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CE" w:rsidRDefault="005774A3" w:rsidP="00CC42CE">
      <w:pPr>
        <w:spacing w:before="120"/>
        <w:ind w:right="-646"/>
        <w:rPr>
          <w:b/>
          <w:i/>
          <w:sz w:val="48"/>
          <w:szCs w:val="48"/>
        </w:rPr>
      </w:pPr>
      <w:r>
        <w:rPr>
          <w:noProof/>
        </w:rPr>
        <w:drawing>
          <wp:anchor distT="0" distB="0" distL="114300" distR="114300" simplePos="0" relativeHeight="251666432" behindDoc="1" locked="0" layoutInCell="1" allowOverlap="1">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3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2CE" w:rsidRPr="004A4665">
        <w:rPr>
          <w:b/>
          <w:i/>
          <w:sz w:val="48"/>
          <w:szCs w:val="48"/>
        </w:rPr>
        <w:t xml:space="preserve">Odborné učilište internátne </w:t>
      </w:r>
    </w:p>
    <w:p w:rsidR="00CC42CE" w:rsidRDefault="00CC42CE" w:rsidP="00CC42CE">
      <w:pPr>
        <w:spacing w:before="120"/>
        <w:ind w:right="-646"/>
        <w:rPr>
          <w:b/>
          <w:bCs/>
          <w:color w:val="000000"/>
          <w:sz w:val="48"/>
          <w:szCs w:val="48"/>
        </w:rPr>
      </w:pPr>
      <w:r w:rsidRPr="004A4665">
        <w:rPr>
          <w:b/>
          <w:i/>
          <w:sz w:val="48"/>
          <w:szCs w:val="48"/>
        </w:rPr>
        <w:t>ako organizačná zložka Spojenej školy internátnej</w:t>
      </w:r>
    </w:p>
    <w:p w:rsidR="00CC42CE" w:rsidRPr="004A4665" w:rsidRDefault="00CC42CE" w:rsidP="00CC42CE">
      <w:pPr>
        <w:spacing w:before="120"/>
        <w:ind w:right="-646"/>
        <w:rPr>
          <w:b/>
          <w:bCs/>
          <w:color w:val="000000"/>
          <w:sz w:val="48"/>
          <w:szCs w:val="48"/>
        </w:rPr>
      </w:pPr>
      <w:r w:rsidRPr="00D225E3">
        <w:rPr>
          <w:b/>
          <w:i/>
          <w:sz w:val="60"/>
          <w:szCs w:val="60"/>
        </w:rPr>
        <w:t>Kremnica</w:t>
      </w:r>
    </w:p>
    <w:p w:rsidR="00BA110F" w:rsidRPr="004142C5" w:rsidRDefault="00BA110F" w:rsidP="00BA110F">
      <w:pPr>
        <w:tabs>
          <w:tab w:val="left" w:pos="900"/>
        </w:tabs>
        <w:ind w:right="-646"/>
        <w:jc w:val="center"/>
        <w:rPr>
          <w:b/>
          <w:i/>
          <w:smallCaps/>
          <w:sz w:val="25"/>
          <w:szCs w:val="25"/>
        </w:rPr>
      </w:pPr>
    </w:p>
    <w:p w:rsidR="00BA110F" w:rsidRDefault="00BA110F" w:rsidP="00BA110F">
      <w:pPr>
        <w:tabs>
          <w:tab w:val="left" w:pos="900"/>
        </w:tabs>
        <w:ind w:left="-720" w:right="-646"/>
        <w:rPr>
          <w:b/>
          <w:i/>
          <w:sz w:val="25"/>
          <w:szCs w:val="25"/>
        </w:rPr>
      </w:pPr>
    </w:p>
    <w:p w:rsidR="00BA110F" w:rsidRDefault="00BA110F" w:rsidP="00BA110F">
      <w:pPr>
        <w:tabs>
          <w:tab w:val="left" w:pos="900"/>
        </w:tabs>
      </w:pPr>
      <w:r>
        <w:tab/>
      </w:r>
    </w:p>
    <w:p w:rsidR="00BA110F" w:rsidRDefault="00BA110F" w:rsidP="00BA110F">
      <w:pPr>
        <w:jc w:val="both"/>
      </w:pPr>
    </w:p>
    <w:p w:rsidR="00BA110F" w:rsidRDefault="00BA110F" w:rsidP="00BA110F">
      <w:pPr>
        <w:autoSpaceDE w:val="0"/>
        <w:autoSpaceDN w:val="0"/>
        <w:adjustRightInd w:val="0"/>
        <w:jc w:val="center"/>
        <w:rPr>
          <w:rFonts w:ascii="ArialBlack" w:hAnsi="ArialBlack" w:cs="ArialBlack"/>
          <w:color w:val="000000"/>
          <w:sz w:val="44"/>
          <w:szCs w:val="44"/>
        </w:rPr>
      </w:pPr>
      <w:r>
        <w:rPr>
          <w:rFonts w:ascii="ArialBlack" w:hAnsi="ArialBlack" w:cs="ArialBlack"/>
          <w:color w:val="000000"/>
          <w:sz w:val="44"/>
          <w:szCs w:val="44"/>
        </w:rPr>
        <w:t>Školský vzdelávací program</w:t>
      </w:r>
    </w:p>
    <w:p w:rsidR="00BA110F" w:rsidRDefault="00BA110F" w:rsidP="00BA110F">
      <w:pPr>
        <w:autoSpaceDE w:val="0"/>
        <w:autoSpaceDN w:val="0"/>
        <w:adjustRightInd w:val="0"/>
        <w:jc w:val="center"/>
        <w:rPr>
          <w:rFonts w:ascii="ArialBlack" w:hAnsi="ArialBlack" w:cs="ArialBlack"/>
          <w:color w:val="000000"/>
          <w:sz w:val="72"/>
          <w:szCs w:val="72"/>
        </w:rPr>
      </w:pPr>
      <w:r>
        <w:rPr>
          <w:rFonts w:ascii="ArialBlack" w:hAnsi="ArialBlack" w:cs="ArialBlack"/>
          <w:color w:val="000000"/>
          <w:sz w:val="72"/>
          <w:szCs w:val="72"/>
        </w:rPr>
        <w:t>PRÍPRAVA JEDÁL</w:t>
      </w:r>
    </w:p>
    <w:p w:rsidR="00BA110F" w:rsidRPr="00636752" w:rsidRDefault="00BA110F" w:rsidP="00BA110F">
      <w:pPr>
        <w:autoSpaceDE w:val="0"/>
        <w:autoSpaceDN w:val="0"/>
        <w:adjustRightInd w:val="0"/>
        <w:jc w:val="center"/>
        <w:rPr>
          <w:rFonts w:ascii="ArialBlack" w:hAnsi="ArialBlack" w:cs="ArialBlack"/>
          <w:color w:val="000000"/>
          <w:sz w:val="72"/>
          <w:szCs w:val="72"/>
        </w:rPr>
      </w:pPr>
    </w:p>
    <w:p w:rsidR="00BA110F" w:rsidRDefault="005774A3" w:rsidP="00BA110F">
      <w:pPr>
        <w:jc w:val="center"/>
        <w:rPr>
          <w:b/>
          <w:i/>
          <w:sz w:val="52"/>
          <w:szCs w:val="52"/>
        </w:rPr>
      </w:pPr>
      <w:r w:rsidRPr="00BA110F">
        <w:rPr>
          <w:b/>
          <w:i/>
          <w:noProof/>
          <w:sz w:val="52"/>
          <w:szCs w:val="52"/>
        </w:rPr>
        <w:drawing>
          <wp:inline distT="0" distB="0" distL="0" distR="0">
            <wp:extent cx="2918460" cy="2918460"/>
            <wp:effectExtent l="0" t="0" r="0" b="0"/>
            <wp:docPr id="1" name="obrázek 2" descr="C:\Documents and Settings\jlicko\Local Settings\Temporary Internet Files\Content.IE5\7CUCOUW2\MCj033952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cuments and Settings\jlicko\Local Settings\Temporary Internet Files\Content.IE5\7CUCOUW2\MCj0339528000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460" cy="2918460"/>
                    </a:xfrm>
                    <a:prstGeom prst="rect">
                      <a:avLst/>
                    </a:prstGeom>
                    <a:noFill/>
                    <a:ln>
                      <a:noFill/>
                    </a:ln>
                  </pic:spPr>
                </pic:pic>
              </a:graphicData>
            </a:graphic>
          </wp:inline>
        </w:drawing>
      </w:r>
    </w:p>
    <w:p w:rsidR="00BA110F" w:rsidRPr="00636752" w:rsidRDefault="00BA110F" w:rsidP="00BA110F">
      <w:pPr>
        <w:jc w:val="center"/>
        <w:rPr>
          <w:b/>
          <w:i/>
          <w:sz w:val="22"/>
          <w:szCs w:val="22"/>
        </w:rPr>
      </w:pPr>
    </w:p>
    <w:p w:rsidR="00BA110F" w:rsidRDefault="00BA110F" w:rsidP="00BA110F">
      <w:pPr>
        <w:jc w:val="center"/>
        <w:rPr>
          <w:rFonts w:ascii="Arial" w:hAnsi="Arial" w:cs="Arial"/>
          <w:b/>
          <w:sz w:val="36"/>
          <w:szCs w:val="36"/>
        </w:rPr>
      </w:pPr>
    </w:p>
    <w:p w:rsidR="00BA110F" w:rsidRPr="001C7CC4" w:rsidRDefault="00BA110F" w:rsidP="00BA110F">
      <w:pPr>
        <w:jc w:val="center"/>
        <w:rPr>
          <w:rFonts w:ascii="Arial" w:hAnsi="Arial" w:cs="Arial"/>
          <w:b/>
          <w:sz w:val="36"/>
          <w:szCs w:val="36"/>
        </w:rPr>
      </w:pPr>
      <w:r w:rsidRPr="001C7CC4">
        <w:rPr>
          <w:rFonts w:ascii="Arial" w:hAnsi="Arial" w:cs="Arial"/>
          <w:b/>
          <w:sz w:val="36"/>
          <w:szCs w:val="36"/>
        </w:rPr>
        <w:t xml:space="preserve">Učebný odbor: </w:t>
      </w:r>
    </w:p>
    <w:p w:rsidR="00BA110F" w:rsidRDefault="00BA110F" w:rsidP="00BA110F">
      <w:pPr>
        <w:jc w:val="center"/>
        <w:rPr>
          <w:rFonts w:ascii="Arial" w:hAnsi="Arial" w:cs="Arial"/>
          <w:sz w:val="32"/>
          <w:szCs w:val="32"/>
        </w:rPr>
      </w:pPr>
      <w:r w:rsidRPr="007E52F7">
        <w:rPr>
          <w:rFonts w:ascii="Arial" w:hAnsi="Arial" w:cs="Arial"/>
          <w:color w:val="000000"/>
          <w:sz w:val="32"/>
          <w:szCs w:val="32"/>
        </w:rPr>
        <w:t xml:space="preserve">6491 </w:t>
      </w:r>
      <w:r w:rsidR="00CC42CE">
        <w:rPr>
          <w:rFonts w:ascii="Arial" w:hAnsi="Arial" w:cs="Arial"/>
          <w:color w:val="000000"/>
          <w:sz w:val="32"/>
          <w:szCs w:val="32"/>
        </w:rPr>
        <w:t>G</w:t>
      </w:r>
      <w:r w:rsidRPr="007E52F7">
        <w:rPr>
          <w:rFonts w:ascii="Arial" w:hAnsi="Arial" w:cs="Arial"/>
          <w:color w:val="000000"/>
          <w:sz w:val="32"/>
          <w:szCs w:val="32"/>
        </w:rPr>
        <w:t xml:space="preserve"> 01 obchodná prevádzka – práca pri príprave jedál</w:t>
      </w:r>
      <w:r w:rsidRPr="007E52F7">
        <w:rPr>
          <w:rFonts w:ascii="Arial" w:hAnsi="Arial" w:cs="Arial"/>
          <w:sz w:val="32"/>
          <w:szCs w:val="32"/>
        </w:rPr>
        <w:t xml:space="preserve"> </w:t>
      </w:r>
    </w:p>
    <w:p w:rsidR="00BA110F" w:rsidRDefault="00BA110F" w:rsidP="00BA110F">
      <w:pPr>
        <w:jc w:val="center"/>
        <w:rPr>
          <w:rFonts w:ascii="Arial" w:hAnsi="Arial" w:cs="Arial"/>
          <w:sz w:val="32"/>
          <w:szCs w:val="32"/>
        </w:rPr>
      </w:pPr>
    </w:p>
    <w:p w:rsidR="00CC42CE" w:rsidRPr="005A41B3" w:rsidRDefault="00CC42CE" w:rsidP="00CC42CE">
      <w:pPr>
        <w:jc w:val="center"/>
        <w:rPr>
          <w:b/>
          <w:sz w:val="32"/>
          <w:szCs w:val="32"/>
        </w:rPr>
      </w:pPr>
      <w:r w:rsidRPr="005A41B3">
        <w:rPr>
          <w:b/>
          <w:sz w:val="32"/>
          <w:szCs w:val="32"/>
        </w:rPr>
        <w:t>pre žiakov s mentálnym postihnutím</w:t>
      </w:r>
    </w:p>
    <w:p w:rsidR="00CC42CE" w:rsidRPr="005A41B3" w:rsidRDefault="00CC42CE" w:rsidP="00CC42CE">
      <w:pPr>
        <w:jc w:val="center"/>
        <w:rPr>
          <w:b/>
          <w:sz w:val="32"/>
          <w:szCs w:val="32"/>
        </w:rPr>
      </w:pPr>
      <w:r w:rsidRPr="005A41B3">
        <w:rPr>
          <w:b/>
          <w:sz w:val="32"/>
          <w:szCs w:val="32"/>
        </w:rPr>
        <w:t xml:space="preserve"> pre skupinu trojročných učebných odborov</w:t>
      </w:r>
    </w:p>
    <w:p w:rsidR="00CC42CE" w:rsidRPr="00BA3E62" w:rsidRDefault="00CC42CE" w:rsidP="00CC42CE">
      <w:pPr>
        <w:autoSpaceDE w:val="0"/>
        <w:autoSpaceDN w:val="0"/>
        <w:adjustRightInd w:val="0"/>
        <w:jc w:val="center"/>
        <w:rPr>
          <w:b/>
          <w:bCs/>
          <w:sz w:val="28"/>
          <w:szCs w:val="28"/>
        </w:rPr>
      </w:pPr>
      <w:r w:rsidRPr="00BA3E62">
        <w:rPr>
          <w:b/>
          <w:bCs/>
          <w:sz w:val="28"/>
          <w:szCs w:val="28"/>
        </w:rPr>
        <w:t xml:space="preserve">64 Ekonomika a organizácia, </w:t>
      </w:r>
      <w:r>
        <w:rPr>
          <w:b/>
          <w:bCs/>
          <w:sz w:val="28"/>
          <w:szCs w:val="28"/>
        </w:rPr>
        <w:t xml:space="preserve">obchod a služby </w:t>
      </w:r>
    </w:p>
    <w:p w:rsidR="00CC42CE" w:rsidRPr="005A41B3" w:rsidRDefault="00CC42CE" w:rsidP="00CC42CE">
      <w:pPr>
        <w:autoSpaceDE w:val="0"/>
        <w:autoSpaceDN w:val="0"/>
        <w:adjustRightInd w:val="0"/>
        <w:jc w:val="center"/>
        <w:rPr>
          <w:b/>
          <w:sz w:val="32"/>
          <w:szCs w:val="32"/>
        </w:rPr>
      </w:pPr>
    </w:p>
    <w:p w:rsidR="00BA110F" w:rsidRPr="00CC42CE" w:rsidRDefault="00CC42CE" w:rsidP="00CC42CE">
      <w:pPr>
        <w:autoSpaceDE w:val="0"/>
        <w:autoSpaceDN w:val="0"/>
        <w:adjustRightInd w:val="0"/>
        <w:jc w:val="center"/>
        <w:rPr>
          <w:b/>
          <w:sz w:val="32"/>
          <w:szCs w:val="32"/>
        </w:rPr>
      </w:pPr>
      <w:r w:rsidRPr="005A41B3">
        <w:rPr>
          <w:b/>
          <w:sz w:val="32"/>
          <w:szCs w:val="32"/>
        </w:rPr>
        <w:t>Nižšie stredné odborné vzdelávanie</w:t>
      </w:r>
    </w:p>
    <w:p w:rsidR="00BA110F" w:rsidRDefault="00BA110F" w:rsidP="00BA110F">
      <w:pPr>
        <w:jc w:val="center"/>
        <w:rPr>
          <w:rFonts w:ascii="Arial" w:hAnsi="Arial" w:cs="Arial"/>
          <w:sz w:val="32"/>
          <w:szCs w:val="32"/>
        </w:rPr>
      </w:pPr>
    </w:p>
    <w:p w:rsidR="00784C66" w:rsidRDefault="00BA110F" w:rsidP="00BA110F">
      <w:pPr>
        <w:pStyle w:val="jojo1"/>
        <w:numPr>
          <w:ilvl w:val="0"/>
          <w:numId w:val="0"/>
        </w:numPr>
        <w:ind w:left="360"/>
        <w:rPr>
          <w:noProof/>
        </w:rPr>
      </w:pPr>
      <w:r>
        <w:rPr>
          <w:b/>
          <w:sz w:val="28"/>
          <w:szCs w:val="28"/>
        </w:rPr>
        <w:br w:type="page"/>
      </w:r>
      <w:bookmarkStart w:id="0" w:name="_Toc150947644"/>
      <w:r w:rsidRPr="00B86F93">
        <w:lastRenderedPageBreak/>
        <w:t>OBSAH</w:t>
      </w:r>
      <w:bookmarkEnd w:id="0"/>
      <w:r>
        <w:fldChar w:fldCharType="begin"/>
      </w:r>
      <w:r w:rsidRPr="00B86F93">
        <w:instrText xml:space="preserve"> TOC \h \z \t "jojo1;1;jojo1.1;2;jojo1.1.1;3" </w:instrText>
      </w:r>
      <w:r>
        <w:fldChar w:fldCharType="separate"/>
      </w:r>
    </w:p>
    <w:p w:rsidR="00784C66" w:rsidRPr="009201DD" w:rsidRDefault="00D6289A">
      <w:pPr>
        <w:pStyle w:val="Obsah1"/>
        <w:rPr>
          <w:b w:val="0"/>
          <w:bCs w:val="0"/>
          <w:noProof/>
          <w:sz w:val="22"/>
          <w:szCs w:val="22"/>
        </w:rPr>
      </w:pPr>
      <w:hyperlink w:anchor="_Toc150947644" w:history="1">
        <w:r w:rsidR="00784C66" w:rsidRPr="00337F23">
          <w:rPr>
            <w:rStyle w:val="Hypertextovprepojenie"/>
            <w:noProof/>
          </w:rPr>
          <w:t>OBSAH</w:t>
        </w:r>
        <w:r w:rsidR="00784C66">
          <w:rPr>
            <w:noProof/>
            <w:webHidden/>
          </w:rPr>
          <w:tab/>
        </w:r>
        <w:r w:rsidR="00784C66">
          <w:rPr>
            <w:noProof/>
            <w:webHidden/>
          </w:rPr>
          <w:fldChar w:fldCharType="begin"/>
        </w:r>
        <w:r w:rsidR="00784C66">
          <w:rPr>
            <w:noProof/>
            <w:webHidden/>
          </w:rPr>
          <w:instrText xml:space="preserve"> PAGEREF _Toc150947644 \h </w:instrText>
        </w:r>
        <w:r w:rsidR="00784C66">
          <w:rPr>
            <w:noProof/>
            <w:webHidden/>
          </w:rPr>
        </w:r>
        <w:r w:rsidR="00784C66">
          <w:rPr>
            <w:noProof/>
            <w:webHidden/>
          </w:rPr>
          <w:fldChar w:fldCharType="separate"/>
        </w:r>
        <w:r w:rsidR="007E1806">
          <w:rPr>
            <w:noProof/>
            <w:webHidden/>
          </w:rPr>
          <w:t>2</w:t>
        </w:r>
        <w:r w:rsidR="00784C66">
          <w:rPr>
            <w:noProof/>
            <w:webHidden/>
          </w:rPr>
          <w:fldChar w:fldCharType="end"/>
        </w:r>
      </w:hyperlink>
    </w:p>
    <w:p w:rsidR="00784C66" w:rsidRPr="009201DD" w:rsidRDefault="00D6289A">
      <w:pPr>
        <w:pStyle w:val="Obsah1"/>
        <w:rPr>
          <w:b w:val="0"/>
          <w:bCs w:val="0"/>
          <w:noProof/>
          <w:sz w:val="22"/>
          <w:szCs w:val="22"/>
        </w:rPr>
      </w:pPr>
      <w:hyperlink w:anchor="_Toc150947645" w:history="1">
        <w:r w:rsidR="00784C66" w:rsidRPr="00337F23">
          <w:rPr>
            <w:rStyle w:val="Hypertextovprepojenie"/>
            <w:noProof/>
          </w:rPr>
          <w:t>1.</w:t>
        </w:r>
        <w:r w:rsidR="00784C66" w:rsidRPr="009201DD">
          <w:rPr>
            <w:b w:val="0"/>
            <w:bCs w:val="0"/>
            <w:noProof/>
            <w:sz w:val="22"/>
            <w:szCs w:val="22"/>
          </w:rPr>
          <w:tab/>
        </w:r>
        <w:r w:rsidR="00784C66" w:rsidRPr="00337F23">
          <w:rPr>
            <w:rStyle w:val="Hypertextovprepojenie"/>
            <w:noProof/>
          </w:rPr>
          <w:t>Úvodné identifikačné údaje</w:t>
        </w:r>
        <w:r w:rsidR="00784C66">
          <w:rPr>
            <w:noProof/>
            <w:webHidden/>
          </w:rPr>
          <w:tab/>
        </w:r>
        <w:r w:rsidR="00784C66">
          <w:rPr>
            <w:noProof/>
            <w:webHidden/>
          </w:rPr>
          <w:fldChar w:fldCharType="begin"/>
        </w:r>
        <w:r w:rsidR="00784C66">
          <w:rPr>
            <w:noProof/>
            <w:webHidden/>
          </w:rPr>
          <w:instrText xml:space="preserve"> PAGEREF _Toc150947645 \h </w:instrText>
        </w:r>
        <w:r w:rsidR="00784C66">
          <w:rPr>
            <w:noProof/>
            <w:webHidden/>
          </w:rPr>
        </w:r>
        <w:r w:rsidR="00784C66">
          <w:rPr>
            <w:noProof/>
            <w:webHidden/>
          </w:rPr>
          <w:fldChar w:fldCharType="separate"/>
        </w:r>
        <w:r w:rsidR="007E1806">
          <w:rPr>
            <w:noProof/>
            <w:webHidden/>
          </w:rPr>
          <w:t>3</w:t>
        </w:r>
        <w:r w:rsidR="00784C66">
          <w:rPr>
            <w:noProof/>
            <w:webHidden/>
          </w:rPr>
          <w:fldChar w:fldCharType="end"/>
        </w:r>
      </w:hyperlink>
    </w:p>
    <w:p w:rsidR="00784C66" w:rsidRPr="009201DD" w:rsidRDefault="00D6289A">
      <w:pPr>
        <w:pStyle w:val="Obsah1"/>
        <w:rPr>
          <w:b w:val="0"/>
          <w:bCs w:val="0"/>
          <w:noProof/>
          <w:sz w:val="22"/>
          <w:szCs w:val="22"/>
        </w:rPr>
      </w:pPr>
      <w:hyperlink w:anchor="_Toc150947646" w:history="1">
        <w:r w:rsidR="00784C66" w:rsidRPr="00337F23">
          <w:rPr>
            <w:rStyle w:val="Hypertextovprepojenie"/>
            <w:noProof/>
          </w:rPr>
          <w:t>2.</w:t>
        </w:r>
        <w:r w:rsidR="00784C66" w:rsidRPr="009201DD">
          <w:rPr>
            <w:b w:val="0"/>
            <w:bCs w:val="0"/>
            <w:noProof/>
            <w:sz w:val="22"/>
            <w:szCs w:val="22"/>
          </w:rPr>
          <w:tab/>
        </w:r>
        <w:r w:rsidR="00784C66" w:rsidRPr="00337F23">
          <w:rPr>
            <w:rStyle w:val="Hypertextovprepojenie"/>
            <w:noProof/>
          </w:rPr>
          <w:t>Ciele a poslanie výchovy a vzdelávania</w:t>
        </w:r>
        <w:r w:rsidR="00784C66">
          <w:rPr>
            <w:noProof/>
            <w:webHidden/>
          </w:rPr>
          <w:tab/>
        </w:r>
        <w:r w:rsidR="00784C66">
          <w:rPr>
            <w:noProof/>
            <w:webHidden/>
          </w:rPr>
          <w:fldChar w:fldCharType="begin"/>
        </w:r>
        <w:r w:rsidR="00784C66">
          <w:rPr>
            <w:noProof/>
            <w:webHidden/>
          </w:rPr>
          <w:instrText xml:space="preserve"> PAGEREF _Toc150947646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1"/>
        <w:rPr>
          <w:b w:val="0"/>
          <w:bCs w:val="0"/>
          <w:noProof/>
          <w:sz w:val="22"/>
          <w:szCs w:val="22"/>
        </w:rPr>
      </w:pPr>
      <w:hyperlink w:anchor="_Toc150947647" w:history="1">
        <w:r w:rsidR="00784C66" w:rsidRPr="00337F23">
          <w:rPr>
            <w:rStyle w:val="Hypertextovprepojenie"/>
            <w:noProof/>
          </w:rPr>
          <w:t>3.</w:t>
        </w:r>
        <w:r w:rsidR="00784C66" w:rsidRPr="009201DD">
          <w:rPr>
            <w:b w:val="0"/>
            <w:bCs w:val="0"/>
            <w:noProof/>
            <w:sz w:val="22"/>
            <w:szCs w:val="22"/>
          </w:rPr>
          <w:tab/>
        </w:r>
        <w:r w:rsidR="00784C66" w:rsidRPr="00337F23">
          <w:rPr>
            <w:rStyle w:val="Hypertextovprepojenie"/>
            <w:noProof/>
          </w:rPr>
          <w:t>Všeobecná charakteristika školy</w:t>
        </w:r>
        <w:r w:rsidR="00784C66">
          <w:rPr>
            <w:noProof/>
            <w:webHidden/>
          </w:rPr>
          <w:tab/>
        </w:r>
        <w:r w:rsidR="00784C66">
          <w:rPr>
            <w:noProof/>
            <w:webHidden/>
          </w:rPr>
          <w:fldChar w:fldCharType="begin"/>
        </w:r>
        <w:r w:rsidR="00784C66">
          <w:rPr>
            <w:noProof/>
            <w:webHidden/>
          </w:rPr>
          <w:instrText xml:space="preserve"> PAGEREF _Toc150947647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48" w:history="1">
        <w:r w:rsidR="00784C66" w:rsidRPr="00337F23">
          <w:rPr>
            <w:rStyle w:val="Hypertextovprepojenie"/>
            <w:noProof/>
          </w:rPr>
          <w:t>3.1.</w:t>
        </w:r>
        <w:r w:rsidR="00784C66" w:rsidRPr="009201DD">
          <w:rPr>
            <w:i w:val="0"/>
            <w:iCs w:val="0"/>
            <w:noProof/>
            <w:sz w:val="22"/>
            <w:szCs w:val="22"/>
          </w:rPr>
          <w:tab/>
        </w:r>
        <w:r w:rsidR="00784C66" w:rsidRPr="00337F23">
          <w:rPr>
            <w:rStyle w:val="Hypertextovprepojenie"/>
            <w:noProof/>
          </w:rPr>
          <w:t>História školy</w:t>
        </w:r>
        <w:r w:rsidR="00784C66">
          <w:rPr>
            <w:noProof/>
            <w:webHidden/>
          </w:rPr>
          <w:tab/>
        </w:r>
        <w:r w:rsidR="00784C66">
          <w:rPr>
            <w:noProof/>
            <w:webHidden/>
          </w:rPr>
          <w:fldChar w:fldCharType="begin"/>
        </w:r>
        <w:r w:rsidR="00784C66">
          <w:rPr>
            <w:noProof/>
            <w:webHidden/>
          </w:rPr>
          <w:instrText xml:space="preserve"> PAGEREF _Toc150947648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49" w:history="1">
        <w:r w:rsidR="00784C66" w:rsidRPr="00337F23">
          <w:rPr>
            <w:rStyle w:val="Hypertextovprepojenie"/>
            <w:noProof/>
          </w:rPr>
          <w:t>3.2.</w:t>
        </w:r>
        <w:r w:rsidR="00784C66" w:rsidRPr="009201DD">
          <w:rPr>
            <w:i w:val="0"/>
            <w:iCs w:val="0"/>
            <w:noProof/>
            <w:sz w:val="22"/>
            <w:szCs w:val="22"/>
          </w:rPr>
          <w:tab/>
        </w:r>
        <w:r w:rsidR="00784C66" w:rsidRPr="00337F23">
          <w:rPr>
            <w:rStyle w:val="Hypertextovprepojenie"/>
            <w:noProof/>
          </w:rPr>
          <w:t>Súčasný profil školy</w:t>
        </w:r>
        <w:r w:rsidR="00784C66">
          <w:rPr>
            <w:noProof/>
            <w:webHidden/>
          </w:rPr>
          <w:tab/>
        </w:r>
        <w:r w:rsidR="00784C66">
          <w:rPr>
            <w:noProof/>
            <w:webHidden/>
          </w:rPr>
          <w:fldChar w:fldCharType="begin"/>
        </w:r>
        <w:r w:rsidR="00784C66">
          <w:rPr>
            <w:noProof/>
            <w:webHidden/>
          </w:rPr>
          <w:instrText xml:space="preserve"> PAGEREF _Toc150947649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0" w:history="1">
        <w:r w:rsidR="00784C66" w:rsidRPr="00337F23">
          <w:rPr>
            <w:rStyle w:val="Hypertextovprepojenie"/>
            <w:noProof/>
          </w:rPr>
          <w:t>3.3.</w:t>
        </w:r>
        <w:r w:rsidR="00784C66" w:rsidRPr="009201DD">
          <w:rPr>
            <w:i w:val="0"/>
            <w:iCs w:val="0"/>
            <w:noProof/>
            <w:sz w:val="22"/>
            <w:szCs w:val="22"/>
          </w:rPr>
          <w:tab/>
        </w:r>
        <w:r w:rsidR="00784C66" w:rsidRPr="00337F23">
          <w:rPr>
            <w:rStyle w:val="Hypertextovprepojenie"/>
            <w:noProof/>
          </w:rPr>
          <w:t>Charakteristika školy</w:t>
        </w:r>
        <w:r w:rsidR="00784C66">
          <w:rPr>
            <w:noProof/>
            <w:webHidden/>
          </w:rPr>
          <w:tab/>
        </w:r>
        <w:r w:rsidR="00784C66">
          <w:rPr>
            <w:noProof/>
            <w:webHidden/>
          </w:rPr>
          <w:fldChar w:fldCharType="begin"/>
        </w:r>
        <w:r w:rsidR="00784C66">
          <w:rPr>
            <w:noProof/>
            <w:webHidden/>
          </w:rPr>
          <w:instrText xml:space="preserve"> PAGEREF _Toc150947650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3"/>
        <w:tabs>
          <w:tab w:val="left" w:pos="1200"/>
          <w:tab w:val="right" w:leader="dot" w:pos="9060"/>
        </w:tabs>
        <w:rPr>
          <w:noProof/>
          <w:sz w:val="22"/>
          <w:szCs w:val="22"/>
        </w:rPr>
      </w:pPr>
      <w:hyperlink w:anchor="_Toc150947651" w:history="1">
        <w:r w:rsidR="00784C66" w:rsidRPr="00337F23">
          <w:rPr>
            <w:rStyle w:val="Hypertextovprepojenie"/>
            <w:noProof/>
          </w:rPr>
          <w:t>3.3.1.</w:t>
        </w:r>
        <w:r w:rsidR="00784C66" w:rsidRPr="009201DD">
          <w:rPr>
            <w:noProof/>
            <w:sz w:val="22"/>
            <w:szCs w:val="22"/>
          </w:rPr>
          <w:tab/>
        </w:r>
        <w:r w:rsidR="00784C66" w:rsidRPr="00337F23">
          <w:rPr>
            <w:rStyle w:val="Hypertextovprepojenie"/>
            <w:noProof/>
          </w:rPr>
          <w:t>Plánované aktivity školy</w:t>
        </w:r>
        <w:r w:rsidR="00784C66">
          <w:rPr>
            <w:noProof/>
            <w:webHidden/>
          </w:rPr>
          <w:tab/>
        </w:r>
        <w:r w:rsidR="00784C66">
          <w:rPr>
            <w:noProof/>
            <w:webHidden/>
          </w:rPr>
          <w:fldChar w:fldCharType="begin"/>
        </w:r>
        <w:r w:rsidR="00784C66">
          <w:rPr>
            <w:noProof/>
            <w:webHidden/>
          </w:rPr>
          <w:instrText xml:space="preserve"> PAGEREF _Toc150947651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2" w:history="1">
        <w:r w:rsidR="00784C66" w:rsidRPr="00337F23">
          <w:rPr>
            <w:rStyle w:val="Hypertextovprepojenie"/>
            <w:noProof/>
          </w:rPr>
          <w:t>3.4.</w:t>
        </w:r>
        <w:r w:rsidR="00784C66" w:rsidRPr="009201DD">
          <w:rPr>
            <w:i w:val="0"/>
            <w:iCs w:val="0"/>
            <w:noProof/>
            <w:sz w:val="22"/>
            <w:szCs w:val="22"/>
          </w:rPr>
          <w:tab/>
        </w:r>
        <w:r w:rsidR="00784C66" w:rsidRPr="00337F23">
          <w:rPr>
            <w:rStyle w:val="Hypertextovprepojenie"/>
            <w:noProof/>
          </w:rPr>
          <w:t>Charakteristika pedagogického zboru</w:t>
        </w:r>
        <w:r w:rsidR="00784C66">
          <w:rPr>
            <w:noProof/>
            <w:webHidden/>
          </w:rPr>
          <w:tab/>
        </w:r>
        <w:r w:rsidR="00784C66">
          <w:rPr>
            <w:noProof/>
            <w:webHidden/>
          </w:rPr>
          <w:fldChar w:fldCharType="begin"/>
        </w:r>
        <w:r w:rsidR="00784C66">
          <w:rPr>
            <w:noProof/>
            <w:webHidden/>
          </w:rPr>
          <w:instrText xml:space="preserve"> PAGEREF _Toc150947652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3" w:history="1">
        <w:r w:rsidR="00784C66" w:rsidRPr="00337F23">
          <w:rPr>
            <w:rStyle w:val="Hypertextovprepojenie"/>
            <w:noProof/>
          </w:rPr>
          <w:t>3.5.</w:t>
        </w:r>
        <w:r w:rsidR="00784C66" w:rsidRPr="009201DD">
          <w:rPr>
            <w:i w:val="0"/>
            <w:iCs w:val="0"/>
            <w:noProof/>
            <w:sz w:val="22"/>
            <w:szCs w:val="22"/>
          </w:rPr>
          <w:tab/>
        </w:r>
        <w:r w:rsidR="00784C66" w:rsidRPr="00337F23">
          <w:rPr>
            <w:rStyle w:val="Hypertextovprepojenie"/>
            <w:noProof/>
          </w:rPr>
          <w:t>Požiadavky na kontinuálne vzdelávanie pedagogických zamestnancov</w:t>
        </w:r>
        <w:r w:rsidR="00784C66">
          <w:rPr>
            <w:noProof/>
            <w:webHidden/>
          </w:rPr>
          <w:tab/>
        </w:r>
        <w:r w:rsidR="00784C66">
          <w:rPr>
            <w:noProof/>
            <w:webHidden/>
          </w:rPr>
          <w:fldChar w:fldCharType="begin"/>
        </w:r>
        <w:r w:rsidR="00784C66">
          <w:rPr>
            <w:noProof/>
            <w:webHidden/>
          </w:rPr>
          <w:instrText xml:space="preserve"> PAGEREF _Toc150947653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4" w:history="1">
        <w:r w:rsidR="00784C66" w:rsidRPr="00337F23">
          <w:rPr>
            <w:rStyle w:val="Hypertextovprepojenie"/>
            <w:noProof/>
          </w:rPr>
          <w:t>3.6.</w:t>
        </w:r>
        <w:r w:rsidR="00784C66" w:rsidRPr="009201DD">
          <w:rPr>
            <w:i w:val="0"/>
            <w:iCs w:val="0"/>
            <w:noProof/>
            <w:sz w:val="22"/>
            <w:szCs w:val="22"/>
          </w:rPr>
          <w:tab/>
        </w:r>
        <w:r w:rsidR="00784C66" w:rsidRPr="00337F23">
          <w:rPr>
            <w:rStyle w:val="Hypertextovprepojenie"/>
            <w:noProof/>
          </w:rPr>
          <w:t>Spolupráca so sociálnymi partnermi</w:t>
        </w:r>
        <w:r w:rsidR="00784C66">
          <w:rPr>
            <w:noProof/>
            <w:webHidden/>
          </w:rPr>
          <w:tab/>
        </w:r>
        <w:r w:rsidR="00784C66">
          <w:rPr>
            <w:noProof/>
            <w:webHidden/>
          </w:rPr>
          <w:fldChar w:fldCharType="begin"/>
        </w:r>
        <w:r w:rsidR="00784C66">
          <w:rPr>
            <w:noProof/>
            <w:webHidden/>
          </w:rPr>
          <w:instrText xml:space="preserve"> PAGEREF _Toc150947654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1"/>
        <w:rPr>
          <w:b w:val="0"/>
          <w:bCs w:val="0"/>
          <w:noProof/>
          <w:sz w:val="22"/>
          <w:szCs w:val="22"/>
        </w:rPr>
      </w:pPr>
      <w:hyperlink w:anchor="_Toc150947655" w:history="1">
        <w:r w:rsidR="00784C66" w:rsidRPr="00337F23">
          <w:rPr>
            <w:rStyle w:val="Hypertextovprepojenie"/>
            <w:noProof/>
          </w:rPr>
          <w:t>4.</w:t>
        </w:r>
        <w:r w:rsidR="00784C66" w:rsidRPr="009201DD">
          <w:rPr>
            <w:b w:val="0"/>
            <w:bCs w:val="0"/>
            <w:noProof/>
            <w:sz w:val="22"/>
            <w:szCs w:val="22"/>
          </w:rPr>
          <w:tab/>
        </w:r>
        <w:r w:rsidR="00784C66" w:rsidRPr="00337F23">
          <w:rPr>
            <w:rStyle w:val="Hypertextovprepojenie"/>
            <w:noProof/>
          </w:rPr>
          <w:t>Charakteristika školského vzdelávacieho programu     v učebnom odbore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_Toc150947655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6" w:history="1">
        <w:r w:rsidR="00784C66" w:rsidRPr="00337F23">
          <w:rPr>
            <w:rStyle w:val="Hypertextovprepojenie"/>
            <w:noProof/>
          </w:rPr>
          <w:t>4.1.</w:t>
        </w:r>
        <w:r w:rsidR="00784C66" w:rsidRPr="009201DD">
          <w:rPr>
            <w:i w:val="0"/>
            <w:iCs w:val="0"/>
            <w:noProof/>
            <w:sz w:val="22"/>
            <w:szCs w:val="22"/>
          </w:rPr>
          <w:tab/>
        </w:r>
        <w:r w:rsidR="00784C66" w:rsidRPr="00337F23">
          <w:rPr>
            <w:rStyle w:val="Hypertextovprepojenie"/>
            <w:noProof/>
          </w:rPr>
          <w:t>Popis školského vzdelávacieho programu</w:t>
        </w:r>
        <w:r w:rsidR="00784C66">
          <w:rPr>
            <w:noProof/>
            <w:webHidden/>
          </w:rPr>
          <w:tab/>
        </w:r>
        <w:r w:rsidR="00784C66">
          <w:rPr>
            <w:noProof/>
            <w:webHidden/>
          </w:rPr>
          <w:fldChar w:fldCharType="begin"/>
        </w:r>
        <w:r w:rsidR="00784C66">
          <w:rPr>
            <w:noProof/>
            <w:webHidden/>
          </w:rPr>
          <w:instrText xml:space="preserve"> PAGEREF _Toc150947656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7" w:history="1">
        <w:r w:rsidR="00784C66" w:rsidRPr="00337F23">
          <w:rPr>
            <w:rStyle w:val="Hypertextovprepojenie"/>
            <w:noProof/>
          </w:rPr>
          <w:t>4.2.</w:t>
        </w:r>
        <w:r w:rsidR="00784C66" w:rsidRPr="009201DD">
          <w:rPr>
            <w:i w:val="0"/>
            <w:iCs w:val="0"/>
            <w:noProof/>
            <w:sz w:val="22"/>
            <w:szCs w:val="22"/>
          </w:rPr>
          <w:tab/>
        </w:r>
        <w:r w:rsidR="00784C66" w:rsidRPr="00337F23">
          <w:rPr>
            <w:rStyle w:val="Hypertextovprepojenie"/>
            <w:noProof/>
          </w:rPr>
          <w:t>Základné údaje o štúdiu</w:t>
        </w:r>
        <w:r w:rsidR="00784C66">
          <w:rPr>
            <w:noProof/>
            <w:webHidden/>
          </w:rPr>
          <w:tab/>
        </w:r>
        <w:r w:rsidR="00784C66">
          <w:rPr>
            <w:noProof/>
            <w:webHidden/>
          </w:rPr>
          <w:fldChar w:fldCharType="begin"/>
        </w:r>
        <w:r w:rsidR="00784C66">
          <w:rPr>
            <w:noProof/>
            <w:webHidden/>
          </w:rPr>
          <w:instrText xml:space="preserve"> PAGEREF _Toc150947657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8" w:history="1">
        <w:r w:rsidR="00784C66" w:rsidRPr="00337F23">
          <w:rPr>
            <w:rStyle w:val="Hypertextovprepojenie"/>
            <w:noProof/>
          </w:rPr>
          <w:t>4.3.</w:t>
        </w:r>
        <w:r w:rsidR="00784C66" w:rsidRPr="009201DD">
          <w:rPr>
            <w:i w:val="0"/>
            <w:iCs w:val="0"/>
            <w:noProof/>
            <w:sz w:val="22"/>
            <w:szCs w:val="22"/>
          </w:rPr>
          <w:tab/>
        </w:r>
        <w:r w:rsidR="00784C66" w:rsidRPr="00337F23">
          <w:rPr>
            <w:rStyle w:val="Hypertextovprepojenie"/>
            <w:noProof/>
          </w:rPr>
          <w:t>Organizácia výučby</w:t>
        </w:r>
        <w:r w:rsidR="00784C66">
          <w:rPr>
            <w:noProof/>
            <w:webHidden/>
          </w:rPr>
          <w:tab/>
        </w:r>
        <w:r w:rsidR="00784C66">
          <w:rPr>
            <w:noProof/>
            <w:webHidden/>
          </w:rPr>
          <w:fldChar w:fldCharType="begin"/>
        </w:r>
        <w:r w:rsidR="00784C66">
          <w:rPr>
            <w:noProof/>
            <w:webHidden/>
          </w:rPr>
          <w:instrText xml:space="preserve"> PAGEREF _Toc150947658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59" w:history="1">
        <w:r w:rsidR="00784C66" w:rsidRPr="00337F23">
          <w:rPr>
            <w:rStyle w:val="Hypertextovprepojenie"/>
            <w:noProof/>
          </w:rPr>
          <w:t>4.4.</w:t>
        </w:r>
        <w:r w:rsidR="00784C66" w:rsidRPr="009201DD">
          <w:rPr>
            <w:i w:val="0"/>
            <w:iCs w:val="0"/>
            <w:noProof/>
            <w:sz w:val="22"/>
            <w:szCs w:val="22"/>
          </w:rPr>
          <w:tab/>
        </w:r>
        <w:r w:rsidR="00784C66" w:rsidRPr="00337F23">
          <w:rPr>
            <w:rStyle w:val="Hypertextovprepojenie"/>
            <w:noProof/>
          </w:rPr>
          <w:t>Zdravotné požiadavky na žiaka</w:t>
        </w:r>
        <w:r w:rsidR="00784C66">
          <w:rPr>
            <w:noProof/>
            <w:webHidden/>
          </w:rPr>
          <w:tab/>
        </w:r>
        <w:r w:rsidR="00784C66">
          <w:rPr>
            <w:noProof/>
            <w:webHidden/>
          </w:rPr>
          <w:fldChar w:fldCharType="begin"/>
        </w:r>
        <w:r w:rsidR="00784C66">
          <w:rPr>
            <w:noProof/>
            <w:webHidden/>
          </w:rPr>
          <w:instrText xml:space="preserve"> PAGEREF _Toc150947659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60" w:history="1">
        <w:r w:rsidR="00784C66" w:rsidRPr="00337F23">
          <w:rPr>
            <w:rStyle w:val="Hypertextovprepojenie"/>
            <w:noProof/>
          </w:rPr>
          <w:t>4.5.</w:t>
        </w:r>
        <w:r w:rsidR="00784C66" w:rsidRPr="009201DD">
          <w:rPr>
            <w:i w:val="0"/>
            <w:iCs w:val="0"/>
            <w:noProof/>
            <w:sz w:val="22"/>
            <w:szCs w:val="22"/>
          </w:rPr>
          <w:tab/>
        </w:r>
        <w:r w:rsidR="00784C66" w:rsidRPr="00337F23">
          <w:rPr>
            <w:rStyle w:val="Hypertextovprepojenie"/>
            <w:noProof/>
          </w:rPr>
          <w:t>Požiadavky na bezpe</w:t>
        </w:r>
        <w:r w:rsidR="00784C66" w:rsidRPr="00337F23">
          <w:rPr>
            <w:rStyle w:val="Hypertextovprepojenie"/>
            <w:rFonts w:cs="Arial,Bold"/>
            <w:noProof/>
          </w:rPr>
          <w:t>č</w:t>
        </w:r>
        <w:r w:rsidR="00784C66" w:rsidRPr="00337F23">
          <w:rPr>
            <w:rStyle w:val="Hypertextovprepojenie"/>
            <w:noProof/>
          </w:rPr>
          <w:t>nos</w:t>
        </w:r>
        <w:r w:rsidR="00784C66" w:rsidRPr="00337F23">
          <w:rPr>
            <w:rStyle w:val="Hypertextovprepojenie"/>
            <w:rFonts w:cs="Arial,Bold"/>
            <w:noProof/>
          </w:rPr>
          <w:t xml:space="preserve">ť </w:t>
        </w:r>
        <w:r w:rsidR="00784C66" w:rsidRPr="00337F23">
          <w:rPr>
            <w:rStyle w:val="Hypertextovprepojenie"/>
            <w:noProof/>
          </w:rPr>
          <w:t>a hygienu pri práci</w:t>
        </w:r>
        <w:r w:rsidR="00784C66">
          <w:rPr>
            <w:noProof/>
            <w:webHidden/>
          </w:rPr>
          <w:tab/>
        </w:r>
        <w:r w:rsidR="00784C66">
          <w:rPr>
            <w:noProof/>
            <w:webHidden/>
          </w:rPr>
          <w:fldChar w:fldCharType="begin"/>
        </w:r>
        <w:r w:rsidR="00784C66">
          <w:rPr>
            <w:noProof/>
            <w:webHidden/>
          </w:rPr>
          <w:instrText xml:space="preserve"> PAGEREF _Toc150947660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1"/>
        <w:rPr>
          <w:b w:val="0"/>
          <w:bCs w:val="0"/>
          <w:noProof/>
          <w:sz w:val="22"/>
          <w:szCs w:val="22"/>
        </w:rPr>
      </w:pPr>
      <w:hyperlink w:anchor="_Toc150947661" w:history="1">
        <w:r w:rsidR="00784C66" w:rsidRPr="00337F23">
          <w:rPr>
            <w:rStyle w:val="Hypertextovprepojenie"/>
            <w:noProof/>
          </w:rPr>
          <w:t>5.</w:t>
        </w:r>
        <w:r w:rsidR="00784C66" w:rsidRPr="009201DD">
          <w:rPr>
            <w:b w:val="0"/>
            <w:bCs w:val="0"/>
            <w:noProof/>
            <w:sz w:val="22"/>
            <w:szCs w:val="22"/>
          </w:rPr>
          <w:tab/>
        </w:r>
        <w:r w:rsidR="00784C66" w:rsidRPr="00337F23">
          <w:rPr>
            <w:rStyle w:val="Hypertextovprepojenie"/>
            <w:noProof/>
          </w:rPr>
          <w:t>Kompetencie absolventa v u</w:t>
        </w:r>
        <w:r w:rsidR="00784C66" w:rsidRPr="00337F23">
          <w:rPr>
            <w:rStyle w:val="Hypertextovprepojenie"/>
            <w:rFonts w:ascii="Arial,Bold" w:hAnsi="Arial,Bold" w:cs="Arial,Bold"/>
            <w:noProof/>
          </w:rPr>
          <w:t>č</w:t>
        </w:r>
        <w:r w:rsidR="00784C66" w:rsidRPr="00337F23">
          <w:rPr>
            <w:rStyle w:val="Hypertextovprepojenie"/>
            <w:noProof/>
          </w:rPr>
          <w:t>ebnom odbore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_Toc150947661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62" w:history="1">
        <w:r w:rsidR="00784C66" w:rsidRPr="00337F23">
          <w:rPr>
            <w:rStyle w:val="Hypertextovprepojenie"/>
            <w:noProof/>
          </w:rPr>
          <w:t>5.1.</w:t>
        </w:r>
        <w:r w:rsidR="00784C66" w:rsidRPr="009201DD">
          <w:rPr>
            <w:i w:val="0"/>
            <w:iCs w:val="0"/>
            <w:noProof/>
            <w:sz w:val="22"/>
            <w:szCs w:val="22"/>
          </w:rPr>
          <w:tab/>
        </w:r>
        <w:r w:rsidR="00784C66" w:rsidRPr="00337F23">
          <w:rPr>
            <w:rStyle w:val="Hypertextovprepojenie"/>
            <w:noProof/>
          </w:rPr>
          <w:t>Charakteristika absolventa</w:t>
        </w:r>
        <w:r w:rsidR="00784C66">
          <w:rPr>
            <w:noProof/>
            <w:webHidden/>
          </w:rPr>
          <w:tab/>
        </w:r>
        <w:r w:rsidR="00784C66">
          <w:rPr>
            <w:noProof/>
            <w:webHidden/>
          </w:rPr>
          <w:fldChar w:fldCharType="begin"/>
        </w:r>
        <w:r w:rsidR="00784C66">
          <w:rPr>
            <w:noProof/>
            <w:webHidden/>
          </w:rPr>
          <w:instrText xml:space="preserve"> PAGEREF _Toc150947662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63" w:history="1">
        <w:r w:rsidR="00784C66" w:rsidRPr="00337F23">
          <w:rPr>
            <w:rStyle w:val="Hypertextovprepojenie"/>
            <w:noProof/>
          </w:rPr>
          <w:t>5.2.</w:t>
        </w:r>
        <w:r w:rsidR="00784C66" w:rsidRPr="009201DD">
          <w:rPr>
            <w:i w:val="0"/>
            <w:iCs w:val="0"/>
            <w:noProof/>
            <w:sz w:val="22"/>
            <w:szCs w:val="22"/>
          </w:rPr>
          <w:tab/>
        </w:r>
        <w:r w:rsidR="00784C66" w:rsidRPr="00337F23">
          <w:rPr>
            <w:rStyle w:val="Hypertextovprepojenie"/>
            <w:noProof/>
          </w:rPr>
          <w:t>Kompetencie absolventa</w:t>
        </w:r>
        <w:r w:rsidR="00784C66">
          <w:rPr>
            <w:noProof/>
            <w:webHidden/>
          </w:rPr>
          <w:tab/>
        </w:r>
        <w:r w:rsidR="00784C66">
          <w:rPr>
            <w:noProof/>
            <w:webHidden/>
          </w:rPr>
          <w:fldChar w:fldCharType="begin"/>
        </w:r>
        <w:r w:rsidR="00784C66">
          <w:rPr>
            <w:noProof/>
            <w:webHidden/>
          </w:rPr>
          <w:instrText xml:space="preserve"> PAGEREF _Toc150947663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3"/>
        <w:tabs>
          <w:tab w:val="left" w:pos="1200"/>
          <w:tab w:val="right" w:leader="dot" w:pos="9060"/>
        </w:tabs>
        <w:rPr>
          <w:noProof/>
          <w:sz w:val="22"/>
          <w:szCs w:val="22"/>
        </w:rPr>
      </w:pPr>
      <w:hyperlink w:anchor="_Toc150947664" w:history="1">
        <w:r w:rsidR="00784C66" w:rsidRPr="00337F23">
          <w:rPr>
            <w:rStyle w:val="Hypertextovprepojenie"/>
            <w:noProof/>
          </w:rPr>
          <w:t>5.2.1.</w:t>
        </w:r>
        <w:r w:rsidR="00784C66" w:rsidRPr="009201DD">
          <w:rPr>
            <w:noProof/>
            <w:sz w:val="22"/>
            <w:szCs w:val="22"/>
          </w:rPr>
          <w:tab/>
        </w:r>
        <w:r w:rsidR="00784C66" w:rsidRPr="00337F23">
          <w:rPr>
            <w:rStyle w:val="Hypertextovprepojenie"/>
            <w:noProof/>
          </w:rPr>
          <w:t>K</w:t>
        </w:r>
        <w:r w:rsidR="00784C66" w:rsidRPr="00337F23">
          <w:rPr>
            <w:rStyle w:val="Hypertextovprepojenie"/>
            <w:rFonts w:cs="Arial,Bold"/>
            <w:noProof/>
          </w:rPr>
          <w:t>ľ</w:t>
        </w:r>
        <w:r w:rsidR="00784C66" w:rsidRPr="00337F23">
          <w:rPr>
            <w:rStyle w:val="Hypertextovprepojenie"/>
            <w:noProof/>
          </w:rPr>
          <w:t>ú</w:t>
        </w:r>
        <w:r w:rsidR="00784C66" w:rsidRPr="00337F23">
          <w:rPr>
            <w:rStyle w:val="Hypertextovprepojenie"/>
            <w:rFonts w:cs="Arial,Bold"/>
            <w:noProof/>
          </w:rPr>
          <w:t>č</w:t>
        </w:r>
        <w:r w:rsidR="00784C66" w:rsidRPr="00337F23">
          <w:rPr>
            <w:rStyle w:val="Hypertextovprepojenie"/>
            <w:noProof/>
          </w:rPr>
          <w:t>ové kompetencie</w:t>
        </w:r>
        <w:r w:rsidR="00784C66">
          <w:rPr>
            <w:noProof/>
            <w:webHidden/>
          </w:rPr>
          <w:tab/>
        </w:r>
        <w:r w:rsidR="00784C66">
          <w:rPr>
            <w:noProof/>
            <w:webHidden/>
          </w:rPr>
          <w:fldChar w:fldCharType="begin"/>
        </w:r>
        <w:r w:rsidR="00784C66">
          <w:rPr>
            <w:noProof/>
            <w:webHidden/>
          </w:rPr>
          <w:instrText xml:space="preserve"> PAGEREF _Toc150947664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3"/>
        <w:tabs>
          <w:tab w:val="left" w:pos="1200"/>
          <w:tab w:val="right" w:leader="dot" w:pos="9060"/>
        </w:tabs>
        <w:rPr>
          <w:noProof/>
          <w:sz w:val="22"/>
          <w:szCs w:val="22"/>
        </w:rPr>
      </w:pPr>
      <w:hyperlink w:anchor="_Toc150947665" w:history="1">
        <w:r w:rsidR="00784C66" w:rsidRPr="00337F23">
          <w:rPr>
            <w:rStyle w:val="Hypertextovprepojenie"/>
            <w:noProof/>
          </w:rPr>
          <w:t>5.2.2.</w:t>
        </w:r>
        <w:r w:rsidR="00784C66" w:rsidRPr="009201DD">
          <w:rPr>
            <w:noProof/>
            <w:sz w:val="22"/>
            <w:szCs w:val="22"/>
          </w:rPr>
          <w:tab/>
        </w:r>
        <w:r w:rsidR="00784C66" w:rsidRPr="00337F23">
          <w:rPr>
            <w:rStyle w:val="Hypertextovprepojenie"/>
            <w:noProof/>
          </w:rPr>
          <w:t>Všeobecné kompetencie</w:t>
        </w:r>
        <w:r w:rsidR="00784C66">
          <w:rPr>
            <w:noProof/>
            <w:webHidden/>
          </w:rPr>
          <w:tab/>
        </w:r>
        <w:r w:rsidR="00784C66">
          <w:rPr>
            <w:noProof/>
            <w:webHidden/>
          </w:rPr>
          <w:fldChar w:fldCharType="begin"/>
        </w:r>
        <w:r w:rsidR="00784C66">
          <w:rPr>
            <w:noProof/>
            <w:webHidden/>
          </w:rPr>
          <w:instrText xml:space="preserve"> PAGEREF _Toc150947665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3"/>
        <w:tabs>
          <w:tab w:val="left" w:pos="1200"/>
          <w:tab w:val="right" w:leader="dot" w:pos="9060"/>
        </w:tabs>
        <w:rPr>
          <w:noProof/>
          <w:sz w:val="22"/>
          <w:szCs w:val="22"/>
        </w:rPr>
      </w:pPr>
      <w:hyperlink w:anchor="_Toc150947666" w:history="1">
        <w:r w:rsidR="00784C66" w:rsidRPr="00337F23">
          <w:rPr>
            <w:rStyle w:val="Hypertextovprepojenie"/>
            <w:noProof/>
          </w:rPr>
          <w:t>5.2.3.</w:t>
        </w:r>
        <w:r w:rsidR="00784C66" w:rsidRPr="009201DD">
          <w:rPr>
            <w:noProof/>
            <w:sz w:val="22"/>
            <w:szCs w:val="22"/>
          </w:rPr>
          <w:tab/>
        </w:r>
        <w:r w:rsidR="00784C66" w:rsidRPr="00337F23">
          <w:rPr>
            <w:rStyle w:val="Hypertextovprepojenie"/>
            <w:noProof/>
          </w:rPr>
          <w:t>Odborné kompetencie</w:t>
        </w:r>
        <w:r w:rsidR="00784C66">
          <w:rPr>
            <w:noProof/>
            <w:webHidden/>
          </w:rPr>
          <w:tab/>
        </w:r>
        <w:r w:rsidR="00784C66">
          <w:rPr>
            <w:noProof/>
            <w:webHidden/>
          </w:rPr>
          <w:fldChar w:fldCharType="begin"/>
        </w:r>
        <w:r w:rsidR="00784C66">
          <w:rPr>
            <w:noProof/>
            <w:webHidden/>
          </w:rPr>
          <w:instrText xml:space="preserve"> PAGEREF _Toc150947666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1"/>
        <w:rPr>
          <w:b w:val="0"/>
          <w:bCs w:val="0"/>
          <w:noProof/>
          <w:sz w:val="22"/>
          <w:szCs w:val="22"/>
        </w:rPr>
      </w:pPr>
      <w:hyperlink w:anchor="_Toc150947667" w:history="1">
        <w:r w:rsidR="00784C66" w:rsidRPr="00337F23">
          <w:rPr>
            <w:rStyle w:val="Hypertextovprepojenie"/>
            <w:noProof/>
          </w:rPr>
          <w:t>6.</w:t>
        </w:r>
        <w:r w:rsidR="00784C66" w:rsidRPr="009201DD">
          <w:rPr>
            <w:b w:val="0"/>
            <w:bCs w:val="0"/>
            <w:noProof/>
            <w:sz w:val="22"/>
            <w:szCs w:val="22"/>
          </w:rPr>
          <w:tab/>
        </w:r>
        <w:r w:rsidR="00784C66" w:rsidRPr="00337F23">
          <w:rPr>
            <w:rStyle w:val="Hypertextovprepojenie"/>
            <w:noProof/>
          </w:rPr>
          <w:t>Učebný plán</w:t>
        </w:r>
        <w:r w:rsidR="00784C66">
          <w:rPr>
            <w:noProof/>
            <w:webHidden/>
          </w:rPr>
          <w:tab/>
        </w:r>
        <w:r w:rsidR="00784C66">
          <w:rPr>
            <w:noProof/>
            <w:webHidden/>
          </w:rPr>
          <w:fldChar w:fldCharType="begin"/>
        </w:r>
        <w:r w:rsidR="00784C66">
          <w:rPr>
            <w:noProof/>
            <w:webHidden/>
          </w:rPr>
          <w:instrText xml:space="preserve"> PAGEREF _Toc150947667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68" w:history="1">
        <w:r w:rsidR="00784C66" w:rsidRPr="00337F23">
          <w:rPr>
            <w:rStyle w:val="Hypertextovprepojenie"/>
            <w:noProof/>
          </w:rPr>
          <w:t>6.1.</w:t>
        </w:r>
        <w:r w:rsidR="00784C66" w:rsidRPr="009201DD">
          <w:rPr>
            <w:i w:val="0"/>
            <w:iCs w:val="0"/>
            <w:noProof/>
            <w:sz w:val="22"/>
            <w:szCs w:val="22"/>
          </w:rPr>
          <w:tab/>
        </w:r>
        <w:r w:rsidR="00784C66" w:rsidRPr="00337F23">
          <w:rPr>
            <w:rStyle w:val="Hypertextovprepojenie"/>
            <w:noProof/>
          </w:rPr>
          <w:t>Učebný plán učebného odboru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_Toc150947668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3"/>
        <w:tabs>
          <w:tab w:val="left" w:pos="1200"/>
          <w:tab w:val="right" w:leader="dot" w:pos="9060"/>
        </w:tabs>
        <w:rPr>
          <w:noProof/>
          <w:sz w:val="22"/>
          <w:szCs w:val="22"/>
        </w:rPr>
      </w:pPr>
      <w:hyperlink w:anchor="_Toc150947669" w:history="1">
        <w:r w:rsidR="00784C66" w:rsidRPr="00337F23">
          <w:rPr>
            <w:rStyle w:val="Hypertextovprepojenie"/>
            <w:noProof/>
          </w:rPr>
          <w:t>6.1.1.</w:t>
        </w:r>
        <w:r w:rsidR="00784C66" w:rsidRPr="009201DD">
          <w:rPr>
            <w:noProof/>
            <w:sz w:val="22"/>
            <w:szCs w:val="22"/>
          </w:rPr>
          <w:tab/>
        </w:r>
        <w:r w:rsidR="00784C66" w:rsidRPr="00337F23">
          <w:rPr>
            <w:rStyle w:val="Hypertextovprepojenie"/>
            <w:noProof/>
          </w:rPr>
          <w:t>Poznámky k učebnému plánu</w:t>
        </w:r>
        <w:r w:rsidR="00784C66">
          <w:rPr>
            <w:noProof/>
            <w:webHidden/>
          </w:rPr>
          <w:tab/>
        </w:r>
        <w:r w:rsidR="00784C66">
          <w:rPr>
            <w:noProof/>
            <w:webHidden/>
          </w:rPr>
          <w:fldChar w:fldCharType="begin"/>
        </w:r>
        <w:r w:rsidR="00784C66">
          <w:rPr>
            <w:noProof/>
            <w:webHidden/>
          </w:rPr>
          <w:instrText xml:space="preserve"> PAGEREF _Toc150947669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1"/>
        <w:rPr>
          <w:b w:val="0"/>
          <w:bCs w:val="0"/>
          <w:noProof/>
          <w:sz w:val="22"/>
          <w:szCs w:val="22"/>
        </w:rPr>
      </w:pPr>
      <w:hyperlink w:anchor="_Toc150947670" w:history="1">
        <w:r w:rsidR="00784C66" w:rsidRPr="00337F23">
          <w:rPr>
            <w:rStyle w:val="Hypertextovprepojenie"/>
            <w:noProof/>
          </w:rPr>
          <w:t>7.</w:t>
        </w:r>
        <w:r w:rsidR="00784C66" w:rsidRPr="009201DD">
          <w:rPr>
            <w:b w:val="0"/>
            <w:bCs w:val="0"/>
            <w:noProof/>
            <w:sz w:val="22"/>
            <w:szCs w:val="22"/>
          </w:rPr>
          <w:tab/>
        </w:r>
        <w:r w:rsidR="00784C66" w:rsidRPr="00337F23">
          <w:rPr>
            <w:rStyle w:val="Hypertextovprepojenie"/>
            <w:noProof/>
          </w:rPr>
          <w:t>Učebné osnovy</w:t>
        </w:r>
        <w:r w:rsidR="00784C66">
          <w:rPr>
            <w:noProof/>
            <w:webHidden/>
          </w:rPr>
          <w:tab/>
        </w:r>
        <w:r w:rsidR="00784C66">
          <w:rPr>
            <w:noProof/>
            <w:webHidden/>
          </w:rPr>
          <w:fldChar w:fldCharType="begin"/>
        </w:r>
        <w:r w:rsidR="00784C66">
          <w:rPr>
            <w:noProof/>
            <w:webHidden/>
          </w:rPr>
          <w:instrText xml:space="preserve"> PAGEREF _Toc150947670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71" w:history="1">
        <w:r w:rsidR="00784C66" w:rsidRPr="00337F23">
          <w:rPr>
            <w:rStyle w:val="Hypertextovprepojenie"/>
            <w:noProof/>
          </w:rPr>
          <w:t>7.1.</w:t>
        </w:r>
        <w:r w:rsidR="00784C66" w:rsidRPr="009201DD">
          <w:rPr>
            <w:i w:val="0"/>
            <w:iCs w:val="0"/>
            <w:noProof/>
            <w:sz w:val="22"/>
            <w:szCs w:val="22"/>
          </w:rPr>
          <w:tab/>
        </w:r>
        <w:r w:rsidR="00784C66" w:rsidRPr="00337F23">
          <w:rPr>
            <w:rStyle w:val="Hypertextovprepojenie"/>
            <w:noProof/>
          </w:rPr>
          <w:t>Učebné osnovy všeobecnovzdelávacích predmetov</w:t>
        </w:r>
        <w:r w:rsidR="00784C66">
          <w:rPr>
            <w:noProof/>
            <w:webHidden/>
          </w:rPr>
          <w:tab/>
        </w:r>
        <w:r w:rsidR="00784C66">
          <w:rPr>
            <w:noProof/>
            <w:webHidden/>
          </w:rPr>
          <w:fldChar w:fldCharType="begin"/>
        </w:r>
        <w:r w:rsidR="00784C66">
          <w:rPr>
            <w:noProof/>
            <w:webHidden/>
          </w:rPr>
          <w:instrText xml:space="preserve"> PAGEREF _Toc150947671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784C66" w:rsidRPr="009201DD" w:rsidRDefault="00D6289A">
      <w:pPr>
        <w:pStyle w:val="Obsah2"/>
        <w:tabs>
          <w:tab w:val="left" w:pos="960"/>
          <w:tab w:val="right" w:leader="dot" w:pos="9060"/>
        </w:tabs>
        <w:rPr>
          <w:i w:val="0"/>
          <w:iCs w:val="0"/>
          <w:noProof/>
          <w:sz w:val="22"/>
          <w:szCs w:val="22"/>
        </w:rPr>
      </w:pPr>
      <w:hyperlink w:anchor="_Toc150947672" w:history="1">
        <w:r w:rsidR="00784C66" w:rsidRPr="00337F23">
          <w:rPr>
            <w:rStyle w:val="Hypertextovprepojenie"/>
            <w:noProof/>
          </w:rPr>
          <w:t>7.2.</w:t>
        </w:r>
        <w:r w:rsidR="00784C66" w:rsidRPr="009201DD">
          <w:rPr>
            <w:i w:val="0"/>
            <w:iCs w:val="0"/>
            <w:noProof/>
            <w:sz w:val="22"/>
            <w:szCs w:val="22"/>
          </w:rPr>
          <w:tab/>
        </w:r>
        <w:r w:rsidR="00784C66" w:rsidRPr="00337F23">
          <w:rPr>
            <w:rStyle w:val="Hypertextovprepojenie"/>
            <w:noProof/>
          </w:rPr>
          <w:t>Učebné osnovy odborných predmetov</w:t>
        </w:r>
        <w:r w:rsidR="00784C66">
          <w:rPr>
            <w:noProof/>
            <w:webHidden/>
          </w:rPr>
          <w:tab/>
        </w:r>
        <w:r w:rsidR="00784C66">
          <w:rPr>
            <w:noProof/>
            <w:webHidden/>
          </w:rPr>
          <w:fldChar w:fldCharType="begin"/>
        </w:r>
        <w:r w:rsidR="00784C66">
          <w:rPr>
            <w:noProof/>
            <w:webHidden/>
          </w:rPr>
          <w:instrText xml:space="preserve"> PAGEREF _Toc150947672 \h </w:instrText>
        </w:r>
        <w:r w:rsidR="00784C66">
          <w:rPr>
            <w:noProof/>
            <w:webHidden/>
          </w:rPr>
        </w:r>
        <w:r w:rsidR="00784C66">
          <w:rPr>
            <w:noProof/>
            <w:webHidden/>
          </w:rPr>
          <w:fldChar w:fldCharType="separate"/>
        </w:r>
        <w:r w:rsidR="007E1806">
          <w:rPr>
            <w:noProof/>
            <w:webHidden/>
          </w:rPr>
          <w:t>4</w:t>
        </w:r>
        <w:r w:rsidR="00784C66">
          <w:rPr>
            <w:noProof/>
            <w:webHidden/>
          </w:rPr>
          <w:fldChar w:fldCharType="end"/>
        </w:r>
      </w:hyperlink>
    </w:p>
    <w:p w:rsidR="00BA110F" w:rsidRDefault="00BA110F" w:rsidP="00BA110F">
      <w:pPr>
        <w:ind w:left="360"/>
        <w:rPr>
          <w:sz w:val="28"/>
          <w:szCs w:val="28"/>
        </w:rPr>
      </w:pPr>
      <w:r>
        <w:fldChar w:fldCharType="end"/>
      </w:r>
    </w:p>
    <w:p w:rsidR="00BA110F" w:rsidRPr="00656961" w:rsidRDefault="00BA110F" w:rsidP="00BA110F">
      <w:pPr>
        <w:pStyle w:val="jojo1"/>
      </w:pPr>
      <w:r>
        <w:br w:type="page"/>
      </w:r>
      <w:bookmarkStart w:id="1" w:name="_Toc150947645"/>
      <w:r w:rsidRPr="00830E37">
        <w:lastRenderedPageBreak/>
        <w:t>Úvodné identifika</w:t>
      </w:r>
      <w:r w:rsidRPr="003A7C17">
        <w:t>č</w:t>
      </w:r>
      <w:r w:rsidRPr="00830E37">
        <w:t>né údaje</w:t>
      </w:r>
      <w:bookmarkEnd w:id="1"/>
    </w:p>
    <w:tbl>
      <w:tblPr>
        <w:tblpPr w:leftFromText="142" w:rightFromText="142" w:vertAnchor="page" w:horzAnchor="margin" w:tblpY="2190"/>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528"/>
      </w:tblGrid>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Názov a adresa školy </w:t>
            </w:r>
          </w:p>
        </w:tc>
        <w:tc>
          <w:tcPr>
            <w:tcW w:w="5528"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color w:val="000000"/>
              </w:rPr>
              <w:t xml:space="preserve">Kutnohorská 675/20, Kremnica </w:t>
            </w:r>
            <w:r w:rsidRPr="00C55CBD">
              <w:rPr>
                <w:rFonts w:ascii="Arial" w:hAnsi="Arial" w:cs="Arial"/>
                <w:color w:val="000000"/>
              </w:rPr>
              <w:softHyphen/>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Názov školského vzdelávacieho programu </w:t>
            </w:r>
          </w:p>
        </w:tc>
        <w:tc>
          <w:tcPr>
            <w:tcW w:w="5528" w:type="dxa"/>
            <w:vAlign w:val="center"/>
          </w:tcPr>
          <w:p w:rsidR="00BA110F" w:rsidRPr="00484380" w:rsidRDefault="00BA110F" w:rsidP="00787770">
            <w:pPr>
              <w:autoSpaceDE w:val="0"/>
              <w:autoSpaceDN w:val="0"/>
              <w:adjustRightInd w:val="0"/>
              <w:rPr>
                <w:rFonts w:ascii="Arial" w:hAnsi="Arial" w:cs="Arial"/>
                <w:color w:val="000000"/>
              </w:rPr>
            </w:pPr>
            <w:r w:rsidRPr="00484380">
              <w:rPr>
                <w:rFonts w:ascii="Arial" w:hAnsi="Arial" w:cs="Arial"/>
                <w:color w:val="000000"/>
              </w:rPr>
              <w:t>PRÍPRAVA JEDÁL</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Kód a názov ŠVP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A8620C">
              <w:rPr>
                <w:rFonts w:ascii="Arial" w:hAnsi="Arial" w:cs="Arial"/>
              </w:rPr>
              <w:t>64 Ekonomika a organizácia, obchod a služby</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Kód a názov u</w:t>
            </w:r>
            <w:r w:rsidRPr="00C55CBD">
              <w:rPr>
                <w:rFonts w:ascii="Arial,Bold" w:hAnsi="Arial,Bold" w:cs="Arial,Bold"/>
                <w:b/>
                <w:bCs/>
                <w:color w:val="000000"/>
              </w:rPr>
              <w:t>č</w:t>
            </w:r>
            <w:r w:rsidRPr="00C55CBD">
              <w:rPr>
                <w:rFonts w:ascii="Arial" w:hAnsi="Arial" w:cs="Arial"/>
                <w:b/>
                <w:bCs/>
                <w:color w:val="000000"/>
              </w:rPr>
              <w:t>ebného odboru</w:t>
            </w:r>
          </w:p>
        </w:tc>
        <w:tc>
          <w:tcPr>
            <w:tcW w:w="5528" w:type="dxa"/>
            <w:vAlign w:val="center"/>
          </w:tcPr>
          <w:p w:rsidR="00BA110F" w:rsidRPr="00C762BF" w:rsidRDefault="00BA110F" w:rsidP="005B6343">
            <w:pPr>
              <w:autoSpaceDE w:val="0"/>
              <w:autoSpaceDN w:val="0"/>
              <w:adjustRightInd w:val="0"/>
              <w:rPr>
                <w:rFonts w:ascii="Arial" w:hAnsi="Arial" w:cs="Arial"/>
                <w:color w:val="000000"/>
              </w:rPr>
            </w:pPr>
            <w:r w:rsidRPr="00C762BF">
              <w:rPr>
                <w:rFonts w:ascii="Arial" w:hAnsi="Arial" w:cs="Arial"/>
                <w:color w:val="000000"/>
              </w:rPr>
              <w:t xml:space="preserve">6491 </w:t>
            </w:r>
            <w:r w:rsidR="005B6343">
              <w:rPr>
                <w:rFonts w:ascii="Arial" w:hAnsi="Arial" w:cs="Arial"/>
                <w:color w:val="000000"/>
              </w:rPr>
              <w:t>G</w:t>
            </w:r>
            <w:r w:rsidRPr="00C762BF">
              <w:rPr>
                <w:rFonts w:ascii="Arial" w:hAnsi="Arial" w:cs="Arial"/>
                <w:color w:val="000000"/>
              </w:rPr>
              <w:t xml:space="preserve"> 01 obchodná prevádzka</w:t>
            </w:r>
            <w:r>
              <w:rPr>
                <w:rFonts w:ascii="Arial" w:hAnsi="Arial" w:cs="Arial"/>
                <w:color w:val="000000"/>
              </w:rPr>
              <w:t xml:space="preserve"> – práca pri príprave </w:t>
            </w:r>
            <w:r w:rsidRPr="00C762BF">
              <w:rPr>
                <w:rFonts w:ascii="Arial" w:hAnsi="Arial" w:cs="Arial"/>
                <w:color w:val="000000"/>
              </w:rPr>
              <w:t xml:space="preserve"> jedál</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Stupe</w:t>
            </w:r>
            <w:r w:rsidRPr="00C55CBD">
              <w:rPr>
                <w:rFonts w:ascii="Arial,Bold" w:hAnsi="Arial,Bold" w:cs="Arial,Bold"/>
                <w:b/>
                <w:bCs/>
                <w:color w:val="000000"/>
              </w:rPr>
              <w:t xml:space="preserve">ň </w:t>
            </w:r>
            <w:r w:rsidRPr="00C55CBD">
              <w:rPr>
                <w:rFonts w:ascii="Arial" w:hAnsi="Arial" w:cs="Arial"/>
                <w:b/>
                <w:bCs/>
                <w:color w:val="000000"/>
              </w:rPr>
              <w:t>vzdelania</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 xml:space="preserve">nižšie </w:t>
            </w:r>
            <w:r w:rsidRPr="00C55CBD">
              <w:rPr>
                <w:rFonts w:ascii="Arial" w:hAnsi="Arial" w:cs="Arial"/>
                <w:color w:val="000000"/>
              </w:rPr>
              <w:t xml:space="preserve">stredné </w:t>
            </w:r>
            <w:r>
              <w:rPr>
                <w:rFonts w:ascii="Arial" w:hAnsi="Arial" w:cs="Arial"/>
                <w:color w:val="000000"/>
              </w:rPr>
              <w:t xml:space="preserve">odborné vzdelanie </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D</w:t>
            </w:r>
            <w:r w:rsidRPr="00C55CBD">
              <w:rPr>
                <w:rFonts w:ascii="Arial,Bold" w:hAnsi="Arial,Bold" w:cs="Arial,Bold"/>
                <w:b/>
                <w:bCs/>
                <w:color w:val="000000"/>
              </w:rPr>
              <w:t>ĺ</w:t>
            </w:r>
            <w:r w:rsidRPr="00C55CBD">
              <w:rPr>
                <w:rFonts w:ascii="Arial" w:hAnsi="Arial" w:cs="Arial"/>
                <w:b/>
                <w:bCs/>
                <w:color w:val="000000"/>
              </w:rPr>
              <w:t xml:space="preserve">žka štúdia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3</w:t>
            </w:r>
            <w:r w:rsidRPr="00C55CBD">
              <w:rPr>
                <w:rFonts w:ascii="Arial" w:hAnsi="Arial" w:cs="Arial"/>
                <w:color w:val="000000"/>
              </w:rPr>
              <w:t xml:space="preserve"> roky</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Forma štúdia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C55CBD">
              <w:rPr>
                <w:rFonts w:ascii="Arial" w:hAnsi="Arial" w:cs="Arial"/>
                <w:color w:val="000000"/>
              </w:rPr>
              <w:t>denná</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Vyu</w:t>
            </w:r>
            <w:r w:rsidRPr="00C55CBD">
              <w:rPr>
                <w:rFonts w:ascii="Arial,Bold" w:hAnsi="Arial,Bold" w:cs="Arial,Bold"/>
                <w:b/>
                <w:bCs/>
                <w:color w:val="000000"/>
              </w:rPr>
              <w:t>č</w:t>
            </w:r>
            <w:r w:rsidRPr="00C55CBD">
              <w:rPr>
                <w:rFonts w:ascii="Arial" w:hAnsi="Arial" w:cs="Arial"/>
                <w:b/>
                <w:bCs/>
                <w:color w:val="000000"/>
              </w:rPr>
              <w:t>ovací jazyk</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C55CBD">
              <w:rPr>
                <w:rFonts w:ascii="Arial" w:hAnsi="Arial" w:cs="Arial"/>
                <w:color w:val="000000"/>
              </w:rPr>
              <w:t>slovenský</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Druh školy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Škola pre žiakov so špeciálnymi výchovno-vzdelávacími potrebami</w:t>
            </w:r>
          </w:p>
        </w:tc>
      </w:tr>
      <w:tr w:rsidR="00CC42CE" w:rsidRPr="00C55CBD" w:rsidTr="00787770">
        <w:tc>
          <w:tcPr>
            <w:tcW w:w="4266" w:type="dxa"/>
            <w:vAlign w:val="center"/>
          </w:tcPr>
          <w:p w:rsidR="00CC42CE" w:rsidRDefault="00CC42CE" w:rsidP="00CC42CE">
            <w:pPr>
              <w:autoSpaceDE w:val="0"/>
              <w:autoSpaceDN w:val="0"/>
              <w:adjustRightInd w:val="0"/>
              <w:rPr>
                <w:rFonts w:ascii="Arial" w:hAnsi="Arial" w:cs="Arial"/>
                <w:b/>
                <w:bCs/>
                <w:color w:val="000000"/>
              </w:rPr>
            </w:pPr>
            <w:r>
              <w:rPr>
                <w:rFonts w:ascii="Arial" w:hAnsi="Arial" w:cs="Arial"/>
                <w:b/>
                <w:bCs/>
                <w:color w:val="000000"/>
              </w:rPr>
              <w:t>Dátum prerokovania s PR školy</w:t>
            </w:r>
          </w:p>
        </w:tc>
        <w:tc>
          <w:tcPr>
            <w:tcW w:w="5528" w:type="dxa"/>
            <w:vAlign w:val="center"/>
          </w:tcPr>
          <w:p w:rsidR="00CC42CE" w:rsidRPr="00D225E3" w:rsidRDefault="00CC42CE" w:rsidP="00CC42CE">
            <w:pPr>
              <w:autoSpaceDE w:val="0"/>
              <w:autoSpaceDN w:val="0"/>
              <w:adjustRightInd w:val="0"/>
              <w:rPr>
                <w:color w:val="000000"/>
              </w:rPr>
            </w:pPr>
            <w:r w:rsidRPr="00D225E3">
              <w:rPr>
                <w:color w:val="000000"/>
              </w:rPr>
              <w:t>02.</w:t>
            </w:r>
            <w:r>
              <w:rPr>
                <w:color w:val="000000"/>
              </w:rPr>
              <w:t xml:space="preserve"> 0</w:t>
            </w:r>
            <w:r w:rsidRPr="00D225E3">
              <w:rPr>
                <w:color w:val="000000"/>
              </w:rPr>
              <w:t>9. 2016</w:t>
            </w:r>
          </w:p>
        </w:tc>
      </w:tr>
      <w:tr w:rsidR="00CC42CE" w:rsidRPr="00C55CBD" w:rsidTr="00787770">
        <w:tc>
          <w:tcPr>
            <w:tcW w:w="4266" w:type="dxa"/>
            <w:vAlign w:val="center"/>
          </w:tcPr>
          <w:p w:rsidR="00CC42CE" w:rsidRDefault="00CC42CE" w:rsidP="00CC42CE">
            <w:pPr>
              <w:autoSpaceDE w:val="0"/>
              <w:autoSpaceDN w:val="0"/>
              <w:adjustRightInd w:val="0"/>
              <w:rPr>
                <w:rFonts w:ascii="Arial" w:hAnsi="Arial" w:cs="Arial"/>
                <w:b/>
                <w:bCs/>
                <w:color w:val="000000"/>
              </w:rPr>
            </w:pPr>
            <w:r>
              <w:rPr>
                <w:rFonts w:ascii="Arial" w:hAnsi="Arial" w:cs="Arial"/>
                <w:b/>
                <w:bCs/>
                <w:color w:val="000000"/>
              </w:rPr>
              <w:t>Dátum prerokovania s Radou školy</w:t>
            </w:r>
          </w:p>
        </w:tc>
        <w:tc>
          <w:tcPr>
            <w:tcW w:w="5528" w:type="dxa"/>
            <w:vAlign w:val="center"/>
          </w:tcPr>
          <w:p w:rsidR="00CC42CE" w:rsidRPr="00D225E3" w:rsidRDefault="00CC42CE" w:rsidP="00CC42CE">
            <w:pPr>
              <w:autoSpaceDE w:val="0"/>
              <w:autoSpaceDN w:val="0"/>
              <w:adjustRightInd w:val="0"/>
              <w:rPr>
                <w:bCs/>
                <w:color w:val="000000"/>
              </w:rPr>
            </w:pPr>
            <w:r w:rsidRPr="00D225E3">
              <w:rPr>
                <w:bCs/>
                <w:color w:val="000000"/>
              </w:rPr>
              <w:t>11.</w:t>
            </w:r>
            <w:r>
              <w:rPr>
                <w:bCs/>
                <w:color w:val="000000"/>
              </w:rPr>
              <w:t xml:space="preserve"> </w:t>
            </w:r>
            <w:r w:rsidRPr="00D225E3">
              <w:rPr>
                <w:bCs/>
                <w:color w:val="000000"/>
              </w:rPr>
              <w:t>10. 2016</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Miesto vydania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OUI</w:t>
            </w:r>
            <w:r w:rsidRPr="00C55CBD">
              <w:rPr>
                <w:rFonts w:ascii="Arial" w:hAnsi="Arial" w:cs="Arial"/>
                <w:color w:val="000000"/>
              </w:rPr>
              <w:t>, Kutnohorská 675/20, Kremnica</w:t>
            </w:r>
          </w:p>
        </w:tc>
      </w:tr>
      <w:tr w:rsidR="00BA110F" w:rsidRPr="00C55CBD" w:rsidTr="00787770">
        <w:tc>
          <w:tcPr>
            <w:tcW w:w="4266" w:type="dxa"/>
            <w:vAlign w:val="center"/>
          </w:tcPr>
          <w:p w:rsidR="00BA110F" w:rsidRPr="00C55CBD" w:rsidRDefault="00BA110F" w:rsidP="00787770">
            <w:pPr>
              <w:rPr>
                <w:rFonts w:ascii="Arial" w:hAnsi="Arial" w:cs="Arial"/>
                <w:b/>
                <w:bCs/>
                <w:color w:val="000000"/>
              </w:rPr>
            </w:pPr>
            <w:r w:rsidRPr="00C55CBD">
              <w:rPr>
                <w:rFonts w:ascii="Arial" w:hAnsi="Arial" w:cs="Arial"/>
                <w:b/>
                <w:bCs/>
                <w:color w:val="000000"/>
              </w:rPr>
              <w:t>Platnos</w:t>
            </w:r>
            <w:r w:rsidRPr="00C55CBD">
              <w:rPr>
                <w:rFonts w:ascii="Arial,Bold" w:hAnsi="Arial,Bold" w:cs="Arial,Bold"/>
                <w:b/>
                <w:bCs/>
                <w:color w:val="000000"/>
              </w:rPr>
              <w:t xml:space="preserve">ť </w:t>
            </w:r>
            <w:r w:rsidRPr="00C55CBD">
              <w:rPr>
                <w:rFonts w:ascii="Arial" w:hAnsi="Arial" w:cs="Arial"/>
                <w:b/>
                <w:bCs/>
                <w:color w:val="000000"/>
              </w:rPr>
              <w:t xml:space="preserve">ŠkVP </w:t>
            </w:r>
          </w:p>
        </w:tc>
        <w:tc>
          <w:tcPr>
            <w:tcW w:w="5528" w:type="dxa"/>
            <w:vAlign w:val="center"/>
          </w:tcPr>
          <w:p w:rsidR="00BA110F" w:rsidRPr="0050044E" w:rsidRDefault="00BA110F" w:rsidP="00787770"/>
        </w:tc>
      </w:tr>
    </w:tbl>
    <w:p w:rsidR="00BA110F" w:rsidRDefault="00BA110F" w:rsidP="00BA110F">
      <w:pPr>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r>
        <w:rPr>
          <w:rFonts w:ascii="Arial" w:hAnsi="Arial" w:cs="Arial"/>
          <w:b/>
          <w:bCs/>
          <w:color w:val="0000FF"/>
          <w:sz w:val="20"/>
          <w:szCs w:val="20"/>
        </w:rPr>
        <w:t>Kontakty pre komunikáciu so školou:</w:t>
      </w:r>
    </w:p>
    <w:p w:rsidR="00EA0AF3" w:rsidRDefault="00EA0AF3" w:rsidP="00EA0AF3">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 xml:space="preserve">Titul, </w:t>
            </w:r>
          </w:p>
          <w:p w:rsidR="00CC42CE" w:rsidRPr="00D225E3" w:rsidRDefault="00CC42CE" w:rsidP="0034384C">
            <w:pPr>
              <w:autoSpaceDE w:val="0"/>
              <w:autoSpaceDN w:val="0"/>
              <w:adjustRightInd w:val="0"/>
              <w:rPr>
                <w:b/>
                <w:bCs/>
              </w:rPr>
            </w:pPr>
            <w:r w:rsidRPr="00D225E3">
              <w:rPr>
                <w:b/>
                <w:bCs/>
              </w:rPr>
              <w:t>meno, priezvisko</w:t>
            </w:r>
          </w:p>
        </w:tc>
        <w:tc>
          <w:tcPr>
            <w:tcW w:w="1559" w:type="dxa"/>
            <w:vAlign w:val="center"/>
          </w:tcPr>
          <w:p w:rsidR="00CC42CE" w:rsidRPr="00D225E3" w:rsidRDefault="00CC42CE" w:rsidP="0034384C">
            <w:pPr>
              <w:autoSpaceDE w:val="0"/>
              <w:autoSpaceDN w:val="0"/>
              <w:adjustRightInd w:val="0"/>
              <w:rPr>
                <w:b/>
                <w:bCs/>
              </w:rPr>
            </w:pPr>
            <w:r w:rsidRPr="00D225E3">
              <w:rPr>
                <w:b/>
                <w:bCs/>
              </w:rPr>
              <w:t>Pracovná pozícia</w:t>
            </w:r>
          </w:p>
        </w:tc>
        <w:tc>
          <w:tcPr>
            <w:tcW w:w="1428" w:type="dxa"/>
            <w:vAlign w:val="center"/>
          </w:tcPr>
          <w:p w:rsidR="00CC42CE" w:rsidRPr="00D225E3" w:rsidRDefault="00CC42CE" w:rsidP="0034384C">
            <w:pPr>
              <w:autoSpaceDE w:val="0"/>
              <w:autoSpaceDN w:val="0"/>
              <w:adjustRightInd w:val="0"/>
              <w:rPr>
                <w:b/>
                <w:bCs/>
              </w:rPr>
            </w:pPr>
            <w:r w:rsidRPr="00D225E3">
              <w:rPr>
                <w:b/>
                <w:bCs/>
              </w:rPr>
              <w:t>telefón</w:t>
            </w:r>
          </w:p>
        </w:tc>
        <w:tc>
          <w:tcPr>
            <w:tcW w:w="3676" w:type="dxa"/>
            <w:vAlign w:val="center"/>
          </w:tcPr>
          <w:p w:rsidR="00CC42CE" w:rsidRPr="00D225E3" w:rsidRDefault="00CC42CE" w:rsidP="0034384C">
            <w:pPr>
              <w:autoSpaceDE w:val="0"/>
              <w:autoSpaceDN w:val="0"/>
              <w:adjustRightInd w:val="0"/>
              <w:rPr>
                <w:b/>
                <w:bCs/>
              </w:rPr>
            </w:pPr>
            <w:r w:rsidRPr="00D225E3">
              <w:rPr>
                <w:b/>
                <w:bCs/>
              </w:rPr>
              <w:t>e-mail</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Riaditeľ</w:t>
            </w:r>
          </w:p>
        </w:tc>
        <w:tc>
          <w:tcPr>
            <w:tcW w:w="1428" w:type="dxa"/>
            <w:vAlign w:val="center"/>
          </w:tcPr>
          <w:p w:rsidR="00CC42CE" w:rsidRPr="00D225E3" w:rsidRDefault="00CC42CE" w:rsidP="0034384C">
            <w:pPr>
              <w:autoSpaceDE w:val="0"/>
              <w:autoSpaceDN w:val="0"/>
              <w:adjustRightInd w:val="0"/>
              <w:rPr>
                <w:b/>
                <w:bCs/>
                <w:sz w:val="20"/>
                <w:szCs w:val="20"/>
              </w:rPr>
            </w:pPr>
            <w:r>
              <w:rPr>
                <w:b/>
                <w:bCs/>
                <w:sz w:val="20"/>
                <w:szCs w:val="20"/>
              </w:rPr>
              <w:t>0911 328 969</w:t>
            </w:r>
          </w:p>
        </w:tc>
        <w:tc>
          <w:tcPr>
            <w:tcW w:w="3676" w:type="dxa"/>
            <w:vAlign w:val="center"/>
          </w:tcPr>
          <w:p w:rsidR="00CC42CE" w:rsidRPr="00D225E3" w:rsidRDefault="00CC42CE" w:rsidP="0034384C">
            <w:pPr>
              <w:autoSpaceDE w:val="0"/>
              <w:autoSpaceDN w:val="0"/>
              <w:adjustRightInd w:val="0"/>
              <w:rPr>
                <w:b/>
                <w:bCs/>
                <w:sz w:val="20"/>
                <w:szCs w:val="20"/>
              </w:rPr>
            </w:pPr>
            <w:r>
              <w:rPr>
                <w:b/>
                <w:bCs/>
                <w:sz w:val="20"/>
                <w:szCs w:val="20"/>
              </w:rPr>
              <w:t>miroslava.vetrakova@spojskolakca.sk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Ing. Ľubica Papšová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skola@skolaprespm.sk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Hlavná majsterka  OV</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mzabradyova@skolaprespm.sk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Výchovný poradca</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mtatar@skolaprespm.sk</w:t>
            </w:r>
          </w:p>
        </w:tc>
      </w:tr>
    </w:tbl>
    <w:p w:rsidR="00CC42CE" w:rsidRPr="00EA0AF3" w:rsidRDefault="00CC42CE" w:rsidP="00EA0AF3">
      <w:pPr>
        <w:autoSpaceDE w:val="0"/>
        <w:autoSpaceDN w:val="0"/>
        <w:adjustRightInd w:val="0"/>
        <w:rPr>
          <w:b/>
          <w:bCs/>
          <w:color w:val="0000FF"/>
          <w:sz w:val="20"/>
          <w:szCs w:val="20"/>
        </w:rPr>
      </w:pPr>
    </w:p>
    <w:p w:rsidR="00EA0AF3" w:rsidRPr="00EA0AF3" w:rsidRDefault="00EA0AF3" w:rsidP="00EA0AF3">
      <w:pPr>
        <w:autoSpaceDE w:val="0"/>
        <w:autoSpaceDN w:val="0"/>
        <w:adjustRightInd w:val="0"/>
        <w:rPr>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Pr="001551B5" w:rsidRDefault="00EA0AF3" w:rsidP="00EA0AF3">
      <w:pPr>
        <w:autoSpaceDE w:val="0"/>
        <w:autoSpaceDN w:val="0"/>
        <w:adjustRightInd w:val="0"/>
        <w:rPr>
          <w:b/>
          <w:bCs/>
          <w:color w:val="000000"/>
        </w:rPr>
      </w:pPr>
      <w:r w:rsidRPr="001551B5">
        <w:rPr>
          <w:b/>
          <w:bCs/>
          <w:color w:val="000000"/>
        </w:rPr>
        <w:t>Zriaďovateľ:</w:t>
      </w:r>
    </w:p>
    <w:p w:rsidR="00EA0AF3" w:rsidRPr="001551B5" w:rsidRDefault="00EA0AF3" w:rsidP="00EA0AF3">
      <w:pPr>
        <w:autoSpaceDE w:val="0"/>
        <w:autoSpaceDN w:val="0"/>
        <w:adjustRightInd w:val="0"/>
        <w:rPr>
          <w:color w:val="000000"/>
        </w:rPr>
      </w:pPr>
      <w:r>
        <w:rPr>
          <w:color w:val="000000"/>
        </w:rPr>
        <w:t>Regionálny úrad školskej správy v Banskej Bystrici</w:t>
      </w:r>
    </w:p>
    <w:p w:rsidR="00EA0AF3" w:rsidRPr="001551B5" w:rsidRDefault="00EA0AF3" w:rsidP="00EA0AF3">
      <w:pPr>
        <w:autoSpaceDE w:val="0"/>
        <w:autoSpaceDN w:val="0"/>
        <w:adjustRightInd w:val="0"/>
        <w:rPr>
          <w:color w:val="000000"/>
        </w:rPr>
      </w:pPr>
      <w:r w:rsidRPr="001551B5">
        <w:rPr>
          <w:color w:val="000000"/>
        </w:rPr>
        <w:t>Nám. Ľ. Štúra 1</w:t>
      </w:r>
    </w:p>
    <w:p w:rsidR="00EA0AF3" w:rsidRPr="001551B5" w:rsidRDefault="00EA0AF3" w:rsidP="00EA0AF3">
      <w:pPr>
        <w:autoSpaceDE w:val="0"/>
        <w:autoSpaceDN w:val="0"/>
        <w:adjustRightInd w:val="0"/>
        <w:rPr>
          <w:color w:val="000000"/>
        </w:rPr>
      </w:pPr>
      <w:r w:rsidRPr="001551B5">
        <w:rPr>
          <w:color w:val="000000"/>
        </w:rPr>
        <w:t>974 05  Banská Bystrica</w:t>
      </w:r>
    </w:p>
    <w:p w:rsidR="00EA0AF3" w:rsidRPr="001551B5" w:rsidRDefault="00EA0AF3" w:rsidP="00EA0AF3">
      <w:pPr>
        <w:autoSpaceDE w:val="0"/>
        <w:autoSpaceDN w:val="0"/>
        <w:adjustRightInd w:val="0"/>
        <w:rPr>
          <w:color w:val="000000"/>
        </w:rPr>
      </w:pPr>
      <w:r w:rsidRPr="0064629C">
        <w:rPr>
          <w:color w:val="000000"/>
        </w:rPr>
        <w:t>tel:048/32 26</w:t>
      </w:r>
      <w:r>
        <w:rPr>
          <w:color w:val="000000"/>
        </w:rPr>
        <w:t> </w:t>
      </w:r>
      <w:r w:rsidRPr="0064629C">
        <w:rPr>
          <w:color w:val="000000"/>
        </w:rPr>
        <w:t>303</w:t>
      </w:r>
    </w:p>
    <w:p w:rsidR="00BA110F" w:rsidRDefault="00EA0AF3" w:rsidP="00EA0AF3">
      <w:pPr>
        <w:tabs>
          <w:tab w:val="left" w:pos="5160"/>
        </w:tabs>
        <w:autoSpaceDE w:val="0"/>
        <w:autoSpaceDN w:val="0"/>
        <w:adjustRightInd w:val="0"/>
        <w:rPr>
          <w:rFonts w:ascii="Arial" w:hAnsi="Arial" w:cs="Arial"/>
          <w:color w:val="000000"/>
          <w:sz w:val="20"/>
          <w:szCs w:val="20"/>
        </w:rPr>
      </w:pPr>
      <w:r>
        <w:rPr>
          <w:rFonts w:ascii="Arial" w:hAnsi="Arial" w:cs="Arial"/>
          <w:color w:val="000000"/>
          <w:sz w:val="20"/>
          <w:szCs w:val="20"/>
        </w:rPr>
        <w:tab/>
      </w:r>
    </w:p>
    <w:p w:rsidR="00EA0AF3" w:rsidRDefault="00EA0AF3" w:rsidP="00EA0AF3">
      <w:pPr>
        <w:tabs>
          <w:tab w:val="left" w:pos="5160"/>
        </w:tabs>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CC42CE">
        <w:rPr>
          <w:rFonts w:ascii="Arial" w:hAnsi="Arial" w:cs="Arial"/>
          <w:color w:val="000000"/>
          <w:sz w:val="20"/>
          <w:szCs w:val="20"/>
        </w:rPr>
        <w:t xml:space="preserve">      </w:t>
      </w:r>
      <w:r>
        <w:rPr>
          <w:rFonts w:ascii="Arial" w:hAnsi="Arial" w:cs="Arial"/>
          <w:color w:val="000000"/>
          <w:sz w:val="20"/>
          <w:szCs w:val="20"/>
        </w:rPr>
        <w:t xml:space="preserve">Ing. </w:t>
      </w:r>
      <w:r w:rsidR="00CC42CE">
        <w:rPr>
          <w:rFonts w:ascii="Arial" w:hAnsi="Arial" w:cs="Arial"/>
          <w:color w:val="000000"/>
          <w:sz w:val="20"/>
          <w:szCs w:val="20"/>
        </w:rPr>
        <w:t>Miroslava Vetráková</w:t>
      </w:r>
    </w:p>
    <w:p w:rsidR="00BA110F" w:rsidRDefault="00BA110F" w:rsidP="00BA110F">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00CC42CE">
        <w:rPr>
          <w:rFonts w:ascii="Arial" w:hAnsi="Arial" w:cs="Arial"/>
          <w:color w:val="000000"/>
          <w:sz w:val="20"/>
          <w:szCs w:val="20"/>
        </w:rPr>
        <w:t xml:space="preserve">Riaditeľka </w:t>
      </w:r>
      <w:r>
        <w:rPr>
          <w:rFonts w:ascii="Arial" w:hAnsi="Arial" w:cs="Arial"/>
          <w:color w:val="000000"/>
          <w:sz w:val="20"/>
          <w:szCs w:val="20"/>
        </w:rPr>
        <w:t>školy</w:t>
      </w:r>
    </w:p>
    <w:p w:rsidR="00BA110F" w:rsidRDefault="00BA110F"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BA110F" w:rsidRPr="00EA0AF3" w:rsidRDefault="00BA110F" w:rsidP="00BA110F">
      <w:pPr>
        <w:autoSpaceDE w:val="0"/>
        <w:autoSpaceDN w:val="0"/>
        <w:adjustRightInd w:val="0"/>
        <w:rPr>
          <w:b/>
          <w:bCs/>
          <w:color w:val="000000"/>
        </w:rPr>
      </w:pPr>
      <w:r w:rsidRPr="00EA0AF3">
        <w:rPr>
          <w:b/>
          <w:bCs/>
          <w:color w:val="000000"/>
        </w:rPr>
        <w:t>Záznamy o platnosti a revidovaní školského vzdelávacieho programu:</w:t>
      </w:r>
    </w:p>
    <w:p w:rsidR="00EA0AF3" w:rsidRDefault="00EA0AF3" w:rsidP="00BA110F">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255"/>
        <w:gridCol w:w="16"/>
        <w:gridCol w:w="4784"/>
      </w:tblGrid>
      <w:tr w:rsidR="00CC42CE" w:rsidRPr="00D225E3" w:rsidTr="0034384C">
        <w:tc>
          <w:tcPr>
            <w:tcW w:w="2009" w:type="dxa"/>
            <w:vAlign w:val="center"/>
          </w:tcPr>
          <w:p w:rsidR="00CC42CE" w:rsidRPr="008236B8" w:rsidRDefault="00CC42CE" w:rsidP="0034384C">
            <w:pPr>
              <w:autoSpaceDE w:val="0"/>
              <w:autoSpaceDN w:val="0"/>
              <w:adjustRightInd w:val="0"/>
              <w:rPr>
                <w:b/>
                <w:bCs/>
                <w:color w:val="000000"/>
              </w:rPr>
            </w:pPr>
            <w:r w:rsidRPr="008236B8">
              <w:rPr>
                <w:b/>
                <w:bCs/>
                <w:color w:val="000000"/>
              </w:rPr>
              <w:t>Platnosť ŠkVP Dátum</w:t>
            </w:r>
          </w:p>
        </w:tc>
        <w:tc>
          <w:tcPr>
            <w:tcW w:w="2271" w:type="dxa"/>
            <w:gridSpan w:val="2"/>
            <w:vAlign w:val="center"/>
          </w:tcPr>
          <w:p w:rsidR="00CC42CE" w:rsidRPr="008236B8" w:rsidRDefault="00CC42CE" w:rsidP="0034384C">
            <w:pPr>
              <w:autoSpaceDE w:val="0"/>
              <w:autoSpaceDN w:val="0"/>
              <w:adjustRightInd w:val="0"/>
              <w:rPr>
                <w:b/>
                <w:bCs/>
                <w:color w:val="000000"/>
              </w:rPr>
            </w:pPr>
            <w:r w:rsidRPr="008236B8">
              <w:rPr>
                <w:b/>
                <w:bCs/>
                <w:color w:val="000000"/>
              </w:rPr>
              <w:t>Revidovanie ŠkVP Dátum</w:t>
            </w:r>
          </w:p>
        </w:tc>
        <w:tc>
          <w:tcPr>
            <w:tcW w:w="4780" w:type="dxa"/>
            <w:vAlign w:val="center"/>
          </w:tcPr>
          <w:p w:rsidR="00CC42CE" w:rsidRPr="008236B8" w:rsidRDefault="00CC42CE" w:rsidP="0034384C">
            <w:pPr>
              <w:autoSpaceDE w:val="0"/>
              <w:autoSpaceDN w:val="0"/>
              <w:adjustRightInd w:val="0"/>
              <w:rPr>
                <w:b/>
                <w:bCs/>
                <w:color w:val="000000"/>
              </w:rPr>
            </w:pPr>
            <w:r w:rsidRPr="008236B8">
              <w:rPr>
                <w:b/>
                <w:bCs/>
                <w:color w:val="000000"/>
              </w:rPr>
              <w:t>Zaznamenanie inovácie, zmeny, úpravy a pod.</w:t>
            </w:r>
          </w:p>
          <w:p w:rsidR="00CC42CE" w:rsidRPr="008236B8" w:rsidRDefault="00CC42CE" w:rsidP="0034384C">
            <w:pPr>
              <w:autoSpaceDE w:val="0"/>
              <w:autoSpaceDN w:val="0"/>
              <w:adjustRightInd w:val="0"/>
              <w:rPr>
                <w:b/>
                <w:bCs/>
                <w:color w:val="000000"/>
              </w:rPr>
            </w:pP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r w:rsidRPr="00275821">
              <w:rPr>
                <w:bCs/>
                <w:color w:val="000000"/>
              </w:rPr>
              <w:t>01.09. 2016</w:t>
            </w:r>
          </w:p>
        </w:tc>
        <w:tc>
          <w:tcPr>
            <w:tcW w:w="2271" w:type="dxa"/>
            <w:gridSpan w:val="2"/>
            <w:vAlign w:val="center"/>
          </w:tcPr>
          <w:p w:rsidR="00CC42CE" w:rsidRPr="00275821" w:rsidRDefault="00CC42CE" w:rsidP="0034384C">
            <w:pPr>
              <w:autoSpaceDE w:val="0"/>
              <w:autoSpaceDN w:val="0"/>
              <w:adjustRightInd w:val="0"/>
              <w:rPr>
                <w:bCs/>
                <w:color w:val="000000"/>
              </w:rPr>
            </w:pPr>
          </w:p>
        </w:tc>
        <w:tc>
          <w:tcPr>
            <w:tcW w:w="4780" w:type="dxa"/>
            <w:vAlign w:val="center"/>
          </w:tcPr>
          <w:p w:rsidR="00CC42CE" w:rsidRPr="00275821" w:rsidRDefault="00CC42CE" w:rsidP="0034384C">
            <w:pPr>
              <w:pStyle w:val="Default"/>
              <w:rPr>
                <w:bCs/>
              </w:rPr>
            </w:pPr>
            <w:r w:rsidRPr="00275821">
              <w:rPr>
                <w:color w:val="auto"/>
              </w:rPr>
              <w:t>Schválilo Ministerstvo školstva, vedy, výskumu a športu Slovenskej republiky dňa  22. 6. 2016 pod číslom 2016-17637/26891:2-10G0  s platnosťou od   1. 9. 2016.</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30.08.2017</w:t>
            </w:r>
          </w:p>
        </w:tc>
        <w:tc>
          <w:tcPr>
            <w:tcW w:w="4780" w:type="dxa"/>
            <w:vAlign w:val="center"/>
          </w:tcPr>
          <w:p w:rsidR="00CC42CE" w:rsidRPr="00275821" w:rsidRDefault="00CC42CE" w:rsidP="0034384C">
            <w:pPr>
              <w:pStyle w:val="Default"/>
              <w:rPr>
                <w:color w:val="auto"/>
              </w:rPr>
            </w:pPr>
            <w:r w:rsidRPr="00275821">
              <w:rPr>
                <w:color w:val="auto"/>
              </w:rPr>
              <w:t>Zmena číslovania odboru (G)</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pStyle w:val="jojo1"/>
              <w:numPr>
                <w:ilvl w:val="0"/>
                <w:numId w:val="0"/>
              </w:numPr>
              <w:autoSpaceDE w:val="0"/>
              <w:autoSpaceDN w:val="0"/>
              <w:adjustRightInd w:val="0"/>
              <w:ind w:left="360" w:hanging="360"/>
              <w:rPr>
                <w:bCs/>
                <w:color w:val="000000"/>
                <w:sz w:val="24"/>
                <w:szCs w:val="24"/>
              </w:rPr>
            </w:pPr>
            <w:r>
              <w:rPr>
                <w:bCs/>
                <w:color w:val="000000"/>
                <w:sz w:val="24"/>
                <w:szCs w:val="24"/>
              </w:rPr>
              <w:t>1.9.2019</w:t>
            </w:r>
          </w:p>
        </w:tc>
        <w:tc>
          <w:tcPr>
            <w:tcW w:w="4780" w:type="dxa"/>
            <w:vAlign w:val="center"/>
          </w:tcPr>
          <w:p w:rsidR="00CC42CE" w:rsidRPr="00275821" w:rsidRDefault="00CC42CE" w:rsidP="0034384C">
            <w:pPr>
              <w:pStyle w:val="Default"/>
              <w:rPr>
                <w:color w:val="auto"/>
              </w:rPr>
            </w:pPr>
            <w:r w:rsidRPr="00275821">
              <w:rPr>
                <w:color w:val="auto"/>
              </w:rPr>
              <w:t>Nové predmety (informatika, finančná gramotnosť)</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1.9.2020</w:t>
            </w:r>
          </w:p>
        </w:tc>
        <w:tc>
          <w:tcPr>
            <w:tcW w:w="4780" w:type="dxa"/>
            <w:vAlign w:val="center"/>
          </w:tcPr>
          <w:p w:rsidR="00CC42CE" w:rsidRPr="00275821" w:rsidRDefault="00CC42CE" w:rsidP="0034384C">
            <w:pPr>
              <w:pStyle w:val="Default"/>
              <w:rPr>
                <w:color w:val="auto"/>
              </w:rPr>
            </w:pPr>
            <w:r w:rsidRPr="00275821">
              <w:rPr>
                <w:color w:val="auto"/>
              </w:rPr>
              <w:t>Zníženie počtu hodín náboženstva a etickej výchovy</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1.9.2021</w:t>
            </w:r>
          </w:p>
        </w:tc>
        <w:tc>
          <w:tcPr>
            <w:tcW w:w="4780" w:type="dxa"/>
            <w:vAlign w:val="center"/>
          </w:tcPr>
          <w:p w:rsidR="00CC42CE" w:rsidRPr="00275821" w:rsidRDefault="00CC42CE" w:rsidP="00F311B6">
            <w:pPr>
              <w:pStyle w:val="Default"/>
              <w:rPr>
                <w:color w:val="auto"/>
              </w:rPr>
            </w:pPr>
            <w:r w:rsidRPr="00275821">
              <w:rPr>
                <w:color w:val="auto"/>
              </w:rPr>
              <w:t xml:space="preserve">Zníženie týždennej dotácie hodín, zrušenie predmetov: </w:t>
            </w:r>
            <w:r w:rsidR="00F311B6">
              <w:rPr>
                <w:color w:val="auto"/>
              </w:rPr>
              <w:t xml:space="preserve">výživa, úvod do sveta práce, FIG, regionálna gastronómia, </w:t>
            </w:r>
            <w:r w:rsidRPr="00275821">
              <w:rPr>
                <w:color w:val="auto"/>
              </w:rPr>
              <w:t xml:space="preserve"> nový predmet: ekonomika a finančné hospodárenie </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54" w:type="dxa"/>
            <w:vAlign w:val="center"/>
          </w:tcPr>
          <w:p w:rsidR="00CC42CE" w:rsidRPr="00275821" w:rsidRDefault="00CC42CE" w:rsidP="0034384C">
            <w:pPr>
              <w:autoSpaceDE w:val="0"/>
              <w:autoSpaceDN w:val="0"/>
              <w:adjustRightInd w:val="0"/>
              <w:rPr>
                <w:bCs/>
                <w:color w:val="000000"/>
              </w:rPr>
            </w:pPr>
            <w:r w:rsidRPr="00275821">
              <w:rPr>
                <w:bCs/>
                <w:color w:val="000000"/>
              </w:rPr>
              <w:t>1. 9. 2024</w:t>
            </w:r>
          </w:p>
        </w:tc>
        <w:tc>
          <w:tcPr>
            <w:tcW w:w="4797" w:type="dxa"/>
            <w:gridSpan w:val="2"/>
            <w:vAlign w:val="center"/>
          </w:tcPr>
          <w:p w:rsidR="00CC42CE" w:rsidRPr="00275821" w:rsidRDefault="00CC42CE" w:rsidP="0034384C">
            <w:pPr>
              <w:pStyle w:val="Default"/>
              <w:rPr>
                <w:bCs/>
              </w:rPr>
            </w:pPr>
            <w:r w:rsidRPr="00275821">
              <w:rPr>
                <w:bCs/>
              </w:rPr>
              <w:t>Zmena názvu školy - Odborné učilište internátne ako organizačná zložka Spojenej školy internátnej</w:t>
            </w:r>
          </w:p>
        </w:tc>
      </w:tr>
      <w:tr w:rsidR="00CC42CE" w:rsidRPr="00D225E3" w:rsidTr="0034384C">
        <w:tc>
          <w:tcPr>
            <w:tcW w:w="2005" w:type="dxa"/>
            <w:noWrap/>
            <w:vAlign w:val="center"/>
          </w:tcPr>
          <w:p w:rsidR="00CC42CE" w:rsidRPr="00275821" w:rsidRDefault="00CC42CE" w:rsidP="0034384C">
            <w:pPr>
              <w:autoSpaceDE w:val="0"/>
              <w:autoSpaceDN w:val="0"/>
              <w:adjustRightInd w:val="0"/>
              <w:rPr>
                <w:bCs/>
                <w:color w:val="000000"/>
              </w:rPr>
            </w:pPr>
          </w:p>
        </w:tc>
        <w:tc>
          <w:tcPr>
            <w:tcW w:w="2255" w:type="dxa"/>
            <w:noWrap/>
            <w:vAlign w:val="center"/>
          </w:tcPr>
          <w:p w:rsidR="00CC42CE" w:rsidRPr="00275821" w:rsidRDefault="00CC42CE" w:rsidP="0034384C">
            <w:pPr>
              <w:autoSpaceDE w:val="0"/>
              <w:autoSpaceDN w:val="0"/>
              <w:adjustRightInd w:val="0"/>
              <w:rPr>
                <w:bCs/>
                <w:color w:val="000000"/>
              </w:rPr>
            </w:pPr>
            <w:r w:rsidRPr="00275821">
              <w:rPr>
                <w:bCs/>
                <w:color w:val="000000"/>
              </w:rPr>
              <w:t>1. 9. 2024</w:t>
            </w:r>
          </w:p>
        </w:tc>
        <w:tc>
          <w:tcPr>
            <w:tcW w:w="4800" w:type="dxa"/>
            <w:gridSpan w:val="2"/>
            <w:noWrap/>
            <w:vAlign w:val="center"/>
          </w:tcPr>
          <w:p w:rsidR="00CC42CE" w:rsidRPr="00275821" w:rsidRDefault="00CC42CE" w:rsidP="0034384C">
            <w:pPr>
              <w:pStyle w:val="Default"/>
              <w:rPr>
                <w:color w:val="auto"/>
              </w:rPr>
            </w:pPr>
            <w:r w:rsidRPr="00275821">
              <w:rPr>
                <w:bCs/>
              </w:rPr>
              <w:t>Zmena p. riaditeľa</w:t>
            </w:r>
          </w:p>
        </w:tc>
      </w:tr>
      <w:tr w:rsidR="00CC42CE" w:rsidRPr="00D225E3" w:rsidTr="0034384C">
        <w:tc>
          <w:tcPr>
            <w:tcW w:w="2009" w:type="dxa"/>
            <w:vAlign w:val="center"/>
          </w:tcPr>
          <w:p w:rsidR="00CC42CE" w:rsidRDefault="00CC42CE" w:rsidP="0034384C">
            <w:pPr>
              <w:autoSpaceDE w:val="0"/>
              <w:autoSpaceDN w:val="0"/>
              <w:adjustRightInd w:val="0"/>
              <w:rPr>
                <w:b/>
                <w:bCs/>
                <w:color w:val="000000"/>
              </w:rPr>
            </w:pPr>
          </w:p>
        </w:tc>
        <w:tc>
          <w:tcPr>
            <w:tcW w:w="2271" w:type="dxa"/>
            <w:gridSpan w:val="2"/>
            <w:vAlign w:val="center"/>
          </w:tcPr>
          <w:p w:rsidR="00CC42CE" w:rsidRDefault="00CC42CE" w:rsidP="0034384C">
            <w:pPr>
              <w:autoSpaceDE w:val="0"/>
              <w:autoSpaceDN w:val="0"/>
              <w:adjustRightInd w:val="0"/>
              <w:ind w:firstLine="74"/>
              <w:rPr>
                <w:b/>
                <w:bCs/>
                <w:color w:val="000000"/>
                <w:sz w:val="20"/>
                <w:szCs w:val="20"/>
              </w:rPr>
            </w:pPr>
          </w:p>
        </w:tc>
        <w:tc>
          <w:tcPr>
            <w:tcW w:w="4780" w:type="dxa"/>
            <w:vAlign w:val="center"/>
          </w:tcPr>
          <w:p w:rsidR="00CC42CE" w:rsidRDefault="00CC42CE" w:rsidP="0034384C">
            <w:pPr>
              <w:pStyle w:val="Default"/>
              <w:rPr>
                <w:color w:val="auto"/>
              </w:rPr>
            </w:pPr>
          </w:p>
        </w:tc>
      </w:tr>
      <w:tr w:rsidR="00CC42CE" w:rsidRPr="00D225E3" w:rsidTr="0034384C">
        <w:tc>
          <w:tcPr>
            <w:tcW w:w="2009" w:type="dxa"/>
            <w:vAlign w:val="center"/>
          </w:tcPr>
          <w:p w:rsidR="00CC42CE" w:rsidRDefault="00CC42CE" w:rsidP="0034384C">
            <w:pPr>
              <w:autoSpaceDE w:val="0"/>
              <w:autoSpaceDN w:val="0"/>
              <w:adjustRightInd w:val="0"/>
              <w:rPr>
                <w:b/>
                <w:bCs/>
                <w:color w:val="000000"/>
              </w:rPr>
            </w:pPr>
          </w:p>
        </w:tc>
        <w:tc>
          <w:tcPr>
            <w:tcW w:w="2271" w:type="dxa"/>
            <w:gridSpan w:val="2"/>
            <w:vAlign w:val="center"/>
          </w:tcPr>
          <w:p w:rsidR="00CC42CE" w:rsidRDefault="00CC42CE" w:rsidP="0034384C">
            <w:pPr>
              <w:autoSpaceDE w:val="0"/>
              <w:autoSpaceDN w:val="0"/>
              <w:adjustRightInd w:val="0"/>
              <w:ind w:firstLine="74"/>
              <w:rPr>
                <w:b/>
                <w:bCs/>
                <w:color w:val="000000"/>
                <w:sz w:val="20"/>
                <w:szCs w:val="20"/>
              </w:rPr>
            </w:pPr>
          </w:p>
        </w:tc>
        <w:tc>
          <w:tcPr>
            <w:tcW w:w="4780" w:type="dxa"/>
            <w:vAlign w:val="center"/>
          </w:tcPr>
          <w:p w:rsidR="00CC42CE" w:rsidRDefault="00CC42CE" w:rsidP="0034384C">
            <w:pPr>
              <w:pStyle w:val="Default"/>
              <w:rPr>
                <w:color w:val="auto"/>
              </w:rPr>
            </w:pPr>
          </w:p>
        </w:tc>
      </w:tr>
    </w:tbl>
    <w:p w:rsidR="00257935" w:rsidRPr="00D225E3" w:rsidRDefault="00257935" w:rsidP="00257935">
      <w:pPr>
        <w:autoSpaceDE w:val="0"/>
        <w:autoSpaceDN w:val="0"/>
        <w:adjustRightInd w:val="0"/>
        <w:rPr>
          <w:b/>
          <w:bCs/>
          <w:color w:val="000000"/>
        </w:rPr>
      </w:pPr>
    </w:p>
    <w:p w:rsidR="00484380" w:rsidRDefault="00484380" w:rsidP="00BA110F">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BA110F" w:rsidRDefault="00484380" w:rsidP="00484380">
      <w:pPr>
        <w:tabs>
          <w:tab w:val="left" w:pos="1867"/>
        </w:tabs>
        <w:rPr>
          <w:sz w:val="28"/>
          <w:szCs w:val="28"/>
        </w:rPr>
      </w:pPr>
      <w:r>
        <w:rPr>
          <w:sz w:val="28"/>
          <w:szCs w:val="28"/>
        </w:rPr>
        <w:tab/>
      </w:r>
      <w:r w:rsidR="00EA0AF3" w:rsidRPr="00484380">
        <w:rPr>
          <w:sz w:val="28"/>
          <w:szCs w:val="28"/>
        </w:rPr>
        <w:br w:type="page"/>
      </w:r>
    </w:p>
    <w:p w:rsidR="00BA110F" w:rsidRPr="00830E37" w:rsidRDefault="00BA110F" w:rsidP="00BA110F">
      <w:pPr>
        <w:pStyle w:val="jojo1"/>
      </w:pPr>
      <w:bookmarkStart w:id="2" w:name="_Toc150947646"/>
      <w:r w:rsidRPr="00830E37">
        <w:lastRenderedPageBreak/>
        <w:t>Ciele a poslanie výchovy a vzdelávania</w:t>
      </w:r>
      <w:bookmarkEnd w:id="2"/>
    </w:p>
    <w:p w:rsidR="00484380" w:rsidRDefault="00484380" w:rsidP="00BA110F">
      <w:pPr>
        <w:spacing w:before="120"/>
        <w:jc w:val="both"/>
        <w:rPr>
          <w:b/>
          <w:u w:val="single"/>
        </w:rPr>
      </w:pPr>
    </w:p>
    <w:p w:rsidR="00BA110F" w:rsidRPr="00677362" w:rsidRDefault="00BA110F" w:rsidP="00BA110F">
      <w:pPr>
        <w:spacing w:before="120"/>
        <w:jc w:val="both"/>
        <w:rPr>
          <w:b/>
          <w:u w:val="single"/>
        </w:rPr>
      </w:pPr>
      <w:r w:rsidRPr="00677362">
        <w:rPr>
          <w:b/>
          <w:u w:val="single"/>
        </w:rPr>
        <w:t>Vízia školy:</w:t>
      </w:r>
    </w:p>
    <w:p w:rsidR="00BA110F" w:rsidRPr="00677362" w:rsidRDefault="00BA110F" w:rsidP="006F25E4">
      <w:pPr>
        <w:numPr>
          <w:ilvl w:val="0"/>
          <w:numId w:val="34"/>
        </w:numPr>
        <w:suppressAutoHyphens/>
        <w:spacing w:before="120"/>
        <w:jc w:val="both"/>
        <w:rPr>
          <w:b/>
        </w:rPr>
      </w:pPr>
      <w:r w:rsidRPr="00677362">
        <w:rPr>
          <w:b/>
        </w:rPr>
        <w:t>škola preferujúca rovnosť šancí,</w:t>
      </w:r>
    </w:p>
    <w:p w:rsidR="00BA110F" w:rsidRPr="00677362" w:rsidRDefault="00BA110F" w:rsidP="006F25E4">
      <w:pPr>
        <w:numPr>
          <w:ilvl w:val="0"/>
          <w:numId w:val="34"/>
        </w:numPr>
        <w:suppressAutoHyphens/>
        <w:spacing w:before="120"/>
        <w:jc w:val="both"/>
        <w:rPr>
          <w:b/>
        </w:rPr>
      </w:pPr>
      <w:r w:rsidRPr="00677362">
        <w:rPr>
          <w:b/>
        </w:rPr>
        <w:t>škola, v ktorej každý žiak môže byť lepším a zodpovedným za svoj rozvoj</w:t>
      </w:r>
    </w:p>
    <w:p w:rsidR="00BA110F" w:rsidRPr="00677362" w:rsidRDefault="00BA110F" w:rsidP="00BA110F">
      <w:pPr>
        <w:spacing w:before="120"/>
        <w:jc w:val="both"/>
      </w:pPr>
    </w:p>
    <w:p w:rsidR="00EA0AF3" w:rsidRPr="00677362" w:rsidRDefault="00EA0AF3" w:rsidP="00EA0AF3">
      <w:pPr>
        <w:spacing w:before="120"/>
        <w:jc w:val="both"/>
      </w:pPr>
      <w:r w:rsidRPr="00677362">
        <w:rPr>
          <w:b/>
          <w:u w:val="single"/>
        </w:rPr>
        <w:t>Strategické ciele školy:</w:t>
      </w:r>
      <w:r w:rsidRPr="00677362">
        <w:t>,</w:t>
      </w:r>
    </w:p>
    <w:p w:rsidR="00EA0AF3" w:rsidRPr="00677362" w:rsidRDefault="00EA0AF3" w:rsidP="00EA0AF3">
      <w:pPr>
        <w:autoSpaceDE w:val="0"/>
        <w:spacing w:before="120"/>
        <w:jc w:val="both"/>
      </w:pPr>
      <w:r w:rsidRPr="00677362">
        <w:t>Rozvinúť u absolventov kľúčové kompetencie v akademických oblastiach  učenia sa tak, aby:</w:t>
      </w:r>
    </w:p>
    <w:p w:rsidR="00EA0AF3" w:rsidRPr="00677362" w:rsidRDefault="00EA0AF3" w:rsidP="006F25E4">
      <w:pPr>
        <w:numPr>
          <w:ilvl w:val="0"/>
          <w:numId w:val="33"/>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EA0AF3" w:rsidRPr="00677362" w:rsidRDefault="00EA0AF3" w:rsidP="006F25E4">
      <w:pPr>
        <w:numPr>
          <w:ilvl w:val="0"/>
          <w:numId w:val="33"/>
        </w:numPr>
        <w:tabs>
          <w:tab w:val="clear" w:pos="360"/>
          <w:tab w:val="num" w:pos="0"/>
        </w:tabs>
        <w:suppressAutoHyphens/>
        <w:jc w:val="both"/>
      </w:pPr>
      <w:r w:rsidRPr="00677362">
        <w:t xml:space="preserve">získali dostatok príležitostí nadobudnuté spôsobilosti samostatne tvorivo uplatňovať </w:t>
      </w:r>
    </w:p>
    <w:p w:rsidR="00EA0AF3" w:rsidRPr="00677362" w:rsidRDefault="00EA0AF3" w:rsidP="00EA0AF3">
      <w:pPr>
        <w:suppressAutoHyphens/>
        <w:jc w:val="both"/>
      </w:pPr>
      <w:r w:rsidRPr="00677362">
        <w:t xml:space="preserve">      v praxi a zároveň boli motivovaní k ich rozvoju v priebehu ďalšieho vzdelávania</w:t>
      </w:r>
    </w:p>
    <w:p w:rsidR="00EA0AF3" w:rsidRPr="00677362" w:rsidRDefault="00EA0AF3" w:rsidP="00EA0AF3">
      <w:pPr>
        <w:spacing w:before="120"/>
        <w:jc w:val="both"/>
      </w:pPr>
      <w:r w:rsidRPr="00677362">
        <w:rPr>
          <w:b/>
        </w:rPr>
        <w:t>Ciele výchovy a vzdelávania školy</w:t>
      </w:r>
      <w:r w:rsidRPr="00677362">
        <w:t xml:space="preserve"> vychádzajú zo stratégie rozvoja  školy, v ktorej majú miesto tieto priority:</w:t>
      </w:r>
    </w:p>
    <w:p w:rsidR="00EA0AF3" w:rsidRPr="00677362" w:rsidRDefault="00EA0AF3" w:rsidP="00EA0AF3"/>
    <w:p w:rsidR="00EA0AF3" w:rsidRPr="00677362" w:rsidRDefault="00EA0AF3" w:rsidP="00EA0AF3">
      <w:pPr>
        <w:spacing w:before="120"/>
        <w:jc w:val="both"/>
        <w:rPr>
          <w:i/>
        </w:rPr>
      </w:pPr>
      <w:r w:rsidRPr="00677362">
        <w:rPr>
          <w:i/>
        </w:rPr>
        <w:t xml:space="preserve">posilniť </w:t>
      </w:r>
      <w:r w:rsidRPr="00677362">
        <w:rPr>
          <w:b/>
          <w:i/>
        </w:rPr>
        <w:t>výchovnú funkciu</w:t>
      </w:r>
      <w:r w:rsidRPr="00677362">
        <w:rPr>
          <w:i/>
        </w:rPr>
        <w:t xml:space="preserve"> školy so zámerom: </w:t>
      </w:r>
    </w:p>
    <w:p w:rsidR="00EA0AF3" w:rsidRPr="00677362" w:rsidRDefault="00EA0AF3" w:rsidP="006F25E4">
      <w:pPr>
        <w:numPr>
          <w:ilvl w:val="0"/>
          <w:numId w:val="35"/>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EA0AF3" w:rsidRPr="00677362" w:rsidRDefault="00EA0AF3" w:rsidP="006F25E4">
      <w:pPr>
        <w:numPr>
          <w:ilvl w:val="0"/>
          <w:numId w:val="35"/>
        </w:numPr>
        <w:suppressAutoHyphens/>
        <w:jc w:val="both"/>
      </w:pPr>
      <w:r w:rsidRPr="00677362">
        <w:t>vytvárať motiváciu k učeniu, ktorá žiakom umožní pokračovať nielen v ďalšom vzdelávaní, ale aj vo formovaní a rozvoji vlastnej osobnosti,</w:t>
      </w:r>
    </w:p>
    <w:p w:rsidR="00EA0AF3" w:rsidRPr="00677362" w:rsidRDefault="00EA0AF3" w:rsidP="006F25E4">
      <w:pPr>
        <w:numPr>
          <w:ilvl w:val="0"/>
          <w:numId w:val="35"/>
        </w:numPr>
        <w:suppressAutoHyphens/>
        <w:jc w:val="both"/>
      </w:pPr>
      <w:r w:rsidRPr="00677362">
        <w:t>podporovať špecifické záujmy, schopností a nadania žiakov,</w:t>
      </w:r>
    </w:p>
    <w:p w:rsidR="00EA0AF3" w:rsidRPr="00677362" w:rsidRDefault="00EA0AF3" w:rsidP="006F25E4">
      <w:pPr>
        <w:numPr>
          <w:ilvl w:val="0"/>
          <w:numId w:val="35"/>
        </w:numPr>
        <w:suppressAutoHyphens/>
        <w:jc w:val="both"/>
      </w:pPr>
      <w:r w:rsidRPr="00677362">
        <w:t>formovať ucelený názor na svet a vzťah k životnému prostrediu,</w:t>
      </w:r>
    </w:p>
    <w:p w:rsidR="00EA0AF3" w:rsidRPr="00677362" w:rsidRDefault="00EA0AF3" w:rsidP="006F25E4">
      <w:pPr>
        <w:numPr>
          <w:ilvl w:val="0"/>
          <w:numId w:val="35"/>
        </w:numPr>
        <w:suppressAutoHyphens/>
        <w:jc w:val="both"/>
      </w:pPr>
      <w:r w:rsidRPr="00677362">
        <w:t>vytvárať vzťah k základným ľudským hodnotám ako je úcta a dôvera, sloboda a zodpovednosť, spolupráca a kooperácia, komunikácia a tolerancia,</w:t>
      </w:r>
    </w:p>
    <w:p w:rsidR="00EA0AF3" w:rsidRPr="00677362" w:rsidRDefault="00EA0AF3" w:rsidP="006F25E4">
      <w:pPr>
        <w:numPr>
          <w:ilvl w:val="0"/>
          <w:numId w:val="35"/>
        </w:numPr>
        <w:suppressAutoHyphens/>
        <w:jc w:val="both"/>
      </w:pPr>
      <w:r w:rsidRPr="00677362">
        <w:t>poskytovať čo najväčšie množstvo príležitostí, podnetov a možností v oblasti záujmovej činnosti.</w:t>
      </w:r>
    </w:p>
    <w:p w:rsidR="00EA0AF3" w:rsidRPr="00677362" w:rsidRDefault="00EA0AF3" w:rsidP="00EA0AF3">
      <w:pPr>
        <w:ind w:left="896"/>
        <w:jc w:val="both"/>
      </w:pPr>
    </w:p>
    <w:p w:rsidR="00EA0AF3" w:rsidRPr="00677362" w:rsidRDefault="00EA0AF3" w:rsidP="00EA0AF3">
      <w:pPr>
        <w:spacing w:before="120"/>
        <w:jc w:val="both"/>
      </w:pPr>
      <w:r w:rsidRPr="00677362">
        <w:rPr>
          <w:b/>
          <w:i/>
        </w:rPr>
        <w:t>v školskom vzdelávacom programe</w:t>
      </w:r>
      <w:r w:rsidRPr="00677362">
        <w:t>:</w:t>
      </w:r>
    </w:p>
    <w:p w:rsidR="00EA0AF3" w:rsidRPr="00677362" w:rsidRDefault="00EA0AF3" w:rsidP="006F25E4">
      <w:pPr>
        <w:numPr>
          <w:ilvl w:val="0"/>
          <w:numId w:val="35"/>
        </w:numPr>
        <w:suppressAutoHyphens/>
        <w:jc w:val="both"/>
      </w:pPr>
      <w:r w:rsidRPr="00677362">
        <w:t>uplatňovať nové metódy a formy vyučovania zavádzaním aktívneho učenia,</w:t>
      </w:r>
    </w:p>
    <w:p w:rsidR="00EA0AF3" w:rsidRPr="00677362" w:rsidRDefault="00EA0AF3" w:rsidP="006F25E4">
      <w:pPr>
        <w:numPr>
          <w:ilvl w:val="0"/>
          <w:numId w:val="35"/>
        </w:numPr>
        <w:suppressAutoHyphens/>
        <w:jc w:val="both"/>
      </w:pPr>
      <w:r w:rsidRPr="00677362">
        <w:t>zabezpečiť kvalitné vyučovanie cudzích jazykov vytvorením jazykového laboratória,</w:t>
      </w:r>
    </w:p>
    <w:p w:rsidR="00EA0AF3" w:rsidRPr="00677362" w:rsidRDefault="00EA0AF3" w:rsidP="006F25E4">
      <w:pPr>
        <w:numPr>
          <w:ilvl w:val="0"/>
          <w:numId w:val="35"/>
        </w:numPr>
        <w:suppressAutoHyphens/>
        <w:jc w:val="both"/>
      </w:pPr>
      <w:r w:rsidRPr="00677362">
        <w:t>skvalitniť výučbu informačných a komunikačných technológií podporovaním ďalšieho vzdelávania učiteľov v oblasti informačných technológií,</w:t>
      </w:r>
    </w:p>
    <w:p w:rsidR="00EA0AF3" w:rsidRPr="00677362" w:rsidRDefault="00EA0AF3" w:rsidP="006F25E4">
      <w:pPr>
        <w:numPr>
          <w:ilvl w:val="0"/>
          <w:numId w:val="35"/>
        </w:numPr>
        <w:suppressAutoHyphens/>
        <w:jc w:val="both"/>
      </w:pPr>
      <w:r w:rsidRPr="00677362">
        <w:t xml:space="preserve">zohľadniť potreby a individuálne možnosti žiakov pri dosahovaní stanovených cieľov </w:t>
      </w:r>
    </w:p>
    <w:p w:rsidR="00EA0AF3" w:rsidRPr="00677362" w:rsidRDefault="00EA0AF3" w:rsidP="006F25E4">
      <w:pPr>
        <w:numPr>
          <w:ilvl w:val="0"/>
          <w:numId w:val="35"/>
        </w:numPr>
        <w:suppressAutoHyphens/>
        <w:jc w:val="both"/>
      </w:pPr>
      <w:r w:rsidRPr="00677362">
        <w:t>rozvíjať špecifické záujmy žiakov,</w:t>
      </w:r>
    </w:p>
    <w:p w:rsidR="00EA0AF3" w:rsidRPr="00677362" w:rsidRDefault="00EA0AF3" w:rsidP="006F25E4">
      <w:pPr>
        <w:numPr>
          <w:ilvl w:val="0"/>
          <w:numId w:val="35"/>
        </w:numPr>
        <w:suppressAutoHyphens/>
        <w:jc w:val="both"/>
      </w:pPr>
      <w:r w:rsidRPr="00677362">
        <w:t>vytvárať priaznivé sociálne, emocionálne a pracovné prostredie vo vyučovaní,</w:t>
      </w:r>
    </w:p>
    <w:p w:rsidR="00EA0AF3" w:rsidRPr="00677362" w:rsidRDefault="00EA0AF3" w:rsidP="006F25E4">
      <w:pPr>
        <w:numPr>
          <w:ilvl w:val="0"/>
          <w:numId w:val="35"/>
        </w:numPr>
        <w:suppressAutoHyphens/>
        <w:jc w:val="both"/>
      </w:pPr>
      <w:r w:rsidRPr="00677362">
        <w:t xml:space="preserve">zavádzať progresívne zmeny v hodnotení žiakov </w:t>
      </w:r>
    </w:p>
    <w:p w:rsidR="00EA0AF3" w:rsidRPr="00677362" w:rsidRDefault="00EA0AF3" w:rsidP="00EA0AF3">
      <w:pPr>
        <w:jc w:val="both"/>
      </w:pPr>
    </w:p>
    <w:p w:rsidR="00EA0AF3" w:rsidRPr="00677362" w:rsidRDefault="00EA0AF3" w:rsidP="00EA0AF3">
      <w:pPr>
        <w:tabs>
          <w:tab w:val="left" w:pos="900"/>
        </w:tabs>
        <w:spacing w:before="120"/>
        <w:jc w:val="both"/>
      </w:pPr>
      <w:r w:rsidRPr="00677362">
        <w:rPr>
          <w:b/>
          <w:i/>
        </w:rPr>
        <w:t>posilniť  úlohy a motiváciu učiteľov</w:t>
      </w:r>
      <w:r w:rsidRPr="00677362">
        <w:t>, ich profesijný a osobný rozvoj s cieľom:</w:t>
      </w:r>
    </w:p>
    <w:p w:rsidR="00EA0AF3" w:rsidRPr="00677362" w:rsidRDefault="00EA0AF3" w:rsidP="006F25E4">
      <w:pPr>
        <w:numPr>
          <w:ilvl w:val="0"/>
          <w:numId w:val="35"/>
        </w:numPr>
        <w:suppressAutoHyphens/>
        <w:jc w:val="both"/>
      </w:pPr>
      <w:r w:rsidRPr="00677362">
        <w:t xml:space="preserve">rozvíjať a posilňovať kvalitný pedagogický zbor jeho stabilizáciou, </w:t>
      </w:r>
    </w:p>
    <w:p w:rsidR="00EA0AF3" w:rsidRPr="00677362" w:rsidRDefault="00EA0AF3" w:rsidP="006F25E4">
      <w:pPr>
        <w:numPr>
          <w:ilvl w:val="0"/>
          <w:numId w:val="35"/>
        </w:numPr>
        <w:suppressAutoHyphens/>
        <w:jc w:val="both"/>
      </w:pPr>
      <w:r w:rsidRPr="00677362">
        <w:t>podporovať a zabezpečovať ďalší odborný rozvoj a vzdelávanie učiteľov,</w:t>
      </w:r>
    </w:p>
    <w:p w:rsidR="00EA0AF3" w:rsidRPr="00677362" w:rsidRDefault="00EA0AF3" w:rsidP="006F25E4">
      <w:pPr>
        <w:numPr>
          <w:ilvl w:val="0"/>
          <w:numId w:val="35"/>
        </w:numPr>
        <w:suppressAutoHyphens/>
        <w:jc w:val="both"/>
      </w:pPr>
      <w:r w:rsidRPr="00677362">
        <w:t>rozvíjať hodnotenie a sebahodnotenie vlastnej práce a dosiahnutých výsledkov.</w:t>
      </w:r>
    </w:p>
    <w:p w:rsidR="00EA0AF3" w:rsidRPr="00677362" w:rsidRDefault="00EA0AF3" w:rsidP="00EA0AF3">
      <w:pPr>
        <w:ind w:left="896"/>
        <w:jc w:val="both"/>
      </w:pPr>
    </w:p>
    <w:p w:rsidR="00EA0AF3" w:rsidRPr="00677362" w:rsidRDefault="00EA0AF3" w:rsidP="00EA0AF3">
      <w:pPr>
        <w:spacing w:before="120"/>
        <w:jc w:val="both"/>
      </w:pPr>
      <w:r w:rsidRPr="00677362">
        <w:rPr>
          <w:b/>
          <w:i/>
        </w:rPr>
        <w:t>podporiť talent, osobnosť a záujem každého žiaka</w:t>
      </w:r>
      <w:r w:rsidRPr="00677362">
        <w:t xml:space="preserve"> so zameraním na:</w:t>
      </w:r>
    </w:p>
    <w:p w:rsidR="00EA0AF3" w:rsidRPr="00677362" w:rsidRDefault="00EA0AF3" w:rsidP="006F25E4">
      <w:pPr>
        <w:numPr>
          <w:ilvl w:val="0"/>
          <w:numId w:val="36"/>
        </w:numPr>
        <w:suppressAutoHyphens/>
        <w:jc w:val="both"/>
      </w:pPr>
      <w:r w:rsidRPr="00677362">
        <w:t>rozvoj výchovno-vzdelávacieho procesu na báze skvalitňovania vzťahov medzi učiteľom - žiakom – rodičom,</w:t>
      </w:r>
    </w:p>
    <w:p w:rsidR="00EA0AF3" w:rsidRPr="00677362" w:rsidRDefault="00EA0AF3" w:rsidP="006F25E4">
      <w:pPr>
        <w:numPr>
          <w:ilvl w:val="0"/>
          <w:numId w:val="36"/>
        </w:numPr>
        <w:suppressAutoHyphens/>
        <w:jc w:val="both"/>
      </w:pPr>
      <w:r w:rsidRPr="00677362">
        <w:lastRenderedPageBreak/>
        <w:t>rozvoj tímovej spolupráce  medzi žiakmi budovaním prostredia vzájomnej tolerancie, radosti z dosiahnutých úspechov a ochoty navzájom si pomáhať</w:t>
      </w:r>
    </w:p>
    <w:p w:rsidR="00EA0AF3" w:rsidRPr="00677362" w:rsidRDefault="00EA0AF3" w:rsidP="006F25E4">
      <w:pPr>
        <w:numPr>
          <w:ilvl w:val="0"/>
          <w:numId w:val="36"/>
        </w:numPr>
        <w:suppressAutoHyphens/>
        <w:jc w:val="both"/>
      </w:pPr>
      <w:r w:rsidRPr="00677362">
        <w:t>vytváranie  prostredia školy založeného na tvorivo-humánnom a poznatkovo-hodnotovom prístupe k vzdelávaniu s dôrazom na aktivitu a slobodu osobnosti žiaka,</w:t>
      </w:r>
    </w:p>
    <w:p w:rsidR="00EA0AF3" w:rsidRPr="00677362" w:rsidRDefault="00EA0AF3" w:rsidP="006F25E4">
      <w:pPr>
        <w:numPr>
          <w:ilvl w:val="0"/>
          <w:numId w:val="36"/>
        </w:numPr>
        <w:suppressAutoHyphens/>
        <w:jc w:val="both"/>
      </w:pPr>
      <w:r w:rsidRPr="00677362">
        <w:t>odstraňovanie prejavov šikanovania, diskriminácie, násilia, xenofóbie, rasizmu a intolerancie v súlade s Chartou základných ľudských práv a slobôd,</w:t>
      </w:r>
    </w:p>
    <w:p w:rsidR="00EA0AF3" w:rsidRPr="00677362" w:rsidRDefault="00EA0AF3" w:rsidP="006F25E4">
      <w:pPr>
        <w:numPr>
          <w:ilvl w:val="0"/>
          <w:numId w:val="36"/>
        </w:numPr>
        <w:suppressAutoHyphens/>
        <w:jc w:val="both"/>
      </w:pPr>
      <w:r w:rsidRPr="00677362">
        <w:t>presadzovanie zmysluplnej komunikácie a možnosti slobodného vyjadreniu svojho názoru,</w:t>
      </w:r>
    </w:p>
    <w:p w:rsidR="00EA0AF3" w:rsidRPr="00677362" w:rsidRDefault="00EA0AF3" w:rsidP="006F25E4">
      <w:pPr>
        <w:numPr>
          <w:ilvl w:val="0"/>
          <w:numId w:val="36"/>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EA0AF3" w:rsidRPr="00677362" w:rsidRDefault="00EA0AF3" w:rsidP="006F25E4">
      <w:pPr>
        <w:numPr>
          <w:ilvl w:val="0"/>
          <w:numId w:val="36"/>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EA0AF3" w:rsidRPr="00677362" w:rsidRDefault="00EA0AF3" w:rsidP="006F25E4">
      <w:pPr>
        <w:numPr>
          <w:ilvl w:val="0"/>
          <w:numId w:val="36"/>
        </w:numPr>
        <w:suppressAutoHyphens/>
        <w:jc w:val="both"/>
      </w:pPr>
      <w:r w:rsidRPr="00677362">
        <w:t>presadzovanie zdravého životného štýlu,</w:t>
      </w:r>
    </w:p>
    <w:p w:rsidR="00EA0AF3" w:rsidRPr="00677362" w:rsidRDefault="00EA0AF3" w:rsidP="006F25E4">
      <w:pPr>
        <w:numPr>
          <w:ilvl w:val="0"/>
          <w:numId w:val="36"/>
        </w:numPr>
        <w:suppressAutoHyphens/>
        <w:jc w:val="both"/>
      </w:pPr>
      <w:r w:rsidRPr="00677362">
        <w:t>vytváranie ponuky športových, záujmových a voľnočasových aktivít,</w:t>
      </w:r>
    </w:p>
    <w:p w:rsidR="00EA0AF3" w:rsidRPr="00677362" w:rsidRDefault="00EA0AF3" w:rsidP="006F25E4">
      <w:pPr>
        <w:numPr>
          <w:ilvl w:val="0"/>
          <w:numId w:val="36"/>
        </w:numPr>
        <w:suppressAutoHyphens/>
        <w:jc w:val="both"/>
      </w:pPr>
      <w:r w:rsidRPr="00677362">
        <w:t>vytváranie motivačného systému  merania výsledkov vzdelávania.</w:t>
      </w:r>
    </w:p>
    <w:p w:rsidR="00EA0AF3" w:rsidRPr="000B187E" w:rsidRDefault="00EA0AF3" w:rsidP="00EA0AF3">
      <w:pPr>
        <w:pStyle w:val="jojo1"/>
      </w:pPr>
      <w:bookmarkStart w:id="3" w:name="_Toc462229203"/>
      <w:bookmarkStart w:id="4" w:name="_Toc508800620"/>
      <w:bookmarkStart w:id="5" w:name="_Toc150947647"/>
      <w:r w:rsidRPr="000B187E">
        <w:t>Všeobecná charakteristika školy</w:t>
      </w:r>
      <w:bookmarkEnd w:id="3"/>
      <w:bookmarkEnd w:id="4"/>
      <w:bookmarkEnd w:id="5"/>
      <w:r w:rsidRPr="000B187E">
        <w:t xml:space="preserve"> </w:t>
      </w:r>
    </w:p>
    <w:p w:rsidR="00EA0AF3" w:rsidRPr="00677362" w:rsidRDefault="00EA0AF3" w:rsidP="00EA0AF3">
      <w:pPr>
        <w:ind w:firstLine="360"/>
        <w:jc w:val="both"/>
      </w:pPr>
      <w:r w:rsidRPr="00677362">
        <w:t>Škola sa nachádza v malebnom údolí Kremnických vrchov, ktoré obklopujú mesto Kremnica známe svojou bohatou históriou. Tvoria ju dva základné atribúty:</w:t>
      </w:r>
    </w:p>
    <w:p w:rsidR="00EA0AF3" w:rsidRPr="00677362" w:rsidRDefault="00EA0AF3" w:rsidP="00EA0AF3">
      <w:pPr>
        <w:numPr>
          <w:ilvl w:val="0"/>
          <w:numId w:val="2"/>
        </w:numPr>
        <w:jc w:val="both"/>
      </w:pPr>
      <w:r w:rsidRPr="00677362">
        <w:t>takmer 700-ročná tradícia banského a kráľovského mesta</w:t>
      </w:r>
    </w:p>
    <w:p w:rsidR="00EA0AF3" w:rsidRPr="00677362" w:rsidRDefault="00EA0AF3" w:rsidP="00EA0AF3">
      <w:pPr>
        <w:numPr>
          <w:ilvl w:val="0"/>
          <w:numId w:val="2"/>
        </w:numPr>
        <w:jc w:val="both"/>
      </w:pPr>
      <w:r w:rsidRPr="00677362">
        <w:t>mekka vzdelávania sluchovo postihnutých z celého Slovenska po celé storočie.</w:t>
      </w:r>
    </w:p>
    <w:p w:rsidR="00EA0AF3" w:rsidRPr="000B187E" w:rsidRDefault="00EA0AF3" w:rsidP="00EA0AF3">
      <w:pPr>
        <w:pStyle w:val="jojo11"/>
        <w:spacing w:after="240"/>
      </w:pPr>
      <w:bookmarkStart w:id="6" w:name="_Toc462229205"/>
      <w:bookmarkStart w:id="7" w:name="_Toc508800621"/>
      <w:bookmarkStart w:id="8" w:name="_Toc150947648"/>
      <w:r w:rsidRPr="000B187E">
        <w:t>História školy</w:t>
      </w:r>
      <w:bookmarkEnd w:id="6"/>
      <w:bookmarkEnd w:id="7"/>
      <w:bookmarkEnd w:id="8"/>
    </w:p>
    <w:p w:rsidR="00EA0AF3" w:rsidRPr="00677362" w:rsidRDefault="00EA0AF3" w:rsidP="00EA0AF3">
      <w:pPr>
        <w:autoSpaceDE w:val="0"/>
        <w:autoSpaceDN w:val="0"/>
        <w:adjustRightInd w:val="0"/>
        <w:jc w:val="both"/>
        <w:rPr>
          <w:bCs/>
        </w:rPr>
      </w:pPr>
      <w:r w:rsidRPr="00677362">
        <w:rPr>
          <w:bCs/>
        </w:rPr>
        <w:t>História školy sa začala písať v roku 1921. 1. septembra 1920 bola utvorená prvá trieda pokračovacej školy.</w:t>
      </w:r>
    </w:p>
    <w:p w:rsidR="00EA0AF3" w:rsidRPr="00677362" w:rsidRDefault="00EA0AF3" w:rsidP="00EA0AF3">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 xml:space="preserve">Od vzniku školy boli k dispozícii dva odbory: dámsko-krajčírsky a obuvnícky. </w:t>
      </w:r>
    </w:p>
    <w:p w:rsidR="00EA0AF3" w:rsidRPr="00677362" w:rsidRDefault="00EA0AF3" w:rsidP="00EA0AF3">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EA0AF3" w:rsidRPr="00677362" w:rsidRDefault="00EA0AF3" w:rsidP="00EA0AF3">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EA0AF3" w:rsidRPr="00677362" w:rsidRDefault="00EA0AF3" w:rsidP="00EA0AF3">
      <w:pPr>
        <w:autoSpaceDE w:val="0"/>
        <w:autoSpaceDN w:val="0"/>
        <w:adjustRightInd w:val="0"/>
        <w:jc w:val="both"/>
        <w:rPr>
          <w:b/>
          <w:bCs/>
          <w:i/>
          <w:sz w:val="20"/>
          <w:szCs w:val="20"/>
        </w:rPr>
      </w:pPr>
    </w:p>
    <w:p w:rsidR="00EA0AF3" w:rsidRPr="00677362" w:rsidRDefault="00EA0AF3" w:rsidP="00EA0AF3">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EA0AF3" w:rsidRPr="00677362" w:rsidRDefault="00EA0AF3" w:rsidP="00EA0AF3">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EA0AF3" w:rsidRPr="00677362" w:rsidRDefault="00EA0AF3" w:rsidP="00EA0AF3">
      <w:pPr>
        <w:autoSpaceDE w:val="0"/>
        <w:autoSpaceDN w:val="0"/>
        <w:adjustRightInd w:val="0"/>
        <w:jc w:val="both"/>
        <w:rPr>
          <w:bCs/>
        </w:rPr>
      </w:pPr>
      <w:r w:rsidRPr="00677362">
        <w:rPr>
          <w:bCs/>
        </w:rPr>
        <w:t>24. marca 1945. Andrej Valent, riaditeľ školy, opustil školu 29. marca 1945.</w:t>
      </w:r>
    </w:p>
    <w:p w:rsidR="00EA0AF3" w:rsidRPr="00677362" w:rsidRDefault="00EA0AF3" w:rsidP="00EA0AF3">
      <w:pPr>
        <w:autoSpaceDE w:val="0"/>
        <w:autoSpaceDN w:val="0"/>
        <w:adjustRightInd w:val="0"/>
        <w:jc w:val="both"/>
        <w:rPr>
          <w:bCs/>
        </w:rPr>
      </w:pPr>
      <w:r w:rsidRPr="00677362">
        <w:rPr>
          <w:bCs/>
        </w:rPr>
        <w:t>2. apríla 1945 celý areál školy nemecké vojská vypálili.</w:t>
      </w:r>
    </w:p>
    <w:p w:rsidR="00EA0AF3" w:rsidRPr="00677362" w:rsidRDefault="00EA0AF3" w:rsidP="00EA0AF3">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EA0AF3" w:rsidRPr="00677362" w:rsidRDefault="00EA0AF3" w:rsidP="00EA0AF3">
      <w:pPr>
        <w:autoSpaceDE w:val="0"/>
        <w:autoSpaceDN w:val="0"/>
        <w:adjustRightInd w:val="0"/>
        <w:jc w:val="both"/>
        <w:rPr>
          <w:bCs/>
        </w:rPr>
      </w:pPr>
      <w:r w:rsidRPr="00677362">
        <w:rPr>
          <w:bCs/>
        </w:rPr>
        <w:lastRenderedPageBreak/>
        <w:t>Riaditeľ školy Samuel Adamčík v auguste 1946 odchádza k novozriadenému divadlu „Nová scéna“ do Bratislavy. Po dlhšej dobe bez riaditeľa bol dňa 1. novembra 1946 menovaný dočasným riaditeľom pokračovacej školy Imrich Schmidtberger.</w:t>
      </w:r>
    </w:p>
    <w:p w:rsidR="00EA0AF3" w:rsidRPr="00677362" w:rsidRDefault="00EA0AF3" w:rsidP="00EA0AF3">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EA0AF3" w:rsidRPr="00677362" w:rsidRDefault="00EA0AF3" w:rsidP="00EA0AF3">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EA0AF3" w:rsidRPr="00677362" w:rsidRDefault="00EA0AF3" w:rsidP="00EA0AF3">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EA0AF3" w:rsidRPr="00677362" w:rsidRDefault="00EA0AF3" w:rsidP="00EA0AF3">
      <w:pPr>
        <w:autoSpaceDE w:val="0"/>
        <w:autoSpaceDN w:val="0"/>
        <w:adjustRightInd w:val="0"/>
        <w:jc w:val="both"/>
        <w:rPr>
          <w:bCs/>
        </w:rPr>
      </w:pPr>
      <w:r w:rsidRPr="00677362">
        <w:rPr>
          <w:bCs/>
        </w:rPr>
        <w:t>Školský rok 1992/93 sa začal nástupom nového riaditeľa PaedDr. Miroslava Štefunku.</w:t>
      </w:r>
    </w:p>
    <w:p w:rsidR="00EA0AF3" w:rsidRPr="00677362" w:rsidRDefault="00EA0AF3" w:rsidP="00EA0AF3">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EA0AF3" w:rsidRPr="00677362" w:rsidRDefault="00EA0AF3" w:rsidP="00EA0AF3">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EA0AF3" w:rsidRPr="00677362" w:rsidRDefault="00EA0AF3" w:rsidP="00EA0AF3">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EA0AF3" w:rsidRPr="00677362" w:rsidRDefault="00EA0AF3" w:rsidP="00EA0AF3">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Pr>
          <w:bCs/>
        </w:rPr>
        <w:t>3000</w:t>
      </w:r>
      <w:r w:rsidRPr="00677362">
        <w:rPr>
          <w:bCs/>
        </w:rPr>
        <w:t xml:space="preserve"> absolventov.</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EA0AF3" w:rsidRPr="00677362" w:rsidRDefault="00EA0AF3" w:rsidP="00EA0AF3">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EA0AF3" w:rsidRPr="00677362" w:rsidRDefault="00EA0AF3" w:rsidP="006F25E4">
      <w:pPr>
        <w:numPr>
          <w:ilvl w:val="0"/>
          <w:numId w:val="11"/>
        </w:numPr>
        <w:autoSpaceDE w:val="0"/>
        <w:autoSpaceDN w:val="0"/>
        <w:adjustRightInd w:val="0"/>
        <w:jc w:val="both"/>
        <w:rPr>
          <w:bCs/>
        </w:rPr>
      </w:pPr>
      <w:r w:rsidRPr="00677362">
        <w:rPr>
          <w:bCs/>
        </w:rPr>
        <w:t xml:space="preserve">zdravotnícke a sociálne zariadenia, </w:t>
      </w:r>
    </w:p>
    <w:p w:rsidR="00EA0AF3" w:rsidRPr="00677362" w:rsidRDefault="00EA0AF3" w:rsidP="006F25E4">
      <w:pPr>
        <w:numPr>
          <w:ilvl w:val="0"/>
          <w:numId w:val="11"/>
        </w:numPr>
        <w:autoSpaceDE w:val="0"/>
        <w:autoSpaceDN w:val="0"/>
        <w:adjustRightInd w:val="0"/>
        <w:jc w:val="both"/>
        <w:rPr>
          <w:bCs/>
        </w:rPr>
      </w:pPr>
      <w:r w:rsidRPr="00677362">
        <w:rPr>
          <w:bCs/>
        </w:rPr>
        <w:t xml:space="preserve">murár </w:t>
      </w:r>
    </w:p>
    <w:p w:rsidR="00EA0AF3" w:rsidRPr="00677362" w:rsidRDefault="00EA0AF3" w:rsidP="006F25E4">
      <w:pPr>
        <w:numPr>
          <w:ilvl w:val="0"/>
          <w:numId w:val="11"/>
        </w:numPr>
        <w:autoSpaceDE w:val="0"/>
        <w:autoSpaceDN w:val="0"/>
        <w:adjustRightInd w:val="0"/>
        <w:jc w:val="both"/>
        <w:rPr>
          <w:bCs/>
        </w:rPr>
      </w:pPr>
      <w:r w:rsidRPr="00677362">
        <w:rPr>
          <w:bCs/>
        </w:rPr>
        <w:t>ovocinár – kvetinár, poľnohospodárske práce v záhradníctve.</w:t>
      </w:r>
    </w:p>
    <w:p w:rsidR="00EA0AF3" w:rsidRPr="00677362" w:rsidRDefault="00EA0AF3" w:rsidP="00EA0AF3">
      <w:pPr>
        <w:autoSpaceDE w:val="0"/>
        <w:autoSpaceDN w:val="0"/>
        <w:adjustRightInd w:val="0"/>
        <w:jc w:val="both"/>
        <w:rPr>
          <w:bCs/>
        </w:rPr>
      </w:pPr>
      <w:r w:rsidRPr="00677362">
        <w:rPr>
          <w:bCs/>
        </w:rPr>
        <w:t>30. júna 1984 škola zanikla a žiaci boli presunutí na Osobitné odborné učilište v Ladcoch.</w:t>
      </w:r>
    </w:p>
    <w:p w:rsidR="00EA0AF3" w:rsidRDefault="00EA0AF3" w:rsidP="00EA0AF3">
      <w:pPr>
        <w:autoSpaceDE w:val="0"/>
        <w:autoSpaceDN w:val="0"/>
        <w:adjustRightInd w:val="0"/>
        <w:jc w:val="both"/>
        <w:rPr>
          <w:bCs/>
        </w:rPr>
      </w:pPr>
      <w:r w:rsidRPr="00677362">
        <w:rPr>
          <w:bCs/>
        </w:rPr>
        <w:lastRenderedPageBreak/>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EA0AF3" w:rsidRPr="00677362" w:rsidRDefault="00EA0AF3" w:rsidP="00EA0AF3">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Najvýraznejšie historické dátumy SOŠ pre ŽSPI v Kremnici:</w:t>
      </w:r>
    </w:p>
    <w:p w:rsidR="00EA0AF3" w:rsidRPr="00677362" w:rsidRDefault="00EA0AF3" w:rsidP="006F25E4">
      <w:pPr>
        <w:numPr>
          <w:ilvl w:val="0"/>
          <w:numId w:val="3"/>
        </w:numPr>
        <w:autoSpaceDE w:val="0"/>
        <w:autoSpaceDN w:val="0"/>
        <w:adjustRightInd w:val="0"/>
        <w:jc w:val="both"/>
        <w:rPr>
          <w:bCs/>
        </w:rPr>
      </w:pPr>
      <w:r w:rsidRPr="00677362">
        <w:rPr>
          <w:bCs/>
        </w:rPr>
        <w:t xml:space="preserve">september 1920 - utvorená prvá trieda pokračovacej školy </w:t>
      </w:r>
    </w:p>
    <w:p w:rsidR="00EA0AF3" w:rsidRPr="00677362" w:rsidRDefault="00EA0AF3" w:rsidP="006F25E4">
      <w:pPr>
        <w:numPr>
          <w:ilvl w:val="0"/>
          <w:numId w:val="3"/>
        </w:numPr>
        <w:autoSpaceDE w:val="0"/>
        <w:autoSpaceDN w:val="0"/>
        <w:adjustRightInd w:val="0"/>
        <w:jc w:val="both"/>
        <w:rPr>
          <w:bCs/>
        </w:rPr>
      </w:pPr>
      <w:r w:rsidRPr="00677362">
        <w:rPr>
          <w:bCs/>
        </w:rPr>
        <w:t xml:space="preserve">11.12. 1922 - založená Štátna pokračovacia škola pre hluchonemých v Kremnici </w:t>
      </w:r>
    </w:p>
    <w:p w:rsidR="00EA0AF3" w:rsidRPr="00677362" w:rsidRDefault="00EA0AF3" w:rsidP="006F25E4">
      <w:pPr>
        <w:numPr>
          <w:ilvl w:val="0"/>
          <w:numId w:val="3"/>
        </w:numPr>
        <w:autoSpaceDE w:val="0"/>
        <w:autoSpaceDN w:val="0"/>
        <w:adjustRightInd w:val="0"/>
        <w:jc w:val="both"/>
        <w:rPr>
          <w:bCs/>
        </w:rPr>
      </w:pPr>
      <w:r w:rsidRPr="00677362">
        <w:rPr>
          <w:bCs/>
        </w:rPr>
        <w:t>30. 10. 1928 - založený mužsko-krajčírsky odbor</w:t>
      </w:r>
    </w:p>
    <w:p w:rsidR="00EA0AF3" w:rsidRPr="00677362" w:rsidRDefault="00EA0AF3" w:rsidP="006F25E4">
      <w:pPr>
        <w:numPr>
          <w:ilvl w:val="0"/>
          <w:numId w:val="3"/>
        </w:numPr>
        <w:autoSpaceDE w:val="0"/>
        <w:autoSpaceDN w:val="0"/>
        <w:adjustRightInd w:val="0"/>
        <w:jc w:val="both"/>
        <w:rPr>
          <w:bCs/>
        </w:rPr>
      </w:pPr>
      <w:r w:rsidRPr="00677362">
        <w:rPr>
          <w:bCs/>
        </w:rPr>
        <w:t>18. 10. 1929 - založenie stolárskeho odboru</w:t>
      </w:r>
    </w:p>
    <w:p w:rsidR="00EA0AF3" w:rsidRPr="00677362" w:rsidRDefault="00EA0AF3" w:rsidP="006F25E4">
      <w:pPr>
        <w:numPr>
          <w:ilvl w:val="0"/>
          <w:numId w:val="3"/>
        </w:numPr>
        <w:autoSpaceDE w:val="0"/>
        <w:autoSpaceDN w:val="0"/>
        <w:adjustRightInd w:val="0"/>
        <w:jc w:val="both"/>
        <w:rPr>
          <w:bCs/>
        </w:rPr>
      </w:pPr>
      <w:r w:rsidRPr="00677362">
        <w:rPr>
          <w:bCs/>
        </w:rPr>
        <w:t>apríl 1945 - celý areál školy nemecké vojská vypálili</w:t>
      </w:r>
    </w:p>
    <w:p w:rsidR="00EA0AF3" w:rsidRPr="00677362" w:rsidRDefault="00EA0AF3" w:rsidP="006F25E4">
      <w:pPr>
        <w:numPr>
          <w:ilvl w:val="0"/>
          <w:numId w:val="3"/>
        </w:numPr>
        <w:autoSpaceDE w:val="0"/>
        <w:autoSpaceDN w:val="0"/>
        <w:adjustRightInd w:val="0"/>
        <w:jc w:val="both"/>
        <w:rPr>
          <w:bCs/>
        </w:rPr>
      </w:pPr>
      <w:r w:rsidRPr="00677362">
        <w:rPr>
          <w:bCs/>
        </w:rPr>
        <w:t>r. 1947- zmenený názov školy na „Štátne odborné školy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6. 12. 1950 - skolaudovaná nová budova školy, škola dostala pomenovanie „Odborná škola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r. 1955 – zmena názvu na Učňovskú školu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jún 1960 - prvýkrát sa konali záverečné učňovské skúšky</w:t>
      </w:r>
    </w:p>
    <w:p w:rsidR="00EA0AF3" w:rsidRPr="00677362" w:rsidRDefault="00EA0AF3" w:rsidP="006F25E4">
      <w:pPr>
        <w:numPr>
          <w:ilvl w:val="0"/>
          <w:numId w:val="3"/>
        </w:numPr>
        <w:autoSpaceDE w:val="0"/>
        <w:autoSpaceDN w:val="0"/>
        <w:adjustRightInd w:val="0"/>
        <w:jc w:val="both"/>
        <w:rPr>
          <w:bCs/>
        </w:rPr>
      </w:pPr>
      <w:r w:rsidRPr="00677362">
        <w:rPr>
          <w:bCs/>
        </w:rPr>
        <w:t>30. 6. 1975 - zrušený obuvnícky odbor</w:t>
      </w:r>
    </w:p>
    <w:p w:rsidR="00EA0AF3" w:rsidRPr="00677362" w:rsidRDefault="00EA0AF3" w:rsidP="006F25E4">
      <w:pPr>
        <w:numPr>
          <w:ilvl w:val="0"/>
          <w:numId w:val="3"/>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EA0AF3" w:rsidRPr="00677362" w:rsidRDefault="00EA0AF3" w:rsidP="006F25E4">
      <w:pPr>
        <w:numPr>
          <w:ilvl w:val="0"/>
          <w:numId w:val="3"/>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EA0AF3" w:rsidRPr="00677362" w:rsidRDefault="00EA0AF3" w:rsidP="006F25E4">
      <w:pPr>
        <w:numPr>
          <w:ilvl w:val="0"/>
          <w:numId w:val="3"/>
        </w:numPr>
        <w:autoSpaceDE w:val="0"/>
        <w:autoSpaceDN w:val="0"/>
        <w:adjustRightInd w:val="0"/>
        <w:jc w:val="both"/>
        <w:rPr>
          <w:bCs/>
        </w:rPr>
      </w:pPr>
      <w:r w:rsidRPr="00677362">
        <w:rPr>
          <w:bCs/>
        </w:rPr>
        <w:t>7. 1. 1993 - skolaudovaná a daná do užívania školská jedáleň</w:t>
      </w:r>
    </w:p>
    <w:p w:rsidR="00EA0AF3" w:rsidRPr="00677362" w:rsidRDefault="00EA0AF3" w:rsidP="006F25E4">
      <w:pPr>
        <w:numPr>
          <w:ilvl w:val="0"/>
          <w:numId w:val="3"/>
        </w:numPr>
        <w:autoSpaceDE w:val="0"/>
        <w:autoSpaceDN w:val="0"/>
        <w:adjustRightInd w:val="0"/>
        <w:jc w:val="both"/>
        <w:rPr>
          <w:bCs/>
        </w:rPr>
      </w:pPr>
      <w:r w:rsidRPr="00677362">
        <w:rPr>
          <w:bCs/>
        </w:rPr>
        <w:t>r.1995 – otvorený nový študijný umelecký odbor navrhovanie a modelovanie odevov</w:t>
      </w:r>
    </w:p>
    <w:p w:rsidR="00EA0AF3" w:rsidRPr="00677362" w:rsidRDefault="00EA0AF3" w:rsidP="006F25E4">
      <w:pPr>
        <w:numPr>
          <w:ilvl w:val="0"/>
          <w:numId w:val="3"/>
        </w:numPr>
        <w:autoSpaceDE w:val="0"/>
        <w:autoSpaceDN w:val="0"/>
        <w:adjustRightInd w:val="0"/>
        <w:jc w:val="both"/>
        <w:rPr>
          <w:bCs/>
        </w:rPr>
      </w:pPr>
      <w:r w:rsidRPr="00677362">
        <w:rPr>
          <w:bCs/>
        </w:rPr>
        <w:t>14. 3. 1997 - otvorené nové pracovisko odborného výcviku</w:t>
      </w:r>
    </w:p>
    <w:p w:rsidR="00EA0AF3" w:rsidRPr="00677362" w:rsidRDefault="00EA0AF3" w:rsidP="006F25E4">
      <w:pPr>
        <w:numPr>
          <w:ilvl w:val="0"/>
          <w:numId w:val="3"/>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EA0AF3" w:rsidRPr="00677362" w:rsidRDefault="00EA0AF3" w:rsidP="006F25E4">
      <w:pPr>
        <w:numPr>
          <w:ilvl w:val="0"/>
          <w:numId w:val="3"/>
        </w:numPr>
        <w:autoSpaceDE w:val="0"/>
        <w:autoSpaceDN w:val="0"/>
        <w:adjustRightInd w:val="0"/>
        <w:jc w:val="both"/>
        <w:rPr>
          <w:bCs/>
        </w:rPr>
      </w:pPr>
      <w:r w:rsidRPr="00677362">
        <w:rPr>
          <w:bCs/>
        </w:rPr>
        <w:t>r. 2000 - úspešne ukončená plynofikácia školy</w:t>
      </w:r>
    </w:p>
    <w:p w:rsidR="00EA0AF3" w:rsidRPr="00677362" w:rsidRDefault="00EA0AF3" w:rsidP="006F25E4">
      <w:pPr>
        <w:numPr>
          <w:ilvl w:val="0"/>
          <w:numId w:val="3"/>
        </w:numPr>
        <w:autoSpaceDE w:val="0"/>
        <w:autoSpaceDN w:val="0"/>
        <w:adjustRightInd w:val="0"/>
        <w:jc w:val="both"/>
        <w:rPr>
          <w:bCs/>
        </w:rPr>
      </w:pPr>
      <w:r w:rsidRPr="00677362">
        <w:rPr>
          <w:bCs/>
        </w:rPr>
        <w:t>1.9. 2002 - otvorený nový odbor technické a informatické služby</w:t>
      </w:r>
    </w:p>
    <w:p w:rsidR="00EA0AF3" w:rsidRPr="00677362" w:rsidRDefault="00EA0AF3" w:rsidP="006F25E4">
      <w:pPr>
        <w:numPr>
          <w:ilvl w:val="0"/>
          <w:numId w:val="3"/>
        </w:numPr>
        <w:autoSpaceDE w:val="0"/>
        <w:autoSpaceDN w:val="0"/>
        <w:adjustRightInd w:val="0"/>
        <w:jc w:val="both"/>
        <w:rPr>
          <w:bCs/>
        </w:rPr>
      </w:pPr>
      <w:r w:rsidRPr="00677362">
        <w:rPr>
          <w:bCs/>
        </w:rPr>
        <w:t>1.9.  2004 - schválený nový učebný odbor: umelecký krajčír.</w:t>
      </w:r>
    </w:p>
    <w:p w:rsidR="00EA0AF3" w:rsidRPr="00677362" w:rsidRDefault="00EA0AF3" w:rsidP="006F25E4">
      <w:pPr>
        <w:numPr>
          <w:ilvl w:val="0"/>
          <w:numId w:val="3"/>
        </w:numPr>
        <w:autoSpaceDE w:val="0"/>
        <w:autoSpaceDN w:val="0"/>
        <w:adjustRightInd w:val="0"/>
        <w:jc w:val="both"/>
        <w:rPr>
          <w:bCs/>
        </w:rPr>
      </w:pPr>
      <w:r w:rsidRPr="00677362">
        <w:rPr>
          <w:bCs/>
        </w:rPr>
        <w:t>1.9.  2005 - schválený učebný odbor: čalúnnik.</w:t>
      </w:r>
    </w:p>
    <w:p w:rsidR="00EA0AF3" w:rsidRDefault="00EA0AF3" w:rsidP="006F25E4">
      <w:pPr>
        <w:numPr>
          <w:ilvl w:val="0"/>
          <w:numId w:val="3"/>
        </w:numPr>
        <w:autoSpaceDE w:val="0"/>
        <w:autoSpaceDN w:val="0"/>
        <w:adjustRightInd w:val="0"/>
        <w:jc w:val="both"/>
        <w:rPr>
          <w:bCs/>
        </w:rPr>
      </w:pPr>
      <w:r w:rsidRPr="00677362">
        <w:rPr>
          <w:bCs/>
        </w:rPr>
        <w:t>1.9.2008 – zmena názvu školy na Stredná odborná škola pre žiakov so sluchovým postihnutím internátna Kremnica</w:t>
      </w:r>
    </w:p>
    <w:p w:rsidR="00EA0AF3" w:rsidRDefault="00EA0AF3" w:rsidP="006F25E4">
      <w:pPr>
        <w:numPr>
          <w:ilvl w:val="0"/>
          <w:numId w:val="3"/>
        </w:numPr>
        <w:autoSpaceDE w:val="0"/>
        <w:autoSpaceDN w:val="0"/>
        <w:adjustRightInd w:val="0"/>
        <w:jc w:val="both"/>
        <w:rPr>
          <w:bCs/>
        </w:rPr>
      </w:pPr>
      <w:r>
        <w:rPr>
          <w:bCs/>
        </w:rPr>
        <w:t>30.11. 2019 - ukončená rekonštrukcia budovy školy</w:t>
      </w:r>
    </w:p>
    <w:p w:rsidR="00EA0AF3" w:rsidRPr="00677362" w:rsidRDefault="00EA0AF3" w:rsidP="006F25E4">
      <w:pPr>
        <w:numPr>
          <w:ilvl w:val="0"/>
          <w:numId w:val="3"/>
        </w:numPr>
        <w:autoSpaceDE w:val="0"/>
        <w:autoSpaceDN w:val="0"/>
        <w:adjustRightInd w:val="0"/>
        <w:jc w:val="both"/>
        <w:rPr>
          <w:bCs/>
        </w:rPr>
      </w:pPr>
      <w:r>
        <w:rPr>
          <w:bCs/>
        </w:rPr>
        <w:t>1.9.2018 - otvorenie nového nadstavbového študijného odboru podnikanie v remeslách a službách</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Najvýraznejšie historické dátumy OUI v Kremnici:</w:t>
      </w:r>
    </w:p>
    <w:p w:rsidR="00EA0AF3" w:rsidRPr="00677362" w:rsidRDefault="00EA0AF3" w:rsidP="006F25E4">
      <w:pPr>
        <w:numPr>
          <w:ilvl w:val="0"/>
          <w:numId w:val="12"/>
        </w:numPr>
        <w:autoSpaceDE w:val="0"/>
        <w:autoSpaceDN w:val="0"/>
        <w:adjustRightInd w:val="0"/>
        <w:jc w:val="both"/>
        <w:rPr>
          <w:bCs/>
        </w:rPr>
      </w:pPr>
      <w:r w:rsidRPr="00677362">
        <w:rPr>
          <w:bCs/>
        </w:rPr>
        <w:t>1.9. 1981 - bolo založené Osobitné odborné učilište  v Kremnických Baniach</w:t>
      </w:r>
    </w:p>
    <w:p w:rsidR="00EA0AF3" w:rsidRPr="00677362" w:rsidRDefault="00EA0AF3" w:rsidP="006F25E4">
      <w:pPr>
        <w:numPr>
          <w:ilvl w:val="0"/>
          <w:numId w:val="12"/>
        </w:numPr>
        <w:autoSpaceDE w:val="0"/>
        <w:autoSpaceDN w:val="0"/>
        <w:adjustRightInd w:val="0"/>
        <w:jc w:val="both"/>
        <w:rPr>
          <w:bCs/>
        </w:rPr>
      </w:pPr>
      <w:r w:rsidRPr="00677362">
        <w:rPr>
          <w:bCs/>
        </w:rPr>
        <w:t>30.6. 1984 - škola zanikla a žiaci boli presunutí na Osobitné odborné učilište v Ladcoch</w:t>
      </w:r>
    </w:p>
    <w:p w:rsidR="00EA0AF3" w:rsidRPr="00677362" w:rsidRDefault="00EA0AF3" w:rsidP="006F25E4">
      <w:pPr>
        <w:numPr>
          <w:ilvl w:val="0"/>
          <w:numId w:val="12"/>
        </w:numPr>
        <w:autoSpaceDE w:val="0"/>
        <w:autoSpaceDN w:val="0"/>
        <w:adjustRightInd w:val="0"/>
        <w:jc w:val="both"/>
        <w:rPr>
          <w:bCs/>
        </w:rPr>
      </w:pPr>
      <w:r w:rsidRPr="00677362">
        <w:rPr>
          <w:bCs/>
        </w:rPr>
        <w:t>1.9. 1992 - vzniklo Odborné učilište pre sluchovo postihnutú mládež v Kremnici</w:t>
      </w:r>
    </w:p>
    <w:p w:rsidR="00EA0AF3" w:rsidRPr="00677362" w:rsidRDefault="00EA0AF3" w:rsidP="006F25E4">
      <w:pPr>
        <w:numPr>
          <w:ilvl w:val="0"/>
          <w:numId w:val="12"/>
        </w:numPr>
        <w:autoSpaceDE w:val="0"/>
        <w:autoSpaceDN w:val="0"/>
        <w:adjustRightInd w:val="0"/>
        <w:jc w:val="both"/>
        <w:rPr>
          <w:bCs/>
        </w:rPr>
      </w:pPr>
      <w:r w:rsidRPr="00677362">
        <w:rPr>
          <w:bCs/>
        </w:rPr>
        <w:t xml:space="preserve">1.9. 2004 - zmenil sa názov školy na Odborné učilište internátne </w:t>
      </w:r>
    </w:p>
    <w:p w:rsidR="00EA0AF3" w:rsidRPr="00677362" w:rsidRDefault="00EA0AF3" w:rsidP="006F25E4">
      <w:pPr>
        <w:numPr>
          <w:ilvl w:val="0"/>
          <w:numId w:val="12"/>
        </w:numPr>
        <w:autoSpaceDE w:val="0"/>
        <w:autoSpaceDN w:val="0"/>
        <w:adjustRightInd w:val="0"/>
        <w:jc w:val="both"/>
        <w:rPr>
          <w:bCs/>
        </w:rPr>
      </w:pPr>
      <w:r w:rsidRPr="00677362">
        <w:rPr>
          <w:bCs/>
        </w:rPr>
        <w:t>1.9. 2005 - otvorený učebný odbor: obchodná prevádzka – príprava jedál</w:t>
      </w:r>
    </w:p>
    <w:p w:rsidR="00EA0AF3" w:rsidRPr="00677362" w:rsidRDefault="00EA0AF3" w:rsidP="006F25E4">
      <w:pPr>
        <w:numPr>
          <w:ilvl w:val="0"/>
          <w:numId w:val="12"/>
        </w:numPr>
        <w:autoSpaceDE w:val="0"/>
        <w:autoSpaceDN w:val="0"/>
        <w:adjustRightInd w:val="0"/>
        <w:jc w:val="both"/>
        <w:rPr>
          <w:bCs/>
        </w:rPr>
      </w:pPr>
      <w:r w:rsidRPr="00677362">
        <w:rPr>
          <w:bCs/>
        </w:rPr>
        <w:t>1.9. 2008 -  schválený nový odbor: spracúvanie dreva – stolárska výroba</w:t>
      </w:r>
    </w:p>
    <w:p w:rsidR="00EA0AF3" w:rsidRDefault="00EA0AF3" w:rsidP="006F25E4">
      <w:pPr>
        <w:numPr>
          <w:ilvl w:val="0"/>
          <w:numId w:val="12"/>
        </w:numPr>
        <w:autoSpaceDE w:val="0"/>
        <w:autoSpaceDN w:val="0"/>
        <w:adjustRightInd w:val="0"/>
        <w:jc w:val="both"/>
        <w:rPr>
          <w:bCs/>
        </w:rPr>
      </w:pPr>
      <w:r w:rsidRPr="00677362">
        <w:rPr>
          <w:bCs/>
        </w:rPr>
        <w:t>1.9. 2010 -  schválený nový odbor: stavebná výroba – murárske práce.</w:t>
      </w:r>
    </w:p>
    <w:p w:rsidR="00EA0AF3" w:rsidRPr="00677362" w:rsidRDefault="00EA0AF3" w:rsidP="006F25E4">
      <w:pPr>
        <w:numPr>
          <w:ilvl w:val="0"/>
          <w:numId w:val="12"/>
        </w:numPr>
        <w:autoSpaceDE w:val="0"/>
        <w:autoSpaceDN w:val="0"/>
        <w:adjustRightInd w:val="0"/>
        <w:jc w:val="both"/>
        <w:rPr>
          <w:bCs/>
        </w:rPr>
      </w:pPr>
      <w:r>
        <w:rPr>
          <w:bCs/>
        </w:rPr>
        <w:t xml:space="preserve">1.9. 2021 </w:t>
      </w:r>
      <w:r w:rsidRPr="00677362">
        <w:rPr>
          <w:bCs/>
        </w:rPr>
        <w:t>-  schválený nový odbor:</w:t>
      </w:r>
      <w:r>
        <w:rPr>
          <w:bCs/>
        </w:rPr>
        <w:t xml:space="preserve"> služby a domáce práce</w:t>
      </w:r>
    </w:p>
    <w:p w:rsidR="00EA0AF3" w:rsidRPr="000B187E" w:rsidRDefault="00EA0AF3" w:rsidP="00EA0AF3">
      <w:pPr>
        <w:pStyle w:val="jojo11"/>
        <w:spacing w:after="240"/>
      </w:pPr>
      <w:bookmarkStart w:id="9" w:name="_Toc462229206"/>
      <w:bookmarkStart w:id="10" w:name="_Toc508800622"/>
      <w:bookmarkStart w:id="11" w:name="_Toc150947649"/>
      <w:r w:rsidRPr="000B187E">
        <w:lastRenderedPageBreak/>
        <w:t>Súčasný profil školy</w:t>
      </w:r>
      <w:bookmarkEnd w:id="9"/>
      <w:bookmarkEnd w:id="10"/>
      <w:bookmarkEnd w:id="11"/>
    </w:p>
    <w:p w:rsidR="00EA0AF3" w:rsidRPr="00677362" w:rsidRDefault="00EA0AF3" w:rsidP="00EA0AF3">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EA0AF3" w:rsidRPr="00677362" w:rsidRDefault="00EA0AF3" w:rsidP="00EA0AF3">
      <w:pPr>
        <w:autoSpaceDE w:val="0"/>
        <w:autoSpaceDN w:val="0"/>
        <w:adjustRightInd w:val="0"/>
        <w:jc w:val="both"/>
        <w:rPr>
          <w:color w:val="000000"/>
        </w:rPr>
      </w:pPr>
      <w:r>
        <w:rPr>
          <w:color w:val="000000"/>
        </w:rPr>
        <w:t>S</w:t>
      </w:r>
      <w:r w:rsidRPr="00677362">
        <w:rPr>
          <w:color w:val="000000"/>
        </w:rPr>
        <w:t xml:space="preserve">tredné vzdelanie môžu žiaci získať na </w:t>
      </w:r>
      <w:r>
        <w:rPr>
          <w:color w:val="000000"/>
        </w:rPr>
        <w:t>troch typoch škôl:</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Stredná odborná škola pre žiakov so sluchovým postihnutím internátna</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Gymnázium pre žiakov so sluchovým postihnutím internátne</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Odborné učilište internátne</w:t>
      </w:r>
    </w:p>
    <w:p w:rsidR="00EA0AF3" w:rsidRPr="00677362" w:rsidRDefault="00EA0AF3" w:rsidP="00EA0AF3">
      <w:pPr>
        <w:autoSpaceDE w:val="0"/>
        <w:autoSpaceDN w:val="0"/>
        <w:adjustRightInd w:val="0"/>
        <w:jc w:val="center"/>
        <w:rPr>
          <w:color w:val="000000"/>
        </w:rPr>
      </w:pPr>
    </w:p>
    <w:p w:rsidR="00EA0AF3" w:rsidRPr="00677362" w:rsidRDefault="00EA0AF3" w:rsidP="00EA0AF3">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EA0AF3" w:rsidRPr="00677362" w:rsidRDefault="00EA0AF3" w:rsidP="006F25E4">
      <w:pPr>
        <w:numPr>
          <w:ilvl w:val="0"/>
          <w:numId w:val="5"/>
        </w:numPr>
        <w:autoSpaceDE w:val="0"/>
        <w:autoSpaceDN w:val="0"/>
        <w:adjustRightInd w:val="0"/>
        <w:jc w:val="both"/>
        <w:rPr>
          <w:color w:val="000000"/>
        </w:rPr>
      </w:pPr>
      <w:r w:rsidRPr="00677362">
        <w:rPr>
          <w:color w:val="000000"/>
        </w:rPr>
        <w:t>pripravovať žiakov pre štúdium na vysokých školách</w:t>
      </w:r>
    </w:p>
    <w:p w:rsidR="00EA0AF3" w:rsidRPr="00677362" w:rsidRDefault="00EA0AF3" w:rsidP="006F25E4">
      <w:pPr>
        <w:numPr>
          <w:ilvl w:val="0"/>
          <w:numId w:val="5"/>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color w:val="000000"/>
        </w:rPr>
        <w:t xml:space="preserve">Na škole študuje vo všetkých typoch škôl  </w:t>
      </w:r>
      <w:r>
        <w:rPr>
          <w:color w:val="000000"/>
        </w:rPr>
        <w:t xml:space="preserve">do100 </w:t>
      </w:r>
      <w:r w:rsidRPr="00677362">
        <w:rPr>
          <w:color w:val="000000"/>
        </w:rPr>
        <w:t>žiakov v tejto štruktúre odborov:</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gymnázium</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operátor drevárskej a nábytkárskej výroby</w:t>
      </w:r>
    </w:p>
    <w:p w:rsidR="00EA0AF3" w:rsidRDefault="00EA0AF3" w:rsidP="006F25E4">
      <w:pPr>
        <w:numPr>
          <w:ilvl w:val="0"/>
          <w:numId w:val="6"/>
        </w:numPr>
        <w:autoSpaceDE w:val="0"/>
        <w:autoSpaceDN w:val="0"/>
        <w:adjustRightInd w:val="0"/>
        <w:jc w:val="both"/>
        <w:rPr>
          <w:color w:val="000000"/>
        </w:rPr>
      </w:pPr>
      <w:r w:rsidRPr="00677362">
        <w:rPr>
          <w:color w:val="000000"/>
        </w:rPr>
        <w:t>nábytkárska výroba – stolárstvo, nadstavbové štúdium</w:t>
      </w:r>
    </w:p>
    <w:p w:rsidR="00EA0AF3" w:rsidRPr="00677362" w:rsidRDefault="00EA0AF3" w:rsidP="006F25E4">
      <w:pPr>
        <w:numPr>
          <w:ilvl w:val="0"/>
          <w:numId w:val="6"/>
        </w:numPr>
        <w:autoSpaceDE w:val="0"/>
        <w:autoSpaceDN w:val="0"/>
        <w:adjustRightInd w:val="0"/>
        <w:jc w:val="both"/>
        <w:rPr>
          <w:color w:val="000000"/>
        </w:rPr>
      </w:pPr>
      <w:r>
        <w:rPr>
          <w:color w:val="000000"/>
        </w:rPr>
        <w:t xml:space="preserve">podnikanie v remeslách a službách, </w:t>
      </w:r>
      <w:r w:rsidRPr="00677362">
        <w:rPr>
          <w:color w:val="000000"/>
        </w:rPr>
        <w:t>nadstavbové štúdium</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stolár</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kuchár</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obchodná prevádzka – príprava jedál</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spracúvanie dreva – stolárska výroba</w:t>
      </w:r>
    </w:p>
    <w:p w:rsidR="00EA0AF3" w:rsidRDefault="00EA0AF3" w:rsidP="006F25E4">
      <w:pPr>
        <w:numPr>
          <w:ilvl w:val="0"/>
          <w:numId w:val="6"/>
        </w:numPr>
        <w:autoSpaceDE w:val="0"/>
        <w:autoSpaceDN w:val="0"/>
        <w:adjustRightInd w:val="0"/>
        <w:jc w:val="both"/>
        <w:rPr>
          <w:color w:val="000000"/>
        </w:rPr>
      </w:pPr>
      <w:r w:rsidRPr="00677362">
        <w:rPr>
          <w:color w:val="000000"/>
        </w:rPr>
        <w:t>stavebná výroba – murárske práce</w:t>
      </w:r>
    </w:p>
    <w:p w:rsidR="00EA0AF3" w:rsidRPr="00677362" w:rsidRDefault="00EA0AF3" w:rsidP="006F25E4">
      <w:pPr>
        <w:numPr>
          <w:ilvl w:val="0"/>
          <w:numId w:val="6"/>
        </w:numPr>
        <w:autoSpaceDE w:val="0"/>
        <w:autoSpaceDN w:val="0"/>
        <w:adjustRightInd w:val="0"/>
        <w:jc w:val="both"/>
        <w:rPr>
          <w:color w:val="000000"/>
        </w:rPr>
      </w:pPr>
      <w:r>
        <w:rPr>
          <w:color w:val="000000"/>
        </w:rPr>
        <w:t>služby a domáce práce</w:t>
      </w:r>
    </w:p>
    <w:p w:rsidR="00EA0AF3" w:rsidRPr="00677362" w:rsidRDefault="00EA0AF3" w:rsidP="00EA0AF3">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EA0AF3" w:rsidRPr="00677362" w:rsidRDefault="00EA0AF3" w:rsidP="00EA0AF3">
      <w:pPr>
        <w:autoSpaceDE w:val="0"/>
        <w:autoSpaceDN w:val="0"/>
        <w:adjustRightInd w:val="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EA0AF3" w:rsidRPr="00677362" w:rsidRDefault="00EA0AF3" w:rsidP="00EA0AF3">
      <w:pPr>
        <w:autoSpaceDE w:val="0"/>
        <w:autoSpaceDN w:val="0"/>
        <w:adjustRightInd w:val="0"/>
        <w:jc w:val="both"/>
        <w:rPr>
          <w:b/>
          <w:bCs/>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EA0AF3" w:rsidRPr="00677362" w:rsidRDefault="00EA0AF3" w:rsidP="00EA0AF3">
      <w:pPr>
        <w:autoSpaceDE w:val="0"/>
        <w:autoSpaceDN w:val="0"/>
        <w:adjustRightInd w:val="0"/>
        <w:jc w:val="both"/>
        <w:rPr>
          <w:color w:val="000000"/>
        </w:rPr>
      </w:pPr>
      <w:r w:rsidRPr="00677362">
        <w:rPr>
          <w:color w:val="000000"/>
        </w:rPr>
        <w:t xml:space="preserve">      s komplexnosťou štúdia </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 xml:space="preserve">učebné odbory </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študijné odbory</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nadstavbové štúdium,</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úspešnosť školy v podávaní projektov a uchádzaní sa o granty</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 xml:space="preserve">participácia školy na európskych mobilitách </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zapájanie školy do miestnych a medzinárodných aktivít</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reprezentácia školy v súťažiach</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lastRenderedPageBreak/>
        <w:t>kvalitná práca výchovného poradcu so servisom pre rodičov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ochota pedagogických zamestnancov vzdelávať sa</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výrazný posun v rozvíjaní počítačovej gramotnosti u učiteľov a žiakov</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EA0AF3" w:rsidRPr="00677362" w:rsidRDefault="00EA0AF3" w:rsidP="006F25E4">
      <w:pPr>
        <w:numPr>
          <w:ilvl w:val="0"/>
          <w:numId w:val="9"/>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slabý záujem rodičov o dianie v škole</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nedostatočná jazyková príprava učiteľov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slabá motivovanosť žiakov na niektorých predmetoch</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rezervy v zapájaní sa do diskusií s odbornou verejnosťou</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sociálne a ekonomicky slabší región,</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slabšie využitie školskej jedálne a školského internátu.</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 xml:space="preserve">dobrá a funkčná spolupráca so zriaďovateľom, </w:t>
      </w:r>
      <w:r>
        <w:rPr>
          <w:color w:val="000000"/>
        </w:rPr>
        <w:t>NIVAM</w:t>
      </w:r>
      <w:r w:rsidRPr="00677362">
        <w:rPr>
          <w:color w:val="000000"/>
        </w:rPr>
        <w:t xml:space="preserve"> a ŠIOV ako predpokladu dobrých koncepčných a poradenských služieb,</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možnosť získať mimorozpočtové zdroje z projektov EÚ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prispôsobovanie vzdelávania moderným trendom</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nízke populačné ročníky</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ohrozenie financovania na základe normatívu</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nízka vedomostná úroveň prichádzajúcich žiakov zo základných škôl,</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nízka priemerná mzda v regióne,</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nedostatočné finančné aj morálne ohodnotenia učiteľa v spoločnosti</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nedostatok nových kvalitných učebníc prispôsobených štátnym vzdelávacím programom</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slabá spolupráca s rodičmi problémových žiakov pre ich nezáujem.</w:t>
      </w:r>
    </w:p>
    <w:p w:rsidR="00EA0AF3" w:rsidRPr="00677362" w:rsidRDefault="00EA0AF3" w:rsidP="00EA0AF3">
      <w:pPr>
        <w:pStyle w:val="jojo11"/>
        <w:spacing w:after="240"/>
      </w:pPr>
      <w:bookmarkStart w:id="12" w:name="_Toc462229207"/>
      <w:bookmarkStart w:id="13" w:name="_Toc508800623"/>
      <w:bookmarkStart w:id="14" w:name="_Toc150947650"/>
      <w:r w:rsidRPr="00677362">
        <w:t>Charakteristika školy</w:t>
      </w:r>
      <w:bookmarkEnd w:id="12"/>
      <w:bookmarkEnd w:id="13"/>
      <w:bookmarkEnd w:id="14"/>
    </w:p>
    <w:p w:rsidR="00EA0AF3" w:rsidRPr="00677362" w:rsidRDefault="00EA0AF3" w:rsidP="00EA0AF3">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Pr>
          <w:color w:val="000000"/>
        </w:rPr>
        <w:t>12 až 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 xml:space="preserve">K dispozícii je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kuchárske dielne</w:t>
      </w:r>
      <w:r>
        <w:rPr>
          <w:color w:val="000000"/>
        </w:rPr>
        <w:t>,</w:t>
      </w:r>
      <w:r w:rsidRPr="00677362">
        <w:rPr>
          <w:color w:val="000000"/>
        </w:rPr>
        <w:t xml:space="preserve"> oddelenie pre ručné opracovanie dreva, dielňu strojového opracovania dreva, priestor pre povrchovú úpravu dreva a skladové priestory. V </w:t>
      </w:r>
      <w:r>
        <w:rPr>
          <w:color w:val="000000"/>
        </w:rPr>
        <w:t>ď</w:t>
      </w:r>
      <w:r w:rsidRPr="00677362">
        <w:rPr>
          <w:color w:val="000000"/>
        </w:rPr>
        <w:t xml:space="preserve">alších </w:t>
      </w:r>
      <w:r w:rsidRPr="00677362">
        <w:rPr>
          <w:color w:val="000000"/>
        </w:rPr>
        <w:lastRenderedPageBreak/>
        <w:t>priestoroch sú vybudované dielne pre odbor murár. Naším cieľom je postupne vybaviť všetky dielne modernejším strojovým zariadením.</w:t>
      </w:r>
    </w:p>
    <w:p w:rsidR="00EA0AF3" w:rsidRPr="00677362" w:rsidRDefault="00EA0AF3" w:rsidP="00EA0AF3">
      <w:pPr>
        <w:autoSpaceDE w:val="0"/>
        <w:autoSpaceDN w:val="0"/>
        <w:adjustRightInd w:val="0"/>
        <w:rPr>
          <w:color w:val="000000"/>
        </w:rPr>
      </w:pPr>
    </w:p>
    <w:p w:rsidR="00EA0AF3" w:rsidRDefault="00EA0AF3" w:rsidP="00EA0AF3">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Pr>
          <w:color w:val="000000"/>
        </w:rPr>
        <w:t>v priestoroch Spojenej školy na ul. Sama Chalupku</w:t>
      </w:r>
      <w:r w:rsidRPr="00677362">
        <w:rPr>
          <w:color w:val="000000"/>
        </w:rPr>
        <w:t xml:space="preserve">. Kapacita pre ubytovanie je </w:t>
      </w:r>
      <w:r>
        <w:rPr>
          <w:color w:val="000000"/>
        </w:rPr>
        <w:t>20</w:t>
      </w:r>
      <w:r w:rsidRPr="00677362">
        <w:rPr>
          <w:color w:val="000000"/>
        </w:rPr>
        <w:t xml:space="preserve"> žiakov. Žiaci majú zabezpečenú celodennú stravu v jedáln</w:t>
      </w:r>
      <w:r>
        <w:rPr>
          <w:color w:val="000000"/>
        </w:rPr>
        <w:t>i školy. Cena za ubytovanie je 20</w:t>
      </w:r>
      <w:r w:rsidRPr="00677362">
        <w:rPr>
          <w:color w:val="000000"/>
        </w:rPr>
        <w:t>,- €/mesiac. Celodenná strava n</w:t>
      </w:r>
      <w:r>
        <w:rPr>
          <w:color w:val="000000"/>
        </w:rPr>
        <w:t>a jeden mesiac je približne za 9</w:t>
      </w:r>
      <w:r w:rsidRPr="00677362">
        <w:rPr>
          <w:color w:val="000000"/>
        </w:rPr>
        <w:t>0,- €.</w:t>
      </w:r>
    </w:p>
    <w:p w:rsidR="00EA0AF3" w:rsidRPr="00677362" w:rsidRDefault="00EA0AF3" w:rsidP="00EA0AF3">
      <w:pPr>
        <w:autoSpaceDE w:val="0"/>
        <w:autoSpaceDN w:val="0"/>
        <w:adjustRightInd w:val="0"/>
        <w:jc w:val="both"/>
        <w:rPr>
          <w:color w:val="000000"/>
        </w:rPr>
      </w:pPr>
    </w:p>
    <w:p w:rsidR="00EA0AF3" w:rsidRDefault="00EA0AF3" w:rsidP="00EA0AF3">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EA0AF3" w:rsidRPr="00677362" w:rsidRDefault="00EA0AF3" w:rsidP="00EA0AF3">
      <w:pPr>
        <w:pStyle w:val="jojo111"/>
        <w:spacing w:after="240"/>
      </w:pPr>
      <w:bookmarkStart w:id="15" w:name="_Toc462229208"/>
      <w:bookmarkStart w:id="16" w:name="_Toc508800624"/>
      <w:bookmarkStart w:id="17" w:name="_Toc150947651"/>
      <w:r w:rsidRPr="00677362">
        <w:t>Plánované aktivity školy</w:t>
      </w:r>
      <w:bookmarkEnd w:id="15"/>
      <w:bookmarkEnd w:id="16"/>
      <w:bookmarkEnd w:id="17"/>
    </w:p>
    <w:p w:rsidR="00EA0AF3" w:rsidRPr="00677362" w:rsidRDefault="00EA0AF3" w:rsidP="00EA0AF3">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EA0AF3" w:rsidRPr="00677362" w:rsidRDefault="00EA0AF3" w:rsidP="00EA0AF3">
      <w:pPr>
        <w:autoSpaceDE w:val="0"/>
        <w:autoSpaceDN w:val="0"/>
        <w:adjustRightInd w:val="0"/>
        <w:jc w:val="both"/>
        <w:rPr>
          <w:color w:val="000000"/>
        </w:rPr>
      </w:pPr>
      <w:r w:rsidRPr="00677362">
        <w:rPr>
          <w:b/>
          <w:bCs/>
          <w:color w:val="000000"/>
        </w:rPr>
        <w:t>Záujmové aktivity</w:t>
      </w:r>
      <w:r w:rsidRPr="00677362">
        <w:rPr>
          <w:color w:val="000000"/>
        </w:rPr>
        <w:t>:</w:t>
      </w:r>
    </w:p>
    <w:p w:rsidR="00EA0AF3" w:rsidRPr="00677362" w:rsidRDefault="00EA0AF3" w:rsidP="00EA0AF3">
      <w:pPr>
        <w:autoSpaceDE w:val="0"/>
        <w:autoSpaceDN w:val="0"/>
        <w:adjustRightInd w:val="0"/>
        <w:jc w:val="both"/>
        <w:rPr>
          <w:color w:val="000000"/>
        </w:rPr>
      </w:pPr>
      <w:r w:rsidRPr="00677362">
        <w:rPr>
          <w:color w:val="000000"/>
        </w:rPr>
        <w:t>Budú prebiehať predovšetkým uplatňovaním vzdelávacích poukazov v záujmových krúžkoch:</w:t>
      </w:r>
    </w:p>
    <w:p w:rsidR="00EA0AF3" w:rsidRPr="00677362" w:rsidRDefault="00EA0AF3" w:rsidP="006F25E4">
      <w:pPr>
        <w:numPr>
          <w:ilvl w:val="0"/>
          <w:numId w:val="13"/>
        </w:numPr>
        <w:autoSpaceDE w:val="0"/>
        <w:autoSpaceDN w:val="0"/>
        <w:adjustRightInd w:val="0"/>
        <w:ind w:left="426" w:hanging="142"/>
        <w:jc w:val="both"/>
        <w:rPr>
          <w:color w:val="000000"/>
        </w:rPr>
      </w:pPr>
      <w:r>
        <w:rPr>
          <w:color w:val="000000"/>
        </w:rPr>
        <w:t>Florbalový</w:t>
      </w:r>
      <w:r w:rsidRPr="00677362">
        <w:rPr>
          <w:color w:val="000000"/>
        </w:rPr>
        <w:t xml:space="preserve"> krúžok</w:t>
      </w:r>
    </w:p>
    <w:p w:rsidR="00EA0AF3" w:rsidRDefault="00EA0AF3" w:rsidP="006F25E4">
      <w:pPr>
        <w:numPr>
          <w:ilvl w:val="0"/>
          <w:numId w:val="13"/>
        </w:numPr>
        <w:autoSpaceDE w:val="0"/>
        <w:autoSpaceDN w:val="0"/>
        <w:adjustRightInd w:val="0"/>
        <w:ind w:left="426" w:hanging="142"/>
        <w:jc w:val="both"/>
        <w:rPr>
          <w:color w:val="000000"/>
        </w:rPr>
      </w:pPr>
      <w:r w:rsidRPr="00677362">
        <w:rPr>
          <w:color w:val="000000"/>
        </w:rPr>
        <w:t>Krúžok posilňovania</w:t>
      </w:r>
    </w:p>
    <w:p w:rsidR="00EA0AF3" w:rsidRPr="00677362" w:rsidRDefault="00EA0AF3" w:rsidP="006F25E4">
      <w:pPr>
        <w:numPr>
          <w:ilvl w:val="0"/>
          <w:numId w:val="13"/>
        </w:numPr>
        <w:autoSpaceDE w:val="0"/>
        <w:autoSpaceDN w:val="0"/>
        <w:adjustRightInd w:val="0"/>
        <w:ind w:left="426" w:hanging="142"/>
        <w:jc w:val="both"/>
        <w:rPr>
          <w:color w:val="000000"/>
        </w:rPr>
      </w:pPr>
      <w:r>
        <w:rPr>
          <w:color w:val="000000"/>
        </w:rPr>
        <w:t>Športové hry</w:t>
      </w:r>
    </w:p>
    <w:p w:rsidR="00EA0AF3" w:rsidRPr="00677362" w:rsidRDefault="00EA0AF3" w:rsidP="006F25E4">
      <w:pPr>
        <w:numPr>
          <w:ilvl w:val="0"/>
          <w:numId w:val="13"/>
        </w:numPr>
        <w:autoSpaceDE w:val="0"/>
        <w:autoSpaceDN w:val="0"/>
        <w:adjustRightInd w:val="0"/>
        <w:ind w:left="426" w:hanging="142"/>
        <w:jc w:val="both"/>
        <w:rPr>
          <w:color w:val="000000"/>
        </w:rPr>
      </w:pPr>
      <w:r w:rsidRPr="00677362">
        <w:rPr>
          <w:color w:val="000000"/>
        </w:rPr>
        <w:t>Dramatický krúžok</w:t>
      </w:r>
    </w:p>
    <w:p w:rsidR="00EA0AF3" w:rsidRPr="00677362" w:rsidRDefault="00EA0AF3" w:rsidP="00EA0AF3">
      <w:pPr>
        <w:autoSpaceDE w:val="0"/>
        <w:autoSpaceDN w:val="0"/>
        <w:adjustRightInd w:val="0"/>
        <w:jc w:val="both"/>
        <w:rPr>
          <w:b/>
          <w:bCs/>
          <w:color w:val="0000FF"/>
          <w:sz w:val="20"/>
          <w:szCs w:val="20"/>
        </w:rPr>
      </w:pPr>
    </w:p>
    <w:p w:rsidR="00EA0AF3" w:rsidRPr="00677362" w:rsidRDefault="00EA0AF3" w:rsidP="00EA0AF3">
      <w:pPr>
        <w:spacing w:after="240"/>
        <w:jc w:val="both"/>
        <w:rPr>
          <w:b/>
          <w:color w:val="0000FF"/>
        </w:rPr>
      </w:pPr>
      <w:r w:rsidRPr="00677362">
        <w:rPr>
          <w:b/>
          <w:color w:val="0000FF"/>
        </w:rPr>
        <w:t>Súťaže</w:t>
      </w:r>
    </w:p>
    <w:p w:rsidR="00EA0AF3" w:rsidRPr="00677362" w:rsidRDefault="00EA0AF3" w:rsidP="00EA0AF3">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EA0AF3" w:rsidRPr="00677362" w:rsidRDefault="00EA0AF3" w:rsidP="00EA0AF3">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EA0AF3" w:rsidRPr="00677362" w:rsidRDefault="00EA0AF3" w:rsidP="00EA0AF3">
      <w:pPr>
        <w:autoSpaceDE w:val="0"/>
        <w:autoSpaceDN w:val="0"/>
        <w:adjustRightInd w:val="0"/>
        <w:jc w:val="both"/>
        <w:rPr>
          <w:color w:val="000000"/>
          <w:sz w:val="20"/>
          <w:szCs w:val="20"/>
        </w:rPr>
      </w:pPr>
    </w:p>
    <w:p w:rsidR="00EA0AF3" w:rsidRPr="00677362" w:rsidRDefault="00EA0AF3" w:rsidP="00EA0AF3">
      <w:pPr>
        <w:spacing w:after="240"/>
        <w:jc w:val="both"/>
        <w:rPr>
          <w:b/>
          <w:color w:val="0000FF"/>
        </w:rPr>
      </w:pPr>
      <w:r w:rsidRPr="00677362">
        <w:rPr>
          <w:b/>
          <w:color w:val="0000FF"/>
        </w:rPr>
        <w:t>Športovo-turistické akcie</w:t>
      </w:r>
    </w:p>
    <w:p w:rsidR="00EA0AF3" w:rsidRPr="00677362" w:rsidRDefault="00EA0AF3" w:rsidP="00EA0AF3">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EA0AF3" w:rsidRPr="00677362" w:rsidRDefault="00EA0AF3" w:rsidP="00EA0AF3">
      <w:pPr>
        <w:autoSpaceDE w:val="0"/>
        <w:autoSpaceDN w:val="0"/>
        <w:adjustRightInd w:val="0"/>
        <w:jc w:val="both"/>
        <w:rPr>
          <w:color w:val="000000"/>
        </w:rPr>
      </w:pPr>
      <w:r w:rsidRPr="00677362">
        <w:rPr>
          <w:color w:val="000000"/>
        </w:rPr>
        <w:t>Sú to predovšetkým tieto podujatia:</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účelové cvičenia zamerané na ochranu života a zdravia pre žiakov 1. a 2. ročníka,</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telovýchovno-výcvikový plavecký kurz pre žiakov 1.ročníka v rozsahu 5 dní po 7 hodín,</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telovýchovno-výcvikový lyžiarsky kurz pre žiakov 2.ročníka v rozsahu 5 dní po 7 hodín,</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EA0AF3" w:rsidRPr="00677362" w:rsidRDefault="00EA0AF3" w:rsidP="00EA0AF3">
      <w:pPr>
        <w:autoSpaceDE w:val="0"/>
        <w:autoSpaceDN w:val="0"/>
        <w:adjustRightInd w:val="0"/>
        <w:jc w:val="both"/>
        <w:rPr>
          <w:b/>
          <w:bCs/>
          <w:color w:val="0000FF"/>
          <w:sz w:val="20"/>
          <w:szCs w:val="20"/>
        </w:rPr>
      </w:pPr>
    </w:p>
    <w:p w:rsidR="00EA0AF3" w:rsidRDefault="00EA0AF3" w:rsidP="00EA0AF3">
      <w:pPr>
        <w:jc w:val="both"/>
        <w:rPr>
          <w:b/>
          <w:color w:val="0000FF"/>
        </w:rPr>
      </w:pPr>
      <w:r w:rsidRPr="00677362">
        <w:rPr>
          <w:b/>
          <w:color w:val="0000FF"/>
        </w:rPr>
        <w:t>Exkurzie</w:t>
      </w:r>
    </w:p>
    <w:p w:rsidR="00EA0AF3" w:rsidRPr="00677362" w:rsidRDefault="00EA0AF3" w:rsidP="00EA0AF3">
      <w:pPr>
        <w:jc w:val="both"/>
        <w:rPr>
          <w:b/>
          <w:color w:val="0000FF"/>
        </w:rPr>
      </w:pPr>
    </w:p>
    <w:p w:rsidR="00EA0AF3" w:rsidRPr="00677362" w:rsidRDefault="00EA0AF3" w:rsidP="00EA0AF3">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EA0AF3" w:rsidRPr="00677362" w:rsidRDefault="00EA0AF3" w:rsidP="00EA0AF3">
      <w:pPr>
        <w:autoSpaceDE w:val="0"/>
        <w:autoSpaceDN w:val="0"/>
        <w:adjustRightInd w:val="0"/>
        <w:jc w:val="both"/>
        <w:rPr>
          <w:color w:val="000000"/>
        </w:rPr>
      </w:pPr>
      <w:r w:rsidRPr="00677362">
        <w:rPr>
          <w:color w:val="000000"/>
        </w:rPr>
        <w:t>Každý školský rok PK plánujú exkurzie podľa možností a náplne vzdelávanie jednotlivých predmetov.</w:t>
      </w:r>
    </w:p>
    <w:p w:rsidR="00EA0AF3"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p>
    <w:p w:rsidR="00EA0AF3" w:rsidRPr="00677362" w:rsidRDefault="00EA0AF3" w:rsidP="00EA0AF3">
      <w:pPr>
        <w:jc w:val="both"/>
        <w:rPr>
          <w:b/>
          <w:color w:val="0000FF"/>
        </w:rPr>
      </w:pPr>
      <w:r w:rsidRPr="00677362">
        <w:rPr>
          <w:b/>
          <w:color w:val="0000FF"/>
        </w:rPr>
        <w:t>Spoločenské a kultúrne podujatia</w:t>
      </w:r>
    </w:p>
    <w:p w:rsidR="00EA0AF3" w:rsidRPr="00677362" w:rsidRDefault="00EA0AF3" w:rsidP="00EA0AF3">
      <w:pPr>
        <w:autoSpaceDE w:val="0"/>
        <w:autoSpaceDN w:val="0"/>
        <w:adjustRightInd w:val="0"/>
        <w:jc w:val="both"/>
        <w:rPr>
          <w:color w:val="000000"/>
        </w:rPr>
      </w:pPr>
      <w:r w:rsidRPr="00677362">
        <w:rPr>
          <w:color w:val="000000"/>
        </w:rPr>
        <w:lastRenderedPageBreak/>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imatrikulácie – privítanie prvákov na našej škole,</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vianočná akadémia žiakov v školskom internáte,</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Deň otvorených dverí ,</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EA0AF3" w:rsidRPr="00677362" w:rsidRDefault="00EA0AF3" w:rsidP="00EA0AF3">
      <w:pPr>
        <w:autoSpaceDE w:val="0"/>
        <w:autoSpaceDN w:val="0"/>
        <w:adjustRightInd w:val="0"/>
        <w:jc w:val="both"/>
        <w:rPr>
          <w:b/>
          <w:bCs/>
          <w:color w:val="0000FF"/>
          <w:sz w:val="20"/>
          <w:szCs w:val="20"/>
        </w:rPr>
      </w:pPr>
    </w:p>
    <w:p w:rsidR="00EA0AF3" w:rsidRPr="00677362" w:rsidRDefault="00EA0AF3" w:rsidP="00EA0AF3">
      <w:pPr>
        <w:jc w:val="both"/>
        <w:rPr>
          <w:b/>
          <w:color w:val="0000FF"/>
        </w:rPr>
      </w:pPr>
      <w:r w:rsidRPr="00677362">
        <w:rPr>
          <w:b/>
          <w:color w:val="0000FF"/>
        </w:rPr>
        <w:t>Mediálna propagácia</w:t>
      </w:r>
    </w:p>
    <w:p w:rsidR="00EA0AF3" w:rsidRPr="00677362" w:rsidRDefault="00EA0AF3" w:rsidP="00EA0AF3">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aktualizácia w</w:t>
      </w:r>
      <w:r>
        <w:rPr>
          <w:color w:val="000000"/>
        </w:rPr>
        <w:t xml:space="preserve">ebovej </w:t>
      </w:r>
      <w:r w:rsidRPr="00677362">
        <w:rPr>
          <w:color w:val="000000"/>
        </w:rPr>
        <w:t>stránky školy,</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propagácia študijných a učebných odborov školy v printových denníkoch.</w:t>
      </w:r>
    </w:p>
    <w:p w:rsidR="00EA0AF3" w:rsidRPr="00677362" w:rsidRDefault="00EA0AF3" w:rsidP="00EA0AF3">
      <w:pPr>
        <w:jc w:val="both"/>
        <w:rPr>
          <w:b/>
          <w:color w:val="0000FF"/>
        </w:rPr>
      </w:pPr>
    </w:p>
    <w:p w:rsidR="00EA0AF3" w:rsidRPr="00677362" w:rsidRDefault="00EA0AF3" w:rsidP="00EA0AF3">
      <w:pPr>
        <w:jc w:val="both"/>
        <w:rPr>
          <w:b/>
          <w:color w:val="0000FF"/>
        </w:rPr>
      </w:pPr>
      <w:r w:rsidRPr="00677362">
        <w:rPr>
          <w:b/>
          <w:color w:val="0000FF"/>
        </w:rPr>
        <w:t>Besedy a pracovné stretnutia</w:t>
      </w:r>
    </w:p>
    <w:p w:rsidR="00EA0AF3" w:rsidRPr="00677362" w:rsidRDefault="00EA0AF3" w:rsidP="00EA0AF3">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boj proti rasizmu, diskriminácii, antisemitizmu a ostatným prejavom intolerancie</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rasová znášanlivosť a xenofóbia</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Medzinárodný týždeň vzdelávania</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Svetový deň boja proti AIDS</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beseda s pracovníkom OR PZ na tému protidrogová prevencia a kriminalita mládeže</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beseda s pracovníkmi Úradu práce pre žiakov tried končiacich ročníkov</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EA0AF3" w:rsidRPr="00677362" w:rsidRDefault="00EA0AF3" w:rsidP="00EA0AF3">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Pr>
          <w:color w:val="000000"/>
        </w:rPr>
        <w:t xml:space="preserve"> </w:t>
      </w:r>
      <w:r w:rsidRPr="00677362">
        <w:rPr>
          <w:color w:val="000000"/>
        </w:rPr>
        <w:t>s pracovníkmi pedagogicko–psychologickej poradne a pod. Aktivity sú určené predovšetkým žiakom, učiteľom, rodičom a zamestnancom školy.</w:t>
      </w:r>
    </w:p>
    <w:p w:rsidR="00EA0AF3" w:rsidRPr="00677362" w:rsidRDefault="00EA0AF3" w:rsidP="00EA0AF3">
      <w:pPr>
        <w:autoSpaceDE w:val="0"/>
        <w:autoSpaceDN w:val="0"/>
        <w:adjustRightInd w:val="0"/>
        <w:rPr>
          <w:b/>
          <w:bCs/>
          <w:color w:val="0000FF"/>
        </w:rPr>
      </w:pPr>
    </w:p>
    <w:p w:rsidR="00EA0AF3" w:rsidRPr="00677362" w:rsidRDefault="00EA0AF3" w:rsidP="00EA0AF3">
      <w:pPr>
        <w:pStyle w:val="jojo11"/>
        <w:spacing w:after="240"/>
      </w:pPr>
      <w:bookmarkStart w:id="18" w:name="_Toc462229209"/>
      <w:bookmarkStart w:id="19" w:name="_Toc508800625"/>
      <w:bookmarkStart w:id="20" w:name="_Toc150947652"/>
      <w:r w:rsidRPr="00677362">
        <w:t>Charakteristika pedagogického zboru</w:t>
      </w:r>
      <w:bookmarkEnd w:id="18"/>
      <w:bookmarkEnd w:id="19"/>
      <w:bookmarkEnd w:id="20"/>
    </w:p>
    <w:p w:rsidR="00EA0AF3" w:rsidRPr="00677362" w:rsidRDefault="00EA0AF3" w:rsidP="00EA0AF3">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18</w:t>
      </w:r>
      <w:r w:rsidRPr="00677362">
        <w:rPr>
          <w:color w:val="000000"/>
        </w:rPr>
        <w:t xml:space="preserve"> </w:t>
      </w:r>
      <w:r>
        <w:rPr>
          <w:color w:val="000000"/>
        </w:rPr>
        <w:t>pedagógov (9 učiteľov, 8</w:t>
      </w:r>
      <w:r w:rsidRPr="00677362">
        <w:rPr>
          <w:color w:val="000000"/>
        </w:rPr>
        <w:t xml:space="preserve"> majstrov odbo</w:t>
      </w:r>
      <w:r>
        <w:rPr>
          <w:color w:val="000000"/>
        </w:rPr>
        <w:t>rnej výchovy a 1 vychovávateľka 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Pr>
          <w:color w:val="000000"/>
        </w:rPr>
        <w:t>no-materiálnej. Na škole pracujú 4 predmetové komisie</w:t>
      </w:r>
      <w:r w:rsidRPr="00677362">
        <w:rPr>
          <w:color w:val="000000"/>
        </w:rPr>
        <w:t xml:space="preserve"> a 1 metodické združenie triednych učiteľov. V jednotlivých komisiách pod vedením predsedu PK pôsobia učitelia vyučujúci dané predmety.</w:t>
      </w:r>
    </w:p>
    <w:p w:rsidR="00EA0AF3" w:rsidRPr="00677362" w:rsidRDefault="00EA0AF3" w:rsidP="00EA0AF3">
      <w:pPr>
        <w:autoSpaceDE w:val="0"/>
        <w:autoSpaceDN w:val="0"/>
        <w:adjustRightInd w:val="0"/>
        <w:rPr>
          <w:color w:val="000000"/>
        </w:rPr>
      </w:pPr>
    </w:p>
    <w:p w:rsidR="00EA0AF3" w:rsidRPr="00677362" w:rsidRDefault="00EA0AF3" w:rsidP="00EA0AF3">
      <w:pPr>
        <w:pStyle w:val="jojo11"/>
        <w:spacing w:after="240"/>
      </w:pPr>
      <w:bookmarkStart w:id="21" w:name="_Toc508800626"/>
      <w:bookmarkStart w:id="22" w:name="_Toc150947653"/>
      <w:r>
        <w:lastRenderedPageBreak/>
        <w:t>Požiadavky na kontinuálne vzdelávanie pedagogických zamestnancov</w:t>
      </w:r>
      <w:bookmarkEnd w:id="21"/>
      <w:bookmarkEnd w:id="22"/>
    </w:p>
    <w:p w:rsidR="00EA0AF3" w:rsidRPr="00677362" w:rsidRDefault="00EA0AF3" w:rsidP="00EA0AF3">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uvádzanie začínajúcich učiteľov do pedagogickej praxe,</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tvorbu školského vzdelávacieho programu,</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EA0AF3" w:rsidRPr="00677362" w:rsidRDefault="00EA0AF3" w:rsidP="00EA0AF3">
      <w:pPr>
        <w:autoSpaceDE w:val="0"/>
        <w:autoSpaceDN w:val="0"/>
        <w:adjustRightInd w:val="0"/>
        <w:jc w:val="both"/>
        <w:rPr>
          <w:color w:val="000000"/>
        </w:rPr>
      </w:pPr>
      <w:r w:rsidRPr="00677362">
        <w:rPr>
          <w:color w:val="000000"/>
        </w:rPr>
        <w:t xml:space="preserve">      z odboru,</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získanie prvej a druhej atestácie,</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v tvorivom humanistickom duchu.</w:t>
      </w:r>
    </w:p>
    <w:p w:rsidR="00EA0AF3" w:rsidRPr="00677362" w:rsidRDefault="00EA0AF3" w:rsidP="00EA0AF3">
      <w:pPr>
        <w:autoSpaceDE w:val="0"/>
        <w:autoSpaceDN w:val="0"/>
        <w:adjustRightInd w:val="0"/>
        <w:rPr>
          <w:color w:val="000000"/>
        </w:rPr>
      </w:pPr>
    </w:p>
    <w:p w:rsidR="00EA0AF3" w:rsidRPr="00677362" w:rsidRDefault="00EA0AF3" w:rsidP="00EA0AF3">
      <w:pPr>
        <w:pStyle w:val="jojo11"/>
        <w:spacing w:after="240"/>
      </w:pPr>
      <w:bookmarkStart w:id="23" w:name="_Toc462229212"/>
      <w:bookmarkStart w:id="24" w:name="_Toc508800628"/>
      <w:bookmarkStart w:id="25" w:name="_Toc150947654"/>
      <w:r w:rsidRPr="00677362">
        <w:t>Spolupráca so sociálnymi partnermi</w:t>
      </w:r>
      <w:bookmarkEnd w:id="23"/>
      <w:bookmarkEnd w:id="24"/>
      <w:bookmarkEnd w:id="25"/>
    </w:p>
    <w:p w:rsidR="00EA0AF3" w:rsidRPr="00677362" w:rsidRDefault="00EA0AF3" w:rsidP="00EA0AF3">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EA0AF3" w:rsidRPr="00677362" w:rsidRDefault="00EA0AF3" w:rsidP="00EA0AF3">
      <w:pPr>
        <w:autoSpaceDE w:val="0"/>
        <w:autoSpaceDN w:val="0"/>
        <w:adjustRightInd w:val="0"/>
        <w:jc w:val="both"/>
        <w:rPr>
          <w:bCs/>
          <w:i/>
        </w:rPr>
      </w:pPr>
    </w:p>
    <w:p w:rsidR="00EA0AF3" w:rsidRPr="00677362" w:rsidRDefault="00EA0AF3" w:rsidP="00EA0AF3">
      <w:pPr>
        <w:autoSpaceDE w:val="0"/>
        <w:autoSpaceDN w:val="0"/>
        <w:adjustRightInd w:val="0"/>
        <w:jc w:val="both"/>
        <w:rPr>
          <w:bCs/>
          <w:i/>
        </w:rPr>
      </w:pPr>
      <w:r w:rsidRPr="00677362">
        <w:rPr>
          <w:bCs/>
          <w:i/>
        </w:rPr>
        <w:t>Spolupráca s rodičmi</w:t>
      </w:r>
    </w:p>
    <w:p w:rsidR="00EA0AF3" w:rsidRPr="00677362" w:rsidRDefault="00EA0AF3" w:rsidP="00EA0AF3">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EA0AF3" w:rsidRPr="00677362" w:rsidRDefault="00EA0AF3" w:rsidP="00EA0AF3">
      <w:pPr>
        <w:autoSpaceDE w:val="0"/>
        <w:autoSpaceDN w:val="0"/>
        <w:adjustRightInd w:val="0"/>
        <w:jc w:val="both"/>
        <w:rPr>
          <w:bCs/>
          <w:i/>
        </w:rPr>
      </w:pPr>
      <w:r w:rsidRPr="00677362">
        <w:rPr>
          <w:bCs/>
          <w:i/>
        </w:rPr>
        <w:t>Zamestnávatelia</w:t>
      </w:r>
    </w:p>
    <w:p w:rsidR="00EA0AF3" w:rsidRPr="00677362" w:rsidRDefault="00EA0AF3" w:rsidP="00EA0AF3">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EA0AF3" w:rsidRPr="00677362" w:rsidRDefault="00EA0AF3" w:rsidP="00EA0AF3">
      <w:pPr>
        <w:autoSpaceDE w:val="0"/>
        <w:autoSpaceDN w:val="0"/>
        <w:adjustRightInd w:val="0"/>
        <w:jc w:val="both"/>
        <w:rPr>
          <w:color w:val="000000"/>
        </w:rPr>
      </w:pPr>
      <w:r w:rsidRPr="00677362">
        <w:rPr>
          <w:color w:val="000000"/>
        </w:rPr>
        <w:lastRenderedPageBreak/>
        <w:t xml:space="preserve">Spolupráca je zameraná hlavne na poskytovanie odborného výcviku – prevádzkovej praxe, tematických prednášok, besied, sprostredkovanie rôznych zaujímavých exkurzií a výstav. Niektorí z nich zamestnávajú aj našich absolventov. </w:t>
      </w:r>
    </w:p>
    <w:p w:rsidR="00EA0AF3" w:rsidRPr="00677362" w:rsidRDefault="00EA0AF3" w:rsidP="00EA0AF3">
      <w:pPr>
        <w:autoSpaceDE w:val="0"/>
        <w:autoSpaceDN w:val="0"/>
        <w:adjustRightInd w:val="0"/>
        <w:jc w:val="both"/>
        <w:rPr>
          <w:bCs/>
          <w:i/>
        </w:rPr>
      </w:pPr>
      <w:r w:rsidRPr="00677362">
        <w:rPr>
          <w:bCs/>
          <w:i/>
        </w:rPr>
        <w:t>Iní partneri</w:t>
      </w:r>
    </w:p>
    <w:p w:rsidR="00EA0AF3" w:rsidRPr="00677362" w:rsidRDefault="00EA0AF3" w:rsidP="00EA0AF3">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EA0AF3" w:rsidRPr="00677362" w:rsidRDefault="00EA0AF3" w:rsidP="00EA0AF3">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EA0AF3" w:rsidRPr="00677362" w:rsidRDefault="00EA0AF3" w:rsidP="00EA0AF3">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EA0AF3" w:rsidRDefault="00EA0AF3" w:rsidP="00EA0AF3">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RÚŠS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BA110F" w:rsidRPr="00CB35D2" w:rsidRDefault="00BA110F" w:rsidP="00BA110F">
      <w:pPr>
        <w:autoSpaceDE w:val="0"/>
        <w:autoSpaceDN w:val="0"/>
        <w:adjustRightInd w:val="0"/>
        <w:jc w:val="both"/>
        <w:rPr>
          <w:rFonts w:ascii="Arial" w:hAnsi="Arial" w:cs="Arial"/>
          <w:color w:val="000000"/>
        </w:rPr>
      </w:pPr>
    </w:p>
    <w:p w:rsidR="00BA110F" w:rsidRDefault="00BA110F" w:rsidP="00F311B6">
      <w:pPr>
        <w:pStyle w:val="jojo1"/>
      </w:pPr>
      <w:r w:rsidRPr="00CB35D2">
        <w:br w:type="page"/>
      </w:r>
      <w:bookmarkStart w:id="26" w:name="_Toc150947655"/>
      <w:r w:rsidRPr="0019370D">
        <w:lastRenderedPageBreak/>
        <w:t xml:space="preserve">Charakteristika školského vzdelávacieho programu </w:t>
      </w:r>
      <w:r>
        <w:t xml:space="preserve">    v </w:t>
      </w:r>
      <w:r w:rsidRPr="0019370D">
        <w:t xml:space="preserve">učebnom odbore </w:t>
      </w:r>
      <w:r w:rsidRPr="00BF272C">
        <w:t>6491</w:t>
      </w:r>
      <w:r>
        <w:t xml:space="preserve"> </w:t>
      </w:r>
      <w:r w:rsidR="00F311B6">
        <w:t xml:space="preserve">G </w:t>
      </w:r>
      <w:r>
        <w:t>01 obchodná prevádzka – práca</w:t>
      </w:r>
      <w:r w:rsidRPr="00BF272C">
        <w:t xml:space="preserve"> pri príprave  jedál</w:t>
      </w:r>
      <w:bookmarkEnd w:id="26"/>
    </w:p>
    <w:p w:rsidR="00BA110F" w:rsidRPr="00D03143" w:rsidRDefault="00BA110F" w:rsidP="00BA110F"/>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a adresa školy </w:t>
            </w:r>
          </w:p>
        </w:tc>
        <w:tc>
          <w:tcPr>
            <w:tcW w:w="4819"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Pr="00C55CBD" w:rsidRDefault="00F311B6" w:rsidP="00787770">
            <w:pPr>
              <w:autoSpaceDE w:val="0"/>
              <w:autoSpaceDN w:val="0"/>
              <w:adjustRightInd w:val="0"/>
              <w:rPr>
                <w:rFonts w:ascii="Arial" w:hAnsi="Arial" w:cs="Arial"/>
                <w:b/>
                <w:bCs/>
                <w:color w:val="000000"/>
              </w:rPr>
            </w:pPr>
            <w:r>
              <w:rPr>
                <w:rFonts w:ascii="Arial" w:hAnsi="Arial" w:cs="Arial"/>
                <w:color w:val="000000"/>
              </w:rPr>
              <w:t>Kut</w:t>
            </w:r>
            <w:r w:rsidR="00BA110F" w:rsidRPr="00C55CBD">
              <w:rPr>
                <w:rFonts w:ascii="Arial" w:hAnsi="Arial" w:cs="Arial"/>
                <w:color w:val="000000"/>
              </w:rPr>
              <w:t xml:space="preserve">nohorská 675/20, Kremnica </w:t>
            </w:r>
            <w:r w:rsidR="00BA110F" w:rsidRPr="00C55CBD">
              <w:rPr>
                <w:rFonts w:ascii="Arial" w:hAnsi="Arial" w:cs="Arial"/>
                <w:color w:val="000000"/>
              </w:rPr>
              <w:softHyphen/>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školského vzdelávacieho programu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PRÍPRAVA JEDÁL</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Kód a názov ŠVP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sidRPr="00A8620C">
              <w:rPr>
                <w:rFonts w:ascii="Arial" w:hAnsi="Arial" w:cs="Arial"/>
              </w:rPr>
              <w:t>64 Ekonomika a organizácia, obchod a služby</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Kód a názov učebného odboru</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762BF" w:rsidRDefault="00BA110F" w:rsidP="00787770">
            <w:pPr>
              <w:autoSpaceDE w:val="0"/>
              <w:autoSpaceDN w:val="0"/>
              <w:adjustRightInd w:val="0"/>
              <w:rPr>
                <w:rFonts w:ascii="Arial" w:hAnsi="Arial" w:cs="Arial"/>
                <w:color w:val="000000"/>
              </w:rPr>
            </w:pPr>
            <w:r w:rsidRPr="00C762BF">
              <w:rPr>
                <w:rFonts w:ascii="Arial" w:hAnsi="Arial" w:cs="Arial"/>
                <w:b/>
                <w:bCs/>
                <w:color w:val="000000"/>
              </w:rPr>
              <w:t xml:space="preserve"> </w:t>
            </w:r>
            <w:r w:rsidR="00F311B6">
              <w:rPr>
                <w:rFonts w:ascii="Arial" w:hAnsi="Arial" w:cs="Arial"/>
                <w:color w:val="000000"/>
              </w:rPr>
              <w:t>6491 G</w:t>
            </w:r>
            <w:r w:rsidRPr="00C762BF">
              <w:rPr>
                <w:rFonts w:ascii="Arial" w:hAnsi="Arial" w:cs="Arial"/>
                <w:color w:val="000000"/>
              </w:rPr>
              <w:t xml:space="preserve"> 01 obchodná prevádzka</w:t>
            </w:r>
            <w:r>
              <w:rPr>
                <w:rFonts w:ascii="Arial" w:hAnsi="Arial" w:cs="Arial"/>
                <w:color w:val="000000"/>
              </w:rPr>
              <w:t xml:space="preserve"> – práca pri príprave </w:t>
            </w:r>
            <w:r w:rsidRPr="00C762BF">
              <w:rPr>
                <w:rFonts w:ascii="Arial" w:hAnsi="Arial" w:cs="Arial"/>
                <w:color w:val="000000"/>
              </w:rPr>
              <w:t xml:space="preserve"> jedál</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Stupeň vzdelania</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 xml:space="preserve">nižšie </w:t>
            </w:r>
            <w:r w:rsidRPr="00C55CBD">
              <w:rPr>
                <w:rFonts w:ascii="Arial" w:hAnsi="Arial" w:cs="Arial"/>
                <w:color w:val="000000"/>
              </w:rPr>
              <w:t xml:space="preserve">stredné </w:t>
            </w:r>
            <w:r>
              <w:rPr>
                <w:rFonts w:ascii="Arial" w:hAnsi="Arial" w:cs="Arial"/>
                <w:color w:val="000000"/>
              </w:rPr>
              <w:t xml:space="preserve">odborné vzdelanie </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Dĺžka štúdia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3</w:t>
            </w:r>
            <w:r w:rsidRPr="00C55CBD">
              <w:rPr>
                <w:rFonts w:ascii="Arial" w:hAnsi="Arial" w:cs="Arial"/>
                <w:color w:val="000000"/>
              </w:rPr>
              <w:t xml:space="preserve"> roky</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Forma štúdia </w:t>
            </w:r>
          </w:p>
        </w:tc>
        <w:tc>
          <w:tcPr>
            <w:tcW w:w="4819"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rPr>
            </w:pPr>
            <w:r w:rsidRPr="00EB3413">
              <w:rPr>
                <w:rFonts w:ascii="Arial" w:hAnsi="Arial" w:cs="Arial"/>
              </w:rPr>
              <w:t>denná</w:t>
            </w:r>
          </w:p>
        </w:tc>
      </w:tr>
    </w:tbl>
    <w:p w:rsidR="00BA110F" w:rsidRDefault="00BA110F" w:rsidP="00BA110F">
      <w:pPr>
        <w:jc w:val="both"/>
        <w:rPr>
          <w:b/>
        </w:rPr>
      </w:pPr>
    </w:p>
    <w:p w:rsidR="00BA110F" w:rsidRPr="00BB1B7C" w:rsidRDefault="00BA110F" w:rsidP="00BA110F">
      <w:pPr>
        <w:pStyle w:val="jojo11"/>
      </w:pPr>
      <w:bookmarkStart w:id="27" w:name="_Toc150947656"/>
      <w:r w:rsidRPr="00BB1B7C">
        <w:t>Popis školského vzdelávacieho programu</w:t>
      </w:r>
      <w:bookmarkEnd w:id="27"/>
    </w:p>
    <w:p w:rsidR="00BA110F" w:rsidRDefault="00BA110F" w:rsidP="00BA110F">
      <w:pPr>
        <w:ind w:firstLine="708"/>
        <w:jc w:val="both"/>
        <w:rPr>
          <w:rFonts w:ascii="Arial" w:hAnsi="Arial" w:cs="Arial"/>
        </w:rPr>
      </w:pPr>
    </w:p>
    <w:p w:rsidR="00BA110F" w:rsidRDefault="00BA110F" w:rsidP="00BA110F">
      <w:pPr>
        <w:ind w:firstLine="708"/>
        <w:jc w:val="both"/>
        <w:rPr>
          <w:rFonts w:ascii="Arial" w:hAnsi="Arial" w:cs="Arial"/>
          <w:b/>
          <w:bCs/>
        </w:rPr>
      </w:pPr>
      <w:r w:rsidRPr="00E802F3">
        <w:rPr>
          <w:rFonts w:ascii="Arial" w:hAnsi="Arial" w:cs="Arial"/>
        </w:rPr>
        <w:t>Výchova</w:t>
      </w:r>
      <w:r w:rsidRPr="00DA605F">
        <w:rPr>
          <w:rFonts w:ascii="Arial" w:hAnsi="Arial" w:cs="Arial"/>
        </w:rPr>
        <w:t xml:space="preserve"> a</w:t>
      </w:r>
      <w:r>
        <w:rPr>
          <w:rFonts w:ascii="Arial" w:hAnsi="Arial" w:cs="Arial"/>
        </w:rPr>
        <w:t xml:space="preserve"> vzdelávanie žiakov s mentálnym </w:t>
      </w:r>
      <w:r w:rsidRPr="00DA605F">
        <w:rPr>
          <w:rFonts w:ascii="Arial" w:hAnsi="Arial" w:cs="Arial"/>
        </w:rPr>
        <w:t xml:space="preserve"> postihnutím sa uskutočňuje v</w:t>
      </w:r>
      <w:r>
        <w:rPr>
          <w:rFonts w:ascii="Arial" w:hAnsi="Arial" w:cs="Arial"/>
        </w:rPr>
        <w:t> </w:t>
      </w:r>
      <w:r w:rsidRPr="00DA605F">
        <w:rPr>
          <w:rFonts w:ascii="Arial" w:hAnsi="Arial" w:cs="Arial"/>
        </w:rPr>
        <w:t>špeciálnych</w:t>
      </w:r>
      <w:r>
        <w:rPr>
          <w:rFonts w:ascii="Arial" w:hAnsi="Arial" w:cs="Arial"/>
        </w:rPr>
        <w:t xml:space="preserve"> stredných </w:t>
      </w:r>
      <w:r w:rsidRPr="00DA605F">
        <w:rPr>
          <w:rFonts w:ascii="Arial" w:hAnsi="Arial" w:cs="Arial"/>
        </w:rPr>
        <w:t xml:space="preserve"> školách pre ž</w:t>
      </w:r>
      <w:r>
        <w:rPr>
          <w:rFonts w:ascii="Arial" w:hAnsi="Arial" w:cs="Arial"/>
        </w:rPr>
        <w:t>iakov s mentálnym postihnutím – v odborných učilištiach.</w:t>
      </w:r>
      <w:r>
        <w:rPr>
          <w:rFonts w:ascii="Arial" w:hAnsi="Arial" w:cs="Arial"/>
          <w:b/>
          <w:bCs/>
        </w:rPr>
        <w:t xml:space="preserve"> </w:t>
      </w:r>
    </w:p>
    <w:p w:rsidR="00BA110F" w:rsidRDefault="00BA110F" w:rsidP="00BA110F">
      <w:pPr>
        <w:autoSpaceDE w:val="0"/>
        <w:autoSpaceDN w:val="0"/>
        <w:adjustRightInd w:val="0"/>
        <w:jc w:val="both"/>
        <w:rPr>
          <w:rFonts w:ascii="Arial" w:hAnsi="Arial" w:cs="Arial"/>
        </w:rPr>
      </w:pPr>
      <w:r>
        <w:rPr>
          <w:rFonts w:ascii="Arial" w:hAnsi="Arial" w:cs="Arial"/>
          <w:b/>
          <w:bCs/>
        </w:rPr>
        <w:tab/>
      </w:r>
      <w:r>
        <w:rPr>
          <w:rFonts w:ascii="Arial" w:hAnsi="Arial" w:cs="Arial"/>
        </w:rPr>
        <w:t xml:space="preserve">Školský vzdelávací program </w:t>
      </w:r>
      <w:r w:rsidRPr="00D00658">
        <w:rPr>
          <w:rFonts w:ascii="Arial" w:hAnsi="Arial" w:cs="Arial"/>
        </w:rPr>
        <w:t>Príprava jedál</w:t>
      </w:r>
      <w:r>
        <w:rPr>
          <w:rFonts w:ascii="Arial" w:hAnsi="Arial" w:cs="Arial"/>
        </w:rPr>
        <w:t xml:space="preserve"> </w:t>
      </w:r>
      <w:r w:rsidRPr="00F528FE">
        <w:rPr>
          <w:rFonts w:ascii="Arial" w:hAnsi="Arial" w:cs="Arial"/>
        </w:rPr>
        <w:t xml:space="preserve"> v uč</w:t>
      </w:r>
      <w:r w:rsidR="00F311B6">
        <w:rPr>
          <w:rFonts w:ascii="Arial" w:hAnsi="Arial" w:cs="Arial"/>
        </w:rPr>
        <w:t>ebnom odbore 6491 G</w:t>
      </w:r>
      <w:r>
        <w:rPr>
          <w:rFonts w:ascii="Arial" w:hAnsi="Arial" w:cs="Arial"/>
        </w:rPr>
        <w:t xml:space="preserve"> 01 obchodná prevádzka – práca pri príprave jedál  vytvára predpoklady pre získanie všeobecných a odborných kompetencií potrebných pre výkon povolania jednoduchých činností  v oblasti prípravy jedál v spoločnom stravovaní.</w:t>
      </w:r>
    </w:p>
    <w:p w:rsidR="00BA110F" w:rsidRPr="00FE1E8E" w:rsidRDefault="00BA110F" w:rsidP="00BA110F">
      <w:pPr>
        <w:autoSpaceDE w:val="0"/>
        <w:autoSpaceDN w:val="0"/>
        <w:adjustRightInd w:val="0"/>
        <w:jc w:val="both"/>
        <w:rPr>
          <w:rFonts w:ascii="Arial" w:hAnsi="Arial" w:cs="Arial"/>
        </w:rPr>
      </w:pPr>
    </w:p>
    <w:p w:rsidR="00BA110F" w:rsidRPr="00FE1E8E" w:rsidRDefault="00BA110F" w:rsidP="00BA110F">
      <w:pPr>
        <w:autoSpaceDE w:val="0"/>
        <w:autoSpaceDN w:val="0"/>
        <w:adjustRightInd w:val="0"/>
        <w:ind w:firstLine="708"/>
        <w:jc w:val="both"/>
        <w:rPr>
          <w:rFonts w:ascii="Arial" w:hAnsi="Arial" w:cs="Arial"/>
        </w:rPr>
      </w:pPr>
      <w:r w:rsidRPr="00FE1E8E">
        <w:rPr>
          <w:rFonts w:ascii="Arial" w:hAnsi="Arial" w:cs="Arial"/>
        </w:rPr>
        <w:t xml:space="preserve">Cieľom </w:t>
      </w:r>
      <w:r w:rsidRPr="00FE1E8E">
        <w:rPr>
          <w:rFonts w:ascii="Arial" w:hAnsi="Arial" w:cs="Arial"/>
          <w:b/>
        </w:rPr>
        <w:t>všeobecného vzdelávania</w:t>
      </w:r>
      <w:r w:rsidRPr="00FE1E8E">
        <w:rPr>
          <w:rFonts w:ascii="Arial" w:hAnsi="Arial" w:cs="Arial"/>
        </w:rPr>
        <w:t xml:space="preserve"> je rozšíriť základné všeobecné vedomosti žiakov, ich</w:t>
      </w:r>
      <w:r>
        <w:rPr>
          <w:rFonts w:ascii="Arial" w:hAnsi="Arial" w:cs="Arial"/>
        </w:rPr>
        <w:t xml:space="preserve"> </w:t>
      </w:r>
      <w:r w:rsidRPr="00FE1E8E">
        <w:rPr>
          <w:rFonts w:ascii="Arial" w:hAnsi="Arial" w:cs="Arial"/>
        </w:rPr>
        <w:t xml:space="preserve">osobnostné a sociálne kvality a pripraviť ich tak, aby boli schopní rozhodovať </w:t>
      </w:r>
      <w:r>
        <w:rPr>
          <w:rFonts w:ascii="Arial" w:hAnsi="Arial" w:cs="Arial"/>
        </w:rPr>
        <w:t xml:space="preserve">o svojom </w:t>
      </w:r>
      <w:r w:rsidRPr="00FE1E8E">
        <w:rPr>
          <w:rFonts w:ascii="Arial" w:hAnsi="Arial" w:cs="Arial"/>
        </w:rPr>
        <w:t>pracovnom a občianskom živ</w:t>
      </w:r>
      <w:r>
        <w:rPr>
          <w:rFonts w:ascii="Arial" w:hAnsi="Arial" w:cs="Arial"/>
        </w:rPr>
        <w:t xml:space="preserve">ote. </w:t>
      </w:r>
      <w:r w:rsidRPr="00FE1E8E">
        <w:rPr>
          <w:rFonts w:ascii="Arial" w:hAnsi="Arial" w:cs="Arial"/>
        </w:rPr>
        <w:t>Táto oblasť vzdelávania je zameraná na uplatnenie tvorivosti, rozvíjanie schopnosti žiakov</w:t>
      </w:r>
      <w:r>
        <w:rPr>
          <w:rFonts w:ascii="Arial" w:hAnsi="Arial" w:cs="Arial"/>
        </w:rPr>
        <w:t xml:space="preserve"> </w:t>
      </w:r>
      <w:r w:rsidRPr="00FE1E8E">
        <w:rPr>
          <w:rFonts w:ascii="Arial" w:hAnsi="Arial" w:cs="Arial"/>
        </w:rPr>
        <w:t>správne vyjadrovanie v materinskom jazyku a ovládanie základov učiva z matematiky.</w:t>
      </w:r>
    </w:p>
    <w:p w:rsidR="00BA110F" w:rsidRPr="00FE1E8E" w:rsidRDefault="00BA110F" w:rsidP="00BA110F">
      <w:pPr>
        <w:autoSpaceDE w:val="0"/>
        <w:autoSpaceDN w:val="0"/>
        <w:adjustRightInd w:val="0"/>
        <w:jc w:val="both"/>
        <w:rPr>
          <w:rFonts w:ascii="Arial" w:hAnsi="Arial" w:cs="Arial"/>
        </w:rPr>
      </w:pPr>
      <w:r w:rsidRPr="00FE1E8E">
        <w:rPr>
          <w:rFonts w:ascii="Arial" w:hAnsi="Arial" w:cs="Arial"/>
        </w:rPr>
        <w:t>Vzdelávací program sprístupňuje žiakom základné princípy etickej/nábož</w:t>
      </w:r>
      <w:r>
        <w:rPr>
          <w:rFonts w:ascii="Arial" w:hAnsi="Arial" w:cs="Arial"/>
        </w:rPr>
        <w:t xml:space="preserve">enskej výchovy, </w:t>
      </w:r>
      <w:r w:rsidRPr="00FE1E8E">
        <w:rPr>
          <w:rFonts w:ascii="Arial" w:hAnsi="Arial" w:cs="Arial"/>
        </w:rPr>
        <w:t>základné vedomosti o zdravom spôsobe života a vývoji ľudskej spoločnosti.</w:t>
      </w:r>
    </w:p>
    <w:p w:rsidR="00BA110F" w:rsidRDefault="00BA110F" w:rsidP="00BA110F">
      <w:pPr>
        <w:autoSpaceDE w:val="0"/>
        <w:autoSpaceDN w:val="0"/>
        <w:adjustRightInd w:val="0"/>
        <w:jc w:val="both"/>
        <w:rPr>
          <w:rFonts w:ascii="Arial" w:hAnsi="Arial" w:cs="Arial"/>
        </w:rPr>
      </w:pPr>
      <w:r w:rsidRPr="00FE1E8E">
        <w:rPr>
          <w:rFonts w:ascii="Arial" w:hAnsi="Arial" w:cs="Arial"/>
        </w:rPr>
        <w:t>Tieto vš</w:t>
      </w:r>
      <w:r>
        <w:rPr>
          <w:rFonts w:ascii="Arial" w:hAnsi="Arial" w:cs="Arial"/>
        </w:rPr>
        <w:t xml:space="preserve">eobecné vzdelávacie ciele sú v školskom vzdelávacom programe </w:t>
      </w:r>
      <w:r w:rsidRPr="00FE1E8E">
        <w:rPr>
          <w:rFonts w:ascii="Arial" w:hAnsi="Arial" w:cs="Arial"/>
        </w:rPr>
        <w:t>rozpracované ako kompe</w:t>
      </w:r>
      <w:r>
        <w:rPr>
          <w:rFonts w:ascii="Arial" w:hAnsi="Arial" w:cs="Arial"/>
        </w:rPr>
        <w:t>tencie absolventa.</w:t>
      </w:r>
    </w:p>
    <w:p w:rsidR="00BA110F" w:rsidRDefault="00BA110F" w:rsidP="00BA110F">
      <w:pPr>
        <w:autoSpaceDE w:val="0"/>
        <w:autoSpaceDN w:val="0"/>
        <w:adjustRightInd w:val="0"/>
        <w:jc w:val="both"/>
        <w:rPr>
          <w:rFonts w:ascii="Arial" w:hAnsi="Arial" w:cs="Arial"/>
        </w:rPr>
      </w:pPr>
    </w:p>
    <w:p w:rsidR="00BA110F" w:rsidRDefault="00BA110F" w:rsidP="00BA110F">
      <w:pPr>
        <w:autoSpaceDE w:val="0"/>
        <w:autoSpaceDN w:val="0"/>
        <w:adjustRightInd w:val="0"/>
        <w:jc w:val="both"/>
        <w:rPr>
          <w:rFonts w:ascii="Arial" w:hAnsi="Arial" w:cs="Arial"/>
        </w:rPr>
      </w:pPr>
      <w:r>
        <w:rPr>
          <w:rFonts w:ascii="Arial" w:hAnsi="Arial" w:cs="Arial"/>
        </w:rPr>
        <w:t xml:space="preserve">Cieľom </w:t>
      </w:r>
      <w:r w:rsidRPr="00282B54">
        <w:rPr>
          <w:rFonts w:ascii="Arial" w:hAnsi="Arial" w:cs="Arial"/>
          <w:b/>
        </w:rPr>
        <w:t>odborného vzdelávania</w:t>
      </w:r>
      <w:r>
        <w:rPr>
          <w:rFonts w:ascii="Arial" w:hAnsi="Arial" w:cs="Arial"/>
        </w:rPr>
        <w:t xml:space="preserve">  žiakov v učebnom odbore obchodná prevádzka, príprava jedál je </w:t>
      </w:r>
      <w:r w:rsidRPr="00FE1E8E">
        <w:rPr>
          <w:rFonts w:ascii="Arial" w:hAnsi="Arial" w:cs="Arial"/>
        </w:rPr>
        <w:t>vytvára</w:t>
      </w:r>
      <w:r>
        <w:rPr>
          <w:rFonts w:ascii="Arial" w:hAnsi="Arial" w:cs="Arial"/>
        </w:rPr>
        <w:t>ť</w:t>
      </w:r>
      <w:r w:rsidRPr="00FE1E8E">
        <w:rPr>
          <w:rFonts w:ascii="Arial" w:hAnsi="Arial" w:cs="Arial"/>
        </w:rPr>
        <w:t xml:space="preserve"> predp</w:t>
      </w:r>
      <w:r>
        <w:rPr>
          <w:rFonts w:ascii="Arial" w:hAnsi="Arial" w:cs="Arial"/>
        </w:rPr>
        <w:t xml:space="preserve">oklady pre získanie kompetencií </w:t>
      </w:r>
      <w:r w:rsidRPr="00FE1E8E">
        <w:rPr>
          <w:rFonts w:ascii="Arial" w:hAnsi="Arial" w:cs="Arial"/>
        </w:rPr>
        <w:t>potrebných pre uplatnenie v</w:t>
      </w:r>
      <w:r>
        <w:rPr>
          <w:rFonts w:ascii="Arial" w:hAnsi="Arial" w:cs="Arial"/>
        </w:rPr>
        <w:t> </w:t>
      </w:r>
      <w:r w:rsidRPr="00FE1E8E">
        <w:rPr>
          <w:rFonts w:ascii="Arial" w:hAnsi="Arial" w:cs="Arial"/>
        </w:rPr>
        <w:t>rôznych</w:t>
      </w:r>
      <w:r>
        <w:rPr>
          <w:rFonts w:ascii="Arial" w:hAnsi="Arial" w:cs="Arial"/>
        </w:rPr>
        <w:t xml:space="preserve"> </w:t>
      </w:r>
      <w:r w:rsidRPr="00FE1E8E">
        <w:rPr>
          <w:rFonts w:ascii="Arial" w:hAnsi="Arial" w:cs="Arial"/>
        </w:rPr>
        <w:t>okruhoch pracovnej č</w:t>
      </w:r>
      <w:r>
        <w:rPr>
          <w:rFonts w:ascii="Arial" w:hAnsi="Arial" w:cs="Arial"/>
        </w:rPr>
        <w:t>innosti v oblasti spoločného stravovania. Odborné vzdelávanie je v školskom vzdelávacom programe rozčlenené na vzdelávacie oblasti:</w:t>
      </w:r>
    </w:p>
    <w:p w:rsidR="00BA110F" w:rsidRDefault="00BA110F" w:rsidP="006F25E4">
      <w:pPr>
        <w:numPr>
          <w:ilvl w:val="0"/>
          <w:numId w:val="20"/>
        </w:numPr>
        <w:autoSpaceDE w:val="0"/>
        <w:autoSpaceDN w:val="0"/>
        <w:adjustRightInd w:val="0"/>
        <w:jc w:val="both"/>
        <w:rPr>
          <w:rFonts w:ascii="Arial" w:hAnsi="Arial" w:cs="Arial"/>
        </w:rPr>
      </w:pPr>
      <w:r>
        <w:rPr>
          <w:rFonts w:ascii="Arial" w:hAnsi="Arial" w:cs="Arial"/>
        </w:rPr>
        <w:t xml:space="preserve">teoretické vzdelávanie </w:t>
      </w:r>
    </w:p>
    <w:p w:rsidR="00BA110F" w:rsidRPr="00FE1E8E" w:rsidRDefault="00BA110F" w:rsidP="006F25E4">
      <w:pPr>
        <w:numPr>
          <w:ilvl w:val="0"/>
          <w:numId w:val="20"/>
        </w:numPr>
        <w:autoSpaceDE w:val="0"/>
        <w:autoSpaceDN w:val="0"/>
        <w:adjustRightInd w:val="0"/>
        <w:jc w:val="both"/>
        <w:rPr>
          <w:rFonts w:ascii="Arial" w:hAnsi="Arial" w:cs="Arial"/>
        </w:rPr>
      </w:pPr>
      <w:r>
        <w:rPr>
          <w:rFonts w:ascii="Arial" w:hAnsi="Arial" w:cs="Arial"/>
        </w:rPr>
        <w:t>praktické vzdelávanie</w:t>
      </w:r>
    </w:p>
    <w:p w:rsidR="00BA110F" w:rsidRPr="00282B54" w:rsidRDefault="00BA110F" w:rsidP="00BA110F">
      <w:pPr>
        <w:autoSpaceDE w:val="0"/>
        <w:autoSpaceDN w:val="0"/>
        <w:adjustRightInd w:val="0"/>
        <w:jc w:val="both"/>
        <w:rPr>
          <w:rFonts w:ascii="Arial" w:hAnsi="Arial" w:cs="Arial"/>
        </w:rPr>
      </w:pPr>
      <w:r w:rsidRPr="00282B54">
        <w:rPr>
          <w:rFonts w:ascii="Arial" w:hAnsi="Arial" w:cs="Arial"/>
        </w:rPr>
        <w:t xml:space="preserve">Vzdelávacia oblasť </w:t>
      </w:r>
      <w:r w:rsidRPr="009232EA">
        <w:rPr>
          <w:rFonts w:ascii="Arial" w:hAnsi="Arial" w:cs="Arial"/>
          <w:b/>
        </w:rPr>
        <w:t>teoretické vzdelávanie</w:t>
      </w:r>
      <w:r w:rsidRPr="00282B54">
        <w:rPr>
          <w:rFonts w:ascii="Arial" w:hAnsi="Arial" w:cs="Arial"/>
        </w:rPr>
        <w:t xml:space="preserve"> vedie žiakov k porozumeniu základných</w:t>
      </w:r>
    </w:p>
    <w:p w:rsidR="00BA110F" w:rsidRDefault="00BA110F" w:rsidP="00BA110F">
      <w:pPr>
        <w:autoSpaceDE w:val="0"/>
        <w:autoSpaceDN w:val="0"/>
        <w:adjustRightInd w:val="0"/>
        <w:jc w:val="both"/>
        <w:rPr>
          <w:rFonts w:ascii="Arial" w:hAnsi="Arial" w:cs="Arial"/>
        </w:rPr>
      </w:pPr>
      <w:r w:rsidRPr="00282B54">
        <w:rPr>
          <w:rFonts w:ascii="Arial" w:hAnsi="Arial" w:cs="Arial"/>
        </w:rPr>
        <w:t>pracovnoprávnych vzťahov na trhu práce, k dodržiavaniu bezpeč</w:t>
      </w:r>
      <w:r>
        <w:rPr>
          <w:rFonts w:ascii="Arial" w:hAnsi="Arial" w:cs="Arial"/>
        </w:rPr>
        <w:t xml:space="preserve">nosti a ochrany zdravia pri </w:t>
      </w:r>
      <w:r w:rsidRPr="00282B54">
        <w:rPr>
          <w:rFonts w:ascii="Arial" w:hAnsi="Arial" w:cs="Arial"/>
        </w:rPr>
        <w:t>práci a k ekologickému správaniu. Vzdelávacia oblasť vymed</w:t>
      </w:r>
      <w:r>
        <w:rPr>
          <w:rFonts w:ascii="Arial" w:hAnsi="Arial" w:cs="Arial"/>
        </w:rPr>
        <w:t xml:space="preserve">zuje obsah teoretickej prípravy </w:t>
      </w:r>
      <w:r w:rsidRPr="00282B54">
        <w:rPr>
          <w:rFonts w:ascii="Arial" w:hAnsi="Arial" w:cs="Arial"/>
        </w:rPr>
        <w:t xml:space="preserve">pre výkon povolania osvojenými technologickými postupmi </w:t>
      </w:r>
    </w:p>
    <w:p w:rsidR="00BA110F" w:rsidRPr="00282B54" w:rsidRDefault="00BA110F" w:rsidP="00BA110F">
      <w:pPr>
        <w:autoSpaceDE w:val="0"/>
        <w:autoSpaceDN w:val="0"/>
        <w:adjustRightInd w:val="0"/>
        <w:jc w:val="both"/>
        <w:rPr>
          <w:rFonts w:ascii="Arial" w:hAnsi="Arial" w:cs="Arial"/>
        </w:rPr>
      </w:pPr>
      <w:r w:rsidRPr="00282B54">
        <w:rPr>
          <w:rFonts w:ascii="Arial" w:hAnsi="Arial" w:cs="Arial"/>
        </w:rPr>
        <w:lastRenderedPageBreak/>
        <w:t>v súlade s požiadavkami zákazníka</w:t>
      </w:r>
      <w:r>
        <w:rPr>
          <w:rFonts w:ascii="Arial" w:hAnsi="Arial" w:cs="Arial"/>
        </w:rPr>
        <w:t xml:space="preserve"> </w:t>
      </w:r>
      <w:r w:rsidRPr="00282B54">
        <w:rPr>
          <w:rFonts w:ascii="Arial" w:hAnsi="Arial" w:cs="Arial"/>
        </w:rPr>
        <w:t>a estetickými zásadami. Poskytuje žiakom nevyhnutné vedomosti a zruč</w:t>
      </w:r>
      <w:r>
        <w:rPr>
          <w:rFonts w:ascii="Arial" w:hAnsi="Arial" w:cs="Arial"/>
        </w:rPr>
        <w:t xml:space="preserve">nosti z oblasti </w:t>
      </w:r>
      <w:r w:rsidRPr="00282B54">
        <w:rPr>
          <w:rFonts w:ascii="Arial" w:hAnsi="Arial" w:cs="Arial"/>
        </w:rPr>
        <w:t>použ</w:t>
      </w:r>
      <w:r>
        <w:rPr>
          <w:rFonts w:ascii="Arial" w:hAnsi="Arial" w:cs="Arial"/>
        </w:rPr>
        <w:t>ívaných druhov surovín</w:t>
      </w:r>
      <w:r w:rsidRPr="00282B54">
        <w:rPr>
          <w:rFonts w:ascii="Arial" w:hAnsi="Arial" w:cs="Arial"/>
        </w:rPr>
        <w:t xml:space="preserve">, technológií, strojov a zariadení s dôrazom na bezpečnosť </w:t>
      </w:r>
      <w:r>
        <w:rPr>
          <w:rFonts w:ascii="Arial" w:hAnsi="Arial" w:cs="Arial"/>
        </w:rPr>
        <w:t xml:space="preserve">a ochranu </w:t>
      </w:r>
      <w:r w:rsidRPr="00282B54">
        <w:rPr>
          <w:rFonts w:ascii="Arial" w:hAnsi="Arial" w:cs="Arial"/>
        </w:rPr>
        <w:t>zdravia pri práci.</w:t>
      </w:r>
    </w:p>
    <w:p w:rsidR="00BA110F" w:rsidRDefault="00BA110F" w:rsidP="00BA110F">
      <w:pPr>
        <w:autoSpaceDE w:val="0"/>
        <w:autoSpaceDN w:val="0"/>
        <w:adjustRightInd w:val="0"/>
        <w:jc w:val="both"/>
        <w:rPr>
          <w:rFonts w:ascii="Arial" w:hAnsi="Arial" w:cs="Arial"/>
        </w:rPr>
      </w:pPr>
      <w:r w:rsidRPr="00282B54">
        <w:rPr>
          <w:rFonts w:ascii="Arial" w:hAnsi="Arial" w:cs="Arial"/>
        </w:rPr>
        <w:t xml:space="preserve">Vo vzdelávacej oblasti </w:t>
      </w:r>
      <w:r w:rsidRPr="009232EA">
        <w:rPr>
          <w:rFonts w:ascii="Arial" w:hAnsi="Arial" w:cs="Arial"/>
          <w:b/>
        </w:rPr>
        <w:t>praktická príprava</w:t>
      </w:r>
      <w:r>
        <w:rPr>
          <w:rFonts w:ascii="Arial" w:hAnsi="Arial" w:cs="Arial"/>
        </w:rPr>
        <w:t xml:space="preserve">, </w:t>
      </w:r>
      <w:r w:rsidRPr="00282B54">
        <w:rPr>
          <w:rFonts w:ascii="Arial" w:hAnsi="Arial" w:cs="Arial"/>
        </w:rPr>
        <w:t>ktorá je najdôležitejšou časťou prípravy na</w:t>
      </w:r>
      <w:r>
        <w:rPr>
          <w:rFonts w:ascii="Arial" w:hAnsi="Arial" w:cs="Arial"/>
        </w:rPr>
        <w:t xml:space="preserve"> </w:t>
      </w:r>
      <w:r w:rsidRPr="00282B54">
        <w:rPr>
          <w:rFonts w:ascii="Arial" w:hAnsi="Arial" w:cs="Arial"/>
        </w:rPr>
        <w:t>povolanie, si žiaci osvojujú zručnosti a pracovné návyk</w:t>
      </w:r>
      <w:r>
        <w:rPr>
          <w:rFonts w:ascii="Arial" w:hAnsi="Arial" w:cs="Arial"/>
        </w:rPr>
        <w:t xml:space="preserve">y potrebné pre výkon pracovných </w:t>
      </w:r>
      <w:r w:rsidRPr="00282B54">
        <w:rPr>
          <w:rFonts w:ascii="Arial" w:hAnsi="Arial" w:cs="Arial"/>
        </w:rPr>
        <w:t>č</w:t>
      </w:r>
      <w:r>
        <w:rPr>
          <w:rFonts w:ascii="Arial" w:hAnsi="Arial" w:cs="Arial"/>
        </w:rPr>
        <w:t>inností na úseku prípravy jedál, výroby a expedície jedál teplej a studenej kuchyne.</w:t>
      </w:r>
    </w:p>
    <w:p w:rsidR="00BA110F" w:rsidRPr="004F44EE" w:rsidRDefault="00BA110F" w:rsidP="00BA110F">
      <w:pPr>
        <w:pStyle w:val="jojo11"/>
      </w:pPr>
      <w:bookmarkStart w:id="28" w:name="_Toc150947657"/>
      <w:r w:rsidRPr="004F44EE">
        <w:t>Základné údaje o štúdiu</w:t>
      </w:r>
      <w:bookmarkEnd w:id="28"/>
      <w:r w:rsidRPr="004F44EE">
        <w:t xml:space="preserve"> </w:t>
      </w:r>
    </w:p>
    <w:p w:rsidR="00BA110F" w:rsidRDefault="00BA110F" w:rsidP="00BA110F">
      <w:pPr>
        <w:autoSpaceDE w:val="0"/>
        <w:autoSpaceDN w:val="0"/>
        <w:adjustRightInd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Dĺžka štúdia: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3</w:t>
            </w:r>
            <w:r w:rsidRPr="00A9344A">
              <w:rPr>
                <w:rFonts w:ascii="Arial" w:hAnsi="Arial" w:cs="Arial"/>
              </w:rPr>
              <w:t xml:space="preserve"> roky</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Forma štúdia:</w:t>
            </w:r>
          </w:p>
        </w:tc>
        <w:tc>
          <w:tcPr>
            <w:tcW w:w="4678" w:type="dxa"/>
          </w:tcPr>
          <w:p w:rsidR="00BA110F" w:rsidRPr="00A9344A" w:rsidRDefault="00BA110F" w:rsidP="00787770">
            <w:pPr>
              <w:autoSpaceDE w:val="0"/>
              <w:autoSpaceDN w:val="0"/>
              <w:adjustRightInd w:val="0"/>
              <w:rPr>
                <w:rFonts w:ascii="Arial" w:hAnsi="Arial" w:cs="Arial"/>
              </w:rPr>
            </w:pPr>
            <w:r w:rsidRPr="00A9344A">
              <w:rPr>
                <w:rFonts w:ascii="Arial" w:hAnsi="Arial" w:cs="Arial"/>
              </w:rPr>
              <w:t>denná</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Nevyhnutné vstupné požiadavky na štúdium:</w:t>
            </w:r>
          </w:p>
        </w:tc>
        <w:tc>
          <w:tcPr>
            <w:tcW w:w="4678" w:type="dxa"/>
          </w:tcPr>
          <w:p w:rsidR="00BA110F" w:rsidRDefault="00BA110F" w:rsidP="006F25E4">
            <w:pPr>
              <w:numPr>
                <w:ilvl w:val="0"/>
                <w:numId w:val="22"/>
              </w:numPr>
              <w:autoSpaceDE w:val="0"/>
              <w:autoSpaceDN w:val="0"/>
              <w:adjustRightInd w:val="0"/>
              <w:rPr>
                <w:rFonts w:ascii="Arial" w:hAnsi="Arial" w:cs="Arial"/>
              </w:rPr>
            </w:pPr>
            <w:r>
              <w:rPr>
                <w:rFonts w:ascii="Arial" w:hAnsi="Arial" w:cs="Arial"/>
              </w:rPr>
              <w:t>žiak s mentálnym postihnutím</w:t>
            </w:r>
          </w:p>
          <w:p w:rsidR="00BA110F" w:rsidRDefault="00BA110F" w:rsidP="006F25E4">
            <w:pPr>
              <w:numPr>
                <w:ilvl w:val="0"/>
                <w:numId w:val="22"/>
              </w:numPr>
              <w:autoSpaceDE w:val="0"/>
              <w:autoSpaceDN w:val="0"/>
              <w:adjustRightInd w:val="0"/>
              <w:rPr>
                <w:rFonts w:ascii="Arial" w:hAnsi="Arial" w:cs="Arial"/>
              </w:rPr>
            </w:pPr>
            <w:r>
              <w:rPr>
                <w:rFonts w:ascii="Arial" w:hAnsi="Arial" w:cs="Arial"/>
              </w:rPr>
              <w:t>žiak s mentálnym postihnutím v kombinácii s iným zdravotným postihnutím</w:t>
            </w:r>
          </w:p>
          <w:p w:rsidR="00BA110F" w:rsidRPr="00A9344A" w:rsidRDefault="00BA110F" w:rsidP="006F25E4">
            <w:pPr>
              <w:numPr>
                <w:ilvl w:val="0"/>
                <w:numId w:val="22"/>
              </w:numPr>
              <w:autoSpaceDE w:val="0"/>
              <w:autoSpaceDN w:val="0"/>
              <w:adjustRightInd w:val="0"/>
              <w:rPr>
                <w:rFonts w:ascii="Arial" w:hAnsi="Arial" w:cs="Arial"/>
              </w:rPr>
            </w:pPr>
            <w:r>
              <w:rPr>
                <w:rFonts w:ascii="Arial" w:hAnsi="Arial" w:cs="Arial"/>
              </w:rPr>
              <w:t>žiak ukončil vzdelávanie v poslednom ročníku ZŠ alebo ukončil povinnú školskú dochádzku</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Spôsob ukončenia štúdia:</w:t>
            </w:r>
          </w:p>
        </w:tc>
        <w:tc>
          <w:tcPr>
            <w:tcW w:w="4678" w:type="dxa"/>
          </w:tcPr>
          <w:p w:rsidR="00BA110F" w:rsidRDefault="00BA110F" w:rsidP="006F25E4">
            <w:pPr>
              <w:numPr>
                <w:ilvl w:val="0"/>
                <w:numId w:val="21"/>
              </w:numPr>
              <w:autoSpaceDE w:val="0"/>
              <w:autoSpaceDN w:val="0"/>
              <w:adjustRightInd w:val="0"/>
              <w:rPr>
                <w:rFonts w:ascii="Arial" w:hAnsi="Arial" w:cs="Arial"/>
              </w:rPr>
            </w:pPr>
            <w:r>
              <w:rPr>
                <w:rFonts w:ascii="Arial" w:hAnsi="Arial" w:cs="Arial"/>
              </w:rPr>
              <w:t xml:space="preserve">záverečná skúška </w:t>
            </w:r>
          </w:p>
          <w:p w:rsidR="00BA110F" w:rsidRPr="00A9344A" w:rsidRDefault="00BA110F" w:rsidP="006F25E4">
            <w:pPr>
              <w:numPr>
                <w:ilvl w:val="0"/>
                <w:numId w:val="21"/>
              </w:numPr>
              <w:autoSpaceDE w:val="0"/>
              <w:autoSpaceDN w:val="0"/>
              <w:adjustRightInd w:val="0"/>
              <w:rPr>
                <w:rFonts w:ascii="Arial" w:hAnsi="Arial" w:cs="Arial"/>
              </w:rPr>
            </w:pPr>
            <w:r>
              <w:rPr>
                <w:rFonts w:ascii="Arial" w:hAnsi="Arial" w:cs="Arial"/>
              </w:rPr>
              <w:t>odborné hodnotenie</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Doklad o dosiahnutom vzdelaní:</w:t>
            </w:r>
          </w:p>
        </w:tc>
        <w:tc>
          <w:tcPr>
            <w:tcW w:w="4678" w:type="dxa"/>
          </w:tcPr>
          <w:p w:rsidR="00BA110F" w:rsidRDefault="00BA110F" w:rsidP="00787770">
            <w:pPr>
              <w:rPr>
                <w:rFonts w:ascii="Arial" w:hAnsi="Arial" w:cs="Arial"/>
              </w:rPr>
            </w:pPr>
            <w:r>
              <w:rPr>
                <w:rFonts w:ascii="Arial" w:hAnsi="Arial" w:cs="Arial"/>
              </w:rPr>
              <w:t>Osvedčenie o absolvovaní časti vzdelávacieho programu:</w:t>
            </w:r>
          </w:p>
          <w:p w:rsidR="00BA110F" w:rsidRDefault="00BA110F" w:rsidP="006F25E4">
            <w:pPr>
              <w:numPr>
                <w:ilvl w:val="0"/>
                <w:numId w:val="23"/>
              </w:numPr>
              <w:rPr>
                <w:rFonts w:ascii="Arial" w:hAnsi="Arial" w:cs="Arial"/>
              </w:rPr>
            </w:pPr>
            <w:r>
              <w:rPr>
                <w:rFonts w:ascii="Arial" w:hAnsi="Arial" w:cs="Arial"/>
              </w:rPr>
              <w:t>osvedčenie o zaškolení,</w:t>
            </w:r>
          </w:p>
          <w:p w:rsidR="00BA110F" w:rsidRPr="003C491A" w:rsidRDefault="00BA110F" w:rsidP="006F25E4">
            <w:pPr>
              <w:numPr>
                <w:ilvl w:val="0"/>
                <w:numId w:val="23"/>
              </w:numPr>
              <w:rPr>
                <w:rFonts w:ascii="Arial" w:hAnsi="Arial" w:cs="Arial"/>
              </w:rPr>
            </w:pPr>
            <w:r w:rsidRPr="003C491A">
              <w:rPr>
                <w:rFonts w:ascii="Arial" w:hAnsi="Arial" w:cs="Arial"/>
              </w:rPr>
              <w:t>osvedčenie o zaučení.</w:t>
            </w:r>
          </w:p>
          <w:p w:rsidR="00BA110F" w:rsidRPr="00347AA8" w:rsidRDefault="00BA110F" w:rsidP="00787770">
            <w:pPr>
              <w:autoSpaceDE w:val="0"/>
              <w:autoSpaceDN w:val="0"/>
              <w:adjustRightInd w:val="0"/>
              <w:rPr>
                <w:rFonts w:ascii="Arial" w:hAnsi="Arial" w:cs="Arial"/>
              </w:rPr>
            </w:pPr>
            <w:r>
              <w:rPr>
                <w:rFonts w:ascii="Arial" w:hAnsi="Arial" w:cs="Arial"/>
              </w:rPr>
              <w:t>Vysvedčenie o záverečnej skúške a výučný list</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Poskytnutý stupeň vzdelania: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Nižšie s</w:t>
            </w:r>
            <w:r w:rsidRPr="00973E06">
              <w:rPr>
                <w:rFonts w:ascii="Arial" w:hAnsi="Arial" w:cs="Arial"/>
              </w:rPr>
              <w:t>tr</w:t>
            </w:r>
            <w:r>
              <w:rPr>
                <w:rFonts w:ascii="Arial" w:hAnsi="Arial" w:cs="Arial"/>
              </w:rPr>
              <w:t>edné odborné vzdelanie</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Možnosti pracovného uplatnenia absolventa: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 xml:space="preserve">Výkon jednoduchých a pomocných kvalifikovaných prác v oblasti spoločného stravovania </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Nadväzná odborná príprava:</w:t>
            </w:r>
          </w:p>
        </w:tc>
        <w:tc>
          <w:tcPr>
            <w:tcW w:w="4678" w:type="dxa"/>
          </w:tcPr>
          <w:p w:rsidR="00BA110F" w:rsidRPr="00F3099B" w:rsidRDefault="00BA110F" w:rsidP="00787770">
            <w:pPr>
              <w:autoSpaceDE w:val="0"/>
              <w:autoSpaceDN w:val="0"/>
              <w:adjustRightInd w:val="0"/>
              <w:rPr>
                <w:rFonts w:ascii="Arial" w:hAnsi="Arial" w:cs="Arial"/>
              </w:rPr>
            </w:pPr>
            <w:r>
              <w:rPr>
                <w:rFonts w:ascii="Arial" w:hAnsi="Arial" w:cs="Arial"/>
              </w:rPr>
              <w:t>Ďalšie vzdelávanie a poradenstvo pre dospelých</w:t>
            </w:r>
          </w:p>
        </w:tc>
      </w:tr>
    </w:tbl>
    <w:p w:rsidR="00BA110F" w:rsidRDefault="00BA110F" w:rsidP="00BA110F">
      <w:pPr>
        <w:autoSpaceDE w:val="0"/>
        <w:autoSpaceDN w:val="0"/>
        <w:adjustRightInd w:val="0"/>
        <w:jc w:val="both"/>
        <w:rPr>
          <w:rFonts w:ascii="Arial" w:hAnsi="Arial" w:cs="Arial"/>
        </w:rPr>
      </w:pPr>
    </w:p>
    <w:p w:rsidR="00BA110F" w:rsidRPr="00CF781B" w:rsidRDefault="00BA110F" w:rsidP="00BA110F">
      <w:pPr>
        <w:autoSpaceDE w:val="0"/>
        <w:autoSpaceDN w:val="0"/>
        <w:adjustRightInd w:val="0"/>
        <w:rPr>
          <w:rFonts w:ascii="Arial" w:hAnsi="Arial" w:cs="Arial"/>
        </w:rPr>
      </w:pPr>
      <w:r w:rsidRPr="00CF781B">
        <w:rPr>
          <w:rFonts w:ascii="Arial" w:hAnsi="Arial" w:cs="Arial"/>
        </w:rPr>
        <w:t>Úspešným absolvovaním posledného ročníka vzdeláva</w:t>
      </w:r>
      <w:r>
        <w:rPr>
          <w:rFonts w:ascii="Arial" w:hAnsi="Arial" w:cs="Arial"/>
        </w:rPr>
        <w:t xml:space="preserve">cieho programu odboru výchovy a </w:t>
      </w:r>
      <w:r w:rsidRPr="00CF781B">
        <w:rPr>
          <w:rFonts w:ascii="Arial" w:hAnsi="Arial" w:cs="Arial"/>
        </w:rPr>
        <w:t>vzdelávania v odbornom učilišti, môže žiak s mentálnym postihnutím získať nižš</w:t>
      </w:r>
      <w:r>
        <w:rPr>
          <w:rFonts w:ascii="Arial" w:hAnsi="Arial" w:cs="Arial"/>
        </w:rPr>
        <w:t xml:space="preserve">ie stredné </w:t>
      </w:r>
      <w:r w:rsidRPr="00CF781B">
        <w:rPr>
          <w:rFonts w:ascii="Arial" w:hAnsi="Arial" w:cs="Arial"/>
        </w:rPr>
        <w:t>odborné vzdelanie, ktoré sa podľa stupňa zvládnutia prísluš</w:t>
      </w:r>
      <w:r>
        <w:rPr>
          <w:rFonts w:ascii="Arial" w:hAnsi="Arial" w:cs="Arial"/>
        </w:rPr>
        <w:t xml:space="preserve">ných kritérií výkonov </w:t>
      </w:r>
      <w:r w:rsidRPr="00CF781B">
        <w:rPr>
          <w:rFonts w:ascii="Arial" w:hAnsi="Arial" w:cs="Arial"/>
        </w:rPr>
        <w:t>a posudzovania kvalifikácie na výkon pracovných činností člení na:</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a) zaškolenie</w:t>
      </w:r>
      <w:r w:rsidRPr="00CF781B">
        <w:rPr>
          <w:rFonts w:ascii="Arial" w:hAnsi="Arial" w:cs="Arial"/>
        </w:rPr>
        <w:t>; dokladom o získanom vzdelaní je vysvedčenie a osvedčenie o zaškolení,</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b) zaučenie</w:t>
      </w:r>
      <w:r w:rsidRPr="00CF781B">
        <w:rPr>
          <w:rFonts w:ascii="Arial" w:hAnsi="Arial" w:cs="Arial"/>
        </w:rPr>
        <w:t>; dokladom o získanom vzdelaní je vysvedčenie a osvedčenie o zaučení,</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c) vyučenie</w:t>
      </w:r>
      <w:r w:rsidRPr="00CF781B">
        <w:rPr>
          <w:rFonts w:ascii="Arial" w:hAnsi="Arial" w:cs="Arial"/>
        </w:rPr>
        <w:t>; dokladom o získanom vzdelaní a odbornej kvalifikácii je vysvedčenie</w:t>
      </w:r>
    </w:p>
    <w:p w:rsidR="00BA110F" w:rsidRPr="00CF781B" w:rsidRDefault="00BA110F" w:rsidP="00BA110F">
      <w:pPr>
        <w:autoSpaceDE w:val="0"/>
        <w:autoSpaceDN w:val="0"/>
        <w:adjustRightInd w:val="0"/>
        <w:rPr>
          <w:rFonts w:ascii="Arial" w:hAnsi="Arial" w:cs="Arial"/>
        </w:rPr>
      </w:pPr>
      <w:r w:rsidRPr="00CF781B">
        <w:rPr>
          <w:rFonts w:ascii="Arial" w:hAnsi="Arial" w:cs="Arial"/>
        </w:rPr>
        <w:t>o záverečnej skúške, dodatok k vysvedčeniu o záverečnej skúške a výučný list.</w:t>
      </w:r>
    </w:p>
    <w:p w:rsidR="00BA110F" w:rsidRPr="00CF781B" w:rsidRDefault="00BA110F" w:rsidP="00BA110F">
      <w:pPr>
        <w:autoSpaceDE w:val="0"/>
        <w:autoSpaceDN w:val="0"/>
        <w:adjustRightInd w:val="0"/>
        <w:rPr>
          <w:rFonts w:ascii="Arial" w:hAnsi="Arial" w:cs="Arial"/>
        </w:rPr>
      </w:pPr>
      <w:r w:rsidRPr="00CF781B">
        <w:rPr>
          <w:rFonts w:ascii="Arial" w:hAnsi="Arial" w:cs="Arial"/>
        </w:rPr>
        <w:t>Žiak s mentálnym postihnutím, ktorý absolvoval 1-ročnú základnú odbornú prípravu</w:t>
      </w:r>
    </w:p>
    <w:p w:rsidR="00BA110F" w:rsidRPr="00CF781B" w:rsidRDefault="00BA110F" w:rsidP="00BA110F">
      <w:pPr>
        <w:autoSpaceDE w:val="0"/>
        <w:autoSpaceDN w:val="0"/>
        <w:adjustRightInd w:val="0"/>
        <w:rPr>
          <w:rFonts w:ascii="Arial" w:hAnsi="Arial" w:cs="Arial"/>
        </w:rPr>
      </w:pPr>
      <w:r w:rsidRPr="00CF781B">
        <w:rPr>
          <w:rFonts w:ascii="Arial" w:hAnsi="Arial" w:cs="Arial"/>
        </w:rPr>
        <w:t xml:space="preserve">v reedukačnom centre na úrovni </w:t>
      </w:r>
      <w:smartTag w:uri="urn:schemas-microsoft-com:office:smarttags" w:element="metricconverter">
        <w:smartTagPr>
          <w:attr w:name="ProductID" w:val="2C"/>
        </w:smartTagPr>
        <w:r w:rsidRPr="00CF781B">
          <w:rPr>
            <w:rFonts w:ascii="Arial" w:hAnsi="Arial" w:cs="Arial"/>
          </w:rPr>
          <w:t>2C</w:t>
        </w:r>
      </w:smartTag>
      <w:r w:rsidRPr="00CF781B">
        <w:rPr>
          <w:rFonts w:ascii="Arial" w:hAnsi="Arial" w:cs="Arial"/>
        </w:rPr>
        <w:t>, získava osvedčenie o absolvovaní č</w:t>
      </w:r>
      <w:r>
        <w:rPr>
          <w:rFonts w:ascii="Arial" w:hAnsi="Arial" w:cs="Arial"/>
        </w:rPr>
        <w:t xml:space="preserve">asti vzdelávacieho </w:t>
      </w:r>
      <w:r w:rsidRPr="00CF781B">
        <w:rPr>
          <w:rFonts w:ascii="Arial" w:hAnsi="Arial" w:cs="Arial"/>
        </w:rPr>
        <w:t>programu. Absolvent môže vstúpiť priamo na trh práce</w:t>
      </w:r>
      <w:r>
        <w:rPr>
          <w:rFonts w:ascii="Arial" w:hAnsi="Arial" w:cs="Arial"/>
        </w:rPr>
        <w:t xml:space="preserve"> ako pracovná sila s minimálnou </w:t>
      </w:r>
      <w:r w:rsidRPr="00CF781B">
        <w:rPr>
          <w:rFonts w:ascii="Arial" w:hAnsi="Arial" w:cs="Arial"/>
        </w:rPr>
        <w:t>odbornou kvalifikáciou alebo pokračovať v ďalšom štúdiu a získať osvedčenie o zaškol</w:t>
      </w:r>
      <w:r>
        <w:rPr>
          <w:rFonts w:ascii="Arial" w:hAnsi="Arial" w:cs="Arial"/>
        </w:rPr>
        <w:t xml:space="preserve">ení, </w:t>
      </w:r>
      <w:r w:rsidRPr="00CF781B">
        <w:rPr>
          <w:rFonts w:ascii="Arial" w:hAnsi="Arial" w:cs="Arial"/>
        </w:rPr>
        <w:t>osvedčenie o zaučení, prípadne vysvedčenie o záverečnej skúške a výučný list v danom odbore.</w:t>
      </w:r>
    </w:p>
    <w:p w:rsidR="00BA110F" w:rsidRDefault="00BA110F" w:rsidP="00BA110F">
      <w:pPr>
        <w:autoSpaceDE w:val="0"/>
        <w:autoSpaceDN w:val="0"/>
        <w:adjustRightInd w:val="0"/>
        <w:jc w:val="both"/>
        <w:rPr>
          <w:rFonts w:ascii="Arial" w:hAnsi="Arial" w:cs="Arial"/>
        </w:rPr>
      </w:pPr>
    </w:p>
    <w:p w:rsidR="00BA110F" w:rsidRPr="0097498C" w:rsidRDefault="00BA110F" w:rsidP="00BA110F">
      <w:pPr>
        <w:pStyle w:val="jojo11"/>
      </w:pPr>
      <w:bookmarkStart w:id="29" w:name="_Toc150947658"/>
      <w:r w:rsidRPr="0097498C">
        <w:lastRenderedPageBreak/>
        <w:t xml:space="preserve">Organizácia </w:t>
      </w:r>
      <w:r>
        <w:t>výučby</w:t>
      </w:r>
      <w:bookmarkEnd w:id="29"/>
    </w:p>
    <w:p w:rsidR="00BA110F" w:rsidRDefault="00BA110F" w:rsidP="00BA110F">
      <w:pPr>
        <w:autoSpaceDE w:val="0"/>
        <w:autoSpaceDN w:val="0"/>
        <w:adjustRightInd w:val="0"/>
        <w:jc w:val="both"/>
        <w:rPr>
          <w:rFonts w:ascii="Arial" w:hAnsi="Arial" w:cs="Arial"/>
          <w:b/>
        </w:rPr>
      </w:pPr>
    </w:p>
    <w:p w:rsidR="00BA110F" w:rsidRDefault="00BA110F" w:rsidP="00BA110F">
      <w:pPr>
        <w:autoSpaceDE w:val="0"/>
        <w:rPr>
          <w:rFonts w:ascii="Arial" w:hAnsi="Arial" w:cs="Arial"/>
        </w:rPr>
      </w:pPr>
      <w:r>
        <w:rPr>
          <w:rFonts w:ascii="Arial" w:hAnsi="Arial" w:cs="Arial"/>
        </w:rPr>
        <w:t>Teoretické vyučovanie je organizované v priestoroch školy. Pre žiakov odborného učilišťa  je  k dispozícii 12 klasických  tried vybavených interaktívnymi tabuľami, v ktorých sa vyučujú všeobecno- vzdelávacie i odborné predmety, a  3 triedy sú kompletne vybavené počítačmi s napojením na internet. Vyučovanie telesnej výchovy sa uskutočňuje v školskej telocvični a posilňovni.</w:t>
      </w:r>
    </w:p>
    <w:p w:rsidR="00BA110F" w:rsidRDefault="00BA110F" w:rsidP="00BA110F">
      <w:pPr>
        <w:autoSpaceDE w:val="0"/>
        <w:rPr>
          <w:rFonts w:ascii="Arial" w:hAnsi="Arial" w:cs="Arial"/>
        </w:rPr>
      </w:pPr>
    </w:p>
    <w:p w:rsidR="00BA110F" w:rsidRDefault="00BA110F" w:rsidP="00BA110F">
      <w:pPr>
        <w:autoSpaceDE w:val="0"/>
        <w:autoSpaceDN w:val="0"/>
        <w:adjustRightInd w:val="0"/>
        <w:ind w:right="-141"/>
        <w:rPr>
          <w:rFonts w:ascii="Arial" w:hAnsi="Arial" w:cs="Arial"/>
        </w:rPr>
      </w:pPr>
      <w:r>
        <w:rPr>
          <w:rFonts w:ascii="Arial" w:hAnsi="Arial" w:cs="Arial"/>
        </w:rPr>
        <w:t xml:space="preserve"> Praktické vyučovanie žiakov učebného odboru obchodná prevádzka – práca pri príprave jedál sa uskutočňuje formou odborného  </w:t>
      </w:r>
      <w:r w:rsidRPr="00F528FE">
        <w:rPr>
          <w:rFonts w:ascii="Arial" w:hAnsi="Arial" w:cs="Arial"/>
        </w:rPr>
        <w:t>výcviku</w:t>
      </w:r>
      <w:r>
        <w:rPr>
          <w:rFonts w:ascii="Arial" w:hAnsi="Arial" w:cs="Arial"/>
        </w:rPr>
        <w:t>:</w:t>
      </w:r>
    </w:p>
    <w:p w:rsidR="00BA110F" w:rsidRDefault="00BA110F" w:rsidP="00BA110F">
      <w:pPr>
        <w:numPr>
          <w:ilvl w:val="0"/>
          <w:numId w:val="1"/>
        </w:numPr>
        <w:autoSpaceDE w:val="0"/>
        <w:autoSpaceDN w:val="0"/>
        <w:adjustRightInd w:val="0"/>
        <w:ind w:right="-141"/>
        <w:rPr>
          <w:rFonts w:ascii="Arial" w:hAnsi="Arial" w:cs="Arial"/>
        </w:rPr>
      </w:pPr>
      <w:r w:rsidRPr="00F528FE">
        <w:rPr>
          <w:rFonts w:ascii="Arial" w:hAnsi="Arial" w:cs="Arial"/>
        </w:rPr>
        <w:t>v</w:t>
      </w:r>
      <w:r>
        <w:rPr>
          <w:rFonts w:ascii="Arial" w:hAnsi="Arial" w:cs="Arial"/>
        </w:rPr>
        <w:t> </w:t>
      </w:r>
      <w:r w:rsidRPr="00F528FE">
        <w:rPr>
          <w:rFonts w:ascii="Arial" w:hAnsi="Arial" w:cs="Arial"/>
        </w:rPr>
        <w:t>š</w:t>
      </w:r>
      <w:r>
        <w:rPr>
          <w:rFonts w:ascii="Arial" w:hAnsi="Arial" w:cs="Arial"/>
        </w:rPr>
        <w:t>kolskej kuchyni  - v budove školy,</w:t>
      </w:r>
    </w:p>
    <w:p w:rsidR="00BA110F" w:rsidRDefault="00BA110F" w:rsidP="00BA110F">
      <w:pPr>
        <w:numPr>
          <w:ilvl w:val="0"/>
          <w:numId w:val="1"/>
        </w:numPr>
        <w:autoSpaceDE w:val="0"/>
        <w:autoSpaceDN w:val="0"/>
        <w:adjustRightInd w:val="0"/>
        <w:ind w:right="-141"/>
        <w:rPr>
          <w:rFonts w:ascii="Arial" w:hAnsi="Arial" w:cs="Arial"/>
        </w:rPr>
      </w:pPr>
      <w:r>
        <w:rPr>
          <w:rFonts w:ascii="Arial" w:hAnsi="Arial" w:cs="Arial"/>
        </w:rPr>
        <w:t xml:space="preserve"> </w:t>
      </w:r>
      <w:r w:rsidRPr="00B05AE1">
        <w:rPr>
          <w:rFonts w:ascii="Arial" w:hAnsi="Arial" w:cs="Arial"/>
        </w:rPr>
        <w:t>na pracovisku odborného výcviku Langsfeldova 718/4</w:t>
      </w:r>
    </w:p>
    <w:p w:rsidR="00BA110F" w:rsidRDefault="00BA110F" w:rsidP="00BA110F">
      <w:pPr>
        <w:autoSpaceDE w:val="0"/>
        <w:autoSpaceDN w:val="0"/>
        <w:adjustRightInd w:val="0"/>
        <w:ind w:left="360" w:right="-141"/>
        <w:rPr>
          <w:rFonts w:ascii="Arial" w:hAnsi="Arial" w:cs="Arial"/>
        </w:rPr>
      </w:pPr>
    </w:p>
    <w:p w:rsidR="00BA110F" w:rsidRDefault="00BA110F" w:rsidP="00BA110F">
      <w:pPr>
        <w:autoSpaceDE w:val="0"/>
        <w:rPr>
          <w:rFonts w:ascii="Arial" w:hAnsi="Arial"/>
        </w:rPr>
      </w:pPr>
      <w:r>
        <w:rPr>
          <w:rFonts w:ascii="Arial" w:hAnsi="Arial"/>
        </w:rPr>
        <w:t>Štúdium kon</w:t>
      </w:r>
      <w:r>
        <w:rPr>
          <w:rFonts w:ascii="Arial" w:eastAsia="TimesNewRoman" w:hAnsi="Arial" w:cs="TimesNewRoman"/>
        </w:rPr>
        <w:t>č</w:t>
      </w:r>
      <w:r>
        <w:rPr>
          <w:rFonts w:ascii="Arial" w:hAnsi="Arial"/>
        </w:rPr>
        <w:t xml:space="preserve">í </w:t>
      </w:r>
      <w:r w:rsidRPr="00EB0688">
        <w:rPr>
          <w:rFonts w:ascii="Arial" w:hAnsi="Arial"/>
          <w:b/>
        </w:rPr>
        <w:t>závere</w:t>
      </w:r>
      <w:r w:rsidRPr="00EB0688">
        <w:rPr>
          <w:rFonts w:ascii="Arial" w:eastAsia="TimesNewRoman" w:hAnsi="Arial" w:cs="TimesNewRoman"/>
          <w:b/>
        </w:rPr>
        <w:t>č</w:t>
      </w:r>
      <w:r w:rsidRPr="00EB0688">
        <w:rPr>
          <w:rFonts w:ascii="Arial" w:hAnsi="Arial"/>
          <w:b/>
        </w:rPr>
        <w:t>nou skúškou</w:t>
      </w:r>
      <w:r>
        <w:rPr>
          <w:rFonts w:ascii="Arial" w:hAnsi="Arial"/>
        </w:rPr>
        <w:t>, ktorá sa koná v súlade s platnými predpismi</w:t>
      </w:r>
    </w:p>
    <w:p w:rsidR="00BA110F" w:rsidRDefault="00BA110F" w:rsidP="00BA110F">
      <w:pPr>
        <w:autoSpaceDE w:val="0"/>
        <w:rPr>
          <w:rFonts w:ascii="Arial" w:hAnsi="Arial"/>
        </w:rPr>
      </w:pPr>
      <w:r>
        <w:rPr>
          <w:rFonts w:ascii="Arial" w:hAnsi="Arial"/>
        </w:rPr>
        <w:t>a pedagogicko-organiza</w:t>
      </w:r>
      <w:r>
        <w:rPr>
          <w:rFonts w:ascii="Arial" w:eastAsia="TimesNewRoman" w:hAnsi="Arial" w:cs="TimesNewRoman"/>
        </w:rPr>
        <w:t>č</w:t>
      </w:r>
      <w:r>
        <w:rPr>
          <w:rFonts w:ascii="Arial" w:hAnsi="Arial"/>
        </w:rPr>
        <w:t xml:space="preserve">nými pokynmi MŠ SR a </w:t>
      </w:r>
      <w:r w:rsidRPr="00F272D3">
        <w:rPr>
          <w:rFonts w:ascii="Arial" w:hAnsi="Arial"/>
          <w:b/>
        </w:rPr>
        <w:t>odborným hodnotením</w:t>
      </w:r>
      <w:r>
        <w:rPr>
          <w:rFonts w:ascii="Arial" w:hAnsi="Arial"/>
        </w:rPr>
        <w:t>.</w:t>
      </w:r>
    </w:p>
    <w:p w:rsidR="00BA110F" w:rsidRDefault="00BA110F" w:rsidP="00BA110F">
      <w:pPr>
        <w:autoSpaceDE w:val="0"/>
        <w:rPr>
          <w:rFonts w:ascii="Arial" w:hAnsi="Arial"/>
        </w:rPr>
      </w:pPr>
      <w:r>
        <w:rPr>
          <w:rFonts w:ascii="Arial" w:eastAsia="TimesNewRoman" w:hAnsi="Arial" w:cs="TimesNewRoman"/>
        </w:rPr>
        <w:t>Ď</w:t>
      </w:r>
      <w:r>
        <w:rPr>
          <w:rFonts w:ascii="Arial" w:hAnsi="Arial"/>
        </w:rPr>
        <w:t>alšie organiza</w:t>
      </w:r>
      <w:r>
        <w:rPr>
          <w:rFonts w:ascii="Arial" w:eastAsia="TimesNewRoman" w:hAnsi="Arial" w:cs="TimesNewRoman"/>
        </w:rPr>
        <w:t>č</w:t>
      </w:r>
      <w:r>
        <w:rPr>
          <w:rFonts w:ascii="Arial" w:hAnsi="Arial"/>
        </w:rPr>
        <w:t>né podrobnosti týkajúce sa ú</w:t>
      </w:r>
      <w:r>
        <w:rPr>
          <w:rFonts w:ascii="Arial" w:eastAsia="TimesNewRoman" w:hAnsi="Arial" w:cs="TimesNewRoman"/>
        </w:rPr>
        <w:t>č</w:t>
      </w:r>
      <w:r>
        <w:rPr>
          <w:rFonts w:ascii="Arial" w:hAnsi="Arial"/>
        </w:rPr>
        <w:t>elových kurzov a cvi</w:t>
      </w:r>
      <w:r>
        <w:rPr>
          <w:rFonts w:ascii="Arial" w:eastAsia="TimesNewRoman" w:hAnsi="Arial" w:cs="TimesNewRoman"/>
        </w:rPr>
        <w:t>č</w:t>
      </w:r>
      <w:r>
        <w:rPr>
          <w:rFonts w:ascii="Arial" w:hAnsi="Arial"/>
        </w:rPr>
        <w:t>ení sú sú</w:t>
      </w:r>
      <w:r>
        <w:rPr>
          <w:rFonts w:ascii="Arial" w:eastAsia="TimesNewRoman" w:hAnsi="Arial" w:cs="TimesNewRoman"/>
        </w:rPr>
        <w:t>č</w:t>
      </w:r>
      <w:r>
        <w:rPr>
          <w:rFonts w:ascii="Arial" w:hAnsi="Arial"/>
        </w:rPr>
        <w:t>as</w:t>
      </w:r>
      <w:r>
        <w:rPr>
          <w:rFonts w:ascii="Arial" w:eastAsia="TimesNewRoman" w:hAnsi="Arial" w:cs="TimesNewRoman"/>
        </w:rPr>
        <w:t>ť</w:t>
      </w:r>
      <w:r>
        <w:rPr>
          <w:rFonts w:ascii="Arial" w:hAnsi="Arial"/>
        </w:rPr>
        <w:t>ou</w:t>
      </w:r>
    </w:p>
    <w:p w:rsidR="00BA110F" w:rsidRDefault="00BA110F" w:rsidP="00BA110F">
      <w:pPr>
        <w:autoSpaceDE w:val="0"/>
        <w:rPr>
          <w:rFonts w:ascii="Arial" w:hAnsi="Arial"/>
        </w:rPr>
      </w:pPr>
      <w:r>
        <w:rPr>
          <w:rFonts w:ascii="Arial" w:hAnsi="Arial"/>
        </w:rPr>
        <w:t>u</w:t>
      </w:r>
      <w:r>
        <w:rPr>
          <w:rFonts w:ascii="Arial" w:eastAsia="TimesNewRoman" w:hAnsi="Arial" w:cs="TimesNewRoman"/>
        </w:rPr>
        <w:t>č</w:t>
      </w:r>
      <w:r>
        <w:rPr>
          <w:rFonts w:ascii="Arial" w:hAnsi="Arial"/>
        </w:rPr>
        <w:t>ebného plánu.</w:t>
      </w:r>
    </w:p>
    <w:p w:rsidR="00BA110F" w:rsidRDefault="00BA110F" w:rsidP="00BA110F">
      <w:pPr>
        <w:autoSpaceDE w:val="0"/>
        <w:autoSpaceDN w:val="0"/>
        <w:adjustRightInd w:val="0"/>
        <w:jc w:val="both"/>
        <w:rPr>
          <w:rFonts w:ascii="Arial" w:hAnsi="Arial" w:cs="Arial"/>
          <w:b/>
        </w:rPr>
      </w:pPr>
    </w:p>
    <w:p w:rsidR="00BA110F" w:rsidRPr="003A3602" w:rsidRDefault="00BA110F" w:rsidP="00BA110F">
      <w:pPr>
        <w:pStyle w:val="jojo11"/>
      </w:pPr>
      <w:bookmarkStart w:id="30" w:name="_Toc150947659"/>
      <w:r w:rsidRPr="003A3602">
        <w:t>Zdravotné požiadavky na žiaka</w:t>
      </w:r>
      <w:bookmarkEnd w:id="30"/>
    </w:p>
    <w:p w:rsidR="00BA110F" w:rsidRDefault="00BA110F" w:rsidP="00BA110F">
      <w:pPr>
        <w:autoSpaceDE w:val="0"/>
        <w:jc w:val="both"/>
        <w:rPr>
          <w:rFonts w:ascii="Arial" w:hAnsi="Arial" w:cs="Arial"/>
          <w:b/>
        </w:rPr>
      </w:pPr>
    </w:p>
    <w:p w:rsidR="00BA110F" w:rsidRDefault="00BA110F" w:rsidP="00BA110F">
      <w:pPr>
        <w:autoSpaceDE w:val="0"/>
        <w:rPr>
          <w:rFonts w:ascii="Arial" w:hAnsi="Arial"/>
          <w:bCs/>
        </w:rPr>
      </w:pPr>
      <w:r w:rsidRPr="005C1235">
        <w:rPr>
          <w:rFonts w:ascii="Arial" w:hAnsi="Arial"/>
        </w:rPr>
        <w:t>Do u</w:t>
      </w:r>
      <w:r w:rsidRPr="005C1235">
        <w:rPr>
          <w:rFonts w:ascii="Arial" w:eastAsia="TimesNewRoman" w:hAnsi="Arial" w:cs="TimesNewRoman"/>
        </w:rPr>
        <w:t>č</w:t>
      </w:r>
      <w:r w:rsidR="00F311B6">
        <w:rPr>
          <w:rFonts w:ascii="Arial" w:hAnsi="Arial"/>
        </w:rPr>
        <w:t>ebného odboru 6491 G</w:t>
      </w:r>
      <w:r w:rsidRPr="005C1235">
        <w:rPr>
          <w:rFonts w:ascii="Arial" w:hAnsi="Arial"/>
        </w:rPr>
        <w:t xml:space="preserve"> 01 obchodná prevádzka – </w:t>
      </w:r>
      <w:r>
        <w:rPr>
          <w:rFonts w:ascii="Arial" w:hAnsi="Arial"/>
        </w:rPr>
        <w:t>práca pri príprave</w:t>
      </w:r>
      <w:r w:rsidRPr="005C1235">
        <w:rPr>
          <w:rFonts w:ascii="Arial" w:hAnsi="Arial"/>
        </w:rPr>
        <w:t xml:space="preserve"> jedál</w:t>
      </w:r>
      <w:r>
        <w:rPr>
          <w:rFonts w:ascii="Arial" w:hAnsi="Arial"/>
          <w:b/>
        </w:rPr>
        <w:t xml:space="preserve"> </w:t>
      </w:r>
      <w:r w:rsidRPr="005C1235">
        <w:rPr>
          <w:rFonts w:ascii="Arial" w:hAnsi="Arial"/>
        </w:rPr>
        <w:t>môžu by</w:t>
      </w:r>
      <w:r w:rsidRPr="005C1235">
        <w:rPr>
          <w:rFonts w:ascii="Arial" w:eastAsia="TimesNewRoman" w:hAnsi="Arial" w:cs="TimesNewRoman"/>
        </w:rPr>
        <w:t xml:space="preserve">ť </w:t>
      </w:r>
      <w:r w:rsidRPr="005C1235">
        <w:rPr>
          <w:rFonts w:ascii="Arial" w:hAnsi="Arial"/>
        </w:rPr>
        <w:t>prijatí uchádza</w:t>
      </w:r>
      <w:r w:rsidRPr="005C1235">
        <w:rPr>
          <w:rFonts w:ascii="Arial" w:eastAsia="TimesNewRoman" w:hAnsi="Arial" w:cs="TimesNewRoman"/>
        </w:rPr>
        <w:t>č</w:t>
      </w:r>
      <w:r w:rsidRPr="005C1235">
        <w:rPr>
          <w:rFonts w:ascii="Arial" w:hAnsi="Arial"/>
        </w:rPr>
        <w:t xml:space="preserve">i s dobrým </w:t>
      </w:r>
      <w:r>
        <w:rPr>
          <w:rFonts w:ascii="Arial" w:hAnsi="Arial"/>
          <w:bCs/>
        </w:rPr>
        <w:t xml:space="preserve">zdravotným stavom, ktorých zdravotný stav posúdil a potvrdil všeobecný </w:t>
      </w:r>
    </w:p>
    <w:p w:rsidR="00BA110F" w:rsidRDefault="00BA110F" w:rsidP="00BA110F">
      <w:pPr>
        <w:autoSpaceDE w:val="0"/>
        <w:rPr>
          <w:rFonts w:ascii="Arial" w:hAnsi="Arial"/>
          <w:bCs/>
        </w:rPr>
      </w:pPr>
    </w:p>
    <w:p w:rsidR="00BA110F" w:rsidRDefault="00BA110F" w:rsidP="00BA110F">
      <w:pPr>
        <w:autoSpaceDE w:val="0"/>
        <w:rPr>
          <w:rFonts w:ascii="Arial" w:hAnsi="Arial"/>
          <w:bCs/>
        </w:rPr>
      </w:pPr>
    </w:p>
    <w:p w:rsidR="00BA110F" w:rsidRDefault="00BA110F" w:rsidP="00BA110F">
      <w:pPr>
        <w:autoSpaceDE w:val="0"/>
        <w:rPr>
          <w:rFonts w:ascii="Arial" w:hAnsi="Arial"/>
          <w:bCs/>
        </w:rPr>
      </w:pPr>
    </w:p>
    <w:p w:rsidR="00BA110F" w:rsidRPr="00464624" w:rsidRDefault="00BA110F" w:rsidP="00BA110F">
      <w:pPr>
        <w:autoSpaceDE w:val="0"/>
        <w:rPr>
          <w:rFonts w:ascii="Arial" w:hAnsi="Arial"/>
          <w:bCs/>
        </w:rPr>
      </w:pPr>
      <w:r>
        <w:rPr>
          <w:rFonts w:ascii="Arial" w:hAnsi="Arial"/>
        </w:rPr>
        <w:t>lekár. V prípade zmenenej pracovnej schopnosti sa vyžaduje od uchádzačov posúdenie zdravotnej spôsobilosti lekárom, psychológom a špeciálnym pedagógom.</w:t>
      </w:r>
    </w:p>
    <w:p w:rsidR="00BA110F" w:rsidRDefault="00BA110F" w:rsidP="00BA110F">
      <w:pPr>
        <w:autoSpaceDE w:val="0"/>
        <w:rPr>
          <w:rFonts w:ascii="Arial" w:hAnsi="Arial"/>
        </w:rPr>
      </w:pPr>
      <w:r>
        <w:rPr>
          <w:rFonts w:ascii="Arial" w:hAnsi="Arial"/>
        </w:rPr>
        <w:t>Uchádza</w:t>
      </w:r>
      <w:r>
        <w:rPr>
          <w:rFonts w:ascii="Arial" w:eastAsia="TimesNewRoman" w:hAnsi="Arial" w:cs="TimesNewRoman"/>
        </w:rPr>
        <w:t>č</w:t>
      </w:r>
      <w:r>
        <w:rPr>
          <w:rFonts w:ascii="Arial" w:hAnsi="Arial"/>
        </w:rPr>
        <w:t>i nesmú trpie</w:t>
      </w:r>
      <w:r>
        <w:rPr>
          <w:rFonts w:ascii="Arial" w:eastAsia="TimesNewRoman" w:hAnsi="Arial" w:cs="TimesNewRoman"/>
        </w:rPr>
        <w:t xml:space="preserve">ť </w:t>
      </w:r>
      <w:r>
        <w:rPr>
          <w:rFonts w:ascii="Arial" w:hAnsi="Arial"/>
        </w:rPr>
        <w:t>predovšetkým:</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 ochorením obmedzujúcim funkcie horných kon</w:t>
      </w:r>
      <w:r w:rsidRPr="00D646C2">
        <w:rPr>
          <w:rFonts w:ascii="Arial" w:eastAsia="TimesNewRoman" w:hAnsi="Arial" w:cs="TimesNewRoman"/>
        </w:rPr>
        <w:t>č</w:t>
      </w:r>
      <w:r w:rsidRPr="00D646C2">
        <w:rPr>
          <w:rFonts w:ascii="Arial" w:hAnsi="Arial"/>
        </w:rPr>
        <w:t xml:space="preserve">atín,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 xml:space="preserve">prognosticky závažným ochorením funkcie nosného a pohybového systému,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 ochorením kože horných kon</w:t>
      </w:r>
      <w:r w:rsidRPr="00D646C2">
        <w:rPr>
          <w:rFonts w:ascii="Arial" w:eastAsia="TimesNewRoman" w:hAnsi="Arial" w:cs="TimesNewRoman"/>
        </w:rPr>
        <w:t>č</w:t>
      </w:r>
      <w:r w:rsidRPr="00D646C2">
        <w:rPr>
          <w:rFonts w:ascii="Arial" w:hAnsi="Arial"/>
        </w:rPr>
        <w:t>atín,</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psychickými chorobami (alkoholizmus, toxikománia, nervové choroby),</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závažnými ochoreniami oka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endokrinnými ochoreniami a imúnnodeficitnými stavmi,</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chronickými chorobami pe</w:t>
      </w:r>
      <w:r w:rsidRPr="00D646C2">
        <w:rPr>
          <w:rFonts w:ascii="Arial" w:eastAsia="TimesNewRoman" w:hAnsi="Arial" w:cs="TimesNewRoman"/>
        </w:rPr>
        <w:t>č</w:t>
      </w:r>
      <w:r w:rsidRPr="00D646C2">
        <w:rPr>
          <w:rFonts w:ascii="Arial" w:hAnsi="Arial"/>
        </w:rPr>
        <w:t>ene.</w:t>
      </w:r>
    </w:p>
    <w:p w:rsidR="00BA110F" w:rsidRDefault="00BA110F" w:rsidP="00BA110F">
      <w:pPr>
        <w:autoSpaceDE w:val="0"/>
        <w:rPr>
          <w:rFonts w:ascii="Arial" w:hAnsi="Arial" w:cs="Arial"/>
          <w:b/>
        </w:rPr>
      </w:pPr>
    </w:p>
    <w:p w:rsidR="00BA110F" w:rsidRPr="00B45362" w:rsidRDefault="00BA110F" w:rsidP="00BA110F">
      <w:pPr>
        <w:autoSpaceDE w:val="0"/>
        <w:rPr>
          <w:rFonts w:ascii="Arial" w:hAnsi="Arial" w:cs="Arial"/>
        </w:rPr>
      </w:pPr>
      <w:r w:rsidRPr="00B45362">
        <w:rPr>
          <w:rFonts w:ascii="Arial" w:hAnsi="Arial" w:cs="Arial"/>
        </w:rPr>
        <w:t>Pred prijatím do odboru je potrebné vyšetrenie na bacilonosi</w:t>
      </w:r>
      <w:r w:rsidRPr="00B45362">
        <w:rPr>
          <w:rFonts w:ascii="Arial" w:eastAsia="TimesNewRoman" w:hAnsi="Arial" w:cs="Arial"/>
        </w:rPr>
        <w:t>č</w:t>
      </w:r>
      <w:r w:rsidRPr="00B45362">
        <w:rPr>
          <w:rFonts w:ascii="Arial" w:hAnsi="Arial" w:cs="Arial"/>
        </w:rPr>
        <w:t>stvo. Uchádza</w:t>
      </w:r>
      <w:r w:rsidRPr="00B45362">
        <w:rPr>
          <w:rFonts w:ascii="Arial" w:eastAsia="TimesNewRoman" w:hAnsi="Arial" w:cs="Arial"/>
        </w:rPr>
        <w:t xml:space="preserve">č </w:t>
      </w:r>
      <w:r w:rsidRPr="00B45362">
        <w:rPr>
          <w:rFonts w:ascii="Arial" w:hAnsi="Arial" w:cs="Arial"/>
        </w:rPr>
        <w:t>musí</w:t>
      </w:r>
    </w:p>
    <w:p w:rsidR="00BA110F" w:rsidRPr="00B45362" w:rsidRDefault="00BA110F" w:rsidP="00BA110F">
      <w:pPr>
        <w:autoSpaceDE w:val="0"/>
        <w:rPr>
          <w:rFonts w:ascii="Arial" w:hAnsi="Arial" w:cs="Arial"/>
        </w:rPr>
      </w:pPr>
      <w:r w:rsidRPr="00B45362">
        <w:rPr>
          <w:rFonts w:ascii="Arial" w:hAnsi="Arial" w:cs="Arial"/>
        </w:rPr>
        <w:t>ma</w:t>
      </w:r>
      <w:r w:rsidRPr="00B45362">
        <w:rPr>
          <w:rFonts w:ascii="Arial" w:eastAsia="TimesNewRoman" w:hAnsi="Arial" w:cs="Arial"/>
        </w:rPr>
        <w:t xml:space="preserve">ť </w:t>
      </w:r>
      <w:r w:rsidRPr="00B45362">
        <w:rPr>
          <w:rFonts w:ascii="Arial" w:hAnsi="Arial" w:cs="Arial"/>
        </w:rPr>
        <w:t>platný zdravot</w:t>
      </w:r>
      <w:r>
        <w:rPr>
          <w:rFonts w:ascii="Arial" w:hAnsi="Arial" w:cs="Arial"/>
        </w:rPr>
        <w:t xml:space="preserve">ný preukaz. </w:t>
      </w:r>
    </w:p>
    <w:p w:rsidR="00BA110F" w:rsidRDefault="00BA110F" w:rsidP="00BA110F">
      <w:pPr>
        <w:autoSpaceDE w:val="0"/>
        <w:jc w:val="both"/>
        <w:rPr>
          <w:rFonts w:ascii="Arial" w:hAnsi="Arial"/>
          <w:b/>
        </w:rPr>
      </w:pPr>
    </w:p>
    <w:p w:rsidR="00BA110F" w:rsidRPr="00B97953" w:rsidRDefault="00BA110F" w:rsidP="00BA110F">
      <w:pPr>
        <w:pStyle w:val="jojo11"/>
      </w:pPr>
      <w:bookmarkStart w:id="31" w:name="_Toc150947660"/>
      <w:r w:rsidRPr="00B97953">
        <w:t>Požiadavky na bezpe</w:t>
      </w:r>
      <w:r w:rsidRPr="00555A30">
        <w:rPr>
          <w:rFonts w:cs="Arial,Bold"/>
        </w:rPr>
        <w:t>č</w:t>
      </w:r>
      <w:r w:rsidRPr="00B97953">
        <w:t>nos</w:t>
      </w:r>
      <w:r w:rsidRPr="00555A30">
        <w:rPr>
          <w:rFonts w:cs="Arial,Bold"/>
        </w:rPr>
        <w:t xml:space="preserve">ť </w:t>
      </w:r>
      <w:r w:rsidRPr="00B97953">
        <w:t>a hygienu pri práci</w:t>
      </w:r>
      <w:bookmarkEnd w:id="31"/>
    </w:p>
    <w:p w:rsidR="00BA110F" w:rsidRDefault="00BA110F" w:rsidP="00BA110F">
      <w:pPr>
        <w:autoSpaceDE w:val="0"/>
        <w:jc w:val="both"/>
        <w:rPr>
          <w:rFonts w:ascii="Arial" w:hAnsi="Arial"/>
          <w:b/>
          <w:bCs/>
        </w:rPr>
      </w:pPr>
    </w:p>
    <w:p w:rsidR="00BA110F" w:rsidRPr="006A6B7D" w:rsidRDefault="00BA110F" w:rsidP="00BA110F">
      <w:pPr>
        <w:autoSpaceDE w:val="0"/>
        <w:autoSpaceDN w:val="0"/>
        <w:adjustRightInd w:val="0"/>
        <w:rPr>
          <w:rFonts w:ascii="Arial" w:hAnsi="Arial" w:cs="Arial"/>
        </w:rPr>
      </w:pPr>
      <w:r w:rsidRPr="006A6B7D">
        <w:rPr>
          <w:rFonts w:ascii="Arial" w:hAnsi="Arial" w:cs="Arial"/>
        </w:rPr>
        <w:t>Výchova k bezpečnosti a ochrane zdravia, hygiene práce a požiarnej ochrane je neoddeliteľnou</w:t>
      </w:r>
      <w:r>
        <w:rPr>
          <w:rFonts w:ascii="Arial" w:hAnsi="Arial" w:cs="Arial"/>
        </w:rPr>
        <w:t xml:space="preserve"> </w:t>
      </w:r>
      <w:r w:rsidRPr="006A6B7D">
        <w:rPr>
          <w:rFonts w:ascii="Arial" w:hAnsi="Arial" w:cs="Arial"/>
        </w:rPr>
        <w:t>súčasťou teoretického vyučovania a praktickej prípravy</w:t>
      </w:r>
      <w:r>
        <w:t>.</w:t>
      </w:r>
    </w:p>
    <w:p w:rsidR="00BA110F" w:rsidRDefault="00BA110F" w:rsidP="00BA110F">
      <w:pPr>
        <w:autoSpaceDE w:val="0"/>
        <w:autoSpaceDN w:val="0"/>
        <w:adjustRightInd w:val="0"/>
        <w:rPr>
          <w:rFonts w:ascii="Arial" w:hAnsi="Arial" w:cs="Arial"/>
        </w:rPr>
      </w:pPr>
      <w:r w:rsidRPr="006A6B7D">
        <w:rPr>
          <w:rFonts w:ascii="Arial" w:hAnsi="Arial" w:cs="Arial"/>
        </w:rPr>
        <w:t>V priestoroch určených na praktickú prípravu je potrebné podľ</w:t>
      </w:r>
      <w:r>
        <w:rPr>
          <w:rFonts w:ascii="Arial" w:hAnsi="Arial" w:cs="Arial"/>
        </w:rPr>
        <w:t>a platných technických predpisov:</w:t>
      </w:r>
    </w:p>
    <w:p w:rsidR="00BA110F" w:rsidRDefault="00BA110F" w:rsidP="006F25E4">
      <w:pPr>
        <w:numPr>
          <w:ilvl w:val="0"/>
          <w:numId w:val="25"/>
        </w:numPr>
        <w:autoSpaceDE w:val="0"/>
        <w:autoSpaceDN w:val="0"/>
        <w:adjustRightInd w:val="0"/>
        <w:rPr>
          <w:rFonts w:ascii="Arial" w:hAnsi="Arial" w:cs="Arial"/>
        </w:rPr>
      </w:pPr>
      <w:r w:rsidRPr="006A6B7D">
        <w:rPr>
          <w:rFonts w:ascii="Arial" w:hAnsi="Arial" w:cs="Arial"/>
        </w:rPr>
        <w:t>vytvoriť podmienky na bezpečnú prácu</w:t>
      </w:r>
      <w:r>
        <w:rPr>
          <w:rFonts w:ascii="Arial" w:hAnsi="Arial" w:cs="Arial"/>
        </w:rPr>
        <w:t>,</w:t>
      </w:r>
    </w:p>
    <w:p w:rsidR="00BA110F" w:rsidRDefault="00BA110F" w:rsidP="006F25E4">
      <w:pPr>
        <w:numPr>
          <w:ilvl w:val="0"/>
          <w:numId w:val="25"/>
        </w:numPr>
        <w:autoSpaceDE w:val="0"/>
        <w:autoSpaceDN w:val="0"/>
        <w:adjustRightInd w:val="0"/>
        <w:rPr>
          <w:rFonts w:ascii="Arial" w:hAnsi="Arial" w:cs="Arial"/>
        </w:rPr>
      </w:pPr>
      <w:r w:rsidRPr="006A6B7D">
        <w:rPr>
          <w:rFonts w:ascii="Arial" w:hAnsi="Arial" w:cs="Arial"/>
        </w:rPr>
        <w:t>dôkladne a preukázateľne oboznámiť žiakov</w:t>
      </w:r>
      <w:r>
        <w:rPr>
          <w:rFonts w:ascii="Arial" w:hAnsi="Arial" w:cs="Arial"/>
        </w:rPr>
        <w:t>:</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t xml:space="preserve"> </w:t>
      </w:r>
      <w:r w:rsidRPr="006A6B7D">
        <w:rPr>
          <w:rFonts w:ascii="Arial" w:hAnsi="Arial" w:cs="Arial"/>
        </w:rPr>
        <w:t xml:space="preserve">s predpismi o bezpečnosti a ochrane zdravia pri práci, </w:t>
      </w:r>
    </w:p>
    <w:p w:rsidR="00BA110F" w:rsidRDefault="00BA110F" w:rsidP="006F25E4">
      <w:pPr>
        <w:numPr>
          <w:ilvl w:val="1"/>
          <w:numId w:val="26"/>
        </w:numPr>
        <w:autoSpaceDE w:val="0"/>
        <w:autoSpaceDN w:val="0"/>
        <w:adjustRightInd w:val="0"/>
        <w:ind w:left="1134"/>
        <w:rPr>
          <w:rFonts w:ascii="Arial" w:hAnsi="Arial" w:cs="Arial"/>
        </w:rPr>
      </w:pPr>
      <w:r w:rsidRPr="006A6B7D">
        <w:rPr>
          <w:rFonts w:ascii="Arial" w:hAnsi="Arial" w:cs="Arial"/>
        </w:rPr>
        <w:t>s hygienickými a technickými predpismi,</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lastRenderedPageBreak/>
        <w:t xml:space="preserve"> s </w:t>
      </w:r>
      <w:r w:rsidRPr="0004471D">
        <w:rPr>
          <w:rFonts w:ascii="Arial" w:hAnsi="Arial" w:cs="Arial"/>
        </w:rPr>
        <w:t>technickými normami, s pravidlami bezpečnej obsluhy technických zariadení,</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t xml:space="preserve"> s </w:t>
      </w:r>
      <w:r w:rsidRPr="0004471D">
        <w:rPr>
          <w:rFonts w:ascii="Arial" w:hAnsi="Arial" w:cs="Arial"/>
        </w:rPr>
        <w:t>používaním ochranných prostriedkov,</w:t>
      </w:r>
    </w:p>
    <w:p w:rsidR="00BA110F" w:rsidRDefault="00BA110F" w:rsidP="006F25E4">
      <w:pPr>
        <w:numPr>
          <w:ilvl w:val="0"/>
          <w:numId w:val="25"/>
        </w:numPr>
        <w:autoSpaceDE w:val="0"/>
        <w:autoSpaceDN w:val="0"/>
        <w:adjustRightInd w:val="0"/>
        <w:rPr>
          <w:rFonts w:ascii="Arial" w:hAnsi="Arial" w:cs="Arial"/>
        </w:rPr>
      </w:pPr>
      <w:r>
        <w:rPr>
          <w:rFonts w:ascii="Arial" w:hAnsi="Arial" w:cs="Arial"/>
        </w:rPr>
        <w:t>dodržiavanie týchto predpisov pravidelne kontrolovať</w:t>
      </w:r>
    </w:p>
    <w:p w:rsidR="00BA110F" w:rsidRDefault="00BA110F" w:rsidP="006F25E4">
      <w:pPr>
        <w:numPr>
          <w:ilvl w:val="0"/>
          <w:numId w:val="25"/>
        </w:numPr>
        <w:autoSpaceDE w:val="0"/>
        <w:autoSpaceDN w:val="0"/>
        <w:adjustRightInd w:val="0"/>
        <w:rPr>
          <w:rFonts w:ascii="Arial" w:hAnsi="Arial" w:cs="Arial"/>
        </w:rPr>
      </w:pPr>
      <w:r>
        <w:rPr>
          <w:rFonts w:ascii="Arial" w:hAnsi="Arial" w:cs="Arial"/>
        </w:rPr>
        <w:t>ak práca vyžaduje priamy dozor, majster poverený priamym dozorom musí obsiahnuť všetky pracovné miesta tak, aby mohol pri ohrození zdravia žiaka bezprostredne zasiahnuť,</w:t>
      </w:r>
    </w:p>
    <w:p w:rsidR="00BA110F" w:rsidRPr="0004471D" w:rsidRDefault="00BA110F" w:rsidP="006F25E4">
      <w:pPr>
        <w:numPr>
          <w:ilvl w:val="0"/>
          <w:numId w:val="25"/>
        </w:numPr>
        <w:autoSpaceDE w:val="0"/>
        <w:autoSpaceDN w:val="0"/>
        <w:adjustRightInd w:val="0"/>
        <w:rPr>
          <w:rFonts w:ascii="Arial" w:hAnsi="Arial" w:cs="Arial"/>
        </w:rPr>
      </w:pPr>
      <w:r>
        <w:rPr>
          <w:rFonts w:ascii="Arial" w:hAnsi="Arial" w:cs="Arial"/>
        </w:rPr>
        <w:t>žiaci majú zakázané vykonávať práce so zvýšeným nebezpečenstvom.</w:t>
      </w:r>
    </w:p>
    <w:p w:rsidR="00BA110F" w:rsidRDefault="00BA110F" w:rsidP="00BA110F">
      <w:pPr>
        <w:autoSpaceDE w:val="0"/>
        <w:jc w:val="both"/>
        <w:rPr>
          <w:rFonts w:ascii="Arial" w:hAnsi="Arial" w:cs="Arial"/>
        </w:rPr>
      </w:pPr>
    </w:p>
    <w:p w:rsidR="00BA110F" w:rsidRPr="00AC265E" w:rsidRDefault="00BA110F" w:rsidP="00BA110F">
      <w:pPr>
        <w:autoSpaceDE w:val="0"/>
        <w:jc w:val="both"/>
        <w:rPr>
          <w:rFonts w:ascii="Arial" w:hAnsi="Arial" w:cs="Arial"/>
        </w:rPr>
      </w:pPr>
    </w:p>
    <w:p w:rsidR="00BA110F" w:rsidRPr="006B055F" w:rsidRDefault="00BA110F" w:rsidP="00BA110F">
      <w:pPr>
        <w:autoSpaceDE w:val="0"/>
        <w:autoSpaceDN w:val="0"/>
        <w:adjustRightInd w:val="0"/>
        <w:jc w:val="both"/>
        <w:rPr>
          <w:rFonts w:ascii="Arial" w:hAnsi="Arial" w:cs="Arial"/>
          <w:color w:val="0000FF"/>
        </w:rPr>
      </w:pPr>
      <w:r w:rsidRPr="006B055F">
        <w:rPr>
          <w:rFonts w:ascii="Arial" w:hAnsi="Arial" w:cs="Arial"/>
          <w:b/>
          <w:bCs/>
          <w:color w:val="0000FF"/>
        </w:rPr>
        <w:t>Pri nástupe žiaka na štúdium sa vyžaduje</w:t>
      </w:r>
      <w:r w:rsidRPr="006B055F">
        <w:rPr>
          <w:rFonts w:ascii="Arial" w:hAnsi="Arial" w:cs="Arial"/>
          <w:color w:val="0000FF"/>
        </w:rPr>
        <w:t>:</w:t>
      </w:r>
    </w:p>
    <w:p w:rsidR="00BA110F" w:rsidRDefault="00BA110F" w:rsidP="00BA110F">
      <w:pPr>
        <w:autoSpaceDE w:val="0"/>
        <w:jc w:val="both"/>
        <w:rPr>
          <w:rFonts w:ascii="Arial" w:hAnsi="Arial"/>
          <w:b/>
          <w:bCs/>
        </w:rPr>
      </w:pPr>
      <w:r>
        <w:rPr>
          <w:rFonts w:ascii="Arial" w:hAnsi="Arial"/>
          <w:b/>
          <w:bCs/>
        </w:rPr>
        <w:t>1. Pracovné oble</w:t>
      </w:r>
      <w:r>
        <w:rPr>
          <w:rFonts w:ascii="Arial" w:eastAsia="TimesNewRoman" w:hAnsi="Arial" w:cs="TimesNewRoman"/>
          <w:b/>
          <w:bCs/>
        </w:rPr>
        <w:t>č</w:t>
      </w:r>
      <w:r>
        <w:rPr>
          <w:rFonts w:ascii="Arial" w:hAnsi="Arial"/>
          <w:b/>
          <w:bCs/>
        </w:rPr>
        <w:t>enie</w:t>
      </w:r>
    </w:p>
    <w:p w:rsidR="00BA110F" w:rsidRDefault="00BA110F" w:rsidP="00BA110F">
      <w:pPr>
        <w:autoSpaceDE w:val="0"/>
        <w:jc w:val="both"/>
        <w:rPr>
          <w:rFonts w:ascii="Arial" w:hAnsi="Arial"/>
        </w:rPr>
      </w:pPr>
    </w:p>
    <w:p w:rsidR="00BA110F" w:rsidRDefault="00BA110F" w:rsidP="00BA110F">
      <w:pPr>
        <w:autoSpaceDE w:val="0"/>
        <w:jc w:val="both"/>
        <w:rPr>
          <w:rFonts w:ascii="Arial" w:hAnsi="Arial"/>
        </w:rPr>
      </w:pPr>
      <w:r>
        <w:rPr>
          <w:rFonts w:ascii="Arial" w:hAnsi="Arial"/>
        </w:rPr>
        <w:t xml:space="preserve">- kuchárska </w:t>
      </w:r>
      <w:r>
        <w:rPr>
          <w:rFonts w:ascii="Arial" w:eastAsia="TimesNewRoman" w:hAnsi="Arial" w:cs="TimesNewRoman"/>
        </w:rPr>
        <w:t>č</w:t>
      </w:r>
      <w:r>
        <w:rPr>
          <w:rFonts w:ascii="Arial" w:hAnsi="Arial"/>
        </w:rPr>
        <w:t>iapka</w:t>
      </w:r>
    </w:p>
    <w:p w:rsidR="00BA110F" w:rsidRDefault="00BA110F" w:rsidP="00BA110F">
      <w:pPr>
        <w:autoSpaceDE w:val="0"/>
        <w:jc w:val="both"/>
        <w:rPr>
          <w:rFonts w:ascii="Arial" w:hAnsi="Arial"/>
        </w:rPr>
      </w:pPr>
      <w:r>
        <w:rPr>
          <w:rFonts w:ascii="Arial" w:hAnsi="Arial"/>
        </w:rPr>
        <w:t>- biele tielko</w:t>
      </w:r>
    </w:p>
    <w:p w:rsidR="00BA110F" w:rsidRDefault="00BA110F" w:rsidP="00BA110F">
      <w:pPr>
        <w:autoSpaceDE w:val="0"/>
        <w:jc w:val="both"/>
        <w:rPr>
          <w:rFonts w:ascii="Arial" w:hAnsi="Arial"/>
        </w:rPr>
      </w:pPr>
      <w:r>
        <w:rPr>
          <w:rFonts w:ascii="Arial" w:hAnsi="Arial"/>
        </w:rPr>
        <w:t>- kuchárska pracovná blúza</w:t>
      </w:r>
    </w:p>
    <w:p w:rsidR="00BA110F" w:rsidRDefault="00BA110F" w:rsidP="00BA110F">
      <w:pPr>
        <w:autoSpaceDE w:val="0"/>
        <w:jc w:val="both"/>
        <w:rPr>
          <w:rFonts w:ascii="Arial" w:hAnsi="Arial"/>
        </w:rPr>
      </w:pPr>
      <w:r>
        <w:rPr>
          <w:rFonts w:ascii="Arial" w:hAnsi="Arial"/>
        </w:rPr>
        <w:t>- kuchárske pracovné nohavice</w:t>
      </w:r>
    </w:p>
    <w:p w:rsidR="00BA110F" w:rsidRDefault="00BA110F" w:rsidP="00BA110F">
      <w:pPr>
        <w:autoSpaceDE w:val="0"/>
        <w:jc w:val="both"/>
        <w:rPr>
          <w:rFonts w:ascii="Arial" w:hAnsi="Arial"/>
        </w:rPr>
      </w:pPr>
      <w:r>
        <w:rPr>
          <w:rFonts w:ascii="Arial" w:hAnsi="Arial"/>
        </w:rPr>
        <w:t>- pracovná obuv s protišmykovou podrážkou</w:t>
      </w:r>
    </w:p>
    <w:p w:rsidR="00BA110F" w:rsidRDefault="00BA110F" w:rsidP="00BA110F">
      <w:pPr>
        <w:autoSpaceDE w:val="0"/>
        <w:jc w:val="both"/>
        <w:rPr>
          <w:rFonts w:ascii="Arial" w:hAnsi="Arial"/>
        </w:rPr>
      </w:pPr>
      <w:r>
        <w:rPr>
          <w:rFonts w:ascii="Arial" w:hAnsi="Arial"/>
        </w:rPr>
        <w:t>- biele ponožky</w:t>
      </w:r>
    </w:p>
    <w:p w:rsidR="00BA110F" w:rsidRDefault="00BA110F" w:rsidP="00BA110F">
      <w:pPr>
        <w:autoSpaceDE w:val="0"/>
        <w:jc w:val="both"/>
        <w:rPr>
          <w:rFonts w:ascii="Arial" w:hAnsi="Arial"/>
        </w:rPr>
      </w:pPr>
    </w:p>
    <w:p w:rsidR="00BA110F" w:rsidRDefault="00BA110F" w:rsidP="00BA110F">
      <w:pPr>
        <w:autoSpaceDE w:val="0"/>
        <w:jc w:val="both"/>
        <w:rPr>
          <w:rFonts w:ascii="Arial" w:hAnsi="Arial"/>
          <w:b/>
          <w:bCs/>
        </w:rPr>
      </w:pPr>
      <w:r>
        <w:rPr>
          <w:rFonts w:ascii="Arial" w:hAnsi="Arial"/>
          <w:b/>
          <w:bCs/>
        </w:rPr>
        <w:t>2. Zdravotný preukaz</w:t>
      </w:r>
    </w:p>
    <w:p w:rsidR="00BA110F" w:rsidRDefault="00BA110F" w:rsidP="00BA110F">
      <w:pPr>
        <w:autoSpaceDE w:val="0"/>
        <w:jc w:val="both"/>
        <w:rPr>
          <w:rFonts w:ascii="Arial" w:hAnsi="Arial"/>
          <w:b/>
          <w:bCs/>
        </w:rPr>
      </w:pPr>
    </w:p>
    <w:p w:rsidR="00BA110F" w:rsidRPr="00E4341D" w:rsidRDefault="00BA110F" w:rsidP="00BA110F">
      <w:pPr>
        <w:pStyle w:val="jojo1"/>
      </w:pPr>
      <w:bookmarkStart w:id="32" w:name="_Toc150947661"/>
      <w:r w:rsidRPr="00E4341D">
        <w:t>Kompetencie absolventa v u</w:t>
      </w:r>
      <w:r w:rsidRPr="00E4341D">
        <w:rPr>
          <w:rFonts w:ascii="Arial,Bold" w:hAnsi="Arial,Bold" w:cs="Arial,Bold"/>
        </w:rPr>
        <w:t>č</w:t>
      </w:r>
      <w:r w:rsidRPr="00E4341D">
        <w:t xml:space="preserve">ebnom odbore 6491 </w:t>
      </w:r>
      <w:r w:rsidR="00F311B6">
        <w:t>G</w:t>
      </w:r>
      <w:r w:rsidRPr="00E4341D">
        <w:t xml:space="preserve"> 01 obchodná prevádzka – práca pri príprave  jedál</w:t>
      </w:r>
      <w:bookmarkEnd w:id="32"/>
    </w:p>
    <w:p w:rsidR="00BA110F" w:rsidRPr="00E4341D" w:rsidRDefault="00BA110F" w:rsidP="00BA110F">
      <w:pPr>
        <w:pStyle w:val="jojo11"/>
      </w:pPr>
      <w:bookmarkStart w:id="33" w:name="_Toc150947662"/>
      <w:r w:rsidRPr="00E4341D">
        <w:t>Charakteristika absolventa</w:t>
      </w:r>
      <w:bookmarkEnd w:id="33"/>
    </w:p>
    <w:p w:rsidR="00BA110F" w:rsidRDefault="00BA110F" w:rsidP="00BA110F">
      <w:pPr>
        <w:jc w:val="both"/>
        <w:rPr>
          <w:rFonts w:ascii="Arial" w:hAnsi="Arial" w:cs="Arial"/>
          <w:b/>
          <w:sz w:val="28"/>
          <w:szCs w:val="28"/>
        </w:rPr>
      </w:pPr>
    </w:p>
    <w:p w:rsidR="00BA110F" w:rsidRDefault="00BA110F" w:rsidP="00BA110F">
      <w:pPr>
        <w:autoSpaceDE w:val="0"/>
        <w:autoSpaceDN w:val="0"/>
        <w:adjustRightInd w:val="0"/>
        <w:rPr>
          <w:rFonts w:ascii="Arial" w:hAnsi="Arial" w:cs="Arial"/>
        </w:rPr>
      </w:pPr>
      <w:r w:rsidRPr="00DA605F">
        <w:rPr>
          <w:rFonts w:ascii="Arial" w:hAnsi="Arial" w:cs="Arial"/>
        </w:rPr>
        <w:t xml:space="preserve">Absolvent učebného odboru </w:t>
      </w:r>
      <w:r w:rsidRPr="005C1235">
        <w:rPr>
          <w:rFonts w:ascii="Arial" w:hAnsi="Arial"/>
        </w:rPr>
        <w:t>6491</w:t>
      </w:r>
      <w:r w:rsidR="00F311B6">
        <w:rPr>
          <w:rFonts w:ascii="Arial" w:hAnsi="Arial"/>
        </w:rPr>
        <w:t>G</w:t>
      </w:r>
      <w:r w:rsidRPr="005C1235">
        <w:rPr>
          <w:rFonts w:ascii="Arial" w:hAnsi="Arial"/>
        </w:rPr>
        <w:t xml:space="preserve"> 01 obchodná prevádzka – </w:t>
      </w:r>
      <w:r>
        <w:rPr>
          <w:rFonts w:ascii="Arial" w:hAnsi="Arial"/>
        </w:rPr>
        <w:t>práca pri príprave</w:t>
      </w:r>
      <w:r w:rsidRPr="005C1235">
        <w:rPr>
          <w:rFonts w:ascii="Arial" w:hAnsi="Arial"/>
        </w:rPr>
        <w:t xml:space="preserve"> jedál</w:t>
      </w:r>
      <w:r>
        <w:rPr>
          <w:rFonts w:ascii="Arial" w:hAnsi="Arial" w:cs="Arial"/>
        </w:rPr>
        <w:t xml:space="preserve"> je pomocný odborný pracovník s nižšou strednou kvalifikáciou, schopný vykonávať pomocné práce</w:t>
      </w:r>
      <w:r w:rsidRPr="00DA605F">
        <w:rPr>
          <w:rFonts w:ascii="Arial" w:hAnsi="Arial" w:cs="Arial"/>
        </w:rPr>
        <w:t xml:space="preserve"> v  oblasti  spoločného </w:t>
      </w:r>
      <w:r>
        <w:rPr>
          <w:rFonts w:ascii="Arial" w:hAnsi="Arial" w:cs="Arial"/>
        </w:rPr>
        <w:t>stravovania.</w:t>
      </w:r>
    </w:p>
    <w:p w:rsidR="00BA110F" w:rsidRPr="00086DA9" w:rsidRDefault="00BA110F" w:rsidP="00BA110F">
      <w:pPr>
        <w:autoSpaceDE w:val="0"/>
        <w:autoSpaceDN w:val="0"/>
        <w:adjustRightInd w:val="0"/>
        <w:rPr>
          <w:rFonts w:ascii="Arial" w:hAnsi="Arial" w:cs="Arial"/>
        </w:rPr>
      </w:pPr>
      <w:r>
        <w:rPr>
          <w:rFonts w:ascii="Arial" w:hAnsi="Arial" w:cs="Arial"/>
        </w:rPr>
        <w:t xml:space="preserve"> </w:t>
      </w:r>
      <w:r w:rsidRPr="00086DA9">
        <w:rPr>
          <w:rFonts w:ascii="Arial" w:hAnsi="Arial" w:cs="Arial"/>
        </w:rPr>
        <w:t>Má nevyhnutné základné vedomosti a zručnosti pre výkon svojho povolania</w:t>
      </w:r>
      <w:r>
        <w:rPr>
          <w:rFonts w:ascii="Arial" w:hAnsi="Arial" w:cs="Arial"/>
        </w:rPr>
        <w:t xml:space="preserve">, pri práci je schopný </w:t>
      </w:r>
      <w:r w:rsidRPr="00086DA9">
        <w:rPr>
          <w:rFonts w:ascii="Arial" w:hAnsi="Arial" w:cs="Arial"/>
        </w:rPr>
        <w:t>používať štandardné jednoduché te</w:t>
      </w:r>
      <w:r>
        <w:rPr>
          <w:rFonts w:ascii="Arial" w:hAnsi="Arial" w:cs="Arial"/>
        </w:rPr>
        <w:t xml:space="preserve">chnologické postupy, predpísané </w:t>
      </w:r>
      <w:r w:rsidRPr="00086DA9">
        <w:rPr>
          <w:rFonts w:ascii="Arial" w:hAnsi="Arial" w:cs="Arial"/>
        </w:rPr>
        <w:t xml:space="preserve">materiály, suroviny, stroje a zariadenia. Je dostatočne adaptabilný, vie uplatňovať </w:t>
      </w:r>
      <w:r>
        <w:rPr>
          <w:rFonts w:ascii="Arial" w:hAnsi="Arial" w:cs="Arial"/>
        </w:rPr>
        <w:t xml:space="preserve">jednoduché </w:t>
      </w:r>
      <w:r w:rsidRPr="00086DA9">
        <w:rPr>
          <w:rFonts w:ascii="Arial" w:hAnsi="Arial" w:cs="Arial"/>
        </w:rPr>
        <w:t>spôsoby práce, konať v súlade s právnymi normami spoločnosti.</w:t>
      </w:r>
      <w:r>
        <w:rPr>
          <w:rFonts w:ascii="Arial" w:hAnsi="Arial" w:cs="Arial"/>
        </w:rPr>
        <w:t xml:space="preserve"> </w:t>
      </w:r>
      <w:r w:rsidRPr="00086DA9">
        <w:rPr>
          <w:rFonts w:ascii="Arial" w:hAnsi="Arial" w:cs="Arial"/>
        </w:rPr>
        <w:t xml:space="preserve"> Pociťuje potrebu žiť</w:t>
      </w:r>
      <w:r>
        <w:rPr>
          <w:rFonts w:ascii="Arial" w:hAnsi="Arial" w:cs="Arial"/>
        </w:rPr>
        <w:t xml:space="preserve"> </w:t>
      </w:r>
      <w:r w:rsidRPr="00086DA9">
        <w:rPr>
          <w:rFonts w:ascii="Arial" w:hAnsi="Arial" w:cs="Arial"/>
        </w:rPr>
        <w:t>a pracovať v kultúrnom pro</w:t>
      </w:r>
      <w:r>
        <w:rPr>
          <w:rFonts w:ascii="Arial" w:hAnsi="Arial" w:cs="Arial"/>
        </w:rPr>
        <w:t xml:space="preserve">stredí, dbá o svoje zdravie, má </w:t>
      </w:r>
      <w:r w:rsidRPr="00086DA9">
        <w:rPr>
          <w:rFonts w:ascii="Arial" w:hAnsi="Arial" w:cs="Arial"/>
        </w:rPr>
        <w:t>osvojené zásady ochrany ž</w:t>
      </w:r>
      <w:r>
        <w:rPr>
          <w:rFonts w:ascii="Arial" w:hAnsi="Arial" w:cs="Arial"/>
        </w:rPr>
        <w:t xml:space="preserve">ivotného </w:t>
      </w:r>
      <w:r w:rsidRPr="00086DA9">
        <w:rPr>
          <w:rFonts w:ascii="Arial" w:hAnsi="Arial" w:cs="Arial"/>
        </w:rPr>
        <w:t>prostredia, bezpečnosti práce a hygieny svojho pracoviska.</w:t>
      </w:r>
    </w:p>
    <w:p w:rsidR="00BA110F" w:rsidRPr="00216D4E" w:rsidRDefault="00BA110F" w:rsidP="00BA110F">
      <w:pPr>
        <w:jc w:val="both"/>
        <w:rPr>
          <w:b/>
        </w:rPr>
      </w:pPr>
    </w:p>
    <w:p w:rsidR="00BA110F" w:rsidRPr="00E4341D" w:rsidRDefault="00BA110F" w:rsidP="00BA110F">
      <w:pPr>
        <w:pStyle w:val="jojo11"/>
      </w:pPr>
      <w:bookmarkStart w:id="34" w:name="_Toc150947663"/>
      <w:r w:rsidRPr="00E4341D">
        <w:t>Kompetencie absolventa</w:t>
      </w:r>
      <w:bookmarkEnd w:id="34"/>
    </w:p>
    <w:p w:rsidR="00BA110F" w:rsidRDefault="00BA110F" w:rsidP="00BA110F">
      <w:pPr>
        <w:autoSpaceDE w:val="0"/>
        <w:autoSpaceDN w:val="0"/>
        <w:adjustRightInd w:val="0"/>
        <w:jc w:val="both"/>
        <w:rPr>
          <w:rFonts w:ascii="Arial" w:hAnsi="Arial" w:cs="Arial"/>
          <w:color w:val="000000"/>
        </w:rPr>
      </w:pPr>
      <w:r w:rsidRPr="00732A0C">
        <w:rPr>
          <w:rFonts w:ascii="Arial" w:hAnsi="Arial" w:cs="Arial"/>
          <w:color w:val="000000"/>
        </w:rPr>
        <w:t xml:space="preserve">Absolvent učebného odboru </w:t>
      </w:r>
      <w:r>
        <w:rPr>
          <w:rFonts w:ascii="Arial" w:hAnsi="Arial" w:cs="Arial"/>
          <w:color w:val="000000"/>
        </w:rPr>
        <w:t xml:space="preserve">6491 </w:t>
      </w:r>
      <w:r w:rsidR="00F311B6">
        <w:rPr>
          <w:rFonts w:ascii="Arial" w:hAnsi="Arial" w:cs="Arial"/>
          <w:color w:val="000000"/>
        </w:rPr>
        <w:t>G</w:t>
      </w:r>
      <w:r>
        <w:rPr>
          <w:rFonts w:ascii="Arial" w:hAnsi="Arial" w:cs="Arial"/>
          <w:color w:val="000000"/>
        </w:rPr>
        <w:t xml:space="preserve"> 01 obchodná prevádzka – práca pri príprave  jedál</w:t>
      </w:r>
      <w:r w:rsidRPr="00732A0C">
        <w:rPr>
          <w:rFonts w:ascii="Arial" w:hAnsi="Arial" w:cs="Arial"/>
          <w:color w:val="000000"/>
        </w:rPr>
        <w:t xml:space="preserve"> po absolvovaní vzdelávacieho programu disponuje týmito</w:t>
      </w:r>
      <w:r>
        <w:rPr>
          <w:rFonts w:ascii="Arial" w:hAnsi="Arial" w:cs="Arial"/>
          <w:color w:val="000000"/>
        </w:rPr>
        <w:t xml:space="preserve"> </w:t>
      </w:r>
      <w:r w:rsidRPr="00732A0C">
        <w:rPr>
          <w:rFonts w:ascii="Arial" w:hAnsi="Arial" w:cs="Arial"/>
          <w:color w:val="000000"/>
        </w:rPr>
        <w:t>kompetenciami:</w:t>
      </w:r>
    </w:p>
    <w:p w:rsidR="00BA110F" w:rsidRPr="00732A0C" w:rsidRDefault="00BA110F" w:rsidP="00BA110F">
      <w:pPr>
        <w:autoSpaceDE w:val="0"/>
        <w:autoSpaceDN w:val="0"/>
        <w:adjustRightInd w:val="0"/>
        <w:jc w:val="both"/>
        <w:rPr>
          <w:rFonts w:ascii="Arial" w:hAnsi="Arial" w:cs="Arial"/>
          <w:color w:val="000000"/>
        </w:rPr>
      </w:pPr>
    </w:p>
    <w:p w:rsidR="00BA110F" w:rsidRPr="00D646C2" w:rsidRDefault="00BA110F" w:rsidP="00BA110F">
      <w:pPr>
        <w:pStyle w:val="jojo111"/>
      </w:pPr>
      <w:bookmarkStart w:id="35" w:name="_Toc150947664"/>
      <w:r w:rsidRPr="006B055F">
        <w:t>K</w:t>
      </w:r>
      <w:r w:rsidRPr="006B055F">
        <w:rPr>
          <w:rFonts w:cs="Arial,Bold"/>
        </w:rPr>
        <w:t>ľ</w:t>
      </w:r>
      <w:r w:rsidRPr="006B055F">
        <w:t>ú</w:t>
      </w:r>
      <w:r w:rsidRPr="006B055F">
        <w:rPr>
          <w:rFonts w:cs="Arial,Bold"/>
        </w:rPr>
        <w:t>č</w:t>
      </w:r>
      <w:r w:rsidRPr="006B055F">
        <w:t>ové kompetencie</w:t>
      </w:r>
      <w:bookmarkEnd w:id="35"/>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xml:space="preserve">Vzdelávanie vo vzdelávacom programe pre žiakov s mentálnym postihnutím v súlade s cieľmi nižšieho stredného odborného vzdelávania smeruje k tomu, aby žiaci s mentálnym postihnutím získali na tejto úrovni zodpovedajúce schopnosti a zručnosti. Kľúčové kompetencie chápeme ako kombináciu vedomostí, zručností, postojov, hodnotovej orientácie a ďalších charakteristík osobnosti, ktoré každý človek potrebuje na svoje osobné uspokojenie a rozvoj, aktívne občianstvo, spoločenské a </w:t>
      </w:r>
      <w:r w:rsidRPr="007144C7">
        <w:rPr>
          <w:rFonts w:ascii="Arial" w:hAnsi="Arial" w:cs="Arial"/>
          <w:snapToGrid w:val="0"/>
        </w:rPr>
        <w:lastRenderedPageBreak/>
        <w:t>sociálne začlenenie, k tomu, aby mohol primerane konať v rôznych pracovných a životných situáciách počas svojho celého života. Kľúčové kompetencie ako špecifické ciele sa v rámci výchovno-vzdelávacieho procesu prostredníctvom výchovných a vzdelávacích stratégií rozvíjajú, osvojujú a hodnotia buď na úrovni školy, odboru alebo vyučovacieho predmetu.</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V súlade so Spoločným európskym rámcom kľúčových kompetencií pre celoživotné vzdelávanie2 VP pre žiakov s mentálnym postihnutím vymedzil nasledovné kľúčové kompetencie:</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6F25E4">
      <w:pPr>
        <w:pStyle w:val="Odsekzoznamu"/>
        <w:numPr>
          <w:ilvl w:val="0"/>
          <w:numId w:val="32"/>
        </w:numPr>
        <w:autoSpaceDE w:val="0"/>
        <w:autoSpaceDN w:val="0"/>
        <w:adjustRightInd w:val="0"/>
        <w:ind w:left="360"/>
        <w:rPr>
          <w:rFonts w:ascii="Arial" w:hAnsi="Arial" w:cs="Arial"/>
          <w:b/>
          <w:snapToGrid w:val="0"/>
        </w:rPr>
      </w:pPr>
      <w:r w:rsidRPr="007144C7">
        <w:rPr>
          <w:rFonts w:ascii="Arial" w:hAnsi="Arial" w:cs="Arial"/>
          <w:b/>
          <w:snapToGrid w:val="0"/>
        </w:rPr>
        <w:t>Spôsobilosti konať samostatne v spoločenskom a pracovnom živote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Sú to spôsobilosti, ktoré sú základom pre ďalšie získavanie vedomostí, zručností, postojov a hodnotovej orientácie. Patria sem schopnosti nevyhnutné pre cieľavedomé a zodpovedné riadenie a organizovanie svojho osobného, spoločenského a pracovného života Jednotlivci si potrebujú vytvárať svoju osobnú identitu vo vzťahu k životným podmienkam, povolaniu, práci a životnému prostrediu, spoločenským normám, sociálnym a ekonomickým inštitúciám, robiť správne rozhodnutia, voľby, opatrenia a postupy. Tieto kompetencie sú veľmi úzko späté s osvojovaním si kultúry myslenia a poznávania.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názory, zdôvodniť svoje konania a rozhodnutia,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vymenovať priame a nepriame dôsledky svojej činnosti,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vybrať si správne rozhodnutie a cieľ z rôznych možností,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životné plány, záujmy a predsavzatia,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popísať svoje ľudské práva, popísať svoje povinnosti, záujmy, obmedzenia a</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potreby.</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b/>
          <w:snapToGrid w:val="0"/>
        </w:rPr>
        <w:t>b) Spôsobilosť interaktívne používať vedomosti, informačné a komunikačné</w:t>
      </w:r>
      <w:r w:rsidRPr="007144C7">
        <w:rPr>
          <w:rFonts w:ascii="Arial" w:hAnsi="Arial" w:cs="Arial"/>
          <w:snapToGrid w:val="0"/>
        </w:rPr>
        <w:t xml:space="preserve"> technológie, komunikovať v štátnom a materinskom jazyku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Sú to schopnosti, ktoré žiak získava za účelom aktívneho zapojenia sa do spoločnosti založenej na vedomostiach, sebazdokonaľovanie a zvyšovanie výkonnosti, vzdelávania a učenia sa počas celého života, aktualizovania a udržovania potrebnej základnej úrovne jazykových schopností, informačných a komunikačných zručností. Od žiaka sa vyžaduje efektívne využívať písaný a hovorený štátny a materinský jazyk, disponovať čitateľskou a matematickou gramotnosťou, prehodnocovať základné zručnosti a sebatvoriť.</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vyjadrovať sa v štátnom, materinskom jazyku v písomnej a hovorenej forme,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riešiť ľahšie matematické príklady a rôzne situácie využívajúce matematiku,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identifikovať, vyhľadávať, triediť a spracovať jednoduché informácie,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2Návrh odporúčania Európskeho parlamentu a Rady o kľúčových kompetenciách pre celoživotné vzdelávanie. 2006.</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Vzdelávací program pre skupinu odborov 64 Ekonomika a organizácia, obchod a služby II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pre žiakov s mentálnym postihnutím</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 pracovať s elektronickou poštou.</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BA110F">
      <w:pPr>
        <w:autoSpaceDE w:val="0"/>
        <w:autoSpaceDN w:val="0"/>
        <w:adjustRightInd w:val="0"/>
        <w:rPr>
          <w:rFonts w:ascii="Arial" w:hAnsi="Arial" w:cs="Arial"/>
          <w:b/>
          <w:snapToGrid w:val="0"/>
        </w:rPr>
      </w:pPr>
      <w:r w:rsidRPr="007144C7">
        <w:rPr>
          <w:rFonts w:ascii="Arial" w:hAnsi="Arial" w:cs="Arial"/>
          <w:b/>
          <w:snapToGrid w:val="0"/>
        </w:rPr>
        <w:t>c) Schopnosť pracovať v rôznorodých skupinách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xml:space="preserve">Tieto schopnosti sa využívajú pri riadení medziľudských vzťahov, formovaní nových typov spolupráce. Sú to schopnosti, ktoré sa objavujú v náročnejších podmienkach, aj pri riešení problémov ľudí, ktorí sa nevedia zaradiť do spoločenského života. Žiaci musia byť schopní učiť sa, nažívať a pracovať nielen ako jednotlivci, ale v sociálne vyváženej skupine. Sú to teda schopnosti, ktoré na základe získaných vedomostí, sociálnych zručností, interkulturálnych kompetencií, postojov a hodnotovej orientácie </w:t>
      </w:r>
      <w:r w:rsidRPr="007144C7">
        <w:rPr>
          <w:rFonts w:ascii="Arial" w:hAnsi="Arial" w:cs="Arial"/>
          <w:snapToGrid w:val="0"/>
        </w:rPr>
        <w:lastRenderedPageBreak/>
        <w:t>umožňujú stanoviť jednoduché algoritmy na vyriešenie problémových úloh, javov a situácií a získané poznatky využívať v osobnom živote a povolaní.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prejaviť empatiu a sebareflexiu,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pocity a korigovať negatívne sklony,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pozitívne motivovať seba a druhých,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ovplyvňovať ľudí (prehováranie, presvedčovanie),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stanoviť priority cieľov,</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prezentovať svoje myšlienky, návrhy a postoje,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diskutovať a pozorne počúvať druhých,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spolupracovať pri riešení problémov s inými ľuďmi,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určovať vážne nedostatky a kvality vo vlastnom učení, pracovných výkonoch 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osobnostnom raste,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predkladať vlastné návrhy na zlepšenie práce, bez zaujatosti posudzovať návrhy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druhých,</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 prispievať k vytváraniu ústretových medziľudských vzťahov, predchádzať osobným konfliktom.</w:t>
      </w:r>
    </w:p>
    <w:p w:rsidR="00BA110F" w:rsidRPr="007144C7" w:rsidRDefault="00BA110F" w:rsidP="00A544C4">
      <w:pPr>
        <w:pStyle w:val="jojo111"/>
      </w:pPr>
      <w:bookmarkStart w:id="36" w:name="_Toc150947665"/>
      <w:r w:rsidRPr="007144C7">
        <w:t>Všeobecné kompetencie</w:t>
      </w:r>
      <w:bookmarkEnd w:id="36"/>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riešiť jednoduché situácie, používať vhodné výrazové prostriedky, vhodne reagovať na vopred nenacvičenú jednoduchú situáciu,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vhodným jednoduchým spôsobom vyjadrovať svoj úmysel, prezentovať sám seba, podávať a získavať ústne alebo písomne jednoduchú požadovanú informáciu všeobecného charakteru, hovoriť krátko a súvislo na danú tému,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používať jednoduché postupy a jazykové prostriedky v hovorovom štýle, ovládať základy jednoduchého a nenáročného administratívneho a odborného štýlu,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pracovať s Pravidlami slovenského pravopisu a inými príručkami za pomoci učiteľa,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zapojiť sa do spoločenskej praxe a mať prospech zo získavania vedomostí a zručností po celý život,</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mať primerané schopnosti potrebné na sebapoznávanie a sebaovládanie, potrebné pre styk s ľuďmi, ovládať a uplatňovať základy spoločenského správania,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hodnotiť celospoločenské javy ako je chudoba, gamblerstvo, drogy, terorizmus, globalizácia sveta, novodobé choroby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riadiť sa všeobecne uznávanými mravnými a právnymi zásadami a normami,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rozvíjať úroveň svojho právneho vedomia, vedieť ako a kam sa obrátiť pri vymáhaní si svojich práv,</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Vzdelávací program pre skupinu odborov 64 Ekonomika a organizácia, obchod a služby II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pre žiakov s mentálnym postihnutím</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rozvíjať morálne a vôľové vlastnosti, akými sú kritickosť, húževnatosť, samostatnosť a primerané sebavedomie,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vytvoriť si pozitívny vzťah ku kultúrnym hodnotám, prírode a životnému prostrediu a podieľať sa na ich ochrane,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rozumieť základným matematickým pojmom, poznať základné vzťahy medzi nimi a obsah najjednoduchších matematických operácií,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vyhľadávať, triediť a používať jednoduché matematické informácie potrebné pre bežnú profesnú situáciu,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ovládať a používať základné jednoduché postupy pri riešení úloh budúcej praxe,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mať základné poznatky o číslach,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poznať zásady správnej životosprávy, v zmysle aktívneho zdravia a zdravého životného štýlu,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lastRenderedPageBreak/>
        <w:t>- uvedomovať si význam telesného a pohybového zdokonaľovania, vnímať krásu pohybu, prostredia, ľudských vzťahov,</w:t>
      </w:r>
    </w:p>
    <w:p w:rsidR="00BA110F" w:rsidRPr="00455FBB" w:rsidRDefault="00BA110F" w:rsidP="00BA110F">
      <w:pPr>
        <w:autoSpaceDE w:val="0"/>
        <w:autoSpaceDN w:val="0"/>
        <w:adjustRightInd w:val="0"/>
        <w:rPr>
          <w:rFonts w:ascii="Arial" w:hAnsi="Arial" w:cs="Arial"/>
        </w:rPr>
      </w:pPr>
      <w:r w:rsidRPr="007144C7">
        <w:rPr>
          <w:rFonts w:ascii="Arial" w:hAnsi="Arial" w:cs="Arial"/>
          <w:snapToGrid w:val="0"/>
        </w:rPr>
        <w:t>- prejavovať zmysel pre fair-play, kolektívnu spoluprácu a vzájomnú pomoc, najmä postihnutým jednotlivcom, či menej pohybovo nadaným, zabrániť úrazu a poskytnúť prvú pomoc pri úraze.</w:t>
      </w:r>
    </w:p>
    <w:p w:rsidR="00BA110F" w:rsidRDefault="00BA110F" w:rsidP="00BA110F">
      <w:pPr>
        <w:pStyle w:val="jojo111"/>
      </w:pPr>
      <w:bookmarkStart w:id="37" w:name="_Toc150947666"/>
      <w:r>
        <w:t>Odborné kompetencie</w:t>
      </w:r>
      <w:bookmarkEnd w:id="37"/>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a) Požadované vedomosti</w:t>
      </w:r>
    </w:p>
    <w:p w:rsidR="00BA110F" w:rsidRPr="00030FA7" w:rsidRDefault="00BA110F" w:rsidP="00BA110F">
      <w:pPr>
        <w:autoSpaceDE w:val="0"/>
        <w:autoSpaceDN w:val="0"/>
        <w:adjustRightInd w:val="0"/>
        <w:jc w:val="both"/>
        <w:rPr>
          <w:rFonts w:ascii="Arial" w:hAnsi="Arial" w:cs="Arial"/>
        </w:rPr>
      </w:pPr>
      <w:r w:rsidRPr="00B9670D">
        <w:rPr>
          <w:rFonts w:ascii="Arial" w:hAnsi="Arial" w:cs="Arial"/>
          <w:i/>
          <w:iCs/>
          <w:color w:val="0000FF"/>
        </w:rPr>
        <w:t>Absolvent má:</w:t>
      </w:r>
      <w:r>
        <w:rPr>
          <w:rFonts w:ascii="Arial" w:hAnsi="Arial" w:cs="Arial"/>
        </w:rPr>
        <w:t xml:space="preserve"> </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zásady bezpečnosti práce a ochrany zdravia pri práci,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vedomosti o príprave pracoviska a vytvorení podmienok pre prácu,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vedomosti o potrebe dodržania a záväznosti technologického postupu,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norm</w:t>
      </w:r>
      <w:r>
        <w:rPr>
          <w:rFonts w:ascii="Arial" w:hAnsi="Arial" w:cs="Arial"/>
        </w:rPr>
        <w:t>y a normalizáciu používané pri príprave jedál</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vyhodnotiť kvalitu práce, vykonať záverečnú kontrolu práce a jej správnosti,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základné pravidlá správania k životnému prostrediu a zásady jeho ochrany pred</w:t>
      </w:r>
      <w:r>
        <w:rPr>
          <w:rFonts w:ascii="Arial" w:hAnsi="Arial" w:cs="Arial"/>
        </w:rPr>
        <w:t xml:space="preserve"> </w:t>
      </w:r>
      <w:r w:rsidRPr="00455FBB">
        <w:rPr>
          <w:rFonts w:ascii="Arial" w:hAnsi="Arial" w:cs="Arial"/>
        </w:rPr>
        <w:t>možnými negatívnymi vplyvmi,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druhy a použitie nástrojov a pomôcok použ</w:t>
      </w:r>
      <w:r>
        <w:rPr>
          <w:rFonts w:ascii="Arial" w:hAnsi="Arial" w:cs="Arial"/>
        </w:rPr>
        <w:t>ívaných pri príprave jedál</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základné spôsoby ochrany</w:t>
      </w:r>
      <w:r>
        <w:rPr>
          <w:rFonts w:ascii="Arial" w:hAnsi="Arial" w:cs="Arial"/>
        </w:rPr>
        <w:t xml:space="preserve"> surovín a  materiálov</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zásady čistoty a hygieny na pracovisku,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pomenovať a uviesť spôsoby</w:t>
      </w:r>
      <w:r>
        <w:rPr>
          <w:rFonts w:ascii="Arial" w:hAnsi="Arial" w:cs="Arial"/>
        </w:rPr>
        <w:t xml:space="preserve"> aktívnej sociálnej komunikácie,</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orientovať sa v právnych formách podnikania,</w:t>
      </w:r>
    </w:p>
    <w:p w:rsidR="00BA110F" w:rsidRPr="00455FBB" w:rsidRDefault="00BA110F" w:rsidP="006F25E4">
      <w:pPr>
        <w:numPr>
          <w:ilvl w:val="0"/>
          <w:numId w:val="27"/>
        </w:numPr>
        <w:autoSpaceDE w:val="0"/>
        <w:autoSpaceDN w:val="0"/>
        <w:adjustRightInd w:val="0"/>
        <w:rPr>
          <w:rFonts w:ascii="Arial" w:hAnsi="Arial" w:cs="Arial"/>
        </w:rPr>
      </w:pPr>
      <w:r w:rsidRPr="00455FBB">
        <w:rPr>
          <w:rFonts w:ascii="Arial" w:hAnsi="Arial" w:cs="Arial"/>
        </w:rPr>
        <w:t>pochopiť úlohu čítania a literatúry v spoločnosti, kultúre a vzdelávaní.</w:t>
      </w:r>
    </w:p>
    <w:p w:rsidR="00BA110F" w:rsidRDefault="00BA110F" w:rsidP="00BA110F">
      <w:pPr>
        <w:autoSpaceDE w:val="0"/>
        <w:autoSpaceDN w:val="0"/>
        <w:adjustRightInd w:val="0"/>
        <w:jc w:val="both"/>
        <w:rPr>
          <w:rFonts w:ascii="Arial" w:hAnsi="Arial" w:cs="Arial"/>
          <w:b/>
          <w:bCs/>
          <w:color w:val="0000FF"/>
        </w:rPr>
      </w:pPr>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b) Požadované zručnosti</w:t>
      </w:r>
    </w:p>
    <w:p w:rsidR="00BA110F" w:rsidRPr="000C00EB" w:rsidRDefault="00BA110F" w:rsidP="00BA110F">
      <w:pPr>
        <w:autoSpaceDE w:val="0"/>
        <w:autoSpaceDN w:val="0"/>
        <w:adjustRightInd w:val="0"/>
        <w:jc w:val="both"/>
        <w:rPr>
          <w:rFonts w:ascii="Arial" w:hAnsi="Arial" w:cs="Arial"/>
          <w:i/>
          <w:iCs/>
          <w:color w:val="0000FF"/>
        </w:rPr>
      </w:pPr>
      <w:r w:rsidRPr="00B9670D">
        <w:rPr>
          <w:rFonts w:ascii="Arial" w:hAnsi="Arial" w:cs="Arial"/>
          <w:i/>
          <w:iCs/>
          <w:color w:val="0000FF"/>
        </w:rPr>
        <w:t>Absolvent vie:</w:t>
      </w:r>
    </w:p>
    <w:p w:rsidR="00BA110F" w:rsidRDefault="00BA110F" w:rsidP="006F25E4">
      <w:pPr>
        <w:numPr>
          <w:ilvl w:val="0"/>
          <w:numId w:val="28"/>
        </w:numPr>
        <w:autoSpaceDE w:val="0"/>
        <w:autoSpaceDN w:val="0"/>
        <w:adjustRightInd w:val="0"/>
        <w:rPr>
          <w:rFonts w:ascii="Arial" w:hAnsi="Arial" w:cs="Arial"/>
        </w:rPr>
      </w:pPr>
      <w:r w:rsidRPr="00BD5AE4">
        <w:rPr>
          <w:rFonts w:ascii="Arial" w:hAnsi="Arial" w:cs="Arial"/>
        </w:rPr>
        <w:t>citlivo a taktne komunikovať s ľuďmi,</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pripraviť a ošetriť základné druhy surovín určených na výrobu jedál,</w:t>
      </w:r>
    </w:p>
    <w:p w:rsidR="00BA110F" w:rsidRDefault="00BA110F" w:rsidP="006F25E4">
      <w:pPr>
        <w:numPr>
          <w:ilvl w:val="0"/>
          <w:numId w:val="28"/>
        </w:numPr>
        <w:autoSpaceDE w:val="0"/>
        <w:autoSpaceDN w:val="0"/>
        <w:adjustRightInd w:val="0"/>
        <w:rPr>
          <w:rFonts w:ascii="Arial" w:hAnsi="Arial" w:cs="Arial"/>
        </w:rPr>
      </w:pPr>
      <w:r w:rsidRPr="00BD5AE4">
        <w:rPr>
          <w:rFonts w:ascii="Arial" w:hAnsi="Arial" w:cs="Arial"/>
        </w:rPr>
        <w:t>pracovať so štandardným</w:t>
      </w:r>
      <w:r>
        <w:rPr>
          <w:rFonts w:ascii="Arial" w:hAnsi="Arial" w:cs="Arial"/>
        </w:rPr>
        <w:t xml:space="preserve"> kuchynským </w:t>
      </w:r>
      <w:r w:rsidRPr="00BD5AE4">
        <w:rPr>
          <w:rFonts w:ascii="Arial" w:hAnsi="Arial" w:cs="Arial"/>
        </w:rPr>
        <w:t xml:space="preserve"> ručným náradí</w:t>
      </w:r>
      <w:r>
        <w:rPr>
          <w:rFonts w:ascii="Arial" w:hAnsi="Arial" w:cs="Arial"/>
        </w:rPr>
        <w:t>m,</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 xml:space="preserve">pracovať s mechanickým </w:t>
      </w:r>
      <w:r>
        <w:rPr>
          <w:rFonts w:ascii="Arial" w:hAnsi="Arial" w:cs="Arial"/>
        </w:rPr>
        <w:t>kuchynským náradím,</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vedieť vyrobiť a expedovať jednoduché jedlá teplej a studenej kuchyne,  jednoduché múčniky, teplé a studené nápoje, prílohy a doplnky,</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aplikovať zásady čistoty a hygieny na pracovisku,</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 xml:space="preserve">dodržiavať </w:t>
      </w:r>
      <w:r w:rsidRPr="00821E3D">
        <w:rPr>
          <w:rFonts w:ascii="Arial" w:hAnsi="Arial" w:cs="Arial"/>
        </w:rPr>
        <w:t>zásady bezpečnosti práce a ochrany zdravia pri práci,</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uplatňovať etické princípy profesie v správaní a konaní,</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aplikovať získané teoretické poznatky a využívať ich pri riešení pracovných problémov,</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využívať informačné médiá pri vyhľadávaní pracovných príležitostí,</w:t>
      </w:r>
    </w:p>
    <w:p w:rsidR="00BA110F" w:rsidRPr="00821E3D" w:rsidRDefault="00BA110F" w:rsidP="006F25E4">
      <w:pPr>
        <w:numPr>
          <w:ilvl w:val="0"/>
          <w:numId w:val="28"/>
        </w:numPr>
        <w:autoSpaceDE w:val="0"/>
        <w:autoSpaceDN w:val="0"/>
        <w:adjustRightInd w:val="0"/>
        <w:rPr>
          <w:rFonts w:ascii="Arial" w:hAnsi="Arial" w:cs="Arial"/>
        </w:rPr>
      </w:pPr>
      <w:r w:rsidRPr="00821E3D">
        <w:rPr>
          <w:rFonts w:ascii="Arial" w:hAnsi="Arial" w:cs="Arial"/>
        </w:rPr>
        <w:t>zosúlaďovať vlastné priority s požiadavkami pre výkon povolania a</w:t>
      </w:r>
      <w:r>
        <w:rPr>
          <w:rFonts w:ascii="Arial" w:hAnsi="Arial" w:cs="Arial"/>
        </w:rPr>
        <w:t> </w:t>
      </w:r>
      <w:r w:rsidRPr="00821E3D">
        <w:rPr>
          <w:rFonts w:ascii="Arial" w:hAnsi="Arial" w:cs="Arial"/>
        </w:rPr>
        <w:t>možnosťami</w:t>
      </w:r>
      <w:r>
        <w:rPr>
          <w:rFonts w:ascii="Arial" w:hAnsi="Arial" w:cs="Arial"/>
        </w:rPr>
        <w:t xml:space="preserve"> </w:t>
      </w:r>
      <w:r w:rsidRPr="00821E3D">
        <w:rPr>
          <w:rFonts w:ascii="Arial" w:hAnsi="Arial" w:cs="Arial"/>
        </w:rPr>
        <w:t>rozširovania kvalifikácie absolvovaním rekvalifikačných kurzov.</w:t>
      </w:r>
    </w:p>
    <w:p w:rsidR="00BA110F" w:rsidRDefault="00BA110F" w:rsidP="00BA110F">
      <w:pPr>
        <w:autoSpaceDE w:val="0"/>
        <w:autoSpaceDN w:val="0"/>
        <w:adjustRightInd w:val="0"/>
        <w:jc w:val="both"/>
        <w:rPr>
          <w:rFonts w:ascii="Arial" w:hAnsi="Arial" w:cs="Arial"/>
          <w:b/>
          <w:bCs/>
          <w:color w:val="0000FF"/>
        </w:rPr>
      </w:pPr>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c) Požadované osobnostné predpoklady, vlastnosti a schopnosti</w:t>
      </w:r>
    </w:p>
    <w:p w:rsidR="00BA110F" w:rsidRPr="00B9670D" w:rsidRDefault="00BA110F" w:rsidP="00BA110F">
      <w:pPr>
        <w:autoSpaceDE w:val="0"/>
        <w:autoSpaceDN w:val="0"/>
        <w:adjustRightInd w:val="0"/>
        <w:jc w:val="both"/>
        <w:rPr>
          <w:rFonts w:ascii="Arial" w:hAnsi="Arial" w:cs="Arial"/>
          <w:i/>
          <w:iCs/>
          <w:color w:val="0000FF"/>
        </w:rPr>
      </w:pPr>
      <w:r w:rsidRPr="00B9670D">
        <w:rPr>
          <w:rFonts w:ascii="Arial" w:hAnsi="Arial" w:cs="Arial"/>
          <w:i/>
          <w:iCs/>
          <w:color w:val="0000FF"/>
        </w:rPr>
        <w:t>Absolvent sa vyznačuje:</w:t>
      </w:r>
    </w:p>
    <w:p w:rsidR="00BA110F" w:rsidRDefault="00BA110F" w:rsidP="006F25E4">
      <w:pPr>
        <w:numPr>
          <w:ilvl w:val="0"/>
          <w:numId w:val="29"/>
        </w:numPr>
        <w:jc w:val="both"/>
        <w:rPr>
          <w:rFonts w:ascii="Arial" w:hAnsi="Arial" w:cs="Arial"/>
        </w:rPr>
      </w:pPr>
      <w:r>
        <w:rPr>
          <w:rFonts w:ascii="Arial" w:hAnsi="Arial" w:cs="Arial"/>
        </w:rPr>
        <w:t>samostatnosťou a vynaliezavosťou</w:t>
      </w:r>
    </w:p>
    <w:p w:rsidR="00BA110F" w:rsidRDefault="00BA110F" w:rsidP="006F25E4">
      <w:pPr>
        <w:numPr>
          <w:ilvl w:val="0"/>
          <w:numId w:val="29"/>
        </w:numPr>
        <w:jc w:val="both"/>
        <w:rPr>
          <w:rFonts w:ascii="Arial" w:hAnsi="Arial" w:cs="Arial"/>
        </w:rPr>
      </w:pPr>
      <w:r>
        <w:rPr>
          <w:rFonts w:ascii="Arial" w:hAnsi="Arial" w:cs="Arial"/>
        </w:rPr>
        <w:t>zodpovednosťou, dôslednosťou a presnosťou,</w:t>
      </w:r>
    </w:p>
    <w:p w:rsidR="00BA110F" w:rsidRDefault="00BA110F" w:rsidP="006F25E4">
      <w:pPr>
        <w:numPr>
          <w:ilvl w:val="0"/>
          <w:numId w:val="29"/>
        </w:numPr>
        <w:jc w:val="both"/>
        <w:rPr>
          <w:rFonts w:ascii="Arial" w:hAnsi="Arial" w:cs="Arial"/>
        </w:rPr>
      </w:pPr>
      <w:r>
        <w:rPr>
          <w:rFonts w:ascii="Arial" w:hAnsi="Arial" w:cs="Arial"/>
        </w:rPr>
        <w:t>manuálnou zručnosťou</w:t>
      </w:r>
    </w:p>
    <w:p w:rsidR="00BA110F" w:rsidRDefault="00BA110F" w:rsidP="006F25E4">
      <w:pPr>
        <w:numPr>
          <w:ilvl w:val="0"/>
          <w:numId w:val="29"/>
        </w:numPr>
        <w:jc w:val="both"/>
        <w:rPr>
          <w:rFonts w:ascii="Arial" w:hAnsi="Arial" w:cs="Arial"/>
        </w:rPr>
      </w:pPr>
      <w:r>
        <w:rPr>
          <w:rFonts w:ascii="Arial" w:hAnsi="Arial" w:cs="Arial"/>
        </w:rPr>
        <w:t>koordináciou pohybov, iniciatívou vykonávania pracovných úkonov,</w:t>
      </w:r>
    </w:p>
    <w:p w:rsidR="00BA110F" w:rsidRDefault="00BA110F" w:rsidP="006F25E4">
      <w:pPr>
        <w:numPr>
          <w:ilvl w:val="0"/>
          <w:numId w:val="29"/>
        </w:numPr>
        <w:jc w:val="both"/>
        <w:rPr>
          <w:rFonts w:ascii="Arial" w:hAnsi="Arial" w:cs="Arial"/>
        </w:rPr>
      </w:pPr>
      <w:r>
        <w:rPr>
          <w:rFonts w:ascii="Arial" w:hAnsi="Arial" w:cs="Arial"/>
        </w:rPr>
        <w:t>vytrvalosťou, odolnosťou voči pracovnej záťaži,</w:t>
      </w:r>
    </w:p>
    <w:p w:rsidR="00BA110F" w:rsidRPr="00A714DE" w:rsidRDefault="00BA110F" w:rsidP="006F25E4">
      <w:pPr>
        <w:numPr>
          <w:ilvl w:val="0"/>
          <w:numId w:val="29"/>
        </w:numPr>
        <w:jc w:val="both"/>
        <w:rPr>
          <w:rFonts w:ascii="Arial" w:hAnsi="Arial" w:cs="Arial"/>
        </w:rPr>
      </w:pPr>
      <w:r>
        <w:rPr>
          <w:rFonts w:ascii="Arial" w:hAnsi="Arial" w:cs="Arial"/>
        </w:rPr>
        <w:t>iniciatívnosťou a adaptabilnosťou</w:t>
      </w:r>
    </w:p>
    <w:p w:rsidR="00BA110F" w:rsidRDefault="00BA110F" w:rsidP="00BA110F">
      <w:pPr>
        <w:pStyle w:val="jojo1"/>
      </w:pPr>
      <w:r>
        <w:br w:type="page"/>
      </w:r>
      <w:bookmarkStart w:id="38" w:name="_Toc150947667"/>
      <w:r>
        <w:lastRenderedPageBreak/>
        <w:t>Učebný plán</w:t>
      </w:r>
      <w:bookmarkEnd w:id="38"/>
    </w:p>
    <w:p w:rsidR="00BA110F" w:rsidRDefault="00BA110F" w:rsidP="00BA110F">
      <w:pPr>
        <w:pStyle w:val="jojo11"/>
      </w:pPr>
      <w:bookmarkStart w:id="39" w:name="_Toc150947668"/>
      <w:r>
        <w:t>Učebný plán učebného odboru</w:t>
      </w:r>
      <w:r w:rsidRPr="006B055F">
        <w:t xml:space="preserve"> </w:t>
      </w:r>
      <w:r w:rsidRPr="00B26185">
        <w:t>6491</w:t>
      </w:r>
      <w:r>
        <w:t xml:space="preserve"> </w:t>
      </w:r>
      <w:r w:rsidR="00F311B6">
        <w:t>G</w:t>
      </w:r>
      <w:r>
        <w:t xml:space="preserve"> 01 obchodná prevádzka – práca</w:t>
      </w:r>
      <w:r w:rsidRPr="00B26185">
        <w:t xml:space="preserve"> pri príprave  jedál</w:t>
      </w:r>
      <w:bookmarkEnd w:id="39"/>
    </w:p>
    <w:p w:rsidR="00BA110F" w:rsidRPr="008125BB" w:rsidRDefault="00BA110F" w:rsidP="00BA110F"/>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a adresa školy </w:t>
            </w:r>
          </w:p>
        </w:tc>
        <w:tc>
          <w:tcPr>
            <w:tcW w:w="5245"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Default="00BA110F" w:rsidP="00787770">
            <w:pPr>
              <w:autoSpaceDE w:val="0"/>
              <w:autoSpaceDN w:val="0"/>
              <w:adjustRightInd w:val="0"/>
              <w:rPr>
                <w:rFonts w:ascii="Arial" w:hAnsi="Arial" w:cs="Arial"/>
                <w:b/>
                <w:bCs/>
                <w:color w:val="000000"/>
              </w:rPr>
            </w:pPr>
            <w:r>
              <w:rPr>
                <w:rFonts w:ascii="Arial" w:hAnsi="Arial" w:cs="Arial"/>
                <w:color w:val="000000"/>
              </w:rPr>
              <w:t xml:space="preserve">Kutnohorská 675/20, Kremnica </w:t>
            </w:r>
            <w:r>
              <w:rPr>
                <w:rFonts w:ascii="Arial" w:hAnsi="Arial" w:cs="Arial"/>
                <w:color w:val="000000"/>
              </w:rPr>
              <w:softHyphen/>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školského vzdelávacieho programu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color w:val="000000"/>
              </w:rPr>
              <w:t>PRÍPRAVA JEDÁL</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Kód a názov ŠVP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rPr>
              <w:t>64 Ekonomika a organizácia, obchod a služby</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Kód a názov učebného odboru</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F311B6">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 xml:space="preserve">6491 </w:t>
            </w:r>
            <w:r w:rsidR="00F311B6">
              <w:rPr>
                <w:rFonts w:ascii="Arial" w:hAnsi="Arial" w:cs="Arial"/>
                <w:color w:val="000000"/>
              </w:rPr>
              <w:t>G</w:t>
            </w:r>
            <w:r>
              <w:rPr>
                <w:rFonts w:ascii="Arial" w:hAnsi="Arial" w:cs="Arial"/>
                <w:color w:val="000000"/>
              </w:rPr>
              <w:t xml:space="preserve"> 01 obchodná prevádzka – práca pri príprave  jedál</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Stupeň vzdelania</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 xml:space="preserve">stredné odborné vzdelanie </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Dĺžka štúdia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color w:val="000000"/>
              </w:rPr>
              <w:t>3 roky</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Forma štúdia </w:t>
            </w:r>
          </w:p>
        </w:tc>
        <w:tc>
          <w:tcPr>
            <w:tcW w:w="5245"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rPr>
            </w:pPr>
            <w:r w:rsidRPr="00EB3413">
              <w:rPr>
                <w:rFonts w:ascii="Arial" w:hAnsi="Arial" w:cs="Arial"/>
              </w:rPr>
              <w:t>denná</w:t>
            </w:r>
          </w:p>
        </w:tc>
      </w:tr>
    </w:tbl>
    <w:p w:rsidR="00AA0095" w:rsidRDefault="00AA0095" w:rsidP="00AA0095"/>
    <w:tbl>
      <w:tblPr>
        <w:tblW w:w="9405" w:type="dxa"/>
        <w:tblInd w:w="-35" w:type="dxa"/>
        <w:tblLayout w:type="fixed"/>
        <w:tblLook w:val="0000" w:firstRow="0" w:lastRow="0" w:firstColumn="0" w:lastColumn="0" w:noHBand="0" w:noVBand="0"/>
      </w:tblPr>
      <w:tblGrid>
        <w:gridCol w:w="11"/>
        <w:gridCol w:w="2658"/>
        <w:gridCol w:w="3173"/>
        <w:gridCol w:w="794"/>
        <w:gridCol w:w="23"/>
        <w:gridCol w:w="756"/>
        <w:gridCol w:w="16"/>
        <w:gridCol w:w="777"/>
        <w:gridCol w:w="17"/>
        <w:gridCol w:w="6"/>
        <w:gridCol w:w="1151"/>
        <w:gridCol w:w="23"/>
      </w:tblGrid>
      <w:tr w:rsidR="00AA0095" w:rsidRPr="007B5649" w:rsidTr="009925BC">
        <w:trPr>
          <w:trHeight w:val="851"/>
        </w:trPr>
        <w:tc>
          <w:tcPr>
            <w:tcW w:w="9405" w:type="dxa"/>
            <w:gridSpan w:val="12"/>
            <w:tcBorders>
              <w:top w:val="single" w:sz="4" w:space="0" w:color="000000"/>
              <w:left w:val="single" w:sz="4" w:space="0" w:color="000000"/>
              <w:bottom w:val="single" w:sz="4" w:space="0" w:color="000000"/>
              <w:right w:val="single" w:sz="4" w:space="0" w:color="000000"/>
            </w:tcBorders>
            <w:vAlign w:val="center"/>
          </w:tcPr>
          <w:p w:rsidR="00AA0095" w:rsidRPr="007B5649" w:rsidRDefault="00AA0095" w:rsidP="009925BC">
            <w:pPr>
              <w:snapToGrid w:val="0"/>
              <w:rPr>
                <w:b/>
              </w:rPr>
            </w:pPr>
            <w:r w:rsidRPr="007B5649">
              <w:rPr>
                <w:b/>
              </w:rPr>
              <w:t>OU: učebný odbor : 6491 G 01 obchodná prevádzka – práca pri príprave jedál</w:t>
            </w:r>
          </w:p>
          <w:p w:rsidR="00AA0095" w:rsidRPr="007B5649" w:rsidRDefault="00AA0095" w:rsidP="009925BC">
            <w:pPr>
              <w:snapToGrid w:val="0"/>
              <w:spacing w:after="200"/>
              <w:rPr>
                <w:b/>
              </w:rPr>
            </w:pPr>
            <w:r w:rsidRPr="007B5649">
              <w:t>učebný plán pre 3-ročné učebné odbory   pre žiakov s mentálnym postihnutím s vyučovacím jazykom slovenským</w:t>
            </w:r>
          </w:p>
        </w:tc>
      </w:tr>
      <w:tr w:rsidR="00AA0095" w:rsidRPr="00BA3E62" w:rsidTr="009925BC">
        <w:trPr>
          <w:gridBefore w:val="1"/>
          <w:wBefore w:w="11" w:type="dxa"/>
          <w:trHeight w:val="392"/>
        </w:trPr>
        <w:tc>
          <w:tcPr>
            <w:tcW w:w="2658"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Vzdelávacia oblasť</w:t>
            </w:r>
          </w:p>
        </w:tc>
        <w:tc>
          <w:tcPr>
            <w:tcW w:w="3173"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Predmet/ročník</w:t>
            </w:r>
          </w:p>
        </w:tc>
        <w:tc>
          <w:tcPr>
            <w:tcW w:w="817"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1.</w:t>
            </w:r>
          </w:p>
        </w:tc>
        <w:tc>
          <w:tcPr>
            <w:tcW w:w="772"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2.</w:t>
            </w:r>
          </w:p>
        </w:tc>
        <w:tc>
          <w:tcPr>
            <w:tcW w:w="794"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AA0095" w:rsidRPr="00BA3E62" w:rsidRDefault="00AA0095" w:rsidP="009925BC">
            <w:pPr>
              <w:snapToGrid w:val="0"/>
              <w:jc w:val="center"/>
              <w:rPr>
                <w:b/>
              </w:rPr>
            </w:pPr>
            <w:r w:rsidRPr="00BA3E62">
              <w:rPr>
                <w:b/>
              </w:rPr>
              <w:t>spolu</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rPr>
                <w:b/>
                <w:bCs/>
              </w:rPr>
            </w:pPr>
            <w:r w:rsidRPr="00BA3E62">
              <w:rPr>
                <w:b/>
                <w:bCs/>
              </w:rPr>
              <w:t>Všeobecné vzdelávanie</w:t>
            </w:r>
          </w:p>
        </w:tc>
        <w:tc>
          <w:tcPr>
            <w:tcW w:w="3173"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6</w:t>
            </w:r>
          </w:p>
        </w:tc>
        <w:tc>
          <w:tcPr>
            <w:tcW w:w="772"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6</w:t>
            </w:r>
          </w:p>
        </w:tc>
        <w:tc>
          <w:tcPr>
            <w:tcW w:w="794"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5</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1</w:t>
            </w:r>
            <w:r>
              <w:rPr>
                <w:b/>
                <w:bCs/>
              </w:rPr>
              <w:t>7</w:t>
            </w:r>
          </w:p>
        </w:tc>
      </w:tr>
      <w:tr w:rsidR="00AA0095" w:rsidRPr="00BA3E62" w:rsidTr="009925BC">
        <w:trPr>
          <w:gridBefore w:val="1"/>
          <w:gridAfter w:val="1"/>
          <w:wBefore w:w="11" w:type="dxa"/>
          <w:wAfter w:w="23" w:type="dxa"/>
        </w:trPr>
        <w:tc>
          <w:tcPr>
            <w:tcW w:w="2658" w:type="dxa"/>
            <w:tcBorders>
              <w:top w:val="single" w:sz="4" w:space="0" w:color="000000"/>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r w:rsidRPr="00BA3E62">
              <w:rPr>
                <w:b/>
                <w:bCs/>
              </w:rPr>
              <w:t>Jazyk a komunikácia</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slovenský jazyk a literatúra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Height w:val="251"/>
        </w:trPr>
        <w:tc>
          <w:tcPr>
            <w:tcW w:w="2658" w:type="dxa"/>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Človek a hodnoty</w:t>
            </w:r>
          </w:p>
        </w:tc>
        <w:tc>
          <w:tcPr>
            <w:tcW w:w="3173" w:type="dxa"/>
            <w:tcBorders>
              <w:top w:val="single" w:sz="4" w:space="0" w:color="000000"/>
              <w:left w:val="single" w:sz="4" w:space="0" w:color="000000"/>
            </w:tcBorders>
            <w:vAlign w:val="center"/>
          </w:tcPr>
          <w:p w:rsidR="00AA0095" w:rsidRPr="00BA3E62" w:rsidRDefault="00AA0095" w:rsidP="009925BC">
            <w:pPr>
              <w:snapToGrid w:val="0"/>
            </w:pPr>
            <w:r w:rsidRPr="00BA3E62">
              <w:t>etická/náboženská výchova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1</w:t>
            </w:r>
          </w:p>
        </w:tc>
      </w:tr>
      <w:tr w:rsidR="00AA0095" w:rsidRPr="00BA3E62" w:rsidTr="009925BC">
        <w:trPr>
          <w:gridBefore w:val="1"/>
          <w:gridAfter w:val="1"/>
          <w:wBefore w:w="11" w:type="dxa"/>
          <w:wAfter w:w="23" w:type="dxa"/>
        </w:trPr>
        <w:tc>
          <w:tcPr>
            <w:tcW w:w="2658" w:type="dxa"/>
            <w:tcBorders>
              <w:top w:val="single" w:sz="4" w:space="0" w:color="000000"/>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r w:rsidRPr="00BA3E62">
              <w:rPr>
                <w:b/>
                <w:bCs/>
              </w:rPr>
              <w:t>Človek a spoločnosť</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občianska náuka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Matematika a práca</w:t>
            </w:r>
          </w:p>
          <w:p w:rsidR="00AA0095" w:rsidRPr="00BA3E62" w:rsidRDefault="00AA0095" w:rsidP="009925BC">
            <w:pPr>
              <w:snapToGrid w:val="0"/>
              <w:rPr>
                <w:b/>
                <w:bCs/>
              </w:rPr>
            </w:pPr>
            <w:r w:rsidRPr="00BA3E62">
              <w:rPr>
                <w:b/>
                <w:bCs/>
              </w:rPr>
              <w:t>s informáciami</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matematika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Pr>
        <w:tc>
          <w:tcPr>
            <w:tcW w:w="2658" w:type="dxa"/>
            <w:vMerge/>
            <w:tcBorders>
              <w:left w:val="single" w:sz="4" w:space="0" w:color="000000"/>
            </w:tcBorders>
            <w:shd w:val="clear" w:color="auto" w:fill="FFFF99"/>
            <w:vAlign w:val="center"/>
          </w:tcPr>
          <w:p w:rsidR="00AA0095" w:rsidRPr="00BA3E62" w:rsidRDefault="00AA0095" w:rsidP="009925BC">
            <w:pPr>
              <w:snapToGrid w:val="0"/>
              <w:rPr>
                <w:b/>
                <w:bCs/>
              </w:rPr>
            </w:pPr>
          </w:p>
        </w:tc>
        <w:tc>
          <w:tcPr>
            <w:tcW w:w="3173" w:type="dxa"/>
            <w:tcBorders>
              <w:top w:val="single" w:sz="4" w:space="0" w:color="000000"/>
              <w:left w:val="single" w:sz="4" w:space="0" w:color="000000"/>
            </w:tcBorders>
            <w:vAlign w:val="center"/>
          </w:tcPr>
          <w:p w:rsidR="00AA0095" w:rsidRPr="00FB4D1E" w:rsidRDefault="00AA0095" w:rsidP="009925BC">
            <w:pPr>
              <w:snapToGrid w:val="0"/>
              <w:rPr>
                <w:color w:val="FF0000"/>
              </w:rPr>
            </w:pPr>
            <w:r w:rsidRPr="00FB4D1E">
              <w:rPr>
                <w:color w:val="FF0000"/>
              </w:rPr>
              <w:t>informatika</w:t>
            </w:r>
          </w:p>
        </w:tc>
        <w:tc>
          <w:tcPr>
            <w:tcW w:w="794" w:type="dxa"/>
            <w:tcBorders>
              <w:top w:val="single" w:sz="4" w:space="0" w:color="000000"/>
              <w:left w:val="single" w:sz="4" w:space="0" w:color="000000"/>
            </w:tcBorders>
            <w:vAlign w:val="center"/>
          </w:tcPr>
          <w:p w:rsidR="00AA0095" w:rsidRPr="00BA3E62" w:rsidRDefault="00AA0095" w:rsidP="009925BC">
            <w:pPr>
              <w:snapToGrid w:val="0"/>
              <w:jc w:val="center"/>
            </w:pPr>
            <w:r>
              <w:t>-</w:t>
            </w:r>
          </w:p>
        </w:tc>
        <w:tc>
          <w:tcPr>
            <w:tcW w:w="779" w:type="dxa"/>
            <w:gridSpan w:val="2"/>
            <w:tcBorders>
              <w:top w:val="single" w:sz="4" w:space="0" w:color="000000"/>
              <w:left w:val="single" w:sz="4" w:space="0" w:color="000000"/>
            </w:tcBorders>
            <w:vAlign w:val="center"/>
          </w:tcPr>
          <w:p w:rsidR="00AA0095" w:rsidRPr="00FB4D1E" w:rsidRDefault="00AA0095" w:rsidP="009925BC">
            <w:pPr>
              <w:snapToGrid w:val="0"/>
              <w:jc w:val="center"/>
              <w:rPr>
                <w:color w:val="FF0000"/>
              </w:rPr>
            </w:pPr>
            <w:r w:rsidRPr="00FB4D1E">
              <w:rPr>
                <w:color w:val="FF0000"/>
              </w:rPr>
              <w:t>1</w:t>
            </w:r>
          </w:p>
        </w:tc>
        <w:tc>
          <w:tcPr>
            <w:tcW w:w="793" w:type="dxa"/>
            <w:gridSpan w:val="2"/>
            <w:tcBorders>
              <w:top w:val="single" w:sz="4" w:space="0" w:color="000000"/>
              <w:left w:val="single" w:sz="4" w:space="0" w:color="000000"/>
            </w:tcBorders>
            <w:vAlign w:val="center"/>
          </w:tcPr>
          <w:p w:rsidR="00AA0095" w:rsidRPr="00FB4D1E" w:rsidRDefault="00AA0095" w:rsidP="009925BC">
            <w:pPr>
              <w:snapToGrid w:val="0"/>
              <w:jc w:val="center"/>
              <w:rPr>
                <w:color w:val="FF0000"/>
              </w:rPr>
            </w:pPr>
            <w:r w:rsidRPr="00FB4D1E">
              <w:rPr>
                <w:color w:val="FF0000"/>
              </w:rPr>
              <w:t>-</w:t>
            </w:r>
          </w:p>
        </w:tc>
        <w:tc>
          <w:tcPr>
            <w:tcW w:w="1174" w:type="dxa"/>
            <w:gridSpan w:val="3"/>
            <w:tcBorders>
              <w:top w:val="single" w:sz="4" w:space="0" w:color="000000"/>
              <w:left w:val="single" w:sz="4" w:space="0" w:color="000000"/>
              <w:right w:val="single" w:sz="4" w:space="0" w:color="000000"/>
            </w:tcBorders>
            <w:vAlign w:val="center"/>
          </w:tcPr>
          <w:p w:rsidR="00AA0095" w:rsidRPr="00FB4D1E" w:rsidRDefault="00AA0095" w:rsidP="009925BC">
            <w:pPr>
              <w:snapToGrid w:val="0"/>
              <w:jc w:val="center"/>
              <w:rPr>
                <w:color w:val="FF0000"/>
              </w:rPr>
            </w:pPr>
            <w:r w:rsidRPr="00FB4D1E">
              <w:rPr>
                <w:color w:val="FF0000"/>
              </w:rPr>
              <w:t>1</w:t>
            </w:r>
          </w:p>
        </w:tc>
      </w:tr>
      <w:tr w:rsidR="007E1806" w:rsidRPr="00BA3E62" w:rsidTr="009925BC">
        <w:trPr>
          <w:gridBefore w:val="1"/>
          <w:gridAfter w:val="1"/>
          <w:wBefore w:w="11" w:type="dxa"/>
          <w:wAfter w:w="23" w:type="dxa"/>
        </w:trPr>
        <w:tc>
          <w:tcPr>
            <w:tcW w:w="2658" w:type="dxa"/>
            <w:vMerge w:val="restart"/>
            <w:tcBorders>
              <w:top w:val="single" w:sz="4" w:space="0" w:color="000000"/>
              <w:left w:val="single" w:sz="4" w:space="0" w:color="000000"/>
            </w:tcBorders>
            <w:shd w:val="clear" w:color="auto" w:fill="FFFF99"/>
            <w:vAlign w:val="center"/>
          </w:tcPr>
          <w:p w:rsidR="007E1806" w:rsidRPr="00BA3E62" w:rsidRDefault="007E1806" w:rsidP="009925BC">
            <w:pPr>
              <w:snapToGrid w:val="0"/>
              <w:rPr>
                <w:b/>
                <w:bCs/>
              </w:rPr>
            </w:pPr>
            <w:r w:rsidRPr="00BA3E62">
              <w:rPr>
                <w:b/>
                <w:bCs/>
              </w:rPr>
              <w:t>Zdravie a pohyb</w:t>
            </w:r>
          </w:p>
        </w:tc>
        <w:tc>
          <w:tcPr>
            <w:tcW w:w="3173" w:type="dxa"/>
            <w:vMerge w:val="restart"/>
            <w:tcBorders>
              <w:top w:val="single" w:sz="4" w:space="0" w:color="000000"/>
              <w:left w:val="single" w:sz="4" w:space="0" w:color="000000"/>
            </w:tcBorders>
            <w:vAlign w:val="center"/>
          </w:tcPr>
          <w:p w:rsidR="007E1806" w:rsidRPr="00BA3E62" w:rsidRDefault="007E1806" w:rsidP="009925BC">
            <w:pPr>
              <w:snapToGrid w:val="0"/>
            </w:pPr>
            <w:r w:rsidRPr="00BA3E62">
              <w:t>telesná a športová výchova</w:t>
            </w:r>
          </w:p>
        </w:tc>
        <w:tc>
          <w:tcPr>
            <w:tcW w:w="794" w:type="dxa"/>
            <w:tcBorders>
              <w:top w:val="single" w:sz="4" w:space="0" w:color="000000"/>
              <w:left w:val="single" w:sz="4" w:space="0" w:color="000000"/>
            </w:tcBorders>
            <w:vAlign w:val="center"/>
          </w:tcPr>
          <w:p w:rsidR="007E1806" w:rsidRPr="00BA3E62" w:rsidRDefault="007E1806" w:rsidP="009925BC">
            <w:pPr>
              <w:snapToGrid w:val="0"/>
              <w:jc w:val="center"/>
            </w:pPr>
            <w:r>
              <w:t>1</w:t>
            </w:r>
          </w:p>
        </w:tc>
        <w:tc>
          <w:tcPr>
            <w:tcW w:w="779" w:type="dxa"/>
            <w:gridSpan w:val="2"/>
            <w:tcBorders>
              <w:top w:val="single" w:sz="4" w:space="0" w:color="000000"/>
              <w:left w:val="single" w:sz="4" w:space="0" w:color="000000"/>
            </w:tcBorders>
            <w:vAlign w:val="center"/>
          </w:tcPr>
          <w:p w:rsidR="007E1806" w:rsidRPr="00BA3E62" w:rsidRDefault="007E1806" w:rsidP="009925BC">
            <w:pPr>
              <w:jc w:val="center"/>
            </w:pPr>
            <w:r>
              <w:t>1</w:t>
            </w:r>
          </w:p>
        </w:tc>
        <w:tc>
          <w:tcPr>
            <w:tcW w:w="793" w:type="dxa"/>
            <w:gridSpan w:val="2"/>
            <w:tcBorders>
              <w:top w:val="single" w:sz="4" w:space="0" w:color="000000"/>
              <w:left w:val="single" w:sz="4" w:space="0" w:color="000000"/>
            </w:tcBorders>
            <w:vAlign w:val="center"/>
          </w:tcPr>
          <w:p w:rsidR="007E1806" w:rsidRPr="00BA3E62" w:rsidRDefault="007E1806" w:rsidP="009925BC">
            <w:pPr>
              <w:jc w:val="center"/>
            </w:pPr>
            <w:r>
              <w:t>1</w:t>
            </w:r>
          </w:p>
        </w:tc>
        <w:tc>
          <w:tcPr>
            <w:tcW w:w="1174" w:type="dxa"/>
            <w:gridSpan w:val="3"/>
            <w:tcBorders>
              <w:top w:val="single" w:sz="4" w:space="0" w:color="000000"/>
              <w:left w:val="single" w:sz="4" w:space="0" w:color="000000"/>
              <w:right w:val="single" w:sz="4" w:space="0" w:color="000000"/>
            </w:tcBorders>
            <w:vAlign w:val="center"/>
          </w:tcPr>
          <w:p w:rsidR="007E1806" w:rsidRPr="00BA3E62" w:rsidRDefault="007E1806" w:rsidP="009925BC">
            <w:pPr>
              <w:snapToGrid w:val="0"/>
              <w:jc w:val="center"/>
            </w:pPr>
            <w:r>
              <w:t>3</w:t>
            </w:r>
          </w:p>
        </w:tc>
      </w:tr>
      <w:tr w:rsidR="007E1806" w:rsidRPr="00BA3E62" w:rsidTr="009F59E6">
        <w:trPr>
          <w:gridBefore w:val="1"/>
          <w:gridAfter w:val="1"/>
          <w:wBefore w:w="11" w:type="dxa"/>
          <w:wAfter w:w="23" w:type="dxa"/>
        </w:trPr>
        <w:tc>
          <w:tcPr>
            <w:tcW w:w="2658" w:type="dxa"/>
            <w:vMerge/>
            <w:tcBorders>
              <w:left w:val="single" w:sz="4" w:space="0" w:color="000000"/>
            </w:tcBorders>
            <w:shd w:val="clear" w:color="auto" w:fill="FFFF99"/>
            <w:vAlign w:val="center"/>
          </w:tcPr>
          <w:p w:rsidR="007E1806" w:rsidRPr="00BA3E62" w:rsidRDefault="007E1806" w:rsidP="009925BC">
            <w:pPr>
              <w:snapToGrid w:val="0"/>
              <w:rPr>
                <w:b/>
                <w:bCs/>
              </w:rPr>
            </w:pPr>
          </w:p>
        </w:tc>
        <w:tc>
          <w:tcPr>
            <w:tcW w:w="3173" w:type="dxa"/>
            <w:vMerge/>
            <w:tcBorders>
              <w:left w:val="single" w:sz="4" w:space="0" w:color="000000"/>
            </w:tcBorders>
            <w:vAlign w:val="center"/>
          </w:tcPr>
          <w:p w:rsidR="007E1806" w:rsidRPr="00BA3E62" w:rsidRDefault="007E1806" w:rsidP="009925BC">
            <w:pPr>
              <w:snapToGrid w:val="0"/>
            </w:pPr>
          </w:p>
        </w:tc>
        <w:tc>
          <w:tcPr>
            <w:tcW w:w="794" w:type="dxa"/>
            <w:tcBorders>
              <w:top w:val="single" w:sz="4" w:space="0" w:color="000000"/>
              <w:left w:val="single" w:sz="4" w:space="0" w:color="000000"/>
            </w:tcBorders>
            <w:vAlign w:val="center"/>
          </w:tcPr>
          <w:p w:rsidR="007E1806" w:rsidRPr="007E1806" w:rsidRDefault="007E1806" w:rsidP="009925BC">
            <w:pPr>
              <w:snapToGrid w:val="0"/>
              <w:jc w:val="center"/>
              <w:rPr>
                <w:color w:val="FF0000"/>
              </w:rPr>
            </w:pPr>
            <w:r w:rsidRPr="007E1806">
              <w:rPr>
                <w:color w:val="FF0000"/>
              </w:rPr>
              <w:t>1</w:t>
            </w:r>
          </w:p>
        </w:tc>
        <w:tc>
          <w:tcPr>
            <w:tcW w:w="779" w:type="dxa"/>
            <w:gridSpan w:val="2"/>
            <w:tcBorders>
              <w:top w:val="single" w:sz="4" w:space="0" w:color="000000"/>
              <w:left w:val="single" w:sz="4" w:space="0" w:color="000000"/>
            </w:tcBorders>
            <w:vAlign w:val="center"/>
          </w:tcPr>
          <w:p w:rsidR="007E1806" w:rsidRPr="007E1806" w:rsidRDefault="007E1806" w:rsidP="009925BC">
            <w:pPr>
              <w:jc w:val="center"/>
              <w:rPr>
                <w:color w:val="FF0000"/>
              </w:rPr>
            </w:pPr>
            <w:r w:rsidRPr="007E1806">
              <w:rPr>
                <w:color w:val="FF0000"/>
              </w:rPr>
              <w:t>1</w:t>
            </w:r>
          </w:p>
        </w:tc>
        <w:tc>
          <w:tcPr>
            <w:tcW w:w="793" w:type="dxa"/>
            <w:gridSpan w:val="2"/>
            <w:tcBorders>
              <w:top w:val="single" w:sz="4" w:space="0" w:color="000000"/>
              <w:left w:val="single" w:sz="4" w:space="0" w:color="000000"/>
            </w:tcBorders>
            <w:vAlign w:val="center"/>
          </w:tcPr>
          <w:p w:rsidR="007E1806" w:rsidRPr="007E1806" w:rsidRDefault="007E1806" w:rsidP="009925BC">
            <w:pPr>
              <w:jc w:val="center"/>
              <w:rPr>
                <w:color w:val="FF0000"/>
              </w:rPr>
            </w:pPr>
            <w:r w:rsidRPr="007E1806">
              <w:rPr>
                <w:color w:val="FF0000"/>
              </w:rPr>
              <w:t>1</w:t>
            </w:r>
          </w:p>
        </w:tc>
        <w:tc>
          <w:tcPr>
            <w:tcW w:w="1174" w:type="dxa"/>
            <w:gridSpan w:val="3"/>
            <w:tcBorders>
              <w:top w:val="single" w:sz="4" w:space="0" w:color="000000"/>
              <w:left w:val="single" w:sz="4" w:space="0" w:color="000000"/>
              <w:right w:val="single" w:sz="4" w:space="0" w:color="000000"/>
            </w:tcBorders>
            <w:vAlign w:val="center"/>
          </w:tcPr>
          <w:p w:rsidR="007E1806" w:rsidRPr="007E1806" w:rsidRDefault="007E1806" w:rsidP="009925BC">
            <w:pPr>
              <w:snapToGrid w:val="0"/>
              <w:jc w:val="center"/>
              <w:rPr>
                <w:color w:val="FF0000"/>
              </w:rPr>
            </w:pPr>
            <w:r w:rsidRPr="007E1806">
              <w:rPr>
                <w:color w:val="FF0000"/>
              </w:rPr>
              <w:t>3</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rPr>
                <w:b/>
                <w:bCs/>
              </w:rPr>
            </w:pPr>
            <w:r w:rsidRPr="00BA3E62">
              <w:rPr>
                <w:b/>
                <w:bCs/>
              </w:rPr>
              <w:t>Odborné</w:t>
            </w:r>
          </w:p>
          <w:p w:rsidR="00AA0095" w:rsidRPr="00BA3E62" w:rsidRDefault="00AA0095" w:rsidP="009925BC">
            <w:pPr>
              <w:snapToGrid w:val="0"/>
              <w:rPr>
                <w:b/>
                <w:bCs/>
              </w:rPr>
            </w:pPr>
            <w:r w:rsidRPr="00BA3E62">
              <w:rPr>
                <w:b/>
                <w:bCs/>
              </w:rPr>
              <w:t>vzdelávanie</w:t>
            </w:r>
          </w:p>
        </w:tc>
        <w:tc>
          <w:tcPr>
            <w:tcW w:w="3173"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5</w:t>
            </w:r>
          </w:p>
        </w:tc>
        <w:tc>
          <w:tcPr>
            <w:tcW w:w="772"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5</w:t>
            </w:r>
          </w:p>
        </w:tc>
        <w:tc>
          <w:tcPr>
            <w:tcW w:w="794"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6</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AA0095" w:rsidRPr="00BA3E62" w:rsidRDefault="00AA0095" w:rsidP="009925BC">
            <w:pPr>
              <w:snapToGrid w:val="0"/>
              <w:jc w:val="center"/>
              <w:rPr>
                <w:b/>
                <w:bCs/>
              </w:rPr>
            </w:pPr>
            <w:r>
              <w:rPr>
                <w:b/>
                <w:bCs/>
              </w:rPr>
              <w:t>76</w:t>
            </w:r>
          </w:p>
        </w:tc>
      </w:tr>
      <w:tr w:rsidR="00AA0095" w:rsidRPr="00BA3E62" w:rsidTr="009925BC">
        <w:trPr>
          <w:gridBefore w:val="1"/>
          <w:wBefore w:w="11"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Teoretické vzdelávanie</w:t>
            </w:r>
          </w:p>
        </w:tc>
        <w:tc>
          <w:tcPr>
            <w:tcW w:w="3173" w:type="dxa"/>
            <w:vMerge w:val="restart"/>
            <w:tcBorders>
              <w:top w:val="single" w:sz="4" w:space="0" w:color="000000"/>
              <w:left w:val="single" w:sz="4" w:space="0" w:color="000000"/>
            </w:tcBorders>
            <w:vAlign w:val="center"/>
          </w:tcPr>
          <w:p w:rsidR="00AA0095" w:rsidRPr="00BA3E62" w:rsidRDefault="00AA0095" w:rsidP="009925BC">
            <w:pPr>
              <w:snapToGrid w:val="0"/>
            </w:pPr>
            <w:r w:rsidRPr="00BA3E62">
              <w:t>technológia</w:t>
            </w: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2</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2</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5</w:t>
            </w:r>
          </w:p>
        </w:tc>
      </w:tr>
      <w:tr w:rsidR="00AA0095" w:rsidRPr="00BA3E62" w:rsidTr="009925BC">
        <w:trPr>
          <w:gridBefore w:val="1"/>
          <w:wBefore w:w="11" w:type="dxa"/>
        </w:trPr>
        <w:tc>
          <w:tcPr>
            <w:tcW w:w="2658" w:type="dxa"/>
            <w:vMerge/>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p>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vMerge w:val="restart"/>
            <w:tcBorders>
              <w:left w:val="single" w:sz="4" w:space="0" w:color="000000"/>
            </w:tcBorders>
            <w:vAlign w:val="center"/>
          </w:tcPr>
          <w:p w:rsidR="00AA0095" w:rsidRPr="00BA3E62" w:rsidRDefault="00AA0095" w:rsidP="009925BC">
            <w:pPr>
              <w:snapToGrid w:val="0"/>
            </w:pPr>
            <w:r w:rsidRPr="00BA3E62">
              <w:t>potraviny</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2</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bottom w:val="single" w:sz="4" w:space="0" w:color="000000"/>
            </w:tcBorders>
            <w:vAlign w:val="center"/>
          </w:tcPr>
          <w:p w:rsidR="00AA0095" w:rsidRPr="00BA3E62" w:rsidRDefault="00AA0095" w:rsidP="009925BC">
            <w:pPr>
              <w:snapToGrid w:val="0"/>
              <w:rPr>
                <w:color w:val="FF0000"/>
              </w:rPr>
            </w:pPr>
            <w:r w:rsidRPr="00BA3E62">
              <w:rPr>
                <w:color w:val="FF0000"/>
              </w:rPr>
              <w:t>zariadenie prevádzky</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bottom w:val="single" w:sz="4" w:space="0" w:color="000000"/>
            </w:tcBorders>
            <w:vAlign w:val="center"/>
          </w:tcPr>
          <w:p w:rsidR="00AA0095" w:rsidRPr="00BA3E62" w:rsidRDefault="00AA0095" w:rsidP="009925BC">
            <w:pPr>
              <w:snapToGrid w:val="0"/>
              <w:rPr>
                <w:color w:val="FF0000"/>
              </w:rPr>
            </w:pPr>
            <w:r w:rsidRPr="00BA3E62">
              <w:rPr>
                <w:color w:val="FF0000"/>
              </w:rPr>
              <w:t>stolovanie</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2</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tcBorders>
            <w:vAlign w:val="center"/>
          </w:tcPr>
          <w:p w:rsidR="00AA0095" w:rsidRPr="00BA3E62" w:rsidRDefault="00AA0095" w:rsidP="009925BC">
            <w:pPr>
              <w:snapToGrid w:val="0"/>
              <w:rPr>
                <w:color w:val="FF0000"/>
              </w:rPr>
            </w:pPr>
            <w:r>
              <w:rPr>
                <w:color w:val="FF0000"/>
                <w:sz w:val="22"/>
                <w:szCs w:val="22"/>
              </w:rPr>
              <w:t>ekonomika a finančné hospodárenie</w:t>
            </w:r>
          </w:p>
        </w:tc>
        <w:tc>
          <w:tcPr>
            <w:tcW w:w="817" w:type="dxa"/>
            <w:gridSpan w:val="2"/>
            <w:tcBorders>
              <w:left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72" w:type="dxa"/>
            <w:gridSpan w:val="2"/>
            <w:tcBorders>
              <w:left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94" w:type="dxa"/>
            <w:gridSpan w:val="2"/>
            <w:tcBorders>
              <w:left w:val="single" w:sz="4" w:space="0" w:color="000000"/>
            </w:tcBorders>
            <w:vAlign w:val="center"/>
          </w:tcPr>
          <w:p w:rsidR="00AA0095" w:rsidRPr="00BA3E62" w:rsidRDefault="00AA0095" w:rsidP="009925BC">
            <w:pPr>
              <w:tabs>
                <w:tab w:val="left" w:pos="217"/>
                <w:tab w:val="center" w:pos="289"/>
              </w:tabs>
              <w:snapToGrid w:val="0"/>
              <w:jc w:val="center"/>
              <w:rPr>
                <w:color w:val="FF0000"/>
              </w:rPr>
            </w:pPr>
            <w:r w:rsidRPr="00BA3E62">
              <w:rPr>
                <w:color w:val="FF0000"/>
              </w:rPr>
              <w:t>1</w:t>
            </w:r>
          </w:p>
        </w:tc>
        <w:tc>
          <w:tcPr>
            <w:tcW w:w="1180" w:type="dxa"/>
            <w:gridSpan w:val="3"/>
            <w:tcBorders>
              <w:left w:val="single" w:sz="4" w:space="0" w:color="000000"/>
              <w:right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r>
      <w:tr w:rsidR="00AA0095" w:rsidRPr="00BA3E62" w:rsidTr="009925BC">
        <w:trPr>
          <w:gridBefore w:val="1"/>
          <w:wBefore w:w="11" w:type="dxa"/>
        </w:trPr>
        <w:tc>
          <w:tcPr>
            <w:tcW w:w="5831"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72"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94"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AA0095" w:rsidRPr="00BA3E62" w:rsidRDefault="00AA0095" w:rsidP="009925BC">
            <w:pPr>
              <w:snapToGrid w:val="0"/>
              <w:jc w:val="center"/>
              <w:rPr>
                <w:b/>
                <w:bCs/>
                <w:color w:val="00B050"/>
              </w:rPr>
            </w:pPr>
            <w:r w:rsidRPr="00BA3E62">
              <w:rPr>
                <w:b/>
                <w:bCs/>
              </w:rPr>
              <w:t>1</w:t>
            </w:r>
            <w:r>
              <w:rPr>
                <w:b/>
                <w:bCs/>
              </w:rPr>
              <w:t>3</w:t>
            </w:r>
          </w:p>
        </w:tc>
      </w:tr>
      <w:tr w:rsidR="00AA0095" w:rsidRPr="00BA3E62" w:rsidTr="009925BC">
        <w:trPr>
          <w:gridBefore w:val="1"/>
          <w:wBefore w:w="11"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Praktická príprava</w:t>
            </w:r>
          </w:p>
        </w:tc>
        <w:tc>
          <w:tcPr>
            <w:tcW w:w="3173" w:type="dxa"/>
            <w:vMerge w:val="restart"/>
            <w:tcBorders>
              <w:top w:val="single" w:sz="4" w:space="0" w:color="000000"/>
              <w:left w:val="single" w:sz="4" w:space="0" w:color="000000"/>
            </w:tcBorders>
            <w:vAlign w:val="center"/>
          </w:tcPr>
          <w:p w:rsidR="00AA0095" w:rsidRPr="00BA3E62" w:rsidRDefault="00AA0095" w:rsidP="009925BC">
            <w:pPr>
              <w:snapToGrid w:val="0"/>
            </w:pPr>
            <w:r w:rsidRPr="00BA3E62">
              <w:t>odborný výcvik</w:t>
            </w: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pPr>
            <w:r w:rsidRPr="00BA3E62">
              <w:t>20</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pPr>
            <w:r w:rsidRPr="00BA3E62">
              <w:t>20</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t>20</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jc w:val="center"/>
              <w:rPr>
                <w:color w:val="FF0000"/>
              </w:rPr>
            </w:pPr>
            <w:r w:rsidRPr="00BA3E62">
              <w:t>60</w:t>
            </w:r>
          </w:p>
        </w:tc>
      </w:tr>
      <w:tr w:rsidR="00AA0095" w:rsidRPr="00BA3E62" w:rsidTr="009925BC">
        <w:trPr>
          <w:gridBefore w:val="1"/>
          <w:wBefore w:w="11" w:type="dxa"/>
        </w:trPr>
        <w:tc>
          <w:tcPr>
            <w:tcW w:w="2658" w:type="dxa"/>
            <w:vMerge/>
            <w:tcBorders>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p>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jc w:val="center"/>
              <w:rPr>
                <w:color w:val="FF0000"/>
              </w:rPr>
            </w:pPr>
            <w:r w:rsidRPr="00BA3E62">
              <w:rPr>
                <w:color w:val="FF0000"/>
              </w:rPr>
              <w:t>3</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3173" w:type="dxa"/>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72"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94"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AA0095" w:rsidRPr="00BA3E62" w:rsidRDefault="00AA0095" w:rsidP="009925BC">
            <w:pPr>
              <w:snapToGrid w:val="0"/>
              <w:jc w:val="center"/>
              <w:rPr>
                <w:b/>
                <w:bCs/>
              </w:rPr>
            </w:pPr>
            <w:r w:rsidRPr="00BA3E62">
              <w:rPr>
                <w:b/>
                <w:bCs/>
              </w:rPr>
              <w:t>63</w:t>
            </w:r>
          </w:p>
        </w:tc>
      </w:tr>
      <w:tr w:rsidR="00AA0095" w:rsidRPr="00BA3E62" w:rsidTr="009925BC">
        <w:tc>
          <w:tcPr>
            <w:tcW w:w="5842" w:type="dxa"/>
            <w:gridSpan w:val="3"/>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SPOLU</w:t>
            </w:r>
          </w:p>
        </w:tc>
        <w:tc>
          <w:tcPr>
            <w:tcW w:w="817"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756"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816" w:type="dxa"/>
            <w:gridSpan w:val="4"/>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A0095" w:rsidRPr="00BA3E62" w:rsidRDefault="00AA0095" w:rsidP="009925BC">
            <w:pPr>
              <w:snapToGrid w:val="0"/>
              <w:jc w:val="center"/>
              <w:rPr>
                <w:b/>
              </w:rPr>
            </w:pPr>
            <w:r>
              <w:rPr>
                <w:b/>
              </w:rPr>
              <w:t>93</w:t>
            </w:r>
          </w:p>
        </w:tc>
      </w:tr>
      <w:tr w:rsidR="00AA0095" w:rsidRPr="00BA3E62" w:rsidTr="00AA0095">
        <w:tc>
          <w:tcPr>
            <w:tcW w:w="5842" w:type="dxa"/>
            <w:gridSpan w:val="3"/>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rPr>
                <w:b/>
                <w:bCs/>
              </w:rPr>
            </w:pPr>
            <w:r w:rsidRPr="00BA3E62">
              <w:rPr>
                <w:b/>
                <w:bCs/>
              </w:rPr>
              <w:t>Všeobecné vzdelávanie</w:t>
            </w:r>
          </w:p>
        </w:tc>
        <w:tc>
          <w:tcPr>
            <w:tcW w:w="817" w:type="dxa"/>
            <w:gridSpan w:val="2"/>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6</w:t>
            </w:r>
          </w:p>
        </w:tc>
        <w:tc>
          <w:tcPr>
            <w:tcW w:w="756" w:type="dxa"/>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6</w:t>
            </w:r>
          </w:p>
        </w:tc>
        <w:tc>
          <w:tcPr>
            <w:tcW w:w="816" w:type="dxa"/>
            <w:gridSpan w:val="4"/>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5</w:t>
            </w:r>
          </w:p>
        </w:tc>
        <w:tc>
          <w:tcPr>
            <w:tcW w:w="117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AA0095" w:rsidRPr="00BA3E62" w:rsidRDefault="00AA0095" w:rsidP="009925BC">
            <w:pPr>
              <w:snapToGrid w:val="0"/>
              <w:jc w:val="center"/>
              <w:rPr>
                <w:b/>
                <w:bCs/>
              </w:rPr>
            </w:pPr>
            <w:r>
              <w:rPr>
                <w:b/>
                <w:bCs/>
              </w:rPr>
              <w:t>17</w:t>
            </w:r>
          </w:p>
        </w:tc>
      </w:tr>
      <w:tr w:rsidR="00AA0095" w:rsidRPr="00BA3E62" w:rsidTr="00AA0095">
        <w:tc>
          <w:tcPr>
            <w:tcW w:w="5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rPr>
                <w:b/>
                <w:bCs/>
              </w:rPr>
            </w:pPr>
            <w:r w:rsidRPr="00BA3E62">
              <w:rPr>
                <w:b/>
                <w:bCs/>
              </w:rPr>
              <w:t>Odborné vzdelávanie</w:t>
            </w:r>
          </w:p>
        </w:tc>
        <w:tc>
          <w:tcPr>
            <w:tcW w:w="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5</w:t>
            </w:r>
          </w:p>
        </w:tc>
        <w:tc>
          <w:tcPr>
            <w:tcW w:w="8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6</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rPr>
                <w:b/>
                <w:bCs/>
              </w:rPr>
            </w:pPr>
            <w:r>
              <w:rPr>
                <w:b/>
                <w:bCs/>
              </w:rPr>
              <w:t>76</w:t>
            </w:r>
          </w:p>
        </w:tc>
      </w:tr>
      <w:tr w:rsidR="00AA0095" w:rsidRPr="00B41946" w:rsidTr="00AA0095">
        <w:tc>
          <w:tcPr>
            <w:tcW w:w="5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rPr>
                <w:b/>
                <w:bCs/>
                <w:color w:val="FF0000"/>
              </w:rPr>
            </w:pPr>
            <w:r w:rsidRPr="00B41946">
              <w:rPr>
                <w:b/>
                <w:bCs/>
                <w:color w:val="FF0000"/>
              </w:rPr>
              <w:t>z toho disponibilné hodiny</w:t>
            </w:r>
          </w:p>
        </w:tc>
        <w:tc>
          <w:tcPr>
            <w:tcW w:w="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7E1806" w:rsidP="009925BC">
            <w:pPr>
              <w:snapToGrid w:val="0"/>
              <w:jc w:val="center"/>
              <w:rPr>
                <w:color w:val="FF0000"/>
              </w:rPr>
            </w:pPr>
            <w:r>
              <w:rPr>
                <w:color w:val="FF0000"/>
              </w:rPr>
              <w:t>4</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7E1806" w:rsidP="009925BC">
            <w:pPr>
              <w:snapToGrid w:val="0"/>
              <w:jc w:val="center"/>
              <w:rPr>
                <w:color w:val="FF0000"/>
              </w:rPr>
            </w:pPr>
            <w:r>
              <w:rPr>
                <w:color w:val="FF0000"/>
              </w:rPr>
              <w:t>5</w:t>
            </w:r>
          </w:p>
        </w:tc>
        <w:tc>
          <w:tcPr>
            <w:tcW w:w="8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7E1806" w:rsidP="009925BC">
            <w:pPr>
              <w:snapToGrid w:val="0"/>
              <w:jc w:val="center"/>
              <w:rPr>
                <w:color w:val="FF0000"/>
              </w:rPr>
            </w:pPr>
            <w:r>
              <w:rPr>
                <w:color w:val="FF0000"/>
              </w:rPr>
              <w:t>5</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7E1806" w:rsidP="009925BC">
            <w:pPr>
              <w:snapToGrid w:val="0"/>
              <w:jc w:val="center"/>
              <w:rPr>
                <w:b/>
                <w:bCs/>
                <w:color w:val="FF0000"/>
              </w:rPr>
            </w:pPr>
            <w:r>
              <w:rPr>
                <w:b/>
                <w:bCs/>
                <w:color w:val="FF0000"/>
              </w:rPr>
              <w:t>14</w:t>
            </w:r>
          </w:p>
        </w:tc>
      </w:tr>
    </w:tbl>
    <w:p w:rsidR="00AA0095" w:rsidRPr="007B5649" w:rsidRDefault="00AA0095" w:rsidP="00AA0095"/>
    <w:p w:rsidR="00AA0095" w:rsidRPr="00AA0095" w:rsidRDefault="00AA0095" w:rsidP="00AA0095">
      <w:bookmarkStart w:id="40" w:name="_GoBack"/>
      <w:bookmarkEnd w:id="40"/>
    </w:p>
    <w:p w:rsidR="00BA110F" w:rsidRDefault="00BA110F" w:rsidP="00BA110F">
      <w:pPr>
        <w:pStyle w:val="jojo111"/>
      </w:pPr>
      <w:bookmarkStart w:id="41" w:name="_Toc150947669"/>
      <w:r w:rsidRPr="00BE285D">
        <w:lastRenderedPageBreak/>
        <w:t>Poznámky k učebnému plánu</w:t>
      </w:r>
      <w:bookmarkEnd w:id="41"/>
    </w:p>
    <w:p w:rsidR="00BA110F" w:rsidRDefault="00BA110F" w:rsidP="00BA110F"/>
    <w:p w:rsidR="00BA110F" w:rsidRPr="00853F60" w:rsidRDefault="00BA110F" w:rsidP="00BA110F">
      <w:pPr>
        <w:pStyle w:val="Default"/>
        <w:rPr>
          <w:rFonts w:ascii="Arial" w:hAnsi="Arial" w:cs="Arial"/>
        </w:rPr>
      </w:pPr>
      <w:r w:rsidRPr="00853F60">
        <w:rPr>
          <w:rFonts w:ascii="Arial" w:hAnsi="Arial" w:cs="Arial"/>
          <w:b/>
          <w:bCs/>
        </w:rPr>
        <w:t xml:space="preserve">Poznámky k učebnému plánu pre 3 - ročné učebné odbory odborných učilíšť (bez prípravného ročníka): </w:t>
      </w:r>
    </w:p>
    <w:p w:rsidR="00BA110F" w:rsidRPr="0052111A" w:rsidRDefault="00BA110F" w:rsidP="00BA110F">
      <w:pPr>
        <w:pStyle w:val="Default"/>
        <w:rPr>
          <w:rFonts w:ascii="Arial" w:hAnsi="Arial" w:cs="Arial"/>
        </w:rPr>
      </w:pPr>
      <w:r>
        <w:rPr>
          <w:rFonts w:ascii="Arial" w:hAnsi="Arial" w:cs="Arial"/>
        </w:rPr>
        <w:t>a) U</w:t>
      </w:r>
      <w:r w:rsidRPr="0052111A">
        <w:rPr>
          <w:rFonts w:ascii="Arial" w:hAnsi="Arial" w:cs="Arial"/>
        </w:rPr>
        <w:t>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BA110F" w:rsidRPr="0052111A" w:rsidRDefault="00BA110F" w:rsidP="00BA110F">
      <w:pPr>
        <w:pStyle w:val="Default"/>
        <w:rPr>
          <w:rFonts w:ascii="Arial" w:hAnsi="Arial" w:cs="Arial"/>
        </w:rPr>
      </w:pPr>
      <w:r w:rsidRPr="0052111A">
        <w:rPr>
          <w:rFonts w:ascii="Arial" w:hAnsi="Arial" w:cs="Arial"/>
        </w:rPr>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BA110F" w:rsidRPr="0052111A" w:rsidRDefault="00BA110F" w:rsidP="00BA110F">
      <w:pPr>
        <w:pStyle w:val="Default"/>
        <w:rPr>
          <w:rFonts w:ascii="Arial" w:hAnsi="Arial" w:cs="Arial"/>
        </w:rPr>
      </w:pPr>
      <w:r w:rsidRPr="0052111A">
        <w:rPr>
          <w:rFonts w:ascii="Arial" w:hAnsi="Arial" w:cs="Arial"/>
        </w:rPr>
        <w:t>c) Hodnotenie a klasifikácia vyučovacích predmetov sa riadi všeobecne záväznými právnymi predpismi.</w:t>
      </w:r>
    </w:p>
    <w:p w:rsidR="00BA110F" w:rsidRPr="0052111A" w:rsidRDefault="00BA110F" w:rsidP="00BA110F">
      <w:pPr>
        <w:pStyle w:val="Default"/>
        <w:rPr>
          <w:rFonts w:ascii="Arial" w:hAnsi="Arial" w:cs="Arial"/>
        </w:rPr>
      </w:pPr>
      <w:r w:rsidRPr="0052111A">
        <w:rPr>
          <w:rFonts w:ascii="Arial" w:hAnsi="Arial" w:cs="Arial"/>
        </w:rPr>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BA110F" w:rsidRPr="0052111A" w:rsidRDefault="00BA110F" w:rsidP="00BA110F">
      <w:pPr>
        <w:pStyle w:val="Default"/>
        <w:rPr>
          <w:rFonts w:ascii="Arial" w:hAnsi="Arial" w:cs="Arial"/>
        </w:rPr>
      </w:pPr>
      <w:r>
        <w:rPr>
          <w:rFonts w:ascii="Arial" w:hAnsi="Arial" w:cs="Arial"/>
        </w:rPr>
        <w:t>e)</w:t>
      </w:r>
      <w:r w:rsidRPr="0052111A">
        <w:rPr>
          <w:rFonts w:ascii="Arial" w:hAnsi="Arial" w:cs="Arial"/>
        </w:rPr>
        <w:t>Súčasťou vzdelávacej oblasti „Človek a spoločnosť“ je vyučovací predmet občianska náuka.</w:t>
      </w:r>
    </w:p>
    <w:p w:rsidR="00BA110F" w:rsidRPr="0052111A" w:rsidRDefault="00BA110F" w:rsidP="00BA110F">
      <w:pPr>
        <w:pStyle w:val="Default"/>
        <w:rPr>
          <w:rFonts w:ascii="Arial" w:hAnsi="Arial" w:cs="Arial"/>
        </w:rPr>
      </w:pPr>
      <w:r>
        <w:rPr>
          <w:rFonts w:ascii="Arial" w:hAnsi="Arial" w:cs="Arial"/>
        </w:rPr>
        <w:t>f</w:t>
      </w:r>
      <w:r w:rsidRPr="0052111A">
        <w:rPr>
          <w:rFonts w:ascii="Arial" w:hAnsi="Arial" w:cs="Arial"/>
        </w:rPr>
        <w:t xml:space="preserve">) Súčasťou vzdelávacej oblasti „Matematika a práca s informáciami“ je vyučovací predmet matematika, ktorý sa vyučuje podľa jeho účelu v danom odbore štúdia. </w:t>
      </w:r>
    </w:p>
    <w:p w:rsidR="00BA110F" w:rsidRPr="0052111A" w:rsidRDefault="00BA110F" w:rsidP="00BA110F">
      <w:pPr>
        <w:pStyle w:val="Default"/>
        <w:rPr>
          <w:rFonts w:ascii="Arial" w:hAnsi="Arial" w:cs="Arial"/>
        </w:rPr>
      </w:pPr>
      <w:r>
        <w:rPr>
          <w:rFonts w:ascii="Arial" w:hAnsi="Arial" w:cs="Arial"/>
        </w:rPr>
        <w:t>g</w:t>
      </w:r>
      <w:r w:rsidRPr="0052111A">
        <w:rPr>
          <w:rFonts w:ascii="Arial" w:hAnsi="Arial" w:cs="Arial"/>
        </w:rPr>
        <w:t>)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BA110F" w:rsidRPr="0052111A" w:rsidRDefault="00BA110F" w:rsidP="00BA110F">
      <w:pPr>
        <w:pStyle w:val="Default"/>
        <w:rPr>
          <w:rFonts w:ascii="Arial" w:hAnsi="Arial" w:cs="Arial"/>
        </w:rPr>
      </w:pPr>
      <w:r>
        <w:rPr>
          <w:rFonts w:ascii="Arial" w:hAnsi="Arial" w:cs="Arial"/>
        </w:rPr>
        <w:t>h</w:t>
      </w:r>
      <w:r w:rsidRPr="0052111A">
        <w:rPr>
          <w:rFonts w:ascii="Arial" w:hAnsi="Arial" w:cs="Arial"/>
        </w:rPr>
        <w:t>) Riaditeľ školy po prerokovaní s pedagogickou radou na návrh predmetových komisií rozhodne, ktoré predmety v rámci teoretického vzdelávania a praktickej prípravy možno spájať do viachodinových celkov.</w:t>
      </w:r>
    </w:p>
    <w:p w:rsidR="00BA110F" w:rsidRPr="0052111A" w:rsidRDefault="00BA110F" w:rsidP="00BA110F">
      <w:pPr>
        <w:pStyle w:val="Default"/>
        <w:rPr>
          <w:rFonts w:ascii="Arial" w:hAnsi="Arial" w:cs="Arial"/>
        </w:rPr>
      </w:pPr>
      <w:r>
        <w:rPr>
          <w:rFonts w:ascii="Arial" w:hAnsi="Arial" w:cs="Arial"/>
        </w:rPr>
        <w:t>i</w:t>
      </w:r>
      <w:r w:rsidRPr="0052111A">
        <w:rPr>
          <w:rFonts w:ascii="Arial" w:hAnsi="Arial" w:cs="Arial"/>
        </w:rPr>
        <w:t>)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w:t>
      </w:r>
      <w:r>
        <w:rPr>
          <w:rFonts w:ascii="Arial" w:hAnsi="Arial" w:cs="Arial"/>
        </w:rPr>
        <w:t> </w:t>
      </w:r>
      <w:r w:rsidRPr="0052111A">
        <w:rPr>
          <w:rFonts w:ascii="Arial" w:hAnsi="Arial" w:cs="Arial"/>
        </w:rPr>
        <w:t>minimálnym</w:t>
      </w:r>
      <w:r>
        <w:rPr>
          <w:rFonts w:ascii="Arial" w:hAnsi="Arial" w:cs="Arial"/>
        </w:rPr>
        <w:t xml:space="preserve"> </w:t>
      </w:r>
      <w:r w:rsidRPr="0052111A">
        <w:rPr>
          <w:rFonts w:ascii="Arial" w:hAnsi="Arial" w:cs="Arial"/>
        </w:rPr>
        <w:t>počtom 3 žiaci. Počet žiakov na jedného majstra odbornej výchovy sa riadi všeobecne záväznými právnymi predpismi.</w:t>
      </w:r>
    </w:p>
    <w:p w:rsidR="00BA110F" w:rsidRPr="0052111A" w:rsidRDefault="00BA110F" w:rsidP="00BA110F">
      <w:pPr>
        <w:pStyle w:val="Default"/>
        <w:rPr>
          <w:rFonts w:ascii="Arial" w:hAnsi="Arial" w:cs="Arial"/>
        </w:rPr>
      </w:pPr>
      <w:r>
        <w:rPr>
          <w:rFonts w:ascii="Arial" w:hAnsi="Arial" w:cs="Arial"/>
        </w:rPr>
        <w:t>j</w:t>
      </w:r>
      <w:r w:rsidRPr="0052111A">
        <w:rPr>
          <w:rFonts w:ascii="Arial" w:hAnsi="Arial" w:cs="Arial"/>
        </w:rPr>
        <w:t xml:space="preserve">) 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w:t>
      </w:r>
      <w:r w:rsidRPr="0052111A">
        <w:rPr>
          <w:rFonts w:ascii="Arial" w:hAnsi="Arial" w:cs="Arial"/>
        </w:rPr>
        <w:lastRenderedPageBreak/>
        <w:t>učiva (voliteľných predmetov) v učebnom pláne. Disponibilné hodiny sa môžu využiť na všeobecné vzdelávanie alebo na odborné vzdelávanie.</w:t>
      </w:r>
    </w:p>
    <w:p w:rsidR="00BA110F" w:rsidRPr="0052111A" w:rsidRDefault="00BA110F" w:rsidP="00BA110F">
      <w:pPr>
        <w:pStyle w:val="Default"/>
        <w:rPr>
          <w:rFonts w:ascii="Arial" w:hAnsi="Arial" w:cs="Arial"/>
        </w:rPr>
      </w:pPr>
      <w:r>
        <w:rPr>
          <w:rFonts w:ascii="Arial" w:hAnsi="Arial" w:cs="Arial"/>
        </w:rPr>
        <w:t>k</w:t>
      </w:r>
      <w:r w:rsidRPr="0052111A">
        <w:rPr>
          <w:rFonts w:ascii="Arial" w:hAnsi="Arial" w:cs="Arial"/>
        </w:rPr>
        <w:t>)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BA110F" w:rsidRPr="0052111A" w:rsidRDefault="00BA110F" w:rsidP="00BA110F">
      <w:pPr>
        <w:pStyle w:val="Default"/>
        <w:rPr>
          <w:rFonts w:ascii="Arial" w:hAnsi="Arial" w:cs="Arial"/>
        </w:rPr>
      </w:pPr>
      <w:r w:rsidRPr="0052111A">
        <w:rPr>
          <w:rFonts w:ascii="Arial" w:hAnsi="Arial" w:cs="Arial"/>
        </w:rPr>
        <w:t>Účelové cvičenia sú súčasťou prierezovej témy Ochrana života a zdravia. Uskutočňuje sa jedno v každom ročníku štúdia, 6 hodín v teréne.</w:t>
      </w:r>
    </w:p>
    <w:p w:rsidR="00BA110F" w:rsidRPr="0052111A" w:rsidRDefault="00BA110F" w:rsidP="00BA110F">
      <w:pPr>
        <w:pStyle w:val="Default"/>
        <w:rPr>
          <w:rFonts w:ascii="Arial" w:hAnsi="Arial" w:cs="Arial"/>
        </w:rPr>
      </w:pPr>
      <w:r w:rsidRPr="0052111A">
        <w:rPr>
          <w:rFonts w:ascii="Arial" w:hAnsi="Arial" w:cs="Arial"/>
        </w:rPr>
        <w:t>Kurz pohybových aktivít v prírode sa koná v rozsahu piatich vyučovacích dní, najmenej však v rozsahu 15 vyučovacích hodín. Organizuje sa jeden, v 1. alebo 2. ročníku štúdia.</w:t>
      </w:r>
    </w:p>
    <w:p w:rsidR="00BA110F" w:rsidRPr="0052111A" w:rsidRDefault="00BA110F" w:rsidP="00BA110F">
      <w:pPr>
        <w:pStyle w:val="Default"/>
        <w:rPr>
          <w:rFonts w:ascii="Arial" w:hAnsi="Arial" w:cs="Arial"/>
        </w:rPr>
      </w:pPr>
      <w:r>
        <w:rPr>
          <w:rFonts w:ascii="Arial" w:hAnsi="Arial" w:cs="Arial"/>
        </w:rPr>
        <w:t>l</w:t>
      </w:r>
      <w:r w:rsidRPr="0052111A">
        <w:rPr>
          <w:rFonts w:ascii="Arial" w:hAnsi="Arial" w:cs="Arial"/>
        </w:rPr>
        <w:t>) Záverečná skúška sa koná v súlade so všeobecne záväznými právnymi predpismi.</w:t>
      </w:r>
    </w:p>
    <w:p w:rsidR="00BA110F" w:rsidRDefault="00BA110F" w:rsidP="00BA110F">
      <w:pPr>
        <w:pStyle w:val="Default"/>
        <w:rPr>
          <w:rFonts w:ascii="Arial" w:hAnsi="Arial" w:cs="Arial"/>
          <w:color w:val="auto"/>
        </w:rPr>
      </w:pPr>
      <w:r>
        <w:rPr>
          <w:rFonts w:ascii="Arial" w:hAnsi="Arial" w:cs="Arial"/>
          <w:color w:val="auto"/>
        </w:rPr>
        <w:t>m) disponibilné hodiny v ŠkVP:</w:t>
      </w:r>
    </w:p>
    <w:p w:rsidR="00BA110F" w:rsidRDefault="00BA110F" w:rsidP="00BA110F">
      <w:pPr>
        <w:pStyle w:val="Default"/>
        <w:rPr>
          <w:rFonts w:ascii="Arial" w:hAnsi="Arial" w:cs="Arial"/>
          <w:color w:val="auto"/>
        </w:rPr>
      </w:pPr>
      <w:r>
        <w:rPr>
          <w:rFonts w:ascii="Arial" w:hAnsi="Arial" w:cs="Arial"/>
          <w:color w:val="auto"/>
        </w:rPr>
        <w:t>- všeobecné vzdelávanie:</w:t>
      </w:r>
    </w:p>
    <w:p w:rsidR="00BA110F" w:rsidRPr="0099242B" w:rsidRDefault="00BA110F" w:rsidP="006F25E4">
      <w:pPr>
        <w:pStyle w:val="Default"/>
        <w:numPr>
          <w:ilvl w:val="0"/>
          <w:numId w:val="30"/>
        </w:numPr>
        <w:rPr>
          <w:rFonts w:ascii="Arial" w:hAnsi="Arial" w:cs="Arial"/>
          <w:color w:val="auto"/>
        </w:rPr>
      </w:pPr>
      <w:r>
        <w:rPr>
          <w:rFonts w:ascii="Arial" w:hAnsi="Arial" w:cs="Arial"/>
          <w:color w:val="auto"/>
        </w:rPr>
        <w:t>Vzdelávacia oblasť:</w:t>
      </w:r>
      <w:r w:rsidRPr="0099242B">
        <w:rPr>
          <w:rFonts w:ascii="Arial" w:hAnsi="Arial" w:cs="Arial"/>
          <w:b/>
          <w:sz w:val="16"/>
          <w:szCs w:val="16"/>
        </w:rPr>
        <w:t xml:space="preserve"> </w:t>
      </w:r>
      <w:r>
        <w:rPr>
          <w:rFonts w:ascii="Arial" w:hAnsi="Arial" w:cs="Arial"/>
        </w:rPr>
        <w:t>Človek a </w:t>
      </w:r>
      <w:r w:rsidRPr="0099242B">
        <w:rPr>
          <w:rFonts w:ascii="Arial" w:hAnsi="Arial" w:cs="Arial"/>
        </w:rPr>
        <w:t>hodnoty</w:t>
      </w:r>
      <w:r>
        <w:rPr>
          <w:rFonts w:ascii="Arial" w:hAnsi="Arial" w:cs="Arial"/>
        </w:rPr>
        <w:t xml:space="preserve"> – 1 hodiny(etická/náboženská výchova)</w:t>
      </w:r>
    </w:p>
    <w:p w:rsidR="00BA110F" w:rsidRPr="0099242B" w:rsidRDefault="00BA110F" w:rsidP="006F25E4">
      <w:pPr>
        <w:pStyle w:val="Default"/>
        <w:numPr>
          <w:ilvl w:val="0"/>
          <w:numId w:val="30"/>
        </w:numPr>
        <w:rPr>
          <w:rFonts w:ascii="Arial" w:hAnsi="Arial" w:cs="Arial"/>
          <w:color w:val="auto"/>
        </w:rPr>
      </w:pPr>
      <w:r>
        <w:rPr>
          <w:rFonts w:ascii="Arial" w:hAnsi="Arial" w:cs="Arial"/>
        </w:rPr>
        <w:t>Vzdelávacia oblasť: Zdravie a pohyb – 3 hodiny</w:t>
      </w:r>
    </w:p>
    <w:p w:rsidR="00BA110F" w:rsidRDefault="00BA110F" w:rsidP="00BA110F">
      <w:pPr>
        <w:pStyle w:val="Default"/>
        <w:rPr>
          <w:rFonts w:ascii="Arial" w:hAnsi="Arial" w:cs="Arial"/>
        </w:rPr>
      </w:pPr>
      <w:r>
        <w:rPr>
          <w:rFonts w:ascii="Arial" w:hAnsi="Arial" w:cs="Arial"/>
        </w:rPr>
        <w:t>-odborné vzdelávanie:</w:t>
      </w:r>
    </w:p>
    <w:p w:rsidR="00BA110F" w:rsidRPr="003E0F4E" w:rsidRDefault="00BA110F" w:rsidP="006F25E4">
      <w:pPr>
        <w:pStyle w:val="Default"/>
        <w:numPr>
          <w:ilvl w:val="0"/>
          <w:numId w:val="31"/>
        </w:numPr>
        <w:tabs>
          <w:tab w:val="left" w:pos="567"/>
        </w:tabs>
        <w:ind w:left="567" w:firstLine="0"/>
        <w:rPr>
          <w:rFonts w:ascii="Arial" w:hAnsi="Arial" w:cs="Arial"/>
          <w:color w:val="auto"/>
        </w:rPr>
      </w:pPr>
      <w:r>
        <w:rPr>
          <w:rFonts w:ascii="Arial" w:hAnsi="Arial" w:cs="Arial"/>
          <w:color w:val="auto"/>
        </w:rPr>
        <w:t xml:space="preserve">  </w:t>
      </w:r>
      <w:r w:rsidRPr="003E0F4E">
        <w:rPr>
          <w:rFonts w:ascii="Arial" w:hAnsi="Arial" w:cs="Arial"/>
        </w:rPr>
        <w:t>Teoretické  vzdelávanie</w:t>
      </w:r>
      <w:r>
        <w:rPr>
          <w:rFonts w:ascii="Arial" w:hAnsi="Arial" w:cs="Arial"/>
        </w:rPr>
        <w:t>: 13 hodín</w:t>
      </w:r>
    </w:p>
    <w:p w:rsidR="00BA110F" w:rsidRPr="003E0F4E" w:rsidRDefault="00BA110F" w:rsidP="006F25E4">
      <w:pPr>
        <w:pStyle w:val="Default"/>
        <w:numPr>
          <w:ilvl w:val="0"/>
          <w:numId w:val="31"/>
        </w:numPr>
        <w:tabs>
          <w:tab w:val="left" w:pos="567"/>
        </w:tabs>
        <w:ind w:left="567" w:firstLine="0"/>
        <w:rPr>
          <w:rFonts w:ascii="Arial" w:hAnsi="Arial" w:cs="Arial"/>
          <w:color w:val="auto"/>
        </w:rPr>
      </w:pPr>
      <w:r>
        <w:rPr>
          <w:rFonts w:ascii="Arial" w:hAnsi="Arial" w:cs="Arial"/>
        </w:rPr>
        <w:t xml:space="preserve">  Praktická príprava: 3 hodiny</w:t>
      </w:r>
    </w:p>
    <w:p w:rsidR="00BA110F" w:rsidRDefault="00BA110F" w:rsidP="00BA110F"/>
    <w:p w:rsidR="00BA110F" w:rsidRDefault="00BA110F" w:rsidP="00BA110F"/>
    <w:p w:rsidR="00BA110F" w:rsidRDefault="00BA110F" w:rsidP="00BA110F"/>
    <w:p w:rsidR="00BA110F" w:rsidRPr="0099242B" w:rsidRDefault="00BA110F" w:rsidP="00BA110F"/>
    <w:p w:rsidR="00BA110F" w:rsidRDefault="00BA110F" w:rsidP="00BA110F">
      <w:pPr>
        <w:tabs>
          <w:tab w:val="left" w:pos="426"/>
        </w:tabs>
        <w:ind w:left="426"/>
        <w:jc w:val="both"/>
        <w:rPr>
          <w:rFonts w:ascii="Arial" w:hAnsi="Arial" w:cs="Arial"/>
        </w:rPr>
      </w:pPr>
    </w:p>
    <w:p w:rsidR="00BA110F" w:rsidRDefault="00BA110F" w:rsidP="00BA110F">
      <w:pPr>
        <w:rPr>
          <w:rFonts w:ascii="Arial" w:hAnsi="Arial" w:cs="Arial"/>
        </w:rPr>
      </w:pPr>
    </w:p>
    <w:p w:rsidR="00BA110F" w:rsidRDefault="00BA110F" w:rsidP="00BA110F">
      <w:pPr>
        <w:tabs>
          <w:tab w:val="left" w:pos="426"/>
        </w:tabs>
        <w:ind w:left="426"/>
        <w:jc w:val="both"/>
        <w:rPr>
          <w:rFonts w:ascii="Arial" w:hAnsi="Arial" w:cs="Arial"/>
        </w:rPr>
        <w:sectPr w:rsidR="00BA110F" w:rsidSect="00EA0AF3">
          <w:footerReference w:type="even" r:id="rId10"/>
          <w:pgSz w:w="11906" w:h="16838" w:code="9"/>
          <w:pgMar w:top="902" w:right="1418" w:bottom="1135" w:left="1418" w:header="709" w:footer="709" w:gutter="0"/>
          <w:cols w:space="708"/>
          <w:titlePg/>
          <w:docGrid w:linePitch="360"/>
        </w:sectPr>
      </w:pPr>
    </w:p>
    <w:p w:rsidR="00B749C5" w:rsidRDefault="00B749C5" w:rsidP="00B749C5">
      <w:pPr>
        <w:pStyle w:val="jojo1"/>
      </w:pPr>
      <w:bookmarkStart w:id="42" w:name="_Toc150947670"/>
      <w:r w:rsidRPr="00032070">
        <w:lastRenderedPageBreak/>
        <w:t>Učebné osnovy</w:t>
      </w:r>
      <w:bookmarkEnd w:id="42"/>
    </w:p>
    <w:p w:rsidR="00B749C5" w:rsidRDefault="00B749C5" w:rsidP="00B749C5"/>
    <w:p w:rsidR="00B749C5" w:rsidRPr="00032070" w:rsidRDefault="00B749C5" w:rsidP="00B749C5">
      <w:pPr>
        <w:pStyle w:val="jojo11"/>
      </w:pPr>
      <w:bookmarkStart w:id="43" w:name="_Toc150947671"/>
      <w:r w:rsidRPr="00032070">
        <w:t>Učebné osnovy všeobecnovzdelávacích predmetov</w:t>
      </w:r>
      <w:bookmarkEnd w:id="43"/>
    </w:p>
    <w:p w:rsidR="00B749C5" w:rsidRDefault="00B749C5" w:rsidP="00B749C5">
      <w:pPr>
        <w:rPr>
          <w:rFonts w:ascii="Arial" w:hAnsi="Arial" w:cs="Arial"/>
        </w:rPr>
      </w:pPr>
    </w:p>
    <w:p w:rsidR="00B749C5" w:rsidRDefault="00B749C5" w:rsidP="00B749C5">
      <w:pPr>
        <w:jc w:val="cente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autoSpaceDE w:val="0"/>
        <w:autoSpaceDN w:val="0"/>
        <w:adjustRightInd w:val="0"/>
        <w:jc w:val="center"/>
        <w:rPr>
          <w:b/>
          <w:bCs/>
          <w:color w:val="1E14E3"/>
          <w:sz w:val="52"/>
          <w:szCs w:val="52"/>
        </w:rPr>
      </w:pPr>
      <w:r>
        <w:rPr>
          <w:rFonts w:ascii="BodoniMTBlack" w:hAnsi="BodoniMTBlack" w:cs="BodoniMTBlack"/>
          <w:color w:val="1E14E3"/>
          <w:sz w:val="52"/>
          <w:szCs w:val="52"/>
        </w:rPr>
        <w:t>U</w:t>
      </w:r>
      <w:r>
        <w:rPr>
          <w:rFonts w:ascii="TimesNewRoman,Bold" w:hAnsi="TimesNewRoman,Bold" w:cs="TimesNewRoman,Bold"/>
          <w:b/>
          <w:bCs/>
          <w:color w:val="1E14E3"/>
          <w:sz w:val="52"/>
          <w:szCs w:val="52"/>
        </w:rPr>
        <w:t>č</w:t>
      </w:r>
      <w:r>
        <w:rPr>
          <w:b/>
          <w:bCs/>
          <w:color w:val="1E14E3"/>
          <w:sz w:val="52"/>
          <w:szCs w:val="52"/>
        </w:rPr>
        <w:t>ebné osnovy</w:t>
      </w:r>
    </w:p>
    <w:p w:rsidR="00B749C5" w:rsidRDefault="00B749C5" w:rsidP="00B749C5">
      <w:pPr>
        <w:autoSpaceDE w:val="0"/>
        <w:autoSpaceDN w:val="0"/>
        <w:adjustRightInd w:val="0"/>
        <w:ind w:left="708"/>
        <w:jc w:val="center"/>
        <w:rPr>
          <w:rFonts w:ascii="Arial" w:hAnsi="Arial" w:cs="Arial"/>
          <w:color w:val="000000"/>
          <w:sz w:val="22"/>
          <w:szCs w:val="22"/>
        </w:rPr>
      </w:pPr>
      <w:r>
        <w:rPr>
          <w:b/>
          <w:bCs/>
          <w:color w:val="1E14E3"/>
          <w:sz w:val="52"/>
          <w:szCs w:val="52"/>
        </w:rPr>
        <w:t>všeobecnovzdelávacích predmetov</w:t>
      </w: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tabs>
          <w:tab w:val="left" w:pos="426"/>
        </w:tabs>
        <w:ind w:left="426"/>
        <w:jc w:val="center"/>
        <w:rPr>
          <w:rFonts w:ascii="Arial" w:hAnsi="Arial" w:cs="Arial"/>
          <w:sz w:val="48"/>
          <w:szCs w:val="4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86"/>
      </w:tblGrid>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Názov a adresa školy </w:t>
            </w:r>
          </w:p>
        </w:tc>
        <w:tc>
          <w:tcPr>
            <w:tcW w:w="5386"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749C5" w:rsidRDefault="00B749C5" w:rsidP="00787770">
            <w:pPr>
              <w:autoSpaceDE w:val="0"/>
              <w:autoSpaceDN w:val="0"/>
              <w:adjustRightInd w:val="0"/>
              <w:rPr>
                <w:rFonts w:ascii="Arial" w:hAnsi="Arial" w:cs="Arial"/>
                <w:b/>
                <w:bCs/>
                <w:color w:val="000000"/>
              </w:rPr>
            </w:pPr>
            <w:r>
              <w:rPr>
                <w:rFonts w:ascii="Arial" w:hAnsi="Arial" w:cs="Arial"/>
                <w:color w:val="000000"/>
              </w:rPr>
              <w:t xml:space="preserve">Kutnohorská 675/20, Kremnica </w:t>
            </w:r>
            <w:r>
              <w:rPr>
                <w:rFonts w:ascii="Arial" w:hAnsi="Arial" w:cs="Arial"/>
                <w:color w:val="000000"/>
              </w:rPr>
              <w:softHyphen/>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Názov školského vzdelávacieho programu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PRÍPRAVA JEDÁL</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Kód a názov ŠVP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rPr>
              <w:t>64 Ekonomika a organizácia, obchod a služby</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Kód a názov učebného odboru</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b/>
                <w:bCs/>
                <w:color w:val="000000"/>
              </w:rPr>
              <w:t xml:space="preserve"> </w:t>
            </w:r>
            <w:r w:rsidR="00F311B6">
              <w:rPr>
                <w:rFonts w:ascii="Arial" w:hAnsi="Arial" w:cs="Arial"/>
                <w:color w:val="000000"/>
              </w:rPr>
              <w:t>6491 G</w:t>
            </w:r>
            <w:r>
              <w:rPr>
                <w:rFonts w:ascii="Arial" w:hAnsi="Arial" w:cs="Arial"/>
                <w:color w:val="000000"/>
              </w:rPr>
              <w:t xml:space="preserve">  obchodná prevádzka  </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b/>
                <w:bCs/>
                <w:color w:val="000000"/>
              </w:rPr>
            </w:pPr>
            <w:r>
              <w:rPr>
                <w:rFonts w:ascii="Arial" w:hAnsi="Arial" w:cs="Arial"/>
                <w:b/>
                <w:bCs/>
                <w:color w:val="000000"/>
              </w:rPr>
              <w:t>Zameranie</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01 práca pri príprave  jedál</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Stupeň vzdelania</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Pr="00847688" w:rsidRDefault="00B749C5" w:rsidP="00787770">
            <w:pPr>
              <w:autoSpaceDE w:val="0"/>
              <w:autoSpaceDN w:val="0"/>
              <w:adjustRightInd w:val="0"/>
              <w:rPr>
                <w:rFonts w:ascii="Arial" w:hAnsi="Arial" w:cs="Arial"/>
                <w:color w:val="000000"/>
              </w:rPr>
            </w:pPr>
            <w:r w:rsidRPr="00847688">
              <w:rPr>
                <w:rFonts w:ascii="Arial" w:hAnsi="Arial" w:cs="Arial"/>
                <w:bCs/>
                <w:color w:val="000000"/>
              </w:rPr>
              <w:t xml:space="preserve">nižšie </w:t>
            </w:r>
            <w:r w:rsidRPr="00847688">
              <w:rPr>
                <w:rFonts w:ascii="Arial" w:hAnsi="Arial" w:cs="Arial"/>
                <w:color w:val="000000"/>
              </w:rPr>
              <w:t xml:space="preserve">stredné odborné vzdelanie </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Dĺžka štúdia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3 roky</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Forma štúdia </w:t>
            </w:r>
          </w:p>
        </w:tc>
        <w:tc>
          <w:tcPr>
            <w:tcW w:w="538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rPr>
            </w:pPr>
            <w:r>
              <w:rPr>
                <w:rFonts w:ascii="Arial" w:hAnsi="Arial" w:cs="Arial"/>
              </w:rPr>
              <w:t>denná</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b/>
                <w:bCs/>
                <w:color w:val="000000"/>
              </w:rPr>
            </w:pPr>
            <w:r>
              <w:rPr>
                <w:rFonts w:ascii="Arial" w:hAnsi="Arial" w:cs="Arial"/>
                <w:b/>
                <w:bCs/>
                <w:color w:val="000000"/>
              </w:rPr>
              <w:t>Vyu</w:t>
            </w:r>
            <w:r>
              <w:rPr>
                <w:rFonts w:ascii="Arial,Bold" w:hAnsi="Arial,Bold" w:cs="Arial,Bold"/>
                <w:b/>
                <w:bCs/>
                <w:color w:val="000000"/>
              </w:rPr>
              <w:t>č</w:t>
            </w:r>
            <w:r>
              <w:rPr>
                <w:rFonts w:ascii="Arial" w:hAnsi="Arial" w:cs="Arial"/>
                <w:b/>
                <w:bCs/>
                <w:color w:val="000000"/>
              </w:rPr>
              <w:t>ovací jazyk</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slovenský</w:t>
            </w:r>
          </w:p>
        </w:tc>
      </w:tr>
    </w:tbl>
    <w:p w:rsidR="00B749C5" w:rsidRDefault="00B749C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9925BC" w:rsidRPr="00BA3E62" w:rsidRDefault="00AA0095" w:rsidP="009925BC">
      <w:pPr>
        <w:rPr>
          <w:b/>
        </w:rPr>
      </w:pPr>
      <w:r>
        <w:rPr>
          <w:b/>
        </w:rPr>
        <w:br w:type="page"/>
      </w:r>
      <w:r w:rsidR="009925BC" w:rsidRPr="00BA3E62">
        <w:rPr>
          <w:b/>
        </w:rPr>
        <w:lastRenderedPageBreak/>
        <w:t>SLOVENSKÝ JAZYK A LITERATÚRA</w:t>
      </w:r>
    </w:p>
    <w:p w:rsidR="009925BC" w:rsidRPr="00BA3E62" w:rsidRDefault="009925BC" w:rsidP="009925BC">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tabs>
          <w:tab w:val="left" w:pos="3261"/>
        </w:tabs>
        <w:jc w:val="both"/>
        <w:rPr>
          <w:b/>
          <w:bCs/>
          <w:sz w:val="28"/>
          <w:szCs w:val="28"/>
        </w:rPr>
      </w:pPr>
    </w:p>
    <w:p w:rsidR="009925BC" w:rsidRPr="00BA3E62" w:rsidRDefault="009925BC" w:rsidP="006F25E4">
      <w:pPr>
        <w:numPr>
          <w:ilvl w:val="0"/>
          <w:numId w:val="106"/>
        </w:numPr>
        <w:ind w:left="360"/>
        <w:jc w:val="both"/>
        <w:rPr>
          <w:b/>
          <w:bCs/>
          <w:u w:val="single"/>
        </w:rPr>
      </w:pPr>
      <w:r w:rsidRPr="00BA3E62">
        <w:rPr>
          <w:b/>
          <w:bCs/>
          <w:u w:val="single"/>
        </w:rPr>
        <w:t>Charakteristika učebného predmetu:</w:t>
      </w:r>
    </w:p>
    <w:p w:rsidR="009925BC" w:rsidRPr="00BA3E62" w:rsidRDefault="009925BC" w:rsidP="009925BC">
      <w:pPr>
        <w:ind w:left="705"/>
        <w:jc w:val="both"/>
        <w:rPr>
          <w:u w:val="single"/>
        </w:rPr>
      </w:pPr>
    </w:p>
    <w:p w:rsidR="009925BC" w:rsidRPr="00BA3E62" w:rsidRDefault="009925BC" w:rsidP="009925BC">
      <w:pPr>
        <w:ind w:firstLine="360"/>
      </w:pPr>
      <w:r w:rsidRPr="00BA3E62">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9925BC" w:rsidRPr="00BA3E62" w:rsidRDefault="009925BC" w:rsidP="009925BC">
      <w:pPr>
        <w:ind w:firstLine="360"/>
      </w:pPr>
      <w:r w:rsidRPr="00BA3E62">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9925BC" w:rsidRPr="00BA3E62" w:rsidRDefault="009925BC" w:rsidP="009925BC"/>
    <w:p w:rsidR="009925BC" w:rsidRPr="00BA3E62" w:rsidRDefault="009925BC" w:rsidP="009925BC">
      <w:pPr>
        <w:rPr>
          <w:b/>
          <w:u w:val="single"/>
        </w:rPr>
      </w:pPr>
      <w:r w:rsidRPr="00BA3E62">
        <w:rPr>
          <w:b/>
        </w:rPr>
        <w:t xml:space="preserve">2. </w:t>
      </w:r>
      <w:r w:rsidRPr="00BA3E62">
        <w:rPr>
          <w:b/>
          <w:u w:val="single"/>
        </w:rPr>
        <w:t>Ciele učebného predmetu:</w:t>
      </w:r>
    </w:p>
    <w:p w:rsidR="009925BC" w:rsidRPr="00BA3E62" w:rsidRDefault="009925BC" w:rsidP="009925BC">
      <w:pPr>
        <w:rPr>
          <w:b/>
          <w:u w:val="single"/>
        </w:rPr>
      </w:pPr>
    </w:p>
    <w:p w:rsidR="009925BC" w:rsidRPr="00BA3E62" w:rsidRDefault="009925BC" w:rsidP="009925BC">
      <w:pPr>
        <w:ind w:firstLine="708"/>
        <w:jc w:val="both"/>
      </w:pPr>
      <w:r w:rsidRPr="00BA3E62">
        <w:t>Vzdelávanie v predmete slovenský jazyk a literatúra smeruje k tomu, aby žiaci dokázali:</w:t>
      </w:r>
    </w:p>
    <w:p w:rsidR="009925BC" w:rsidRPr="00BA3E62" w:rsidRDefault="009925BC" w:rsidP="009925BC">
      <w:pPr>
        <w:ind w:firstLine="360"/>
      </w:pPr>
      <w:r w:rsidRPr="00BA3E62">
        <w:t xml:space="preserve">- riešiť jednoduché situácie, používať vhodné výrazové prostriedky (zvukové, verbálne,  </w:t>
      </w:r>
    </w:p>
    <w:p w:rsidR="009925BC" w:rsidRPr="00BA3E62" w:rsidRDefault="009925BC" w:rsidP="009925BC">
      <w:pPr>
        <w:ind w:firstLine="360"/>
      </w:pPr>
      <w:r w:rsidRPr="00BA3E62">
        <w:t xml:space="preserve">  neverbálne), reagovať na vopred nenacvičenú jednoduchú situáciu,</w:t>
      </w:r>
    </w:p>
    <w:p w:rsidR="009925BC" w:rsidRPr="00BA3E62" w:rsidRDefault="009925BC" w:rsidP="009925BC">
      <w:pPr>
        <w:ind w:firstLine="360"/>
      </w:pPr>
      <w:r w:rsidRPr="00BA3E62">
        <w:t xml:space="preserve">- zvoliť si jednoduchý spôsob, prostriedky a intonáciu ústneho prejavu so zreteľom na  </w:t>
      </w:r>
    </w:p>
    <w:p w:rsidR="009925BC" w:rsidRPr="00BA3E62" w:rsidRDefault="009925BC" w:rsidP="009925BC">
      <w:pPr>
        <w:ind w:firstLine="360"/>
      </w:pPr>
      <w:r w:rsidRPr="00BA3E62">
        <w:t xml:space="preserve">  osobu, s ktorou hovorí,</w:t>
      </w:r>
    </w:p>
    <w:p w:rsidR="009925BC" w:rsidRPr="00BA3E62" w:rsidRDefault="009925BC" w:rsidP="009925BC">
      <w:pPr>
        <w:ind w:firstLine="360"/>
      </w:pPr>
      <w:r w:rsidRPr="00BA3E62">
        <w:t xml:space="preserve">- vhodným jednoduchým spôsobom vyjadrovať svoj úmysel, prezentovať sám seba, </w:t>
      </w:r>
    </w:p>
    <w:p w:rsidR="009925BC" w:rsidRPr="00BA3E62" w:rsidRDefault="009925BC" w:rsidP="009925BC">
      <w:pPr>
        <w:ind w:firstLine="360"/>
      </w:pPr>
      <w:r w:rsidRPr="00BA3E62">
        <w:t xml:space="preserve">  svoje názory, podávať a získavať ústne alebo písomne jednoduchú požadovanú  </w:t>
      </w:r>
    </w:p>
    <w:p w:rsidR="009925BC" w:rsidRPr="00BA3E62" w:rsidRDefault="009925BC" w:rsidP="009925BC">
      <w:pPr>
        <w:ind w:firstLine="360"/>
      </w:pPr>
      <w:r w:rsidRPr="00BA3E62">
        <w:t xml:space="preserve">  informáciu všeobecného charakteru, hovoriť krátko a súvislo na danú tému,   </w:t>
      </w:r>
    </w:p>
    <w:p w:rsidR="009925BC" w:rsidRPr="00BA3E62" w:rsidRDefault="009925BC" w:rsidP="009925BC">
      <w:pPr>
        <w:ind w:firstLine="360"/>
      </w:pPr>
      <w:r w:rsidRPr="00BA3E62">
        <w:t xml:space="preserve">  (intrapersonálna kompetencia, komunikačná kompetencia),</w:t>
      </w:r>
    </w:p>
    <w:p w:rsidR="009925BC" w:rsidRPr="00BA3E62" w:rsidRDefault="009925BC" w:rsidP="009925BC">
      <w:pPr>
        <w:ind w:firstLine="360"/>
      </w:pPr>
      <w:r w:rsidRPr="00BA3E62">
        <w:t xml:space="preserve">- používať jednoduché postupy a jazykové prostriedky v hovorovom štýle, ovládať </w:t>
      </w:r>
    </w:p>
    <w:p w:rsidR="009925BC" w:rsidRPr="00BA3E62" w:rsidRDefault="009925BC" w:rsidP="009925BC">
      <w:pPr>
        <w:ind w:firstLine="360"/>
      </w:pPr>
      <w:r w:rsidRPr="00BA3E62">
        <w:t xml:space="preserve">  základy jednoduchého a nenáročného administratívneho a odborného štýlu, (poznávacia  </w:t>
      </w:r>
    </w:p>
    <w:p w:rsidR="009925BC" w:rsidRPr="00BA3E62" w:rsidRDefault="009925BC" w:rsidP="009925BC">
      <w:pPr>
        <w:ind w:firstLine="360"/>
      </w:pPr>
      <w:r w:rsidRPr="00BA3E62">
        <w:t xml:space="preserve">  kompetencia, komunikačná kompetencia),</w:t>
      </w:r>
    </w:p>
    <w:p w:rsidR="009925BC" w:rsidRPr="00BA3E62" w:rsidRDefault="009925BC" w:rsidP="009925BC">
      <w:pPr>
        <w:ind w:firstLine="360"/>
      </w:pPr>
      <w:r w:rsidRPr="00BA3E62">
        <w:t xml:space="preserve">- tvoriť jednoduché písomné prejavy, štylizovať jednoduché listy (formálne, neformálne), </w:t>
      </w:r>
    </w:p>
    <w:p w:rsidR="009925BC" w:rsidRPr="00BA3E62" w:rsidRDefault="009925BC" w:rsidP="009925BC">
      <w:pPr>
        <w:ind w:firstLine="360"/>
      </w:pPr>
      <w:r w:rsidRPr="00BA3E62">
        <w:t xml:space="preserve">  krátke informačné útvary (inzerát, oznam), vyplňovať bežné formuláre (životopis, </w:t>
      </w:r>
    </w:p>
    <w:p w:rsidR="009925BC" w:rsidRPr="00BA3E62" w:rsidRDefault="009925BC" w:rsidP="009925BC">
      <w:pPr>
        <w:ind w:firstLine="360"/>
      </w:pPr>
      <w:r w:rsidRPr="00BA3E62">
        <w:t xml:space="preserve">  žiadosť, objednávka), (poznávacia kompetencia, komunikačná kompetencia),</w:t>
      </w:r>
    </w:p>
    <w:p w:rsidR="009925BC" w:rsidRPr="00BA3E62" w:rsidRDefault="009925BC" w:rsidP="009925BC">
      <w:pPr>
        <w:ind w:firstLine="360"/>
      </w:pPr>
      <w:r w:rsidRPr="00BA3E62">
        <w:t>- navrhovať s pomocou učiteľa jednoduché návody k činnostiam,</w:t>
      </w:r>
    </w:p>
    <w:p w:rsidR="009925BC" w:rsidRPr="00BA3E62" w:rsidRDefault="009925BC" w:rsidP="009925BC">
      <w:pPr>
        <w:ind w:firstLine="360"/>
      </w:pPr>
      <w:r w:rsidRPr="00BA3E62">
        <w:t>- pracovať s Pravidlami slovenského pravopisu a inými príručkami za pomoci učiteľa,</w:t>
      </w:r>
    </w:p>
    <w:p w:rsidR="009925BC" w:rsidRPr="00BA3E62" w:rsidRDefault="009925BC" w:rsidP="009925BC">
      <w:pPr>
        <w:ind w:firstLine="360"/>
      </w:pPr>
      <w:r w:rsidRPr="00BA3E62">
        <w:t xml:space="preserve">- chápať význam jazykovej kultúry, rozdiely medzi spisovným jazykom a ostatnými </w:t>
      </w:r>
    </w:p>
    <w:p w:rsidR="009925BC" w:rsidRPr="00BA3E62" w:rsidRDefault="009925BC" w:rsidP="009925BC">
      <w:pPr>
        <w:ind w:firstLine="360"/>
      </w:pPr>
      <w:r w:rsidRPr="00BA3E62">
        <w:lastRenderedPageBreak/>
        <w:t xml:space="preserve">  útvarmi národného jazyka,</w:t>
      </w:r>
    </w:p>
    <w:p w:rsidR="009925BC" w:rsidRPr="00BA3E62" w:rsidRDefault="009925BC" w:rsidP="009925BC">
      <w:pPr>
        <w:ind w:firstLine="360"/>
      </w:pPr>
      <w:r w:rsidRPr="00BA3E62">
        <w:t xml:space="preserve">- vyhľadávať s pomocou učiteľa alebo rodiča jednoduché informácie prostredníctvom </w:t>
      </w:r>
    </w:p>
    <w:p w:rsidR="009925BC" w:rsidRPr="00BA3E62" w:rsidRDefault="009925BC" w:rsidP="009925BC">
      <w:pPr>
        <w:ind w:firstLine="360"/>
      </w:pPr>
      <w:r w:rsidRPr="00BA3E62">
        <w:t xml:space="preserve">  počítača, kníh, novín, časopisov (poznávacia kompetencia),</w:t>
      </w:r>
    </w:p>
    <w:p w:rsidR="009925BC" w:rsidRPr="00BA3E62" w:rsidRDefault="009925BC" w:rsidP="009925BC">
      <w:pPr>
        <w:ind w:firstLine="360"/>
      </w:pPr>
      <w:r w:rsidRPr="00BA3E62">
        <w:t xml:space="preserve">- jednoduchým spôsobom interpretovať prečítaný a vypočutý text (čitateľské  </w:t>
      </w:r>
    </w:p>
    <w:p w:rsidR="009925BC" w:rsidRPr="00BA3E62" w:rsidRDefault="009925BC" w:rsidP="009925BC">
      <w:pPr>
        <w:ind w:firstLine="360"/>
      </w:pPr>
      <w:r w:rsidRPr="00BA3E62">
        <w:t xml:space="preserve">  kompetencie).</w:t>
      </w:r>
    </w:p>
    <w:p w:rsidR="009925BC" w:rsidRPr="00BA3E62" w:rsidRDefault="009925BC" w:rsidP="009925BC">
      <w:pPr>
        <w:ind w:firstLine="360"/>
      </w:pPr>
    </w:p>
    <w:p w:rsidR="009925BC" w:rsidRPr="00BA3E62" w:rsidRDefault="009925BC" w:rsidP="009925BC">
      <w:pPr>
        <w:ind w:left="-426"/>
        <w:jc w:val="both"/>
        <w:rPr>
          <w:b/>
          <w:bCs/>
        </w:rPr>
      </w:pPr>
      <w:r w:rsidRPr="00BA3E62">
        <w:rPr>
          <w:b/>
        </w:rPr>
        <w:t>3.</w:t>
      </w:r>
      <w:r w:rsidRPr="00BA3E62">
        <w:rPr>
          <w:b/>
          <w:u w:val="single"/>
        </w:rPr>
        <w:t xml:space="preserve">  Metódy a formy práce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ind w:left="284"/>
        <w:rPr>
          <w:rFonts w:ascii="Times New Roman" w:hAnsi="Times New Roman"/>
          <w:b/>
          <w:sz w:val="24"/>
          <w:szCs w:val="24"/>
          <w:u w:val="single"/>
        </w:rPr>
      </w:pPr>
      <w:r w:rsidRPr="00BA3E62">
        <w:rPr>
          <w:rFonts w:ascii="Times New Roman" w:hAnsi="Times New Roman"/>
          <w:b/>
          <w:sz w:val="24"/>
          <w:szCs w:val="24"/>
          <w:u w:val="single"/>
        </w:rPr>
        <w:t>Metódy:</w:t>
      </w:r>
    </w:p>
    <w:p w:rsidR="009925BC" w:rsidRPr="00BA3E62" w:rsidRDefault="009925BC" w:rsidP="009925BC">
      <w:pPr>
        <w:pStyle w:val="Bezriadkovania"/>
        <w:ind w:left="426"/>
        <w:rPr>
          <w:rFonts w:ascii="Times New Roman" w:hAnsi="Times New Roman"/>
          <w:sz w:val="24"/>
          <w:szCs w:val="24"/>
        </w:rPr>
      </w:pPr>
      <w:r w:rsidRPr="00BA3E62">
        <w:rPr>
          <w:rFonts w:ascii="Times New Roman" w:hAnsi="Times New Roman"/>
          <w:sz w:val="24"/>
          <w:szCs w:val="24"/>
        </w:rPr>
        <w:t>podľa zdroja poznatkov:</w:t>
      </w:r>
      <w:r w:rsidRPr="00BA3E62">
        <w:rPr>
          <w:rFonts w:ascii="Times New Roman" w:hAnsi="Times New Roman"/>
          <w:sz w:val="24"/>
          <w:szCs w:val="24"/>
        </w:rPr>
        <w:tab/>
      </w:r>
    </w:p>
    <w:p w:rsidR="009925BC" w:rsidRPr="00BA3E62" w:rsidRDefault="009925BC" w:rsidP="009925BC">
      <w:pPr>
        <w:pStyle w:val="Bezriadkovania"/>
        <w:ind w:left="709"/>
        <w:rPr>
          <w:rFonts w:ascii="Times New Roman" w:hAnsi="Times New Roman"/>
          <w:sz w:val="24"/>
          <w:szCs w:val="24"/>
        </w:rPr>
      </w:pPr>
      <w:r w:rsidRPr="00BA3E62">
        <w:rPr>
          <w:rFonts w:ascii="Times New Roman" w:hAnsi="Times New Roman"/>
          <w:sz w:val="24"/>
          <w:szCs w:val="24"/>
        </w:rPr>
        <w:t xml:space="preserve">    a) slovné  - monologické</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r w:rsidRPr="00BA3E62">
        <w:rPr>
          <w:rFonts w:ascii="Times New Roman" w:hAnsi="Times New Roman"/>
          <w:sz w:val="24"/>
          <w:szCs w:val="24"/>
        </w:rPr>
        <w:tab/>
        <w:t xml:space="preserve">                     - dialogické</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ab/>
        <w:t xml:space="preserve">                     - metóda práce s knihou</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b) názorné metódy</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c) praktické metódy</w:t>
      </w:r>
    </w:p>
    <w:p w:rsidR="009925BC" w:rsidRPr="00BA3E62" w:rsidRDefault="009925BC" w:rsidP="009925BC">
      <w:pPr>
        <w:pStyle w:val="Bezriadkovania"/>
        <w:ind w:left="426"/>
        <w:rPr>
          <w:rFonts w:ascii="Times New Roman" w:hAnsi="Times New Roman"/>
          <w:sz w:val="24"/>
          <w:szCs w:val="24"/>
        </w:rPr>
      </w:pPr>
      <w:r w:rsidRPr="00BA3E62">
        <w:rPr>
          <w:rFonts w:ascii="Times New Roman" w:hAnsi="Times New Roman"/>
          <w:sz w:val="24"/>
          <w:szCs w:val="24"/>
        </w:rPr>
        <w:t xml:space="preserve">z hľadiska logiky:  </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a) analyticko-syntetická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b) induktívna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c) deduktívna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d) porovnávacia (synkritická)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všeobecnodidaktické: </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a) informčno-receptívna (výklad, demonštrovanie, práca s knihou)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b) reproduktívna (metóda riešenia úloh, rozhovor, cvičenie)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c) problémový výklad (výklad, demonštrovanie)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d) heuristická (metóda riešenia úloh, rozhovor, brainstorming,    </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prípadové štúdie, práca s knihou)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e) výskumná (metóda riešenia úloh, práca s knihou)</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ind w:left="360" w:hanging="218"/>
        <w:jc w:val="both"/>
        <w:rPr>
          <w:b/>
          <w:bCs/>
        </w:rPr>
      </w:pPr>
      <w:r w:rsidRPr="00BA3E62">
        <w:rPr>
          <w:b/>
          <w:bCs/>
          <w:u w:val="single"/>
        </w:rPr>
        <w:t>Formy:</w:t>
      </w:r>
    </w:p>
    <w:p w:rsidR="009925BC" w:rsidRPr="00BA3E62" w:rsidRDefault="009925BC" w:rsidP="006F25E4">
      <w:pPr>
        <w:numPr>
          <w:ilvl w:val="0"/>
          <w:numId w:val="37"/>
        </w:numPr>
        <w:tabs>
          <w:tab w:val="clear" w:pos="1428"/>
          <w:tab w:val="num" w:pos="720"/>
        </w:tabs>
        <w:ind w:left="360" w:firstLine="0"/>
        <w:jc w:val="both"/>
      </w:pPr>
      <w:r w:rsidRPr="00BA3E62">
        <w:t>skupinová práca žiakov</w:t>
      </w:r>
    </w:p>
    <w:p w:rsidR="009925BC" w:rsidRPr="00BA3E62" w:rsidRDefault="009925BC" w:rsidP="006F25E4">
      <w:pPr>
        <w:numPr>
          <w:ilvl w:val="0"/>
          <w:numId w:val="37"/>
        </w:numPr>
        <w:tabs>
          <w:tab w:val="clear" w:pos="1428"/>
          <w:tab w:val="num" w:pos="720"/>
        </w:tabs>
        <w:ind w:left="360" w:firstLine="0"/>
        <w:jc w:val="both"/>
      </w:pPr>
      <w:r w:rsidRPr="00BA3E62">
        <w:t>individuálna práca žiakov</w:t>
      </w:r>
    </w:p>
    <w:p w:rsidR="009925BC" w:rsidRPr="00BA3E62" w:rsidRDefault="009925BC" w:rsidP="006F25E4">
      <w:pPr>
        <w:numPr>
          <w:ilvl w:val="0"/>
          <w:numId w:val="37"/>
        </w:numPr>
        <w:tabs>
          <w:tab w:val="clear" w:pos="1428"/>
          <w:tab w:val="num" w:pos="720"/>
        </w:tabs>
        <w:ind w:left="360" w:firstLine="0"/>
        <w:jc w:val="both"/>
      </w:pPr>
      <w:r w:rsidRPr="00BA3E62">
        <w:t>frontálna práca</w:t>
      </w:r>
    </w:p>
    <w:p w:rsidR="009925BC" w:rsidRPr="00BA3E62" w:rsidRDefault="009925BC" w:rsidP="006F25E4">
      <w:pPr>
        <w:numPr>
          <w:ilvl w:val="0"/>
          <w:numId w:val="37"/>
        </w:numPr>
        <w:tabs>
          <w:tab w:val="clear" w:pos="1428"/>
          <w:tab w:val="num" w:pos="720"/>
        </w:tabs>
        <w:ind w:left="360" w:firstLine="0"/>
        <w:jc w:val="both"/>
      </w:pPr>
      <w:r w:rsidRPr="00BA3E62">
        <w:t>exkurzia</w:t>
      </w:r>
    </w:p>
    <w:p w:rsidR="009925BC" w:rsidRPr="00BA3E62" w:rsidRDefault="009925BC" w:rsidP="006F25E4">
      <w:pPr>
        <w:numPr>
          <w:ilvl w:val="0"/>
          <w:numId w:val="37"/>
        </w:numPr>
        <w:tabs>
          <w:tab w:val="clear" w:pos="1428"/>
          <w:tab w:val="num" w:pos="720"/>
        </w:tabs>
        <w:ind w:left="360" w:firstLine="0"/>
        <w:jc w:val="both"/>
      </w:pPr>
      <w:r w:rsidRPr="00BA3E62">
        <w:t>návšteva divadelného predstavenia</w:t>
      </w:r>
    </w:p>
    <w:p w:rsidR="009925BC" w:rsidRPr="00BA3E62" w:rsidRDefault="009925BC" w:rsidP="006F25E4">
      <w:pPr>
        <w:numPr>
          <w:ilvl w:val="0"/>
          <w:numId w:val="37"/>
        </w:numPr>
        <w:tabs>
          <w:tab w:val="clear" w:pos="1428"/>
          <w:tab w:val="num" w:pos="720"/>
        </w:tabs>
        <w:ind w:left="360" w:firstLine="0"/>
        <w:jc w:val="both"/>
      </w:pPr>
      <w:r w:rsidRPr="00BA3E62">
        <w:t>práca v učebni IKT</w:t>
      </w:r>
    </w:p>
    <w:p w:rsidR="009925BC" w:rsidRPr="00BA3E62" w:rsidRDefault="009925BC" w:rsidP="006F25E4">
      <w:pPr>
        <w:pStyle w:val="Odsekzoznamu"/>
        <w:numPr>
          <w:ilvl w:val="0"/>
          <w:numId w:val="37"/>
        </w:numPr>
        <w:tabs>
          <w:tab w:val="clear" w:pos="1428"/>
          <w:tab w:val="num" w:pos="709"/>
        </w:tabs>
        <w:spacing w:after="200" w:line="276" w:lineRule="auto"/>
        <w:ind w:hanging="1002"/>
        <w:jc w:val="both"/>
        <w:rPr>
          <w:b/>
          <w:bCs/>
          <w:u w:val="single"/>
        </w:rPr>
      </w:pPr>
      <w:r w:rsidRPr="00BA3E62">
        <w:t>práca v školskej a mestskej knižnici</w:t>
      </w:r>
    </w:p>
    <w:p w:rsidR="009925BC" w:rsidRPr="00BA3E62" w:rsidRDefault="009925BC" w:rsidP="006F25E4">
      <w:pPr>
        <w:numPr>
          <w:ilvl w:val="0"/>
          <w:numId w:val="107"/>
        </w:numPr>
        <w:jc w:val="both"/>
        <w:rPr>
          <w:b/>
          <w:bCs/>
          <w:sz w:val="28"/>
          <w:u w:val="single"/>
        </w:rPr>
      </w:pPr>
      <w:r w:rsidRPr="00BA3E62">
        <w:rPr>
          <w:b/>
          <w:bCs/>
          <w:u w:val="single"/>
        </w:rPr>
        <w:t>Spôsoby hodnotenia:</w:t>
      </w:r>
    </w:p>
    <w:p w:rsidR="009925BC" w:rsidRPr="00BA3E62" w:rsidRDefault="009925BC" w:rsidP="009925BC">
      <w:pPr>
        <w:ind w:left="705"/>
        <w:jc w:val="both"/>
        <w:rPr>
          <w:sz w:val="28"/>
          <w:u w:val="single"/>
        </w:rPr>
      </w:pPr>
    </w:p>
    <w:p w:rsidR="009925BC" w:rsidRPr="00BA3E62" w:rsidRDefault="009925BC" w:rsidP="009925BC">
      <w:pPr>
        <w:jc w:val="both"/>
        <w:rPr>
          <w:b/>
          <w:bCs/>
          <w:u w:val="single"/>
        </w:rPr>
      </w:pPr>
      <w:r w:rsidRPr="00BA3E62">
        <w:rPr>
          <w:b/>
          <w:bCs/>
          <w:u w:val="single"/>
        </w:rPr>
        <w:t>Metódy a formy preverovania (skúšania) žiakov:</w:t>
      </w:r>
    </w:p>
    <w:p w:rsidR="009925BC" w:rsidRPr="00BA3E62" w:rsidRDefault="009925BC" w:rsidP="009925BC">
      <w:pPr>
        <w:jc w:val="both"/>
        <w:rPr>
          <w:b/>
          <w:bCs/>
          <w:u w:val="single"/>
        </w:rPr>
      </w:pPr>
    </w:p>
    <w:p w:rsidR="009925BC" w:rsidRPr="00BA3E62" w:rsidRDefault="009925BC" w:rsidP="006F25E4">
      <w:pPr>
        <w:numPr>
          <w:ilvl w:val="0"/>
          <w:numId w:val="38"/>
        </w:numPr>
        <w:tabs>
          <w:tab w:val="clear" w:pos="1425"/>
          <w:tab w:val="num" w:pos="360"/>
        </w:tabs>
        <w:ind w:left="360" w:firstLine="0"/>
        <w:jc w:val="both"/>
      </w:pPr>
      <w:r w:rsidRPr="00BA3E62">
        <w:t xml:space="preserve">podľa spôsobu vyjadrovania: </w:t>
      </w:r>
    </w:p>
    <w:p w:rsidR="009925BC" w:rsidRPr="00BA3E62" w:rsidRDefault="009925BC" w:rsidP="009925BC">
      <w:pPr>
        <w:ind w:left="360"/>
        <w:jc w:val="both"/>
      </w:pPr>
      <w:r w:rsidRPr="00BA3E62">
        <w:t xml:space="preserve">      a) ústne (odpovede, vlastné interpretácie literárnych diel, diskusie)</w:t>
      </w:r>
    </w:p>
    <w:p w:rsidR="009925BC" w:rsidRPr="00BA3E62" w:rsidRDefault="009925BC" w:rsidP="009925BC">
      <w:pPr>
        <w:tabs>
          <w:tab w:val="num" w:pos="360"/>
        </w:tabs>
        <w:ind w:left="360"/>
        <w:jc w:val="both"/>
      </w:pPr>
      <w:r w:rsidRPr="00BA3E62">
        <w:t xml:space="preserve">      b) písomné (rozcvičky, diktáty, slohové práce, testy, projekty)</w:t>
      </w:r>
    </w:p>
    <w:p w:rsidR="009925BC" w:rsidRPr="00BA3E62" w:rsidRDefault="009925BC" w:rsidP="006F25E4">
      <w:pPr>
        <w:numPr>
          <w:ilvl w:val="0"/>
          <w:numId w:val="38"/>
        </w:numPr>
        <w:tabs>
          <w:tab w:val="clear" w:pos="1425"/>
          <w:tab w:val="num" w:pos="360"/>
        </w:tabs>
        <w:ind w:left="360" w:firstLine="0"/>
        <w:jc w:val="both"/>
      </w:pPr>
      <w:r w:rsidRPr="00BA3E62">
        <w:t xml:space="preserve">podľa počtu súčasne skúšaných žiakov: </w:t>
      </w:r>
    </w:p>
    <w:p w:rsidR="009925BC" w:rsidRPr="00BA3E62" w:rsidRDefault="009925BC" w:rsidP="009925BC">
      <w:pPr>
        <w:ind w:left="360"/>
        <w:jc w:val="both"/>
      </w:pPr>
      <w:r w:rsidRPr="00BA3E62">
        <w:t xml:space="preserve">       a) individuálne</w:t>
      </w:r>
    </w:p>
    <w:p w:rsidR="009925BC" w:rsidRPr="00BA3E62" w:rsidRDefault="009925BC" w:rsidP="009925BC">
      <w:pPr>
        <w:tabs>
          <w:tab w:val="num" w:pos="360"/>
        </w:tabs>
        <w:ind w:left="360"/>
        <w:jc w:val="both"/>
      </w:pPr>
      <w:r w:rsidRPr="00BA3E62">
        <w:t xml:space="preserve">       b) skupinové</w:t>
      </w:r>
    </w:p>
    <w:p w:rsidR="009925BC" w:rsidRPr="00BA3E62" w:rsidRDefault="009925BC" w:rsidP="009925BC">
      <w:pPr>
        <w:tabs>
          <w:tab w:val="num" w:pos="360"/>
        </w:tabs>
        <w:ind w:left="360"/>
        <w:jc w:val="both"/>
      </w:pPr>
      <w:r w:rsidRPr="00BA3E62">
        <w:t xml:space="preserve">       c) hromadné, frontálne</w:t>
      </w:r>
    </w:p>
    <w:p w:rsidR="009925BC" w:rsidRPr="00BA3E62" w:rsidRDefault="009925BC" w:rsidP="006F25E4">
      <w:pPr>
        <w:numPr>
          <w:ilvl w:val="0"/>
          <w:numId w:val="38"/>
        </w:numPr>
        <w:tabs>
          <w:tab w:val="clear" w:pos="1425"/>
          <w:tab w:val="num" w:pos="360"/>
        </w:tabs>
        <w:ind w:left="360" w:firstLine="0"/>
        <w:jc w:val="both"/>
      </w:pPr>
      <w:r w:rsidRPr="00BA3E62">
        <w:t xml:space="preserve">podľa časového zaradenia: </w:t>
      </w:r>
    </w:p>
    <w:p w:rsidR="009925BC" w:rsidRPr="00BA3E62" w:rsidRDefault="009925BC" w:rsidP="009925BC">
      <w:pPr>
        <w:ind w:left="360"/>
        <w:jc w:val="both"/>
      </w:pPr>
      <w:r w:rsidRPr="00BA3E62">
        <w:t xml:space="preserve">      a) priebežné </w:t>
      </w:r>
    </w:p>
    <w:p w:rsidR="009925BC" w:rsidRPr="00BA3E62" w:rsidRDefault="009925BC" w:rsidP="009925BC">
      <w:pPr>
        <w:tabs>
          <w:tab w:val="num" w:pos="360"/>
        </w:tabs>
        <w:ind w:left="360"/>
        <w:jc w:val="both"/>
      </w:pPr>
      <w:r w:rsidRPr="00BA3E62">
        <w:t xml:space="preserve">      b) súhrnné (z učiva tematického celku, z polročného učiva)</w:t>
      </w:r>
    </w:p>
    <w:p w:rsidR="009925BC" w:rsidRPr="00BA3E62" w:rsidRDefault="009925BC" w:rsidP="009925BC">
      <w:pPr>
        <w:tabs>
          <w:tab w:val="num" w:pos="360"/>
        </w:tabs>
        <w:ind w:left="360"/>
        <w:jc w:val="both"/>
      </w:pPr>
      <w:r w:rsidRPr="00BA3E62">
        <w:lastRenderedPageBreak/>
        <w:t xml:space="preserve">     </w:t>
      </w:r>
    </w:p>
    <w:p w:rsidR="009925BC" w:rsidRPr="00BA3E62" w:rsidRDefault="009925BC" w:rsidP="009925BC">
      <w:pPr>
        <w:tabs>
          <w:tab w:val="num" w:pos="360"/>
        </w:tabs>
        <w:ind w:left="360"/>
        <w:jc w:val="both"/>
      </w:pPr>
    </w:p>
    <w:p w:rsidR="009925BC" w:rsidRPr="00BA3E62" w:rsidRDefault="009925BC" w:rsidP="009925BC">
      <w:pPr>
        <w:jc w:val="both"/>
      </w:pPr>
      <w:r w:rsidRPr="00BA3E62">
        <w:rPr>
          <w:b/>
          <w:bCs/>
          <w:u w:val="single"/>
        </w:rPr>
        <w:t>Formatívne hodnotenie</w:t>
      </w:r>
      <w:r w:rsidRPr="00BA3E62">
        <w:t xml:space="preserve"> sa bude uplatňovať pri:</w:t>
      </w:r>
    </w:p>
    <w:p w:rsidR="009925BC" w:rsidRPr="00BA3E62" w:rsidRDefault="009925BC" w:rsidP="006F25E4">
      <w:pPr>
        <w:numPr>
          <w:ilvl w:val="0"/>
          <w:numId w:val="38"/>
        </w:numPr>
        <w:tabs>
          <w:tab w:val="clear" w:pos="1425"/>
        </w:tabs>
        <w:ind w:left="540" w:hanging="180"/>
        <w:jc w:val="both"/>
      </w:pPr>
      <w:r w:rsidRPr="00BA3E62">
        <w:t>vlastných interpretáciách literárnych diel</w:t>
      </w:r>
    </w:p>
    <w:p w:rsidR="009925BC" w:rsidRPr="00BA3E62" w:rsidRDefault="009925BC" w:rsidP="006F25E4">
      <w:pPr>
        <w:numPr>
          <w:ilvl w:val="0"/>
          <w:numId w:val="38"/>
        </w:numPr>
        <w:tabs>
          <w:tab w:val="clear" w:pos="1425"/>
        </w:tabs>
        <w:ind w:left="540" w:hanging="180"/>
        <w:jc w:val="both"/>
      </w:pPr>
      <w:r w:rsidRPr="00BA3E62">
        <w:t>vystúpeniach v diskusii</w:t>
      </w:r>
    </w:p>
    <w:p w:rsidR="009925BC" w:rsidRPr="00BA3E62" w:rsidRDefault="009925BC" w:rsidP="006F25E4">
      <w:pPr>
        <w:numPr>
          <w:ilvl w:val="0"/>
          <w:numId w:val="38"/>
        </w:numPr>
        <w:tabs>
          <w:tab w:val="clear" w:pos="1425"/>
          <w:tab w:val="num" w:pos="540"/>
        </w:tabs>
        <w:ind w:left="540" w:hanging="180"/>
        <w:jc w:val="both"/>
      </w:pPr>
      <w:r w:rsidRPr="00BA3E62">
        <w:t>rozcvičkách</w:t>
      </w:r>
    </w:p>
    <w:p w:rsidR="009925BC" w:rsidRPr="00BA3E62" w:rsidRDefault="009925BC" w:rsidP="006F25E4">
      <w:pPr>
        <w:numPr>
          <w:ilvl w:val="0"/>
          <w:numId w:val="38"/>
        </w:numPr>
        <w:tabs>
          <w:tab w:val="clear" w:pos="1425"/>
          <w:tab w:val="num" w:pos="540"/>
        </w:tabs>
        <w:ind w:left="540" w:hanging="180"/>
        <w:jc w:val="both"/>
      </w:pPr>
      <w:r w:rsidRPr="00BA3E62">
        <w:t>diktátoch</w:t>
      </w:r>
    </w:p>
    <w:p w:rsidR="009925BC" w:rsidRPr="00BA3E62" w:rsidRDefault="009925BC" w:rsidP="006F25E4">
      <w:pPr>
        <w:numPr>
          <w:ilvl w:val="0"/>
          <w:numId w:val="38"/>
        </w:numPr>
        <w:tabs>
          <w:tab w:val="clear" w:pos="1425"/>
        </w:tabs>
        <w:ind w:left="540" w:hanging="180"/>
        <w:jc w:val="both"/>
      </w:pPr>
      <w:r w:rsidRPr="00BA3E62">
        <w:t>domácich úlohách</w:t>
      </w:r>
    </w:p>
    <w:p w:rsidR="009925BC" w:rsidRPr="00BA3E62" w:rsidRDefault="009925BC" w:rsidP="009925BC">
      <w:pPr>
        <w:ind w:left="1065"/>
        <w:jc w:val="both"/>
      </w:pPr>
    </w:p>
    <w:p w:rsidR="009925BC" w:rsidRPr="00BA3E62" w:rsidRDefault="009925BC" w:rsidP="009925BC">
      <w:pPr>
        <w:jc w:val="both"/>
      </w:pPr>
      <w:r w:rsidRPr="00BA3E62">
        <w:rPr>
          <w:b/>
          <w:bCs/>
          <w:u w:val="single"/>
        </w:rPr>
        <w:t>Sumatívne hodnotenie</w:t>
      </w:r>
      <w:r w:rsidRPr="00BA3E62">
        <w:t xml:space="preserve"> sa bude uplatňovať pri:</w:t>
      </w:r>
    </w:p>
    <w:p w:rsidR="009925BC" w:rsidRPr="00BA3E62" w:rsidRDefault="009925BC" w:rsidP="006F25E4">
      <w:pPr>
        <w:numPr>
          <w:ilvl w:val="0"/>
          <w:numId w:val="39"/>
        </w:numPr>
        <w:tabs>
          <w:tab w:val="clear" w:pos="1425"/>
        </w:tabs>
        <w:ind w:left="360" w:firstLine="0"/>
        <w:jc w:val="both"/>
      </w:pPr>
      <w:r w:rsidRPr="00BA3E62">
        <w:t>ústnej odpovedi</w:t>
      </w:r>
    </w:p>
    <w:p w:rsidR="009925BC" w:rsidRPr="00BA3E62" w:rsidRDefault="009925BC" w:rsidP="006F25E4">
      <w:pPr>
        <w:numPr>
          <w:ilvl w:val="0"/>
          <w:numId w:val="39"/>
        </w:numPr>
        <w:tabs>
          <w:tab w:val="clear" w:pos="1425"/>
        </w:tabs>
        <w:ind w:left="360" w:firstLine="0"/>
        <w:jc w:val="both"/>
      </w:pPr>
      <w:r w:rsidRPr="00BA3E62">
        <w:t>slohovej práci</w:t>
      </w:r>
    </w:p>
    <w:p w:rsidR="009925BC" w:rsidRPr="00BA3E62" w:rsidRDefault="009925BC" w:rsidP="006F25E4">
      <w:pPr>
        <w:numPr>
          <w:ilvl w:val="0"/>
          <w:numId w:val="39"/>
        </w:numPr>
        <w:tabs>
          <w:tab w:val="clear" w:pos="1425"/>
        </w:tabs>
        <w:ind w:left="360" w:firstLine="0"/>
        <w:jc w:val="both"/>
      </w:pPr>
      <w:r w:rsidRPr="00BA3E62">
        <w:t>testoch</w:t>
      </w:r>
    </w:p>
    <w:p w:rsidR="009925BC" w:rsidRPr="00BA3E62" w:rsidRDefault="009925BC" w:rsidP="006F25E4">
      <w:pPr>
        <w:numPr>
          <w:ilvl w:val="0"/>
          <w:numId w:val="39"/>
        </w:numPr>
        <w:tabs>
          <w:tab w:val="clear" w:pos="1425"/>
        </w:tabs>
        <w:ind w:left="360" w:firstLine="0"/>
        <w:jc w:val="both"/>
      </w:pPr>
      <w:r w:rsidRPr="00BA3E62">
        <w:t>projektoch</w:t>
      </w:r>
    </w:p>
    <w:p w:rsidR="009925BC" w:rsidRPr="00BA3E62" w:rsidRDefault="009925BC" w:rsidP="009925BC">
      <w:pPr>
        <w:jc w:val="both"/>
      </w:pPr>
    </w:p>
    <w:p w:rsidR="009925BC" w:rsidRPr="00BA3E62" w:rsidRDefault="009925BC" w:rsidP="009925BC">
      <w:pPr>
        <w:rPr>
          <w:u w:val="single"/>
        </w:rPr>
      </w:pPr>
    </w:p>
    <w:p w:rsidR="009925BC" w:rsidRPr="00BA3E62" w:rsidRDefault="009925BC" w:rsidP="009925BC">
      <w:pPr>
        <w:ind w:left="-180"/>
        <w:outlineLvl w:val="0"/>
        <w:rPr>
          <w:b/>
          <w:bCs/>
          <w:u w:val="single"/>
        </w:rPr>
      </w:pPr>
      <w:r w:rsidRPr="00BA3E62">
        <w:rPr>
          <w:b/>
          <w:bCs/>
        </w:rPr>
        <w:t>5.</w:t>
      </w:r>
      <w:r w:rsidRPr="00BA3E62">
        <w:rPr>
          <w:b/>
          <w:bCs/>
          <w:u w:val="single"/>
        </w:rPr>
        <w:t xml:space="preserve"> Obsah školského vzdelávacieho programu predmetu  </w:t>
      </w:r>
    </w:p>
    <w:p w:rsidR="009925BC" w:rsidRPr="00BA3E62" w:rsidRDefault="009925BC" w:rsidP="009925BC">
      <w:pPr>
        <w:ind w:left="-180"/>
        <w:outlineLvl w:val="0"/>
        <w:rPr>
          <w:b/>
          <w:bCs/>
          <w:u w:val="single"/>
        </w:rPr>
      </w:pPr>
      <w:r w:rsidRPr="00BA3E62">
        <w:rPr>
          <w:b/>
          <w:bCs/>
        </w:rPr>
        <w:t xml:space="preserve">    </w:t>
      </w:r>
      <w:r w:rsidRPr="00BA3E62">
        <w:rPr>
          <w:b/>
          <w:bCs/>
          <w:u w:val="single"/>
        </w:rPr>
        <w:t>slovenský jazyk a literatúra (ISCED-2):</w:t>
      </w:r>
    </w:p>
    <w:p w:rsidR="009925BC" w:rsidRPr="00BA3E62" w:rsidRDefault="009925BC" w:rsidP="009925BC">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9925BC" w:rsidRPr="00BA3E62" w:rsidTr="009925BC">
        <w:tc>
          <w:tcPr>
            <w:tcW w:w="1330" w:type="dxa"/>
          </w:tcPr>
          <w:p w:rsidR="009925BC" w:rsidRPr="00BA3E62" w:rsidRDefault="009925BC" w:rsidP="009925BC">
            <w:r w:rsidRPr="00BA3E62">
              <w:t>Ročník</w:t>
            </w:r>
          </w:p>
        </w:tc>
        <w:tc>
          <w:tcPr>
            <w:tcW w:w="5400" w:type="dxa"/>
          </w:tcPr>
          <w:p w:rsidR="009925BC" w:rsidRPr="00BA3E62" w:rsidRDefault="009925BC" w:rsidP="009925BC">
            <w:r w:rsidRPr="00BA3E62">
              <w:t>Prehľad tematických celkov</w:t>
            </w:r>
          </w:p>
        </w:tc>
        <w:tc>
          <w:tcPr>
            <w:tcW w:w="1722" w:type="dxa"/>
          </w:tcPr>
          <w:p w:rsidR="009925BC" w:rsidRPr="00BA3E62" w:rsidRDefault="009925BC" w:rsidP="009925BC">
            <w:r w:rsidRPr="00BA3E62">
              <w:t>Počet hodín</w:t>
            </w:r>
          </w:p>
        </w:tc>
      </w:tr>
      <w:tr w:rsidR="009925BC" w:rsidRPr="00BA3E62" w:rsidTr="009925BC">
        <w:trPr>
          <w:cantSplit/>
        </w:trPr>
        <w:tc>
          <w:tcPr>
            <w:tcW w:w="1330" w:type="dxa"/>
            <w:vMerge w:val="restart"/>
          </w:tcPr>
          <w:p w:rsidR="009925BC" w:rsidRPr="00BA3E62" w:rsidRDefault="009925BC" w:rsidP="009925BC">
            <w:r w:rsidRPr="00BA3E62">
              <w:t>1.</w:t>
            </w:r>
          </w:p>
        </w:tc>
        <w:tc>
          <w:tcPr>
            <w:tcW w:w="7122" w:type="dxa"/>
            <w:gridSpan w:val="2"/>
          </w:tcPr>
          <w:p w:rsidR="009925BC" w:rsidRPr="00BA3E62" w:rsidRDefault="009925BC" w:rsidP="009925BC">
            <w:r w:rsidRPr="00BA3E62">
              <w:rPr>
                <w:i/>
                <w:iCs/>
              </w:rPr>
              <w:t xml:space="preserve">                                                                                                              33</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Základné komunikačné situácie</w:t>
            </w:r>
          </w:p>
        </w:tc>
        <w:tc>
          <w:tcPr>
            <w:tcW w:w="1722" w:type="dxa"/>
          </w:tcPr>
          <w:p w:rsidR="009925BC" w:rsidRPr="00BA3E62" w:rsidRDefault="009925BC" w:rsidP="009925BC">
            <w:r w:rsidRPr="00BA3E62">
              <w:t>8</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Komunikácia a dialóg</w:t>
            </w:r>
          </w:p>
        </w:tc>
        <w:tc>
          <w:tcPr>
            <w:tcW w:w="1722" w:type="dxa"/>
          </w:tcPr>
          <w:p w:rsidR="009925BC" w:rsidRPr="00BA3E62" w:rsidRDefault="009925BC" w:rsidP="009925BC">
            <w:r w:rsidRPr="00BA3E62">
              <w:t>4</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Osobná komunikácia</w:t>
            </w:r>
          </w:p>
        </w:tc>
        <w:tc>
          <w:tcPr>
            <w:tcW w:w="1722" w:type="dxa"/>
          </w:tcPr>
          <w:p w:rsidR="009925BC" w:rsidRPr="00BA3E62" w:rsidRDefault="009925BC" w:rsidP="009925BC">
            <w:r w:rsidRPr="00BA3E62">
              <w:t>8</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13</w:t>
            </w:r>
          </w:p>
        </w:tc>
      </w:tr>
      <w:tr w:rsidR="009925BC" w:rsidRPr="00BA3E62" w:rsidTr="009925BC">
        <w:trPr>
          <w:cantSplit/>
        </w:trPr>
        <w:tc>
          <w:tcPr>
            <w:tcW w:w="1330" w:type="dxa"/>
            <w:vMerge w:val="restart"/>
          </w:tcPr>
          <w:p w:rsidR="009925BC" w:rsidRPr="00BA3E62" w:rsidRDefault="009925BC" w:rsidP="009925BC">
            <w:r w:rsidRPr="00BA3E62">
              <w:t>2.</w:t>
            </w:r>
          </w:p>
        </w:tc>
        <w:tc>
          <w:tcPr>
            <w:tcW w:w="7122" w:type="dxa"/>
            <w:gridSpan w:val="2"/>
          </w:tcPr>
          <w:p w:rsidR="009925BC" w:rsidRPr="00BA3E62" w:rsidRDefault="009925BC" w:rsidP="009925BC">
            <w:pPr>
              <w:rPr>
                <w:i/>
              </w:rPr>
            </w:pPr>
            <w:r w:rsidRPr="00BA3E62">
              <w:rPr>
                <w:i/>
              </w:rPr>
              <w:t xml:space="preserve">                                                                                                              33</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Opis</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Úradná a pracovná komunikácia</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13</w:t>
            </w:r>
          </w:p>
        </w:tc>
      </w:tr>
      <w:tr w:rsidR="009925BC" w:rsidRPr="00BA3E62" w:rsidTr="009925BC">
        <w:trPr>
          <w:cantSplit/>
        </w:trPr>
        <w:tc>
          <w:tcPr>
            <w:tcW w:w="1330" w:type="dxa"/>
            <w:vMerge w:val="restart"/>
          </w:tcPr>
          <w:p w:rsidR="009925BC" w:rsidRPr="00BA3E62" w:rsidRDefault="009925BC" w:rsidP="009925BC">
            <w:r w:rsidRPr="00BA3E62">
              <w:t>3.</w:t>
            </w:r>
          </w:p>
        </w:tc>
        <w:tc>
          <w:tcPr>
            <w:tcW w:w="7122" w:type="dxa"/>
            <w:gridSpan w:val="2"/>
          </w:tcPr>
          <w:p w:rsidR="009925BC" w:rsidRPr="00BA3E62" w:rsidRDefault="009925BC" w:rsidP="009925BC">
            <w:pPr>
              <w:rPr>
                <w:i/>
              </w:rPr>
            </w:pPr>
            <w:r w:rsidRPr="00BA3E62">
              <w:rPr>
                <w:i/>
              </w:rPr>
              <w:t xml:space="preserve">                                                                                                              30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Rozprávanie a úvaha</w:t>
            </w:r>
          </w:p>
        </w:tc>
        <w:tc>
          <w:tcPr>
            <w:tcW w:w="1722" w:type="dxa"/>
          </w:tcPr>
          <w:p w:rsidR="009925BC" w:rsidRPr="00BA3E62" w:rsidRDefault="009925BC" w:rsidP="009925BC">
            <w:r w:rsidRPr="00BA3E62">
              <w:t>6</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Mediálna komunikácia</w:t>
            </w:r>
          </w:p>
        </w:tc>
        <w:tc>
          <w:tcPr>
            <w:tcW w:w="1722" w:type="dxa"/>
          </w:tcPr>
          <w:p w:rsidR="009925BC" w:rsidRPr="00BA3E62" w:rsidRDefault="009925BC" w:rsidP="009925BC">
            <w:r w:rsidRPr="00BA3E62">
              <w:t>9</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Opakovanie</w:t>
            </w:r>
          </w:p>
        </w:tc>
        <w:tc>
          <w:tcPr>
            <w:tcW w:w="1722" w:type="dxa"/>
          </w:tcPr>
          <w:p w:rsidR="009925BC" w:rsidRPr="00BA3E62" w:rsidRDefault="009925BC" w:rsidP="009925BC">
            <w:r w:rsidRPr="00BA3E62">
              <w:t>6</w:t>
            </w:r>
          </w:p>
        </w:tc>
      </w:tr>
    </w:tbl>
    <w:p w:rsidR="009925BC" w:rsidRPr="00BA3E62" w:rsidRDefault="009925BC" w:rsidP="009925BC">
      <w:pPr>
        <w:tabs>
          <w:tab w:val="left" w:pos="9855"/>
          <w:tab w:val="left" w:pos="11250"/>
        </w:tabs>
        <w:ind w:left="-426"/>
        <w:rPr>
          <w:b/>
        </w:rPr>
      </w:pPr>
    </w:p>
    <w:p w:rsidR="009925BC" w:rsidRPr="00BA3E62" w:rsidRDefault="009925BC" w:rsidP="009925BC">
      <w:pPr>
        <w:tabs>
          <w:tab w:val="left" w:pos="9855"/>
          <w:tab w:val="left" w:pos="11250"/>
        </w:tabs>
        <w:ind w:left="-426"/>
        <w:rPr>
          <w:b/>
          <w:u w:val="single"/>
        </w:rPr>
      </w:pPr>
      <w:r w:rsidRPr="00BA3E62">
        <w:rPr>
          <w:b/>
        </w:rPr>
        <w:t xml:space="preserve">6. </w:t>
      </w:r>
      <w:r w:rsidRPr="00BA3E62">
        <w:rPr>
          <w:b/>
          <w:u w:val="single"/>
        </w:rPr>
        <w:t>Učebnicové zdroje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Ballay, J. a kol.: Slovenský jazyk pre dvojročné a trojročné učebné odbory SOU, SPN 1987</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Ihnátková, N. – Kopálová, G.: Literatúra a čítanka pre 2.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Ihnátková, N. – Pocci, V.: Literatúra a čítanka pre 2.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Nemčok, J. – Olgyajová, D.: Literatúra a čítanka pre 3.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Caltíková, M. a kol.: Slovenský jazyk pre 1. 2. roč. SŠ ,Orbis Pictus Istropolitana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Caltíková, M. a kol.: Slovenský jazyk pre 1. 2. roč. SŠ cvičebnica,Orbis Pictus Istropolitana</w:t>
      </w:r>
    </w:p>
    <w:p w:rsidR="009925BC" w:rsidRPr="00BA3E62" w:rsidRDefault="009925BC" w:rsidP="009925BC">
      <w:pPr>
        <w:pStyle w:val="Bezriadkovania"/>
        <w:rPr>
          <w:rFonts w:ascii="Times New Roman" w:hAnsi="Times New Roman"/>
        </w:rPr>
      </w:pPr>
      <w:r w:rsidRPr="00BA3E62">
        <w:rPr>
          <w:rFonts w:ascii="Times New Roman" w:hAnsi="Times New Roman"/>
        </w:rPr>
        <w:t>Caltíková, M.: Sprievodca dielami slovenskej a svetovej literatúry A, B, C,Enigma</w:t>
      </w:r>
    </w:p>
    <w:p w:rsidR="009925BC" w:rsidRPr="00BA3E62" w:rsidRDefault="009925BC" w:rsidP="009925BC">
      <w:pPr>
        <w:pStyle w:val="Bezriadkovania"/>
        <w:rPr>
          <w:rFonts w:ascii="Times New Roman" w:hAnsi="Times New Roman"/>
        </w:rPr>
      </w:pPr>
      <w:r w:rsidRPr="00BA3E62">
        <w:rPr>
          <w:rFonts w:ascii="Times New Roman" w:hAnsi="Times New Roman"/>
        </w:rPr>
        <w:t>Pisárčiková, M.: Malý synonymický slovník. SPN</w:t>
      </w:r>
    </w:p>
    <w:p w:rsidR="009925BC" w:rsidRPr="00BA3E62" w:rsidRDefault="009925BC" w:rsidP="009925BC">
      <w:pPr>
        <w:pStyle w:val="Bezriadkovania"/>
        <w:rPr>
          <w:rFonts w:ascii="Times New Roman" w:hAnsi="Times New Roman"/>
        </w:rPr>
      </w:pPr>
      <w:r w:rsidRPr="00BA3E62">
        <w:rPr>
          <w:rFonts w:ascii="Times New Roman" w:hAnsi="Times New Roman"/>
        </w:rPr>
        <w:t>Kolektív autorov: Krátky slovník slovenského jazyka, VEDA</w:t>
      </w:r>
    </w:p>
    <w:p w:rsidR="009925BC" w:rsidRPr="00BA3E62" w:rsidRDefault="009925BC" w:rsidP="009925BC">
      <w:pPr>
        <w:pStyle w:val="Bezriadkovania"/>
        <w:rPr>
          <w:rFonts w:ascii="Times New Roman" w:hAnsi="Times New Roman"/>
        </w:rPr>
      </w:pPr>
      <w:r w:rsidRPr="00BA3E62">
        <w:rPr>
          <w:rFonts w:ascii="Times New Roman" w:hAnsi="Times New Roman"/>
        </w:rPr>
        <w:t>Kolektív autorov: Pravidlá slovenského pravopisu, VEDA</w:t>
      </w:r>
    </w:p>
    <w:p w:rsidR="009925BC" w:rsidRPr="00BA3E62" w:rsidRDefault="009925BC" w:rsidP="009925BC">
      <w:pPr>
        <w:pStyle w:val="Bezriadkovania"/>
        <w:rPr>
          <w:rFonts w:ascii="Times New Roman" w:hAnsi="Times New Roman"/>
        </w:rPr>
      </w:pPr>
      <w:r w:rsidRPr="00BA3E62">
        <w:rPr>
          <w:rFonts w:ascii="Times New Roman" w:hAnsi="Times New Roman"/>
        </w:rPr>
        <w:t>Kráľ, A.: Pravidlá slovenskej výslovnosti, SPN</w:t>
      </w:r>
    </w:p>
    <w:p w:rsidR="009925BC" w:rsidRPr="00BA3E62" w:rsidRDefault="009925BC" w:rsidP="009925BC">
      <w:pPr>
        <w:pStyle w:val="Bezriadkovania"/>
        <w:rPr>
          <w:rFonts w:ascii="Times New Roman" w:hAnsi="Times New Roman"/>
        </w:rPr>
      </w:pPr>
      <w:r w:rsidRPr="00BA3E62">
        <w:rPr>
          <w:rFonts w:ascii="Times New Roman" w:hAnsi="Times New Roman"/>
        </w:rPr>
        <w:t>Ivanová-Šalingová, M.: Slovník cudzích slov, SPN</w:t>
      </w:r>
    </w:p>
    <w:p w:rsidR="009925BC" w:rsidRPr="00BA3E62" w:rsidRDefault="009925BC" w:rsidP="009925BC">
      <w:pPr>
        <w:pStyle w:val="Bezriadkovania"/>
        <w:rPr>
          <w:rFonts w:ascii="Times New Roman" w:hAnsi="Times New Roman"/>
        </w:rPr>
      </w:pPr>
      <w:r w:rsidRPr="00BA3E62">
        <w:rPr>
          <w:rFonts w:ascii="Times New Roman" w:hAnsi="Times New Roman"/>
        </w:rPr>
        <w:t>Mistrík</w:t>
      </w:r>
      <w:hyperlink r:id="rId11" w:history="1"/>
      <w:r w:rsidRPr="00BA3E62">
        <w:rPr>
          <w:rFonts w:ascii="Times New Roman" w:hAnsi="Times New Roman"/>
        </w:rPr>
        <w:t>, J.: Jazyk a reč, Mladé letá</w:t>
      </w:r>
    </w:p>
    <w:p w:rsidR="009925BC" w:rsidRPr="00BA3E62" w:rsidRDefault="009925BC" w:rsidP="009925BC">
      <w:pPr>
        <w:pStyle w:val="Bezriadkovania"/>
        <w:rPr>
          <w:rFonts w:ascii="Times New Roman" w:hAnsi="Times New Roman"/>
        </w:rPr>
      </w:pPr>
      <w:r w:rsidRPr="00BA3E62">
        <w:rPr>
          <w:rFonts w:ascii="Times New Roman" w:hAnsi="Times New Roman"/>
        </w:rPr>
        <w:t>Plintovič, I. – Gombala, E.: Teória literatúry, SPN</w:t>
      </w:r>
    </w:p>
    <w:p w:rsidR="009925BC" w:rsidRPr="00BA3E62" w:rsidRDefault="009925BC" w:rsidP="009925BC">
      <w:pPr>
        <w:pStyle w:val="Bezriadkovania"/>
        <w:rPr>
          <w:rFonts w:ascii="Times New Roman" w:hAnsi="Times New Roman"/>
        </w:rPr>
      </w:pPr>
    </w:p>
    <w:p w:rsidR="009925BC" w:rsidRPr="00BA3E62" w:rsidRDefault="009925BC" w:rsidP="009925BC">
      <w:pPr>
        <w:pStyle w:val="Bezriadkovania"/>
        <w:rPr>
          <w:rFonts w:ascii="Times New Roman" w:hAnsi="Times New Roman"/>
        </w:rPr>
      </w:pPr>
    </w:p>
    <w:p w:rsidR="009925BC" w:rsidRPr="00BA3E62" w:rsidRDefault="009925BC" w:rsidP="009925BC">
      <w:pPr>
        <w:pStyle w:val="Bezriadkovania"/>
        <w:rPr>
          <w:rFonts w:ascii="Times New Roman" w:hAnsi="Times New Roman"/>
        </w:rPr>
      </w:pPr>
    </w:p>
    <w:p w:rsidR="009925BC" w:rsidRPr="00BA3E62" w:rsidRDefault="009925BC" w:rsidP="009925BC">
      <w:pPr>
        <w:tabs>
          <w:tab w:val="left" w:pos="9855"/>
          <w:tab w:val="left" w:pos="11250"/>
        </w:tabs>
        <w:ind w:left="-426"/>
        <w:rPr>
          <w:b/>
          <w:bCs/>
          <w:u w:val="single"/>
        </w:rPr>
      </w:pPr>
      <w:r w:rsidRPr="00BA3E62">
        <w:rPr>
          <w:b/>
          <w:bCs/>
        </w:rPr>
        <w:t>7.</w:t>
      </w:r>
      <w:r w:rsidRPr="00BA3E62">
        <w:rPr>
          <w:b/>
          <w:bCs/>
          <w:u w:val="single"/>
        </w:rPr>
        <w:t xml:space="preserve"> Požiadavky na výstup z 1. ročníka </w:t>
      </w:r>
    </w:p>
    <w:p w:rsidR="009925BC" w:rsidRPr="00BA3E62" w:rsidRDefault="009925BC" w:rsidP="009925BC">
      <w:pPr>
        <w:tabs>
          <w:tab w:val="left" w:pos="9855"/>
          <w:tab w:val="left" w:pos="11250"/>
        </w:tabs>
        <w:ind w:left="-426"/>
        <w:rPr>
          <w:b/>
          <w:bCs/>
          <w:u w:val="single"/>
        </w:rPr>
      </w:pPr>
      <w:r w:rsidRPr="00BA3E62">
        <w:t>Žiak pri výstupe z 1. ročníka:</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adekvátne komunikovať s prihliadnutím na komunikačnú situáciu</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požiadať o informáciu, predstaviť sa, povedať jednoduché blahoželanie a ospravedlnenie a dodržiava pri tom zásady spoločenského správania</w:t>
      </w:r>
    </w:p>
    <w:p w:rsidR="009925BC" w:rsidRPr="00BA3E62" w:rsidRDefault="009925BC" w:rsidP="006F25E4">
      <w:pPr>
        <w:pStyle w:val="Odsekzoznamu"/>
        <w:numPr>
          <w:ilvl w:val="0"/>
          <w:numId w:val="109"/>
        </w:numPr>
        <w:tabs>
          <w:tab w:val="clear" w:pos="1425"/>
        </w:tabs>
        <w:spacing w:after="200" w:line="276" w:lineRule="auto"/>
        <w:ind w:left="175" w:hanging="283"/>
      </w:pPr>
      <w:r w:rsidRPr="00BA3E62">
        <w:t>vie odlíšiť vecný a umelecký text</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odlíšiť poéziu a prózu</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odlíšiť lyriku, epiku a drámu</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vie vhodne začať a ukončiť telefonický rozhovor</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dokáže odlíšiť verbálnu a neverbálnu komunikáciu</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 xml:space="preserve">vie vymenovať jazykové štýly </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dokáže odlíšiť spisovný jazyk od nespisovného</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vie napísať jednoduchú správu, oznámenie, pozvánku</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vie napísať jednoduché blahoželanie, ospravedlnenie a pozdrav</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vie napísať súkromný list</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BA3E62">
        <w:t xml:space="preserve">vie stručne charakterizovať jednotlivé epické žánre </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dokáže extrahovať a lineárne reprodukovať dejovú líniu epického diela</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 xml:space="preserve">dokáže hodnotiť dielo z vlastného stanoviska </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dokáže recitovať prozaické a básnické dielo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563"/>
      </w:tblGrid>
      <w:tr w:rsidR="009925BC" w:rsidRPr="00BA3E62" w:rsidTr="006F25E4">
        <w:tc>
          <w:tcPr>
            <w:tcW w:w="2518" w:type="dxa"/>
            <w:shd w:val="clear" w:color="auto" w:fill="auto"/>
          </w:tcPr>
          <w:p w:rsidR="009925BC" w:rsidRPr="006F25E4" w:rsidRDefault="009925BC" w:rsidP="009925BC">
            <w:pPr>
              <w:rPr>
                <w:b/>
              </w:rPr>
            </w:pPr>
            <w:r w:rsidRPr="006F25E4">
              <w:rPr>
                <w:b/>
              </w:rPr>
              <w:t>Tematický celok</w:t>
            </w:r>
          </w:p>
        </w:tc>
        <w:tc>
          <w:tcPr>
            <w:tcW w:w="6694" w:type="dxa"/>
            <w:shd w:val="clear" w:color="auto" w:fill="auto"/>
          </w:tcPr>
          <w:p w:rsidR="009925BC" w:rsidRPr="006F25E4" w:rsidRDefault="009925BC" w:rsidP="009925BC">
            <w:pPr>
              <w:rPr>
                <w:b/>
              </w:rPr>
            </w:pPr>
            <w:r w:rsidRPr="006F25E4">
              <w:rPr>
                <w:b/>
              </w:rPr>
              <w:t>Metódy a formy</w:t>
            </w:r>
          </w:p>
          <w:p w:rsidR="009925BC" w:rsidRPr="006F25E4" w:rsidRDefault="009925BC" w:rsidP="009925BC">
            <w:pPr>
              <w:rPr>
                <w:b/>
              </w:rPr>
            </w:pPr>
          </w:p>
        </w:tc>
      </w:tr>
      <w:tr w:rsidR="009925BC" w:rsidRPr="00BA3E62" w:rsidTr="006F25E4">
        <w:tc>
          <w:tcPr>
            <w:tcW w:w="2518" w:type="dxa"/>
            <w:shd w:val="clear" w:color="auto" w:fill="auto"/>
          </w:tcPr>
          <w:p w:rsidR="009925BC" w:rsidRPr="00BA3E62" w:rsidRDefault="009925BC" w:rsidP="009925BC">
            <w:r w:rsidRPr="00BA3E62">
              <w:t>Základné komunikačné situácie</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Komunikácia a dialóg</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6F25E4" w:rsidRDefault="009925BC" w:rsidP="009925BC">
            <w:pPr>
              <w:rPr>
                <w:b/>
              </w:rPr>
            </w:pPr>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Osobná komunikácia</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Práca s textom/čítanie s porozumením</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lastRenderedPageBreak/>
              <w:t>analyticko-syntetická</w:t>
            </w:r>
          </w:p>
        </w:tc>
      </w:tr>
    </w:tbl>
    <w:p w:rsidR="009925BC" w:rsidRPr="00BA3E62" w:rsidRDefault="009925BC" w:rsidP="009925BC">
      <w:pPr>
        <w:ind w:firstLine="360"/>
      </w:pPr>
    </w:p>
    <w:p w:rsidR="009925BC" w:rsidRPr="00BA3E62" w:rsidRDefault="009925BC" w:rsidP="009925BC">
      <w:pPr>
        <w:rPr>
          <w:u w:val="single"/>
        </w:rPr>
        <w:sectPr w:rsidR="009925BC" w:rsidRPr="00BA3E62" w:rsidSect="009925BC">
          <w:pgSz w:w="11906" w:h="16838" w:code="9"/>
          <w:pgMar w:top="902" w:right="1418" w:bottom="1418" w:left="1418" w:header="709" w:footer="709" w:gutter="0"/>
          <w:cols w:space="708"/>
          <w:titlePg/>
          <w:docGrid w:linePitch="360"/>
        </w:sectPr>
      </w:pPr>
    </w:p>
    <w:p w:rsidR="009925BC" w:rsidRPr="00BA3E62" w:rsidRDefault="009925BC" w:rsidP="009925BC">
      <w:pPr>
        <w:rPr>
          <w:b/>
          <w:sz w:val="28"/>
          <w:szCs w:val="28"/>
        </w:rPr>
      </w:pPr>
      <w:r w:rsidRPr="00BA3E62">
        <w:rPr>
          <w:b/>
          <w:sz w:val="28"/>
          <w:szCs w:val="28"/>
          <w:u w:val="single"/>
        </w:rPr>
        <w:lastRenderedPageBreak/>
        <w:t>Rozpis osnov slovenský jazyk a literatúra  - 1.ročník</w:t>
      </w:r>
      <w:r>
        <w:rPr>
          <w:b/>
          <w:sz w:val="28"/>
          <w:szCs w:val="28"/>
        </w:rPr>
        <w:tab/>
        <w:t xml:space="preserve">        6491 G</w:t>
      </w:r>
      <w:r w:rsidRPr="00BA3E62">
        <w:rPr>
          <w:b/>
          <w:sz w:val="28"/>
          <w:szCs w:val="28"/>
        </w:rPr>
        <w:t xml:space="preserve"> 01 obchodná prevádzka – práca pri príprave jedál </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552"/>
        <w:gridCol w:w="3402"/>
        <w:gridCol w:w="4843"/>
        <w:gridCol w:w="2126"/>
      </w:tblGrid>
      <w:tr w:rsidR="009925BC" w:rsidRPr="00BA3E62" w:rsidTr="006F25E4">
        <w:tc>
          <w:tcPr>
            <w:tcW w:w="1502"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52" w:type="dxa"/>
            <w:shd w:val="clear" w:color="auto" w:fill="auto"/>
          </w:tcPr>
          <w:p w:rsidR="009925BC" w:rsidRPr="006F25E4" w:rsidRDefault="009925BC" w:rsidP="006F25E4">
            <w:pPr>
              <w:jc w:val="center"/>
              <w:rPr>
                <w:sz w:val="20"/>
                <w:szCs w:val="20"/>
              </w:rPr>
            </w:pPr>
            <w:r w:rsidRPr="006F25E4">
              <w:rPr>
                <w:sz w:val="20"/>
                <w:szCs w:val="20"/>
              </w:rPr>
              <w:t>téma</w:t>
            </w:r>
          </w:p>
        </w:tc>
        <w:tc>
          <w:tcPr>
            <w:tcW w:w="3402"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843"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126"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Verbálne vyjadrovanie/</w:t>
            </w:r>
          </w:p>
          <w:p w:rsidR="009925BC" w:rsidRPr="006F25E4" w:rsidRDefault="009925BC" w:rsidP="009925BC">
            <w:pPr>
              <w:rPr>
                <w:sz w:val="20"/>
                <w:szCs w:val="20"/>
              </w:rPr>
            </w:pPr>
            <w:r w:rsidRPr="006F25E4">
              <w:rPr>
                <w:sz w:val="20"/>
                <w:szCs w:val="20"/>
              </w:rPr>
              <w:t>Základné komunikačné situácie (8)</w:t>
            </w:r>
          </w:p>
          <w:p w:rsidR="009925BC" w:rsidRPr="006F25E4" w:rsidRDefault="009925BC" w:rsidP="009925BC">
            <w:pPr>
              <w:rPr>
                <w:sz w:val="20"/>
                <w:szCs w:val="20"/>
              </w:rPr>
            </w:pPr>
          </w:p>
        </w:tc>
        <w:tc>
          <w:tcPr>
            <w:tcW w:w="2552" w:type="dxa"/>
            <w:vMerge w:val="restart"/>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Pozdrav, oslovenie, požiadanie, poďakovanie</w:t>
            </w:r>
          </w:p>
          <w:p w:rsidR="009925BC" w:rsidRPr="006F25E4" w:rsidRDefault="009925BC" w:rsidP="009925BC">
            <w:pPr>
              <w:rPr>
                <w:sz w:val="20"/>
                <w:szCs w:val="20"/>
              </w:rPr>
            </w:pPr>
            <w:r w:rsidRPr="006F25E4">
              <w:rPr>
                <w:sz w:val="20"/>
                <w:szCs w:val="20"/>
              </w:rPr>
              <w:t>Vyslovenie súhlasu a nesúhlasu</w:t>
            </w:r>
          </w:p>
          <w:p w:rsidR="009925BC" w:rsidRPr="006F25E4" w:rsidRDefault="009925BC" w:rsidP="009925BC">
            <w:pPr>
              <w:rPr>
                <w:sz w:val="20"/>
                <w:szCs w:val="20"/>
              </w:rPr>
            </w:pPr>
            <w:r w:rsidRPr="006F25E4">
              <w:rPr>
                <w:sz w:val="20"/>
                <w:szCs w:val="20"/>
              </w:rPr>
              <w:t>Požiadanie o informáciu, poskytnutie informácie</w:t>
            </w:r>
          </w:p>
          <w:p w:rsidR="009925BC" w:rsidRPr="006F25E4" w:rsidRDefault="009925BC" w:rsidP="009925BC">
            <w:pPr>
              <w:rPr>
                <w:sz w:val="20"/>
                <w:szCs w:val="20"/>
              </w:rPr>
            </w:pPr>
            <w:r w:rsidRPr="006F25E4">
              <w:rPr>
                <w:sz w:val="20"/>
                <w:szCs w:val="20"/>
              </w:rPr>
              <w:t>Predstavenie seba a druhej osoby</w:t>
            </w:r>
          </w:p>
          <w:p w:rsidR="009925BC" w:rsidRPr="006F25E4" w:rsidRDefault="009925BC" w:rsidP="009925BC">
            <w:pPr>
              <w:rPr>
                <w:sz w:val="20"/>
                <w:szCs w:val="20"/>
              </w:rPr>
            </w:pPr>
            <w:r w:rsidRPr="006F25E4">
              <w:rPr>
                <w:sz w:val="20"/>
                <w:szCs w:val="20"/>
              </w:rPr>
              <w:t>Blahoželanie, vyslovenie sústrasti</w:t>
            </w:r>
          </w:p>
          <w:p w:rsidR="009925BC" w:rsidRPr="006F25E4" w:rsidRDefault="009925BC" w:rsidP="009925BC">
            <w:pPr>
              <w:rPr>
                <w:sz w:val="20"/>
                <w:szCs w:val="20"/>
              </w:rPr>
            </w:pPr>
            <w:r w:rsidRPr="006F25E4">
              <w:rPr>
                <w:sz w:val="20"/>
                <w:szCs w:val="20"/>
              </w:rPr>
              <w:t>Ospravedlnenie</w:t>
            </w:r>
          </w:p>
          <w:p w:rsidR="009925BC" w:rsidRPr="006F25E4" w:rsidRDefault="009925BC" w:rsidP="009925BC">
            <w:pPr>
              <w:rPr>
                <w:sz w:val="20"/>
                <w:szCs w:val="20"/>
              </w:rPr>
            </w:pPr>
            <w:r w:rsidRPr="006F25E4">
              <w:rPr>
                <w:sz w:val="20"/>
                <w:szCs w:val="20"/>
              </w:rPr>
              <w:t>Uvítanie návštevy, rozlúčka</w:t>
            </w:r>
          </w:p>
        </w:tc>
        <w:tc>
          <w:tcPr>
            <w:tcW w:w="3402" w:type="dxa"/>
            <w:vMerge w:val="restart"/>
            <w:shd w:val="clear" w:color="auto" w:fill="auto"/>
          </w:tcPr>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pozdrav, oslovenie, požiadanie, poďakovanie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vysloviť súhlas/nesúhlas</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tvorba otázok (žiadosť o informáciu)</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predstavenie sa</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blahoželanie (ústne)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ospravedlnenie (ústne)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privítanie, rozlúčenie</w:t>
            </w:r>
          </w:p>
        </w:tc>
        <w:tc>
          <w:tcPr>
            <w:tcW w:w="4843" w:type="dxa"/>
            <w:vMerge w:val="restart"/>
            <w:shd w:val="clear" w:color="auto" w:fill="auto"/>
          </w:tcPr>
          <w:p w:rsidR="009925BC" w:rsidRPr="006F25E4" w:rsidRDefault="009925BC" w:rsidP="006F25E4">
            <w:pPr>
              <w:pStyle w:val="Odsekzoznamu"/>
              <w:numPr>
                <w:ilvl w:val="0"/>
                <w:numId w:val="108"/>
              </w:numPr>
              <w:tabs>
                <w:tab w:val="clear" w:pos="1425"/>
                <w:tab w:val="num" w:pos="175"/>
              </w:tabs>
              <w:spacing w:after="200" w:line="276" w:lineRule="auto"/>
              <w:ind w:left="175" w:hanging="283"/>
              <w:rPr>
                <w:sz w:val="20"/>
                <w:szCs w:val="20"/>
              </w:rPr>
            </w:pPr>
            <w:r w:rsidRPr="006F25E4">
              <w:rPr>
                <w:sz w:val="20"/>
                <w:szCs w:val="20"/>
              </w:rPr>
              <w:t>vie adekvátne komunikovať s prihliadnutím na komunikačnú situáciu</w:t>
            </w:r>
          </w:p>
          <w:p w:rsidR="009925BC" w:rsidRPr="006F25E4" w:rsidRDefault="009925BC" w:rsidP="006F25E4">
            <w:pPr>
              <w:pStyle w:val="Odsekzoznamu"/>
              <w:numPr>
                <w:ilvl w:val="0"/>
                <w:numId w:val="108"/>
              </w:numPr>
              <w:tabs>
                <w:tab w:val="clear" w:pos="1425"/>
                <w:tab w:val="num" w:pos="175"/>
              </w:tabs>
              <w:spacing w:after="200" w:line="276" w:lineRule="auto"/>
              <w:ind w:left="175" w:hanging="283"/>
              <w:rPr>
                <w:sz w:val="20"/>
                <w:szCs w:val="20"/>
              </w:rPr>
            </w:pPr>
            <w:r w:rsidRPr="006F25E4">
              <w:rPr>
                <w:sz w:val="20"/>
                <w:szCs w:val="20"/>
              </w:rPr>
              <w:t>vie požiadať o informáciu, predstaviť sa, povedať jednoduché blahoželanie a ospravedlnenie a dodržiava pri tom zásady spoločenského správania</w:t>
            </w:r>
          </w:p>
          <w:p w:rsidR="009925BC" w:rsidRPr="006F25E4" w:rsidRDefault="009925BC" w:rsidP="006F25E4">
            <w:pPr>
              <w:pStyle w:val="Odsekzoznamu"/>
              <w:ind w:left="175"/>
              <w:rPr>
                <w:sz w:val="20"/>
                <w:szCs w:val="20"/>
              </w:rPr>
            </w:pPr>
          </w:p>
        </w:tc>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Osobný a sociálny rozvoj</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(6)</w:t>
            </w:r>
          </w:p>
        </w:tc>
        <w:tc>
          <w:tcPr>
            <w:tcW w:w="2552" w:type="dxa"/>
            <w:vMerge w:val="restart"/>
            <w:shd w:val="clear" w:color="auto" w:fill="auto"/>
          </w:tcPr>
          <w:p w:rsidR="009925BC" w:rsidRPr="006F25E4" w:rsidRDefault="009925BC" w:rsidP="009925BC">
            <w:pPr>
              <w:rPr>
                <w:sz w:val="20"/>
                <w:szCs w:val="20"/>
              </w:rPr>
            </w:pPr>
            <w:r w:rsidRPr="006F25E4">
              <w:rPr>
                <w:sz w:val="20"/>
                <w:szCs w:val="20"/>
              </w:rPr>
              <w:t>Vecný a umelecký text</w:t>
            </w:r>
          </w:p>
          <w:p w:rsidR="009925BC" w:rsidRPr="006F25E4" w:rsidRDefault="009925BC" w:rsidP="009925BC">
            <w:pPr>
              <w:rPr>
                <w:sz w:val="20"/>
                <w:szCs w:val="20"/>
              </w:rPr>
            </w:pPr>
            <w:r w:rsidRPr="006F25E4">
              <w:rPr>
                <w:sz w:val="20"/>
                <w:szCs w:val="20"/>
              </w:rPr>
              <w:t>Ľudový a autorský text</w:t>
            </w:r>
          </w:p>
          <w:p w:rsidR="009925BC" w:rsidRPr="006F25E4" w:rsidRDefault="009925BC" w:rsidP="009925BC">
            <w:pPr>
              <w:rPr>
                <w:sz w:val="20"/>
                <w:szCs w:val="20"/>
              </w:rPr>
            </w:pPr>
            <w:r w:rsidRPr="006F25E4">
              <w:rPr>
                <w:sz w:val="20"/>
                <w:szCs w:val="20"/>
              </w:rPr>
              <w:t>Próza a poézia</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Lyrika</w:t>
            </w:r>
          </w:p>
          <w:p w:rsidR="009925BC" w:rsidRPr="006F25E4" w:rsidRDefault="009925BC" w:rsidP="009925BC">
            <w:pPr>
              <w:rPr>
                <w:sz w:val="20"/>
                <w:szCs w:val="20"/>
              </w:rPr>
            </w:pPr>
            <w:r w:rsidRPr="006F25E4">
              <w:rPr>
                <w:sz w:val="20"/>
                <w:szCs w:val="20"/>
              </w:rPr>
              <w:t>Epika</w:t>
            </w:r>
          </w:p>
          <w:p w:rsidR="009925BC" w:rsidRPr="006F25E4" w:rsidRDefault="009925BC" w:rsidP="009925BC">
            <w:pPr>
              <w:rPr>
                <w:sz w:val="20"/>
                <w:szCs w:val="20"/>
              </w:rPr>
            </w:pPr>
            <w:r w:rsidRPr="006F25E4">
              <w:rPr>
                <w:sz w:val="20"/>
                <w:szCs w:val="20"/>
              </w:rPr>
              <w:t>Dráma</w:t>
            </w:r>
          </w:p>
        </w:tc>
        <w:tc>
          <w:tcPr>
            <w:tcW w:w="3402" w:type="dxa"/>
            <w:vMerge w:val="restart"/>
            <w:shd w:val="clear" w:color="auto" w:fill="auto"/>
          </w:tcPr>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vecný a umelecký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ľudový a autorský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poézia, próza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lyrika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epika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dráma – komédia, tragédia</w:t>
            </w:r>
          </w:p>
        </w:tc>
        <w:tc>
          <w:tcPr>
            <w:tcW w:w="4843" w:type="dxa"/>
            <w:vMerge w:val="restart"/>
            <w:shd w:val="clear" w:color="auto" w:fill="auto"/>
          </w:tcPr>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vecný a umelecký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poéziu a prózu, svoje tvrdenie dokáže doložiť vhodnými argumentmi</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lyriku, epiku a drámu,  svoje tvrdenie dokáže doložiť vhodnými argumentmi</w:t>
            </w:r>
          </w:p>
        </w:tc>
        <w:tc>
          <w:tcPr>
            <w:tcW w:w="2126" w:type="dxa"/>
            <w:vMerge w:val="restart"/>
            <w:shd w:val="clear" w:color="auto" w:fill="auto"/>
          </w:tcPr>
          <w:p w:rsidR="009925BC" w:rsidRPr="006F25E4" w:rsidRDefault="009925BC" w:rsidP="009925BC">
            <w:pPr>
              <w:rPr>
                <w:sz w:val="20"/>
                <w:szCs w:val="20"/>
              </w:rPr>
            </w:pPr>
          </w:p>
        </w:tc>
      </w:tr>
      <w:tr w:rsidR="009925BC" w:rsidRPr="00BA3E62" w:rsidTr="006F25E4">
        <w:trPr>
          <w:trHeight w:val="770"/>
        </w:trPr>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Komunikácia a dialóg (4)</w:t>
            </w:r>
          </w:p>
        </w:tc>
        <w:tc>
          <w:tcPr>
            <w:tcW w:w="2552" w:type="dxa"/>
            <w:vMerge w:val="restart"/>
            <w:shd w:val="clear" w:color="auto" w:fill="auto"/>
          </w:tcPr>
          <w:p w:rsidR="009925BC" w:rsidRPr="006F25E4" w:rsidRDefault="009925BC" w:rsidP="009925BC">
            <w:pPr>
              <w:rPr>
                <w:sz w:val="20"/>
                <w:szCs w:val="20"/>
              </w:rPr>
            </w:pPr>
            <w:r w:rsidRPr="006F25E4">
              <w:rPr>
                <w:sz w:val="20"/>
                <w:szCs w:val="20"/>
              </w:rPr>
              <w:t>Rozhovor</w:t>
            </w:r>
          </w:p>
          <w:p w:rsidR="009925BC" w:rsidRPr="006F25E4" w:rsidRDefault="009925BC" w:rsidP="009925BC">
            <w:pPr>
              <w:rPr>
                <w:sz w:val="20"/>
                <w:szCs w:val="20"/>
              </w:rPr>
            </w:pPr>
            <w:r w:rsidRPr="006F25E4">
              <w:rPr>
                <w:sz w:val="20"/>
                <w:szCs w:val="20"/>
              </w:rPr>
              <w:t>Telefonický rozhovor</w:t>
            </w:r>
          </w:p>
          <w:p w:rsidR="009925BC" w:rsidRPr="006F25E4" w:rsidRDefault="009925BC" w:rsidP="009925BC">
            <w:pPr>
              <w:rPr>
                <w:sz w:val="20"/>
                <w:szCs w:val="20"/>
              </w:rPr>
            </w:pPr>
            <w:r w:rsidRPr="006F25E4">
              <w:rPr>
                <w:sz w:val="20"/>
                <w:szCs w:val="20"/>
              </w:rPr>
              <w:t>Pohovor so zamestnávateľom</w:t>
            </w:r>
          </w:p>
          <w:p w:rsidR="009925BC" w:rsidRPr="006F25E4" w:rsidRDefault="009925BC" w:rsidP="009925BC">
            <w:pPr>
              <w:rPr>
                <w:sz w:val="20"/>
                <w:szCs w:val="20"/>
              </w:rPr>
            </w:pPr>
            <w:r w:rsidRPr="006F25E4">
              <w:rPr>
                <w:sz w:val="20"/>
                <w:szCs w:val="20"/>
              </w:rPr>
              <w:t>Neverbálna komunikácia</w:t>
            </w:r>
          </w:p>
        </w:tc>
        <w:tc>
          <w:tcPr>
            <w:tcW w:w="3402" w:type="dxa"/>
            <w:vMerge w:val="restart"/>
            <w:shd w:val="clear" w:color="auto" w:fill="auto"/>
          </w:tcPr>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rozhovor</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začiatok a koniec telefonického rozhovoru</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pohovor so zamestnávateľom</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neverbálna komunikácia</w:t>
            </w:r>
          </w:p>
        </w:tc>
        <w:tc>
          <w:tcPr>
            <w:tcW w:w="4843" w:type="dxa"/>
            <w:vMerge w:val="restart"/>
            <w:shd w:val="clear" w:color="auto" w:fill="auto"/>
          </w:tcPr>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vie vhodne začať a ukončiť telefonický rozhovor</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dokáže odlíšiť verbálnu a neverbálnu komunikáciu</w:t>
            </w:r>
          </w:p>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rPr>
          <w:trHeight w:val="230"/>
        </w:trPr>
        <w:tc>
          <w:tcPr>
            <w:tcW w:w="1502"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Písomné vyjadrovanie/</w:t>
            </w:r>
          </w:p>
          <w:p w:rsidR="009925BC" w:rsidRPr="006F25E4" w:rsidRDefault="009925BC" w:rsidP="009925BC">
            <w:pPr>
              <w:rPr>
                <w:sz w:val="20"/>
                <w:szCs w:val="20"/>
              </w:rPr>
            </w:pPr>
            <w:r w:rsidRPr="006F25E4">
              <w:rPr>
                <w:sz w:val="20"/>
                <w:szCs w:val="20"/>
              </w:rPr>
              <w:t>Osobná komunikácia (8)</w:t>
            </w: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rPr>
          <w:trHeight w:val="230"/>
        </w:trPr>
        <w:tc>
          <w:tcPr>
            <w:tcW w:w="1502" w:type="dxa"/>
            <w:vMerge/>
            <w:shd w:val="clear" w:color="auto" w:fill="auto"/>
          </w:tcPr>
          <w:p w:rsidR="009925BC" w:rsidRPr="006F25E4" w:rsidRDefault="009925BC" w:rsidP="009925BC">
            <w:pPr>
              <w:rPr>
                <w:sz w:val="20"/>
                <w:szCs w:val="20"/>
              </w:rPr>
            </w:pPr>
          </w:p>
        </w:tc>
        <w:tc>
          <w:tcPr>
            <w:tcW w:w="2552"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Jazykové štýly</w:t>
            </w:r>
          </w:p>
          <w:p w:rsidR="009925BC" w:rsidRPr="006F25E4" w:rsidRDefault="009925BC" w:rsidP="009925BC">
            <w:pPr>
              <w:rPr>
                <w:sz w:val="20"/>
                <w:szCs w:val="20"/>
              </w:rPr>
            </w:pPr>
            <w:r w:rsidRPr="006F25E4">
              <w:rPr>
                <w:sz w:val="20"/>
                <w:szCs w:val="20"/>
              </w:rPr>
              <w:t>Spisovné a nespisovné vyjadrovanie</w:t>
            </w:r>
          </w:p>
          <w:p w:rsidR="009925BC" w:rsidRPr="006F25E4" w:rsidRDefault="009925BC" w:rsidP="009925BC">
            <w:pPr>
              <w:rPr>
                <w:sz w:val="20"/>
                <w:szCs w:val="20"/>
              </w:rPr>
            </w:pPr>
            <w:r w:rsidRPr="006F25E4">
              <w:rPr>
                <w:sz w:val="20"/>
                <w:szCs w:val="20"/>
              </w:rPr>
              <w:t>Ospravedlnenie</w:t>
            </w:r>
          </w:p>
          <w:p w:rsidR="009925BC" w:rsidRPr="006F25E4" w:rsidRDefault="009925BC" w:rsidP="009925BC">
            <w:pPr>
              <w:rPr>
                <w:sz w:val="20"/>
                <w:szCs w:val="20"/>
              </w:rPr>
            </w:pPr>
            <w:r w:rsidRPr="006F25E4">
              <w:rPr>
                <w:sz w:val="20"/>
                <w:szCs w:val="20"/>
              </w:rPr>
              <w:t>Správa, oznámenie, pozvánka</w:t>
            </w:r>
          </w:p>
          <w:p w:rsidR="009925BC" w:rsidRPr="006F25E4" w:rsidRDefault="009925BC" w:rsidP="009925BC">
            <w:pPr>
              <w:rPr>
                <w:sz w:val="20"/>
                <w:szCs w:val="20"/>
              </w:rPr>
            </w:pPr>
            <w:r w:rsidRPr="006F25E4">
              <w:rPr>
                <w:sz w:val="20"/>
                <w:szCs w:val="20"/>
              </w:rPr>
              <w:lastRenderedPageBreak/>
              <w:t>Pozdrav, blahoželanie, vyslovenie sústrasti</w:t>
            </w:r>
          </w:p>
          <w:p w:rsidR="009925BC" w:rsidRPr="006F25E4" w:rsidRDefault="009925BC" w:rsidP="009925BC">
            <w:pPr>
              <w:rPr>
                <w:sz w:val="20"/>
                <w:szCs w:val="20"/>
              </w:rPr>
            </w:pPr>
            <w:r w:rsidRPr="006F25E4">
              <w:rPr>
                <w:sz w:val="20"/>
                <w:szCs w:val="20"/>
              </w:rPr>
              <w:t>SMS, E-mail</w:t>
            </w:r>
          </w:p>
          <w:p w:rsidR="009925BC" w:rsidRPr="006F25E4" w:rsidRDefault="009925BC" w:rsidP="009925BC">
            <w:pPr>
              <w:rPr>
                <w:sz w:val="20"/>
                <w:szCs w:val="20"/>
              </w:rPr>
            </w:pPr>
            <w:r w:rsidRPr="006F25E4">
              <w:rPr>
                <w:sz w:val="20"/>
                <w:szCs w:val="20"/>
              </w:rPr>
              <w:t>Súkromný list</w:t>
            </w:r>
          </w:p>
          <w:p w:rsidR="009925BC" w:rsidRPr="006F25E4" w:rsidRDefault="009925BC" w:rsidP="009925BC">
            <w:pPr>
              <w:rPr>
                <w:sz w:val="20"/>
                <w:szCs w:val="20"/>
              </w:rPr>
            </w:pPr>
            <w:r w:rsidRPr="006F25E4">
              <w:rPr>
                <w:sz w:val="20"/>
                <w:szCs w:val="20"/>
              </w:rPr>
              <w:t>Súkromný list (slohová práca)</w:t>
            </w:r>
          </w:p>
        </w:tc>
        <w:tc>
          <w:tcPr>
            <w:tcW w:w="3402" w:type="dxa"/>
            <w:vMerge w:val="restart"/>
            <w:shd w:val="clear" w:color="auto" w:fill="auto"/>
          </w:tcPr>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lastRenderedPageBreak/>
              <w:t>jazykové štýly</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spisovný jazyk</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nárečie</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ospravedlnenie</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správa, oznámenie, pozvánka</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lastRenderedPageBreak/>
              <w:t>pozdrav, blahoželanie, vyslovenie sústrasti</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SMS. E-mail</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súkromný list</w:t>
            </w:r>
          </w:p>
        </w:tc>
        <w:tc>
          <w:tcPr>
            <w:tcW w:w="4843" w:type="dxa"/>
            <w:vMerge w:val="restart"/>
            <w:shd w:val="clear" w:color="auto" w:fill="auto"/>
          </w:tcPr>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lastRenderedPageBreak/>
              <w:t xml:space="preserve">vie vymenovať jazykové štýly </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dokáže odlíšiť spisovný jazyk od nespisovného</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vie napísať jednoduchú správu, oznámenie, pozvánku</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dokáže vysvetliť rozdiel medzi jednotlivými útvarmi</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vie napísať jednoduché blahoželanie, ospravedlnenie a pozdrav</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lastRenderedPageBreak/>
              <w:t>vie napísať súkromný list</w:t>
            </w: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r w:rsidRPr="006F25E4">
              <w:rPr>
                <w:sz w:val="20"/>
                <w:szCs w:val="20"/>
              </w:rPr>
              <w:t>Osobný a sociálny rozvoj</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(7)</w:t>
            </w:r>
          </w:p>
        </w:tc>
        <w:tc>
          <w:tcPr>
            <w:tcW w:w="2552" w:type="dxa"/>
            <w:vMerge w:val="restart"/>
            <w:shd w:val="clear" w:color="auto" w:fill="auto"/>
          </w:tcPr>
          <w:p w:rsidR="009925BC" w:rsidRPr="006F25E4" w:rsidRDefault="009925BC" w:rsidP="009925BC">
            <w:pPr>
              <w:rPr>
                <w:sz w:val="20"/>
                <w:szCs w:val="20"/>
              </w:rPr>
            </w:pPr>
            <w:r w:rsidRPr="006F25E4">
              <w:rPr>
                <w:sz w:val="20"/>
                <w:szCs w:val="20"/>
              </w:rPr>
              <w:t>Ezop: Bájky</w:t>
            </w:r>
          </w:p>
          <w:p w:rsidR="009925BC" w:rsidRPr="006F25E4" w:rsidRDefault="009925BC" w:rsidP="009925BC">
            <w:pPr>
              <w:rPr>
                <w:sz w:val="20"/>
                <w:szCs w:val="20"/>
              </w:rPr>
            </w:pPr>
            <w:r w:rsidRPr="006F25E4">
              <w:rPr>
                <w:sz w:val="20"/>
                <w:szCs w:val="20"/>
              </w:rPr>
              <w:t>J. Botto: Žltá ľalija</w:t>
            </w:r>
          </w:p>
          <w:p w:rsidR="009925BC" w:rsidRPr="006F25E4" w:rsidRDefault="009925BC" w:rsidP="009925BC">
            <w:pPr>
              <w:rPr>
                <w:sz w:val="20"/>
                <w:szCs w:val="20"/>
              </w:rPr>
            </w:pPr>
            <w:r w:rsidRPr="006F25E4">
              <w:rPr>
                <w:sz w:val="20"/>
                <w:szCs w:val="20"/>
              </w:rPr>
              <w:t>Ľudové rozprávky</w:t>
            </w:r>
          </w:p>
          <w:p w:rsidR="009925BC" w:rsidRPr="006F25E4" w:rsidRDefault="009925BC" w:rsidP="009925BC">
            <w:pPr>
              <w:rPr>
                <w:sz w:val="20"/>
                <w:szCs w:val="20"/>
              </w:rPr>
            </w:pPr>
            <w:r w:rsidRPr="006F25E4">
              <w:rPr>
                <w:sz w:val="20"/>
                <w:szCs w:val="20"/>
              </w:rPr>
              <w:t>H. Ch. Andersen: Rozprávky</w:t>
            </w:r>
          </w:p>
          <w:p w:rsidR="009925BC" w:rsidRPr="006F25E4" w:rsidRDefault="009925BC" w:rsidP="009925BC">
            <w:pPr>
              <w:rPr>
                <w:sz w:val="20"/>
                <w:szCs w:val="20"/>
              </w:rPr>
            </w:pPr>
            <w:r w:rsidRPr="006F25E4">
              <w:rPr>
                <w:sz w:val="20"/>
                <w:szCs w:val="20"/>
              </w:rPr>
              <w:t>Povesť, báj</w:t>
            </w:r>
          </w:p>
          <w:p w:rsidR="009925BC" w:rsidRPr="006F25E4" w:rsidRDefault="009925BC" w:rsidP="009925BC">
            <w:pPr>
              <w:rPr>
                <w:sz w:val="20"/>
                <w:szCs w:val="20"/>
              </w:rPr>
            </w:pPr>
            <w:r w:rsidRPr="006F25E4">
              <w:rPr>
                <w:sz w:val="20"/>
                <w:szCs w:val="20"/>
              </w:rPr>
              <w:t>J. G. Tajovský: Apoliena</w:t>
            </w:r>
          </w:p>
          <w:p w:rsidR="009925BC" w:rsidRPr="006F25E4" w:rsidRDefault="009925BC" w:rsidP="009925BC">
            <w:pPr>
              <w:rPr>
                <w:sz w:val="20"/>
                <w:szCs w:val="20"/>
              </w:rPr>
            </w:pPr>
            <w:r w:rsidRPr="006F25E4">
              <w:rPr>
                <w:sz w:val="20"/>
                <w:szCs w:val="20"/>
              </w:rPr>
              <w:t>Opakovanie</w:t>
            </w:r>
          </w:p>
          <w:p w:rsidR="009925BC" w:rsidRPr="006F25E4" w:rsidRDefault="009925BC" w:rsidP="009925BC">
            <w:pPr>
              <w:rPr>
                <w:sz w:val="20"/>
                <w:szCs w:val="20"/>
              </w:rPr>
            </w:pPr>
          </w:p>
        </w:tc>
        <w:tc>
          <w:tcPr>
            <w:tcW w:w="3402" w:type="dxa"/>
            <w:vMerge w:val="restart"/>
            <w:shd w:val="clear" w:color="auto" w:fill="auto"/>
          </w:tcPr>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bájka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balada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rozprávka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povesť, báj</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poviedka</w:t>
            </w:r>
          </w:p>
        </w:tc>
        <w:tc>
          <w:tcPr>
            <w:tcW w:w="4843" w:type="dxa"/>
            <w:vMerge w:val="restart"/>
            <w:shd w:val="clear" w:color="auto" w:fill="auto"/>
          </w:tcPr>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vie stručne charakterizovať jednotlivé epické žánre a odlíšiť ich navzájom</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extrahovať a lineárne reprodukovať dejovú líniu epického diela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hodnotiť dielo z vlastného stanoviska a v súčasnom kontexte</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recitovať prozaické a básnické dielo</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dodržiava správne dýchanie, artikuláciu, spisovnú výslovnosť a plynulo číta</w:t>
            </w:r>
          </w:p>
          <w:p w:rsidR="009925BC" w:rsidRPr="006F25E4" w:rsidRDefault="009925BC" w:rsidP="006F25E4">
            <w:pPr>
              <w:pStyle w:val="Odsekzoznamu"/>
              <w:ind w:left="175"/>
              <w:rPr>
                <w:rFonts w:eastAsia="Calibri"/>
                <w:sz w:val="20"/>
                <w:szCs w:val="20"/>
              </w:rPr>
            </w:pPr>
            <w:r w:rsidRPr="006F25E4">
              <w:rPr>
                <w:rFonts w:eastAsia="Calibri"/>
                <w:sz w:val="20"/>
                <w:szCs w:val="20"/>
              </w:rPr>
              <w:t>umelecký text</w:t>
            </w: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bl>
    <w:p w:rsidR="009925BC" w:rsidRPr="00BA3E62" w:rsidRDefault="009925BC" w:rsidP="009925BC">
      <w:pPr>
        <w:tabs>
          <w:tab w:val="left" w:pos="9855"/>
          <w:tab w:val="left" w:pos="11250"/>
        </w:tabs>
      </w:pPr>
    </w:p>
    <w:p w:rsidR="009925BC" w:rsidRPr="00BA3E62" w:rsidRDefault="009925BC" w:rsidP="009925BC">
      <w:pPr>
        <w:jc w:val="both"/>
        <w:sectPr w:rsidR="009925BC" w:rsidRPr="00BA3E62" w:rsidSect="009925BC">
          <w:pgSz w:w="16838" w:h="11906" w:orient="landscape"/>
          <w:pgMar w:top="1418" w:right="1418" w:bottom="1418" w:left="1418" w:header="709" w:footer="709" w:gutter="0"/>
          <w:cols w:space="708"/>
        </w:sectPr>
      </w:pPr>
    </w:p>
    <w:p w:rsidR="009925BC" w:rsidRPr="00BA3E62" w:rsidRDefault="009925BC" w:rsidP="009925BC">
      <w:pPr>
        <w:tabs>
          <w:tab w:val="left" w:pos="9855"/>
          <w:tab w:val="left" w:pos="11250"/>
        </w:tabs>
        <w:ind w:left="-426"/>
        <w:rPr>
          <w:b/>
          <w:bCs/>
          <w:u w:val="single"/>
        </w:rPr>
      </w:pPr>
      <w:r w:rsidRPr="00BA3E62">
        <w:rPr>
          <w:b/>
          <w:bCs/>
          <w:u w:val="single"/>
        </w:rPr>
        <w:lastRenderedPageBreak/>
        <w:t xml:space="preserve">Požiadavky na výstup z 2. ročníka </w:t>
      </w:r>
    </w:p>
    <w:p w:rsidR="009925BC" w:rsidRPr="00BA3E62" w:rsidRDefault="009925BC" w:rsidP="009925BC">
      <w:pPr>
        <w:tabs>
          <w:tab w:val="left" w:pos="9855"/>
          <w:tab w:val="left" w:pos="11250"/>
        </w:tabs>
        <w:ind w:left="-426"/>
        <w:rPr>
          <w:b/>
          <w:bCs/>
          <w:u w:val="single"/>
        </w:rPr>
      </w:pPr>
      <w:r w:rsidRPr="00BA3E62">
        <w:t xml:space="preserve">    Žiak pri výstupe z 2. ročníka:</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 xml:space="preserve">vie rozlíšiť jednotlivé druhy opisu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 xml:space="preserve">dokáže napísať jednoduchý opis predmetu, dokáže napísať opis pracovného postupu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dokáže napísať jednoduchú charakteristiku osoby</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vie napísať úradný životopis podľa osnovy</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vie napísať štruktúrovaný životopis</w:t>
      </w:r>
    </w:p>
    <w:p w:rsidR="009925BC" w:rsidRPr="00BA3E62" w:rsidRDefault="009925BC" w:rsidP="006F25E4">
      <w:pPr>
        <w:pStyle w:val="Odsekzoznamu"/>
        <w:numPr>
          <w:ilvl w:val="0"/>
          <w:numId w:val="109"/>
        </w:numPr>
        <w:tabs>
          <w:tab w:val="clear" w:pos="1425"/>
        </w:tabs>
        <w:spacing w:after="200" w:line="276" w:lineRule="auto"/>
        <w:ind w:left="175" w:hanging="283"/>
      </w:pPr>
      <w:r w:rsidRPr="00BA3E62">
        <w:t>vie odlíšiť poéziu a prózu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odlíšiť lyriku, epiku a drámu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epickom texte hlavnú postavu a dokáže ju charakterizovať</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dokáže s pomocou učiteľa sformulovať hlavnú myšlienku diela</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chápe, čo je vedecko-fantastická literatúra</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texte prvky dobrodružnej literatúry</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jednoduchým spôsobom interpretovať prečítaný alebo vypočutý text</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9925BC">
        <w:rPr>
          <w:rFonts w:eastAsia="Calibri"/>
        </w:rPr>
        <w:t>vie dokončiť rozprávanie alebo neukončené prozaické dielo</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vypísať adresu, poštovú poukážku, tlačivá</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komunikovať prostredníctvom IKT</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napísať jednoduchú správu, oznámenie, inzerát</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 xml:space="preserve">dokáže podľa vzoru napísať úradný list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dokáže podľa vzoru napísať splnomocnenie</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odlíšiť lyriku, epiku a drámu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epickom texte hlavnú postavu a dokáže ju charakterizovať</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dokáže s pomocou učiteľa sformulovať hlavnú myšlienku diela</w:t>
      </w:r>
    </w:p>
    <w:p w:rsidR="009925BC" w:rsidRPr="009925BC" w:rsidRDefault="009925BC" w:rsidP="006F25E4">
      <w:pPr>
        <w:pStyle w:val="Odsekzoznamu"/>
        <w:numPr>
          <w:ilvl w:val="0"/>
          <w:numId w:val="116"/>
        </w:numPr>
        <w:tabs>
          <w:tab w:val="clear" w:pos="1425"/>
        </w:tabs>
        <w:autoSpaceDE w:val="0"/>
        <w:autoSpaceDN w:val="0"/>
        <w:adjustRightInd w:val="0"/>
        <w:spacing w:after="200" w:line="276" w:lineRule="auto"/>
        <w:ind w:left="176" w:hanging="284"/>
        <w:rPr>
          <w:rFonts w:eastAsia="Calibri"/>
        </w:rPr>
      </w:pPr>
      <w:r w:rsidRPr="009925BC">
        <w:rPr>
          <w:rFonts w:eastAsia="Calibri"/>
        </w:rPr>
        <w:t>pri spoločnom dramatizovanom čítaní vie prezentovať text postavy dramatického diela a modulovať hlas podľa zmyslu textu</w:t>
      </w:r>
    </w:p>
    <w:p w:rsidR="009925BC" w:rsidRPr="009925BC" w:rsidRDefault="009925BC" w:rsidP="006F25E4">
      <w:pPr>
        <w:pStyle w:val="Odsekzoznamu"/>
        <w:numPr>
          <w:ilvl w:val="0"/>
          <w:numId w:val="116"/>
        </w:numPr>
        <w:tabs>
          <w:tab w:val="clear" w:pos="1425"/>
        </w:tabs>
        <w:autoSpaceDE w:val="0"/>
        <w:autoSpaceDN w:val="0"/>
        <w:adjustRightInd w:val="0"/>
        <w:spacing w:after="200" w:line="276" w:lineRule="auto"/>
        <w:ind w:left="176" w:hanging="284"/>
        <w:rPr>
          <w:rFonts w:eastAsia="Calibri"/>
        </w:rPr>
      </w:pPr>
      <w:r w:rsidRPr="009925BC">
        <w:rPr>
          <w:rFonts w:eastAsia="Calibri"/>
        </w:rPr>
        <w:t xml:space="preserve">vie hodnotiť dielo z vlastného stanoviska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836"/>
      </w:tblGrid>
      <w:tr w:rsidR="009925BC" w:rsidRPr="00BA3E62" w:rsidTr="006F25E4">
        <w:tc>
          <w:tcPr>
            <w:tcW w:w="2376" w:type="dxa"/>
            <w:shd w:val="clear" w:color="auto" w:fill="auto"/>
          </w:tcPr>
          <w:p w:rsidR="009925BC" w:rsidRPr="006F25E4" w:rsidRDefault="009925BC" w:rsidP="009925BC">
            <w:pPr>
              <w:rPr>
                <w:b/>
              </w:rPr>
            </w:pPr>
            <w:r w:rsidRPr="006F25E4">
              <w:rPr>
                <w:b/>
              </w:rPr>
              <w:t>Tematický celok</w:t>
            </w:r>
          </w:p>
        </w:tc>
        <w:tc>
          <w:tcPr>
            <w:tcW w:w="6836" w:type="dxa"/>
            <w:shd w:val="clear" w:color="auto" w:fill="auto"/>
          </w:tcPr>
          <w:p w:rsidR="009925BC" w:rsidRPr="006F25E4" w:rsidRDefault="009925BC" w:rsidP="009925BC">
            <w:pPr>
              <w:rPr>
                <w:b/>
              </w:rPr>
            </w:pPr>
            <w:r w:rsidRPr="006F25E4">
              <w:rPr>
                <w:b/>
              </w:rPr>
              <w:t>Metódy a formy</w:t>
            </w:r>
          </w:p>
        </w:tc>
      </w:tr>
      <w:tr w:rsidR="009925BC" w:rsidRPr="00BA3E62" w:rsidTr="006F25E4">
        <w:tc>
          <w:tcPr>
            <w:tcW w:w="2376" w:type="dxa"/>
            <w:shd w:val="clear" w:color="auto" w:fill="auto"/>
          </w:tcPr>
          <w:p w:rsidR="009925BC" w:rsidRPr="00BA3E62" w:rsidRDefault="009925BC" w:rsidP="009925BC">
            <w:r w:rsidRPr="00BA3E62">
              <w:t>Opis</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rPr>
          <w:trHeight w:val="1619"/>
        </w:trPr>
        <w:tc>
          <w:tcPr>
            <w:tcW w:w="2376" w:type="dxa"/>
            <w:shd w:val="clear" w:color="auto" w:fill="auto"/>
          </w:tcPr>
          <w:p w:rsidR="009925BC" w:rsidRPr="00BA3E62" w:rsidRDefault="009925BC" w:rsidP="009925BC">
            <w:r w:rsidRPr="00BA3E62">
              <w:t>Úradná a pracovná komunikácia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6F25E4" w:rsidRDefault="009925BC" w:rsidP="009925BC">
            <w:pPr>
              <w:rPr>
                <w:b/>
              </w:rPr>
            </w:pPr>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Práca s textom/čítanie s porozumením</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bl>
    <w:p w:rsidR="009925BC" w:rsidRPr="00BA3E62" w:rsidRDefault="009925BC" w:rsidP="009925BC">
      <w:pPr>
        <w:jc w:val="both"/>
        <w:sectPr w:rsidR="009925BC" w:rsidRPr="00BA3E62">
          <w:pgSz w:w="11906" w:h="16838"/>
          <w:pgMar w:top="1418" w:right="1418" w:bottom="1418" w:left="1418" w:header="709" w:footer="709" w:gutter="0"/>
          <w:cols w:space="708"/>
        </w:sectPr>
      </w:pPr>
    </w:p>
    <w:p w:rsidR="009925BC" w:rsidRPr="00BA3E62" w:rsidRDefault="009925BC" w:rsidP="009925BC">
      <w:pPr>
        <w:rPr>
          <w:b/>
          <w:sz w:val="28"/>
          <w:szCs w:val="28"/>
          <w:u w:val="single"/>
        </w:rPr>
      </w:pPr>
      <w:r w:rsidRPr="00BA3E62">
        <w:rPr>
          <w:b/>
          <w:sz w:val="28"/>
          <w:szCs w:val="28"/>
          <w:u w:val="single"/>
        </w:rPr>
        <w:lastRenderedPageBreak/>
        <w:t>Rozpis osnov slovenský jazyk a literatúra  - 2.ročník</w:t>
      </w:r>
      <w:r>
        <w:rPr>
          <w:b/>
          <w:sz w:val="28"/>
          <w:szCs w:val="28"/>
        </w:rPr>
        <w:tab/>
      </w:r>
      <w:r>
        <w:rPr>
          <w:b/>
          <w:sz w:val="28"/>
          <w:szCs w:val="28"/>
        </w:rPr>
        <w:tab/>
        <w:t>6491 G</w:t>
      </w:r>
      <w:r w:rsidRPr="00BA3E62">
        <w:rPr>
          <w:b/>
          <w:sz w:val="28"/>
          <w:szCs w:val="28"/>
        </w:rPr>
        <w:t xml:space="preserve"> 01 obchodná prevádzka – práca pri príprave jedál</w:t>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567"/>
        <w:gridCol w:w="3694"/>
        <w:gridCol w:w="4678"/>
        <w:gridCol w:w="2126"/>
      </w:tblGrid>
      <w:tr w:rsidR="009925BC" w:rsidRPr="00BA3E62" w:rsidTr="006F25E4">
        <w:tc>
          <w:tcPr>
            <w:tcW w:w="1502"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67" w:type="dxa"/>
            <w:shd w:val="clear" w:color="auto" w:fill="auto"/>
          </w:tcPr>
          <w:p w:rsidR="009925BC" w:rsidRPr="006F25E4" w:rsidRDefault="009925BC" w:rsidP="006F25E4">
            <w:pPr>
              <w:jc w:val="center"/>
              <w:rPr>
                <w:sz w:val="20"/>
                <w:szCs w:val="20"/>
              </w:rPr>
            </w:pPr>
            <w:r w:rsidRPr="006F25E4">
              <w:rPr>
                <w:sz w:val="20"/>
                <w:szCs w:val="20"/>
              </w:rPr>
              <w:t>téma</w:t>
            </w:r>
          </w:p>
        </w:tc>
        <w:tc>
          <w:tcPr>
            <w:tcW w:w="3694"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678"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126"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Opis (10)</w:t>
            </w:r>
          </w:p>
          <w:p w:rsidR="009925BC" w:rsidRPr="006F25E4" w:rsidRDefault="009925BC" w:rsidP="009925BC">
            <w:pPr>
              <w:rPr>
                <w:sz w:val="20"/>
                <w:szCs w:val="20"/>
              </w:rPr>
            </w:pPr>
          </w:p>
        </w:tc>
        <w:tc>
          <w:tcPr>
            <w:tcW w:w="2567" w:type="dxa"/>
            <w:vMerge w:val="restart"/>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Opis – druhy</w:t>
            </w:r>
          </w:p>
          <w:p w:rsidR="009925BC" w:rsidRPr="006F25E4" w:rsidRDefault="009925BC" w:rsidP="009925BC">
            <w:pPr>
              <w:rPr>
                <w:sz w:val="20"/>
                <w:szCs w:val="20"/>
              </w:rPr>
            </w:pPr>
            <w:r w:rsidRPr="006F25E4">
              <w:rPr>
                <w:sz w:val="20"/>
                <w:szCs w:val="20"/>
              </w:rPr>
              <w:t xml:space="preserve">Jednoduchý opis </w:t>
            </w:r>
          </w:p>
          <w:p w:rsidR="009925BC" w:rsidRPr="006F25E4" w:rsidRDefault="009925BC" w:rsidP="009925BC">
            <w:pPr>
              <w:rPr>
                <w:sz w:val="20"/>
                <w:szCs w:val="20"/>
              </w:rPr>
            </w:pPr>
            <w:r w:rsidRPr="006F25E4">
              <w:rPr>
                <w:sz w:val="20"/>
                <w:szCs w:val="20"/>
              </w:rPr>
              <w:t>Opis pracovného postupu</w:t>
            </w:r>
          </w:p>
          <w:p w:rsidR="009925BC" w:rsidRPr="006F25E4" w:rsidRDefault="009925BC" w:rsidP="009925BC">
            <w:pPr>
              <w:rPr>
                <w:sz w:val="20"/>
                <w:szCs w:val="20"/>
              </w:rPr>
            </w:pPr>
            <w:r w:rsidRPr="006F25E4">
              <w:rPr>
                <w:sz w:val="20"/>
                <w:szCs w:val="20"/>
              </w:rPr>
              <w:t>Recept</w:t>
            </w:r>
          </w:p>
          <w:p w:rsidR="009925BC" w:rsidRPr="006F25E4" w:rsidRDefault="009925BC" w:rsidP="009925BC">
            <w:pPr>
              <w:rPr>
                <w:sz w:val="20"/>
                <w:szCs w:val="20"/>
              </w:rPr>
            </w:pPr>
            <w:r w:rsidRPr="006F25E4">
              <w:rPr>
                <w:sz w:val="20"/>
                <w:szCs w:val="20"/>
              </w:rPr>
              <w:t>Charakteristika – druhy</w:t>
            </w:r>
          </w:p>
          <w:p w:rsidR="009925BC" w:rsidRPr="006F25E4" w:rsidRDefault="009925BC" w:rsidP="009925BC">
            <w:pPr>
              <w:rPr>
                <w:sz w:val="20"/>
                <w:szCs w:val="20"/>
              </w:rPr>
            </w:pPr>
            <w:r w:rsidRPr="006F25E4">
              <w:rPr>
                <w:sz w:val="20"/>
                <w:szCs w:val="20"/>
              </w:rPr>
              <w:t>Charakteristika osoby</w:t>
            </w:r>
          </w:p>
          <w:p w:rsidR="009925BC" w:rsidRPr="006F25E4" w:rsidRDefault="009925BC" w:rsidP="009925BC">
            <w:pPr>
              <w:rPr>
                <w:sz w:val="20"/>
                <w:szCs w:val="20"/>
              </w:rPr>
            </w:pPr>
            <w:r w:rsidRPr="006F25E4">
              <w:rPr>
                <w:sz w:val="20"/>
                <w:szCs w:val="20"/>
              </w:rPr>
              <w:t>Charakteristika osoby (slohová práca)</w:t>
            </w:r>
          </w:p>
          <w:p w:rsidR="009925BC" w:rsidRPr="006F25E4" w:rsidRDefault="009925BC" w:rsidP="009925BC">
            <w:pPr>
              <w:rPr>
                <w:sz w:val="20"/>
                <w:szCs w:val="20"/>
              </w:rPr>
            </w:pPr>
            <w:r w:rsidRPr="006F25E4">
              <w:rPr>
                <w:sz w:val="20"/>
                <w:szCs w:val="20"/>
              </w:rPr>
              <w:t>Životopis</w:t>
            </w:r>
          </w:p>
          <w:p w:rsidR="009925BC" w:rsidRPr="006F25E4" w:rsidRDefault="009925BC" w:rsidP="009925BC">
            <w:pPr>
              <w:rPr>
                <w:sz w:val="20"/>
                <w:szCs w:val="20"/>
              </w:rPr>
            </w:pPr>
            <w:r w:rsidRPr="006F25E4">
              <w:rPr>
                <w:sz w:val="20"/>
                <w:szCs w:val="20"/>
              </w:rPr>
              <w:t>Štruktúrovaný životopis</w:t>
            </w:r>
          </w:p>
        </w:tc>
        <w:tc>
          <w:tcPr>
            <w:tcW w:w="3694" w:type="dxa"/>
            <w:vMerge w:val="restart"/>
            <w:shd w:val="clear" w:color="auto" w:fill="auto"/>
          </w:tcPr>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jednoduchý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umelecký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odborný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opis pracovného postupu</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charakteristika osoby (vonkajšia, vnútorná)</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životopis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štruktúrovaný životopis</w:t>
            </w:r>
          </w:p>
        </w:tc>
        <w:tc>
          <w:tcPr>
            <w:tcW w:w="4678" w:type="dxa"/>
            <w:vMerge w:val="restart"/>
            <w:shd w:val="clear" w:color="auto" w:fill="auto"/>
          </w:tcPr>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vie rozlíšiť jednotlivé druhy opisu a svoje tvrdenie doložiť argumentmi</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jednoduchý opis predmetu</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opis pracovného postupu (recept)</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jednoduchú charakteristiku osoby</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 xml:space="preserve">vie napísať úradný životopis </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vie napísať štruktúrovaný životopis</w:t>
            </w:r>
          </w:p>
        </w:tc>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F93E88">
            <w:pPr>
              <w:rPr>
                <w:sz w:val="20"/>
                <w:szCs w:val="20"/>
              </w:rPr>
            </w:pPr>
            <w:r w:rsidRPr="006F25E4">
              <w:rPr>
                <w:sz w:val="20"/>
                <w:szCs w:val="20"/>
              </w:rPr>
              <w:t>Práca s textom/čítanie s porozumením (6)</w:t>
            </w:r>
          </w:p>
        </w:tc>
        <w:tc>
          <w:tcPr>
            <w:tcW w:w="2567" w:type="dxa"/>
            <w:vMerge w:val="restart"/>
            <w:shd w:val="clear" w:color="auto" w:fill="auto"/>
          </w:tcPr>
          <w:p w:rsidR="009925BC" w:rsidRPr="006F25E4" w:rsidRDefault="009925BC" w:rsidP="00F93E88">
            <w:pPr>
              <w:rPr>
                <w:sz w:val="20"/>
                <w:szCs w:val="20"/>
              </w:rPr>
            </w:pPr>
            <w:r w:rsidRPr="006F25E4">
              <w:rPr>
                <w:sz w:val="20"/>
                <w:szCs w:val="20"/>
              </w:rPr>
              <w:t>Človek a príroda</w:t>
            </w:r>
          </w:p>
          <w:p w:rsidR="009925BC" w:rsidRPr="006F25E4" w:rsidRDefault="009925BC" w:rsidP="00F93E88">
            <w:pPr>
              <w:rPr>
                <w:sz w:val="20"/>
                <w:szCs w:val="20"/>
              </w:rPr>
            </w:pPr>
            <w:r w:rsidRPr="006F25E4">
              <w:rPr>
                <w:sz w:val="20"/>
                <w:szCs w:val="20"/>
              </w:rPr>
              <w:t>R. Moric</w:t>
            </w:r>
          </w:p>
          <w:p w:rsidR="009925BC" w:rsidRPr="006F25E4" w:rsidRDefault="009925BC" w:rsidP="00F93E88">
            <w:pPr>
              <w:rPr>
                <w:sz w:val="20"/>
                <w:szCs w:val="20"/>
              </w:rPr>
            </w:pPr>
            <w:r w:rsidRPr="006F25E4">
              <w:rPr>
                <w:sz w:val="20"/>
                <w:szCs w:val="20"/>
              </w:rPr>
              <w:t>Ľ. Ondrejov</w:t>
            </w:r>
          </w:p>
          <w:p w:rsidR="009925BC" w:rsidRPr="006F25E4" w:rsidRDefault="009925BC" w:rsidP="00F93E88">
            <w:pPr>
              <w:rPr>
                <w:sz w:val="20"/>
                <w:szCs w:val="20"/>
              </w:rPr>
            </w:pPr>
            <w:r w:rsidRPr="006F25E4">
              <w:rPr>
                <w:sz w:val="20"/>
                <w:szCs w:val="20"/>
              </w:rPr>
              <w:t>J. Verne</w:t>
            </w:r>
          </w:p>
          <w:p w:rsidR="009925BC" w:rsidRPr="006F25E4" w:rsidRDefault="009925BC" w:rsidP="00F93E88">
            <w:pPr>
              <w:rPr>
                <w:sz w:val="20"/>
                <w:szCs w:val="20"/>
              </w:rPr>
            </w:pPr>
          </w:p>
          <w:p w:rsidR="009925BC" w:rsidRPr="006F25E4" w:rsidRDefault="009925BC" w:rsidP="00F93E88">
            <w:pPr>
              <w:rPr>
                <w:sz w:val="20"/>
                <w:szCs w:val="20"/>
              </w:rPr>
            </w:pPr>
            <w:r w:rsidRPr="006F25E4">
              <w:rPr>
                <w:sz w:val="20"/>
                <w:szCs w:val="20"/>
              </w:rPr>
              <w:t>J. London</w:t>
            </w:r>
          </w:p>
          <w:p w:rsidR="009925BC" w:rsidRPr="006F25E4" w:rsidRDefault="009925BC" w:rsidP="00F93E88">
            <w:pPr>
              <w:rPr>
                <w:sz w:val="20"/>
                <w:szCs w:val="20"/>
              </w:rPr>
            </w:pPr>
            <w:r w:rsidRPr="006F25E4">
              <w:rPr>
                <w:sz w:val="20"/>
                <w:szCs w:val="20"/>
              </w:rPr>
              <w:t>D. Defoe</w:t>
            </w:r>
          </w:p>
          <w:p w:rsidR="009925BC" w:rsidRPr="006F25E4" w:rsidRDefault="009925BC" w:rsidP="00F93E88">
            <w:pPr>
              <w:rPr>
                <w:sz w:val="20"/>
                <w:szCs w:val="20"/>
              </w:rPr>
            </w:pPr>
            <w:r w:rsidRPr="006F25E4">
              <w:rPr>
                <w:sz w:val="20"/>
                <w:szCs w:val="20"/>
              </w:rPr>
              <w:t>I. Krasko</w:t>
            </w:r>
          </w:p>
        </w:tc>
        <w:tc>
          <w:tcPr>
            <w:tcW w:w="3694" w:type="dxa"/>
            <w:vMerge w:val="restart"/>
            <w:shd w:val="clear" w:color="auto" w:fill="auto"/>
          </w:tcPr>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epika, lyrika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poézia, próza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poviedka, román</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literárna postava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vedecko-fantastická literatúra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dobrodružná literatúra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rozprávač</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vonkajšia kompozícia literárnych diel</w:t>
            </w:r>
          </w:p>
        </w:tc>
        <w:tc>
          <w:tcPr>
            <w:tcW w:w="4678" w:type="dxa"/>
            <w:vMerge w:val="restart"/>
            <w:shd w:val="clear" w:color="auto" w:fill="auto"/>
          </w:tcPr>
          <w:p w:rsidR="009925BC" w:rsidRPr="006F25E4" w:rsidRDefault="009925BC" w:rsidP="006F25E4">
            <w:pPr>
              <w:pStyle w:val="Odsekzoznamu"/>
              <w:numPr>
                <w:ilvl w:val="0"/>
                <w:numId w:val="109"/>
              </w:numPr>
              <w:tabs>
                <w:tab w:val="clear" w:pos="1425"/>
              </w:tabs>
              <w:ind w:left="175" w:hanging="283"/>
              <w:rPr>
                <w:sz w:val="20"/>
                <w:szCs w:val="20"/>
              </w:rPr>
            </w:pPr>
            <w:r w:rsidRPr="006F25E4">
              <w:rPr>
                <w:sz w:val="20"/>
                <w:szCs w:val="20"/>
              </w:rPr>
              <w:t>vie odlíšiť poéziu a prózu, svoje tvrdenie dokáže doložiť vhodnými argumentmi</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odlíšiť lyriku, epiku a drámu,  svoje tvrdenie dokáže doložiť vhodnými argumentmi</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dokáže s pomocou učiteľa sformulovať hlavnú myšlienku diela</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chápe čo je vedecko-fantastická literatúra</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nájsť v texte prvky dobrodružnej literatúry</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14"/>
              </w:numPr>
              <w:tabs>
                <w:tab w:val="clear" w:pos="1425"/>
              </w:tabs>
              <w:ind w:left="176" w:hanging="284"/>
              <w:rPr>
                <w:sz w:val="20"/>
                <w:szCs w:val="20"/>
              </w:rPr>
            </w:pPr>
            <w:r w:rsidRPr="006F25E4">
              <w:rPr>
                <w:rFonts w:eastAsia="Calibri"/>
                <w:sz w:val="20"/>
                <w:szCs w:val="20"/>
              </w:rPr>
              <w:t>vie dokončiť rozprávanie alebo neukončené prozaické dielo</w:t>
            </w:r>
          </w:p>
        </w:tc>
        <w:tc>
          <w:tcPr>
            <w:tcW w:w="2126" w:type="dxa"/>
            <w:vMerge w:val="restart"/>
            <w:shd w:val="clear" w:color="auto" w:fill="auto"/>
          </w:tcPr>
          <w:p w:rsidR="009925BC" w:rsidRPr="006F25E4" w:rsidRDefault="009925BC" w:rsidP="00F93E88">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Úradná a pracovná komunikácia (10)</w:t>
            </w:r>
          </w:p>
        </w:tc>
        <w:tc>
          <w:tcPr>
            <w:tcW w:w="2567" w:type="dxa"/>
            <w:vMerge w:val="restart"/>
            <w:shd w:val="clear" w:color="auto" w:fill="auto"/>
          </w:tcPr>
          <w:p w:rsidR="009925BC" w:rsidRPr="006F25E4" w:rsidRDefault="009925BC" w:rsidP="009925BC">
            <w:pPr>
              <w:rPr>
                <w:sz w:val="20"/>
                <w:szCs w:val="20"/>
              </w:rPr>
            </w:pPr>
            <w:r w:rsidRPr="006F25E4">
              <w:rPr>
                <w:sz w:val="20"/>
                <w:szCs w:val="20"/>
              </w:rPr>
              <w:t>Adresa (balík, podací lístok)</w:t>
            </w:r>
          </w:p>
          <w:p w:rsidR="009925BC" w:rsidRPr="006F25E4" w:rsidRDefault="009925BC" w:rsidP="009925BC">
            <w:pPr>
              <w:rPr>
                <w:sz w:val="20"/>
                <w:szCs w:val="20"/>
              </w:rPr>
            </w:pPr>
            <w:r w:rsidRPr="006F25E4">
              <w:rPr>
                <w:sz w:val="20"/>
                <w:szCs w:val="20"/>
              </w:rPr>
              <w:t>Poštová poukážka</w:t>
            </w:r>
          </w:p>
          <w:p w:rsidR="009925BC" w:rsidRPr="006F25E4" w:rsidRDefault="009925BC" w:rsidP="009925BC">
            <w:pPr>
              <w:rPr>
                <w:sz w:val="20"/>
                <w:szCs w:val="20"/>
              </w:rPr>
            </w:pPr>
            <w:r w:rsidRPr="006F25E4">
              <w:rPr>
                <w:sz w:val="20"/>
                <w:szCs w:val="20"/>
              </w:rPr>
              <w:t>Vypĺňanie tlačív</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Komunikácia prostredníctvom IKT: elektronické tlačivá, formuláre</w:t>
            </w:r>
          </w:p>
          <w:p w:rsidR="009925BC" w:rsidRPr="006F25E4" w:rsidRDefault="009925BC" w:rsidP="009925BC">
            <w:pPr>
              <w:rPr>
                <w:sz w:val="20"/>
                <w:szCs w:val="20"/>
              </w:rPr>
            </w:pPr>
            <w:r w:rsidRPr="006F25E4">
              <w:rPr>
                <w:sz w:val="20"/>
                <w:szCs w:val="20"/>
              </w:rPr>
              <w:lastRenderedPageBreak/>
              <w:t>Oznámenie, správa</w:t>
            </w:r>
          </w:p>
          <w:p w:rsidR="009925BC" w:rsidRPr="006F25E4" w:rsidRDefault="009925BC" w:rsidP="009925BC">
            <w:pPr>
              <w:rPr>
                <w:sz w:val="20"/>
                <w:szCs w:val="20"/>
              </w:rPr>
            </w:pPr>
            <w:r w:rsidRPr="006F25E4">
              <w:rPr>
                <w:sz w:val="20"/>
                <w:szCs w:val="20"/>
              </w:rPr>
              <w:t>Inzerát</w:t>
            </w:r>
          </w:p>
          <w:p w:rsidR="009925BC" w:rsidRPr="006F25E4" w:rsidRDefault="009925BC" w:rsidP="009925BC">
            <w:pPr>
              <w:rPr>
                <w:sz w:val="20"/>
                <w:szCs w:val="20"/>
              </w:rPr>
            </w:pPr>
            <w:r w:rsidRPr="006F25E4">
              <w:rPr>
                <w:sz w:val="20"/>
                <w:szCs w:val="20"/>
              </w:rPr>
              <w:t>Úradný list</w:t>
            </w:r>
          </w:p>
          <w:p w:rsidR="009925BC" w:rsidRPr="006F25E4" w:rsidRDefault="009925BC" w:rsidP="009925BC">
            <w:pPr>
              <w:rPr>
                <w:sz w:val="20"/>
                <w:szCs w:val="20"/>
              </w:rPr>
            </w:pPr>
            <w:r w:rsidRPr="006F25E4">
              <w:rPr>
                <w:sz w:val="20"/>
                <w:szCs w:val="20"/>
              </w:rPr>
              <w:t>Žiadosť</w:t>
            </w:r>
          </w:p>
          <w:p w:rsidR="009925BC" w:rsidRPr="006F25E4" w:rsidRDefault="009925BC" w:rsidP="009925BC">
            <w:pPr>
              <w:rPr>
                <w:sz w:val="20"/>
                <w:szCs w:val="20"/>
              </w:rPr>
            </w:pPr>
            <w:r w:rsidRPr="006F25E4">
              <w:rPr>
                <w:sz w:val="20"/>
                <w:szCs w:val="20"/>
              </w:rPr>
              <w:t>Splnomocnenie</w:t>
            </w:r>
          </w:p>
        </w:tc>
        <w:tc>
          <w:tcPr>
            <w:tcW w:w="3694" w:type="dxa"/>
            <w:vMerge w:val="restart"/>
            <w:shd w:val="clear" w:color="auto" w:fill="auto"/>
          </w:tcPr>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lastRenderedPageBreak/>
              <w:t>adresa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poštová poukážka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tlačivá</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oznámenie, správa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inzerát</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úradný list</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splnomocnenie</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žiadosť</w:t>
            </w:r>
          </w:p>
        </w:tc>
        <w:tc>
          <w:tcPr>
            <w:tcW w:w="4678" w:type="dxa"/>
            <w:vMerge w:val="restart"/>
            <w:shd w:val="clear" w:color="auto" w:fill="auto"/>
          </w:tcPr>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samostatne vypísať adresu, poštovú poukážku, tlačivá</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komunikovať prostredníctvom IKT</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napísať jednoduchú správu, oznámenie, inzerát</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 xml:space="preserve">dokáže napísať úradný list </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napísať splnomocnenie</w:t>
            </w: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(7)</w:t>
            </w:r>
          </w:p>
        </w:tc>
        <w:tc>
          <w:tcPr>
            <w:tcW w:w="2567" w:type="dxa"/>
            <w:vMerge w:val="restart"/>
            <w:shd w:val="clear" w:color="auto" w:fill="auto"/>
          </w:tcPr>
          <w:p w:rsidR="009925BC" w:rsidRPr="006F25E4" w:rsidRDefault="009925BC" w:rsidP="009925BC">
            <w:pPr>
              <w:rPr>
                <w:sz w:val="20"/>
                <w:szCs w:val="20"/>
              </w:rPr>
            </w:pPr>
            <w:r w:rsidRPr="006F25E4">
              <w:rPr>
                <w:sz w:val="20"/>
                <w:szCs w:val="20"/>
              </w:rPr>
              <w:t>Za krásne vzťahy medzi ľuďmi</w:t>
            </w:r>
          </w:p>
          <w:p w:rsidR="009925BC" w:rsidRPr="006F25E4" w:rsidRDefault="009925BC" w:rsidP="009925BC">
            <w:pPr>
              <w:rPr>
                <w:sz w:val="20"/>
                <w:szCs w:val="20"/>
              </w:rPr>
            </w:pPr>
            <w:r w:rsidRPr="006F25E4">
              <w:rPr>
                <w:sz w:val="20"/>
                <w:szCs w:val="20"/>
              </w:rPr>
              <w:t>W. Shakespeare: Romeo a Júlia</w:t>
            </w:r>
          </w:p>
          <w:p w:rsidR="009925BC" w:rsidRPr="006F25E4" w:rsidRDefault="009925BC" w:rsidP="009925BC">
            <w:pPr>
              <w:rPr>
                <w:sz w:val="20"/>
                <w:szCs w:val="20"/>
              </w:rPr>
            </w:pPr>
            <w:r w:rsidRPr="006F25E4">
              <w:rPr>
                <w:sz w:val="20"/>
                <w:szCs w:val="20"/>
              </w:rPr>
              <w:t>R. Rolland: Peter a Lucia</w:t>
            </w:r>
          </w:p>
          <w:p w:rsidR="009925BC" w:rsidRPr="006F25E4" w:rsidRDefault="009925BC" w:rsidP="009925BC">
            <w:pPr>
              <w:rPr>
                <w:sz w:val="20"/>
                <w:szCs w:val="20"/>
              </w:rPr>
            </w:pPr>
            <w:r w:rsidRPr="006F25E4">
              <w:rPr>
                <w:sz w:val="20"/>
                <w:szCs w:val="20"/>
              </w:rPr>
              <w:t>J. Smrek: Básnik a žena</w:t>
            </w:r>
          </w:p>
          <w:p w:rsidR="009925BC" w:rsidRPr="006F25E4" w:rsidRDefault="009925BC" w:rsidP="009925BC">
            <w:pPr>
              <w:rPr>
                <w:sz w:val="20"/>
                <w:szCs w:val="20"/>
              </w:rPr>
            </w:pPr>
            <w:r w:rsidRPr="006F25E4">
              <w:rPr>
                <w:sz w:val="20"/>
                <w:szCs w:val="20"/>
              </w:rPr>
              <w:t>B. Němcová: Babička</w:t>
            </w:r>
          </w:p>
          <w:p w:rsidR="009925BC" w:rsidRPr="006F25E4" w:rsidRDefault="009925BC" w:rsidP="009925BC">
            <w:pPr>
              <w:rPr>
                <w:sz w:val="20"/>
                <w:szCs w:val="20"/>
              </w:rPr>
            </w:pPr>
            <w:r w:rsidRPr="006F25E4">
              <w:rPr>
                <w:sz w:val="20"/>
                <w:szCs w:val="20"/>
              </w:rPr>
              <w:t>M. Rúfus: Nové modlitbičky</w:t>
            </w:r>
          </w:p>
          <w:p w:rsidR="009925BC" w:rsidRPr="006F25E4" w:rsidRDefault="009925BC" w:rsidP="009925BC">
            <w:pPr>
              <w:rPr>
                <w:sz w:val="20"/>
                <w:szCs w:val="20"/>
              </w:rPr>
            </w:pPr>
            <w:r w:rsidRPr="006F25E4">
              <w:rPr>
                <w:sz w:val="20"/>
                <w:szCs w:val="20"/>
              </w:rPr>
              <w:t>M. Válek: Jesenná láska</w:t>
            </w:r>
          </w:p>
          <w:p w:rsidR="009925BC" w:rsidRPr="006F25E4" w:rsidRDefault="009925BC" w:rsidP="009925BC">
            <w:pPr>
              <w:rPr>
                <w:sz w:val="20"/>
                <w:szCs w:val="20"/>
              </w:rPr>
            </w:pPr>
            <w:r w:rsidRPr="006F25E4">
              <w:rPr>
                <w:sz w:val="20"/>
                <w:szCs w:val="20"/>
              </w:rPr>
              <w:t>Opakovanie</w:t>
            </w:r>
          </w:p>
        </w:tc>
        <w:tc>
          <w:tcPr>
            <w:tcW w:w="3694" w:type="dxa"/>
            <w:vMerge w:val="restart"/>
            <w:shd w:val="clear" w:color="auto" w:fill="auto"/>
          </w:tcPr>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poézia, próza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lyrika, epika, dráma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hlavná myšlienka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rozprávač</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literárna postava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literárne obdobia a smery</w:t>
            </w:r>
          </w:p>
        </w:tc>
        <w:tc>
          <w:tcPr>
            <w:tcW w:w="4678" w:type="dxa"/>
            <w:vMerge w:val="restart"/>
            <w:shd w:val="clear" w:color="auto" w:fill="auto"/>
          </w:tcPr>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vie odlíšiť lyriku, epiku a drámu,  svoje tvrdenie dokáže doložiť vhodnými argumentmi</w:t>
            </w:r>
          </w:p>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dokáže sformulovať hlavnú myšlienku diela</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pri spoločnom dramatizovanom čítaní vie prezentovať text postavy dramatického diela a modulovať hlas podľa zmyslu textu</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dokáže transformovať text diela do iného literárneho druhu</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vie hodnotiť dielo z vlastného stanoviska a v súčasnom kontexte</w:t>
            </w:r>
          </w:p>
        </w:tc>
        <w:tc>
          <w:tcPr>
            <w:tcW w:w="2126" w:type="dxa"/>
            <w:vMerge w:val="restart"/>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bl>
    <w:p w:rsidR="009925BC" w:rsidRPr="00BA3E62" w:rsidRDefault="009925BC" w:rsidP="009925BC">
      <w:pPr>
        <w:ind w:firstLine="360"/>
      </w:pPr>
    </w:p>
    <w:p w:rsidR="009925BC" w:rsidRPr="00BA3E62" w:rsidRDefault="009925BC" w:rsidP="009925BC">
      <w:pPr>
        <w:jc w:val="both"/>
      </w:pPr>
    </w:p>
    <w:p w:rsidR="009925BC" w:rsidRPr="00BA3E62" w:rsidRDefault="009925BC" w:rsidP="009925BC">
      <w:pPr>
        <w:jc w:val="center"/>
        <w:rPr>
          <w:u w:val="single"/>
        </w:rPr>
        <w:sectPr w:rsidR="009925BC" w:rsidRPr="00BA3E62" w:rsidSect="009925BC">
          <w:pgSz w:w="16838" w:h="11906" w:orient="landscape"/>
          <w:pgMar w:top="1418" w:right="1418" w:bottom="1418" w:left="1418" w:header="709" w:footer="709" w:gutter="0"/>
          <w:cols w:space="708"/>
        </w:sectPr>
      </w:pPr>
    </w:p>
    <w:p w:rsidR="009925BC" w:rsidRPr="00BA3E62" w:rsidRDefault="009925BC" w:rsidP="009925BC">
      <w:pPr>
        <w:pStyle w:val="Odsekzoznamu"/>
        <w:ind w:left="284"/>
        <w:jc w:val="both"/>
      </w:pPr>
      <w:r w:rsidRPr="00BA3E62">
        <w:rPr>
          <w:b/>
          <w:bCs/>
          <w:u w:val="single"/>
        </w:rPr>
        <w:lastRenderedPageBreak/>
        <w:t xml:space="preserve">Požiadavky na výstup z 3. ročníka </w:t>
      </w:r>
    </w:p>
    <w:p w:rsidR="009925BC" w:rsidRPr="00BA3E62" w:rsidRDefault="009925BC" w:rsidP="009925BC">
      <w:pPr>
        <w:jc w:val="both"/>
      </w:pPr>
      <w:r w:rsidRPr="00BA3E62">
        <w:t>Žiak pri výstupe z 3. ročníka:</w:t>
      </w:r>
    </w:p>
    <w:p w:rsidR="009925BC" w:rsidRPr="00BA3E62" w:rsidRDefault="009925BC" w:rsidP="006F25E4">
      <w:pPr>
        <w:pStyle w:val="Odsekzoznamu"/>
        <w:numPr>
          <w:ilvl w:val="0"/>
          <w:numId w:val="98"/>
        </w:numPr>
        <w:spacing w:after="200" w:line="276" w:lineRule="auto"/>
      </w:pPr>
      <w:r w:rsidRPr="00BA3E62">
        <w:t>dokáže napísať jednoduché rozprávanie podľa osnovy</w:t>
      </w:r>
    </w:p>
    <w:p w:rsidR="009925BC" w:rsidRPr="00BA3E62" w:rsidRDefault="009925BC" w:rsidP="006F25E4">
      <w:pPr>
        <w:pStyle w:val="Odsekzoznamu"/>
        <w:numPr>
          <w:ilvl w:val="0"/>
          <w:numId w:val="98"/>
        </w:numPr>
        <w:spacing w:after="200" w:line="276" w:lineRule="auto"/>
      </w:pPr>
      <w:r w:rsidRPr="00BA3E62">
        <w:t>vie vymyslieť vhodný nadpis pre vlastné rozprávanie</w:t>
      </w:r>
    </w:p>
    <w:p w:rsidR="009925BC" w:rsidRPr="00BA3E62" w:rsidRDefault="009925BC" w:rsidP="006F25E4">
      <w:pPr>
        <w:pStyle w:val="Odsekzoznamu"/>
        <w:numPr>
          <w:ilvl w:val="0"/>
          <w:numId w:val="98"/>
        </w:numPr>
        <w:spacing w:after="200" w:line="276" w:lineRule="auto"/>
      </w:pPr>
      <w:r w:rsidRPr="00BA3E62">
        <w:t>vie rozlíšiť nárečové a slangové vyjadrovanie a vo vlastných uplatňuje spisovný jazyk v maximálnej možnej miere</w:t>
      </w:r>
    </w:p>
    <w:p w:rsidR="009925BC" w:rsidRPr="00BA3E62" w:rsidRDefault="009925BC" w:rsidP="006F25E4">
      <w:pPr>
        <w:pStyle w:val="Odsekzoznamu"/>
        <w:numPr>
          <w:ilvl w:val="0"/>
          <w:numId w:val="98"/>
        </w:numPr>
        <w:spacing w:after="200" w:line="276" w:lineRule="auto"/>
      </w:pPr>
      <w:r w:rsidRPr="00BA3E62">
        <w:t xml:space="preserve">dokáže napísať krátku úvahu na tému, o ktorej sa viedol predchádzajúci rozhovor </w:t>
      </w:r>
    </w:p>
    <w:p w:rsidR="009925BC" w:rsidRPr="00BA3E62" w:rsidRDefault="009925BC" w:rsidP="006F25E4">
      <w:pPr>
        <w:pStyle w:val="Odsekzoznamu"/>
        <w:numPr>
          <w:ilvl w:val="0"/>
          <w:numId w:val="98"/>
        </w:numPr>
        <w:spacing w:after="200" w:line="276" w:lineRule="auto"/>
      </w:pPr>
      <w:r w:rsidRPr="00BA3E62">
        <w:t>dokáže vyhľadávať s pomocou učiteľa jednoduché informácie prostredníctvom novín, časopisov</w:t>
      </w:r>
    </w:p>
    <w:p w:rsidR="009925BC" w:rsidRPr="00BA3E62" w:rsidRDefault="009925BC" w:rsidP="006F25E4">
      <w:pPr>
        <w:pStyle w:val="Odsekzoznamu"/>
        <w:numPr>
          <w:ilvl w:val="0"/>
          <w:numId w:val="98"/>
        </w:numPr>
        <w:spacing w:after="200" w:line="276" w:lineRule="auto"/>
      </w:pPr>
      <w:r w:rsidRPr="00BA3E62">
        <w:t>vie jednoduchým spôsobom interpretovať prečítaný alebo vypočutý text</w:t>
      </w:r>
    </w:p>
    <w:p w:rsidR="009925BC" w:rsidRPr="00BA3E62" w:rsidRDefault="009925BC" w:rsidP="006F25E4">
      <w:pPr>
        <w:pStyle w:val="Odsekzoznamu"/>
        <w:numPr>
          <w:ilvl w:val="0"/>
          <w:numId w:val="98"/>
        </w:numPr>
        <w:spacing w:after="200" w:line="276" w:lineRule="auto"/>
        <w:jc w:val="both"/>
      </w:pPr>
      <w:r w:rsidRPr="00BA3E62">
        <w:t>dokáže napísať jednoduchú správu, oznam, inzerát</w:t>
      </w:r>
    </w:p>
    <w:p w:rsidR="009925BC" w:rsidRPr="00BA3E62" w:rsidRDefault="009925BC" w:rsidP="006F25E4">
      <w:pPr>
        <w:pStyle w:val="Odsekzoznamu"/>
        <w:numPr>
          <w:ilvl w:val="0"/>
          <w:numId w:val="98"/>
        </w:numPr>
        <w:spacing w:after="200" w:line="276" w:lineRule="auto"/>
        <w:jc w:val="both"/>
      </w:pPr>
      <w:r w:rsidRPr="00BA3E62">
        <w:t>dokáže vyhľadávať s pomocou učiteľa jednoduché informácie prostredníctvom kníh, internetu</w:t>
      </w:r>
    </w:p>
    <w:p w:rsidR="009925BC" w:rsidRPr="00BA3E62" w:rsidRDefault="009925BC" w:rsidP="006F25E4">
      <w:pPr>
        <w:pStyle w:val="Odsekzoznamu"/>
        <w:numPr>
          <w:ilvl w:val="0"/>
          <w:numId w:val="98"/>
        </w:numPr>
        <w:spacing w:after="200" w:line="276" w:lineRule="auto"/>
        <w:jc w:val="both"/>
      </w:pPr>
      <w:r w:rsidRPr="00BA3E62">
        <w:t>dokáže pozorovať rozdiely medzi epikou a lyrikou, poéziou a prózou</w:t>
      </w:r>
    </w:p>
    <w:p w:rsidR="009925BC" w:rsidRPr="00BA3E62" w:rsidRDefault="009925BC" w:rsidP="006F25E4">
      <w:pPr>
        <w:pStyle w:val="Odsekzoznamu"/>
        <w:numPr>
          <w:ilvl w:val="0"/>
          <w:numId w:val="98"/>
        </w:numPr>
        <w:spacing w:after="200" w:line="276" w:lineRule="auto"/>
        <w:jc w:val="both"/>
      </w:pPr>
      <w:r w:rsidRPr="00BA3E62">
        <w:t>vie určiť počet veršov v básni</w:t>
      </w:r>
    </w:p>
    <w:p w:rsidR="009925BC" w:rsidRPr="00BA3E62" w:rsidRDefault="009925BC" w:rsidP="006F25E4">
      <w:pPr>
        <w:pStyle w:val="Odsekzoznamu"/>
        <w:numPr>
          <w:ilvl w:val="0"/>
          <w:numId w:val="98"/>
        </w:numPr>
        <w:spacing w:after="200" w:line="276" w:lineRule="auto"/>
        <w:jc w:val="both"/>
      </w:pPr>
      <w:r w:rsidRPr="00BA3E62">
        <w:t>vie nájsť v epickom texte hlavnú postavu a dokáže ju charakterizovať</w:t>
      </w:r>
    </w:p>
    <w:p w:rsidR="009925BC" w:rsidRPr="00BA3E62" w:rsidRDefault="009925BC" w:rsidP="006F25E4">
      <w:pPr>
        <w:pStyle w:val="Odsekzoznamu"/>
        <w:numPr>
          <w:ilvl w:val="0"/>
          <w:numId w:val="98"/>
        </w:numPr>
        <w:spacing w:after="200" w:line="276" w:lineRule="auto"/>
        <w:jc w:val="both"/>
      </w:pPr>
      <w:r w:rsidRPr="00BA3E62">
        <w:t>dokáže s pomocou učiteľa sformulovať hlavnú myšlienku diela</w:t>
      </w:r>
    </w:p>
    <w:p w:rsidR="009925BC" w:rsidRPr="00BA3E62" w:rsidRDefault="009925BC" w:rsidP="006F25E4">
      <w:pPr>
        <w:pStyle w:val="Odsekzoznamu"/>
        <w:numPr>
          <w:ilvl w:val="0"/>
          <w:numId w:val="98"/>
        </w:numPr>
        <w:spacing w:after="200" w:line="276" w:lineRule="auto"/>
        <w:jc w:val="both"/>
      </w:pPr>
      <w:r w:rsidRPr="00BA3E62">
        <w:t>vie jednoduchým spôsobom interpretovať prečítaný alebo vypočutý text</w:t>
      </w:r>
    </w:p>
    <w:p w:rsidR="009925BC" w:rsidRPr="00BA3E62" w:rsidRDefault="009925BC" w:rsidP="006F25E4">
      <w:pPr>
        <w:pStyle w:val="Odsekzoznamu"/>
        <w:numPr>
          <w:ilvl w:val="0"/>
          <w:numId w:val="98"/>
        </w:numPr>
        <w:spacing w:after="200" w:line="276" w:lineRule="auto"/>
        <w:jc w:val="both"/>
      </w:pPr>
      <w:r w:rsidRPr="00BA3E62">
        <w:t>dokáže rozoznať rozdiely medzi umelecký a vecným textom</w:t>
      </w:r>
    </w:p>
    <w:p w:rsidR="009925BC" w:rsidRPr="00BA3E62" w:rsidRDefault="009925BC" w:rsidP="006F25E4">
      <w:pPr>
        <w:pStyle w:val="Odsekzoznamu"/>
        <w:numPr>
          <w:ilvl w:val="0"/>
          <w:numId w:val="98"/>
        </w:numPr>
        <w:spacing w:after="200" w:line="276" w:lineRule="auto"/>
        <w:jc w:val="both"/>
      </w:pPr>
      <w:r w:rsidRPr="00BA3E62">
        <w:t>vie pracovať s Pravidlami slovenského pravopisu pri písaní vlastných textov</w:t>
      </w:r>
    </w:p>
    <w:p w:rsidR="009925BC" w:rsidRPr="00BA3E62" w:rsidRDefault="009925BC" w:rsidP="006F25E4">
      <w:pPr>
        <w:pStyle w:val="Odsekzoznamu"/>
        <w:numPr>
          <w:ilvl w:val="0"/>
          <w:numId w:val="98"/>
        </w:numPr>
        <w:spacing w:after="200" w:line="276" w:lineRule="auto"/>
        <w:jc w:val="both"/>
      </w:pPr>
      <w:r w:rsidRPr="00BA3E62">
        <w:t>vie pracovať so slovníkmi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701"/>
      </w:tblGrid>
      <w:tr w:rsidR="009925BC" w:rsidRPr="00BA3E62" w:rsidTr="006F25E4">
        <w:tc>
          <w:tcPr>
            <w:tcW w:w="2376" w:type="dxa"/>
            <w:shd w:val="clear" w:color="auto" w:fill="auto"/>
          </w:tcPr>
          <w:p w:rsidR="009925BC" w:rsidRPr="006F25E4" w:rsidRDefault="009925BC" w:rsidP="009925BC">
            <w:pPr>
              <w:rPr>
                <w:b/>
              </w:rPr>
            </w:pPr>
            <w:r w:rsidRPr="006F25E4">
              <w:rPr>
                <w:b/>
              </w:rPr>
              <w:t>Tematický celok</w:t>
            </w:r>
          </w:p>
        </w:tc>
        <w:tc>
          <w:tcPr>
            <w:tcW w:w="6836" w:type="dxa"/>
            <w:shd w:val="clear" w:color="auto" w:fill="auto"/>
          </w:tcPr>
          <w:p w:rsidR="009925BC" w:rsidRPr="006F25E4" w:rsidRDefault="009925BC" w:rsidP="009925BC">
            <w:pPr>
              <w:rPr>
                <w:b/>
              </w:rPr>
            </w:pPr>
            <w:r w:rsidRPr="006F25E4">
              <w:rPr>
                <w:b/>
              </w:rPr>
              <w:t>Metódy a formy</w:t>
            </w:r>
          </w:p>
        </w:tc>
      </w:tr>
      <w:tr w:rsidR="009925BC" w:rsidRPr="00BA3E62" w:rsidTr="006F25E4">
        <w:tc>
          <w:tcPr>
            <w:tcW w:w="2376" w:type="dxa"/>
            <w:shd w:val="clear" w:color="auto" w:fill="auto"/>
          </w:tcPr>
          <w:p w:rsidR="009925BC" w:rsidRPr="00BA3E62" w:rsidRDefault="009925BC" w:rsidP="009925BC">
            <w:r w:rsidRPr="00BA3E62">
              <w:t>Rozprávanie a úvaha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Práca s textom/čítanie s porozumením</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Mediálna komunikácia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Opakovanie</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tc>
      </w:tr>
    </w:tbl>
    <w:p w:rsidR="009925BC" w:rsidRPr="00BA3E62" w:rsidRDefault="009925BC" w:rsidP="009925BC">
      <w:pPr>
        <w:autoSpaceDE w:val="0"/>
        <w:autoSpaceDN w:val="0"/>
        <w:adjustRightInd w:val="0"/>
      </w:pPr>
    </w:p>
    <w:p w:rsidR="009925BC" w:rsidRPr="00BA3E62" w:rsidRDefault="009925BC" w:rsidP="009925BC">
      <w:pPr>
        <w:jc w:val="center"/>
        <w:rPr>
          <w:u w:val="single"/>
        </w:rPr>
        <w:sectPr w:rsidR="009925BC" w:rsidRPr="00BA3E62">
          <w:pgSz w:w="11906" w:h="16838"/>
          <w:pgMar w:top="1418" w:right="1418" w:bottom="1418" w:left="1418" w:header="709" w:footer="709" w:gutter="0"/>
          <w:cols w:space="708"/>
        </w:sectPr>
      </w:pPr>
    </w:p>
    <w:p w:rsidR="009925BC" w:rsidRPr="00BA3E62" w:rsidRDefault="009925BC" w:rsidP="009925BC">
      <w:pPr>
        <w:rPr>
          <w:b/>
          <w:sz w:val="28"/>
          <w:szCs w:val="28"/>
        </w:rPr>
      </w:pPr>
      <w:r w:rsidRPr="00BA3E62">
        <w:rPr>
          <w:b/>
          <w:sz w:val="28"/>
          <w:szCs w:val="28"/>
          <w:u w:val="single"/>
        </w:rPr>
        <w:lastRenderedPageBreak/>
        <w:t>Rozpis osnov slovenský jazyk a literatúra  - 3.ročník</w:t>
      </w:r>
      <w:r>
        <w:rPr>
          <w:b/>
          <w:sz w:val="28"/>
          <w:szCs w:val="28"/>
        </w:rPr>
        <w:tab/>
      </w:r>
      <w:r>
        <w:rPr>
          <w:b/>
          <w:sz w:val="28"/>
          <w:szCs w:val="28"/>
        </w:rPr>
        <w:tab/>
        <w:t>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1/30 hodín</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2581"/>
        <w:gridCol w:w="3393"/>
        <w:gridCol w:w="4292"/>
        <w:gridCol w:w="2268"/>
      </w:tblGrid>
      <w:tr w:rsidR="009925BC" w:rsidRPr="00BA3E62" w:rsidTr="006F25E4">
        <w:tc>
          <w:tcPr>
            <w:tcW w:w="1891"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81" w:type="dxa"/>
            <w:shd w:val="clear" w:color="auto" w:fill="auto"/>
          </w:tcPr>
          <w:p w:rsidR="009925BC" w:rsidRPr="006F25E4" w:rsidRDefault="009925BC" w:rsidP="006F25E4">
            <w:pPr>
              <w:jc w:val="center"/>
              <w:rPr>
                <w:sz w:val="20"/>
                <w:szCs w:val="20"/>
              </w:rPr>
            </w:pPr>
            <w:r w:rsidRPr="006F25E4">
              <w:rPr>
                <w:sz w:val="20"/>
                <w:szCs w:val="20"/>
              </w:rPr>
              <w:t>téma</w:t>
            </w:r>
          </w:p>
        </w:tc>
        <w:tc>
          <w:tcPr>
            <w:tcW w:w="3393"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292"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268"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891"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1. Rozprávanie a úvaha (6)</w:t>
            </w:r>
          </w:p>
        </w:tc>
        <w:tc>
          <w:tcPr>
            <w:tcW w:w="2581" w:type="dxa"/>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Jednoduché rozprávanie</w:t>
            </w:r>
          </w:p>
          <w:p w:rsidR="009925BC" w:rsidRPr="006F25E4" w:rsidRDefault="009925BC" w:rsidP="009925BC">
            <w:pPr>
              <w:rPr>
                <w:sz w:val="20"/>
                <w:szCs w:val="20"/>
              </w:rPr>
            </w:pPr>
            <w:r w:rsidRPr="006F25E4">
              <w:rPr>
                <w:sz w:val="20"/>
                <w:szCs w:val="20"/>
              </w:rPr>
              <w:t>Rozprávanie podľa osnovy</w:t>
            </w:r>
          </w:p>
          <w:p w:rsidR="009925BC" w:rsidRPr="006F25E4" w:rsidRDefault="009925BC" w:rsidP="009925BC">
            <w:pPr>
              <w:rPr>
                <w:sz w:val="20"/>
                <w:szCs w:val="20"/>
              </w:rPr>
            </w:pPr>
            <w:r w:rsidRPr="006F25E4">
              <w:rPr>
                <w:sz w:val="20"/>
                <w:szCs w:val="20"/>
              </w:rPr>
              <w:t>Samostatné rozprávanie</w:t>
            </w:r>
          </w:p>
          <w:p w:rsidR="009925BC" w:rsidRPr="006F25E4" w:rsidRDefault="009925BC" w:rsidP="009925BC">
            <w:pPr>
              <w:rPr>
                <w:sz w:val="20"/>
                <w:szCs w:val="20"/>
              </w:rPr>
            </w:pPr>
          </w:p>
        </w:tc>
        <w:tc>
          <w:tcPr>
            <w:tcW w:w="3393" w:type="dxa"/>
            <w:shd w:val="clear" w:color="auto" w:fill="auto"/>
          </w:tcPr>
          <w:p w:rsidR="009925BC" w:rsidRPr="006F25E4" w:rsidRDefault="009925BC" w:rsidP="006F25E4">
            <w:pPr>
              <w:pStyle w:val="Odsekzoznamu"/>
              <w:numPr>
                <w:ilvl w:val="0"/>
                <w:numId w:val="102"/>
              </w:numPr>
              <w:ind w:left="33" w:hanging="141"/>
              <w:rPr>
                <w:sz w:val="20"/>
                <w:szCs w:val="20"/>
              </w:rPr>
            </w:pPr>
            <w:r w:rsidRPr="006F25E4">
              <w:rPr>
                <w:sz w:val="20"/>
                <w:szCs w:val="20"/>
              </w:rPr>
              <w:t>rozprávanie</w:t>
            </w:r>
          </w:p>
          <w:p w:rsidR="009925BC" w:rsidRPr="006F25E4" w:rsidRDefault="009925BC" w:rsidP="006F25E4">
            <w:pPr>
              <w:pStyle w:val="Odsekzoznamu"/>
              <w:numPr>
                <w:ilvl w:val="0"/>
                <w:numId w:val="102"/>
              </w:numPr>
              <w:ind w:left="33" w:hanging="141"/>
              <w:rPr>
                <w:sz w:val="20"/>
                <w:szCs w:val="20"/>
              </w:rPr>
            </w:pPr>
            <w:r w:rsidRPr="006F25E4">
              <w:rPr>
                <w:sz w:val="20"/>
                <w:szCs w:val="20"/>
              </w:rPr>
              <w:t>rozprávanie v 1. osobe</w:t>
            </w:r>
          </w:p>
          <w:p w:rsidR="009925BC" w:rsidRPr="006F25E4" w:rsidRDefault="009925BC" w:rsidP="006F25E4">
            <w:pPr>
              <w:pStyle w:val="Odsekzoznamu"/>
              <w:numPr>
                <w:ilvl w:val="0"/>
                <w:numId w:val="102"/>
              </w:numPr>
              <w:ind w:left="33" w:hanging="141"/>
              <w:rPr>
                <w:sz w:val="20"/>
                <w:szCs w:val="20"/>
              </w:rPr>
            </w:pPr>
            <w:r w:rsidRPr="006F25E4">
              <w:rPr>
                <w:sz w:val="20"/>
                <w:szCs w:val="20"/>
              </w:rPr>
              <w:t>úvod, jadro, záver</w:t>
            </w:r>
          </w:p>
          <w:p w:rsidR="009925BC" w:rsidRPr="006F25E4" w:rsidRDefault="009925BC" w:rsidP="006F25E4">
            <w:pPr>
              <w:pStyle w:val="Odsekzoznamu"/>
              <w:numPr>
                <w:ilvl w:val="0"/>
                <w:numId w:val="102"/>
              </w:numPr>
              <w:ind w:left="33" w:hanging="141"/>
              <w:rPr>
                <w:sz w:val="20"/>
                <w:szCs w:val="20"/>
              </w:rPr>
            </w:pPr>
            <w:r w:rsidRPr="006F25E4">
              <w:rPr>
                <w:sz w:val="20"/>
                <w:szCs w:val="20"/>
              </w:rPr>
              <w:t>osnova</w:t>
            </w:r>
          </w:p>
          <w:p w:rsidR="009925BC" w:rsidRPr="006F25E4" w:rsidRDefault="009925BC" w:rsidP="006F25E4">
            <w:pPr>
              <w:pStyle w:val="Odsekzoznamu"/>
              <w:numPr>
                <w:ilvl w:val="0"/>
                <w:numId w:val="102"/>
              </w:numPr>
              <w:ind w:left="33" w:hanging="141"/>
              <w:rPr>
                <w:sz w:val="20"/>
                <w:szCs w:val="20"/>
              </w:rPr>
            </w:pPr>
            <w:r w:rsidRPr="006F25E4">
              <w:rPr>
                <w:sz w:val="20"/>
                <w:szCs w:val="20"/>
              </w:rPr>
              <w:t>nadpis, odsek</w:t>
            </w:r>
          </w:p>
        </w:tc>
        <w:tc>
          <w:tcPr>
            <w:tcW w:w="4292" w:type="dxa"/>
            <w:shd w:val="clear" w:color="auto" w:fill="auto"/>
          </w:tcPr>
          <w:p w:rsidR="009925BC" w:rsidRPr="006F25E4" w:rsidRDefault="009925BC" w:rsidP="006F25E4">
            <w:pPr>
              <w:ind w:hanging="108"/>
              <w:rPr>
                <w:sz w:val="20"/>
                <w:szCs w:val="20"/>
              </w:rPr>
            </w:pPr>
            <w:r w:rsidRPr="006F25E4">
              <w:rPr>
                <w:sz w:val="20"/>
                <w:szCs w:val="20"/>
              </w:rPr>
              <w:t>• dokáže napísať jednoduché rozprávanie podľa osnovy</w:t>
            </w:r>
          </w:p>
          <w:p w:rsidR="009925BC" w:rsidRPr="006F25E4" w:rsidRDefault="009925BC" w:rsidP="006F25E4">
            <w:pPr>
              <w:pStyle w:val="Odsekzoznamu"/>
              <w:numPr>
                <w:ilvl w:val="0"/>
                <w:numId w:val="99"/>
              </w:numPr>
              <w:ind w:left="34" w:hanging="142"/>
              <w:rPr>
                <w:sz w:val="20"/>
                <w:szCs w:val="20"/>
              </w:rPr>
            </w:pPr>
            <w:r w:rsidRPr="006F25E4">
              <w:rPr>
                <w:sz w:val="20"/>
                <w:szCs w:val="20"/>
              </w:rPr>
              <w:t>vie vymyslieť vhodný nadpis pre vlastné rozprávanie</w:t>
            </w:r>
          </w:p>
          <w:p w:rsidR="009925BC" w:rsidRPr="006F25E4" w:rsidRDefault="009925BC" w:rsidP="006F25E4">
            <w:pPr>
              <w:pStyle w:val="Odsekzoznamu"/>
              <w:numPr>
                <w:ilvl w:val="0"/>
                <w:numId w:val="99"/>
              </w:numPr>
              <w:ind w:left="34" w:hanging="142"/>
              <w:rPr>
                <w:sz w:val="20"/>
                <w:szCs w:val="20"/>
              </w:rPr>
            </w:pPr>
            <w:r w:rsidRPr="006F25E4">
              <w:rPr>
                <w:sz w:val="20"/>
                <w:szCs w:val="20"/>
              </w:rPr>
              <w:t>vie rozlíšiť nárečové a slangové vyjadrovanie</w:t>
            </w:r>
          </w:p>
          <w:p w:rsidR="009925BC" w:rsidRPr="006F25E4" w:rsidRDefault="009925BC" w:rsidP="006F25E4">
            <w:pPr>
              <w:pStyle w:val="Odsekzoznamu"/>
              <w:numPr>
                <w:ilvl w:val="0"/>
                <w:numId w:val="99"/>
              </w:numPr>
              <w:ind w:left="34" w:hanging="142"/>
              <w:rPr>
                <w:sz w:val="20"/>
                <w:szCs w:val="20"/>
              </w:rPr>
            </w:pPr>
          </w:p>
        </w:tc>
        <w:tc>
          <w:tcPr>
            <w:tcW w:w="2268" w:type="dxa"/>
            <w:shd w:val="clear" w:color="auto" w:fill="auto"/>
          </w:tcPr>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rPr>
          <w:trHeight w:val="2003"/>
        </w:trPr>
        <w:tc>
          <w:tcPr>
            <w:tcW w:w="1891"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2. Práca s textom/čítanie s porozumením (6)</w:t>
            </w:r>
          </w:p>
        </w:tc>
        <w:tc>
          <w:tcPr>
            <w:tcW w:w="2581" w:type="dxa"/>
            <w:vMerge w:val="restart"/>
            <w:shd w:val="clear" w:color="auto" w:fill="auto"/>
          </w:tcPr>
          <w:p w:rsidR="009925BC" w:rsidRPr="006F25E4" w:rsidRDefault="009925BC" w:rsidP="009925BC">
            <w:pPr>
              <w:rPr>
                <w:sz w:val="20"/>
                <w:szCs w:val="20"/>
              </w:rPr>
            </w:pPr>
            <w:r w:rsidRPr="006F25E4">
              <w:rPr>
                <w:sz w:val="20"/>
                <w:szCs w:val="20"/>
              </w:rPr>
              <w:t>Samostatné rozprávanie</w:t>
            </w:r>
          </w:p>
          <w:p w:rsidR="009925BC" w:rsidRPr="006F25E4" w:rsidRDefault="009925BC" w:rsidP="009925BC">
            <w:pPr>
              <w:rPr>
                <w:sz w:val="20"/>
                <w:szCs w:val="20"/>
              </w:rPr>
            </w:pPr>
            <w:r w:rsidRPr="006F25E4">
              <w:rPr>
                <w:sz w:val="20"/>
                <w:szCs w:val="20"/>
              </w:rPr>
              <w:t>Krátka úvaha</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Poznávanie minulosti</w:t>
            </w:r>
          </w:p>
          <w:p w:rsidR="009925BC" w:rsidRPr="006F25E4" w:rsidRDefault="009925BC" w:rsidP="009925BC">
            <w:pPr>
              <w:rPr>
                <w:sz w:val="20"/>
                <w:szCs w:val="20"/>
              </w:rPr>
            </w:pPr>
            <w:r w:rsidRPr="006F25E4">
              <w:rPr>
                <w:sz w:val="20"/>
                <w:szCs w:val="20"/>
              </w:rPr>
              <w:t>Samo Chalupka – Turčín Poničan</w:t>
            </w:r>
          </w:p>
          <w:p w:rsidR="009925BC" w:rsidRPr="006F25E4" w:rsidRDefault="009925BC" w:rsidP="009925BC">
            <w:pPr>
              <w:rPr>
                <w:sz w:val="20"/>
                <w:szCs w:val="20"/>
              </w:rPr>
            </w:pPr>
            <w:r w:rsidRPr="006F25E4">
              <w:rPr>
                <w:sz w:val="20"/>
                <w:szCs w:val="20"/>
              </w:rPr>
              <w:t>Martin Kukučín – Veľkou lyžicou</w:t>
            </w:r>
          </w:p>
        </w:tc>
        <w:tc>
          <w:tcPr>
            <w:tcW w:w="3393" w:type="dxa"/>
            <w:shd w:val="clear" w:color="auto" w:fill="auto"/>
          </w:tcPr>
          <w:p w:rsidR="009925BC" w:rsidRPr="006F25E4" w:rsidRDefault="009925BC" w:rsidP="006F25E4">
            <w:pPr>
              <w:pStyle w:val="Odsekzoznamu"/>
              <w:numPr>
                <w:ilvl w:val="0"/>
                <w:numId w:val="102"/>
              </w:numPr>
              <w:ind w:left="33" w:hanging="141"/>
              <w:rPr>
                <w:sz w:val="20"/>
                <w:szCs w:val="20"/>
              </w:rPr>
            </w:pPr>
            <w:r w:rsidRPr="006F25E4">
              <w:rPr>
                <w:sz w:val="20"/>
                <w:szCs w:val="20"/>
              </w:rPr>
              <w:t>časová postupnosť v rozprávaní</w:t>
            </w:r>
          </w:p>
          <w:p w:rsidR="009925BC" w:rsidRPr="006F25E4" w:rsidRDefault="009925BC" w:rsidP="006F25E4">
            <w:pPr>
              <w:pStyle w:val="Odsekzoznamu"/>
              <w:numPr>
                <w:ilvl w:val="0"/>
                <w:numId w:val="103"/>
              </w:numPr>
              <w:ind w:left="33" w:hanging="141"/>
              <w:rPr>
                <w:sz w:val="20"/>
                <w:szCs w:val="20"/>
              </w:rPr>
            </w:pPr>
            <w:r w:rsidRPr="006F25E4">
              <w:rPr>
                <w:sz w:val="20"/>
                <w:szCs w:val="20"/>
              </w:rPr>
              <w:t>úvaha</w:t>
            </w: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c>
          <w:tcPr>
            <w:tcW w:w="4292" w:type="dxa"/>
            <w:shd w:val="clear" w:color="auto" w:fill="auto"/>
          </w:tcPr>
          <w:p w:rsidR="009925BC" w:rsidRPr="006F25E4" w:rsidRDefault="009925BC" w:rsidP="006F25E4">
            <w:pPr>
              <w:pStyle w:val="Odsekzoznamu"/>
              <w:numPr>
                <w:ilvl w:val="0"/>
                <w:numId w:val="99"/>
              </w:numPr>
              <w:ind w:left="34" w:hanging="142"/>
              <w:rPr>
                <w:sz w:val="20"/>
                <w:szCs w:val="20"/>
              </w:rPr>
            </w:pPr>
            <w:r w:rsidRPr="006F25E4">
              <w:rPr>
                <w:sz w:val="20"/>
                <w:szCs w:val="20"/>
              </w:rPr>
              <w:t xml:space="preserve">dokáže napísať krátku úvahu na tému, o ktorej sa viedol predchádzajúci rozhovor </w:t>
            </w:r>
          </w:p>
          <w:p w:rsidR="009925BC" w:rsidRPr="006F25E4" w:rsidRDefault="009925BC" w:rsidP="006F25E4">
            <w:pPr>
              <w:pStyle w:val="Odsekzoznamu"/>
              <w:numPr>
                <w:ilvl w:val="0"/>
                <w:numId w:val="99"/>
              </w:numPr>
              <w:ind w:left="34" w:hanging="142"/>
              <w:rPr>
                <w:sz w:val="20"/>
                <w:szCs w:val="20"/>
              </w:rPr>
            </w:pPr>
            <w:r w:rsidRPr="006F25E4">
              <w:rPr>
                <w:sz w:val="20"/>
                <w:szCs w:val="20"/>
              </w:rPr>
              <w:t>dokáže pred spolužiakmi predniesť vlastné jednoduché rozprávanie, krátku úvahu</w:t>
            </w:r>
          </w:p>
          <w:p w:rsidR="009925BC" w:rsidRPr="006F25E4" w:rsidRDefault="009925BC" w:rsidP="006F25E4">
            <w:pPr>
              <w:pStyle w:val="Odsekzoznamu"/>
              <w:numPr>
                <w:ilvl w:val="0"/>
                <w:numId w:val="99"/>
              </w:numPr>
              <w:ind w:left="34" w:hanging="142"/>
              <w:rPr>
                <w:sz w:val="20"/>
                <w:szCs w:val="20"/>
              </w:rPr>
            </w:pPr>
            <w:r w:rsidRPr="006F25E4">
              <w:rPr>
                <w:sz w:val="20"/>
                <w:szCs w:val="20"/>
              </w:rPr>
              <w:t>vie vyjadriť vlastný názor na jednoduché rozprávanie, krátku úvahu spolužiaka</w:t>
            </w:r>
          </w:p>
        </w:tc>
        <w:tc>
          <w:tcPr>
            <w:tcW w:w="2268" w:type="dxa"/>
            <w:vMerge w:val="restart"/>
            <w:shd w:val="clear" w:color="auto" w:fill="auto"/>
          </w:tcPr>
          <w:p w:rsidR="009925BC" w:rsidRPr="006F25E4" w:rsidRDefault="009925BC" w:rsidP="009925BC">
            <w:pPr>
              <w:rPr>
                <w:sz w:val="20"/>
                <w:szCs w:val="20"/>
              </w:rPr>
            </w:pPr>
          </w:p>
        </w:tc>
      </w:tr>
      <w:tr w:rsidR="009925BC" w:rsidRPr="00BA3E62" w:rsidTr="006F25E4">
        <w:trPr>
          <w:trHeight w:val="705"/>
        </w:trPr>
        <w:tc>
          <w:tcPr>
            <w:tcW w:w="1891" w:type="dxa"/>
            <w:vMerge/>
            <w:shd w:val="clear" w:color="auto" w:fill="auto"/>
          </w:tcPr>
          <w:p w:rsidR="009925BC" w:rsidRPr="006F25E4" w:rsidRDefault="009925BC" w:rsidP="009925BC">
            <w:pPr>
              <w:rPr>
                <w:sz w:val="20"/>
                <w:szCs w:val="20"/>
              </w:rPr>
            </w:pPr>
          </w:p>
        </w:tc>
        <w:tc>
          <w:tcPr>
            <w:tcW w:w="2581" w:type="dxa"/>
            <w:vMerge/>
            <w:shd w:val="clear" w:color="auto" w:fill="auto"/>
          </w:tcPr>
          <w:p w:rsidR="009925BC" w:rsidRPr="006F25E4" w:rsidRDefault="009925BC" w:rsidP="009925BC">
            <w:pPr>
              <w:rPr>
                <w:sz w:val="20"/>
                <w:szCs w:val="20"/>
              </w:rPr>
            </w:pPr>
          </w:p>
        </w:tc>
        <w:tc>
          <w:tcPr>
            <w:tcW w:w="3393" w:type="dxa"/>
            <w:vMerge w:val="restart"/>
            <w:shd w:val="clear" w:color="auto" w:fill="auto"/>
          </w:tcPr>
          <w:p w:rsidR="009925BC" w:rsidRPr="006F25E4" w:rsidRDefault="009925BC" w:rsidP="006F25E4">
            <w:pPr>
              <w:pStyle w:val="Odsekzoznamu"/>
              <w:numPr>
                <w:ilvl w:val="0"/>
                <w:numId w:val="103"/>
              </w:numPr>
              <w:ind w:left="33" w:hanging="141"/>
              <w:rPr>
                <w:sz w:val="20"/>
                <w:szCs w:val="20"/>
              </w:rPr>
            </w:pPr>
            <w:r w:rsidRPr="006F25E4">
              <w:rPr>
                <w:sz w:val="20"/>
                <w:szCs w:val="20"/>
              </w:rPr>
              <w:t>poézia, próza</w:t>
            </w:r>
          </w:p>
          <w:p w:rsidR="009925BC" w:rsidRPr="006F25E4" w:rsidRDefault="009925BC" w:rsidP="006F25E4">
            <w:pPr>
              <w:pStyle w:val="Odsekzoznamu"/>
              <w:numPr>
                <w:ilvl w:val="0"/>
                <w:numId w:val="103"/>
              </w:numPr>
              <w:ind w:left="33" w:hanging="141"/>
              <w:rPr>
                <w:sz w:val="20"/>
                <w:szCs w:val="20"/>
              </w:rPr>
            </w:pPr>
            <w:r w:rsidRPr="006F25E4">
              <w:rPr>
                <w:sz w:val="20"/>
                <w:szCs w:val="20"/>
              </w:rPr>
              <w:t>epika, lyrika, dráma</w:t>
            </w:r>
          </w:p>
          <w:p w:rsidR="009925BC" w:rsidRPr="006F25E4" w:rsidRDefault="009925BC" w:rsidP="006F25E4">
            <w:pPr>
              <w:pStyle w:val="Odsekzoznamu"/>
              <w:numPr>
                <w:ilvl w:val="0"/>
                <w:numId w:val="103"/>
              </w:numPr>
              <w:ind w:left="33" w:hanging="141"/>
              <w:rPr>
                <w:sz w:val="20"/>
                <w:szCs w:val="20"/>
              </w:rPr>
            </w:pPr>
            <w:r w:rsidRPr="006F25E4">
              <w:rPr>
                <w:sz w:val="20"/>
                <w:szCs w:val="20"/>
              </w:rPr>
              <w:t>verš, rým</w:t>
            </w:r>
          </w:p>
          <w:p w:rsidR="009925BC" w:rsidRPr="006F25E4" w:rsidRDefault="009925BC" w:rsidP="006F25E4">
            <w:pPr>
              <w:pStyle w:val="Odsekzoznamu"/>
              <w:numPr>
                <w:ilvl w:val="0"/>
                <w:numId w:val="103"/>
              </w:numPr>
              <w:ind w:left="33" w:hanging="141"/>
              <w:rPr>
                <w:sz w:val="20"/>
                <w:szCs w:val="20"/>
              </w:rPr>
            </w:pPr>
            <w:r w:rsidRPr="006F25E4">
              <w:rPr>
                <w:sz w:val="20"/>
                <w:szCs w:val="20"/>
              </w:rPr>
              <w:t>dej</w:t>
            </w:r>
          </w:p>
          <w:p w:rsidR="009925BC" w:rsidRPr="006F25E4" w:rsidRDefault="009925BC" w:rsidP="006F25E4">
            <w:pPr>
              <w:pStyle w:val="Odsekzoznamu"/>
              <w:numPr>
                <w:ilvl w:val="0"/>
                <w:numId w:val="103"/>
              </w:numPr>
              <w:ind w:left="33" w:hanging="141"/>
              <w:rPr>
                <w:sz w:val="20"/>
                <w:szCs w:val="20"/>
              </w:rPr>
            </w:pPr>
            <w:r w:rsidRPr="006F25E4">
              <w:rPr>
                <w:sz w:val="20"/>
                <w:szCs w:val="20"/>
              </w:rPr>
              <w:t>literárna postava</w:t>
            </w:r>
          </w:p>
          <w:p w:rsidR="009925BC" w:rsidRPr="006F25E4" w:rsidRDefault="009925BC" w:rsidP="006F25E4">
            <w:pPr>
              <w:pStyle w:val="Odsekzoznamu"/>
              <w:numPr>
                <w:ilvl w:val="0"/>
                <w:numId w:val="103"/>
              </w:numPr>
              <w:ind w:left="33" w:hanging="141"/>
              <w:rPr>
                <w:sz w:val="20"/>
                <w:szCs w:val="20"/>
              </w:rPr>
            </w:pPr>
            <w:r w:rsidRPr="006F25E4">
              <w:rPr>
                <w:sz w:val="20"/>
                <w:szCs w:val="20"/>
              </w:rPr>
              <w:t>hlavná myšlienka</w:t>
            </w:r>
          </w:p>
          <w:p w:rsidR="009925BC" w:rsidRPr="006F25E4" w:rsidRDefault="009925BC" w:rsidP="006F25E4">
            <w:pPr>
              <w:pStyle w:val="Odsekzoznamu"/>
              <w:numPr>
                <w:ilvl w:val="0"/>
                <w:numId w:val="100"/>
              </w:numPr>
              <w:ind w:left="33" w:hanging="141"/>
              <w:rPr>
                <w:sz w:val="20"/>
                <w:szCs w:val="20"/>
              </w:rPr>
            </w:pPr>
            <w:r w:rsidRPr="006F25E4">
              <w:rPr>
                <w:sz w:val="20"/>
                <w:szCs w:val="20"/>
              </w:rPr>
              <w:t>poviedka, novela, román, tragédia, komédia</w:t>
            </w:r>
          </w:p>
        </w:tc>
        <w:tc>
          <w:tcPr>
            <w:tcW w:w="4292" w:type="dxa"/>
            <w:vMerge w:val="restart"/>
            <w:shd w:val="clear" w:color="auto" w:fill="auto"/>
          </w:tcPr>
          <w:p w:rsidR="009925BC" w:rsidRPr="006F25E4" w:rsidRDefault="009925BC" w:rsidP="006F25E4">
            <w:pPr>
              <w:pStyle w:val="Odsekzoznamu"/>
              <w:numPr>
                <w:ilvl w:val="0"/>
                <w:numId w:val="99"/>
              </w:numPr>
              <w:ind w:left="34" w:hanging="142"/>
              <w:rPr>
                <w:sz w:val="20"/>
                <w:szCs w:val="20"/>
              </w:rPr>
            </w:pPr>
            <w:r w:rsidRPr="006F25E4">
              <w:rPr>
                <w:sz w:val="20"/>
                <w:szCs w:val="20"/>
              </w:rPr>
              <w:t>dokáže pozorovať rozdiely medzi epikou a lyrikou, poéziou a prózou</w:t>
            </w:r>
          </w:p>
          <w:p w:rsidR="009925BC" w:rsidRPr="006F25E4" w:rsidRDefault="009925BC" w:rsidP="006F25E4">
            <w:pPr>
              <w:pStyle w:val="Odsekzoznamu"/>
              <w:numPr>
                <w:ilvl w:val="0"/>
                <w:numId w:val="99"/>
              </w:numPr>
              <w:ind w:left="34" w:hanging="142"/>
              <w:rPr>
                <w:sz w:val="20"/>
                <w:szCs w:val="20"/>
              </w:rPr>
            </w:pPr>
            <w:r w:rsidRPr="006F25E4">
              <w:rPr>
                <w:sz w:val="20"/>
                <w:szCs w:val="20"/>
              </w:rPr>
              <w:t>vie určiť počet veršov v básni, napísať rýmovú schému</w:t>
            </w:r>
          </w:p>
          <w:p w:rsidR="009925BC" w:rsidRPr="006F25E4" w:rsidRDefault="009925BC" w:rsidP="006F25E4">
            <w:pPr>
              <w:pStyle w:val="Odsekzoznamu"/>
              <w:numPr>
                <w:ilvl w:val="0"/>
                <w:numId w:val="99"/>
              </w:numPr>
              <w:ind w:left="34" w:hanging="142"/>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99"/>
              </w:numPr>
              <w:ind w:left="34" w:hanging="142"/>
              <w:rPr>
                <w:sz w:val="20"/>
                <w:szCs w:val="20"/>
              </w:rPr>
            </w:pPr>
            <w:r w:rsidRPr="006F25E4">
              <w:rPr>
                <w:sz w:val="20"/>
                <w:szCs w:val="20"/>
              </w:rPr>
              <w:t>dokáže s pomocou učiteľa sformulovať hlavnú myšlienku diela</w:t>
            </w:r>
          </w:p>
        </w:tc>
        <w:tc>
          <w:tcPr>
            <w:tcW w:w="2268" w:type="dxa"/>
            <w:vMerge/>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J. G. Tajovský – Mamka Pôstková</w:t>
            </w:r>
          </w:p>
          <w:p w:rsidR="009925BC" w:rsidRPr="006F25E4" w:rsidRDefault="009925BC" w:rsidP="009925BC">
            <w:pPr>
              <w:rPr>
                <w:sz w:val="20"/>
                <w:szCs w:val="20"/>
              </w:rPr>
            </w:pPr>
            <w:r w:rsidRPr="006F25E4">
              <w:rPr>
                <w:sz w:val="20"/>
                <w:szCs w:val="20"/>
              </w:rPr>
              <w:t>B. S. Timrava: Ťapákovci</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Rudolf Jašík – Námestie svätej Alžbety</w:t>
            </w:r>
          </w:p>
          <w:p w:rsidR="009925BC" w:rsidRPr="006F25E4" w:rsidRDefault="009925BC" w:rsidP="009925BC">
            <w:pPr>
              <w:rPr>
                <w:sz w:val="20"/>
                <w:szCs w:val="20"/>
              </w:rPr>
            </w:pPr>
            <w:r w:rsidRPr="006F25E4">
              <w:rPr>
                <w:sz w:val="20"/>
                <w:szCs w:val="20"/>
              </w:rPr>
              <w:t>I. Bukovčan: Kým kohút nezaspieva</w:t>
            </w:r>
          </w:p>
        </w:tc>
        <w:tc>
          <w:tcPr>
            <w:tcW w:w="3393" w:type="dxa"/>
            <w:vMerge/>
            <w:shd w:val="clear" w:color="auto" w:fill="auto"/>
          </w:tcPr>
          <w:p w:rsidR="009925BC" w:rsidRPr="006F25E4" w:rsidRDefault="009925BC" w:rsidP="006F25E4">
            <w:pPr>
              <w:pStyle w:val="Odsekzoznamu"/>
              <w:numPr>
                <w:ilvl w:val="0"/>
                <w:numId w:val="100"/>
              </w:numPr>
              <w:ind w:left="33" w:hanging="141"/>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3. Mediálna komunikácia (9)</w:t>
            </w:r>
          </w:p>
        </w:tc>
        <w:tc>
          <w:tcPr>
            <w:tcW w:w="2581" w:type="dxa"/>
            <w:shd w:val="clear" w:color="auto" w:fill="auto"/>
          </w:tcPr>
          <w:p w:rsidR="009925BC" w:rsidRPr="006F25E4" w:rsidRDefault="009925BC" w:rsidP="009925BC">
            <w:pPr>
              <w:rPr>
                <w:sz w:val="20"/>
                <w:szCs w:val="20"/>
              </w:rPr>
            </w:pPr>
            <w:r w:rsidRPr="006F25E4">
              <w:rPr>
                <w:sz w:val="20"/>
                <w:szCs w:val="20"/>
              </w:rPr>
              <w:t>Publicistický štýl</w:t>
            </w:r>
          </w:p>
          <w:p w:rsidR="009925BC" w:rsidRPr="006F25E4" w:rsidRDefault="009925BC" w:rsidP="009925BC">
            <w:pPr>
              <w:rPr>
                <w:sz w:val="20"/>
                <w:szCs w:val="20"/>
              </w:rPr>
            </w:pPr>
            <w:r w:rsidRPr="006F25E4">
              <w:rPr>
                <w:sz w:val="20"/>
                <w:szCs w:val="20"/>
              </w:rPr>
              <w:t>Správa</w:t>
            </w:r>
          </w:p>
          <w:p w:rsidR="009925BC" w:rsidRPr="006F25E4" w:rsidRDefault="009925BC" w:rsidP="009925BC">
            <w:pPr>
              <w:rPr>
                <w:sz w:val="20"/>
                <w:szCs w:val="20"/>
              </w:rPr>
            </w:pPr>
            <w:r w:rsidRPr="006F25E4">
              <w:rPr>
                <w:sz w:val="20"/>
                <w:szCs w:val="20"/>
              </w:rPr>
              <w:t>Tvorba jednoduchej správy</w:t>
            </w:r>
          </w:p>
        </w:tc>
        <w:tc>
          <w:tcPr>
            <w:tcW w:w="3393" w:type="dxa"/>
            <w:vMerge w:val="restart"/>
            <w:shd w:val="clear" w:color="auto" w:fill="auto"/>
          </w:tcPr>
          <w:p w:rsidR="009925BC" w:rsidRPr="006F25E4" w:rsidRDefault="009925BC" w:rsidP="006F25E4">
            <w:pPr>
              <w:pStyle w:val="Odsekzoznamu"/>
              <w:numPr>
                <w:ilvl w:val="0"/>
                <w:numId w:val="100"/>
              </w:numPr>
              <w:ind w:left="33" w:hanging="141"/>
              <w:rPr>
                <w:sz w:val="20"/>
                <w:szCs w:val="20"/>
              </w:rPr>
            </w:pPr>
            <w:r w:rsidRPr="006F25E4">
              <w:rPr>
                <w:sz w:val="20"/>
                <w:szCs w:val="20"/>
              </w:rPr>
              <w:t>znaky a funkcia publicistického štýlu</w:t>
            </w:r>
          </w:p>
          <w:p w:rsidR="009925BC" w:rsidRPr="006F25E4" w:rsidRDefault="009925BC" w:rsidP="006F25E4">
            <w:pPr>
              <w:pStyle w:val="Odsekzoznamu"/>
              <w:numPr>
                <w:ilvl w:val="0"/>
                <w:numId w:val="100"/>
              </w:numPr>
              <w:ind w:left="33" w:hanging="141"/>
              <w:rPr>
                <w:sz w:val="20"/>
                <w:szCs w:val="20"/>
              </w:rPr>
            </w:pPr>
            <w:r w:rsidRPr="006F25E4">
              <w:rPr>
                <w:sz w:val="20"/>
                <w:szCs w:val="20"/>
              </w:rPr>
              <w:t>žánre: správa, oznámenie, inzerát, interview, reklama</w:t>
            </w:r>
          </w:p>
        </w:tc>
        <w:tc>
          <w:tcPr>
            <w:tcW w:w="4292" w:type="dxa"/>
            <w:vMerge w:val="restart"/>
            <w:shd w:val="clear" w:color="auto" w:fill="auto"/>
          </w:tcPr>
          <w:p w:rsidR="009925BC" w:rsidRPr="006F25E4" w:rsidRDefault="009925BC" w:rsidP="006F25E4">
            <w:pPr>
              <w:pStyle w:val="Odsekzoznamu"/>
              <w:numPr>
                <w:ilvl w:val="0"/>
                <w:numId w:val="100"/>
              </w:numPr>
              <w:ind w:left="34" w:hanging="142"/>
              <w:rPr>
                <w:sz w:val="20"/>
                <w:szCs w:val="20"/>
              </w:rPr>
            </w:pPr>
            <w:r w:rsidRPr="006F25E4">
              <w:rPr>
                <w:sz w:val="20"/>
                <w:szCs w:val="20"/>
              </w:rPr>
              <w:t>dokáže vyhľadávať jednoduché informácie prostredníctvom novín, časopisov</w:t>
            </w:r>
          </w:p>
          <w:p w:rsidR="009925BC" w:rsidRPr="006F25E4" w:rsidRDefault="009925BC" w:rsidP="006F25E4">
            <w:pPr>
              <w:pStyle w:val="Odsekzoznamu"/>
              <w:numPr>
                <w:ilvl w:val="0"/>
                <w:numId w:val="100"/>
              </w:numPr>
              <w:ind w:left="34" w:hanging="142"/>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00"/>
              </w:numPr>
              <w:ind w:left="34" w:hanging="142"/>
              <w:rPr>
                <w:sz w:val="20"/>
                <w:szCs w:val="20"/>
              </w:rPr>
            </w:pPr>
            <w:r w:rsidRPr="006F25E4">
              <w:rPr>
                <w:sz w:val="20"/>
                <w:szCs w:val="20"/>
              </w:rPr>
              <w:t>dokáže napísať jednoduchú správu, oznam, inzerát</w:t>
            </w:r>
          </w:p>
        </w:tc>
        <w:tc>
          <w:tcPr>
            <w:tcW w:w="2268" w:type="dxa"/>
            <w:shd w:val="clear" w:color="auto" w:fill="auto"/>
          </w:tcPr>
          <w:p w:rsidR="009925BC" w:rsidRPr="006F25E4" w:rsidRDefault="009925BC" w:rsidP="009925BC">
            <w:pPr>
              <w:rPr>
                <w:sz w:val="20"/>
                <w:szCs w:val="20"/>
              </w:rPr>
            </w:pPr>
            <w:r w:rsidRPr="006F25E4">
              <w:rPr>
                <w:sz w:val="20"/>
                <w:szCs w:val="20"/>
              </w:rPr>
              <w:t>Mediálna kultúra</w:t>
            </w: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Oznámenie</w:t>
            </w:r>
          </w:p>
          <w:p w:rsidR="009925BC" w:rsidRPr="006F25E4" w:rsidRDefault="009925BC" w:rsidP="009925BC">
            <w:pPr>
              <w:rPr>
                <w:sz w:val="20"/>
                <w:szCs w:val="20"/>
              </w:rPr>
            </w:pPr>
            <w:r w:rsidRPr="006F25E4">
              <w:rPr>
                <w:sz w:val="20"/>
                <w:szCs w:val="20"/>
              </w:rPr>
              <w:t>Interview</w:t>
            </w:r>
          </w:p>
          <w:p w:rsidR="009925BC" w:rsidRPr="006F25E4" w:rsidRDefault="009925BC" w:rsidP="009925BC">
            <w:pPr>
              <w:rPr>
                <w:sz w:val="20"/>
                <w:szCs w:val="20"/>
              </w:rPr>
            </w:pPr>
            <w:r w:rsidRPr="006F25E4">
              <w:rPr>
                <w:sz w:val="20"/>
                <w:szCs w:val="20"/>
              </w:rPr>
              <w:t>Inzerát</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Tvorba inzerátu</w:t>
            </w:r>
          </w:p>
          <w:p w:rsidR="009925BC" w:rsidRPr="006F25E4" w:rsidRDefault="009925BC" w:rsidP="009925BC">
            <w:pPr>
              <w:rPr>
                <w:sz w:val="20"/>
                <w:szCs w:val="20"/>
              </w:rPr>
            </w:pPr>
            <w:r w:rsidRPr="006F25E4">
              <w:rPr>
                <w:sz w:val="20"/>
                <w:szCs w:val="20"/>
              </w:rPr>
              <w:t>Reklama</w:t>
            </w:r>
          </w:p>
          <w:p w:rsidR="009925BC" w:rsidRPr="006F25E4" w:rsidRDefault="009925BC" w:rsidP="009925BC">
            <w:pPr>
              <w:rPr>
                <w:sz w:val="20"/>
                <w:szCs w:val="20"/>
              </w:rPr>
            </w:pPr>
            <w:r w:rsidRPr="006F25E4">
              <w:rPr>
                <w:sz w:val="20"/>
                <w:szCs w:val="20"/>
              </w:rPr>
              <w:lastRenderedPageBreak/>
              <w:t>Tvorba reklamy</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2. Práca s textom/čítanie s porozumením (4)</w:t>
            </w:r>
          </w:p>
        </w:tc>
        <w:tc>
          <w:tcPr>
            <w:tcW w:w="2581" w:type="dxa"/>
            <w:shd w:val="clear" w:color="auto" w:fill="auto"/>
          </w:tcPr>
          <w:p w:rsidR="009925BC" w:rsidRPr="006F25E4" w:rsidRDefault="009925BC" w:rsidP="009925BC">
            <w:pPr>
              <w:rPr>
                <w:sz w:val="20"/>
                <w:szCs w:val="20"/>
              </w:rPr>
            </w:pPr>
            <w:r w:rsidRPr="006F25E4">
              <w:rPr>
                <w:sz w:val="20"/>
                <w:szCs w:val="20"/>
              </w:rPr>
              <w:t>Literatúra ako zdroj zábavy a poučenia</w:t>
            </w:r>
          </w:p>
          <w:p w:rsidR="009925BC" w:rsidRPr="006F25E4" w:rsidRDefault="009925BC" w:rsidP="009925BC">
            <w:pPr>
              <w:rPr>
                <w:sz w:val="20"/>
                <w:szCs w:val="20"/>
              </w:rPr>
            </w:pPr>
            <w:r w:rsidRPr="006F25E4">
              <w:rPr>
                <w:sz w:val="20"/>
                <w:szCs w:val="20"/>
              </w:rPr>
              <w:t>J. Junas -  Encyklopédia zdravia pre deti a mládež</w:t>
            </w:r>
          </w:p>
          <w:p w:rsidR="009925BC" w:rsidRPr="006F25E4" w:rsidRDefault="009925BC" w:rsidP="009925BC">
            <w:pPr>
              <w:rPr>
                <w:sz w:val="20"/>
                <w:szCs w:val="20"/>
              </w:rPr>
            </w:pPr>
            <w:r w:rsidRPr="006F25E4">
              <w:rPr>
                <w:sz w:val="20"/>
                <w:szCs w:val="20"/>
              </w:rPr>
              <w:t>D. Talalajová – S. Talalaj: Divy sveta rastlín</w:t>
            </w:r>
          </w:p>
          <w:p w:rsidR="009925BC" w:rsidRPr="006F25E4" w:rsidRDefault="009925BC" w:rsidP="009925BC">
            <w:pPr>
              <w:rPr>
                <w:sz w:val="20"/>
                <w:szCs w:val="20"/>
              </w:rPr>
            </w:pPr>
            <w:r w:rsidRPr="006F25E4">
              <w:rPr>
                <w:sz w:val="20"/>
                <w:szCs w:val="20"/>
              </w:rPr>
              <w:t>S. Štrbáňová - Kto sme?</w:t>
            </w:r>
          </w:p>
          <w:p w:rsidR="009925BC" w:rsidRPr="006F25E4" w:rsidRDefault="009925BC" w:rsidP="009925BC">
            <w:pPr>
              <w:rPr>
                <w:sz w:val="20"/>
                <w:szCs w:val="20"/>
              </w:rPr>
            </w:pPr>
            <w:r w:rsidRPr="006F25E4">
              <w:rPr>
                <w:sz w:val="20"/>
                <w:szCs w:val="20"/>
              </w:rPr>
              <w:t>E. Prochová – Cól sem, cól tam</w:t>
            </w:r>
          </w:p>
        </w:tc>
        <w:tc>
          <w:tcPr>
            <w:tcW w:w="3393" w:type="dxa"/>
            <w:shd w:val="clear" w:color="auto" w:fill="auto"/>
          </w:tcPr>
          <w:p w:rsidR="009925BC" w:rsidRPr="006F25E4" w:rsidRDefault="009925BC" w:rsidP="006F25E4">
            <w:pPr>
              <w:pStyle w:val="Odsekzoznamu"/>
              <w:numPr>
                <w:ilvl w:val="0"/>
                <w:numId w:val="101"/>
              </w:numPr>
              <w:ind w:left="33" w:hanging="141"/>
              <w:rPr>
                <w:sz w:val="20"/>
                <w:szCs w:val="20"/>
              </w:rPr>
            </w:pPr>
            <w:r w:rsidRPr="006F25E4">
              <w:rPr>
                <w:sz w:val="20"/>
                <w:szCs w:val="20"/>
              </w:rPr>
              <w:t>odborná (náučná) literatúra</w:t>
            </w:r>
          </w:p>
          <w:p w:rsidR="009925BC" w:rsidRPr="006F25E4" w:rsidRDefault="009925BC" w:rsidP="006F25E4">
            <w:pPr>
              <w:pStyle w:val="Odsekzoznamu"/>
              <w:numPr>
                <w:ilvl w:val="0"/>
                <w:numId w:val="101"/>
              </w:numPr>
              <w:ind w:left="33" w:hanging="141"/>
              <w:rPr>
                <w:sz w:val="20"/>
                <w:szCs w:val="20"/>
              </w:rPr>
            </w:pPr>
            <w:r w:rsidRPr="006F25E4">
              <w:rPr>
                <w:sz w:val="20"/>
                <w:szCs w:val="20"/>
              </w:rPr>
              <w:t>populárno-náučná literatúra</w:t>
            </w:r>
          </w:p>
        </w:tc>
        <w:tc>
          <w:tcPr>
            <w:tcW w:w="4292" w:type="dxa"/>
            <w:shd w:val="clear" w:color="auto" w:fill="auto"/>
          </w:tcPr>
          <w:p w:rsidR="009925BC" w:rsidRPr="006F25E4" w:rsidRDefault="009925BC" w:rsidP="006F25E4">
            <w:pPr>
              <w:pStyle w:val="Odsekzoznamu"/>
              <w:numPr>
                <w:ilvl w:val="0"/>
                <w:numId w:val="101"/>
              </w:numPr>
              <w:ind w:left="34" w:hanging="142"/>
              <w:rPr>
                <w:sz w:val="20"/>
                <w:szCs w:val="20"/>
              </w:rPr>
            </w:pPr>
            <w:r w:rsidRPr="006F25E4">
              <w:rPr>
                <w:sz w:val="20"/>
                <w:szCs w:val="20"/>
              </w:rPr>
              <w:t>dokáže vyhľadávať jednoduché informácie prostredníctvom kníh, internetu</w:t>
            </w:r>
          </w:p>
          <w:p w:rsidR="009925BC" w:rsidRPr="006F25E4" w:rsidRDefault="009925BC" w:rsidP="006F25E4">
            <w:pPr>
              <w:pStyle w:val="Odsekzoznamu"/>
              <w:numPr>
                <w:ilvl w:val="0"/>
                <w:numId w:val="100"/>
              </w:numPr>
              <w:ind w:left="34" w:hanging="142"/>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01"/>
              </w:numPr>
              <w:ind w:left="34" w:hanging="142"/>
              <w:rPr>
                <w:sz w:val="20"/>
                <w:szCs w:val="20"/>
              </w:rPr>
            </w:pPr>
            <w:r w:rsidRPr="006F25E4">
              <w:rPr>
                <w:sz w:val="20"/>
                <w:szCs w:val="20"/>
              </w:rPr>
              <w:t>dokáže rozoznať rozdiely medzi umelecký a vecným textom</w:t>
            </w:r>
          </w:p>
        </w:tc>
        <w:tc>
          <w:tcPr>
            <w:tcW w:w="2268" w:type="dxa"/>
            <w:shd w:val="clear" w:color="auto" w:fill="auto"/>
          </w:tcPr>
          <w:p w:rsidR="009925BC" w:rsidRPr="006F25E4" w:rsidRDefault="009925BC" w:rsidP="009925BC">
            <w:pPr>
              <w:rPr>
                <w:sz w:val="20"/>
                <w:szCs w:val="20"/>
              </w:rPr>
            </w:pPr>
            <w:r w:rsidRPr="006F25E4">
              <w:rPr>
                <w:sz w:val="20"/>
                <w:szCs w:val="20"/>
              </w:rPr>
              <w:t>Osobný a sociálny rozvoj</w:t>
            </w: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4. Opakovanie (6)</w:t>
            </w:r>
          </w:p>
        </w:tc>
        <w:tc>
          <w:tcPr>
            <w:tcW w:w="2581" w:type="dxa"/>
            <w:shd w:val="clear" w:color="auto" w:fill="auto"/>
          </w:tcPr>
          <w:p w:rsidR="009925BC" w:rsidRPr="006F25E4" w:rsidRDefault="009925BC" w:rsidP="009925BC">
            <w:pPr>
              <w:rPr>
                <w:sz w:val="20"/>
                <w:szCs w:val="20"/>
              </w:rPr>
            </w:pPr>
            <w:r w:rsidRPr="006F25E4">
              <w:rPr>
                <w:sz w:val="20"/>
                <w:szCs w:val="20"/>
              </w:rPr>
              <w:t>Záverečné opakovanie</w:t>
            </w:r>
          </w:p>
          <w:p w:rsidR="009925BC" w:rsidRPr="006F25E4" w:rsidRDefault="009925BC" w:rsidP="009925BC">
            <w:pPr>
              <w:rPr>
                <w:sz w:val="20"/>
                <w:szCs w:val="20"/>
              </w:rPr>
            </w:pPr>
            <w:r w:rsidRPr="006F25E4">
              <w:rPr>
                <w:sz w:val="20"/>
                <w:szCs w:val="20"/>
              </w:rPr>
              <w:t>Práca so slovníkmi (výkladový, synonymický, cudzích slov)</w:t>
            </w:r>
          </w:p>
        </w:tc>
        <w:tc>
          <w:tcPr>
            <w:tcW w:w="3393" w:type="dxa"/>
            <w:vMerge w:val="restart"/>
            <w:shd w:val="clear" w:color="auto" w:fill="auto"/>
          </w:tcPr>
          <w:p w:rsidR="009925BC" w:rsidRPr="006F25E4" w:rsidRDefault="009925BC" w:rsidP="006F25E4">
            <w:pPr>
              <w:pStyle w:val="Odsekzoznamu"/>
              <w:numPr>
                <w:ilvl w:val="0"/>
                <w:numId w:val="101"/>
              </w:numPr>
              <w:ind w:left="33" w:hanging="141"/>
              <w:rPr>
                <w:sz w:val="20"/>
                <w:szCs w:val="20"/>
              </w:rPr>
            </w:pPr>
            <w:r w:rsidRPr="006F25E4">
              <w:rPr>
                <w:sz w:val="20"/>
                <w:szCs w:val="20"/>
              </w:rPr>
              <w:t>synonymá</w:t>
            </w:r>
          </w:p>
          <w:p w:rsidR="009925BC" w:rsidRPr="006F25E4" w:rsidRDefault="009925BC" w:rsidP="006F25E4">
            <w:pPr>
              <w:pStyle w:val="Odsekzoznamu"/>
              <w:numPr>
                <w:ilvl w:val="0"/>
                <w:numId w:val="101"/>
              </w:numPr>
              <w:ind w:left="33" w:hanging="141"/>
              <w:rPr>
                <w:sz w:val="20"/>
                <w:szCs w:val="20"/>
              </w:rPr>
            </w:pPr>
            <w:r w:rsidRPr="006F25E4">
              <w:rPr>
                <w:sz w:val="20"/>
                <w:szCs w:val="20"/>
              </w:rPr>
              <w:t>cudzie slová</w:t>
            </w:r>
          </w:p>
          <w:p w:rsidR="009925BC" w:rsidRPr="006F25E4" w:rsidRDefault="009925BC" w:rsidP="006F25E4">
            <w:pPr>
              <w:pStyle w:val="Odsekzoznamu"/>
              <w:numPr>
                <w:ilvl w:val="0"/>
                <w:numId w:val="101"/>
              </w:numPr>
              <w:ind w:left="33" w:hanging="141"/>
              <w:rPr>
                <w:sz w:val="20"/>
                <w:szCs w:val="20"/>
              </w:rPr>
            </w:pPr>
            <w:r w:rsidRPr="006F25E4">
              <w:rPr>
                <w:sz w:val="20"/>
                <w:szCs w:val="20"/>
              </w:rPr>
              <w:t>antonymá</w:t>
            </w:r>
          </w:p>
          <w:p w:rsidR="009925BC" w:rsidRPr="006F25E4" w:rsidRDefault="009925BC" w:rsidP="006F25E4">
            <w:pPr>
              <w:pStyle w:val="Odsekzoznamu"/>
              <w:numPr>
                <w:ilvl w:val="0"/>
                <w:numId w:val="101"/>
              </w:numPr>
              <w:ind w:left="33" w:hanging="141"/>
              <w:rPr>
                <w:sz w:val="20"/>
                <w:szCs w:val="20"/>
              </w:rPr>
            </w:pPr>
            <w:r w:rsidRPr="006F25E4">
              <w:rPr>
                <w:sz w:val="20"/>
                <w:szCs w:val="20"/>
              </w:rPr>
              <w:t>pravopis</w:t>
            </w:r>
          </w:p>
        </w:tc>
        <w:tc>
          <w:tcPr>
            <w:tcW w:w="4292" w:type="dxa"/>
            <w:vMerge w:val="restart"/>
            <w:shd w:val="clear" w:color="auto" w:fill="auto"/>
          </w:tcPr>
          <w:p w:rsidR="009925BC" w:rsidRPr="006F25E4" w:rsidRDefault="009925BC" w:rsidP="006F25E4">
            <w:pPr>
              <w:pStyle w:val="Odsekzoznamu"/>
              <w:numPr>
                <w:ilvl w:val="0"/>
                <w:numId w:val="101"/>
              </w:numPr>
              <w:ind w:left="34" w:hanging="142"/>
              <w:rPr>
                <w:sz w:val="20"/>
                <w:szCs w:val="20"/>
              </w:rPr>
            </w:pPr>
            <w:r w:rsidRPr="006F25E4">
              <w:rPr>
                <w:sz w:val="20"/>
                <w:szCs w:val="20"/>
              </w:rPr>
              <w:t>vie pracovať s Pravidlami slovenského pravopisu pri písaní vlastných textov</w:t>
            </w:r>
          </w:p>
          <w:p w:rsidR="009925BC" w:rsidRPr="006F25E4" w:rsidRDefault="009925BC" w:rsidP="006F25E4">
            <w:pPr>
              <w:pStyle w:val="Odsekzoznamu"/>
              <w:numPr>
                <w:ilvl w:val="0"/>
                <w:numId w:val="101"/>
              </w:numPr>
              <w:ind w:left="34" w:hanging="142"/>
              <w:rPr>
                <w:sz w:val="20"/>
                <w:szCs w:val="20"/>
              </w:rPr>
            </w:pPr>
            <w:r w:rsidRPr="006F25E4">
              <w:rPr>
                <w:sz w:val="20"/>
                <w:szCs w:val="20"/>
              </w:rPr>
              <w:t>vie pracovať so slovníkmi</w:t>
            </w: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Práca s Pravidlami slovenského pravopisu</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p>
        </w:tc>
        <w:tc>
          <w:tcPr>
            <w:tcW w:w="3393" w:type="dxa"/>
            <w:shd w:val="clear" w:color="auto" w:fill="auto"/>
          </w:tcPr>
          <w:p w:rsidR="009925BC" w:rsidRPr="006F25E4" w:rsidRDefault="009925BC" w:rsidP="009925BC">
            <w:pPr>
              <w:rPr>
                <w:sz w:val="20"/>
                <w:szCs w:val="20"/>
              </w:rPr>
            </w:pPr>
          </w:p>
        </w:tc>
        <w:tc>
          <w:tcPr>
            <w:tcW w:w="4292" w:type="dxa"/>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bl>
    <w:p w:rsidR="009925BC" w:rsidRPr="00BA3E62" w:rsidRDefault="009925BC" w:rsidP="009925BC"/>
    <w:p w:rsidR="009925BC" w:rsidRPr="00BA3E62" w:rsidRDefault="009925BC" w:rsidP="009925BC">
      <w:pPr>
        <w:tabs>
          <w:tab w:val="left" w:pos="9855"/>
          <w:tab w:val="left" w:pos="11250"/>
        </w:tabs>
      </w:pPr>
    </w:p>
    <w:p w:rsidR="009925BC" w:rsidRPr="00BA3E62" w:rsidRDefault="009925BC" w:rsidP="009925BC">
      <w:pPr>
        <w:rPr>
          <w:sz w:val="16"/>
          <w:szCs w:val="16"/>
        </w:rPr>
        <w:sectPr w:rsidR="009925BC" w:rsidRPr="00BA3E62" w:rsidSect="009925BC">
          <w:pgSz w:w="16838" w:h="11906" w:orient="landscape"/>
          <w:pgMar w:top="1418" w:right="902" w:bottom="1418" w:left="1418" w:header="709" w:footer="709" w:gutter="0"/>
          <w:cols w:space="708"/>
          <w:docGrid w:linePitch="360"/>
        </w:sectPr>
      </w:pPr>
    </w:p>
    <w:p w:rsidR="009925BC" w:rsidRDefault="009925BC" w:rsidP="009925BC">
      <w:pPr>
        <w:rPr>
          <w:b/>
          <w:sz w:val="28"/>
          <w:szCs w:val="28"/>
        </w:rPr>
      </w:pPr>
      <w:r>
        <w:rPr>
          <w:b/>
          <w:sz w:val="28"/>
          <w:szCs w:val="28"/>
        </w:rPr>
        <w:lastRenderedPageBreak/>
        <w:t xml:space="preserve">Etická výchova </w:t>
      </w:r>
    </w:p>
    <w:p w:rsidR="009925BC" w:rsidRDefault="009925BC" w:rsidP="009925BC">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Default="009925BC" w:rsidP="009925BC">
            <w:pPr>
              <w:autoSpaceDE w:val="0"/>
              <w:autoSpaceDN w:val="0"/>
              <w:adjustRightInd w:val="0"/>
              <w:rPr>
                <w:b/>
                <w:bCs/>
                <w:color w:val="000000"/>
                <w:sz w:val="20"/>
                <w:szCs w:val="20"/>
              </w:rPr>
            </w:pPr>
            <w:r w:rsidRPr="00BA3E62">
              <w:rPr>
                <w:b/>
                <w:bCs/>
                <w:color w:val="000000"/>
                <w:sz w:val="20"/>
                <w:szCs w:val="20"/>
              </w:rPr>
              <w:t>Prvý,</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Slovenský jazyk</w:t>
            </w:r>
          </w:p>
        </w:tc>
      </w:tr>
    </w:tbl>
    <w:p w:rsidR="009925BC" w:rsidRDefault="009925BC" w:rsidP="009925BC">
      <w:pPr>
        <w:rPr>
          <w:b/>
        </w:rPr>
      </w:pPr>
    </w:p>
    <w:p w:rsidR="009925BC" w:rsidRDefault="009925BC" w:rsidP="006F25E4">
      <w:pPr>
        <w:pStyle w:val="Odsekzoznamu"/>
        <w:numPr>
          <w:ilvl w:val="1"/>
          <w:numId w:val="118"/>
        </w:numPr>
        <w:jc w:val="both"/>
        <w:rPr>
          <w:b/>
          <w:sz w:val="28"/>
          <w:szCs w:val="28"/>
          <w:u w:val="single"/>
        </w:rPr>
      </w:pPr>
      <w:r>
        <w:rPr>
          <w:b/>
          <w:sz w:val="28"/>
          <w:szCs w:val="28"/>
          <w:u w:val="single"/>
        </w:rPr>
        <w:t xml:space="preserve">Charakteristika učebného predmetu </w:t>
      </w:r>
    </w:p>
    <w:p w:rsidR="009925BC" w:rsidRDefault="009925BC" w:rsidP="009925BC">
      <w:pPr>
        <w:ind w:left="360"/>
        <w:jc w:val="both"/>
        <w:rPr>
          <w:b/>
          <w:sz w:val="28"/>
          <w:szCs w:val="28"/>
          <w:u w:val="single"/>
        </w:rPr>
      </w:pPr>
    </w:p>
    <w:p w:rsidR="009925BC" w:rsidRDefault="009925BC" w:rsidP="009925BC">
      <w:pPr>
        <w:jc w:val="both"/>
      </w:pPr>
      <w:r>
        <w:t xml:space="preserve">Etická výchova sa zameriava na prevenciu mravnej devastácie mládeže, ktorá v súčasnosti je vážnou hrozbou. Na dosiahnutie tohto cieľa sa neuspokojuje s podávaním informácii o morálnych zásadách, ale aj účinne podporuje pochopenie a interiorizáciu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9925BC" w:rsidRDefault="009925BC" w:rsidP="009925BC">
      <w:pPr>
        <w:jc w:val="both"/>
      </w:pPr>
      <w:r>
        <w:tab/>
        <w:t xml:space="preserve">Etická výchova má styčné body aj s ďalšími učebnými predmetmi, avšak sústreďuje sa na etický aspekt problémov. Napríklad : využíva úryvky z literárnych diel, ale so zameraním na senzibilizáciu pre etické problémy a pozitívnych vzorov správania. </w:t>
      </w:r>
    </w:p>
    <w:p w:rsidR="009925BC" w:rsidRDefault="009925BC" w:rsidP="009925BC">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9925BC" w:rsidRDefault="009925BC" w:rsidP="009925BC">
      <w:pPr>
        <w:jc w:val="both"/>
      </w:pPr>
    </w:p>
    <w:p w:rsidR="009925BC" w:rsidRDefault="009925BC" w:rsidP="006F25E4">
      <w:pPr>
        <w:pStyle w:val="Odsekzoznamu"/>
        <w:numPr>
          <w:ilvl w:val="1"/>
          <w:numId w:val="118"/>
        </w:numPr>
        <w:jc w:val="both"/>
        <w:rPr>
          <w:b/>
          <w:sz w:val="28"/>
          <w:szCs w:val="28"/>
          <w:u w:val="single"/>
        </w:rPr>
      </w:pPr>
      <w:r>
        <w:rPr>
          <w:b/>
          <w:sz w:val="28"/>
          <w:szCs w:val="28"/>
          <w:u w:val="single"/>
        </w:rPr>
        <w:t xml:space="preserve">Ciele učebného predmetu </w:t>
      </w:r>
    </w:p>
    <w:p w:rsidR="009925BC" w:rsidRDefault="009925BC" w:rsidP="009925BC">
      <w:pPr>
        <w:jc w:val="both"/>
      </w:pPr>
    </w:p>
    <w:p w:rsidR="009925BC" w:rsidRDefault="009925BC" w:rsidP="009925BC">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9925BC" w:rsidRDefault="009925BC" w:rsidP="009925BC">
      <w:pPr>
        <w:jc w:val="both"/>
      </w:pPr>
    </w:p>
    <w:p w:rsidR="009925BC" w:rsidRDefault="009925BC" w:rsidP="009925BC">
      <w:pPr>
        <w:jc w:val="both"/>
        <w:rPr>
          <w:b/>
        </w:rPr>
      </w:pPr>
      <w:r>
        <w:rPr>
          <w:b/>
        </w:rPr>
        <w:lastRenderedPageBreak/>
        <w:t>Kompetencie:</w:t>
      </w:r>
    </w:p>
    <w:p w:rsidR="009925BC" w:rsidRDefault="009925BC" w:rsidP="009925BC">
      <w:pPr>
        <w:jc w:val="both"/>
        <w:rPr>
          <w:b/>
        </w:rPr>
      </w:pPr>
      <w:r>
        <w:rPr>
          <w:b/>
        </w:rPr>
        <w:t>komunikatívne a sociálno – interakčné kompetencie</w:t>
      </w:r>
    </w:p>
    <w:p w:rsidR="009925BC" w:rsidRDefault="009925BC" w:rsidP="006F25E4">
      <w:pPr>
        <w:numPr>
          <w:ilvl w:val="0"/>
          <w:numId w:val="119"/>
        </w:numPr>
        <w:jc w:val="both"/>
        <w:rPr>
          <w:b/>
        </w:rPr>
      </w:pPr>
      <w:r>
        <w:t>vie primerane ústne a písomne sa vyjadrovať</w:t>
      </w:r>
    </w:p>
    <w:p w:rsidR="009925BC" w:rsidRDefault="009925BC" w:rsidP="006F25E4">
      <w:pPr>
        <w:numPr>
          <w:ilvl w:val="0"/>
          <w:numId w:val="119"/>
        </w:numPr>
        <w:jc w:val="both"/>
        <w:rPr>
          <w:b/>
        </w:rPr>
      </w:pPr>
      <w:r>
        <w:t xml:space="preserve">vie spracovávať a využívať písomné materiály, znázorňovať, vysvetľovať a riešiť problémové úlohy a situácie, čítať, rozumieť a využívať text </w:t>
      </w:r>
    </w:p>
    <w:p w:rsidR="009925BC" w:rsidRDefault="009925BC" w:rsidP="009925BC">
      <w:pPr>
        <w:ind w:left="360"/>
        <w:jc w:val="both"/>
        <w:rPr>
          <w:b/>
        </w:rPr>
      </w:pPr>
    </w:p>
    <w:p w:rsidR="009925BC" w:rsidRDefault="009925BC" w:rsidP="009925BC">
      <w:pPr>
        <w:jc w:val="both"/>
        <w:rPr>
          <w:b/>
        </w:rPr>
      </w:pPr>
      <w:r>
        <w:rPr>
          <w:b/>
        </w:rPr>
        <w:t>intrapersonálne a interpersonálne kompetencie</w:t>
      </w:r>
    </w:p>
    <w:p w:rsidR="009925BC" w:rsidRDefault="009925BC" w:rsidP="009925BC">
      <w:pPr>
        <w:jc w:val="both"/>
        <w:rPr>
          <w:b/>
        </w:rPr>
      </w:pPr>
      <w:r>
        <w:t>regulovať správanie, prehodnocovať základné zručnosti, zapájať sa do medziľudských vzťahov, pracovať v tíme</w:t>
      </w:r>
    </w:p>
    <w:p w:rsidR="009925BC" w:rsidRDefault="009925BC" w:rsidP="006F25E4">
      <w:pPr>
        <w:numPr>
          <w:ilvl w:val="0"/>
          <w:numId w:val="120"/>
        </w:numPr>
        <w:jc w:val="both"/>
        <w:rPr>
          <w:b/>
        </w:rPr>
      </w:pPr>
      <w:r>
        <w:t>preberať zodpovednosť sám za seba a za prácu iných</w:t>
      </w:r>
    </w:p>
    <w:p w:rsidR="009925BC" w:rsidRDefault="009925BC" w:rsidP="006F25E4">
      <w:pPr>
        <w:numPr>
          <w:ilvl w:val="0"/>
          <w:numId w:val="120"/>
        </w:numPr>
        <w:jc w:val="both"/>
        <w:rPr>
          <w:b/>
        </w:rPr>
      </w:pPr>
      <w:r>
        <w:t>schopnosť starať sa o svoje zdravie a životné prostredie</w:t>
      </w:r>
    </w:p>
    <w:p w:rsidR="009925BC" w:rsidRDefault="009925BC" w:rsidP="006F25E4">
      <w:pPr>
        <w:numPr>
          <w:ilvl w:val="0"/>
          <w:numId w:val="120"/>
        </w:numPr>
        <w:jc w:val="both"/>
        <w:rPr>
          <w:b/>
        </w:rPr>
      </w:pPr>
      <w:r>
        <w:t>rešpektovať všeľudské etické hodnoty</w:t>
      </w:r>
    </w:p>
    <w:p w:rsidR="009925BC" w:rsidRDefault="009925BC" w:rsidP="009925BC">
      <w:pPr>
        <w:jc w:val="both"/>
      </w:pPr>
    </w:p>
    <w:p w:rsidR="009925BC" w:rsidRDefault="009925BC" w:rsidP="009925BC">
      <w:pPr>
        <w:jc w:val="both"/>
        <w:rPr>
          <w:b/>
        </w:rPr>
      </w:pPr>
      <w:r>
        <w:rPr>
          <w:b/>
        </w:rPr>
        <w:t xml:space="preserve">kompetencia tvorivo riešiť problémy </w:t>
      </w:r>
    </w:p>
    <w:p w:rsidR="009925BC" w:rsidRDefault="009925BC" w:rsidP="006F25E4">
      <w:pPr>
        <w:numPr>
          <w:ilvl w:val="0"/>
          <w:numId w:val="121"/>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9925BC" w:rsidRDefault="009925BC" w:rsidP="009925BC">
      <w:pPr>
        <w:jc w:val="both"/>
      </w:pPr>
    </w:p>
    <w:p w:rsidR="009925BC" w:rsidRDefault="009925BC" w:rsidP="009925BC">
      <w:pPr>
        <w:jc w:val="both"/>
        <w:rPr>
          <w:b/>
        </w:rPr>
      </w:pPr>
      <w:r>
        <w:rPr>
          <w:b/>
        </w:rPr>
        <w:t>kompetencia v oblasti informačných a komunikačných technológií</w:t>
      </w:r>
    </w:p>
    <w:p w:rsidR="009925BC" w:rsidRDefault="009925BC" w:rsidP="006F25E4">
      <w:pPr>
        <w:numPr>
          <w:ilvl w:val="0"/>
          <w:numId w:val="121"/>
        </w:numPr>
        <w:jc w:val="both"/>
      </w:pPr>
      <w:r>
        <w:t>rozvíjať základné jednoduché zručnosti pri práci s osobným počítačom, internetom, využívať rôzne informačné zdroje a informácie v pracovnom a mimo pracovnom čase</w:t>
      </w:r>
    </w:p>
    <w:p w:rsidR="009925BC" w:rsidRDefault="009925BC" w:rsidP="009925BC">
      <w:pPr>
        <w:jc w:val="both"/>
      </w:pPr>
    </w:p>
    <w:p w:rsidR="009925BC" w:rsidRDefault="009925BC" w:rsidP="009925BC">
      <w:pPr>
        <w:jc w:val="both"/>
        <w:rPr>
          <w:b/>
        </w:rPr>
      </w:pPr>
      <w:r>
        <w:rPr>
          <w:b/>
        </w:rPr>
        <w:t>kompetencia byť demokratickým občanom</w:t>
      </w:r>
    </w:p>
    <w:p w:rsidR="009925BC" w:rsidRDefault="009925BC" w:rsidP="006F25E4">
      <w:pPr>
        <w:numPr>
          <w:ilvl w:val="0"/>
          <w:numId w:val="121"/>
        </w:numPr>
        <w:jc w:val="both"/>
        <w:rPr>
          <w:b/>
        </w:rPr>
      </w:pPr>
      <w:r>
        <w:t>vie žiť plnohodnotný sociálny život</w:t>
      </w:r>
    </w:p>
    <w:p w:rsidR="009925BC" w:rsidRDefault="009925BC" w:rsidP="006F25E4">
      <w:pPr>
        <w:numPr>
          <w:ilvl w:val="0"/>
          <w:numId w:val="121"/>
        </w:numPr>
        <w:jc w:val="both"/>
        <w:rPr>
          <w:b/>
        </w:rPr>
      </w:pPr>
      <w:r>
        <w:t>prispievať k zvyšovaniu spoločenskej úrovne</w:t>
      </w:r>
    </w:p>
    <w:p w:rsidR="009925BC" w:rsidRDefault="009925BC" w:rsidP="006F25E4">
      <w:pPr>
        <w:numPr>
          <w:ilvl w:val="0"/>
          <w:numId w:val="121"/>
        </w:numPr>
        <w:jc w:val="both"/>
        <w:rPr>
          <w:b/>
        </w:rPr>
      </w:pPr>
      <w:r>
        <w:t>rozvíjať svoje schopnosti ako je empatia, asertivita, súcit, tolerancia, rešpektovanie práv a slobôd</w:t>
      </w:r>
    </w:p>
    <w:p w:rsidR="009925BC" w:rsidRDefault="009925BC" w:rsidP="006F25E4">
      <w:pPr>
        <w:numPr>
          <w:ilvl w:val="0"/>
          <w:numId w:val="121"/>
        </w:numPr>
        <w:jc w:val="both"/>
        <w:rPr>
          <w:b/>
        </w:rPr>
      </w:pPr>
      <w:r>
        <w:t>prispievať k uplatňovaniu hodnôt demokracie</w:t>
      </w:r>
    </w:p>
    <w:p w:rsidR="009925BC" w:rsidRDefault="009925BC" w:rsidP="009925BC">
      <w:pPr>
        <w:jc w:val="both"/>
      </w:pPr>
    </w:p>
    <w:p w:rsidR="009925BC" w:rsidRDefault="009925BC" w:rsidP="009925BC">
      <w:pPr>
        <w:ind w:left="75"/>
        <w:jc w:val="both"/>
      </w:pPr>
      <w:r>
        <w:rPr>
          <w:b/>
          <w:sz w:val="28"/>
          <w:szCs w:val="28"/>
        </w:rPr>
        <w:t xml:space="preserve">3. </w:t>
      </w:r>
      <w:r>
        <w:rPr>
          <w:b/>
          <w:sz w:val="28"/>
          <w:szCs w:val="28"/>
          <w:u w:val="single"/>
        </w:rPr>
        <w:t>Metódy a formy práce</w:t>
      </w:r>
    </w:p>
    <w:p w:rsidR="009925BC" w:rsidRDefault="009925BC" w:rsidP="009925BC">
      <w:pPr>
        <w:ind w:left="75"/>
        <w:jc w:val="both"/>
      </w:pPr>
    </w:p>
    <w:p w:rsidR="009925BC" w:rsidRDefault="009925BC" w:rsidP="009925BC">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9925BC" w:rsidRDefault="009925BC" w:rsidP="009925BC">
      <w:pPr>
        <w:ind w:left="75"/>
        <w:jc w:val="both"/>
      </w:pPr>
    </w:p>
    <w:p w:rsidR="009925BC" w:rsidRDefault="009925BC" w:rsidP="009925BC">
      <w:pPr>
        <w:ind w:left="75"/>
        <w:jc w:val="both"/>
        <w:rPr>
          <w:b/>
        </w:rPr>
      </w:pPr>
      <w:r>
        <w:rPr>
          <w:b/>
        </w:rPr>
        <w:t>1. Metódy rozvíjajúce sociálne komunikačné spôsobilosti :</w:t>
      </w:r>
    </w:p>
    <w:p w:rsidR="009925BC" w:rsidRDefault="009925BC" w:rsidP="009925BC">
      <w:pPr>
        <w:ind w:left="75"/>
        <w:jc w:val="both"/>
      </w:pPr>
      <w:r>
        <w:rPr>
          <w:b/>
        </w:rPr>
        <w:t xml:space="preserve">    </w:t>
      </w:r>
      <w:r>
        <w:t>a/ Zážitkové učenie – hranie rolí, scénky, simulácie, modelové situácie</w:t>
      </w:r>
    </w:p>
    <w:p w:rsidR="009925BC" w:rsidRDefault="009925BC" w:rsidP="009925BC">
      <w:pPr>
        <w:ind w:left="75"/>
        <w:jc w:val="both"/>
      </w:pPr>
      <w:r>
        <w:t xml:space="preserve">    b/ Brainstorming</w:t>
      </w:r>
    </w:p>
    <w:p w:rsidR="009925BC" w:rsidRDefault="009925BC" w:rsidP="009925BC">
      <w:pPr>
        <w:ind w:left="75"/>
        <w:jc w:val="both"/>
      </w:pPr>
      <w:r>
        <w:t xml:space="preserve">    c/ Skupinová práca</w:t>
      </w:r>
    </w:p>
    <w:p w:rsidR="009925BC" w:rsidRDefault="009925BC" w:rsidP="009925BC">
      <w:pPr>
        <w:ind w:left="75"/>
        <w:jc w:val="both"/>
      </w:pPr>
      <w:r>
        <w:t xml:space="preserve">    d/ Kladenie otázok</w:t>
      </w:r>
    </w:p>
    <w:p w:rsidR="009925BC" w:rsidRDefault="009925BC" w:rsidP="009925BC">
      <w:pPr>
        <w:ind w:left="75"/>
      </w:pPr>
      <w:r>
        <w:t xml:space="preserve">    e/ Rozhovor, riadený rozhovor, diskusia, polemika, posudzovanie seba,       </w:t>
      </w:r>
    </w:p>
    <w:p w:rsidR="009925BC" w:rsidRDefault="009925BC" w:rsidP="009925BC">
      <w:pPr>
        <w:ind w:left="75"/>
      </w:pPr>
      <w:r>
        <w:t xml:space="preserve">        posudzovanie iných, vlastná tvorivosť a iniciatíva – jej hodnotenie</w:t>
      </w:r>
    </w:p>
    <w:p w:rsidR="009925BC" w:rsidRDefault="009925BC" w:rsidP="009925BC">
      <w:pPr>
        <w:ind w:left="75"/>
      </w:pPr>
      <w:r>
        <w:t xml:space="preserve">    f/  Sebahodnotiace hárky</w:t>
      </w:r>
    </w:p>
    <w:p w:rsidR="009925BC" w:rsidRDefault="009925BC" w:rsidP="009925BC">
      <w:pPr>
        <w:ind w:left="75"/>
      </w:pPr>
      <w:r>
        <w:t xml:space="preserve">    g/ Práca vo dvojici</w:t>
      </w:r>
    </w:p>
    <w:p w:rsidR="009925BC" w:rsidRDefault="009925BC" w:rsidP="009925BC">
      <w:pPr>
        <w:ind w:left="75"/>
      </w:pPr>
      <w:r>
        <w:t xml:space="preserve">    h/ Vnímanie, hodnotenie a pozorovanie seba</w:t>
      </w:r>
    </w:p>
    <w:p w:rsidR="009925BC" w:rsidRDefault="009925BC" w:rsidP="009925BC">
      <w:pPr>
        <w:ind w:left="75"/>
      </w:pPr>
      <w:r>
        <w:t xml:space="preserve">   ch/ Vnímanie, hodnotenie a pozorovanie iných </w:t>
      </w:r>
    </w:p>
    <w:p w:rsidR="009925BC" w:rsidRDefault="009925BC" w:rsidP="009925BC">
      <w:pPr>
        <w:jc w:val="both"/>
      </w:pPr>
      <w:r>
        <w:t xml:space="preserve">     i/ Projektová metóda – problémové úlohy môžu žiaci riešiť jednotlivo alebo</w:t>
      </w:r>
    </w:p>
    <w:p w:rsidR="009925BC" w:rsidRDefault="009925BC" w:rsidP="009925BC">
      <w:pPr>
        <w:jc w:val="both"/>
      </w:pPr>
      <w:r>
        <w:t xml:space="preserve">        skupinovo</w:t>
      </w:r>
    </w:p>
    <w:p w:rsidR="009925BC" w:rsidRDefault="009925BC" w:rsidP="009925BC">
      <w:pPr>
        <w:jc w:val="both"/>
      </w:pPr>
      <w:r>
        <w:t xml:space="preserve">     j/ Metóda výkladu – monológ učiteľa</w:t>
      </w:r>
    </w:p>
    <w:p w:rsidR="009925BC" w:rsidRDefault="009925BC" w:rsidP="009925BC">
      <w:pPr>
        <w:jc w:val="both"/>
      </w:pPr>
      <w:r>
        <w:lastRenderedPageBreak/>
        <w:t xml:space="preserve">     k/ Metóda demonštrovania a pozorovania</w:t>
      </w:r>
    </w:p>
    <w:p w:rsidR="009925BC" w:rsidRDefault="009925BC" w:rsidP="009925BC">
      <w:pPr>
        <w:jc w:val="both"/>
      </w:pPr>
      <w:r>
        <w:t xml:space="preserve">     l/ DITOR (definuj problém, informuj sa o probléme, tvor riešenia, nápady, </w:t>
      </w:r>
    </w:p>
    <w:p w:rsidR="009925BC" w:rsidRDefault="009925BC" w:rsidP="009925BC">
      <w:pPr>
        <w:jc w:val="both"/>
      </w:pPr>
      <w:r>
        <w:t xml:space="preserve">       hypotézy, ohodnoť nápady, riešenia, realizuj vybrané riešenia v praxi)</w:t>
      </w:r>
    </w:p>
    <w:p w:rsidR="009925BC" w:rsidRDefault="009925BC" w:rsidP="009925BC">
      <w:pPr>
        <w:ind w:left="75"/>
      </w:pPr>
    </w:p>
    <w:p w:rsidR="009925BC" w:rsidRDefault="009925BC" w:rsidP="009925BC">
      <w:pPr>
        <w:ind w:left="75"/>
        <w:rPr>
          <w:b/>
        </w:rPr>
      </w:pPr>
      <w:r>
        <w:rPr>
          <w:b/>
        </w:rPr>
        <w:t>2. Metódy rozvíjajúce spôsobilosti pri práci s IKT :</w:t>
      </w:r>
    </w:p>
    <w:p w:rsidR="009925BC" w:rsidRDefault="009925BC" w:rsidP="009925BC">
      <w:pPr>
        <w:ind w:left="75"/>
      </w:pPr>
    </w:p>
    <w:p w:rsidR="009925BC" w:rsidRDefault="009925BC" w:rsidP="009925BC">
      <w:pPr>
        <w:jc w:val="both"/>
        <w:rPr>
          <w:b/>
        </w:rPr>
      </w:pPr>
      <w:r>
        <w:t xml:space="preserve">    a/ využitie internetu na vyhľadávanie a získavanie informácií </w:t>
      </w:r>
    </w:p>
    <w:p w:rsidR="009925BC" w:rsidRDefault="009925BC" w:rsidP="009925BC">
      <w:pPr>
        <w:jc w:val="both"/>
      </w:pPr>
    </w:p>
    <w:p w:rsidR="009925BC" w:rsidRDefault="009925BC" w:rsidP="009925BC">
      <w:pPr>
        <w:ind w:left="75"/>
      </w:pPr>
      <w:r>
        <w:rPr>
          <w:b/>
          <w:sz w:val="28"/>
          <w:szCs w:val="28"/>
        </w:rPr>
        <w:t xml:space="preserve">4. </w:t>
      </w:r>
      <w:r>
        <w:rPr>
          <w:b/>
          <w:sz w:val="28"/>
          <w:szCs w:val="28"/>
          <w:u w:val="single"/>
        </w:rPr>
        <w:t>Spôsoby hodnotenia</w:t>
      </w:r>
      <w:r>
        <w:t xml:space="preserve"> </w:t>
      </w:r>
    </w:p>
    <w:p w:rsidR="009925BC" w:rsidRDefault="009925BC" w:rsidP="009925BC">
      <w:pPr>
        <w:ind w:left="75"/>
      </w:pPr>
    </w:p>
    <w:p w:rsidR="009925BC" w:rsidRDefault="009925BC" w:rsidP="009925BC">
      <w:pPr>
        <w:ind w:left="75"/>
        <w:jc w:val="both"/>
      </w:pPr>
      <w:r>
        <w:t>V predmete etická výchova bude sumárne hodnotenie podľa metodického usmernenia č. 8/2009-R-hodnotenie a klasifikácia žiakov na stredných školách.</w:t>
      </w:r>
    </w:p>
    <w:p w:rsidR="009925BC" w:rsidRDefault="009925BC" w:rsidP="009925BC">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9925BC" w:rsidRDefault="009925BC" w:rsidP="009925BC">
      <w:pPr>
        <w:ind w:left="75"/>
        <w:jc w:val="both"/>
      </w:pPr>
    </w:p>
    <w:p w:rsidR="009925BC" w:rsidRDefault="009925BC" w:rsidP="009925BC">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9925BC" w:rsidRDefault="009925BC" w:rsidP="009925BC">
      <w:pPr>
        <w:ind w:left="75"/>
      </w:pPr>
    </w:p>
    <w:p w:rsidR="009925BC" w:rsidRDefault="009925BC" w:rsidP="009925BC">
      <w:pPr>
        <w:ind w:left="75"/>
      </w:pPr>
      <w:r>
        <w:rPr>
          <w:b/>
        </w:rPr>
        <w:t xml:space="preserve">Prostriedky hodnotenia – </w:t>
      </w:r>
      <w:r>
        <w:t>písomná práca, ústne odpovede, projekty.</w:t>
      </w:r>
    </w:p>
    <w:p w:rsidR="009925BC" w:rsidRDefault="009925BC" w:rsidP="009925BC">
      <w:pPr>
        <w:ind w:left="75"/>
      </w:pPr>
    </w:p>
    <w:p w:rsidR="009925BC" w:rsidRDefault="009925BC" w:rsidP="009925BC">
      <w:pPr>
        <w:ind w:left="75"/>
        <w:rPr>
          <w:b/>
        </w:rPr>
      </w:pPr>
      <w:r>
        <w:rPr>
          <w:b/>
        </w:rPr>
        <w:t>Slovné hodnotenie :</w:t>
      </w:r>
    </w:p>
    <w:p w:rsidR="009925BC" w:rsidRDefault="009925BC" w:rsidP="006F25E4">
      <w:pPr>
        <w:numPr>
          <w:ilvl w:val="0"/>
          <w:numId w:val="40"/>
        </w:numPr>
      </w:pPr>
      <w:r>
        <w:t>práce vo dvojici</w:t>
      </w:r>
    </w:p>
    <w:p w:rsidR="009925BC" w:rsidRDefault="009925BC" w:rsidP="006F25E4">
      <w:pPr>
        <w:numPr>
          <w:ilvl w:val="0"/>
          <w:numId w:val="40"/>
        </w:numPr>
      </w:pPr>
      <w:r>
        <w:t>skupinovej práce</w:t>
      </w:r>
    </w:p>
    <w:p w:rsidR="009925BC" w:rsidRDefault="009925BC" w:rsidP="006F25E4">
      <w:pPr>
        <w:numPr>
          <w:ilvl w:val="0"/>
          <w:numId w:val="40"/>
        </w:numPr>
      </w:pPr>
      <w:r>
        <w:t xml:space="preserve">projektov v čase prípravy </w:t>
      </w:r>
    </w:p>
    <w:p w:rsidR="009925BC" w:rsidRDefault="009925BC" w:rsidP="006F25E4">
      <w:pPr>
        <w:numPr>
          <w:ilvl w:val="0"/>
          <w:numId w:val="40"/>
        </w:numPr>
      </w:pPr>
      <w:r>
        <w:t>modelových situácii</w:t>
      </w:r>
    </w:p>
    <w:p w:rsidR="009925BC" w:rsidRDefault="009925BC" w:rsidP="009925BC"/>
    <w:p w:rsidR="009925BC" w:rsidRDefault="009925BC" w:rsidP="009925BC">
      <w:r>
        <w:t>Dôležitou súčasťou hodnotenia bude aj sebahodnotenie žiakov ako aj hodnotenie žiakov navzájom.</w:t>
      </w:r>
    </w:p>
    <w:p w:rsidR="009925BC" w:rsidRDefault="009925BC" w:rsidP="009925BC">
      <w:pPr>
        <w:jc w:val="both"/>
      </w:pPr>
    </w:p>
    <w:p w:rsidR="009925BC" w:rsidRDefault="009925BC" w:rsidP="009925BC">
      <w:pPr>
        <w:rPr>
          <w:b/>
          <w:sz w:val="28"/>
          <w:szCs w:val="28"/>
          <w:u w:val="single"/>
        </w:rPr>
      </w:pPr>
      <w:r>
        <w:rPr>
          <w:b/>
          <w:sz w:val="28"/>
          <w:szCs w:val="28"/>
        </w:rPr>
        <w:t xml:space="preserve">5. </w:t>
      </w:r>
      <w:r>
        <w:rPr>
          <w:b/>
          <w:sz w:val="28"/>
          <w:szCs w:val="28"/>
          <w:u w:val="single"/>
        </w:rPr>
        <w:t>Obsah školského programu predmetu etická výchova</w:t>
      </w:r>
    </w:p>
    <w:p w:rsidR="009925BC" w:rsidRDefault="009925BC" w:rsidP="009925BC"/>
    <w:p w:rsidR="009925BC" w:rsidRDefault="009925BC" w:rsidP="009925BC"/>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9925BC" w:rsidTr="009925BC">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Po</w:t>
            </w:r>
            <w:r>
              <w:t>čet hodín</w:t>
            </w:r>
          </w:p>
        </w:tc>
      </w:tr>
      <w:tr w:rsidR="009925BC" w:rsidTr="009925BC">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3</w:t>
            </w:r>
          </w:p>
        </w:tc>
      </w:tr>
    </w:tbl>
    <w:p w:rsidR="009925BC" w:rsidRDefault="009925BC" w:rsidP="009925BC"/>
    <w:p w:rsidR="009925BC" w:rsidRDefault="009925BC" w:rsidP="009925BC">
      <w:pPr>
        <w:rPr>
          <w:b/>
          <w:sz w:val="28"/>
          <w:szCs w:val="28"/>
          <w:u w:val="single"/>
        </w:rPr>
      </w:pPr>
      <w:r>
        <w:rPr>
          <w:b/>
          <w:sz w:val="28"/>
          <w:szCs w:val="28"/>
        </w:rPr>
        <w:t xml:space="preserve">6. </w:t>
      </w:r>
      <w:r>
        <w:rPr>
          <w:b/>
          <w:sz w:val="28"/>
          <w:szCs w:val="28"/>
          <w:u w:val="single"/>
        </w:rPr>
        <w:t xml:space="preserve">Učebnicové zdroje </w:t>
      </w:r>
    </w:p>
    <w:p w:rsidR="009925BC" w:rsidRDefault="009925BC" w:rsidP="009925BC">
      <w:pPr>
        <w:ind w:left="360"/>
        <w:rPr>
          <w:b/>
          <w:sz w:val="28"/>
          <w:szCs w:val="28"/>
          <w:u w:val="single"/>
        </w:rPr>
      </w:pPr>
    </w:p>
    <w:p w:rsidR="009925BC" w:rsidRDefault="009925BC" w:rsidP="009925BC">
      <w:pPr>
        <w:ind w:left="360"/>
        <w:rPr>
          <w:b/>
        </w:rPr>
      </w:pPr>
      <w:r>
        <w:rPr>
          <w:b/>
          <w:sz w:val="28"/>
          <w:szCs w:val="28"/>
        </w:rPr>
        <w:t xml:space="preserve">    </w:t>
      </w:r>
      <w:r>
        <w:rPr>
          <w:b/>
        </w:rPr>
        <w:t>Doplnková literatúra :</w:t>
      </w:r>
    </w:p>
    <w:p w:rsidR="009925BC" w:rsidRDefault="009925BC" w:rsidP="009925BC">
      <w:pPr>
        <w:ind w:left="360"/>
        <w:rPr>
          <w:b/>
        </w:rPr>
      </w:pPr>
    </w:p>
    <w:p w:rsidR="009925BC" w:rsidRDefault="009925BC" w:rsidP="009925BC">
      <w:pPr>
        <w:ind w:left="360"/>
        <w:jc w:val="both"/>
      </w:pPr>
      <w:r>
        <w:t>1. J. Miedzgová : Základy etiky, SPN Bratislava 1994</w:t>
      </w:r>
    </w:p>
    <w:p w:rsidR="009925BC" w:rsidRDefault="009925BC" w:rsidP="009925BC">
      <w:pPr>
        <w:ind w:left="360"/>
        <w:jc w:val="both"/>
      </w:pPr>
      <w:r>
        <w:t>2.  Ľ. Páleník, E. Solárová, J. Štefanovič : Vybrané kapitoly zo psychológie,</w:t>
      </w:r>
    </w:p>
    <w:p w:rsidR="009925BC" w:rsidRDefault="009925BC" w:rsidP="009925BC">
      <w:pPr>
        <w:ind w:left="360"/>
        <w:jc w:val="both"/>
      </w:pPr>
      <w:r>
        <w:lastRenderedPageBreak/>
        <w:t xml:space="preserve">     MC Bratislava 1995</w:t>
      </w:r>
    </w:p>
    <w:p w:rsidR="009925BC" w:rsidRDefault="009925BC" w:rsidP="009925BC">
      <w:pPr>
        <w:ind w:left="360"/>
        <w:jc w:val="both"/>
      </w:pPr>
      <w:r>
        <w:t xml:space="preserve">3.  Výber aktivít zo záverečných prác ŠKS Etická výchova, </w:t>
      </w:r>
    </w:p>
    <w:p w:rsidR="009925BC" w:rsidRDefault="009925BC" w:rsidP="009925BC">
      <w:pPr>
        <w:ind w:left="360"/>
        <w:jc w:val="both"/>
      </w:pPr>
      <w:r>
        <w:t xml:space="preserve">     MC Banská Bystrica 1998 </w:t>
      </w:r>
    </w:p>
    <w:p w:rsidR="009925BC" w:rsidRDefault="009925BC" w:rsidP="009925BC">
      <w:pPr>
        <w:ind w:left="360"/>
        <w:jc w:val="both"/>
      </w:pPr>
      <w:r>
        <w:t>4.  R. R. Olivar : Etická výchova</w:t>
      </w:r>
    </w:p>
    <w:p w:rsidR="009925BC" w:rsidRDefault="009925BC" w:rsidP="009925BC">
      <w:pPr>
        <w:ind w:left="360"/>
        <w:jc w:val="both"/>
      </w:pPr>
      <w:r>
        <w:t>5.  L. Lencz : Metodický materiál k predmetu etická výchova</w:t>
      </w:r>
    </w:p>
    <w:p w:rsidR="009925BC" w:rsidRDefault="009925BC" w:rsidP="009925BC">
      <w:pPr>
        <w:ind w:left="360"/>
        <w:jc w:val="both"/>
      </w:pPr>
      <w:r>
        <w:t>6.  O. Krížová : Komunikácia / študijný materiál /</w:t>
      </w:r>
    </w:p>
    <w:p w:rsidR="009925BC" w:rsidRDefault="009925BC" w:rsidP="009925BC">
      <w:pPr>
        <w:ind w:left="360"/>
        <w:jc w:val="both"/>
      </w:pPr>
      <w:r>
        <w:t>7.  J. Brindza : Sociálna komunikácia</w:t>
      </w:r>
    </w:p>
    <w:p w:rsidR="009925BC" w:rsidRDefault="009925BC" w:rsidP="009925BC">
      <w:pPr>
        <w:ind w:left="360"/>
        <w:jc w:val="both"/>
      </w:pPr>
      <w:r>
        <w:t>8.  K. Jankovichová, J. Varmuža : Základy rodinnej a sexuálnej výchovy</w:t>
      </w:r>
    </w:p>
    <w:p w:rsidR="009925BC" w:rsidRDefault="009925BC" w:rsidP="009925BC">
      <w:pPr>
        <w:ind w:left="360"/>
        <w:jc w:val="both"/>
      </w:pPr>
      <w:r>
        <w:t>9.  L. Lencz, O. Krížová : Metodický materiál k predmetu etická výchova</w:t>
      </w:r>
    </w:p>
    <w:p w:rsidR="009925BC" w:rsidRDefault="009925BC" w:rsidP="009925BC">
      <w:pPr>
        <w:ind w:left="360"/>
        <w:jc w:val="both"/>
      </w:pPr>
      <w:smartTag w:uri="urn:schemas-microsoft-com:office:smarttags" w:element="metricconverter">
        <w:smartTagPr>
          <w:attr w:name="ProductID" w:val="10. L"/>
        </w:smartTagPr>
        <w:r>
          <w:t>10. L</w:t>
        </w:r>
      </w:smartTag>
      <w:r>
        <w:t>. Lencz : Pedagogika etickej výchovy</w:t>
      </w:r>
    </w:p>
    <w:p w:rsidR="009925BC" w:rsidRDefault="009925BC" w:rsidP="009925BC">
      <w:pPr>
        <w:ind w:left="360"/>
        <w:jc w:val="both"/>
      </w:pPr>
      <w:r>
        <w:t xml:space="preserve">11. J. Vajda : Etika </w:t>
      </w:r>
    </w:p>
    <w:p w:rsidR="009925BC" w:rsidRDefault="009925BC" w:rsidP="009925BC">
      <w:pPr>
        <w:jc w:val="both"/>
      </w:pPr>
      <w:r>
        <w:t>12. Alexová – Vopel: I.-IV. Nechaj ma, chcem sa učiť sám</w:t>
      </w:r>
    </w:p>
    <w:p w:rsidR="009925BC" w:rsidRDefault="009925BC" w:rsidP="009925BC">
      <w:pPr>
        <w:jc w:val="both"/>
      </w:pPr>
    </w:p>
    <w:p w:rsidR="009925BC" w:rsidRDefault="009925BC" w:rsidP="009925BC">
      <w:pPr>
        <w:ind w:right="-108"/>
        <w:jc w:val="both"/>
      </w:pPr>
      <w:r>
        <w:rPr>
          <w:b/>
          <w:sz w:val="28"/>
          <w:szCs w:val="28"/>
          <w:u w:val="single"/>
        </w:rPr>
        <w:t xml:space="preserve">7. Požiadavky na výstup z 1. ročníka </w:t>
      </w:r>
    </w:p>
    <w:p w:rsidR="009925BC" w:rsidRDefault="009925BC" w:rsidP="009925BC">
      <w:pPr>
        <w:ind w:left="360" w:right="-108"/>
        <w:jc w:val="both"/>
        <w:rPr>
          <w:b/>
          <w:sz w:val="28"/>
          <w:szCs w:val="28"/>
          <w:u w:val="single"/>
        </w:rPr>
      </w:pPr>
    </w:p>
    <w:p w:rsidR="009925BC" w:rsidRDefault="009925BC" w:rsidP="009925BC">
      <w:pPr>
        <w:rPr>
          <w:b/>
        </w:rPr>
      </w:pPr>
      <w:r>
        <w:rPr>
          <w:b/>
        </w:rPr>
        <w:t>Požiadavky na výstup z 1. ročníka</w:t>
      </w:r>
    </w:p>
    <w:p w:rsidR="009925BC" w:rsidRDefault="009925BC" w:rsidP="009925BC">
      <w:pPr>
        <w:rPr>
          <w:b/>
        </w:rPr>
      </w:pPr>
    </w:p>
    <w:p w:rsidR="009925BC" w:rsidRDefault="009925BC" w:rsidP="009925BC">
      <w:r>
        <w:t>Žiaci na konci prvého ročníka:</w:t>
      </w:r>
    </w:p>
    <w:p w:rsidR="009925BC" w:rsidRDefault="009925BC" w:rsidP="009925BC">
      <w:r>
        <w:t xml:space="preserve">-si osvoja základné postoje, ktoré podmieňujú kultivované dospievanie, </w:t>
      </w:r>
    </w:p>
    <w:p w:rsidR="009925BC" w:rsidRDefault="009925BC" w:rsidP="009925BC">
      <w:r>
        <w:t xml:space="preserve">-objavia a prehĺbia svoju identitu, založenú na jedinečnosti vlastnej osoby, </w:t>
      </w:r>
    </w:p>
    <w:p w:rsidR="009925BC" w:rsidRDefault="009925BC" w:rsidP="009925BC">
      <w:r>
        <w:t xml:space="preserve">- rozvinú sebaoceňovanie a sebaovládanie, </w:t>
      </w:r>
    </w:p>
    <w:p w:rsidR="009925BC" w:rsidRDefault="009925BC" w:rsidP="009925BC">
      <w:r>
        <w:t xml:space="preserve">-uznajú za najvyššiu hodnotu život človeka a všetko, čo ho rozvíja, </w:t>
      </w:r>
    </w:p>
    <w:p w:rsidR="009925BC" w:rsidRDefault="009925BC" w:rsidP="009925BC">
      <w:r>
        <w:t xml:space="preserve">-pochopia pravidlá vzájomného spolužitia rodiny, </w:t>
      </w:r>
    </w:p>
    <w:p w:rsidR="009925BC" w:rsidRDefault="009925BC" w:rsidP="009925BC">
      <w:r>
        <w:t>-naplánujú si aktívnu participáciu na živote svojej rodiny,</w:t>
      </w:r>
    </w:p>
    <w:p w:rsidR="009925BC" w:rsidRDefault="009925BC" w:rsidP="009925BC">
      <w:r>
        <w:t xml:space="preserve"> -preberajú zodpovednosť za svoje rozhodnutia, </w:t>
      </w:r>
    </w:p>
    <w:p w:rsidR="009925BC" w:rsidRDefault="009925BC" w:rsidP="009925BC">
      <w:r>
        <w:t xml:space="preserve">-akceptujú inakosť v oblasti názorov, sexuálnej orientácie, zvykov, kultúr, </w:t>
      </w:r>
    </w:p>
    <w:p w:rsidR="009925BC" w:rsidRDefault="009925BC" w:rsidP="009925BC">
      <w:r>
        <w:t>-pochopia dôležitosť zdravého životného štýlu</w:t>
      </w:r>
    </w:p>
    <w:p w:rsidR="009925BC" w:rsidRDefault="009925BC" w:rsidP="009925BC">
      <w:r>
        <w:t>-pochopia dôležitosť nezávislosti od vecí, drog, sexu, médií</w:t>
      </w:r>
    </w:p>
    <w:p w:rsidR="009925BC" w:rsidRDefault="009925BC" w:rsidP="009925BC">
      <w:r>
        <w:t>-pochopia dôležitosť ochrany životného prostredia</w:t>
      </w: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hideMark/>
          </w:tcPr>
          <w:p w:rsidR="009925BC" w:rsidRDefault="009925BC" w:rsidP="006F25E4">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Komunikácia</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Vyjadrovanie citov</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Prosociálne hodnoty a vzory</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Životný štýl</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ind w:left="360"/>
        <w:rPr>
          <w:b/>
          <w:bCs/>
          <w:sz w:val="28"/>
          <w:szCs w:val="28"/>
        </w:rPr>
      </w:pPr>
    </w:p>
    <w:p w:rsidR="009925BC" w:rsidRDefault="009925BC" w:rsidP="009925BC">
      <w:pPr>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ETICKÁ V ÝCHOVA   1.ročník                                                                             </w:t>
      </w:r>
      <w:r>
        <w:rPr>
          <w:b/>
          <w:color w:val="2C2B2B"/>
          <w:shd w:val="clear" w:color="auto" w:fill="FFFFFF"/>
        </w:rPr>
        <w:t xml:space="preserve">6491 G 01 obchodná </w:t>
      </w:r>
      <w:r w:rsidR="00FF7A89">
        <w:rPr>
          <w:b/>
          <w:color w:val="2C2B2B"/>
          <w:shd w:val="clear" w:color="auto" w:fill="FFFFFF"/>
        </w:rPr>
        <w:t>prevádzka</w:t>
      </w:r>
      <w:r>
        <w:rPr>
          <w:b/>
          <w:color w:val="2C2B2B"/>
          <w:shd w:val="clear" w:color="auto" w:fill="FFFFFF"/>
        </w:rPr>
        <w:t xml:space="preserve"> – práca pri príprave jedál</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4825"/>
        </w:trPr>
        <w:tc>
          <w:tcPr>
            <w:tcW w:w="2410"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b/>
                <w:sz w:val="20"/>
                <w:szCs w:val="20"/>
                <w:lang w:val="en-US"/>
              </w:rPr>
            </w:pPr>
            <w:r>
              <w:rPr>
                <w:b/>
                <w:sz w:val="20"/>
                <w:szCs w:val="20"/>
                <w:lang w:val="en-US"/>
              </w:rPr>
              <w:t>Sebapoznávanie (5)</w:t>
            </w: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Princíp jedinečnosti, neopakovateľnosti a nenahraditeľnosti ľudskej osoby</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 xml:space="preserve">Sebapoznanie, sebakritika, sebaúcta </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Vlastný názor, rešpektovanie názoru iných</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de-DE"/>
              </w:rPr>
            </w:pPr>
            <w:r>
              <w:rPr>
                <w:sz w:val="20"/>
                <w:szCs w:val="20"/>
                <w:lang w:val="en-US"/>
              </w:rPr>
              <w:t>Ospravedlnenie, s</w:t>
            </w:r>
            <w:r>
              <w:rPr>
                <w:sz w:val="20"/>
                <w:szCs w:val="20"/>
                <w:lang w:val="de-DE"/>
              </w:rPr>
              <w:t>ebaovládanie, svedomie</w:t>
            </w: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de-DE"/>
              </w:rPr>
            </w:pPr>
          </w:p>
          <w:p w:rsidR="009925BC" w:rsidRPr="00BC5508"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de-DE"/>
              </w:rPr>
            </w:pPr>
            <w:r>
              <w:rPr>
                <w:sz w:val="20"/>
                <w:szCs w:val="20"/>
                <w:lang w:val="de-DE"/>
              </w:rPr>
              <w:t>Egoizmus a alruizmus</w:t>
            </w:r>
          </w:p>
        </w:tc>
        <w:tc>
          <w:tcPr>
            <w:tcW w:w="2835"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kladné i záporné povahové vlastnosti človeka</w:t>
            </w:r>
          </w:p>
          <w:p w:rsidR="009925BC" w:rsidRDefault="009925BC" w:rsidP="009925BC">
            <w:pPr>
              <w:autoSpaceDE w:val="0"/>
              <w:autoSpaceDN w:val="0"/>
              <w:adjustRightInd w:val="0"/>
              <w:rPr>
                <w:sz w:val="20"/>
                <w:szCs w:val="20"/>
              </w:rPr>
            </w:pPr>
            <w:r>
              <w:rPr>
                <w:sz w:val="20"/>
                <w:szCs w:val="20"/>
              </w:rPr>
              <w:t>vedomie negatívnych  charakterových vlastností človeka</w:t>
            </w:r>
          </w:p>
          <w:p w:rsidR="009925BC" w:rsidRDefault="009925BC" w:rsidP="009925BC">
            <w:pPr>
              <w:autoSpaceDE w:val="0"/>
              <w:autoSpaceDN w:val="0"/>
              <w:adjustRightInd w:val="0"/>
              <w:rPr>
                <w:sz w:val="20"/>
                <w:szCs w:val="20"/>
                <w:lang w:val="en-US"/>
              </w:rPr>
            </w:pPr>
            <w:r>
              <w:rPr>
                <w:sz w:val="20"/>
                <w:szCs w:val="20"/>
                <w:lang w:val="en-US"/>
              </w:rPr>
              <w:t xml:space="preserve">úcta k vlastnej osobe </w:t>
            </w:r>
          </w:p>
          <w:p w:rsidR="009925BC" w:rsidRDefault="009925BC" w:rsidP="009925BC">
            <w:pPr>
              <w:autoSpaceDE w:val="0"/>
              <w:autoSpaceDN w:val="0"/>
              <w:adjustRightInd w:val="0"/>
              <w:rPr>
                <w:sz w:val="20"/>
                <w:szCs w:val="20"/>
                <w:lang w:val="en-US"/>
              </w:rPr>
            </w:pPr>
            <w:r>
              <w:rPr>
                <w:sz w:val="20"/>
                <w:szCs w:val="20"/>
                <w:lang w:val="en-US"/>
              </w:rPr>
              <w:t>danosti, ktoré má človek v predispozícii</w:t>
            </w:r>
          </w:p>
          <w:p w:rsidR="009925BC" w:rsidRDefault="009925BC" w:rsidP="009925BC">
            <w:pPr>
              <w:autoSpaceDE w:val="0"/>
              <w:autoSpaceDN w:val="0"/>
              <w:adjustRightInd w:val="0"/>
              <w:rPr>
                <w:sz w:val="20"/>
                <w:szCs w:val="20"/>
                <w:lang w:val="en-US"/>
              </w:rPr>
            </w:pPr>
            <w:r>
              <w:rPr>
                <w:sz w:val="20"/>
                <w:szCs w:val="20"/>
                <w:lang w:val="en-US"/>
              </w:rPr>
              <w:t>podstata existencie vlastného názoru na okolitý svet a dianie v ňom</w:t>
            </w:r>
          </w:p>
          <w:p w:rsidR="009925BC" w:rsidRDefault="009925BC" w:rsidP="009925BC">
            <w:pPr>
              <w:autoSpaceDE w:val="0"/>
              <w:autoSpaceDN w:val="0"/>
              <w:adjustRightInd w:val="0"/>
              <w:jc w:val="both"/>
              <w:rPr>
                <w:sz w:val="20"/>
                <w:szCs w:val="20"/>
                <w:lang w:val="en-US"/>
              </w:rPr>
            </w:pPr>
            <w:r>
              <w:rPr>
                <w:sz w:val="20"/>
                <w:szCs w:val="20"/>
                <w:lang w:val="en-US"/>
              </w:rPr>
              <w:t>tolerancia odlišnosti názorov iných ľudí  na okolitý svet</w:t>
            </w:r>
          </w:p>
          <w:p w:rsidR="009925BC" w:rsidRDefault="009925BC" w:rsidP="009925BC">
            <w:pPr>
              <w:autoSpaceDE w:val="0"/>
              <w:autoSpaceDN w:val="0"/>
              <w:adjustRightInd w:val="0"/>
              <w:jc w:val="both"/>
              <w:rPr>
                <w:sz w:val="20"/>
                <w:szCs w:val="20"/>
                <w:lang w:val="en-US"/>
              </w:rPr>
            </w:pPr>
            <w:r>
              <w:rPr>
                <w:sz w:val="20"/>
                <w:szCs w:val="20"/>
                <w:lang w:val="en-US"/>
              </w:rPr>
              <w:t>komunikácia rešpektujúca základné etické zásady</w:t>
            </w:r>
          </w:p>
          <w:p w:rsidR="009925BC" w:rsidRDefault="009925BC" w:rsidP="009925BC">
            <w:pPr>
              <w:autoSpaceDE w:val="0"/>
              <w:autoSpaceDN w:val="0"/>
              <w:adjustRightInd w:val="0"/>
              <w:jc w:val="both"/>
              <w:rPr>
                <w:sz w:val="20"/>
                <w:szCs w:val="20"/>
                <w:lang w:val="en-US"/>
              </w:rPr>
            </w:pPr>
          </w:p>
          <w:p w:rsidR="009925BC" w:rsidRPr="00BC5508" w:rsidRDefault="009925BC" w:rsidP="009925BC">
            <w:pPr>
              <w:autoSpaceDE w:val="0"/>
              <w:autoSpaceDN w:val="0"/>
              <w:adjustRightInd w:val="0"/>
              <w:rPr>
                <w:sz w:val="20"/>
                <w:szCs w:val="20"/>
                <w:lang w:val="en-US"/>
              </w:rPr>
            </w:pPr>
            <w:r>
              <w:rPr>
                <w:sz w:val="20"/>
                <w:szCs w:val="20"/>
                <w:lang w:val="en-US"/>
              </w:rPr>
              <w:t>Ovládanie svojich túžob a žiadostivosti</w:t>
            </w:r>
          </w:p>
        </w:tc>
        <w:tc>
          <w:tcPr>
            <w:tcW w:w="3261" w:type="dxa"/>
            <w:tcBorders>
              <w:top w:val="single" w:sz="4" w:space="0" w:color="000000"/>
              <w:left w:val="single" w:sz="4" w:space="0" w:color="000000"/>
              <w:right w:val="single" w:sz="4" w:space="0" w:color="000000"/>
            </w:tcBorders>
            <w:shd w:val="clear" w:color="auto" w:fill="FFFFFF"/>
            <w:hideMark/>
          </w:tcPr>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si vo vzťahu k ostatným ľuďom uvedomia, že nie len oni, ale rovnako každý iný človek je človekom neopakovateľným, jedinečným a nenahraditeľným</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rozprávať o svojich pozitívnych i negatívnych vlastnostiach</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sebakritiky</w:t>
            </w:r>
          </w:p>
          <w:p w:rsidR="009925BC" w:rsidRDefault="009925BC" w:rsidP="009925BC">
            <w:pPr>
              <w:tabs>
                <w:tab w:val="left" w:pos="231"/>
                <w:tab w:val="left" w:pos="720"/>
              </w:tabs>
              <w:autoSpaceDE w:val="0"/>
              <w:autoSpaceDN w:val="0"/>
              <w:adjustRightInd w:val="0"/>
              <w:rPr>
                <w:sz w:val="20"/>
                <w:szCs w:val="20"/>
              </w:rPr>
            </w:pPr>
            <w:r>
              <w:rPr>
                <w:sz w:val="20"/>
                <w:szCs w:val="20"/>
              </w:rPr>
              <w:t>žiaci prejavia sebaúctu v bežnej komunikácii</w:t>
            </w:r>
          </w:p>
          <w:p w:rsidR="009925BC" w:rsidRDefault="009925BC" w:rsidP="009925BC">
            <w:pPr>
              <w:tabs>
                <w:tab w:val="left" w:pos="231"/>
                <w:tab w:val="left" w:pos="720"/>
              </w:tabs>
              <w:autoSpaceDE w:val="0"/>
              <w:autoSpaceDN w:val="0"/>
              <w:adjustRightInd w:val="0"/>
              <w:rPr>
                <w:sz w:val="20"/>
                <w:szCs w:val="20"/>
              </w:rPr>
            </w:pPr>
            <w:r>
              <w:rPr>
                <w:sz w:val="20"/>
                <w:szCs w:val="20"/>
              </w:rPr>
              <w:t>žiaci dokážu vnímať danosti samých seba a iných</w:t>
            </w:r>
          </w:p>
          <w:p w:rsidR="009925BC" w:rsidRDefault="009925BC" w:rsidP="009925BC">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9925BC" w:rsidRDefault="009925BC" w:rsidP="009925BC">
            <w:pPr>
              <w:tabs>
                <w:tab w:val="left" w:pos="231"/>
                <w:tab w:val="left" w:pos="720"/>
              </w:tabs>
              <w:autoSpaceDE w:val="0"/>
              <w:autoSpaceDN w:val="0"/>
              <w:adjustRightInd w:val="0"/>
              <w:rPr>
                <w:sz w:val="20"/>
                <w:szCs w:val="20"/>
                <w:lang w:val="de-DE"/>
              </w:rPr>
            </w:pPr>
            <w:r>
              <w:rPr>
                <w:sz w:val="20"/>
                <w:szCs w:val="20"/>
                <w:lang w:val="de-DE"/>
              </w:rPr>
              <w:t>žiaci sú schopní povedať sami sebe dosť</w:t>
            </w:r>
          </w:p>
          <w:p w:rsidR="009925BC" w:rsidRDefault="009925BC" w:rsidP="009925BC">
            <w:pPr>
              <w:tabs>
                <w:tab w:val="left" w:pos="231"/>
                <w:tab w:val="left" w:pos="720"/>
              </w:tabs>
              <w:autoSpaceDE w:val="0"/>
              <w:autoSpaceDN w:val="0"/>
              <w:adjustRightInd w:val="0"/>
              <w:rPr>
                <w:sz w:val="20"/>
                <w:szCs w:val="20"/>
                <w:lang w:val="de-DE"/>
              </w:rPr>
            </w:pPr>
            <w:r>
              <w:rPr>
                <w:sz w:val="20"/>
                <w:szCs w:val="20"/>
                <w:lang w:val="de-DE"/>
              </w:rPr>
              <w:t>žiaci dokážu za svoje konanie niesť adekvátnu zodpovednosť</w:t>
            </w:r>
          </w:p>
          <w:p w:rsidR="009925BC" w:rsidRDefault="009925BC" w:rsidP="009925BC">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en-US"/>
              </w:rPr>
            </w:pP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Komunikácia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Verbálna a neverbálna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Dialóg a diskusia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Počúvanie iných, efektívna a asertívna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lastRenderedPageBreak/>
              <w:t>Konflikty a ich riešenie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Prosociálnosť</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Dialog</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Aktívne počúvanie</w:t>
            </w:r>
          </w:p>
          <w:p w:rsidR="009925BC" w:rsidRDefault="009925BC" w:rsidP="009925BC">
            <w:pPr>
              <w:autoSpaceDE w:val="0"/>
              <w:autoSpaceDN w:val="0"/>
              <w:adjustRightInd w:val="0"/>
              <w:rPr>
                <w:sz w:val="20"/>
                <w:szCs w:val="20"/>
                <w:lang w:val="en-US"/>
              </w:rPr>
            </w:pPr>
            <w:r>
              <w:rPr>
                <w:sz w:val="20"/>
                <w:szCs w:val="20"/>
                <w:lang w:val="en-US"/>
              </w:rPr>
              <w:t>Efektívna a asertívna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Konflikt</w:t>
            </w:r>
          </w:p>
          <w:p w:rsidR="009925BC"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dokážu  viesť dialóg alebo diskusiu správnym spôsobom</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začať, rozvíjať a ukončiť rozhovor</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komunikovať tak, aby spĺňali podmienky efektívnej komunikácie</w:t>
            </w:r>
          </w:p>
          <w:p w:rsidR="009925BC" w:rsidRDefault="009925BC" w:rsidP="009925BC">
            <w:pPr>
              <w:tabs>
                <w:tab w:val="left" w:pos="231"/>
                <w:tab w:val="left" w:pos="720"/>
              </w:tabs>
              <w:autoSpaceDE w:val="0"/>
              <w:autoSpaceDN w:val="0"/>
              <w:adjustRightInd w:val="0"/>
              <w:rPr>
                <w:sz w:val="20"/>
                <w:szCs w:val="20"/>
              </w:rPr>
            </w:pPr>
            <w:r>
              <w:rPr>
                <w:sz w:val="20"/>
                <w:szCs w:val="20"/>
              </w:rPr>
              <w:t>žiaci dokážu aktívne počúvať druhých počas rozhovoru</w:t>
            </w:r>
          </w:p>
          <w:p w:rsidR="009925BC" w:rsidRDefault="009925BC" w:rsidP="009925BC">
            <w:pPr>
              <w:tabs>
                <w:tab w:val="left" w:pos="231"/>
                <w:tab w:val="left" w:pos="720"/>
              </w:tabs>
              <w:autoSpaceDE w:val="0"/>
              <w:autoSpaceDN w:val="0"/>
              <w:adjustRightInd w:val="0"/>
              <w:rPr>
                <w:sz w:val="20"/>
                <w:szCs w:val="20"/>
              </w:rPr>
            </w:pPr>
            <w:r>
              <w:rPr>
                <w:sz w:val="20"/>
                <w:szCs w:val="20"/>
                <w:lang w:val="en-US"/>
              </w:rPr>
              <w:lastRenderedPageBreak/>
              <w:t>žiaci dokážu sami navrhovať riešenia jednotlivých problémov a ťažkostí v komunikácii</w:t>
            </w:r>
          </w:p>
          <w:p w:rsidR="009925BC" w:rsidRDefault="009925BC" w:rsidP="009925BC">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lastRenderedPageBreak/>
              <w:t>Osobný a sociálny rozvoj</w:t>
            </w:r>
          </w:p>
        </w:tc>
      </w:tr>
      <w:tr w:rsidR="009925BC" w:rsidTr="009925BC">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Vyjadrovanie citov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Empatia</w:t>
            </w:r>
          </w:p>
          <w:p w:rsidR="009925BC" w:rsidRDefault="009925BC" w:rsidP="009925BC">
            <w:pPr>
              <w:autoSpaceDE w:val="0"/>
              <w:autoSpaceDN w:val="0"/>
              <w:adjustRightInd w:val="0"/>
              <w:rPr>
                <w:sz w:val="20"/>
                <w:szCs w:val="20"/>
                <w:lang w:val="en-US"/>
              </w:rPr>
            </w:pPr>
            <w:r>
              <w:rPr>
                <w:sz w:val="20"/>
                <w:szCs w:val="20"/>
                <w:lang w:val="en-US"/>
              </w:rPr>
              <w:t>Úcta k iným</w:t>
            </w:r>
          </w:p>
          <w:p w:rsidR="009925BC" w:rsidRDefault="009925BC" w:rsidP="009925BC">
            <w:pPr>
              <w:autoSpaceDE w:val="0"/>
              <w:autoSpaceDN w:val="0"/>
              <w:adjustRightInd w:val="0"/>
              <w:rPr>
                <w:sz w:val="20"/>
                <w:szCs w:val="20"/>
                <w:lang w:val="en-US"/>
              </w:rPr>
            </w:pPr>
            <w:r>
              <w:rPr>
                <w:sz w:val="20"/>
                <w:szCs w:val="20"/>
                <w:lang w:val="en-US"/>
              </w:rPr>
              <w:t>Pomoc, spolupráca, tolerancia</w:t>
            </w:r>
          </w:p>
          <w:p w:rsidR="009925BC" w:rsidRDefault="009925BC" w:rsidP="009925BC">
            <w:pPr>
              <w:autoSpaceDE w:val="0"/>
              <w:autoSpaceDN w:val="0"/>
              <w:adjustRightInd w:val="0"/>
              <w:rPr>
                <w:sz w:val="20"/>
                <w:szCs w:val="20"/>
                <w:lang w:val="en-US"/>
              </w:rPr>
            </w:pPr>
            <w:r>
              <w:rPr>
                <w:sz w:val="20"/>
                <w:szCs w:val="20"/>
                <w:lang w:val="en-US"/>
              </w:rPr>
              <w:t>Darovanie a delenie</w:t>
            </w:r>
          </w:p>
          <w:p w:rsidR="009925BC" w:rsidRDefault="009925BC" w:rsidP="009925BC">
            <w:pPr>
              <w:autoSpaceDE w:val="0"/>
              <w:autoSpaceDN w:val="0"/>
              <w:adjustRightInd w:val="0"/>
              <w:rPr>
                <w:sz w:val="20"/>
                <w:szCs w:val="20"/>
                <w:lang w:val="en-US"/>
              </w:rPr>
            </w:pPr>
            <w:r>
              <w:rPr>
                <w:sz w:val="20"/>
                <w:szCs w:val="20"/>
                <w:lang w:val="en-US"/>
              </w:rPr>
              <w:t>Priateľstvo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Empatia</w:t>
            </w:r>
          </w:p>
          <w:p w:rsidR="009925BC" w:rsidRDefault="009925BC" w:rsidP="009925BC">
            <w:pPr>
              <w:autoSpaceDE w:val="0"/>
              <w:autoSpaceDN w:val="0"/>
              <w:adjustRightInd w:val="0"/>
              <w:rPr>
                <w:sz w:val="20"/>
                <w:szCs w:val="20"/>
                <w:lang w:val="en-US"/>
              </w:rPr>
            </w:pPr>
            <w:r>
              <w:rPr>
                <w:sz w:val="20"/>
                <w:szCs w:val="20"/>
                <w:lang w:val="en-US"/>
              </w:rPr>
              <w:t>Tolerancia</w:t>
            </w:r>
          </w:p>
          <w:p w:rsidR="009925BC" w:rsidRDefault="009925BC" w:rsidP="009925BC">
            <w:pPr>
              <w:autoSpaceDE w:val="0"/>
              <w:autoSpaceDN w:val="0"/>
              <w:adjustRightInd w:val="0"/>
              <w:rPr>
                <w:sz w:val="20"/>
                <w:szCs w:val="20"/>
                <w:lang w:val="en-US"/>
              </w:rPr>
            </w:pPr>
            <w:r>
              <w:rPr>
                <w:sz w:val="20"/>
                <w:szCs w:val="20"/>
                <w:lang w:val="en-US"/>
              </w:rPr>
              <w:t>priateľstvo</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rPr>
            </w:pPr>
            <w:r>
              <w:rPr>
                <w:sz w:val="20"/>
                <w:szCs w:val="20"/>
              </w:rPr>
              <w:t>žiaci sú si schopní uvedomiť dôležitosť empatie</w:t>
            </w:r>
          </w:p>
          <w:p w:rsidR="009925BC" w:rsidRPr="00A422BA" w:rsidRDefault="009925BC" w:rsidP="009925BC">
            <w:pPr>
              <w:tabs>
                <w:tab w:val="left" w:pos="231"/>
                <w:tab w:val="left" w:pos="720"/>
              </w:tabs>
              <w:autoSpaceDE w:val="0"/>
              <w:autoSpaceDN w:val="0"/>
              <w:adjustRightInd w:val="0"/>
              <w:rPr>
                <w:sz w:val="20"/>
                <w:szCs w:val="20"/>
              </w:rPr>
            </w:pPr>
            <w:r w:rsidRPr="00A422BA">
              <w:rPr>
                <w:sz w:val="20"/>
                <w:szCs w:val="20"/>
              </w:rPr>
              <w:t>žiaci jasne odlišujú dobro od zla</w:t>
            </w:r>
          </w:p>
          <w:p w:rsidR="009925BC" w:rsidRPr="00A422BA" w:rsidRDefault="009925BC" w:rsidP="009925BC">
            <w:pPr>
              <w:tabs>
                <w:tab w:val="left" w:pos="231"/>
                <w:tab w:val="left" w:pos="720"/>
              </w:tabs>
              <w:autoSpaceDE w:val="0"/>
              <w:autoSpaceDN w:val="0"/>
              <w:adjustRightInd w:val="0"/>
              <w:rPr>
                <w:sz w:val="20"/>
                <w:szCs w:val="20"/>
              </w:rPr>
            </w:pPr>
          </w:p>
          <w:p w:rsidR="009925BC" w:rsidRDefault="009925BC" w:rsidP="009925BC">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Prosociálne hodnoty a vzory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Televízia, PC hry – vplyv na mládež</w:t>
            </w:r>
          </w:p>
          <w:p w:rsidR="009925BC" w:rsidRDefault="009925BC" w:rsidP="009925BC">
            <w:pPr>
              <w:autoSpaceDE w:val="0"/>
              <w:autoSpaceDN w:val="0"/>
              <w:adjustRightInd w:val="0"/>
              <w:rPr>
                <w:sz w:val="20"/>
                <w:szCs w:val="20"/>
                <w:lang w:val="en-US"/>
              </w:rPr>
            </w:pPr>
            <w:r>
              <w:rPr>
                <w:sz w:val="20"/>
                <w:szCs w:val="20"/>
                <w:lang w:val="en-US"/>
              </w:rPr>
              <w:t>Internet – sociálne siete, vplyv</w:t>
            </w:r>
          </w:p>
          <w:p w:rsidR="009925BC" w:rsidRDefault="009925BC" w:rsidP="009925BC">
            <w:pPr>
              <w:autoSpaceDE w:val="0"/>
              <w:autoSpaceDN w:val="0"/>
              <w:adjustRightInd w:val="0"/>
              <w:rPr>
                <w:sz w:val="20"/>
                <w:szCs w:val="20"/>
                <w:lang w:val="en-US"/>
              </w:rPr>
            </w:pPr>
            <w:r>
              <w:rPr>
                <w:sz w:val="20"/>
                <w:szCs w:val="20"/>
                <w:lang w:val="en-US"/>
              </w:rPr>
              <w:t>Literatúra – hrdinovia a antihrdinovia</w:t>
            </w:r>
          </w:p>
          <w:p w:rsidR="009925BC" w:rsidRDefault="009925BC" w:rsidP="009925BC">
            <w:pPr>
              <w:autoSpaceDE w:val="0"/>
              <w:autoSpaceDN w:val="0"/>
              <w:adjustRightInd w:val="0"/>
              <w:rPr>
                <w:sz w:val="20"/>
                <w:szCs w:val="20"/>
                <w:lang w:val="en-US"/>
              </w:rPr>
            </w:pPr>
            <w:r>
              <w:rPr>
                <w:sz w:val="20"/>
                <w:szCs w:val="20"/>
                <w:lang w:val="en-US"/>
              </w:rPr>
              <w:t>Záujmy</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Prosociálne hodnoty</w:t>
            </w:r>
          </w:p>
          <w:p w:rsidR="009925BC" w:rsidRDefault="009925BC" w:rsidP="009925BC">
            <w:pPr>
              <w:autoSpaceDE w:val="0"/>
              <w:autoSpaceDN w:val="0"/>
              <w:adjustRightInd w:val="0"/>
              <w:rPr>
                <w:sz w:val="20"/>
                <w:szCs w:val="20"/>
                <w:lang w:val="en-US"/>
              </w:rPr>
            </w:pPr>
            <w:r>
              <w:rPr>
                <w:sz w:val="20"/>
                <w:szCs w:val="20"/>
                <w:lang w:val="en-US"/>
              </w:rPr>
              <w:t>Vzor</w:t>
            </w:r>
          </w:p>
          <w:p w:rsidR="009925BC" w:rsidRDefault="009925BC" w:rsidP="009925BC">
            <w:pPr>
              <w:autoSpaceDE w:val="0"/>
              <w:autoSpaceDN w:val="0"/>
              <w:adjustRightInd w:val="0"/>
              <w:rPr>
                <w:sz w:val="20"/>
                <w:szCs w:val="20"/>
                <w:lang w:val="en-US"/>
              </w:rPr>
            </w:pPr>
            <w:r>
              <w:rPr>
                <w:sz w:val="20"/>
                <w:szCs w:val="20"/>
                <w:lang w:val="en-US"/>
              </w:rPr>
              <w:t>Využitie voľného času</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dokážu z</w:t>
            </w:r>
            <w:r w:rsidRPr="00A126CC">
              <w:rPr>
                <w:sz w:val="20"/>
                <w:szCs w:val="20"/>
                <w:lang w:val="en-US"/>
              </w:rPr>
              <w:t>hodnotiť</w:t>
            </w:r>
            <w:r>
              <w:rPr>
                <w:sz w:val="20"/>
                <w:szCs w:val="20"/>
                <w:lang w:val="en-US"/>
              </w:rPr>
              <w:t xml:space="preserve"> vhodnosť a primeranosť ponúkaných programov vysielaných</w:t>
            </w:r>
            <w:r w:rsidRPr="00A126CC">
              <w:rPr>
                <w:sz w:val="20"/>
                <w:szCs w:val="20"/>
                <w:lang w:val="en-US"/>
              </w:rPr>
              <w:t xml:space="preserve"> médiami</w:t>
            </w:r>
            <w:r>
              <w:rPr>
                <w:sz w:val="20"/>
                <w:szCs w:val="20"/>
                <w:lang w:val="en-US"/>
              </w:rPr>
              <w:t>a</w:t>
            </w:r>
          </w:p>
          <w:p w:rsidR="009925BC" w:rsidRDefault="009925BC" w:rsidP="009925BC">
            <w:pPr>
              <w:tabs>
                <w:tab w:val="left" w:pos="231"/>
                <w:tab w:val="left" w:pos="720"/>
              </w:tabs>
              <w:autoSpaceDE w:val="0"/>
              <w:autoSpaceDN w:val="0"/>
              <w:adjustRightInd w:val="0"/>
              <w:rPr>
                <w:sz w:val="20"/>
                <w:szCs w:val="20"/>
              </w:rPr>
            </w:pPr>
            <w:r>
              <w:rPr>
                <w:sz w:val="20"/>
                <w:szCs w:val="20"/>
                <w:lang w:val="en-US"/>
              </w:rPr>
              <w:t>žiaci sa naužia efektívne využívať voľný čas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Mediálna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Životný štýl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Zdravý životný štýl</w:t>
            </w:r>
          </w:p>
          <w:p w:rsidR="009925BC" w:rsidRDefault="009925BC" w:rsidP="009925BC">
            <w:pPr>
              <w:autoSpaceDE w:val="0"/>
              <w:autoSpaceDN w:val="0"/>
              <w:adjustRightInd w:val="0"/>
              <w:rPr>
                <w:sz w:val="20"/>
                <w:szCs w:val="20"/>
                <w:lang w:val="en-US"/>
              </w:rPr>
            </w:pPr>
            <w:r>
              <w:rPr>
                <w:sz w:val="20"/>
                <w:szCs w:val="20"/>
                <w:lang w:val="en-US"/>
              </w:rPr>
              <w:t>Nezdravý životný štýl</w:t>
            </w:r>
          </w:p>
          <w:p w:rsidR="009925BC" w:rsidRDefault="009925BC" w:rsidP="009925BC">
            <w:pPr>
              <w:autoSpaceDE w:val="0"/>
              <w:autoSpaceDN w:val="0"/>
              <w:adjustRightInd w:val="0"/>
              <w:rPr>
                <w:sz w:val="20"/>
                <w:szCs w:val="20"/>
                <w:lang w:val="en-US"/>
              </w:rPr>
            </w:pPr>
            <w:r>
              <w:rPr>
                <w:sz w:val="20"/>
                <w:szCs w:val="20"/>
                <w:lang w:val="en-US"/>
              </w:rPr>
              <w:t>Sebaovládanie</w:t>
            </w:r>
          </w:p>
          <w:p w:rsidR="009925BC" w:rsidRDefault="009925BC" w:rsidP="009925BC">
            <w:pPr>
              <w:autoSpaceDE w:val="0"/>
              <w:autoSpaceDN w:val="0"/>
              <w:adjustRightInd w:val="0"/>
              <w:rPr>
                <w:sz w:val="20"/>
                <w:szCs w:val="20"/>
                <w:lang w:val="en-US"/>
              </w:rPr>
            </w:pPr>
            <w:r>
              <w:rPr>
                <w:sz w:val="20"/>
                <w:szCs w:val="20"/>
                <w:lang w:val="en-US"/>
              </w:rPr>
              <w:t>Disciplína</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Životný štýl</w:t>
            </w:r>
          </w:p>
          <w:p w:rsidR="009925BC" w:rsidRDefault="009925BC" w:rsidP="009925BC">
            <w:pPr>
              <w:autoSpaceDE w:val="0"/>
              <w:autoSpaceDN w:val="0"/>
              <w:adjustRightInd w:val="0"/>
              <w:rPr>
                <w:sz w:val="20"/>
                <w:szCs w:val="20"/>
                <w:lang w:val="en-US"/>
              </w:rPr>
            </w:pPr>
            <w:r>
              <w:rPr>
                <w:sz w:val="20"/>
                <w:szCs w:val="20"/>
                <w:lang w:val="en-US"/>
              </w:rPr>
              <w:t>Sebaovládanie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disciplína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rPr>
                <w:sz w:val="20"/>
                <w:szCs w:val="20"/>
              </w:rPr>
            </w:pPr>
            <w:r>
              <w:rPr>
                <w:sz w:val="20"/>
                <w:szCs w:val="20"/>
              </w:rPr>
              <w:t xml:space="preserve">žiaci </w:t>
            </w:r>
            <w:r w:rsidRPr="008436FB">
              <w:rPr>
                <w:sz w:val="20"/>
                <w:szCs w:val="20"/>
              </w:rPr>
              <w:t>pochopia dôležitosť zdravého životného štýlu</w:t>
            </w:r>
          </w:p>
          <w:p w:rsidR="009925BC" w:rsidRDefault="009925BC" w:rsidP="009925BC">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Multikultúrna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Závislosti ohrozujúce náš život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Závislosti</w:t>
            </w:r>
          </w:p>
          <w:p w:rsidR="009925BC" w:rsidRDefault="009925BC" w:rsidP="009925BC">
            <w:pPr>
              <w:autoSpaceDE w:val="0"/>
              <w:autoSpaceDN w:val="0"/>
              <w:adjustRightInd w:val="0"/>
              <w:rPr>
                <w:sz w:val="20"/>
                <w:szCs w:val="20"/>
                <w:lang w:val="en-US"/>
              </w:rPr>
            </w:pPr>
            <w:r>
              <w:rPr>
                <w:sz w:val="20"/>
                <w:szCs w:val="20"/>
                <w:lang w:val="en-US"/>
              </w:rPr>
              <w:t>Gemblerstvo</w:t>
            </w:r>
          </w:p>
          <w:p w:rsidR="009925BC" w:rsidRDefault="009925BC" w:rsidP="009925BC">
            <w:pPr>
              <w:autoSpaceDE w:val="0"/>
              <w:autoSpaceDN w:val="0"/>
              <w:adjustRightInd w:val="0"/>
              <w:rPr>
                <w:sz w:val="20"/>
                <w:szCs w:val="20"/>
                <w:lang w:val="en-US"/>
              </w:rPr>
            </w:pPr>
            <w:r>
              <w:rPr>
                <w:sz w:val="20"/>
                <w:szCs w:val="20"/>
                <w:lang w:val="en-US"/>
              </w:rPr>
              <w:t>Konzumný a nezodpovedný sex</w:t>
            </w:r>
          </w:p>
          <w:p w:rsidR="009925BC" w:rsidRDefault="009925BC" w:rsidP="009925BC">
            <w:pPr>
              <w:autoSpaceDE w:val="0"/>
              <w:autoSpaceDN w:val="0"/>
              <w:adjustRightInd w:val="0"/>
              <w:rPr>
                <w:sz w:val="20"/>
                <w:szCs w:val="20"/>
                <w:lang w:val="en-US"/>
              </w:rPr>
            </w:pPr>
            <w:r>
              <w:rPr>
                <w:sz w:val="20"/>
                <w:szCs w:val="20"/>
                <w:lang w:val="en-US"/>
              </w:rPr>
              <w:t>AIDS</w:t>
            </w:r>
          </w:p>
          <w:p w:rsidR="009925BC" w:rsidRDefault="009925BC" w:rsidP="009925BC">
            <w:pPr>
              <w:autoSpaceDE w:val="0"/>
              <w:autoSpaceDN w:val="0"/>
              <w:adjustRightInd w:val="0"/>
              <w:rPr>
                <w:sz w:val="20"/>
                <w:szCs w:val="20"/>
                <w:lang w:val="en-US"/>
              </w:rPr>
            </w:pPr>
            <w:r>
              <w:rPr>
                <w:sz w:val="20"/>
                <w:szCs w:val="20"/>
                <w:lang w:val="en-US"/>
              </w:rPr>
              <w:t>Námety a úlohy</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Gemblerstvo</w:t>
            </w:r>
          </w:p>
          <w:p w:rsidR="009925BC" w:rsidRDefault="009925BC" w:rsidP="009925BC">
            <w:pPr>
              <w:autoSpaceDE w:val="0"/>
              <w:autoSpaceDN w:val="0"/>
              <w:adjustRightInd w:val="0"/>
              <w:rPr>
                <w:sz w:val="20"/>
                <w:szCs w:val="20"/>
                <w:lang w:val="en-US"/>
              </w:rPr>
            </w:pPr>
            <w:r>
              <w:rPr>
                <w:sz w:val="20"/>
                <w:szCs w:val="20"/>
                <w:lang w:val="en-US"/>
              </w:rPr>
              <w:t>Promiskuita</w:t>
            </w:r>
          </w:p>
          <w:p w:rsidR="009925BC" w:rsidRDefault="009925BC" w:rsidP="009925BC">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rPr>
                <w:sz w:val="20"/>
                <w:szCs w:val="20"/>
              </w:rPr>
            </w:pPr>
            <w:r>
              <w:rPr>
                <w:sz w:val="20"/>
                <w:szCs w:val="20"/>
              </w:rPr>
              <w:t xml:space="preserve">žiaci </w:t>
            </w:r>
            <w:r w:rsidRPr="008436FB">
              <w:rPr>
                <w:sz w:val="20"/>
                <w:szCs w:val="20"/>
              </w:rPr>
              <w:t>pochopia dôležitosť nezávislosti od vecí, drog, sexu, médií</w:t>
            </w:r>
          </w:p>
          <w:p w:rsidR="009925BC" w:rsidRDefault="009925BC" w:rsidP="009925BC">
            <w:pPr>
              <w:tabs>
                <w:tab w:val="left" w:pos="231"/>
                <w:tab w:val="left" w:pos="720"/>
              </w:tabs>
              <w:autoSpaceDE w:val="0"/>
              <w:autoSpaceDN w:val="0"/>
              <w:adjustRightInd w:val="0"/>
              <w:ind w:left="11"/>
              <w:rPr>
                <w:sz w:val="20"/>
                <w:szCs w:val="20"/>
                <w:lang w:val="de-DE"/>
              </w:rPr>
            </w:pPr>
          </w:p>
          <w:p w:rsidR="009925BC" w:rsidRPr="009E1D50" w:rsidRDefault="009925BC" w:rsidP="009925BC">
            <w:pPr>
              <w:tabs>
                <w:tab w:val="left" w:pos="231"/>
                <w:tab w:val="left" w:pos="720"/>
              </w:tabs>
              <w:autoSpaceDE w:val="0"/>
              <w:autoSpaceDN w:val="0"/>
              <w:adjustRightInd w:val="0"/>
              <w:ind w:left="11"/>
              <w:rPr>
                <w:sz w:val="20"/>
                <w:szCs w:val="20"/>
                <w:lang w:val="de-DE"/>
              </w:rPr>
            </w:pPr>
            <w:r w:rsidRPr="009E1D50">
              <w:rPr>
                <w:sz w:val="20"/>
                <w:szCs w:val="20"/>
                <w:lang w:val="de-DE"/>
              </w:rPr>
              <w:t>žiaci poznajú nebezpečenstvo, ktoré so sebou prináša nezodpovedný prístup k pohlavnému životu</w:t>
            </w:r>
          </w:p>
          <w:p w:rsidR="009925BC" w:rsidRDefault="009925BC" w:rsidP="009925BC">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Finančná gramotnosť</w:t>
            </w:r>
          </w:p>
        </w:tc>
      </w:tr>
      <w:tr w:rsidR="009925BC" w:rsidRPr="008436FB"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autoSpaceDE w:val="0"/>
              <w:autoSpaceDN w:val="0"/>
              <w:adjustRightInd w:val="0"/>
              <w:rPr>
                <w:b/>
                <w:sz w:val="20"/>
                <w:szCs w:val="20"/>
                <w:lang w:val="en-US"/>
              </w:rPr>
            </w:pPr>
            <w:r w:rsidRPr="008436FB">
              <w:rPr>
                <w:b/>
                <w:sz w:val="20"/>
                <w:szCs w:val="20"/>
                <w:lang w:val="en-US"/>
              </w:rPr>
              <w:t>Ekologická etika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r w:rsidRPr="008436FB">
              <w:rPr>
                <w:sz w:val="20"/>
                <w:szCs w:val="20"/>
                <w:lang w:val="en-US"/>
              </w:rPr>
              <w:t>Problémy súvisiace so životným prostredím</w:t>
            </w:r>
          </w:p>
          <w:p w:rsidR="009925BC" w:rsidRDefault="009925BC" w:rsidP="009925BC">
            <w:pPr>
              <w:autoSpaceDE w:val="0"/>
              <w:autoSpaceDN w:val="0"/>
              <w:adjustRightInd w:val="0"/>
              <w:rPr>
                <w:sz w:val="20"/>
                <w:szCs w:val="20"/>
                <w:lang w:val="en-US"/>
              </w:rPr>
            </w:pPr>
            <w:r w:rsidRPr="008436FB">
              <w:rPr>
                <w:sz w:val="20"/>
                <w:szCs w:val="20"/>
                <w:lang w:val="en-US"/>
              </w:rPr>
              <w:t>Ochrana životného prostredia</w:t>
            </w:r>
          </w:p>
          <w:p w:rsidR="009925BC" w:rsidRPr="008436FB" w:rsidRDefault="009925BC" w:rsidP="009925BC">
            <w:pPr>
              <w:autoSpaceDE w:val="0"/>
              <w:autoSpaceDN w:val="0"/>
              <w:adjustRightInd w:val="0"/>
              <w:rPr>
                <w:sz w:val="20"/>
                <w:szCs w:val="20"/>
                <w:lang w:val="en-US"/>
              </w:rPr>
            </w:pPr>
            <w:r>
              <w:rPr>
                <w:sz w:val="20"/>
                <w:szCs w:val="20"/>
                <w:lang w:val="en-US"/>
              </w:rPr>
              <w:t>Námety a úlohy</w:t>
            </w:r>
          </w:p>
          <w:p w:rsidR="009925BC" w:rsidRPr="008436FB" w:rsidRDefault="009925BC" w:rsidP="009925BC">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r>
              <w:rPr>
                <w:sz w:val="20"/>
                <w:szCs w:val="20"/>
                <w:lang w:val="en-US"/>
              </w:rPr>
              <w:t xml:space="preserve">Ekológia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p>
        </w:tc>
      </w:tr>
    </w:tbl>
    <w:p w:rsidR="009925BC" w:rsidRDefault="009925BC" w:rsidP="009925BC">
      <w:pPr>
        <w:pStyle w:val="Odsekzoznamu"/>
        <w:rPr>
          <w:b/>
        </w:rPr>
      </w:pPr>
    </w:p>
    <w:p w:rsidR="009925BC" w:rsidRPr="00BA3E62" w:rsidRDefault="009925BC" w:rsidP="009925BC"/>
    <w:p w:rsidR="009925BC" w:rsidRPr="00BA3E62" w:rsidRDefault="009925BC" w:rsidP="009925BC"/>
    <w:p w:rsidR="009925BC" w:rsidRPr="00BA3E62" w:rsidRDefault="009925BC" w:rsidP="009925BC">
      <w:pPr>
        <w:pStyle w:val="Pta"/>
        <w:tabs>
          <w:tab w:val="clear" w:pos="4536"/>
          <w:tab w:val="clear" w:pos="9072"/>
        </w:tabs>
        <w:spacing w:before="120"/>
        <w:jc w:val="both"/>
        <w:rPr>
          <w:b/>
          <w:sz w:val="28"/>
          <w:szCs w:val="28"/>
        </w:rPr>
        <w:sectPr w:rsidR="009925BC" w:rsidRPr="00BA3E62" w:rsidSect="009925BC">
          <w:pgSz w:w="16838" w:h="11906" w:orient="landscape"/>
          <w:pgMar w:top="1134" w:right="1418" w:bottom="1134" w:left="1418" w:header="709" w:footer="709" w:gutter="0"/>
          <w:cols w:space="708"/>
          <w:docGrid w:linePitch="360"/>
        </w:sectPr>
      </w:pPr>
    </w:p>
    <w:p w:rsidR="009925BC" w:rsidRPr="00BA3E62" w:rsidRDefault="009925BC" w:rsidP="009925BC">
      <w:pPr>
        <w:pStyle w:val="Pta"/>
        <w:tabs>
          <w:tab w:val="clear" w:pos="4536"/>
          <w:tab w:val="clear" w:pos="9072"/>
        </w:tabs>
        <w:spacing w:before="120"/>
        <w:jc w:val="both"/>
        <w:rPr>
          <w:b/>
          <w:sz w:val="28"/>
          <w:szCs w:val="28"/>
        </w:rPr>
      </w:pPr>
      <w:r w:rsidRPr="00BA3E62">
        <w:rPr>
          <w:b/>
          <w:sz w:val="28"/>
          <w:szCs w:val="28"/>
        </w:rPr>
        <w:lastRenderedPageBreak/>
        <w:t>Náboženská výchova</w:t>
      </w:r>
    </w:p>
    <w:p w:rsidR="009925BC" w:rsidRPr="00BA3E62" w:rsidRDefault="009925BC" w:rsidP="009925BC">
      <w:pPr>
        <w:pStyle w:val="Pta"/>
        <w:tabs>
          <w:tab w:val="clear" w:pos="4536"/>
          <w:tab w:val="clear" w:pos="9072"/>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Default="009925BC" w:rsidP="009925BC">
            <w:pPr>
              <w:autoSpaceDE w:val="0"/>
              <w:autoSpaceDN w:val="0"/>
              <w:adjustRightInd w:val="0"/>
              <w:rPr>
                <w:b/>
                <w:bCs/>
                <w:color w:val="000000"/>
                <w:sz w:val="20"/>
                <w:szCs w:val="20"/>
              </w:rPr>
            </w:pPr>
            <w:r w:rsidRPr="00BA3E62">
              <w:rPr>
                <w:b/>
                <w:bCs/>
                <w:color w:val="000000"/>
                <w:sz w:val="20"/>
                <w:szCs w:val="20"/>
              </w:rPr>
              <w:t>Prvý,</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Slovenský jazyk</w:t>
            </w:r>
          </w:p>
        </w:tc>
      </w:tr>
    </w:tbl>
    <w:p w:rsidR="009925BC" w:rsidRPr="00BA3E62" w:rsidRDefault="009925BC" w:rsidP="009925BC">
      <w:pPr>
        <w:pStyle w:val="Pta"/>
        <w:tabs>
          <w:tab w:val="clear" w:pos="4536"/>
          <w:tab w:val="clear" w:pos="9072"/>
        </w:tabs>
        <w:spacing w:before="120"/>
        <w:jc w:val="both"/>
        <w:rPr>
          <w:b/>
        </w:rPr>
      </w:pPr>
    </w:p>
    <w:p w:rsidR="009925BC" w:rsidRPr="00BA3E62" w:rsidRDefault="009925BC" w:rsidP="009925BC">
      <w:pPr>
        <w:pStyle w:val="Pta"/>
        <w:tabs>
          <w:tab w:val="clear" w:pos="4536"/>
          <w:tab w:val="clear" w:pos="9072"/>
        </w:tabs>
        <w:spacing w:before="120"/>
        <w:jc w:val="both"/>
        <w:rPr>
          <w:b/>
          <w:sz w:val="28"/>
          <w:szCs w:val="28"/>
        </w:rPr>
      </w:pPr>
      <w:r>
        <w:rPr>
          <w:b/>
          <w:sz w:val="28"/>
          <w:szCs w:val="28"/>
        </w:rPr>
        <w:t xml:space="preserve">1. </w:t>
      </w:r>
      <w:r w:rsidRPr="00BA3E62">
        <w:rPr>
          <w:b/>
          <w:sz w:val="28"/>
          <w:szCs w:val="28"/>
        </w:rPr>
        <w:t>Charakteristika vyučovacieho predmetu</w:t>
      </w:r>
    </w:p>
    <w:p w:rsidR="009925BC" w:rsidRPr="00BA3E62" w:rsidRDefault="009925BC" w:rsidP="009925BC">
      <w:pPr>
        <w:pStyle w:val="Pta"/>
        <w:tabs>
          <w:tab w:val="clear" w:pos="4536"/>
          <w:tab w:val="clear" w:pos="9072"/>
        </w:tabs>
        <w:spacing w:before="120"/>
        <w:jc w:val="both"/>
      </w:pPr>
    </w:p>
    <w:p w:rsidR="009925BC" w:rsidRPr="00BA3E62" w:rsidRDefault="009925BC" w:rsidP="009925BC">
      <w:pPr>
        <w:jc w:val="both"/>
      </w:pPr>
      <w:r w:rsidRPr="00BA3E62">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9925BC" w:rsidRPr="00BA3E62" w:rsidRDefault="009925BC" w:rsidP="009925BC">
      <w:pPr>
        <w:jc w:val="both"/>
      </w:pPr>
      <w:r w:rsidRPr="00BA3E62">
        <w:t xml:space="preserve">v škole. </w:t>
      </w:r>
    </w:p>
    <w:p w:rsidR="009925BC" w:rsidRPr="00BA3E62" w:rsidRDefault="009925BC" w:rsidP="009925BC">
      <w:pPr>
        <w:jc w:val="both"/>
      </w:pPr>
      <w:r w:rsidRPr="00BA3E62">
        <w:t xml:space="preserve">Vyučovací predmet náboženská výchova </w:t>
      </w:r>
      <w:r w:rsidRPr="00BA3E62">
        <w:rPr>
          <w:bCs/>
        </w:rPr>
        <w:t xml:space="preserve">formuje v človeku náboženské myslenie, svedomie, náboženské vyznanie a osobnú vieru ako osobný prejav náboženského myslenia a integrálnej súčasti identity človeka. </w:t>
      </w:r>
      <w:r w:rsidRPr="00BA3E62">
        <w:t xml:space="preserve">Ponúka prístup k biblickému posolstvu, k učeniu  kresťanských cirkví a  k ich tradíciám, otvára pre neho možnosť života s cirkvou.  </w:t>
      </w:r>
    </w:p>
    <w:p w:rsidR="009925BC" w:rsidRPr="00BA3E62" w:rsidRDefault="009925BC" w:rsidP="009925BC">
      <w:pPr>
        <w:jc w:val="both"/>
      </w:pPr>
      <w:r w:rsidRPr="00BA3E62">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9925BC" w:rsidRPr="00BA3E62" w:rsidRDefault="009925BC" w:rsidP="009925BC">
      <w:pPr>
        <w:jc w:val="both"/>
      </w:pPr>
      <w:r w:rsidRPr="00BA3E62">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9925BC" w:rsidRPr="00BA3E62" w:rsidRDefault="009925BC" w:rsidP="009925BC">
      <w:pPr>
        <w:pStyle w:val="Pta"/>
        <w:tabs>
          <w:tab w:val="clear" w:pos="4536"/>
          <w:tab w:val="clear" w:pos="9072"/>
        </w:tabs>
        <w:jc w:val="both"/>
        <w:rPr>
          <w:b/>
        </w:rPr>
      </w:pPr>
    </w:p>
    <w:p w:rsidR="009925BC" w:rsidRPr="00BA3E62" w:rsidRDefault="009925BC" w:rsidP="009925BC">
      <w:pPr>
        <w:pStyle w:val="Pta"/>
        <w:tabs>
          <w:tab w:val="clear" w:pos="4536"/>
          <w:tab w:val="clear" w:pos="9072"/>
        </w:tabs>
        <w:jc w:val="both"/>
        <w:rPr>
          <w:b/>
          <w:sz w:val="28"/>
          <w:szCs w:val="28"/>
        </w:rPr>
      </w:pPr>
      <w:r>
        <w:rPr>
          <w:b/>
          <w:sz w:val="28"/>
          <w:szCs w:val="28"/>
        </w:rPr>
        <w:t xml:space="preserve">2. </w:t>
      </w:r>
      <w:r w:rsidRPr="00BA3E62">
        <w:rPr>
          <w:b/>
          <w:sz w:val="28"/>
          <w:szCs w:val="28"/>
        </w:rPr>
        <w:t>Ciele vyučovacieho predmetu</w:t>
      </w:r>
    </w:p>
    <w:p w:rsidR="009925BC" w:rsidRPr="00BA3E62" w:rsidRDefault="009925BC" w:rsidP="009925BC">
      <w:pPr>
        <w:jc w:val="both"/>
      </w:pPr>
      <w:r w:rsidRPr="00BA3E62">
        <w:t xml:space="preserve">Predmet  náboženská výchova umožňuje žiakom: </w:t>
      </w:r>
    </w:p>
    <w:p w:rsidR="009925BC" w:rsidRPr="00BA3E62" w:rsidRDefault="009925BC" w:rsidP="006F25E4">
      <w:pPr>
        <w:numPr>
          <w:ilvl w:val="0"/>
          <w:numId w:val="94"/>
        </w:numPr>
        <w:jc w:val="both"/>
        <w:rPr>
          <w:bCs/>
        </w:rPr>
      </w:pPr>
      <w:r w:rsidRPr="00BA3E62">
        <w:t>formulovať otázky týkajúce sa základných životných hodnôt, postojov a konania</w:t>
      </w:r>
    </w:p>
    <w:p w:rsidR="009925BC" w:rsidRPr="00BA3E62" w:rsidRDefault="009925BC" w:rsidP="006F25E4">
      <w:pPr>
        <w:numPr>
          <w:ilvl w:val="0"/>
          <w:numId w:val="94"/>
        </w:numPr>
        <w:jc w:val="both"/>
        <w:rPr>
          <w:bCs/>
        </w:rPr>
      </w:pPr>
      <w:r w:rsidRPr="00BA3E62">
        <w:t>konfrontovať ich s vedecky a  nábožensky (kresťansky) formulovanými pohľadmi na svet</w:t>
      </w:r>
    </w:p>
    <w:p w:rsidR="009925BC" w:rsidRPr="00BA3E62" w:rsidRDefault="009925BC" w:rsidP="006F25E4">
      <w:pPr>
        <w:numPr>
          <w:ilvl w:val="0"/>
          <w:numId w:val="94"/>
        </w:numPr>
        <w:jc w:val="both"/>
        <w:rPr>
          <w:bCs/>
        </w:rPr>
      </w:pPr>
      <w:r w:rsidRPr="00BA3E62">
        <w:t xml:space="preserve">hľadať svoju vlastnú životnú hodnotovú orientáciu </w:t>
      </w:r>
    </w:p>
    <w:p w:rsidR="009925BC" w:rsidRPr="00BA3E62" w:rsidRDefault="009925BC" w:rsidP="006F25E4">
      <w:pPr>
        <w:numPr>
          <w:ilvl w:val="0"/>
          <w:numId w:val="94"/>
        </w:numPr>
        <w:jc w:val="both"/>
        <w:rPr>
          <w:bCs/>
        </w:rPr>
      </w:pPr>
      <w:r w:rsidRPr="00BA3E62">
        <w:t>formovať svedomie</w:t>
      </w:r>
    </w:p>
    <w:p w:rsidR="009925BC" w:rsidRPr="00BA3E62" w:rsidRDefault="009925BC" w:rsidP="006F25E4">
      <w:pPr>
        <w:numPr>
          <w:ilvl w:val="0"/>
          <w:numId w:val="94"/>
        </w:numPr>
        <w:jc w:val="both"/>
        <w:rPr>
          <w:bCs/>
        </w:rPr>
      </w:pPr>
      <w:r w:rsidRPr="00BA3E62">
        <w:t>spoznávaním identity človeka reflektovať vlastnú identitu</w:t>
      </w:r>
    </w:p>
    <w:p w:rsidR="009925BC" w:rsidRPr="00BA3E62" w:rsidRDefault="009925BC" w:rsidP="006F25E4">
      <w:pPr>
        <w:numPr>
          <w:ilvl w:val="0"/>
          <w:numId w:val="94"/>
        </w:numPr>
        <w:jc w:val="both"/>
        <w:rPr>
          <w:bCs/>
        </w:rPr>
      </w:pPr>
      <w:r w:rsidRPr="00BA3E62">
        <w:t>uvedomiť si dôležitý význam vlastného rozhodnutia pre svetonázorový postoj</w:t>
      </w:r>
    </w:p>
    <w:p w:rsidR="009925BC" w:rsidRPr="00BA3E62" w:rsidRDefault="009925BC" w:rsidP="006F25E4">
      <w:pPr>
        <w:numPr>
          <w:ilvl w:val="0"/>
          <w:numId w:val="94"/>
        </w:numPr>
        <w:jc w:val="both"/>
        <w:rPr>
          <w:bCs/>
        </w:rPr>
      </w:pPr>
      <w:r w:rsidRPr="00BA3E62">
        <w:t>prehlbovať medziľudské vzťahy cez skvalitnenie komunikácie</w:t>
      </w:r>
    </w:p>
    <w:p w:rsidR="009925BC" w:rsidRPr="00BA3E62" w:rsidRDefault="009925BC" w:rsidP="006F25E4">
      <w:pPr>
        <w:numPr>
          <w:ilvl w:val="0"/>
          <w:numId w:val="94"/>
        </w:numPr>
        <w:jc w:val="both"/>
        <w:rPr>
          <w:bCs/>
        </w:rPr>
      </w:pPr>
      <w:r w:rsidRPr="00BA3E62">
        <w:t>v trojičnom rozmere budovať ľudský rozmer vzťahov ako naplnenie zmyslu života</w:t>
      </w:r>
    </w:p>
    <w:p w:rsidR="009925BC" w:rsidRPr="00BA3E62" w:rsidRDefault="009925BC" w:rsidP="006F25E4">
      <w:pPr>
        <w:numPr>
          <w:ilvl w:val="0"/>
          <w:numId w:val="94"/>
        </w:numPr>
        <w:jc w:val="both"/>
        <w:rPr>
          <w:bCs/>
        </w:rPr>
      </w:pPr>
      <w:r w:rsidRPr="00BA3E62">
        <w:lastRenderedPageBreak/>
        <w:t>rozvíjať kritické myslenie</w:t>
      </w:r>
      <w:r w:rsidRPr="00BA3E62">
        <w:rPr>
          <w:iCs/>
        </w:rPr>
        <w:t xml:space="preserve"> hodnotením pozitívnych aj negatívnych javov v spoločnosti a v cirkvi</w:t>
      </w:r>
    </w:p>
    <w:p w:rsidR="009925BC" w:rsidRPr="00BA3E62" w:rsidRDefault="009925BC" w:rsidP="009925BC">
      <w:pPr>
        <w:spacing w:after="120"/>
        <w:jc w:val="both"/>
        <w:rPr>
          <w:noProof/>
        </w:rPr>
      </w:pPr>
    </w:p>
    <w:p w:rsidR="009925BC" w:rsidRPr="00BA3E62" w:rsidRDefault="009925BC" w:rsidP="009925BC">
      <w:pPr>
        <w:spacing w:after="120"/>
        <w:jc w:val="both"/>
      </w:pPr>
      <w:r w:rsidRPr="00BA3E62">
        <w:rPr>
          <w:noProof/>
        </w:rPr>
        <w:t xml:space="preserve">Napĺňanie cieľov jednotlivých vzdelávacích oblastí a vyučovacích predmetov sa realizuje v školskom prostredí prostredníctvom </w:t>
      </w:r>
      <w:r w:rsidRPr="00BA3E62">
        <w:rPr>
          <w:b/>
          <w:noProof/>
          <w:u w:val="single"/>
        </w:rPr>
        <w:t>kľúčových a predmetových</w:t>
      </w:r>
      <w:r w:rsidRPr="00BA3E62">
        <w:rPr>
          <w:noProof/>
          <w:u w:val="single"/>
        </w:rPr>
        <w:t xml:space="preserve"> </w:t>
      </w:r>
      <w:r w:rsidRPr="00BA3E62">
        <w:rPr>
          <w:b/>
          <w:noProof/>
          <w:u w:val="single"/>
        </w:rPr>
        <w:t>kompetencií</w:t>
      </w:r>
      <w:r w:rsidRPr="00BA3E62">
        <w:rPr>
          <w:b/>
          <w:noProof/>
        </w:rPr>
        <w:t xml:space="preserve"> </w:t>
      </w:r>
      <w:r w:rsidRPr="00BA3E62">
        <w:rPr>
          <w:noProof/>
        </w:rPr>
        <w:t xml:space="preserve"> žiakov, ktoré zároveň rozvíja. </w:t>
      </w:r>
      <w:r w:rsidRPr="00BA3E62">
        <w:t>Vyučovací predmet náboženská výchova sa podieľa na rozvoji kľúčových kompetencií najmä rozvíjaním týchto predmetových</w:t>
      </w:r>
      <w:r w:rsidRPr="00BA3E62">
        <w:rPr>
          <w:color w:val="FF0000"/>
        </w:rPr>
        <w:t xml:space="preserve"> </w:t>
      </w:r>
      <w:r w:rsidRPr="00BA3E62">
        <w:t xml:space="preserve">kompetencií: </w:t>
      </w:r>
    </w:p>
    <w:p w:rsidR="009925BC" w:rsidRPr="00BA3E62" w:rsidRDefault="009925BC" w:rsidP="009925BC">
      <w:pPr>
        <w:jc w:val="both"/>
        <w:rPr>
          <w:b/>
        </w:rPr>
      </w:pPr>
      <w:r w:rsidRPr="00BA3E62">
        <w:rPr>
          <w:u w:val="single"/>
        </w:rPr>
        <w:t>kompetencie k učeniu sa</w:t>
      </w:r>
      <w:r w:rsidRPr="00BA3E62">
        <w:rPr>
          <w:b/>
        </w:rPr>
        <w:t xml:space="preserve"> - </w:t>
      </w:r>
      <w:r w:rsidRPr="00BA3E62">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9925BC" w:rsidRPr="00BA3E62" w:rsidRDefault="009925BC" w:rsidP="009925BC">
      <w:pPr>
        <w:jc w:val="both"/>
        <w:rPr>
          <w:u w:val="single"/>
        </w:rPr>
      </w:pPr>
    </w:p>
    <w:p w:rsidR="009925BC" w:rsidRPr="00BA3E62" w:rsidRDefault="009925BC" w:rsidP="009925BC">
      <w:pPr>
        <w:jc w:val="both"/>
        <w:rPr>
          <w:b/>
        </w:rPr>
      </w:pPr>
      <w:r w:rsidRPr="00BA3E62">
        <w:rPr>
          <w:u w:val="single"/>
        </w:rPr>
        <w:t>kompetencie k  riešeniu problémov</w:t>
      </w:r>
      <w:r w:rsidRPr="00BA3E62">
        <w:rPr>
          <w:b/>
        </w:rPr>
        <w:t xml:space="preserve"> – </w:t>
      </w:r>
      <w:r w:rsidRPr="00BA3E62">
        <w:t>žiak</w:t>
      </w:r>
      <w:r w:rsidRPr="00BA3E62">
        <w:rPr>
          <w:b/>
        </w:rPr>
        <w:t xml:space="preserve"> </w:t>
      </w:r>
      <w:r w:rsidRPr="00BA3E62">
        <w:t>vníma, rozpozná a pochopí problém, premyslí a naplánuje riešenie problému,</w:t>
      </w:r>
      <w:r w:rsidRPr="00BA3E62">
        <w:rPr>
          <w:b/>
        </w:rPr>
        <w:t xml:space="preserve"> </w:t>
      </w:r>
      <w:r w:rsidRPr="00BA3E62">
        <w:t>žiak samostatne rieši problém s dôrazom na etický princíp k druhým ľuďom a k životnému prostrediu, kriticky myslí, hľadá kritéria pre voľbu riešenia problémov, zdôvodní návrhy svojich riešení s ohľadom na učenie cirkvi, žiak</w:t>
      </w:r>
      <w:r w:rsidRPr="00BA3E62">
        <w:rPr>
          <w:b/>
        </w:rPr>
        <w:t xml:space="preserve"> </w:t>
      </w:r>
      <w:r w:rsidRPr="00BA3E62">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9925BC" w:rsidRPr="00BA3E62" w:rsidRDefault="009925BC" w:rsidP="009925BC">
      <w:pPr>
        <w:jc w:val="both"/>
        <w:rPr>
          <w:b/>
        </w:rPr>
      </w:pPr>
    </w:p>
    <w:p w:rsidR="009925BC" w:rsidRPr="00BA3E62" w:rsidRDefault="009925BC" w:rsidP="009925BC">
      <w:pPr>
        <w:jc w:val="both"/>
        <w:rPr>
          <w:b/>
        </w:rPr>
      </w:pPr>
      <w:r w:rsidRPr="00BA3E62">
        <w:rPr>
          <w:u w:val="single"/>
        </w:rPr>
        <w:t>komunikačné kompetencie</w:t>
      </w:r>
      <w:r w:rsidRPr="00BA3E62">
        <w:rPr>
          <w:b/>
        </w:rPr>
        <w:t xml:space="preserve"> – </w:t>
      </w:r>
      <w:r w:rsidRPr="00BA3E62">
        <w:rPr>
          <w:bCs/>
        </w:rPr>
        <w:t xml:space="preserve"> </w:t>
      </w:r>
      <w:r w:rsidRPr="00BA3E62">
        <w:t>žiak</w:t>
      </w:r>
      <w:r w:rsidRPr="00BA3E62">
        <w:rPr>
          <w:b/>
        </w:rPr>
        <w:t xml:space="preserve"> </w:t>
      </w:r>
      <w:r w:rsidRPr="00BA3E62">
        <w:t>formuluje a vyjadruje svoje myšlienky a názory v logickom slede, vyjadruje sa výstižne, súvisle a kultivovane, žiak</w:t>
      </w:r>
      <w:r w:rsidRPr="00BA3E62">
        <w:rPr>
          <w:b/>
        </w:rPr>
        <w:t xml:space="preserve"> </w:t>
      </w:r>
      <w:r w:rsidRPr="00BA3E62">
        <w:t>sa účinne sa zapája do diskusie, obhajuje svoj názor a vhodne argumentuje, žiak</w:t>
      </w:r>
      <w:r w:rsidRPr="00BA3E62">
        <w:rPr>
          <w:b/>
        </w:rPr>
        <w:t xml:space="preserve"> </w:t>
      </w:r>
      <w:r w:rsidRPr="00BA3E62">
        <w:t>využíva získané komunikačné zručnosti  k vytváraniu vzťahov potrebných k plnohodnotnému súžitiu a kvalitnej spolupráci s ostatnými ľuďmi, žiak</w:t>
      </w:r>
      <w:r w:rsidRPr="00BA3E62">
        <w:rPr>
          <w:b/>
        </w:rPr>
        <w:t xml:space="preserve"> </w:t>
      </w:r>
      <w:r w:rsidRPr="00BA3E62">
        <w:t>objavuje zmysel symbolického vyjadrovania, rozumie symbolickému vyjadrovaniu v rituáloch a slávnostiach.</w:t>
      </w:r>
    </w:p>
    <w:p w:rsidR="009925BC" w:rsidRPr="00BA3E62" w:rsidRDefault="009925BC" w:rsidP="009925BC">
      <w:pPr>
        <w:jc w:val="both"/>
        <w:rPr>
          <w:b/>
        </w:rPr>
      </w:pPr>
    </w:p>
    <w:p w:rsidR="009925BC" w:rsidRPr="00BA3E62" w:rsidRDefault="009925BC" w:rsidP="009925BC">
      <w:pPr>
        <w:jc w:val="both"/>
      </w:pPr>
      <w:r w:rsidRPr="00BA3E62">
        <w:rPr>
          <w:u w:val="single"/>
        </w:rPr>
        <w:t>sociálne a interpersonálne kompetencie</w:t>
      </w:r>
      <w:r w:rsidRPr="00BA3E62">
        <w:rPr>
          <w:b/>
        </w:rPr>
        <w:t xml:space="preserve"> – </w:t>
      </w:r>
      <w:r w:rsidRPr="00BA3E62">
        <w:t>žiak</w:t>
      </w:r>
      <w:r w:rsidRPr="00BA3E62">
        <w:rPr>
          <w:b/>
        </w:rPr>
        <w:t xml:space="preserve"> </w:t>
      </w:r>
      <w:r w:rsidRPr="00BA3E62">
        <w:t>účinne spolupracuje v skupine, na základe poznania alebo prijatia novej roly v pracovnej činnosti pozitívne ovplyvňuje kvalitu spoločnej práce, žiak sa</w:t>
      </w:r>
      <w:r w:rsidRPr="00BA3E62">
        <w:rPr>
          <w:b/>
        </w:rPr>
        <w:t xml:space="preserve"> </w:t>
      </w:r>
      <w:r w:rsidRPr="00BA3E62">
        <w:t>podieľa na utváraní príjemnej atmosféry v triednom tíme, ohľaduplnosťou prispieva k upevňovaniu medziľudských vzťahov, v prípade nutnosti poskytne pomoc alebo o ňu požiada, žiak</w:t>
      </w:r>
      <w:r w:rsidRPr="00BA3E62">
        <w:rPr>
          <w:b/>
        </w:rPr>
        <w:t xml:space="preserve"> </w:t>
      </w:r>
      <w:r w:rsidRPr="00BA3E62">
        <w:t>prispieva k diskusii v pracovnej skupine a v triede, chápe potrebu efektívne spolupracovať s druhými pri riešení danej úlohy, oceňuje skúsenosti druhých ľudí, žiak sa</w:t>
      </w:r>
      <w:r w:rsidRPr="00BA3E62">
        <w:rPr>
          <w:b/>
        </w:rPr>
        <w:t xml:space="preserve"> </w:t>
      </w:r>
      <w:r w:rsidRPr="00BA3E62">
        <w:t>angažuje sa a uskutočňuje vo svojom živote humánne princípy v duchu solidarity a lásky, žiak</w:t>
      </w:r>
      <w:r w:rsidRPr="00BA3E62">
        <w:rPr>
          <w:b/>
        </w:rPr>
        <w:t xml:space="preserve"> </w:t>
      </w:r>
      <w:r w:rsidRPr="00BA3E62">
        <w:t>si</w:t>
      </w:r>
      <w:r w:rsidRPr="00BA3E62">
        <w:rPr>
          <w:b/>
        </w:rPr>
        <w:t xml:space="preserve"> </w:t>
      </w:r>
      <w:r w:rsidRPr="00BA3E62">
        <w:t>uvedomuje si svoje silné a slabé stránky, ktoré vníma ako svoje rozvojové možnosti, žiak si</w:t>
      </w:r>
      <w:r w:rsidRPr="00BA3E62">
        <w:rPr>
          <w:b/>
        </w:rPr>
        <w:t xml:space="preserve"> </w:t>
      </w:r>
      <w:r w:rsidRPr="00BA3E62">
        <w:t xml:space="preserve">vytvára si pozitívny obraz o sebe, ktorý podporuje jeho sebadôveru a samostatný rozvoj, ovláda a riadi svoje konanie a správanie tak, aby bol so sebou spokojný a vážil si sám seba </w:t>
      </w:r>
    </w:p>
    <w:p w:rsidR="009925BC" w:rsidRPr="00BA3E62" w:rsidRDefault="009925BC" w:rsidP="009925BC">
      <w:pPr>
        <w:jc w:val="both"/>
        <w:rPr>
          <w:b/>
          <w:bCs/>
        </w:rPr>
      </w:pPr>
      <w:r w:rsidRPr="00BA3E62">
        <w:rPr>
          <w:bCs/>
          <w:u w:val="single"/>
        </w:rPr>
        <w:t>občianske kompetencie</w:t>
      </w:r>
      <w:r w:rsidRPr="00BA3E62">
        <w:rPr>
          <w:b/>
          <w:bCs/>
        </w:rPr>
        <w:t xml:space="preserve"> – </w:t>
      </w:r>
      <w:r w:rsidRPr="00BA3E62">
        <w:rPr>
          <w:bCs/>
        </w:rPr>
        <w:t xml:space="preserve"> žiak </w:t>
      </w:r>
      <w:r w:rsidRPr="00BA3E62">
        <w:t>rešpektuje, chráni a oceňuje národnú tradíciu, kultúrne a historické dedičstvo,</w:t>
      </w:r>
      <w:r w:rsidRPr="00BA3E62">
        <w:rPr>
          <w:bCs/>
        </w:rPr>
        <w:t xml:space="preserve"> žiak</w:t>
      </w:r>
      <w:r w:rsidRPr="00BA3E62">
        <w:rPr>
          <w:b/>
          <w:bCs/>
        </w:rPr>
        <w:t xml:space="preserve"> </w:t>
      </w:r>
      <w:r w:rsidRPr="00BA3E62">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BA3E62">
        <w:rPr>
          <w:bCs/>
        </w:rPr>
        <w:t>nepočujúci</w:t>
      </w:r>
      <w:r w:rsidRPr="00BA3E62">
        <w:t xml:space="preserve"> žiak objavuje zmysel pravdy, spravodlivosti a akceptuje skutočnosť existencie objektívnej pravdy, žiak</w:t>
      </w:r>
      <w:r w:rsidRPr="00BA3E62">
        <w:rPr>
          <w:bCs/>
        </w:rPr>
        <w:t xml:space="preserve"> si</w:t>
      </w:r>
      <w:r w:rsidRPr="00BA3E62">
        <w:rPr>
          <w:b/>
          <w:bCs/>
        </w:rPr>
        <w:t xml:space="preserve"> </w:t>
      </w:r>
      <w:r w:rsidRPr="00BA3E62">
        <w:t>uvedomuje svoje práva v kontexte so zodpovedným prístupom k svojim povinnostiam, prispieva k naplneniu práv iných, Dekalóg vníma (IV- X) ako spoločnosťou overenú a Bohom garantovanú normu medziľudských vzťahov</w:t>
      </w:r>
    </w:p>
    <w:p w:rsidR="009925BC" w:rsidRPr="00BA3E62" w:rsidRDefault="009925BC" w:rsidP="009925BC">
      <w:pPr>
        <w:jc w:val="both"/>
        <w:rPr>
          <w:b/>
          <w:bCs/>
        </w:rPr>
      </w:pPr>
    </w:p>
    <w:p w:rsidR="009925BC" w:rsidRPr="00BA3E62" w:rsidRDefault="009925BC" w:rsidP="009925BC">
      <w:pPr>
        <w:jc w:val="both"/>
        <w:rPr>
          <w:b/>
          <w:bCs/>
        </w:rPr>
      </w:pPr>
      <w:r w:rsidRPr="00BA3E62">
        <w:rPr>
          <w:bCs/>
          <w:u w:val="single"/>
        </w:rPr>
        <w:lastRenderedPageBreak/>
        <w:t>pracovné kompetencie</w:t>
      </w:r>
      <w:r w:rsidRPr="00BA3E62">
        <w:rPr>
          <w:b/>
          <w:bCs/>
        </w:rPr>
        <w:t xml:space="preserve"> – </w:t>
      </w:r>
      <w:r w:rsidRPr="00BA3E62">
        <w:rPr>
          <w:bCs/>
        </w:rPr>
        <w:t xml:space="preserve"> žiak si</w:t>
      </w:r>
      <w:r w:rsidRPr="00BA3E62">
        <w:rPr>
          <w:b/>
          <w:bCs/>
        </w:rPr>
        <w:t xml:space="preserve"> </w:t>
      </w:r>
      <w:r w:rsidRPr="00BA3E62">
        <w:t>dokáže stanoviť ciele s ohľadom na svoje profesijné záujmy, kriticky hodnotí svoje výsledky a aktívne pristupuje k uskutočneniu svojich cieľov, žiak vníma</w:t>
      </w:r>
      <w:r w:rsidRPr="00BA3E62">
        <w:rPr>
          <w:b/>
          <w:bCs/>
        </w:rPr>
        <w:t xml:space="preserve"> </w:t>
      </w:r>
      <w:r w:rsidRPr="00BA3E62">
        <w:t>prácu nielen ako zdroj príjmu zaisťujúci určitú životnú úroveň, ale aj ako povolanie k spolupráci na rozvoji dobrej budúcnosti pre ľudí a pre svet</w:t>
      </w:r>
    </w:p>
    <w:p w:rsidR="009925BC" w:rsidRPr="00BA3E62" w:rsidRDefault="009925BC" w:rsidP="009925BC">
      <w:pPr>
        <w:pStyle w:val="Default"/>
        <w:keepLines/>
        <w:spacing w:before="60"/>
        <w:jc w:val="both"/>
        <w:rPr>
          <w:color w:val="auto"/>
        </w:rPr>
      </w:pPr>
    </w:p>
    <w:p w:rsidR="009925BC" w:rsidRPr="00BA3E62" w:rsidRDefault="009925BC" w:rsidP="009925BC">
      <w:pPr>
        <w:jc w:val="both"/>
        <w:rPr>
          <w:b/>
        </w:rPr>
      </w:pPr>
      <w:r w:rsidRPr="00BA3E62">
        <w:rPr>
          <w:u w:val="single"/>
        </w:rPr>
        <w:t>kultúrne kompetencie</w:t>
      </w:r>
      <w:r w:rsidRPr="00BA3E62">
        <w:rPr>
          <w:b/>
        </w:rPr>
        <w:t xml:space="preserve"> –</w:t>
      </w:r>
      <w:r w:rsidRPr="00BA3E62">
        <w:t xml:space="preserve"> žiak si</w:t>
      </w:r>
      <w:r w:rsidRPr="00BA3E62">
        <w:rPr>
          <w:b/>
        </w:rPr>
        <w:t xml:space="preserve"> </w:t>
      </w:r>
      <w:r w:rsidRPr="00BA3E62">
        <w:t>osvojí tvorivý prístup k umeleckým dielam vyrastajúcim s kresťanstva (obraz, literatúra, stavba, hudba, literárne žánre), vníma ich ako výraz kresťanského učenia a kresťanskej tradície, žiak</w:t>
      </w:r>
      <w:r w:rsidRPr="00BA3E62">
        <w:rPr>
          <w:b/>
        </w:rPr>
        <w:t xml:space="preserve"> </w:t>
      </w:r>
      <w:r w:rsidRPr="00BA3E62">
        <w:t>cez umelecké diela rozvíja chápanie biblického textu a jeho posolstva</w:t>
      </w:r>
      <w:r w:rsidRPr="00BA3E62">
        <w:rPr>
          <w:b/>
        </w:rPr>
        <w:t xml:space="preserve">, </w:t>
      </w:r>
      <w:r w:rsidRPr="00BA3E62">
        <w:t xml:space="preserve">žiak nadobudne zodpovedné </w:t>
      </w:r>
      <w:r w:rsidRPr="00BA3E62">
        <w:rPr>
          <w:bCs/>
        </w:rPr>
        <w:t>postoje</w:t>
      </w:r>
      <w:r w:rsidRPr="00BA3E62">
        <w:t xml:space="preserve"> a kritické myslenie k súčasnej kultúrnej ponuke a k médiám</w:t>
      </w:r>
    </w:p>
    <w:p w:rsidR="009925BC" w:rsidRPr="00BA3E62" w:rsidRDefault="009925BC" w:rsidP="009925BC">
      <w:pPr>
        <w:jc w:val="both"/>
      </w:pPr>
    </w:p>
    <w:p w:rsidR="009925BC" w:rsidRPr="00BA3E62" w:rsidRDefault="009925BC" w:rsidP="009925BC">
      <w:pPr>
        <w:jc w:val="both"/>
        <w:rPr>
          <w:b/>
        </w:rPr>
      </w:pPr>
      <w:r w:rsidRPr="00BA3E62">
        <w:rPr>
          <w:u w:val="single"/>
        </w:rPr>
        <w:t>existenciálne kompetencie</w:t>
      </w:r>
      <w:r w:rsidRPr="00BA3E62">
        <w:rPr>
          <w:b/>
        </w:rPr>
        <w:t xml:space="preserve"> – </w:t>
      </w:r>
      <w:r w:rsidRPr="00BA3E62">
        <w:t xml:space="preserve"> žiak</w:t>
      </w:r>
      <w:r w:rsidRPr="00BA3E62">
        <w:rPr>
          <w:b/>
        </w:rPr>
        <w:t xml:space="preserve"> </w:t>
      </w:r>
      <w:r w:rsidRPr="00BA3E62">
        <w:t>akceptuje existenciu nemennej pravdy, žiak uznáva hodnotu individuálneho ľudského života, objavuje zmysel života, preberá sebariadenie, preberá zodpovednosť za sebaurčenie, žiak</w:t>
      </w:r>
      <w:r w:rsidRPr="00BA3E62">
        <w:rPr>
          <w:b/>
        </w:rPr>
        <w:t xml:space="preserve"> </w:t>
      </w:r>
      <w:r w:rsidRPr="00BA3E62">
        <w:t>rozumie psychickým, sociálnym a historickým súvislostiam, ktoré podmieňujú hľadanie zmyslu života a je otvorený pre jeho transcendentnú hĺbku, žiak je</w:t>
      </w:r>
      <w:r w:rsidRPr="00BA3E62">
        <w:rPr>
          <w:b/>
        </w:rPr>
        <w:t xml:space="preserve"> </w:t>
      </w:r>
      <w:r w:rsidRPr="00BA3E62">
        <w:t>schopný posúdiť a oceniť hodnotu vzťahov /priateľstva, manželstva, rodiny/, chápe význam manželstva a rodiny a posúdi ich prínos pre spoločnosť, chápe zmysel vernosti, žiak</w:t>
      </w:r>
      <w:r w:rsidRPr="00BA3E62">
        <w:rPr>
          <w:b/>
        </w:rPr>
        <w:t xml:space="preserve"> </w:t>
      </w:r>
      <w:r w:rsidRPr="00BA3E62">
        <w:t>sa dokáže konfrontovať s vlastnou vinou, je otvorený pre kresťanský pohľad na vinu a odpustenie, žiak</w:t>
      </w:r>
      <w:r w:rsidRPr="00BA3E62">
        <w:rPr>
          <w:b/>
        </w:rPr>
        <w:t xml:space="preserve"> </w:t>
      </w:r>
      <w:r w:rsidRPr="00BA3E62">
        <w:t>aplikuje vo svojom živote jednotlivé prvky kresťanskej spirituality, je otvorený pre vnímanie rozmeru večnosti vo svojom živote</w:t>
      </w:r>
    </w:p>
    <w:p w:rsidR="009925BC" w:rsidRPr="00BA3E62" w:rsidRDefault="009925BC" w:rsidP="009925BC">
      <w:pPr>
        <w:pStyle w:val="Zarkazkladnhotextu"/>
        <w:spacing w:after="0"/>
        <w:ind w:left="0"/>
        <w:jc w:val="both"/>
        <w:rPr>
          <w:b/>
        </w:rPr>
      </w:pPr>
    </w:p>
    <w:p w:rsidR="009925BC" w:rsidRPr="00BA3E62" w:rsidRDefault="009925BC" w:rsidP="009925BC">
      <w:pPr>
        <w:pStyle w:val="Zarkazkladnhotextu"/>
        <w:spacing w:after="0"/>
        <w:ind w:left="0"/>
        <w:jc w:val="both"/>
        <w:rPr>
          <w:b/>
        </w:rPr>
      </w:pPr>
      <w:r w:rsidRPr="00BA3E62">
        <w:rPr>
          <w:b/>
        </w:rPr>
        <w:t>Výchovné a vzdelávacie stratégie</w:t>
      </w:r>
    </w:p>
    <w:p w:rsidR="009925BC" w:rsidRPr="00BA3E62" w:rsidRDefault="009925BC" w:rsidP="009925BC">
      <w:pPr>
        <w:pStyle w:val="Zarkazkladnhotextu"/>
        <w:suppressAutoHyphens/>
        <w:spacing w:before="120" w:after="0"/>
        <w:ind w:left="0"/>
        <w:jc w:val="both"/>
      </w:pPr>
      <w:r w:rsidRPr="00BA3E62">
        <w:t xml:space="preserve">Vo vyučovacom predmete náboženská výchova využívame výchovné a vzdelávacie stratégie, ktoré žiakom umožňujú: </w:t>
      </w:r>
    </w:p>
    <w:p w:rsidR="009925BC" w:rsidRPr="00BA3E62" w:rsidRDefault="009925BC" w:rsidP="009925BC">
      <w:pPr>
        <w:jc w:val="both"/>
        <w:rPr>
          <w:u w:val="single"/>
        </w:rPr>
      </w:pPr>
      <w:r w:rsidRPr="00BA3E62">
        <w:rPr>
          <w:u w:val="single"/>
        </w:rPr>
        <w:t>Kompetencie k učeniu sa</w:t>
      </w:r>
    </w:p>
    <w:p w:rsidR="009925BC" w:rsidRPr="00BA3E62" w:rsidRDefault="009925BC" w:rsidP="006F25E4">
      <w:pPr>
        <w:numPr>
          <w:ilvl w:val="0"/>
          <w:numId w:val="49"/>
        </w:numPr>
        <w:jc w:val="both"/>
      </w:pPr>
      <w:r w:rsidRPr="00BA3E62">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9925BC" w:rsidRPr="00BA3E62" w:rsidRDefault="009925BC" w:rsidP="009925BC">
      <w:pPr>
        <w:jc w:val="both"/>
        <w:rPr>
          <w:u w:val="single"/>
        </w:rPr>
      </w:pPr>
      <w:r w:rsidRPr="00BA3E62">
        <w:rPr>
          <w:u w:val="single"/>
        </w:rPr>
        <w:t xml:space="preserve">Komunikačné kompetencie </w:t>
      </w:r>
    </w:p>
    <w:p w:rsidR="009925BC" w:rsidRPr="00BA3E62" w:rsidRDefault="009925BC" w:rsidP="006F25E4">
      <w:pPr>
        <w:numPr>
          <w:ilvl w:val="0"/>
          <w:numId w:val="49"/>
        </w:numPr>
        <w:jc w:val="both"/>
      </w:pPr>
      <w:r w:rsidRPr="00BA3E62">
        <w:t>porozumieť rôznym  textom; poetickým, obrazným a náboženským, porovnať ich s inými druhmi textov, rozlíšiť rôzne literárne druhy v Biblii, oceniť ich krásu a reflektovať rôznosť významov ich posolstva</w:t>
      </w:r>
    </w:p>
    <w:p w:rsidR="009925BC" w:rsidRPr="00BA3E62" w:rsidRDefault="009925BC" w:rsidP="006F25E4">
      <w:pPr>
        <w:numPr>
          <w:ilvl w:val="0"/>
          <w:numId w:val="49"/>
        </w:numPr>
        <w:jc w:val="both"/>
      </w:pPr>
      <w:r w:rsidRPr="00BA3E62">
        <w:t>vnímaním a porozumením symboliky rituálov ako súčasti vytvárania slávnosti rozvíjať schopnosť neverbálnej komunikácie </w:t>
      </w:r>
    </w:p>
    <w:p w:rsidR="009925BC" w:rsidRPr="00BA3E62" w:rsidRDefault="009925BC" w:rsidP="009925BC">
      <w:pPr>
        <w:jc w:val="both"/>
        <w:rPr>
          <w:u w:val="single"/>
        </w:rPr>
      </w:pPr>
      <w:r w:rsidRPr="00BA3E62">
        <w:rPr>
          <w:u w:val="single"/>
        </w:rPr>
        <w:t>Kompetencie k  riešeniu problémov</w:t>
      </w:r>
    </w:p>
    <w:p w:rsidR="009925BC" w:rsidRPr="00BA3E62" w:rsidRDefault="009925BC" w:rsidP="006F25E4">
      <w:pPr>
        <w:numPr>
          <w:ilvl w:val="0"/>
          <w:numId w:val="50"/>
        </w:numPr>
        <w:jc w:val="both"/>
      </w:pPr>
      <w:r w:rsidRPr="00BA3E62">
        <w:t xml:space="preserve">rozvíjať kritické myslenie reflexiou problémových situácii, ich riešením v spoločnej diskusii a kladením filozofických otázok </w:t>
      </w:r>
    </w:p>
    <w:p w:rsidR="009925BC" w:rsidRPr="00BA3E62" w:rsidRDefault="009925BC" w:rsidP="006F25E4">
      <w:pPr>
        <w:numPr>
          <w:ilvl w:val="0"/>
          <w:numId w:val="50"/>
        </w:numPr>
        <w:jc w:val="both"/>
      </w:pPr>
      <w:r w:rsidRPr="00BA3E62">
        <w:t>hľadať kritéria pre voľbu riešenia problémov, vedieť zdôvodniť svoje návrhy riešenia s dôrazom na etický prístup k ľuďom a k životnému prostrediu</w:t>
      </w:r>
    </w:p>
    <w:p w:rsidR="009925BC" w:rsidRPr="00BA3E62" w:rsidRDefault="009925BC" w:rsidP="009925BC">
      <w:pPr>
        <w:ind w:left="360"/>
        <w:jc w:val="both"/>
      </w:pPr>
    </w:p>
    <w:p w:rsidR="009925BC" w:rsidRPr="00BA3E62" w:rsidRDefault="009925BC" w:rsidP="009925BC">
      <w:pPr>
        <w:ind w:left="360"/>
        <w:jc w:val="both"/>
      </w:pPr>
    </w:p>
    <w:p w:rsidR="009925BC" w:rsidRPr="00BA3E62" w:rsidRDefault="009925BC" w:rsidP="009925BC">
      <w:pPr>
        <w:jc w:val="both"/>
        <w:rPr>
          <w:u w:val="single"/>
        </w:rPr>
      </w:pPr>
      <w:r w:rsidRPr="00BA3E62">
        <w:rPr>
          <w:u w:val="single"/>
        </w:rPr>
        <w:t>Sociálne a interpersonálne kompetencie</w:t>
      </w:r>
    </w:p>
    <w:p w:rsidR="009925BC" w:rsidRPr="00BA3E62" w:rsidRDefault="009925BC" w:rsidP="006F25E4">
      <w:pPr>
        <w:numPr>
          <w:ilvl w:val="0"/>
          <w:numId w:val="51"/>
        </w:numPr>
        <w:jc w:val="both"/>
      </w:pPr>
      <w:r w:rsidRPr="00BA3E62">
        <w:t>pri práci vo dvojiciach alebo v skupinách si uvedomiť, čo všetko so sebou prináša kooperatívny spôsob práce</w:t>
      </w:r>
    </w:p>
    <w:p w:rsidR="009925BC" w:rsidRPr="00BA3E62" w:rsidRDefault="009925BC" w:rsidP="006F25E4">
      <w:pPr>
        <w:numPr>
          <w:ilvl w:val="0"/>
          <w:numId w:val="51"/>
        </w:numPr>
        <w:jc w:val="both"/>
      </w:pPr>
      <w:r w:rsidRPr="00BA3E62">
        <w:t>prostredníctvom cvičení a aktivít rozvíjať schopnosť stíšenia sa, vnútornej koncentrácie a meditácie, ktoré sú predpokladom hlbšej reflexie potrebnej  pri vytváraní vlastného sebaobrazu</w:t>
      </w:r>
    </w:p>
    <w:p w:rsidR="009925BC" w:rsidRPr="00BA3E62" w:rsidRDefault="009925BC" w:rsidP="009925BC">
      <w:pPr>
        <w:jc w:val="both"/>
        <w:rPr>
          <w:u w:val="single"/>
        </w:rPr>
      </w:pPr>
      <w:r w:rsidRPr="00BA3E62">
        <w:rPr>
          <w:u w:val="single"/>
        </w:rPr>
        <w:t>Občianske kompetencie</w:t>
      </w:r>
    </w:p>
    <w:p w:rsidR="009925BC" w:rsidRPr="00BA3E62" w:rsidRDefault="009925BC" w:rsidP="006F25E4">
      <w:pPr>
        <w:numPr>
          <w:ilvl w:val="0"/>
          <w:numId w:val="52"/>
        </w:numPr>
        <w:jc w:val="both"/>
      </w:pPr>
      <w:r w:rsidRPr="00BA3E62">
        <w:lastRenderedPageBreak/>
        <w:t xml:space="preserve">porozumením postojov inak nábožensky alebo svetonázorovo zmýšľajúcich ľudí a chápaním kultúrneho a historického kontextu iných náboženstiev budovať postoj tolerancie </w:t>
      </w:r>
    </w:p>
    <w:p w:rsidR="009925BC" w:rsidRPr="00BA3E62" w:rsidRDefault="009925BC" w:rsidP="006F25E4">
      <w:pPr>
        <w:numPr>
          <w:ilvl w:val="0"/>
          <w:numId w:val="52"/>
        </w:numPr>
        <w:jc w:val="both"/>
      </w:pPr>
      <w:r w:rsidRPr="00BA3E62">
        <w:t>prostredníctvom diskusie o rôznych konfliktoch z histórie aj zo súčasnosti, hľadať nielen príčiny konfliktov ale aj vzory osobností, ktoré sa vďaka svojim kresťanským postojom zasadili o ich nápravu</w:t>
      </w:r>
    </w:p>
    <w:p w:rsidR="009925BC" w:rsidRPr="00BA3E62" w:rsidRDefault="009925BC" w:rsidP="006F25E4">
      <w:pPr>
        <w:numPr>
          <w:ilvl w:val="0"/>
          <w:numId w:val="52"/>
        </w:numPr>
        <w:jc w:val="both"/>
      </w:pPr>
      <w:r w:rsidRPr="00BA3E62">
        <w:t>postoj zodpovednosti dať do súvisu s hodnotou slobody, hľadať ich vzájomný vzťah ako aj vzťah k Božej autorite</w:t>
      </w:r>
    </w:p>
    <w:p w:rsidR="009925BC" w:rsidRPr="00BA3E62" w:rsidRDefault="009925BC" w:rsidP="009925BC">
      <w:pPr>
        <w:jc w:val="both"/>
        <w:rPr>
          <w:u w:val="single"/>
        </w:rPr>
      </w:pPr>
      <w:r w:rsidRPr="00BA3E62">
        <w:rPr>
          <w:u w:val="single"/>
        </w:rPr>
        <w:t>Pracovné kompetencie</w:t>
      </w:r>
    </w:p>
    <w:p w:rsidR="009925BC" w:rsidRPr="00BA3E62" w:rsidRDefault="009925BC" w:rsidP="006F25E4">
      <w:pPr>
        <w:numPr>
          <w:ilvl w:val="0"/>
          <w:numId w:val="53"/>
        </w:numPr>
        <w:jc w:val="both"/>
      </w:pPr>
      <w:r w:rsidRPr="00BA3E62">
        <w:t>chápaním dôstojnosti človeka, ktorá nezávisí od jeho výkonu, rozvíjať zdravý postoj k požiadavkám na výkon zo strany súčasnej spoločnosti</w:t>
      </w:r>
    </w:p>
    <w:p w:rsidR="009925BC" w:rsidRPr="00BA3E62" w:rsidRDefault="009925BC" w:rsidP="009925BC">
      <w:pPr>
        <w:jc w:val="both"/>
        <w:rPr>
          <w:u w:val="single"/>
        </w:rPr>
      </w:pPr>
      <w:r w:rsidRPr="00BA3E62">
        <w:rPr>
          <w:u w:val="single"/>
        </w:rPr>
        <w:t>Kultúrne kompetencie</w:t>
      </w:r>
    </w:p>
    <w:p w:rsidR="009925BC" w:rsidRPr="00BA3E62" w:rsidRDefault="009925BC" w:rsidP="006F25E4">
      <w:pPr>
        <w:numPr>
          <w:ilvl w:val="0"/>
          <w:numId w:val="53"/>
        </w:numPr>
        <w:jc w:val="both"/>
      </w:pPr>
      <w:r w:rsidRPr="00BA3E62">
        <w:t>prezentáciou obsahov svetových náboženstiev predstavených vo vzťahu ku kresťanstvu porozumieť vzájomnému vzťahu náboženstva a kultúry</w:t>
      </w:r>
    </w:p>
    <w:p w:rsidR="009925BC" w:rsidRPr="00BA3E62" w:rsidRDefault="009925BC" w:rsidP="006F25E4">
      <w:pPr>
        <w:numPr>
          <w:ilvl w:val="0"/>
          <w:numId w:val="53"/>
        </w:numPr>
        <w:jc w:val="both"/>
      </w:pPr>
      <w:r w:rsidRPr="00BA3E62">
        <w:t>integrovať náboženský rozmer života do vlastného vzťahu ku kultúre v jej historickom              a súčasnom prejave</w:t>
      </w:r>
    </w:p>
    <w:p w:rsidR="009925BC" w:rsidRPr="00BA3E62" w:rsidRDefault="009925BC" w:rsidP="009925BC">
      <w:pPr>
        <w:jc w:val="both"/>
        <w:rPr>
          <w:u w:val="single"/>
        </w:rPr>
      </w:pPr>
      <w:r w:rsidRPr="00BA3E62">
        <w:rPr>
          <w:u w:val="single"/>
        </w:rPr>
        <w:t>Existenciálne kompetencie</w:t>
      </w:r>
    </w:p>
    <w:p w:rsidR="009925BC" w:rsidRPr="00BA3E62" w:rsidRDefault="009925BC" w:rsidP="006F25E4">
      <w:pPr>
        <w:numPr>
          <w:ilvl w:val="0"/>
          <w:numId w:val="54"/>
        </w:numPr>
        <w:jc w:val="both"/>
        <w:rPr>
          <w:bCs/>
        </w:rPr>
      </w:pPr>
      <w:r w:rsidRPr="00BA3E62">
        <w:t xml:space="preserve">prostredníctvom práce so symbolmi a symbolickou rečou </w:t>
      </w:r>
      <w:r w:rsidRPr="00BA3E62">
        <w:rPr>
          <w:bCs/>
        </w:rPr>
        <w:t xml:space="preserve">objavovať v sebe túžbu po </w:t>
      </w:r>
      <w:r w:rsidRPr="00BA3E62">
        <w:t>prekročení všednej každodennej ohraničenosti svojho života smerom k transcendentnu</w:t>
      </w:r>
    </w:p>
    <w:p w:rsidR="009925BC" w:rsidRPr="00BA3E62" w:rsidRDefault="009925BC" w:rsidP="006F25E4">
      <w:pPr>
        <w:numPr>
          <w:ilvl w:val="0"/>
          <w:numId w:val="48"/>
        </w:numPr>
        <w:jc w:val="both"/>
      </w:pPr>
      <w:r w:rsidRPr="00BA3E62">
        <w:t>filozofickým rozmerom vedenia diskusie spoznávať súvislosti podmieňujúce hľadanie a nachádzanie životného zmyslu a byť otvorený pre jeho transcendentnú hĺbku</w:t>
      </w:r>
    </w:p>
    <w:p w:rsidR="009925BC" w:rsidRPr="00BA3E62" w:rsidRDefault="009925BC" w:rsidP="006F25E4">
      <w:pPr>
        <w:numPr>
          <w:ilvl w:val="0"/>
          <w:numId w:val="48"/>
        </w:numPr>
        <w:jc w:val="both"/>
        <w:rPr>
          <w:b/>
        </w:rPr>
      </w:pPr>
      <w:r w:rsidRPr="00BA3E62">
        <w:t>filozofickým rozmerom vedenia diskusie spoznávať význam kresťanského pohľadu na hranice človeka – utrpenie a smrť, otvoriť sa  pre možnosti ich prekonania, ktoré ponúka kresťanská viera </w:t>
      </w:r>
    </w:p>
    <w:p w:rsidR="009925BC" w:rsidRPr="00BA3E62" w:rsidRDefault="009925BC" w:rsidP="009925BC">
      <w:pPr>
        <w:jc w:val="both"/>
      </w:pPr>
    </w:p>
    <w:p w:rsidR="009925BC" w:rsidRPr="00BA3E62" w:rsidRDefault="009925BC" w:rsidP="009925BC">
      <w:pPr>
        <w:jc w:val="both"/>
        <w:rPr>
          <w:b/>
        </w:rPr>
      </w:pPr>
      <w:r w:rsidRPr="00BA3E62">
        <w:rPr>
          <w:b/>
        </w:rPr>
        <w:t xml:space="preserve"> Stratégia vyučovania</w:t>
      </w:r>
    </w:p>
    <w:p w:rsidR="009925BC" w:rsidRPr="00BA3E62" w:rsidRDefault="009925BC" w:rsidP="009925BC">
      <w:pPr>
        <w:pStyle w:val="Zkladntext"/>
        <w:tabs>
          <w:tab w:val="left" w:pos="284"/>
        </w:tabs>
        <w:spacing w:before="120" w:after="0"/>
        <w:jc w:val="both"/>
      </w:pPr>
      <w:r w:rsidRPr="00BA3E62">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9925BC" w:rsidRPr="00BA3E62" w:rsidRDefault="009925BC" w:rsidP="009925BC">
      <w:pPr>
        <w:pStyle w:val="Zkladntext"/>
        <w:tabs>
          <w:tab w:val="left" w:pos="284"/>
        </w:tabs>
        <w:spacing w:before="120" w:after="0"/>
        <w:jc w:val="both"/>
      </w:pPr>
      <w:r w:rsidRPr="00BA3E62">
        <w:tab/>
        <w:t xml:space="preserve">Na vzbudenie záujmu žiakov o učebnú činnosť možno využiť </w:t>
      </w:r>
      <w:r w:rsidRPr="00BA3E62">
        <w:rPr>
          <w:i/>
        </w:rPr>
        <w:t>motivačné metódy</w:t>
      </w:r>
      <w:r w:rsidRPr="00BA3E62">
        <w:t xml:space="preserve">, ako je </w:t>
      </w:r>
      <w:r w:rsidRPr="00BA3E62">
        <w:rPr>
          <w:i/>
        </w:rPr>
        <w:t>motivačné rozprávanie</w:t>
      </w:r>
      <w:r w:rsidRPr="00BA3E62">
        <w:t xml:space="preserve"> (približovanie obsahu učenia), </w:t>
      </w:r>
      <w:r w:rsidRPr="00BA3E62">
        <w:rPr>
          <w:i/>
        </w:rPr>
        <w:t>motivačný rozhovor</w:t>
      </w:r>
      <w:r w:rsidRPr="00BA3E62">
        <w:t xml:space="preserve"> (aktivizovanie poznatkov a skúseností žiakov), </w:t>
      </w:r>
      <w:r w:rsidRPr="00BA3E62">
        <w:rPr>
          <w:i/>
        </w:rPr>
        <w:t>motivačný problém</w:t>
      </w:r>
      <w:r w:rsidRPr="00BA3E62">
        <w:t xml:space="preserve"> (upútanie pozornosti prostredníctvom nastoleného problému), </w:t>
      </w:r>
      <w:r w:rsidRPr="00BA3E62">
        <w:rPr>
          <w:i/>
        </w:rPr>
        <w:t>motivačnú demonštráciu</w:t>
      </w:r>
      <w:r w:rsidRPr="00BA3E62">
        <w:t xml:space="preserve"> ( vzbudenie záujmu pomocou umeleckého diela).</w:t>
      </w:r>
    </w:p>
    <w:p w:rsidR="009925BC" w:rsidRPr="00BA3E62" w:rsidRDefault="009925BC" w:rsidP="009925BC">
      <w:pPr>
        <w:pStyle w:val="Zkladntext"/>
        <w:tabs>
          <w:tab w:val="left" w:pos="360"/>
        </w:tabs>
        <w:spacing w:before="120" w:after="0"/>
        <w:jc w:val="both"/>
      </w:pPr>
      <w:r w:rsidRPr="00BA3E62">
        <w:tab/>
      </w:r>
      <w:r w:rsidRPr="00BA3E62">
        <w:rPr>
          <w:i/>
        </w:rPr>
        <w:t>Expozičné metódy</w:t>
      </w:r>
      <w:r w:rsidRPr="00BA3E62">
        <w:t xml:space="preserve"> je potrebné využívať pri vytváraní nových poznatkov a zručností. Odporúča sa </w:t>
      </w:r>
      <w:r w:rsidRPr="00BA3E62">
        <w:rPr>
          <w:i/>
        </w:rPr>
        <w:t>rozprávanie</w:t>
      </w:r>
      <w:r w:rsidRPr="00BA3E62">
        <w:t xml:space="preserve"> (vyjadrovanie skúseností a aktívne počúvanie), </w:t>
      </w:r>
      <w:r w:rsidRPr="00BA3E62">
        <w:rPr>
          <w:i/>
        </w:rPr>
        <w:t>vysvetľovanie</w:t>
      </w:r>
      <w:r w:rsidRPr="00BA3E62">
        <w:t xml:space="preserve"> (logické systematické sprostredkovanie učiva</w:t>
      </w:r>
      <w:r w:rsidRPr="00BA3E62">
        <w:rPr>
          <w:i/>
        </w:rPr>
        <w:t>), rozhovor</w:t>
      </w:r>
      <w:r w:rsidRPr="00BA3E62">
        <w:t xml:space="preserve"> (verbálna komunikácia formou otázok a odpovedí na vyjadrenie faktov, konvergentných a divergentných otázok, otázok na pozorovanie, posúdenie situácie, hodnotenie javov, rozhodovanie), </w:t>
      </w:r>
      <w:r w:rsidRPr="00BA3E62">
        <w:rPr>
          <w:i/>
        </w:rPr>
        <w:t>demonštračná metóda</w:t>
      </w:r>
      <w:r w:rsidRPr="00BA3E62">
        <w:t xml:space="preserve"> (demonštrácia obrazov), </w:t>
      </w:r>
      <w:r w:rsidRPr="00BA3E62">
        <w:rPr>
          <w:i/>
        </w:rPr>
        <w:t xml:space="preserve">pozorovanie </w:t>
      </w:r>
      <w:r w:rsidRPr="00BA3E62">
        <w:t xml:space="preserve">(cielené systematické vnímanie objektov a procesov), </w:t>
      </w:r>
      <w:r w:rsidRPr="00BA3E62">
        <w:rPr>
          <w:i/>
        </w:rPr>
        <w:t>manipulácia s predmetmi</w:t>
      </w:r>
      <w:r w:rsidRPr="00BA3E62">
        <w:t xml:space="preserve"> (práca so symbolom, didaktická hra).</w:t>
      </w:r>
    </w:p>
    <w:p w:rsidR="009925BC" w:rsidRPr="00BA3E62" w:rsidRDefault="009925BC" w:rsidP="009925BC">
      <w:pPr>
        <w:pStyle w:val="Zkladntext"/>
        <w:tabs>
          <w:tab w:val="left" w:pos="284"/>
          <w:tab w:val="left" w:pos="1800"/>
        </w:tabs>
        <w:spacing w:before="120" w:after="0"/>
        <w:jc w:val="both"/>
      </w:pPr>
      <w:r w:rsidRPr="00BA3E62">
        <w:t xml:space="preserve">Významné miesto majú </w:t>
      </w:r>
      <w:r w:rsidRPr="00BA3E62">
        <w:rPr>
          <w:i/>
        </w:rPr>
        <w:t>problémové metódy</w:t>
      </w:r>
      <w:r w:rsidRPr="00BA3E62">
        <w:t xml:space="preserve">, ku ktorým patrí </w:t>
      </w:r>
      <w:r w:rsidRPr="00BA3E62">
        <w:rPr>
          <w:i/>
        </w:rPr>
        <w:t>heuristická metóda</w:t>
      </w:r>
      <w:r w:rsidRPr="00BA3E62">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9925BC" w:rsidRPr="00BA3E62" w:rsidRDefault="009925BC" w:rsidP="009925BC">
      <w:pPr>
        <w:pStyle w:val="Zkladntext3"/>
        <w:tabs>
          <w:tab w:val="left" w:pos="7655"/>
        </w:tabs>
        <w:spacing w:after="0"/>
        <w:jc w:val="both"/>
        <w:rPr>
          <w:i/>
          <w:snapToGrid w:val="0"/>
          <w:sz w:val="24"/>
          <w:szCs w:val="24"/>
          <w:lang w:val="cs-CZ"/>
        </w:rPr>
      </w:pPr>
      <w:r w:rsidRPr="00BA3E62">
        <w:rPr>
          <w:sz w:val="24"/>
          <w:szCs w:val="24"/>
        </w:rPr>
        <w:lastRenderedPageBreak/>
        <w:t xml:space="preserve">Pre realizáciu cieľov sú dôležité </w:t>
      </w:r>
      <w:r w:rsidRPr="00BA3E62">
        <w:rPr>
          <w:i/>
          <w:sz w:val="24"/>
          <w:szCs w:val="24"/>
        </w:rPr>
        <w:t>aktivizujúce metódy</w:t>
      </w:r>
      <w:r w:rsidRPr="00BA3E62">
        <w:rPr>
          <w:sz w:val="24"/>
          <w:szCs w:val="24"/>
        </w:rPr>
        <w:t xml:space="preserve">, z nich je vhodná </w:t>
      </w:r>
      <w:r w:rsidRPr="00BA3E62">
        <w:rPr>
          <w:i/>
          <w:sz w:val="24"/>
          <w:szCs w:val="24"/>
        </w:rPr>
        <w:t>diskusia</w:t>
      </w:r>
      <w:r w:rsidRPr="00BA3E62">
        <w:rPr>
          <w:sz w:val="24"/>
          <w:szCs w:val="24"/>
        </w:rPr>
        <w:t xml:space="preserve"> (vzájomná výmena názorov, uvádzanie argumentov, zdôvodňovanie za účelom riešenia daného problému), </w:t>
      </w:r>
      <w:r w:rsidRPr="00BA3E62">
        <w:rPr>
          <w:i/>
          <w:sz w:val="24"/>
          <w:szCs w:val="24"/>
        </w:rPr>
        <w:t>filozofická diskusia</w:t>
      </w:r>
      <w:r w:rsidRPr="00BA3E62">
        <w:rPr>
          <w:sz w:val="24"/>
          <w:szCs w:val="24"/>
        </w:rPr>
        <w:t xml:space="preserve"> je efektívnym prostriedkom, ako vytvárať rovnováhu medzi vyučovaním zameraným na prežívanie a vyučovaním zameraným na rozumové zdôvodňovanie viery, </w:t>
      </w:r>
      <w:r w:rsidRPr="00BA3E62">
        <w:rPr>
          <w:i/>
          <w:sz w:val="24"/>
          <w:szCs w:val="24"/>
        </w:rPr>
        <w:t>situačná metóda</w:t>
      </w:r>
      <w:r w:rsidRPr="00BA3E62">
        <w:rPr>
          <w:sz w:val="24"/>
          <w:szCs w:val="24"/>
        </w:rPr>
        <w:t xml:space="preserve"> (riešenie problémového prípadu reálnej situácie so stretom záujmov), </w:t>
      </w:r>
      <w:r w:rsidRPr="00BA3E62">
        <w:rPr>
          <w:i/>
          <w:sz w:val="24"/>
          <w:szCs w:val="24"/>
        </w:rPr>
        <w:t>inscenačná metóda</w:t>
      </w:r>
      <w:r w:rsidRPr="00BA3E62">
        <w:rPr>
          <w:sz w:val="24"/>
          <w:szCs w:val="24"/>
        </w:rPr>
        <w:t xml:space="preserve"> (sociálne učenie v modelovej predvádzanej situácii, pri ktorej sú žiaci aktérmi danej situácie), </w:t>
      </w:r>
      <w:r w:rsidRPr="00BA3E62">
        <w:rPr>
          <w:i/>
          <w:sz w:val="24"/>
          <w:szCs w:val="24"/>
        </w:rPr>
        <w:t>didaktické hry</w:t>
      </w:r>
      <w:r w:rsidRPr="00BA3E62">
        <w:rPr>
          <w:sz w:val="24"/>
          <w:szCs w:val="24"/>
        </w:rPr>
        <w:t xml:space="preserve"> (sebarealizačné aktivity na uplatnenie záujmov, a spontánnosti), </w:t>
      </w:r>
      <w:r w:rsidRPr="00BA3E62">
        <w:rPr>
          <w:i/>
          <w:sz w:val="24"/>
          <w:szCs w:val="24"/>
        </w:rPr>
        <w:t>kooperatívne vyučovanie</w:t>
      </w:r>
      <w:r w:rsidRPr="00BA3E62">
        <w:rPr>
          <w:sz w:val="24"/>
          <w:szCs w:val="24"/>
        </w:rPr>
        <w:t xml:space="preserve"> (forma skupinového vyučovania založená na vzájomnej závislosti členov heterogénnej skupiny),</w:t>
      </w:r>
      <w:r w:rsidRPr="00BA3E62">
        <w:rPr>
          <w:snapToGrid w:val="0"/>
          <w:color w:val="FF0000"/>
          <w:sz w:val="24"/>
          <w:szCs w:val="24"/>
          <w:lang w:val="cs-CZ"/>
        </w:rPr>
        <w:t xml:space="preserve"> </w:t>
      </w:r>
      <w:r w:rsidRPr="00BA3E62">
        <w:rPr>
          <w:snapToGrid w:val="0"/>
          <w:sz w:val="24"/>
          <w:szCs w:val="24"/>
          <w:lang w:val="cs-CZ"/>
        </w:rPr>
        <w:t>d</w:t>
      </w:r>
      <w:r w:rsidRPr="00BA3E62">
        <w:rPr>
          <w:i/>
          <w:snapToGrid w:val="0"/>
          <w:sz w:val="24"/>
          <w:szCs w:val="24"/>
          <w:lang w:val="cs-CZ"/>
        </w:rPr>
        <w:t>ramatizácia</w:t>
      </w:r>
      <w:r w:rsidRPr="00BA3E62">
        <w:rPr>
          <w:snapToGrid w:val="0"/>
          <w:sz w:val="24"/>
          <w:szCs w:val="24"/>
          <w:lang w:val="cs-CZ"/>
        </w:rPr>
        <w:t xml:space="preserve"> (plánovaný dramatizovaný prednes hry, príbehu  a pod.) s</w:t>
      </w:r>
      <w:r w:rsidRPr="00BA3E62">
        <w:rPr>
          <w:i/>
          <w:snapToGrid w:val="0"/>
          <w:sz w:val="24"/>
          <w:szCs w:val="24"/>
          <w:lang w:val="cs-CZ"/>
        </w:rPr>
        <w:t>imulácia (</w:t>
      </w:r>
      <w:r w:rsidRPr="00BA3E62">
        <w:rPr>
          <w:snapToGrid w:val="0"/>
          <w:sz w:val="24"/>
          <w:szCs w:val="24"/>
          <w:lang w:val="cs-CZ"/>
        </w:rPr>
        <w:t>simulovanie,  napodobňovanie  životných  situácií,  aktivity, ktoré   vyžadujú   interakciu medzi skupinou žiakov  a jednotlivcami),</w:t>
      </w:r>
      <w:r w:rsidRPr="00BA3E62">
        <w:rPr>
          <w:i/>
          <w:snapToGrid w:val="0"/>
          <w:sz w:val="24"/>
          <w:szCs w:val="24"/>
          <w:lang w:val="cs-CZ"/>
        </w:rPr>
        <w:t xml:space="preserve"> kompozícia (</w:t>
      </w:r>
      <w:r w:rsidRPr="00BA3E62">
        <w:rPr>
          <w:snapToGrid w:val="0"/>
          <w:sz w:val="24"/>
          <w:szCs w:val="24"/>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9925BC" w:rsidRPr="00BA3E62" w:rsidRDefault="009925BC" w:rsidP="009925BC">
      <w:pPr>
        <w:pStyle w:val="Zkladntext"/>
        <w:tabs>
          <w:tab w:val="left" w:pos="284"/>
          <w:tab w:val="left" w:pos="1800"/>
        </w:tabs>
        <w:spacing w:before="120" w:after="0"/>
        <w:jc w:val="both"/>
      </w:pPr>
      <w:r w:rsidRPr="00BA3E62">
        <w:tab/>
      </w:r>
      <w:r w:rsidRPr="00BA3E62">
        <w:rPr>
          <w:i/>
        </w:rPr>
        <w:t>Fixačné metódy</w:t>
      </w:r>
      <w:r w:rsidRPr="00BA3E62">
        <w:t xml:space="preserve"> sú neoddeliteľnou súčasťou vyučovania, napr. metódy opakovania a precvičovania, (ústne a písomné opakovanie, opakovanie s využitím hry AZ kvíz, domáce úlohy).  </w:t>
      </w:r>
    </w:p>
    <w:p w:rsidR="009925BC" w:rsidRPr="00BA3E62" w:rsidRDefault="009925BC" w:rsidP="009925BC">
      <w:pPr>
        <w:tabs>
          <w:tab w:val="left" w:pos="720"/>
        </w:tabs>
        <w:jc w:val="both"/>
      </w:pPr>
    </w:p>
    <w:p w:rsidR="009925BC" w:rsidRPr="00BA3E62" w:rsidRDefault="009925BC" w:rsidP="009925BC">
      <w:pPr>
        <w:pStyle w:val="Zarkazkladnhotextu2"/>
        <w:spacing w:line="240" w:lineRule="auto"/>
        <w:ind w:left="0"/>
        <w:jc w:val="both"/>
        <w:rPr>
          <w:lang w:val="pl-PL"/>
        </w:rPr>
      </w:pPr>
      <w:r w:rsidRPr="00BA3E62">
        <w:t xml:space="preserve">Žiaci počas hodín NV sedia v kruhu, aby si videli navzájom do tváre, aby sa vzájomne poznávali. </w:t>
      </w:r>
      <w:r w:rsidRPr="00BA3E62">
        <w:rPr>
          <w:lang w:val="pl-PL"/>
        </w:rPr>
        <w:t>Je to východisková pozícia, ktorá nie je cieľom, ale prostriedkom. Samozrejme, je možné aj iné usporiadanie priestoru v závislosti od metódy, ktorú učiteľ pre danú aktivitu zvolil.</w:t>
      </w:r>
    </w:p>
    <w:p w:rsidR="009925BC" w:rsidRPr="00BA3E62" w:rsidRDefault="009925BC" w:rsidP="009925BC">
      <w:pPr>
        <w:jc w:val="both"/>
        <w:rPr>
          <w:lang w:val="pt-BR"/>
        </w:rPr>
      </w:pPr>
      <w:r w:rsidRPr="00BA3E62">
        <w:rPr>
          <w:lang w:val="pl-PL"/>
        </w:rPr>
        <w:t xml:space="preserve">Domáce úlohy (transfer) sa netýkajú písomného vypracovávania, ale konkrétnych jednoduchých cvičení či predsavzatí orientovaných na požadované správanie. </w:t>
      </w:r>
      <w:r w:rsidRPr="00BA3E62">
        <w:rPr>
          <w:lang w:val="pt-BR"/>
        </w:rPr>
        <w:t>Dôležitou súčasťou každej hodiny je podelenie sa s niekým so získanou skúsenosťou v bežnom živote.</w:t>
      </w:r>
    </w:p>
    <w:p w:rsidR="009925BC" w:rsidRPr="00BA3E62" w:rsidRDefault="009925BC" w:rsidP="009925BC">
      <w:pPr>
        <w:jc w:val="both"/>
        <w:rPr>
          <w:b/>
        </w:rPr>
      </w:pPr>
    </w:p>
    <w:p w:rsidR="009925BC" w:rsidRPr="00BA3E62" w:rsidRDefault="009925BC" w:rsidP="009925BC">
      <w:pPr>
        <w:jc w:val="both"/>
        <w:rPr>
          <w:b/>
        </w:rPr>
      </w:pPr>
      <w:r w:rsidRPr="00BA3E62">
        <w:rPr>
          <w:b/>
        </w:rPr>
        <w:t>Učebné zdroje</w:t>
      </w:r>
    </w:p>
    <w:p w:rsidR="009925BC" w:rsidRPr="00BA3E62" w:rsidRDefault="009925BC" w:rsidP="009925BC">
      <w:pPr>
        <w:jc w:val="both"/>
        <w:rPr>
          <w:snapToGrid w:val="0"/>
        </w:rPr>
      </w:pPr>
      <w:r w:rsidRPr="00BA3E62">
        <w:t>Učiteľ má k dispozícii</w:t>
      </w:r>
      <w:r w:rsidRPr="00BA3E62">
        <w:rPr>
          <w:snapToGrid w:val="0"/>
        </w:rPr>
        <w:t xml:space="preserve"> metodický materiál v metodickej príručke katolíckeho náboženstva pre prvý ročník stredných škôl „Vzťahy a zodpovednosť“, vydanú Katolíckym pedagogickým a katechetickým centrom, n.o. v Spišskej Novej Vsi. Metodická príručka obsahuje metodicky spracované témy, farebné obrazové prílohy a pracovné listy.</w:t>
      </w:r>
      <w:r w:rsidRPr="00BA3E62">
        <w:t xml:space="preserve"> </w:t>
      </w:r>
      <w:r w:rsidRPr="00BA3E62">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9925BC" w:rsidRPr="00BA3E62" w:rsidRDefault="009925BC" w:rsidP="009925BC">
      <w:pPr>
        <w:jc w:val="both"/>
      </w:pPr>
      <w:r w:rsidRPr="00BA3E62">
        <w:rPr>
          <w:snapToGrid w:val="0"/>
        </w:rPr>
        <w:t>K neodmysliteľným zdrojom patrí : Sväté písmo, Katechizmus Katolíckej cirkvi, Dokumenty Katolíckej cirkvi, biblické mapy.</w:t>
      </w:r>
    </w:p>
    <w:p w:rsidR="009925BC" w:rsidRPr="00BA3E62" w:rsidRDefault="009925BC" w:rsidP="009925BC">
      <w:pPr>
        <w:pStyle w:val="Zarkazkladnhotextu"/>
        <w:spacing w:after="0"/>
        <w:ind w:left="0"/>
        <w:jc w:val="both"/>
        <w:rPr>
          <w:b/>
        </w:rPr>
      </w:pPr>
    </w:p>
    <w:p w:rsidR="009925BC" w:rsidRPr="00BA3E62" w:rsidRDefault="009925BC" w:rsidP="009925BC">
      <w:pPr>
        <w:pStyle w:val="Zarkazkladnhotextu"/>
        <w:spacing w:after="0"/>
        <w:ind w:left="0"/>
        <w:jc w:val="both"/>
        <w:rPr>
          <w:b/>
        </w:rPr>
      </w:pPr>
      <w:r w:rsidRPr="00BA3E62">
        <w:rPr>
          <w:b/>
        </w:rPr>
        <w:t>Obsah predmetu náboženská výchova v 1. ročníku</w:t>
      </w:r>
    </w:p>
    <w:p w:rsidR="009925BC" w:rsidRPr="00BA3E62" w:rsidRDefault="009925BC" w:rsidP="009925BC">
      <w:pPr>
        <w:pStyle w:val="Zarkazkladnhotextu"/>
        <w:spacing w:after="0"/>
        <w:ind w:left="0"/>
        <w:jc w:val="both"/>
        <w:rPr>
          <w:b/>
        </w:rPr>
      </w:pPr>
    </w:p>
    <w:p w:rsidR="009925BC" w:rsidRPr="00BA3E62" w:rsidRDefault="009925BC" w:rsidP="009925BC">
      <w:pPr>
        <w:jc w:val="both"/>
        <w:rPr>
          <w:u w:val="single"/>
        </w:rPr>
      </w:pPr>
      <w:r w:rsidRPr="00BA3E62">
        <w:rPr>
          <w:u w:val="single"/>
        </w:rPr>
        <w:t xml:space="preserve">Základné tematické okruhy sú: </w:t>
      </w:r>
    </w:p>
    <w:p w:rsidR="009925BC" w:rsidRPr="00BA3E62" w:rsidRDefault="009925BC" w:rsidP="006F25E4">
      <w:pPr>
        <w:numPr>
          <w:ilvl w:val="0"/>
          <w:numId w:val="60"/>
        </w:numPr>
        <w:jc w:val="both"/>
      </w:pPr>
      <w:r w:rsidRPr="00BA3E62">
        <w:t>Hľadanie cesty</w:t>
      </w:r>
    </w:p>
    <w:p w:rsidR="009925BC" w:rsidRPr="00BA3E62" w:rsidRDefault="009925BC" w:rsidP="006F25E4">
      <w:pPr>
        <w:numPr>
          <w:ilvl w:val="0"/>
          <w:numId w:val="60"/>
        </w:numPr>
        <w:jc w:val="both"/>
      </w:pPr>
      <w:r w:rsidRPr="00BA3E62">
        <w:t>Boh v ľudskom svete</w:t>
      </w:r>
    </w:p>
    <w:p w:rsidR="009925BC" w:rsidRPr="00BA3E62" w:rsidRDefault="009925BC" w:rsidP="006F25E4">
      <w:pPr>
        <w:numPr>
          <w:ilvl w:val="0"/>
          <w:numId w:val="60"/>
        </w:numPr>
        <w:jc w:val="both"/>
      </w:pPr>
      <w:r w:rsidRPr="00BA3E62">
        <w:t>Byť človekom</w:t>
      </w:r>
    </w:p>
    <w:p w:rsidR="009925BC" w:rsidRPr="00BA3E62" w:rsidRDefault="009925BC" w:rsidP="006F25E4">
      <w:pPr>
        <w:numPr>
          <w:ilvl w:val="0"/>
          <w:numId w:val="60"/>
        </w:numPr>
        <w:jc w:val="both"/>
      </w:pPr>
      <w:r w:rsidRPr="00BA3E62">
        <w:t>Na ceste k osobnosti – šance a riziká</w:t>
      </w:r>
    </w:p>
    <w:p w:rsidR="009925BC" w:rsidRPr="00BA3E62" w:rsidRDefault="009925BC" w:rsidP="006F25E4">
      <w:pPr>
        <w:numPr>
          <w:ilvl w:val="0"/>
          <w:numId w:val="60"/>
        </w:numPr>
        <w:jc w:val="both"/>
        <w:rPr>
          <w:lang w:val="it-IT"/>
        </w:rPr>
      </w:pPr>
      <w:r w:rsidRPr="00BA3E62">
        <w:t>Boh a č</w:t>
      </w:r>
      <w:r w:rsidRPr="00BA3E62">
        <w:rPr>
          <w:lang w:val="it-IT"/>
        </w:rPr>
        <w:t>lovek</w:t>
      </w:r>
    </w:p>
    <w:p w:rsidR="009925BC" w:rsidRPr="00BA3E62" w:rsidRDefault="009925BC" w:rsidP="006F25E4">
      <w:pPr>
        <w:numPr>
          <w:ilvl w:val="0"/>
          <w:numId w:val="60"/>
        </w:numPr>
        <w:jc w:val="both"/>
        <w:rPr>
          <w:lang w:val="it-IT"/>
        </w:rPr>
      </w:pPr>
      <w:r w:rsidRPr="00BA3E62">
        <w:rPr>
          <w:lang w:val="it-IT"/>
        </w:rPr>
        <w:t>Človek v spoločenstve</w:t>
      </w:r>
    </w:p>
    <w:p w:rsidR="009925BC" w:rsidRPr="00BA3E62" w:rsidRDefault="009925BC" w:rsidP="009925BC">
      <w:pPr>
        <w:jc w:val="both"/>
      </w:pPr>
    </w:p>
    <w:p w:rsidR="009925BC" w:rsidRPr="00BA3E62" w:rsidRDefault="009925BC" w:rsidP="009925BC">
      <w:pPr>
        <w:jc w:val="both"/>
        <w:rPr>
          <w:i/>
        </w:rPr>
      </w:pPr>
      <w:r w:rsidRPr="00BA3E62">
        <w:rPr>
          <w:i/>
        </w:rPr>
        <w:t xml:space="preserve">*Poznámka: Učivo, ktoré rozširuje štátny vzdelávací program je v texte zvýraznené tučnou kurzívou </w:t>
      </w:r>
    </w:p>
    <w:p w:rsidR="009925BC" w:rsidRPr="00BA3E62" w:rsidRDefault="009925BC" w:rsidP="009925BC">
      <w:pPr>
        <w:jc w:val="both"/>
      </w:pPr>
    </w:p>
    <w:p w:rsidR="009925BC" w:rsidRPr="00BA3E62" w:rsidRDefault="009925BC" w:rsidP="009925BC">
      <w:pPr>
        <w:jc w:val="both"/>
        <w:rPr>
          <w:b/>
          <w:caps/>
        </w:rPr>
      </w:pPr>
      <w:r w:rsidRPr="00BA3E62">
        <w:rPr>
          <w:b/>
        </w:rPr>
        <w:t>1. téma:</w:t>
      </w:r>
      <w:r w:rsidRPr="00BA3E62">
        <w:rPr>
          <w:b/>
          <w:caps/>
        </w:rPr>
        <w:t xml:space="preserve"> Hľadanie cesty</w:t>
      </w:r>
    </w:p>
    <w:p w:rsidR="009925BC" w:rsidRPr="00BA3E62" w:rsidRDefault="009925BC" w:rsidP="009925BC">
      <w:pPr>
        <w:jc w:val="both"/>
        <w:rPr>
          <w:bCs/>
        </w:rPr>
      </w:pPr>
      <w:r w:rsidRPr="00BA3E62">
        <w:rPr>
          <w:b/>
        </w:rPr>
        <w:t xml:space="preserve">Hodinová dotácia témy: </w:t>
      </w:r>
      <w:r w:rsidRPr="00BA3E62">
        <w:rPr>
          <w:bCs/>
        </w:rPr>
        <w:t xml:space="preserve">7 hod. </w:t>
      </w:r>
    </w:p>
    <w:p w:rsidR="009925BC" w:rsidRPr="00BA3E62" w:rsidRDefault="009925BC" w:rsidP="009925BC">
      <w:pPr>
        <w:jc w:val="both"/>
        <w:rPr>
          <w:bCs/>
        </w:rPr>
      </w:pPr>
      <w:r w:rsidRPr="00BA3E62">
        <w:rPr>
          <w:b/>
          <w:bCs/>
        </w:rPr>
        <w:t xml:space="preserve">Kľúčové pojmy: </w:t>
      </w:r>
      <w:r w:rsidRPr="00BA3E62">
        <w:rPr>
          <w:bCs/>
        </w:rPr>
        <w:t>komunikácia, modlitba, vzťahy, trojrozmernosť človeka, zmysel života, náboženstvo</w:t>
      </w:r>
    </w:p>
    <w:p w:rsidR="009925BC" w:rsidRPr="00BA3E62" w:rsidRDefault="009925BC" w:rsidP="009925BC">
      <w:pPr>
        <w:jc w:val="both"/>
        <w:rPr>
          <w:b/>
        </w:rPr>
      </w:pPr>
      <w:r w:rsidRPr="00BA3E62">
        <w:rPr>
          <w:b/>
        </w:rPr>
        <w:t>Obsahový štandard</w:t>
      </w:r>
    </w:p>
    <w:p w:rsidR="009925BC" w:rsidRPr="00BA3E62" w:rsidRDefault="009925BC" w:rsidP="009925BC">
      <w:pPr>
        <w:pStyle w:val="Zarkazkladnhotextu2"/>
        <w:spacing w:after="0" w:line="240" w:lineRule="auto"/>
        <w:ind w:left="0"/>
        <w:jc w:val="both"/>
      </w:pPr>
      <w:r w:rsidRPr="00BA3E62">
        <w:t>Človek tvor komunikatívny. Komunikácia a jej formy, modlitba – komunikácia s Bohom.</w:t>
      </w:r>
    </w:p>
    <w:p w:rsidR="009925BC" w:rsidRPr="00BA3E62" w:rsidRDefault="009925BC" w:rsidP="009925BC">
      <w:pPr>
        <w:jc w:val="both"/>
        <w:rPr>
          <w:rFonts w:eastAsia="SimSun"/>
          <w:bCs/>
          <w:lang w:eastAsia="zh-CN"/>
        </w:rPr>
      </w:pPr>
      <w:r w:rsidRPr="00BA3E62">
        <w:rPr>
          <w:rFonts w:eastAsia="SimSun"/>
          <w:bCs/>
          <w:lang w:eastAsia="zh-CN"/>
        </w:rPr>
        <w:t>Trojrozmernosť človeka. Celistvosť človeka – harmónia tela, duše a ducha.</w:t>
      </w:r>
    </w:p>
    <w:p w:rsidR="009925BC" w:rsidRPr="00BA3E62" w:rsidRDefault="009925BC" w:rsidP="009925BC">
      <w:pPr>
        <w:jc w:val="both"/>
        <w:rPr>
          <w:rFonts w:eastAsia="SimSun"/>
          <w:bCs/>
          <w:lang w:eastAsia="zh-CN"/>
        </w:rPr>
      </w:pPr>
      <w:r w:rsidRPr="00BA3E62">
        <w:rPr>
          <w:rFonts w:eastAsia="SimSun"/>
          <w:bCs/>
          <w:lang w:eastAsia="zh-CN"/>
        </w:rPr>
        <w:t>Zmysel života. Človek - jeho otázky a hľadanie odpovedí. Odkrývanie zmyslu života.</w:t>
      </w:r>
    </w:p>
    <w:p w:rsidR="009925BC" w:rsidRPr="00BA3E62" w:rsidRDefault="009925BC" w:rsidP="009925BC">
      <w:pPr>
        <w:jc w:val="both"/>
        <w:rPr>
          <w:rFonts w:eastAsia="SimSun"/>
          <w:bCs/>
          <w:lang w:eastAsia="zh-CN"/>
        </w:rPr>
      </w:pPr>
      <w:r w:rsidRPr="00BA3E62">
        <w:rPr>
          <w:bCs/>
        </w:rPr>
        <w:t>Náboženstvo - rozdelenie,</w:t>
      </w:r>
      <w:r w:rsidRPr="00BA3E62">
        <w:rPr>
          <w:rFonts w:eastAsia="SimSun"/>
          <w:bCs/>
          <w:lang w:eastAsia="zh-CN"/>
        </w:rPr>
        <w:t xml:space="preserve"> prvky a prejavy náboženstva.</w:t>
      </w:r>
    </w:p>
    <w:p w:rsidR="009925BC" w:rsidRPr="00BA3E62" w:rsidRDefault="009925BC" w:rsidP="009925BC">
      <w:pPr>
        <w:jc w:val="both"/>
        <w:rPr>
          <w:bCs/>
        </w:rPr>
      </w:pPr>
      <w:r w:rsidRPr="00BA3E62">
        <w:rPr>
          <w:b/>
        </w:rPr>
        <w:t xml:space="preserve">Ciele témy: </w:t>
      </w:r>
    </w:p>
    <w:p w:rsidR="009925BC" w:rsidRPr="00BA3E62" w:rsidRDefault="009925BC" w:rsidP="009925BC">
      <w:pPr>
        <w:jc w:val="both"/>
        <w:rPr>
          <w:bCs/>
        </w:rPr>
      </w:pPr>
      <w:r w:rsidRPr="00BA3E62">
        <w:rPr>
          <w:b/>
          <w:bCs/>
        </w:rPr>
        <w:t>Kognitívny cieľ</w:t>
      </w:r>
      <w:r w:rsidRPr="00BA3E62">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9925BC" w:rsidRPr="00BA3E62" w:rsidRDefault="009925BC" w:rsidP="009925BC">
      <w:pPr>
        <w:jc w:val="both"/>
        <w:rPr>
          <w:bCs/>
        </w:rPr>
      </w:pPr>
      <w:r w:rsidRPr="00BA3E62">
        <w:rPr>
          <w:b/>
          <w:bCs/>
        </w:rPr>
        <w:t>Afektívny cieľ:</w:t>
      </w:r>
      <w:r w:rsidRPr="00BA3E62">
        <w:rPr>
          <w:bCs/>
          <w:i/>
        </w:rPr>
        <w:t xml:space="preserve">  </w:t>
      </w:r>
      <w:r w:rsidRPr="00BA3E62">
        <w:rPr>
          <w:bCs/>
        </w:rPr>
        <w:t xml:space="preserve">Spoznať sa navzájom a prejaviť záujem o spoluprácu v skupine. Objavovať v sebe túžbu po </w:t>
      </w:r>
      <w:r w:rsidRPr="00BA3E62">
        <w:t>prekročení všednej každodennej ohraničenosti svojho života smerom k transcendentnu.</w:t>
      </w:r>
    </w:p>
    <w:p w:rsidR="009925BC" w:rsidRPr="00BA3E62" w:rsidRDefault="009925BC" w:rsidP="009925BC">
      <w:pPr>
        <w:jc w:val="both"/>
        <w:rPr>
          <w:bCs/>
        </w:rPr>
      </w:pPr>
      <w:r w:rsidRPr="00BA3E62">
        <w:rPr>
          <w:b/>
          <w:bCs/>
        </w:rPr>
        <w:t>Psychomotorický cieľ:</w:t>
      </w:r>
      <w:r w:rsidRPr="00BA3E62">
        <w:rPr>
          <w:bCs/>
        </w:rPr>
        <w:t xml:space="preserve"> Precvičiť a osvojiť si základné prvky verbálnej a neverbálnej komunikácie. Rozvíjať postoj zmysluplného konania v živote.</w:t>
      </w:r>
      <w:r w:rsidRPr="00BA3E62">
        <w:rPr>
          <w:bCs/>
          <w:iCs/>
        </w:rPr>
        <w:t xml:space="preserve">  </w:t>
      </w:r>
    </w:p>
    <w:p w:rsidR="009925BC" w:rsidRPr="00BA3E62" w:rsidRDefault="009925BC" w:rsidP="009925BC">
      <w:pPr>
        <w:jc w:val="both"/>
        <w:rPr>
          <w:b/>
        </w:rPr>
      </w:pPr>
      <w:r w:rsidRPr="00BA3E62">
        <w:rPr>
          <w:b/>
        </w:rPr>
        <w:t>Výkonový štandard</w:t>
      </w:r>
    </w:p>
    <w:p w:rsidR="009925BC" w:rsidRPr="00BA3E62" w:rsidRDefault="009925BC" w:rsidP="009925BC">
      <w:pPr>
        <w:pStyle w:val="Pta"/>
        <w:tabs>
          <w:tab w:val="left" w:pos="708"/>
        </w:tabs>
        <w:jc w:val="both"/>
      </w:pPr>
      <w:r w:rsidRPr="00BA3E62">
        <w:t>Žiak má</w:t>
      </w:r>
    </w:p>
    <w:p w:rsidR="009925BC" w:rsidRPr="00BA3E62" w:rsidRDefault="009925BC" w:rsidP="006F25E4">
      <w:pPr>
        <w:pStyle w:val="Pta"/>
        <w:numPr>
          <w:ilvl w:val="0"/>
          <w:numId w:val="41"/>
        </w:numPr>
        <w:jc w:val="both"/>
      </w:pPr>
      <w:r w:rsidRPr="00BA3E62">
        <w:t>definovať komunikáciu a vymenovať druhy komunikácie</w:t>
      </w:r>
    </w:p>
    <w:p w:rsidR="009925BC" w:rsidRPr="00BA3E62" w:rsidRDefault="009925BC" w:rsidP="006F25E4">
      <w:pPr>
        <w:pStyle w:val="Pta"/>
        <w:numPr>
          <w:ilvl w:val="0"/>
          <w:numId w:val="41"/>
        </w:numPr>
        <w:jc w:val="both"/>
      </w:pPr>
      <w:r w:rsidRPr="00BA3E62">
        <w:t>vníma</w:t>
      </w:r>
      <w:r w:rsidRPr="00BA3E62">
        <w:rPr>
          <w:color w:val="000000"/>
        </w:rPr>
        <w:t xml:space="preserve">ť neverbálne prejavy komunikácie druhých </w:t>
      </w:r>
    </w:p>
    <w:p w:rsidR="009925BC" w:rsidRPr="00BA3E62" w:rsidRDefault="009925BC" w:rsidP="006F25E4">
      <w:pPr>
        <w:pStyle w:val="Pta"/>
        <w:numPr>
          <w:ilvl w:val="0"/>
          <w:numId w:val="41"/>
        </w:numPr>
        <w:jc w:val="both"/>
      </w:pPr>
      <w:r w:rsidRPr="00BA3E62">
        <w:t>uplatniť spoločensky vhodné spôsoby komunikácie vo formálnych a neformálnych vzťahoch</w:t>
      </w:r>
    </w:p>
    <w:p w:rsidR="009925BC" w:rsidRPr="00BA3E62" w:rsidRDefault="009925BC" w:rsidP="006F25E4">
      <w:pPr>
        <w:numPr>
          <w:ilvl w:val="0"/>
          <w:numId w:val="41"/>
        </w:numPr>
        <w:jc w:val="both"/>
        <w:rPr>
          <w:b/>
          <w:bCs/>
          <w:i/>
        </w:rPr>
      </w:pPr>
      <w:r w:rsidRPr="00BA3E62">
        <w:rPr>
          <w:b/>
          <w:i/>
        </w:rPr>
        <w:t>vnímať vzťah medzi verbálnou a neverbálnou komunikáciou, uvedomovať si reč tela ako súhrnu pohybov hlavy a končatín (gest, mimiky)</w:t>
      </w:r>
    </w:p>
    <w:p w:rsidR="009925BC" w:rsidRPr="00BA3E62" w:rsidRDefault="009925BC" w:rsidP="006F25E4">
      <w:pPr>
        <w:numPr>
          <w:ilvl w:val="0"/>
          <w:numId w:val="41"/>
        </w:numPr>
        <w:jc w:val="both"/>
        <w:rPr>
          <w:b/>
          <w:bCs/>
          <w:i/>
        </w:rPr>
      </w:pPr>
      <w:r w:rsidRPr="00BA3E62">
        <w:t>má autentickú reč tela, ktorá nie je v rozpore s verbálnym vyjadrovaním sa</w:t>
      </w:r>
      <w:r w:rsidRPr="00BA3E62">
        <w:rPr>
          <w:bCs/>
        </w:rPr>
        <w:t xml:space="preserve"> </w:t>
      </w:r>
    </w:p>
    <w:p w:rsidR="009925BC" w:rsidRPr="00BA3E62" w:rsidRDefault="009925BC" w:rsidP="006F25E4">
      <w:pPr>
        <w:pStyle w:val="Pta"/>
        <w:numPr>
          <w:ilvl w:val="0"/>
          <w:numId w:val="41"/>
        </w:numPr>
        <w:jc w:val="both"/>
      </w:pPr>
      <w:r w:rsidRPr="00BA3E62">
        <w:t>zdôvodniť dôležitosť správnej komunikácie pre medziľudské vzťahy</w:t>
      </w:r>
      <w:r w:rsidRPr="00BA3E62">
        <w:rPr>
          <w:i/>
          <w:color w:val="FF0000"/>
        </w:rPr>
        <w:t xml:space="preserve"> </w:t>
      </w:r>
    </w:p>
    <w:p w:rsidR="009925BC" w:rsidRPr="00BA3E62" w:rsidRDefault="009925BC" w:rsidP="006F25E4">
      <w:pPr>
        <w:pStyle w:val="Pta"/>
        <w:numPr>
          <w:ilvl w:val="0"/>
          <w:numId w:val="41"/>
        </w:numPr>
        <w:jc w:val="both"/>
      </w:pPr>
      <w:r w:rsidRPr="00BA3E62">
        <w:t>nájsť analógiu medzi komunikáciou a modlitbou</w:t>
      </w:r>
    </w:p>
    <w:p w:rsidR="009925BC" w:rsidRPr="00BA3E62" w:rsidRDefault="009925BC" w:rsidP="006F25E4">
      <w:pPr>
        <w:pStyle w:val="Pta"/>
        <w:numPr>
          <w:ilvl w:val="0"/>
          <w:numId w:val="41"/>
        </w:numPr>
        <w:jc w:val="both"/>
      </w:pPr>
      <w:r w:rsidRPr="00BA3E62">
        <w:t>zdôvodniť potrebu modlitby</w:t>
      </w:r>
    </w:p>
    <w:p w:rsidR="009925BC" w:rsidRPr="00BA3E62" w:rsidRDefault="009925BC" w:rsidP="006F25E4">
      <w:pPr>
        <w:pStyle w:val="Pta"/>
        <w:numPr>
          <w:ilvl w:val="0"/>
          <w:numId w:val="41"/>
        </w:numPr>
        <w:jc w:val="both"/>
      </w:pPr>
      <w:r w:rsidRPr="00BA3E62">
        <w:t>pomenovať a vysvetliť trojrozmernosť človeka</w:t>
      </w:r>
    </w:p>
    <w:p w:rsidR="009925BC" w:rsidRPr="00BA3E62" w:rsidRDefault="009925BC" w:rsidP="006F25E4">
      <w:pPr>
        <w:pStyle w:val="Pta"/>
        <w:numPr>
          <w:ilvl w:val="0"/>
          <w:numId w:val="41"/>
        </w:numPr>
        <w:jc w:val="both"/>
      </w:pPr>
      <w:r w:rsidRPr="00BA3E62">
        <w:t xml:space="preserve">rozvíjať svoj telesný, duševný a duchovný rozmer </w:t>
      </w:r>
    </w:p>
    <w:p w:rsidR="009925BC" w:rsidRPr="00BA3E62" w:rsidRDefault="009925BC" w:rsidP="006F25E4">
      <w:pPr>
        <w:pStyle w:val="Pta"/>
        <w:numPr>
          <w:ilvl w:val="0"/>
          <w:numId w:val="41"/>
        </w:numPr>
        <w:jc w:val="both"/>
      </w:pPr>
      <w:r w:rsidRPr="00BA3E62">
        <w:t xml:space="preserve">vysvetliť zmysel života človeka  v kontexte Svätého písma </w:t>
      </w:r>
      <w:r w:rsidRPr="00BA3E62">
        <w:rPr>
          <w:rFonts w:eastAsia="Tahoma"/>
        </w:rPr>
        <w:t xml:space="preserve">(Ef 1,5; </w:t>
      </w:r>
      <w:r w:rsidRPr="00BA3E62">
        <w:t xml:space="preserve"> </w:t>
      </w:r>
      <w:r w:rsidRPr="00BA3E62">
        <w:rPr>
          <w:rFonts w:eastAsia="Tahoma"/>
        </w:rPr>
        <w:t xml:space="preserve">1 Jn 4,8.16; 1 Kor 13,1-3) </w:t>
      </w:r>
      <w:r w:rsidRPr="00BA3E62">
        <w:t xml:space="preserve">a na podklade učenia Katolíckej cirkvi (KKC 356; Redemptor hominis, 45; </w:t>
      </w:r>
      <w:r w:rsidRPr="00BA3E62">
        <w:rPr>
          <w:bCs/>
        </w:rPr>
        <w:t xml:space="preserve">Evangelium vitae, Úvod 2) </w:t>
      </w:r>
      <w:r w:rsidRPr="00BA3E62">
        <w:rPr>
          <w:bCs/>
          <w:i/>
          <w:color w:val="FF0000"/>
        </w:rPr>
        <w:t xml:space="preserve"> </w:t>
      </w:r>
    </w:p>
    <w:p w:rsidR="009925BC" w:rsidRPr="00BA3E62" w:rsidRDefault="009925BC" w:rsidP="006F25E4">
      <w:pPr>
        <w:numPr>
          <w:ilvl w:val="0"/>
          <w:numId w:val="41"/>
        </w:numPr>
        <w:jc w:val="both"/>
        <w:rPr>
          <w:rFonts w:eastAsia="Tahoma"/>
        </w:rPr>
      </w:pPr>
      <w:r w:rsidRPr="00BA3E62">
        <w:rPr>
          <w:rFonts w:eastAsia="Tahoma"/>
        </w:rPr>
        <w:t>dávať svojmu správaniu a životu zmysel</w:t>
      </w:r>
    </w:p>
    <w:p w:rsidR="009925BC" w:rsidRPr="00BA3E62" w:rsidRDefault="009925BC" w:rsidP="006F25E4">
      <w:pPr>
        <w:numPr>
          <w:ilvl w:val="0"/>
          <w:numId w:val="41"/>
        </w:numPr>
        <w:jc w:val="both"/>
        <w:rPr>
          <w:rFonts w:eastAsia="Tahoma"/>
          <w:b/>
        </w:rPr>
      </w:pPr>
      <w:r w:rsidRPr="00BA3E62">
        <w:t>zdôvodniť vznik a potrebu náboženstva (KKC 27- 28)</w:t>
      </w:r>
    </w:p>
    <w:p w:rsidR="009925BC" w:rsidRPr="00BA3E62" w:rsidRDefault="009925BC" w:rsidP="006F25E4">
      <w:pPr>
        <w:pStyle w:val="Pta"/>
        <w:numPr>
          <w:ilvl w:val="0"/>
          <w:numId w:val="41"/>
        </w:numPr>
        <w:jc w:val="both"/>
      </w:pPr>
      <w:r w:rsidRPr="00BA3E62">
        <w:t>vysvetliť pojmy religionistika,</w:t>
      </w:r>
      <w:r w:rsidRPr="00BA3E62">
        <w:rPr>
          <w:bCs/>
        </w:rPr>
        <w:t xml:space="preserve">  monoteizmus, polyteizmus </w:t>
      </w:r>
    </w:p>
    <w:p w:rsidR="009925BC" w:rsidRPr="00BA3E62" w:rsidRDefault="009925BC" w:rsidP="006F25E4">
      <w:pPr>
        <w:pStyle w:val="Pta"/>
        <w:numPr>
          <w:ilvl w:val="0"/>
          <w:numId w:val="41"/>
        </w:numPr>
        <w:jc w:val="both"/>
      </w:pPr>
      <w:r w:rsidRPr="00BA3E62">
        <w:rPr>
          <w:bCs/>
        </w:rPr>
        <w:t>vysvetliť rozdiel medzi prirodzeným a zjaveným náboženstvom</w:t>
      </w:r>
    </w:p>
    <w:p w:rsidR="009925BC" w:rsidRPr="00BA3E62" w:rsidRDefault="009925BC" w:rsidP="006F25E4">
      <w:pPr>
        <w:pStyle w:val="Pta"/>
        <w:numPr>
          <w:ilvl w:val="0"/>
          <w:numId w:val="41"/>
        </w:numPr>
        <w:jc w:val="both"/>
      </w:pPr>
      <w:r w:rsidRPr="00BA3E62">
        <w:rPr>
          <w:bCs/>
        </w:rPr>
        <w:t>uviesť príklady prirodzených náboženstiev a zjavených náboženstiev</w:t>
      </w:r>
    </w:p>
    <w:p w:rsidR="009925BC" w:rsidRPr="00BA3E62" w:rsidRDefault="009925BC" w:rsidP="006F25E4">
      <w:pPr>
        <w:pStyle w:val="Pta"/>
        <w:numPr>
          <w:ilvl w:val="0"/>
          <w:numId w:val="41"/>
        </w:numPr>
        <w:jc w:val="both"/>
      </w:pPr>
      <w:r w:rsidRPr="00BA3E62">
        <w:t>charakterizovať jednotlivé prvky náboženstva</w:t>
      </w:r>
    </w:p>
    <w:p w:rsidR="009925BC" w:rsidRPr="00BA3E62" w:rsidRDefault="009925BC" w:rsidP="006F25E4">
      <w:pPr>
        <w:numPr>
          <w:ilvl w:val="0"/>
          <w:numId w:val="41"/>
        </w:numPr>
        <w:jc w:val="both"/>
        <w:rPr>
          <w:b/>
          <w:i/>
        </w:rPr>
      </w:pPr>
      <w:r w:rsidRPr="00BA3E62">
        <w:rPr>
          <w:b/>
          <w:i/>
        </w:rPr>
        <w:t>charakterizovať prirodzené náboženstvá, vnímať v nich túžbu človeka, prirodzene hľadať to, čo ho presahuje</w:t>
      </w:r>
    </w:p>
    <w:p w:rsidR="009925BC" w:rsidRPr="00BA3E62" w:rsidRDefault="009925BC" w:rsidP="009925BC">
      <w:pPr>
        <w:jc w:val="both"/>
        <w:rPr>
          <w:b/>
          <w:bCs/>
        </w:rPr>
      </w:pPr>
    </w:p>
    <w:p w:rsidR="009925BC" w:rsidRPr="00BA3E62" w:rsidRDefault="009925BC" w:rsidP="009925BC">
      <w:pPr>
        <w:jc w:val="both"/>
        <w:rPr>
          <w:rFonts w:eastAsia="SimSun"/>
          <w:b/>
          <w:bCs/>
          <w:caps/>
          <w:lang w:eastAsia="zh-CN"/>
        </w:rPr>
      </w:pPr>
      <w:r w:rsidRPr="00BA3E62">
        <w:rPr>
          <w:b/>
          <w:bCs/>
        </w:rPr>
        <w:t>2. téma:</w:t>
      </w:r>
      <w:r w:rsidRPr="00BA3E62">
        <w:rPr>
          <w:b/>
          <w:bCs/>
          <w:caps/>
        </w:rPr>
        <w:t xml:space="preserve"> </w:t>
      </w:r>
      <w:r w:rsidRPr="00BA3E62">
        <w:rPr>
          <w:b/>
          <w:caps/>
        </w:rPr>
        <w:t>Boh v ľudskom svete</w:t>
      </w:r>
    </w:p>
    <w:p w:rsidR="009925BC" w:rsidRPr="00BA3E62" w:rsidRDefault="009925BC" w:rsidP="009925BC">
      <w:pPr>
        <w:jc w:val="both"/>
        <w:rPr>
          <w:rFonts w:eastAsia="SimSun"/>
          <w:b/>
          <w:bCs/>
          <w:lang w:eastAsia="zh-CN"/>
        </w:rPr>
      </w:pPr>
      <w:r w:rsidRPr="00BA3E62">
        <w:rPr>
          <w:b/>
          <w:bCs/>
        </w:rPr>
        <w:t>Hodinová dotácia témy:</w:t>
      </w:r>
      <w:r w:rsidRPr="00BA3E62">
        <w:rPr>
          <w:bCs/>
        </w:rPr>
        <w:t xml:space="preserve"> 8</w:t>
      </w:r>
      <w:r w:rsidRPr="00BA3E62">
        <w:rPr>
          <w:b/>
          <w:bCs/>
        </w:rPr>
        <w:t xml:space="preserve"> </w:t>
      </w:r>
      <w:r w:rsidRPr="00BA3E62">
        <w:rPr>
          <w:bCs/>
        </w:rPr>
        <w:t>hod.</w:t>
      </w:r>
    </w:p>
    <w:p w:rsidR="009925BC" w:rsidRPr="00BA3E62" w:rsidRDefault="009925BC" w:rsidP="009925BC">
      <w:pPr>
        <w:jc w:val="both"/>
      </w:pPr>
      <w:r w:rsidRPr="00BA3E62">
        <w:rPr>
          <w:b/>
          <w:bCs/>
        </w:rPr>
        <w:t xml:space="preserve">Kľúčové pojmy: </w:t>
      </w:r>
      <w:r w:rsidRPr="00BA3E62">
        <w:rPr>
          <w:bCs/>
        </w:rPr>
        <w:t>metafora,</w:t>
      </w:r>
      <w:r w:rsidRPr="00BA3E62">
        <w:rPr>
          <w:b/>
          <w:bCs/>
        </w:rPr>
        <w:t xml:space="preserve"> </w:t>
      </w:r>
      <w:r w:rsidRPr="00BA3E62">
        <w:t>počúvanie, oslovenie, odpoveď, viera, svedomie, Dekalóg, zákon</w:t>
      </w:r>
    </w:p>
    <w:p w:rsidR="009925BC" w:rsidRPr="00BA3E62" w:rsidRDefault="009925BC" w:rsidP="009925BC">
      <w:pPr>
        <w:jc w:val="both"/>
        <w:rPr>
          <w:b/>
        </w:rPr>
      </w:pPr>
      <w:r w:rsidRPr="00BA3E62">
        <w:rPr>
          <w:b/>
        </w:rPr>
        <w:lastRenderedPageBreak/>
        <w:t>Obsahový štandard</w:t>
      </w:r>
    </w:p>
    <w:p w:rsidR="009925BC" w:rsidRPr="00BA3E62" w:rsidRDefault="009925BC" w:rsidP="009925BC">
      <w:pPr>
        <w:jc w:val="both"/>
        <w:rPr>
          <w:rFonts w:eastAsia="SimSun"/>
          <w:bCs/>
          <w:lang w:eastAsia="zh-CN"/>
        </w:rPr>
      </w:pPr>
      <w:r w:rsidRPr="00BA3E62">
        <w:rPr>
          <w:rFonts w:eastAsia="SimSun"/>
          <w:bCs/>
          <w:lang w:eastAsia="zh-CN"/>
        </w:rPr>
        <w:t>Metafora. Metaforická biblická reč - obrazná reč viery.</w:t>
      </w:r>
    </w:p>
    <w:p w:rsidR="009925BC" w:rsidRPr="00BA3E62" w:rsidRDefault="009925BC" w:rsidP="009925BC">
      <w:pPr>
        <w:jc w:val="both"/>
        <w:rPr>
          <w:rFonts w:eastAsia="SimSun"/>
          <w:bCs/>
          <w:lang w:eastAsia="zh-CN"/>
        </w:rPr>
      </w:pPr>
      <w:r w:rsidRPr="00BA3E62">
        <w:rPr>
          <w:bCs/>
        </w:rPr>
        <w:t xml:space="preserve">Metafora - Boh povedal. Abrahám. Mária. Samuel. </w:t>
      </w:r>
    </w:p>
    <w:p w:rsidR="009925BC" w:rsidRPr="00BA3E62" w:rsidRDefault="009925BC" w:rsidP="009925BC">
      <w:pPr>
        <w:jc w:val="both"/>
        <w:rPr>
          <w:rFonts w:eastAsia="SimSun"/>
          <w:bCs/>
          <w:lang w:eastAsia="zh-CN"/>
        </w:rPr>
      </w:pPr>
      <w:r w:rsidRPr="00BA3E62">
        <w:rPr>
          <w:bCs/>
        </w:rPr>
        <w:t>Morálne svedomie. Formovanie svedomia, Tomáš Morus.</w:t>
      </w:r>
    </w:p>
    <w:p w:rsidR="009925BC" w:rsidRPr="00BA3E62" w:rsidRDefault="009925BC" w:rsidP="009925BC">
      <w:pPr>
        <w:jc w:val="both"/>
        <w:rPr>
          <w:rFonts w:eastAsia="SimSun"/>
          <w:bCs/>
          <w:lang w:eastAsia="zh-CN"/>
        </w:rPr>
      </w:pPr>
      <w:r w:rsidRPr="00BA3E62">
        <w:rPr>
          <w:bCs/>
        </w:rPr>
        <w:t xml:space="preserve">Dekalóg ako pomoc na ceste pri uskutočňovaní svojho ľudstva.          </w:t>
      </w:r>
    </w:p>
    <w:p w:rsidR="009925BC" w:rsidRPr="00BA3E62" w:rsidRDefault="009925BC" w:rsidP="009925BC">
      <w:pPr>
        <w:jc w:val="both"/>
        <w:rPr>
          <w:rFonts w:eastAsia="SimSun"/>
          <w:b/>
          <w:bCs/>
          <w:lang w:eastAsia="zh-CN"/>
        </w:rPr>
      </w:pPr>
      <w:r w:rsidRPr="00BA3E62">
        <w:rPr>
          <w:b/>
        </w:rPr>
        <w:t xml:space="preserve">Ciele témy: </w:t>
      </w:r>
    </w:p>
    <w:p w:rsidR="009925BC" w:rsidRPr="00BA3E62" w:rsidRDefault="009925BC" w:rsidP="009925BC">
      <w:pPr>
        <w:jc w:val="both"/>
      </w:pPr>
      <w:r w:rsidRPr="00BA3E62">
        <w:rPr>
          <w:b/>
          <w:bCs/>
        </w:rPr>
        <w:t>Kognitívny cieľ:</w:t>
      </w:r>
      <w:r w:rsidRPr="00BA3E62">
        <w:rPr>
          <w:bCs/>
        </w:rPr>
        <w:t xml:space="preserve"> Uviesť príklad metaforického vyjadrenia vo Svätom písme. Interpretovať </w:t>
      </w:r>
      <w:r w:rsidRPr="00BA3E62">
        <w:t xml:space="preserve">oslovenie Bohom a dôveru v Boha u Abraháma, Samuela a Márie. Uviesť príklady ľudskej skúsenosti zdieľania Boha s človekom. </w:t>
      </w:r>
      <w:r w:rsidRPr="00BA3E62">
        <w:rPr>
          <w:bCs/>
        </w:rPr>
        <w:t>Vysvetliť význam morálneho svedomia pre život človeka na podklade učenia KKC.</w:t>
      </w:r>
      <w:r w:rsidRPr="00BA3E62">
        <w:t xml:space="preserve"> Určiť prvky spravodlivých zákonov na podklade Dekalógu.</w:t>
      </w:r>
    </w:p>
    <w:p w:rsidR="009925BC" w:rsidRPr="00BA3E62" w:rsidRDefault="009925BC" w:rsidP="009925BC">
      <w:pPr>
        <w:jc w:val="both"/>
        <w:rPr>
          <w:bCs/>
          <w:iCs/>
        </w:rPr>
      </w:pPr>
      <w:r w:rsidRPr="00BA3E62">
        <w:rPr>
          <w:b/>
          <w:bCs/>
        </w:rPr>
        <w:t>Afektívny cieľ:</w:t>
      </w:r>
      <w:r w:rsidRPr="00BA3E62">
        <w:rPr>
          <w:bCs/>
        </w:rPr>
        <w:t xml:space="preserve"> </w:t>
      </w:r>
      <w:r w:rsidRPr="00BA3E62">
        <w:rPr>
          <w:bCs/>
          <w:iCs/>
        </w:rPr>
        <w:t xml:space="preserve">Vnímať hodnotu ticha, objavovať hĺbku svojho vnútra. Vnímať metaforickú reč slov. </w:t>
      </w:r>
      <w:r w:rsidRPr="00BA3E62">
        <w:rPr>
          <w:bCs/>
        </w:rPr>
        <w:t>Oceniť hodnotu dôvery a zodpovednosti v medziľudských vzťahoch a vo vzťahu k Bohu.</w:t>
      </w:r>
    </w:p>
    <w:p w:rsidR="009925BC" w:rsidRPr="00BA3E62" w:rsidRDefault="009925BC" w:rsidP="009925BC">
      <w:pPr>
        <w:jc w:val="both"/>
        <w:rPr>
          <w:bCs/>
          <w:iCs/>
        </w:rPr>
      </w:pPr>
      <w:r w:rsidRPr="00BA3E62">
        <w:rPr>
          <w:b/>
          <w:bCs/>
        </w:rPr>
        <w:t>Psychomotorický cieľ</w:t>
      </w:r>
      <w:r w:rsidRPr="00BA3E62">
        <w:rPr>
          <w:bCs/>
          <w:i/>
        </w:rPr>
        <w:t xml:space="preserve">: </w:t>
      </w:r>
      <w:r w:rsidRPr="00BA3E62">
        <w:rPr>
          <w:bCs/>
        </w:rPr>
        <w:t xml:space="preserve">Precvičiť pozorné počúvanie a poukázať na komunikačné chyby. </w:t>
      </w:r>
      <w:r w:rsidRPr="00BA3E62">
        <w:rPr>
          <w:bCs/>
          <w:iCs/>
        </w:rPr>
        <w:t>Osvojiť si  pravidlá spolupráce vo vzájomnom dialógu.</w:t>
      </w:r>
    </w:p>
    <w:p w:rsidR="009925BC" w:rsidRPr="00BA3E62" w:rsidRDefault="009925BC" w:rsidP="009925BC">
      <w:pPr>
        <w:jc w:val="both"/>
        <w:rPr>
          <w:b/>
        </w:rPr>
      </w:pPr>
      <w:r w:rsidRPr="00BA3E62">
        <w:rPr>
          <w:b/>
        </w:rPr>
        <w:t>Výkonový štandard</w:t>
      </w:r>
    </w:p>
    <w:p w:rsidR="009925BC" w:rsidRPr="00BA3E62" w:rsidRDefault="009925BC" w:rsidP="009925BC">
      <w:pPr>
        <w:pStyle w:val="Pta"/>
        <w:tabs>
          <w:tab w:val="left" w:pos="708"/>
        </w:tabs>
        <w:jc w:val="both"/>
      </w:pPr>
      <w:r w:rsidRPr="00BA3E62">
        <w:t>Žiak má</w:t>
      </w:r>
    </w:p>
    <w:p w:rsidR="009925BC" w:rsidRPr="00BA3E62" w:rsidRDefault="009925BC" w:rsidP="006F25E4">
      <w:pPr>
        <w:numPr>
          <w:ilvl w:val="0"/>
          <w:numId w:val="42"/>
        </w:numPr>
        <w:jc w:val="both"/>
      </w:pPr>
      <w:r w:rsidRPr="00BA3E62">
        <w:t>použiť metafory na vyjadrenie ťažko vyjadriteľných skutočností</w:t>
      </w:r>
    </w:p>
    <w:p w:rsidR="009925BC" w:rsidRPr="00BA3E62" w:rsidRDefault="009925BC" w:rsidP="006F25E4">
      <w:pPr>
        <w:numPr>
          <w:ilvl w:val="0"/>
          <w:numId w:val="42"/>
        </w:numPr>
        <w:jc w:val="both"/>
      </w:pPr>
      <w:r w:rsidRPr="00BA3E62">
        <w:t>rozlíšiť aktívne a pasívne počúvanie</w:t>
      </w:r>
    </w:p>
    <w:p w:rsidR="009925BC" w:rsidRPr="00BA3E62" w:rsidRDefault="009925BC" w:rsidP="006F25E4">
      <w:pPr>
        <w:numPr>
          <w:ilvl w:val="0"/>
          <w:numId w:val="42"/>
        </w:numPr>
        <w:jc w:val="both"/>
      </w:pPr>
      <w:r w:rsidRPr="00BA3E62">
        <w:t>ohodnotiť význam počúvania v komunikácii</w:t>
      </w:r>
    </w:p>
    <w:p w:rsidR="009925BC" w:rsidRPr="00BA3E62" w:rsidRDefault="009925BC" w:rsidP="006F25E4">
      <w:pPr>
        <w:numPr>
          <w:ilvl w:val="0"/>
          <w:numId w:val="42"/>
        </w:numPr>
        <w:jc w:val="both"/>
        <w:rPr>
          <w:b/>
          <w:i/>
        </w:rPr>
      </w:pPr>
      <w:r w:rsidRPr="00BA3E62">
        <w:rPr>
          <w:b/>
          <w:i/>
        </w:rPr>
        <w:t>rozlíšiť  medzi pasívnym a aktívnym počúvaním</w:t>
      </w:r>
    </w:p>
    <w:p w:rsidR="009925BC" w:rsidRPr="00BA3E62" w:rsidRDefault="009925BC" w:rsidP="006F25E4">
      <w:pPr>
        <w:numPr>
          <w:ilvl w:val="0"/>
          <w:numId w:val="42"/>
        </w:numPr>
        <w:jc w:val="both"/>
      </w:pPr>
      <w:r w:rsidRPr="00BA3E62">
        <w:t xml:space="preserve">aktívne a so záujmom počúvať </w:t>
      </w:r>
    </w:p>
    <w:p w:rsidR="009925BC" w:rsidRPr="00BA3E62" w:rsidRDefault="009925BC" w:rsidP="006F25E4">
      <w:pPr>
        <w:numPr>
          <w:ilvl w:val="0"/>
          <w:numId w:val="42"/>
        </w:numPr>
        <w:jc w:val="both"/>
      </w:pPr>
      <w:r w:rsidRPr="00BA3E62">
        <w:t>interpretovať príbeh Božieho oslovenia Abraháma, Samuela a Márie ako príklady skúsenosti zdieľania Boha s človekom</w:t>
      </w:r>
    </w:p>
    <w:p w:rsidR="009925BC" w:rsidRPr="00BA3E62" w:rsidRDefault="009925BC" w:rsidP="006F25E4">
      <w:pPr>
        <w:numPr>
          <w:ilvl w:val="0"/>
          <w:numId w:val="42"/>
        </w:numPr>
        <w:jc w:val="both"/>
      </w:pPr>
      <w:r w:rsidRPr="00BA3E62">
        <w:t>uviesť iné príklady ľudskej skúsenosti zdieľania Boha s človekom</w:t>
      </w:r>
    </w:p>
    <w:p w:rsidR="009925BC" w:rsidRPr="00BA3E62" w:rsidRDefault="009925BC" w:rsidP="006F25E4">
      <w:pPr>
        <w:numPr>
          <w:ilvl w:val="0"/>
          <w:numId w:val="42"/>
        </w:numPr>
        <w:jc w:val="both"/>
      </w:pPr>
      <w:r w:rsidRPr="00BA3E62">
        <w:t>definovať svedomie (KKC 1796)</w:t>
      </w:r>
    </w:p>
    <w:p w:rsidR="009925BC" w:rsidRPr="00BA3E62" w:rsidRDefault="009925BC" w:rsidP="006F25E4">
      <w:pPr>
        <w:numPr>
          <w:ilvl w:val="0"/>
          <w:numId w:val="42"/>
        </w:numPr>
        <w:jc w:val="both"/>
      </w:pPr>
      <w:r w:rsidRPr="00BA3E62">
        <w:t>zdôvodniť potrebu formovania svedomia (KKC 1783-1785)</w:t>
      </w:r>
    </w:p>
    <w:p w:rsidR="009925BC" w:rsidRPr="00BA3E62" w:rsidRDefault="009925BC" w:rsidP="006F25E4">
      <w:pPr>
        <w:numPr>
          <w:ilvl w:val="0"/>
          <w:numId w:val="42"/>
        </w:numPr>
        <w:jc w:val="both"/>
      </w:pPr>
      <w:r w:rsidRPr="00BA3E62">
        <w:t>vysvetliť  všeobecne platné pravidlá pri neistom rozhodovaní sa podľa svedomia (KKC 1789)</w:t>
      </w:r>
    </w:p>
    <w:p w:rsidR="009925BC" w:rsidRPr="00BA3E62" w:rsidRDefault="009925BC" w:rsidP="006F25E4">
      <w:pPr>
        <w:numPr>
          <w:ilvl w:val="0"/>
          <w:numId w:val="42"/>
        </w:numPr>
        <w:jc w:val="both"/>
      </w:pPr>
      <w:r w:rsidRPr="00BA3E62">
        <w:t>rozlíšiť prirodzený a ľudský zákon</w:t>
      </w:r>
    </w:p>
    <w:p w:rsidR="009925BC" w:rsidRPr="00BA3E62" w:rsidRDefault="009925BC" w:rsidP="006F25E4">
      <w:pPr>
        <w:numPr>
          <w:ilvl w:val="0"/>
          <w:numId w:val="42"/>
        </w:numPr>
        <w:jc w:val="both"/>
      </w:pPr>
      <w:r w:rsidRPr="00BA3E62">
        <w:t>určiť prvky spravodlivých zákonov na podklade Dekalógu   (KKC 1959)</w:t>
      </w:r>
    </w:p>
    <w:p w:rsidR="009925BC" w:rsidRPr="00BA3E62" w:rsidRDefault="009925BC" w:rsidP="006F25E4">
      <w:pPr>
        <w:numPr>
          <w:ilvl w:val="0"/>
          <w:numId w:val="42"/>
        </w:numPr>
        <w:jc w:val="both"/>
        <w:rPr>
          <w:b/>
          <w:i/>
        </w:rPr>
      </w:pPr>
      <w:r w:rsidRPr="00BA3E62">
        <w:rPr>
          <w:b/>
          <w:i/>
        </w:rPr>
        <w:t>obhájiť svoje práva, rešpektovať  ľudské práva druhých ľudí a osobne sa angažovať proti ich porušovaniu</w:t>
      </w:r>
    </w:p>
    <w:p w:rsidR="009925BC" w:rsidRPr="00BA3E62" w:rsidRDefault="009925BC" w:rsidP="006F25E4">
      <w:pPr>
        <w:numPr>
          <w:ilvl w:val="0"/>
          <w:numId w:val="42"/>
        </w:numPr>
        <w:jc w:val="both"/>
      </w:pPr>
      <w:r w:rsidRPr="00BA3E62">
        <w:t>vnímať životné situácie, ktoré si vyžadujú zodpovedné rozhodnutie vzhľadom k sebe, k druhým ľuďom a k svetu</w:t>
      </w:r>
    </w:p>
    <w:p w:rsidR="009925BC" w:rsidRPr="00BA3E62" w:rsidRDefault="009925BC" w:rsidP="006F25E4">
      <w:pPr>
        <w:numPr>
          <w:ilvl w:val="0"/>
          <w:numId w:val="42"/>
        </w:numPr>
        <w:jc w:val="both"/>
      </w:pPr>
      <w:r w:rsidRPr="00BA3E62">
        <w:t>pozitívne oceniť rozhodnutie pre mravne dobrý skutok</w:t>
      </w:r>
    </w:p>
    <w:p w:rsidR="009925BC" w:rsidRPr="00BA3E62" w:rsidRDefault="009925BC" w:rsidP="009925BC">
      <w:pPr>
        <w:jc w:val="both"/>
        <w:rPr>
          <w:b/>
        </w:rPr>
      </w:pPr>
    </w:p>
    <w:p w:rsidR="009925BC" w:rsidRPr="00BA3E62" w:rsidRDefault="009925BC" w:rsidP="009925BC">
      <w:pPr>
        <w:jc w:val="both"/>
        <w:rPr>
          <w:b/>
        </w:rPr>
      </w:pPr>
      <w:r w:rsidRPr="00BA3E62">
        <w:rPr>
          <w:b/>
        </w:rPr>
        <w:t xml:space="preserve">3. téma:  </w:t>
      </w:r>
      <w:r w:rsidRPr="00BA3E62">
        <w:rPr>
          <w:b/>
          <w:caps/>
        </w:rPr>
        <w:t>Byť človekom</w:t>
      </w:r>
    </w:p>
    <w:p w:rsidR="009925BC" w:rsidRPr="00BA3E62" w:rsidRDefault="009925BC" w:rsidP="009925BC">
      <w:pPr>
        <w:jc w:val="both"/>
        <w:rPr>
          <w:bCs/>
        </w:rPr>
      </w:pPr>
      <w:r w:rsidRPr="00BA3E62">
        <w:rPr>
          <w:b/>
        </w:rPr>
        <w:t xml:space="preserve">Hodinová dotácia témy: </w:t>
      </w:r>
      <w:r w:rsidRPr="00BA3E62">
        <w:rPr>
          <w:bCs/>
        </w:rPr>
        <w:t>3 hod.</w:t>
      </w:r>
    </w:p>
    <w:p w:rsidR="009925BC" w:rsidRPr="00BA3E62" w:rsidRDefault="009925BC" w:rsidP="009925BC">
      <w:pPr>
        <w:jc w:val="both"/>
        <w:rPr>
          <w:rFonts w:eastAsia="SimSun"/>
          <w:bCs/>
          <w:lang w:eastAsia="zh-CN"/>
        </w:rPr>
      </w:pPr>
      <w:r w:rsidRPr="00BA3E62">
        <w:rPr>
          <w:b/>
          <w:bCs/>
        </w:rPr>
        <w:t xml:space="preserve">Kľúčové pojmy: </w:t>
      </w:r>
      <w:r w:rsidRPr="00BA3E62">
        <w:rPr>
          <w:bCs/>
        </w:rPr>
        <w:t xml:space="preserve">človek, Ježiš, </w:t>
      </w:r>
      <w:r w:rsidRPr="00BA3E62">
        <w:t>prirodzenosť, podstata, osoba, bytie</w:t>
      </w:r>
    </w:p>
    <w:p w:rsidR="009925BC" w:rsidRPr="00BA3E62" w:rsidRDefault="009925BC" w:rsidP="009925BC">
      <w:pPr>
        <w:jc w:val="both"/>
        <w:rPr>
          <w:b/>
        </w:rPr>
      </w:pPr>
      <w:r w:rsidRPr="00BA3E62">
        <w:rPr>
          <w:b/>
        </w:rPr>
        <w:t>Obsahový štandard</w:t>
      </w:r>
    </w:p>
    <w:p w:rsidR="009925BC" w:rsidRPr="00BA3E62" w:rsidRDefault="009925BC" w:rsidP="009925BC">
      <w:pPr>
        <w:jc w:val="both"/>
      </w:pPr>
      <w:r w:rsidRPr="00BA3E62">
        <w:t>Ohraničenosť človeka. Ľudská osoba. Pôvod dôstojnosti človeka.</w:t>
      </w:r>
    </w:p>
    <w:p w:rsidR="009925BC" w:rsidRPr="00BA3E62" w:rsidRDefault="009925BC" w:rsidP="009925BC">
      <w:pPr>
        <w:jc w:val="both"/>
      </w:pPr>
      <w:r w:rsidRPr="00BA3E62">
        <w:t xml:space="preserve">Ježišovo ľudstvo, historické pramene dokumentujúce historickosť Ježiša z Nazareta. </w:t>
      </w:r>
    </w:p>
    <w:p w:rsidR="009925BC" w:rsidRPr="00BA3E62" w:rsidRDefault="009925BC" w:rsidP="009925BC">
      <w:pPr>
        <w:jc w:val="both"/>
      </w:pPr>
      <w:r w:rsidRPr="00BA3E62">
        <w:t>Ježišovo božstvo, ponímanie Ježiša Krista v evanjeliách.</w:t>
      </w:r>
    </w:p>
    <w:p w:rsidR="009925BC" w:rsidRPr="00BA3E62" w:rsidRDefault="009925BC" w:rsidP="009925BC">
      <w:pPr>
        <w:jc w:val="both"/>
        <w:rPr>
          <w:rFonts w:eastAsia="SimSun"/>
          <w:b/>
          <w:lang w:eastAsia="zh-CN"/>
        </w:rPr>
      </w:pPr>
      <w:r w:rsidRPr="00BA3E62">
        <w:rPr>
          <w:b/>
        </w:rPr>
        <w:t xml:space="preserve">Ciele témy: </w:t>
      </w:r>
    </w:p>
    <w:p w:rsidR="009925BC" w:rsidRPr="00BA3E62" w:rsidRDefault="009925BC" w:rsidP="009925BC">
      <w:pPr>
        <w:jc w:val="both"/>
        <w:rPr>
          <w:bCs/>
        </w:rPr>
      </w:pPr>
      <w:r w:rsidRPr="00BA3E62">
        <w:rPr>
          <w:b/>
          <w:bCs/>
        </w:rPr>
        <w:t>Kognitívny cieľ:</w:t>
      </w:r>
      <w:r w:rsidRPr="00BA3E62">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9925BC" w:rsidRPr="00BA3E62" w:rsidRDefault="009925BC" w:rsidP="009925BC">
      <w:pPr>
        <w:jc w:val="both"/>
        <w:rPr>
          <w:bCs/>
        </w:rPr>
      </w:pPr>
      <w:r w:rsidRPr="00BA3E62">
        <w:rPr>
          <w:b/>
          <w:bCs/>
        </w:rPr>
        <w:lastRenderedPageBreak/>
        <w:t>Afektívny cieľ:</w:t>
      </w:r>
      <w:r w:rsidRPr="00BA3E62">
        <w:rPr>
          <w:bCs/>
        </w:rPr>
        <w:t xml:space="preserve"> Uvedomiť si dar vlastnej existencie pri počatí. Vnímať ohraničenosť a priestor svojho života.</w:t>
      </w:r>
    </w:p>
    <w:p w:rsidR="009925BC" w:rsidRPr="00BA3E62" w:rsidRDefault="009925BC" w:rsidP="009925BC">
      <w:pPr>
        <w:jc w:val="both"/>
      </w:pPr>
      <w:r w:rsidRPr="00BA3E62">
        <w:rPr>
          <w:b/>
          <w:bCs/>
          <w:iCs/>
        </w:rPr>
        <w:t>Psychomotorický cieľ:</w:t>
      </w:r>
      <w:r w:rsidRPr="00BA3E62">
        <w:rPr>
          <w:bCs/>
          <w:iCs/>
        </w:rPr>
        <w:t xml:space="preserve"> </w:t>
      </w:r>
      <w:r w:rsidRPr="00BA3E62">
        <w:rPr>
          <w:bCs/>
        </w:rPr>
        <w:t>Zostaviť charakteristiku ľudskej osoby. Vyhľadať v </w:t>
      </w:r>
      <w:r w:rsidRPr="00BA3E62">
        <w:t xml:space="preserve">rôznych vyjadrovacích prostriedkoch, médiách,  tendencie spochybňujúce kresťanské učenie o Ježišovi Kristovi.   </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numPr>
          <w:ilvl w:val="0"/>
          <w:numId w:val="45"/>
        </w:numPr>
        <w:jc w:val="both"/>
      </w:pPr>
      <w:r w:rsidRPr="00BA3E62">
        <w:t>definovať učenie cirkvi o ľudskej osobe (KKC 357)</w:t>
      </w:r>
    </w:p>
    <w:p w:rsidR="009925BC" w:rsidRPr="00BA3E62" w:rsidRDefault="009925BC" w:rsidP="006F25E4">
      <w:pPr>
        <w:pStyle w:val="Pta"/>
        <w:numPr>
          <w:ilvl w:val="0"/>
          <w:numId w:val="45"/>
        </w:numPr>
        <w:jc w:val="both"/>
      </w:pPr>
      <w:r w:rsidRPr="00BA3E62">
        <w:t>definovať učenie cirkvi o osobe Ježiša Krista (KKC 471, 480)</w:t>
      </w:r>
    </w:p>
    <w:p w:rsidR="009925BC" w:rsidRPr="00BA3E62" w:rsidRDefault="009925BC" w:rsidP="006F25E4">
      <w:pPr>
        <w:pStyle w:val="Pta"/>
        <w:numPr>
          <w:ilvl w:val="0"/>
          <w:numId w:val="45"/>
        </w:numPr>
        <w:jc w:val="both"/>
      </w:pPr>
      <w:r w:rsidRPr="00BA3E62">
        <w:t>obhájiť dôstojnosť ľudského života od počatia</w:t>
      </w:r>
    </w:p>
    <w:p w:rsidR="009925BC" w:rsidRPr="00BA3E62" w:rsidRDefault="009925BC" w:rsidP="006F25E4">
      <w:pPr>
        <w:pStyle w:val="Pta"/>
        <w:numPr>
          <w:ilvl w:val="0"/>
          <w:numId w:val="45"/>
        </w:numPr>
        <w:jc w:val="both"/>
      </w:pPr>
      <w:r w:rsidRPr="00BA3E62">
        <w:t>vážiť si hodnotu ľudského života</w:t>
      </w:r>
    </w:p>
    <w:p w:rsidR="009925BC" w:rsidRPr="00BA3E62" w:rsidRDefault="009925BC" w:rsidP="006F25E4">
      <w:pPr>
        <w:pStyle w:val="Pta"/>
        <w:numPr>
          <w:ilvl w:val="0"/>
          <w:numId w:val="45"/>
        </w:numPr>
        <w:jc w:val="both"/>
      </w:pPr>
      <w:r w:rsidRPr="00BA3E62">
        <w:t>uvedomiť si dar vlastnej existencie</w:t>
      </w:r>
    </w:p>
    <w:p w:rsidR="009925BC" w:rsidRPr="00BA3E62" w:rsidRDefault="009925BC" w:rsidP="006F25E4">
      <w:pPr>
        <w:numPr>
          <w:ilvl w:val="0"/>
          <w:numId w:val="45"/>
        </w:numPr>
        <w:jc w:val="both"/>
        <w:rPr>
          <w:b/>
        </w:rPr>
      </w:pPr>
      <w:r w:rsidRPr="00BA3E62">
        <w:t xml:space="preserve">analyzovať a prehodnotiť komponenty problémovej situácie spochybňovania Ježišovej ľudskej alebo božskej prirodzenosti </w:t>
      </w:r>
    </w:p>
    <w:p w:rsidR="009925BC" w:rsidRPr="00BA3E62" w:rsidRDefault="009925BC" w:rsidP="006F25E4">
      <w:pPr>
        <w:pStyle w:val="Pta"/>
        <w:numPr>
          <w:ilvl w:val="0"/>
          <w:numId w:val="45"/>
        </w:numPr>
        <w:jc w:val="both"/>
      </w:pPr>
      <w:r w:rsidRPr="00BA3E62">
        <w:rPr>
          <w:bCs/>
        </w:rPr>
        <w:t>obhájiť historickosť Ježiša Krista</w:t>
      </w:r>
    </w:p>
    <w:p w:rsidR="009925BC" w:rsidRPr="00BA3E62" w:rsidRDefault="009925BC" w:rsidP="006F25E4">
      <w:pPr>
        <w:pStyle w:val="Pta"/>
        <w:numPr>
          <w:ilvl w:val="0"/>
          <w:numId w:val="45"/>
        </w:numPr>
        <w:jc w:val="both"/>
      </w:pPr>
      <w:r w:rsidRPr="00BA3E62">
        <w:rPr>
          <w:bCs/>
        </w:rPr>
        <w:t>kriticky posúdiť  informácie v médiách</w:t>
      </w:r>
    </w:p>
    <w:p w:rsidR="009925BC" w:rsidRPr="00BA3E62" w:rsidRDefault="009925BC" w:rsidP="009925BC">
      <w:pPr>
        <w:jc w:val="both"/>
        <w:rPr>
          <w:b/>
        </w:rPr>
      </w:pPr>
    </w:p>
    <w:p w:rsidR="009925BC" w:rsidRPr="00BA3E62" w:rsidRDefault="009925BC" w:rsidP="009925BC">
      <w:pPr>
        <w:jc w:val="both"/>
        <w:rPr>
          <w:b/>
        </w:rPr>
      </w:pPr>
      <w:r w:rsidRPr="00BA3E62">
        <w:rPr>
          <w:b/>
        </w:rPr>
        <w:t xml:space="preserve">4. téma: </w:t>
      </w:r>
      <w:r w:rsidRPr="00BA3E62">
        <w:rPr>
          <w:b/>
          <w:caps/>
        </w:rPr>
        <w:t>Na ceste k osobnosti – šance a riziká</w:t>
      </w:r>
    </w:p>
    <w:p w:rsidR="009925BC" w:rsidRPr="00BA3E62" w:rsidRDefault="009925BC" w:rsidP="009925BC">
      <w:pPr>
        <w:jc w:val="both"/>
        <w:rPr>
          <w:bCs/>
        </w:rPr>
      </w:pPr>
      <w:r w:rsidRPr="00BA3E62">
        <w:rPr>
          <w:b/>
        </w:rPr>
        <w:t xml:space="preserve">Hodinová dotácia témy: </w:t>
      </w:r>
      <w:r w:rsidRPr="00BA3E62">
        <w:rPr>
          <w:bCs/>
        </w:rPr>
        <w:t xml:space="preserve">5 hod. </w:t>
      </w:r>
    </w:p>
    <w:p w:rsidR="009925BC" w:rsidRPr="00BA3E62" w:rsidRDefault="009925BC" w:rsidP="009925BC">
      <w:pPr>
        <w:pStyle w:val="Uivo"/>
        <w:tabs>
          <w:tab w:val="clear" w:pos="2150"/>
        </w:tabs>
        <w:ind w:left="0" w:firstLine="0"/>
        <w:jc w:val="both"/>
        <w:rPr>
          <w:sz w:val="24"/>
          <w:szCs w:val="24"/>
          <w:lang w:val="sk-SK"/>
        </w:rPr>
      </w:pPr>
      <w:r w:rsidRPr="00BA3E62">
        <w:rPr>
          <w:b/>
          <w:bCs/>
          <w:sz w:val="24"/>
          <w:szCs w:val="24"/>
          <w:lang w:val="sk-SK"/>
        </w:rPr>
        <w:t xml:space="preserve">Kľúčové pojmy: </w:t>
      </w:r>
      <w:r w:rsidRPr="00BA3E62">
        <w:rPr>
          <w:bCs/>
          <w:sz w:val="24"/>
          <w:szCs w:val="24"/>
          <w:lang w:val="sk-SK"/>
        </w:rPr>
        <w:t xml:space="preserve">osobnosť, vývoj osobnosti, deformácia osobnosti, legenda o sv. Krištofovi </w:t>
      </w:r>
    </w:p>
    <w:p w:rsidR="009925BC" w:rsidRPr="00BA3E62" w:rsidRDefault="009925BC" w:rsidP="009925BC">
      <w:pPr>
        <w:jc w:val="both"/>
        <w:rPr>
          <w:b/>
        </w:rPr>
      </w:pPr>
      <w:r w:rsidRPr="00BA3E62">
        <w:rPr>
          <w:b/>
        </w:rPr>
        <w:t>Obsahový štandard</w:t>
      </w:r>
    </w:p>
    <w:p w:rsidR="009925BC" w:rsidRPr="00BA3E62" w:rsidRDefault="009925BC" w:rsidP="009925BC">
      <w:pPr>
        <w:pStyle w:val="Uivo"/>
        <w:tabs>
          <w:tab w:val="clear" w:pos="2150"/>
        </w:tabs>
        <w:ind w:left="0" w:firstLine="0"/>
        <w:jc w:val="both"/>
        <w:rPr>
          <w:sz w:val="24"/>
          <w:szCs w:val="24"/>
          <w:lang w:val="sk-SK"/>
        </w:rPr>
      </w:pPr>
      <w:r w:rsidRPr="00BA3E62">
        <w:rPr>
          <w:sz w:val="24"/>
          <w:szCs w:val="24"/>
          <w:lang w:val="sk-SK"/>
        </w:rPr>
        <w:t>Osobnosť - vývoj osobnosti; deformácia osobnosti – závislosti.</w:t>
      </w:r>
    </w:p>
    <w:p w:rsidR="009925BC" w:rsidRPr="00BA3E62" w:rsidRDefault="009925BC" w:rsidP="009925BC">
      <w:pPr>
        <w:jc w:val="both"/>
        <w:rPr>
          <w:b/>
        </w:rPr>
      </w:pPr>
      <w:r w:rsidRPr="00BA3E62">
        <w:t>Legenda a jej symbolická výpoveď (sv. Krištof – pútnik hľadajúci zmysel života).</w:t>
      </w:r>
    </w:p>
    <w:p w:rsidR="009925BC" w:rsidRPr="00BA3E62" w:rsidRDefault="009925BC" w:rsidP="009925BC">
      <w:pPr>
        <w:jc w:val="both"/>
        <w:rPr>
          <w:rFonts w:eastAsia="SimSun"/>
          <w:b/>
          <w:lang w:eastAsia="zh-CN"/>
        </w:rPr>
      </w:pPr>
      <w:r w:rsidRPr="00BA3E62">
        <w:rPr>
          <w:b/>
        </w:rPr>
        <w:t xml:space="preserve">Ciele témy: </w:t>
      </w:r>
    </w:p>
    <w:p w:rsidR="009925BC" w:rsidRPr="00BA3E62" w:rsidRDefault="009925BC" w:rsidP="009925BC">
      <w:pPr>
        <w:jc w:val="both"/>
      </w:pPr>
      <w:r w:rsidRPr="00BA3E62">
        <w:rPr>
          <w:b/>
          <w:bCs/>
        </w:rPr>
        <w:t>Kognitívny cieľ:</w:t>
      </w:r>
      <w:r w:rsidRPr="00BA3E62">
        <w:rPr>
          <w:bCs/>
        </w:rPr>
        <w:t xml:space="preserve"> Charakterizovať vývoj osobnosti. Uviesť predpoklady k úspešnému utváraniu vlastnej osobnosti. Zdôvodniť negatívne vplyvy (závislosti) na dozrievanie  osobnosti.</w:t>
      </w:r>
      <w:r w:rsidRPr="00BA3E62">
        <w:rPr>
          <w:color w:val="993300"/>
        </w:rPr>
        <w:t xml:space="preserve"> </w:t>
      </w:r>
      <w:r w:rsidRPr="00BA3E62">
        <w:t xml:space="preserve">Charakterizovať legendu ako literárny útvar, rozlíšiť ju od historickej správy. V legende o sv. Krištofovi objaviť výzvu  pre hľadanie a odkrývanie zmyslu svojho života. </w:t>
      </w:r>
    </w:p>
    <w:p w:rsidR="009925BC" w:rsidRPr="00BA3E62" w:rsidRDefault="009925BC" w:rsidP="009925BC">
      <w:pPr>
        <w:jc w:val="both"/>
        <w:rPr>
          <w:bCs/>
        </w:rPr>
      </w:pPr>
      <w:r w:rsidRPr="00BA3E62">
        <w:rPr>
          <w:b/>
          <w:bCs/>
        </w:rPr>
        <w:t>Afektívny cieľ:</w:t>
      </w:r>
      <w:r w:rsidRPr="00BA3E62">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9925BC" w:rsidRPr="00BA3E62" w:rsidRDefault="009925BC" w:rsidP="009925BC">
      <w:pPr>
        <w:jc w:val="both"/>
        <w:rPr>
          <w:b/>
          <w:bCs/>
        </w:rPr>
      </w:pPr>
      <w:r w:rsidRPr="00BA3E62">
        <w:rPr>
          <w:b/>
          <w:bCs/>
          <w:iCs/>
        </w:rPr>
        <w:t>Psychomotorický cieľ:</w:t>
      </w:r>
      <w:r w:rsidRPr="00BA3E62">
        <w:rPr>
          <w:bCs/>
          <w:iCs/>
        </w:rPr>
        <w:t xml:space="preserve"> Vedome spolupracovať na formovaní vlastnej osobnosti spytovaním svedomia.  </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pStyle w:val="Pta"/>
        <w:numPr>
          <w:ilvl w:val="0"/>
          <w:numId w:val="44"/>
        </w:numPr>
        <w:jc w:val="both"/>
      </w:pPr>
      <w:r w:rsidRPr="00BA3E62">
        <w:t>porovnať a rozlíšiť pojmy osoba a osobnosť</w:t>
      </w:r>
    </w:p>
    <w:p w:rsidR="009925BC" w:rsidRPr="00BA3E62" w:rsidRDefault="009925BC" w:rsidP="006F25E4">
      <w:pPr>
        <w:pStyle w:val="Pta"/>
        <w:numPr>
          <w:ilvl w:val="0"/>
          <w:numId w:val="44"/>
        </w:numPr>
        <w:jc w:val="both"/>
      </w:pPr>
      <w:r w:rsidRPr="00BA3E62">
        <w:t>vymenovať znaky zrelej osobnosti</w:t>
      </w:r>
    </w:p>
    <w:p w:rsidR="009925BC" w:rsidRPr="00BA3E62" w:rsidRDefault="009925BC" w:rsidP="006F25E4">
      <w:pPr>
        <w:pStyle w:val="Pta"/>
        <w:numPr>
          <w:ilvl w:val="0"/>
          <w:numId w:val="44"/>
        </w:numPr>
        <w:jc w:val="both"/>
        <w:rPr>
          <w:b/>
        </w:rPr>
      </w:pPr>
      <w:r w:rsidRPr="00BA3E62">
        <w:rPr>
          <w:b/>
          <w:i/>
        </w:rPr>
        <w:t>vysvetliť základné kroky k zrelosti osobnosti</w:t>
      </w:r>
    </w:p>
    <w:p w:rsidR="009925BC" w:rsidRPr="00BA3E62" w:rsidRDefault="009925BC" w:rsidP="006F25E4">
      <w:pPr>
        <w:pStyle w:val="Pta"/>
        <w:numPr>
          <w:ilvl w:val="0"/>
          <w:numId w:val="44"/>
        </w:numPr>
        <w:jc w:val="both"/>
      </w:pPr>
      <w:r w:rsidRPr="00BA3E62">
        <w:t>vie zaradiť obdobie, v ktorom sa nachádza, do vývinového obdobia osobnosti</w:t>
      </w:r>
    </w:p>
    <w:p w:rsidR="009925BC" w:rsidRPr="00BA3E62" w:rsidRDefault="009925BC" w:rsidP="006F25E4">
      <w:pPr>
        <w:numPr>
          <w:ilvl w:val="0"/>
          <w:numId w:val="44"/>
        </w:numPr>
        <w:jc w:val="both"/>
      </w:pPr>
      <w:r w:rsidRPr="00BA3E62">
        <w:t>vymenovať a zdôvodniť negatívne vplyvy na dozrievanie osobnosti (drogy, gemblérstvo...)</w:t>
      </w:r>
    </w:p>
    <w:p w:rsidR="009925BC" w:rsidRPr="00BA3E62" w:rsidRDefault="009925BC" w:rsidP="006F25E4">
      <w:pPr>
        <w:numPr>
          <w:ilvl w:val="0"/>
          <w:numId w:val="44"/>
        </w:numPr>
        <w:jc w:val="both"/>
      </w:pPr>
      <w:r w:rsidRPr="00BA3E62">
        <w:t>ohraničiť pravdivosť legendy voči historickým faktom</w:t>
      </w:r>
    </w:p>
    <w:p w:rsidR="009925BC" w:rsidRPr="00BA3E62" w:rsidRDefault="009925BC" w:rsidP="006F25E4">
      <w:pPr>
        <w:numPr>
          <w:ilvl w:val="0"/>
          <w:numId w:val="44"/>
        </w:numPr>
        <w:jc w:val="both"/>
      </w:pPr>
      <w:r w:rsidRPr="00BA3E62">
        <w:t>vysvetliť zmysel vzniku kresťanských stredovekých legiend</w:t>
      </w:r>
    </w:p>
    <w:p w:rsidR="009925BC" w:rsidRPr="00BA3E62" w:rsidRDefault="009925BC" w:rsidP="006F25E4">
      <w:pPr>
        <w:numPr>
          <w:ilvl w:val="0"/>
          <w:numId w:val="44"/>
        </w:numPr>
        <w:jc w:val="both"/>
      </w:pPr>
      <w:r w:rsidRPr="00BA3E62">
        <w:t>interpretovať zmysel symbolickej reči legendy o sv. Krištofovi</w:t>
      </w:r>
    </w:p>
    <w:p w:rsidR="009925BC" w:rsidRPr="00BA3E62" w:rsidRDefault="009925BC" w:rsidP="006F25E4">
      <w:pPr>
        <w:numPr>
          <w:ilvl w:val="0"/>
          <w:numId w:val="46"/>
        </w:numPr>
        <w:jc w:val="both"/>
        <w:rPr>
          <w:b/>
        </w:rPr>
      </w:pPr>
      <w:r w:rsidRPr="00BA3E62">
        <w:t xml:space="preserve">vysvetliť znaky a pravdivosť kresťanských stredovekých legiend </w:t>
      </w:r>
    </w:p>
    <w:p w:rsidR="009925BC" w:rsidRPr="00BA3E62" w:rsidRDefault="009925BC" w:rsidP="006F25E4">
      <w:pPr>
        <w:numPr>
          <w:ilvl w:val="0"/>
          <w:numId w:val="46"/>
        </w:numPr>
        <w:jc w:val="both"/>
        <w:rPr>
          <w:b/>
        </w:rPr>
      </w:pPr>
      <w:r w:rsidRPr="00BA3E62">
        <w:t>objaviť v legende o sv. Krištofovi výzvu pre hľadanie a naplnenie zmyslu svojho života</w:t>
      </w:r>
    </w:p>
    <w:p w:rsidR="009925BC" w:rsidRPr="00BA3E62" w:rsidRDefault="009925BC" w:rsidP="009925BC">
      <w:pPr>
        <w:pStyle w:val="Zkladntext"/>
        <w:jc w:val="both"/>
      </w:pPr>
    </w:p>
    <w:p w:rsidR="009925BC" w:rsidRPr="00BA3E62" w:rsidRDefault="009925BC" w:rsidP="009925BC">
      <w:pPr>
        <w:jc w:val="both"/>
        <w:rPr>
          <w:b/>
        </w:rPr>
      </w:pPr>
      <w:r w:rsidRPr="00BA3E62">
        <w:rPr>
          <w:b/>
        </w:rPr>
        <w:t xml:space="preserve">5. téma:  </w:t>
      </w:r>
      <w:r w:rsidRPr="00BA3E62">
        <w:rPr>
          <w:b/>
          <w:caps/>
        </w:rPr>
        <w:t>Boh a človek</w:t>
      </w:r>
      <w:r w:rsidRPr="00BA3E62">
        <w:rPr>
          <w:b/>
        </w:rPr>
        <w:t xml:space="preserve"> </w:t>
      </w:r>
    </w:p>
    <w:p w:rsidR="009925BC" w:rsidRPr="00BA3E62" w:rsidRDefault="009925BC" w:rsidP="009925BC">
      <w:pPr>
        <w:jc w:val="both"/>
        <w:rPr>
          <w:bCs/>
        </w:rPr>
      </w:pPr>
      <w:r w:rsidRPr="00BA3E62">
        <w:rPr>
          <w:b/>
        </w:rPr>
        <w:t xml:space="preserve">Hodinová dotácia témy:  </w:t>
      </w:r>
      <w:r w:rsidRPr="00BA3E62">
        <w:rPr>
          <w:bCs/>
        </w:rPr>
        <w:t xml:space="preserve">4 hod. </w:t>
      </w:r>
    </w:p>
    <w:p w:rsidR="009925BC" w:rsidRPr="00BA3E62" w:rsidRDefault="009925BC" w:rsidP="009925BC">
      <w:pPr>
        <w:jc w:val="both"/>
        <w:rPr>
          <w:rFonts w:eastAsia="SimSun"/>
          <w:bCs/>
          <w:lang w:eastAsia="zh-CN"/>
        </w:rPr>
      </w:pPr>
      <w:r w:rsidRPr="00BA3E62">
        <w:rPr>
          <w:b/>
          <w:bCs/>
        </w:rPr>
        <w:t xml:space="preserve">Kľúčové pojmy: </w:t>
      </w:r>
      <w:r w:rsidRPr="00BA3E62">
        <w:rPr>
          <w:bCs/>
        </w:rPr>
        <w:t>sviatosti, znaky, život, vzťahy, Trojica, človek</w:t>
      </w:r>
    </w:p>
    <w:p w:rsidR="009925BC" w:rsidRPr="00BA3E62" w:rsidRDefault="009925BC" w:rsidP="009925BC">
      <w:pPr>
        <w:jc w:val="both"/>
        <w:rPr>
          <w:b/>
        </w:rPr>
      </w:pPr>
      <w:r w:rsidRPr="00BA3E62">
        <w:rPr>
          <w:b/>
        </w:rPr>
        <w:lastRenderedPageBreak/>
        <w:t>Obsahový štandard</w:t>
      </w:r>
    </w:p>
    <w:p w:rsidR="009925BC" w:rsidRPr="00BA3E62" w:rsidRDefault="009925BC" w:rsidP="009925BC">
      <w:pPr>
        <w:jc w:val="both"/>
        <w:rPr>
          <w:color w:val="000000"/>
        </w:rPr>
      </w:pPr>
      <w:r w:rsidRPr="00BA3E62">
        <w:rPr>
          <w:color w:val="000000"/>
        </w:rPr>
        <w:t>Sviatosti – aktuálne pôsobenie Boha v živote človeka od narodenia až po smrť.</w:t>
      </w:r>
    </w:p>
    <w:p w:rsidR="009925BC" w:rsidRPr="00BA3E62" w:rsidRDefault="009925BC" w:rsidP="009925BC">
      <w:pPr>
        <w:jc w:val="both"/>
      </w:pPr>
      <w:r w:rsidRPr="00BA3E62">
        <w:t>Človek žijúci vo vzťahoch ako obraz Trojice.</w:t>
      </w:r>
    </w:p>
    <w:p w:rsidR="009925BC" w:rsidRPr="00BA3E62" w:rsidRDefault="009925BC" w:rsidP="009925BC">
      <w:pPr>
        <w:jc w:val="both"/>
        <w:rPr>
          <w:rFonts w:eastAsia="SimSun"/>
          <w:b/>
          <w:color w:val="000000"/>
          <w:lang w:eastAsia="zh-CN"/>
        </w:rPr>
      </w:pPr>
      <w:r w:rsidRPr="00BA3E62">
        <w:rPr>
          <w:b/>
          <w:color w:val="000000"/>
        </w:rPr>
        <w:t xml:space="preserve">Ciele témy: </w:t>
      </w:r>
    </w:p>
    <w:p w:rsidR="009925BC" w:rsidRPr="00BA3E62" w:rsidRDefault="009925BC" w:rsidP="009925BC">
      <w:pPr>
        <w:jc w:val="both"/>
        <w:rPr>
          <w:bCs/>
          <w:color w:val="000000"/>
        </w:rPr>
      </w:pPr>
      <w:r w:rsidRPr="00BA3E62">
        <w:rPr>
          <w:b/>
        </w:rPr>
        <w:t>Kognitívny cieľ</w:t>
      </w:r>
      <w:r w:rsidRPr="00BA3E62">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9925BC" w:rsidRPr="00BA3E62" w:rsidRDefault="009925BC" w:rsidP="009925BC">
      <w:pPr>
        <w:jc w:val="both"/>
        <w:rPr>
          <w:bCs/>
        </w:rPr>
      </w:pPr>
      <w:r w:rsidRPr="00BA3E62">
        <w:rPr>
          <w:b/>
        </w:rPr>
        <w:t>Afektívny cieľ:</w:t>
      </w:r>
      <w:r w:rsidRPr="00BA3E62">
        <w:t xml:space="preserve"> Oceniť hodnotu osobných vzťahov.</w:t>
      </w:r>
      <w:r w:rsidRPr="00BA3E62">
        <w:rPr>
          <w:bCs/>
        </w:rPr>
        <w:t xml:space="preserve"> Uvedomiť si prítomnosť Božej blízkosti vo sviatostiach spôsobom, ktorý oslovuje zmysly. </w:t>
      </w:r>
    </w:p>
    <w:p w:rsidR="009925BC" w:rsidRPr="00BA3E62" w:rsidRDefault="009925BC" w:rsidP="009925BC">
      <w:pPr>
        <w:jc w:val="both"/>
      </w:pPr>
      <w:r w:rsidRPr="00BA3E62">
        <w:rPr>
          <w:b/>
        </w:rPr>
        <w:t>Psychomotorický cieľ</w:t>
      </w:r>
      <w:r w:rsidRPr="00BA3E62">
        <w:t>: Nakresliť sieť svojich vzťahov. Na ceste svojho života znázorniť dôležité udalosti a priradiť k nim sviatosti sprevádzajúce tieto udalosti.</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numPr>
          <w:ilvl w:val="0"/>
          <w:numId w:val="43"/>
        </w:numPr>
        <w:jc w:val="both"/>
      </w:pPr>
      <w:r w:rsidRPr="00BA3E62">
        <w:t>opísať schopnosť človeka vytvárať vzťahy na základe spätného pohľadu na svoj počiatok</w:t>
      </w:r>
    </w:p>
    <w:p w:rsidR="009925BC" w:rsidRPr="00BA3E62" w:rsidRDefault="009925BC" w:rsidP="006F25E4">
      <w:pPr>
        <w:numPr>
          <w:ilvl w:val="0"/>
          <w:numId w:val="43"/>
        </w:numPr>
        <w:jc w:val="both"/>
      </w:pPr>
      <w:r w:rsidRPr="00BA3E62">
        <w:t>vytvárať plnohodnotné vzťahy</w:t>
      </w:r>
    </w:p>
    <w:p w:rsidR="009925BC" w:rsidRPr="00BA3E62" w:rsidRDefault="009925BC" w:rsidP="006F25E4">
      <w:pPr>
        <w:numPr>
          <w:ilvl w:val="0"/>
          <w:numId w:val="43"/>
        </w:numPr>
        <w:jc w:val="both"/>
      </w:pPr>
      <w:r w:rsidRPr="00BA3E62">
        <w:t>nájsť analógiu medzi vzťahmi Najsvätejšej Trojice a schopnosťou  človeka vytvárať vzťahy</w:t>
      </w:r>
    </w:p>
    <w:p w:rsidR="009925BC" w:rsidRPr="00BA3E62" w:rsidRDefault="009925BC" w:rsidP="006F25E4">
      <w:pPr>
        <w:numPr>
          <w:ilvl w:val="0"/>
          <w:numId w:val="43"/>
        </w:numPr>
        <w:jc w:val="both"/>
      </w:pPr>
      <w:r w:rsidRPr="00BA3E62">
        <w:t>definovať učenie o vzťahoch Najsvätejšej Trojice na podklade KKC.</w:t>
      </w:r>
    </w:p>
    <w:p w:rsidR="009925BC" w:rsidRPr="00BA3E62" w:rsidRDefault="009925BC" w:rsidP="006F25E4">
      <w:pPr>
        <w:numPr>
          <w:ilvl w:val="0"/>
          <w:numId w:val="43"/>
        </w:numPr>
        <w:jc w:val="both"/>
        <w:rPr>
          <w:bCs/>
          <w:color w:val="000000"/>
        </w:rPr>
      </w:pPr>
      <w:r w:rsidRPr="00BA3E62">
        <w:t>definovať sviatosti</w:t>
      </w:r>
    </w:p>
    <w:p w:rsidR="009925BC" w:rsidRPr="00BA3E62" w:rsidRDefault="009925BC" w:rsidP="006F25E4">
      <w:pPr>
        <w:numPr>
          <w:ilvl w:val="0"/>
          <w:numId w:val="43"/>
        </w:numPr>
        <w:jc w:val="both"/>
        <w:rPr>
          <w:bCs/>
        </w:rPr>
      </w:pPr>
      <w:r w:rsidRPr="00BA3E62">
        <w:rPr>
          <w:bCs/>
        </w:rPr>
        <w:t>disponovať sa pre prítomnosť Božej blízkosti vo sviatostiach spôsobom, ktorý oslovuje zmysly človeka</w:t>
      </w:r>
    </w:p>
    <w:p w:rsidR="009925BC" w:rsidRPr="00BA3E62" w:rsidRDefault="009925BC" w:rsidP="006F25E4">
      <w:pPr>
        <w:numPr>
          <w:ilvl w:val="0"/>
          <w:numId w:val="43"/>
        </w:numPr>
        <w:jc w:val="both"/>
        <w:rPr>
          <w:b/>
          <w:i/>
        </w:rPr>
      </w:pPr>
      <w:r w:rsidRPr="00BA3E62">
        <w:rPr>
          <w:b/>
          <w:i/>
        </w:rPr>
        <w:t>konfrontovať sa s vlastnou vinou, byť otvorený pre kresťanský pohľad na vinu a odpustenie</w:t>
      </w:r>
    </w:p>
    <w:p w:rsidR="009925BC" w:rsidRPr="00BA3E62" w:rsidRDefault="009925BC" w:rsidP="009925BC">
      <w:pPr>
        <w:jc w:val="both"/>
        <w:rPr>
          <w:bCs/>
        </w:rPr>
      </w:pPr>
    </w:p>
    <w:p w:rsidR="009925BC" w:rsidRPr="00BA3E62" w:rsidRDefault="009925BC" w:rsidP="009925BC">
      <w:pPr>
        <w:jc w:val="both"/>
      </w:pPr>
    </w:p>
    <w:p w:rsidR="009925BC" w:rsidRPr="00BA3E62" w:rsidRDefault="009925BC" w:rsidP="009925BC">
      <w:pPr>
        <w:jc w:val="both"/>
        <w:rPr>
          <w:b/>
        </w:rPr>
      </w:pPr>
      <w:r w:rsidRPr="00BA3E62">
        <w:rPr>
          <w:b/>
        </w:rPr>
        <w:t xml:space="preserve">6. téma: </w:t>
      </w:r>
      <w:r w:rsidRPr="00BA3E62">
        <w:rPr>
          <w:b/>
          <w:caps/>
        </w:rPr>
        <w:t>Človek v spoločenstve</w:t>
      </w:r>
    </w:p>
    <w:p w:rsidR="009925BC" w:rsidRPr="00BA3E62" w:rsidRDefault="009925BC" w:rsidP="009925BC">
      <w:pPr>
        <w:jc w:val="both"/>
        <w:rPr>
          <w:bCs/>
        </w:rPr>
      </w:pPr>
      <w:r w:rsidRPr="00BA3E62">
        <w:rPr>
          <w:b/>
        </w:rPr>
        <w:t xml:space="preserve">Hodinová dotácia témy: </w:t>
      </w:r>
      <w:r w:rsidRPr="00BA3E62">
        <w:rPr>
          <w:bCs/>
        </w:rPr>
        <w:t xml:space="preserve">6 hod. </w:t>
      </w:r>
    </w:p>
    <w:p w:rsidR="009925BC" w:rsidRPr="00BA3E62" w:rsidRDefault="009925BC" w:rsidP="009925BC">
      <w:pPr>
        <w:jc w:val="both"/>
        <w:rPr>
          <w:bCs/>
        </w:rPr>
      </w:pPr>
      <w:r w:rsidRPr="00BA3E62">
        <w:rPr>
          <w:b/>
          <w:bCs/>
        </w:rPr>
        <w:t xml:space="preserve">Kľúčové pojmy: </w:t>
      </w:r>
      <w:r w:rsidRPr="00BA3E62">
        <w:rPr>
          <w:bCs/>
        </w:rPr>
        <w:t xml:space="preserve">sexualita, muž, žena, </w:t>
      </w:r>
      <w:r w:rsidRPr="00BA3E62">
        <w:rPr>
          <w:b/>
          <w:bCs/>
        </w:rPr>
        <w:t xml:space="preserve"> </w:t>
      </w:r>
      <w:r w:rsidRPr="00BA3E62">
        <w:rPr>
          <w:bCs/>
        </w:rPr>
        <w:t>povolanie, slávenie, spoločenstvo</w:t>
      </w:r>
    </w:p>
    <w:p w:rsidR="009925BC" w:rsidRPr="00BA3E62" w:rsidRDefault="009925BC" w:rsidP="009925BC">
      <w:pPr>
        <w:jc w:val="both"/>
        <w:rPr>
          <w:rFonts w:eastAsia="SimSun"/>
          <w:bCs/>
          <w:lang w:eastAsia="zh-CN"/>
        </w:rPr>
      </w:pPr>
      <w:r w:rsidRPr="00BA3E62">
        <w:rPr>
          <w:b/>
          <w:bCs/>
        </w:rPr>
        <w:t xml:space="preserve">Obsahový štandard </w:t>
      </w:r>
    </w:p>
    <w:p w:rsidR="009925BC" w:rsidRPr="00BA3E62" w:rsidRDefault="009925BC" w:rsidP="009925BC">
      <w:pPr>
        <w:jc w:val="both"/>
      </w:pPr>
      <w:r w:rsidRPr="00BA3E62">
        <w:t>Boží obraz človeka ako muža a ženy, sexualita ako dar a úloha, sociálne role muža a ženy, rizikové sexuálne správanie,</w:t>
      </w:r>
      <w:r w:rsidRPr="00BA3E62">
        <w:rPr>
          <w:b/>
        </w:rPr>
        <w:t xml:space="preserve"> AIDS</w:t>
      </w:r>
    </w:p>
    <w:p w:rsidR="009925BC" w:rsidRPr="00BA3E62" w:rsidRDefault="009925BC" w:rsidP="009925BC">
      <w:pPr>
        <w:jc w:val="both"/>
      </w:pPr>
      <w:r w:rsidRPr="00BA3E62">
        <w:t>Povolanie ako služba ľuďom (manželstvo, kňazstvo, zasvätený život)</w:t>
      </w:r>
    </w:p>
    <w:p w:rsidR="009925BC" w:rsidRPr="00BA3E62" w:rsidRDefault="009925BC" w:rsidP="009925BC">
      <w:pPr>
        <w:jc w:val="both"/>
      </w:pPr>
      <w:r w:rsidRPr="00BA3E62">
        <w:t>Podstata slávenia v spoločenstve (vzťah k času, k ľudskému spoločenstvu, k transcendentnu).</w:t>
      </w:r>
    </w:p>
    <w:p w:rsidR="009925BC" w:rsidRPr="00BA3E62" w:rsidRDefault="009925BC" w:rsidP="009925BC">
      <w:pPr>
        <w:jc w:val="both"/>
      </w:pPr>
      <w:r w:rsidRPr="00BA3E62">
        <w:t>Zmysel slávenia kresťanskej nedele – deň Pána a deň pre človeka, sviatky, farské spoločenstvo.</w:t>
      </w:r>
    </w:p>
    <w:p w:rsidR="009925BC" w:rsidRPr="00BA3E62" w:rsidRDefault="009925BC" w:rsidP="009925BC">
      <w:pPr>
        <w:jc w:val="both"/>
        <w:rPr>
          <w:b/>
          <w:bCs/>
        </w:rPr>
      </w:pPr>
      <w:r w:rsidRPr="00BA3E62">
        <w:rPr>
          <w:b/>
          <w:bCs/>
        </w:rPr>
        <w:t>Ciele témy:</w:t>
      </w:r>
    </w:p>
    <w:p w:rsidR="009925BC" w:rsidRPr="00BA3E62" w:rsidRDefault="009925BC" w:rsidP="009925BC">
      <w:pPr>
        <w:jc w:val="both"/>
        <w:rPr>
          <w:bCs/>
        </w:rPr>
      </w:pPr>
      <w:r w:rsidRPr="00BA3E62">
        <w:rPr>
          <w:b/>
          <w:bCs/>
        </w:rPr>
        <w:t>Kognitívny cieľ:</w:t>
      </w:r>
      <w:r w:rsidRPr="00BA3E62">
        <w:rPr>
          <w:rFonts w:eastAsia="Nimbus Sans L"/>
        </w:rPr>
        <w:t xml:space="preserve"> </w:t>
      </w:r>
      <w:r w:rsidRPr="00BA3E62">
        <w:t>Vysvetliť úlohu a význam sexuality človeka. Vysvetliť črty a význam pohlavnosti človeka v manželstve a rodine.</w:t>
      </w:r>
      <w:r w:rsidRPr="00BA3E62">
        <w:rPr>
          <w:bCs/>
          <w:color w:val="000000"/>
        </w:rPr>
        <w:t xml:space="preserve"> Vysvetliť poslanie jednotlivých povolaní, ich prínos pre cirkev a spoločnosť. Uvies</w:t>
      </w:r>
      <w:r w:rsidRPr="00BA3E62">
        <w:rPr>
          <w:bCs/>
        </w:rPr>
        <w:t>ť</w:t>
      </w:r>
      <w:r w:rsidRPr="00BA3E62">
        <w:rPr>
          <w:bCs/>
          <w:color w:val="FF0000"/>
        </w:rPr>
        <w:t xml:space="preserve"> </w:t>
      </w:r>
      <w:r w:rsidRPr="00BA3E62">
        <w:rPr>
          <w:bCs/>
        </w:rPr>
        <w:t>ľudský</w:t>
      </w:r>
      <w:r w:rsidRPr="00BA3E62">
        <w:rPr>
          <w:bCs/>
          <w:color w:val="000000"/>
        </w:rPr>
        <w:t>, náboženský a kresťanský dôvod na potrebu slávenia v živote človeka aj ľudského spoločenstva. Zdôvodniť kresťanské slávenie nedele a sviatkov.</w:t>
      </w:r>
    </w:p>
    <w:p w:rsidR="009925BC" w:rsidRPr="00BA3E62" w:rsidRDefault="009925BC" w:rsidP="009925BC">
      <w:pPr>
        <w:jc w:val="both"/>
        <w:rPr>
          <w:bCs/>
          <w:color w:val="000000"/>
        </w:rPr>
      </w:pPr>
      <w:r w:rsidRPr="00BA3E62">
        <w:rPr>
          <w:b/>
          <w:bCs/>
        </w:rPr>
        <w:t>Afektívny cieľ:</w:t>
      </w:r>
      <w:r w:rsidRPr="00BA3E62">
        <w:rPr>
          <w:bCs/>
        </w:rPr>
        <w:t xml:space="preserve"> </w:t>
      </w:r>
      <w:r w:rsidRPr="00BA3E62">
        <w:t>Oceniť hodnotu otcovstva a materstva. Upevniť vedomie zodpovednosti za vlastné správanie a za svoju budúcnosť.</w:t>
      </w:r>
      <w:r w:rsidRPr="00BA3E62">
        <w:rPr>
          <w:bCs/>
          <w:color w:val="000000"/>
        </w:rPr>
        <w:t xml:space="preserve"> Oceniť hodnotu jednotlivých povolaní. Vnímať slávnosť ako hodnotu, ktorá dáva životu hlbší rozmer.</w:t>
      </w:r>
    </w:p>
    <w:p w:rsidR="009925BC" w:rsidRPr="00BA3E62" w:rsidRDefault="009925BC" w:rsidP="009925BC">
      <w:pPr>
        <w:jc w:val="both"/>
      </w:pPr>
      <w:r w:rsidRPr="00BA3E62">
        <w:rPr>
          <w:b/>
          <w:bCs/>
        </w:rPr>
        <w:t xml:space="preserve">Psychomotorický cieľ: </w:t>
      </w:r>
      <w:r w:rsidRPr="00BA3E62">
        <w:rPr>
          <w:bCs/>
        </w:rPr>
        <w:t>Podieľať sa v skupine na hraní</w:t>
      </w:r>
      <w:r w:rsidRPr="00BA3E62">
        <w:rPr>
          <w:rFonts w:eastAsia="Nimbus Sans L"/>
        </w:rPr>
        <w:t xml:space="preserve"> životných rolí potrebných k stabilite vzťahu.</w:t>
      </w:r>
      <w:r w:rsidRPr="00BA3E62">
        <w:rPr>
          <w:bCs/>
          <w:iCs/>
          <w:color w:val="000000"/>
        </w:rPr>
        <w:t xml:space="preserve"> Hľadať si svoje miesto v cirkvi. Formovať návyk modlitby za spoznanie svojho životného povolania.</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vie</w:t>
      </w:r>
    </w:p>
    <w:p w:rsidR="009925BC" w:rsidRPr="00BA3E62" w:rsidRDefault="009925BC" w:rsidP="006F25E4">
      <w:pPr>
        <w:numPr>
          <w:ilvl w:val="0"/>
          <w:numId w:val="47"/>
        </w:numPr>
        <w:jc w:val="both"/>
        <w:rPr>
          <w:bCs/>
          <w:color w:val="000000"/>
        </w:rPr>
      </w:pPr>
      <w:r w:rsidRPr="00BA3E62">
        <w:rPr>
          <w:bCs/>
          <w:color w:val="000000"/>
        </w:rPr>
        <w:lastRenderedPageBreak/>
        <w:t xml:space="preserve">vysvetliť </w:t>
      </w:r>
      <w:r w:rsidRPr="00BA3E62">
        <w:t>úlohu, význam a črty sexuality človeka v manželstve a rodine</w:t>
      </w:r>
    </w:p>
    <w:p w:rsidR="009925BC" w:rsidRPr="00BA3E62" w:rsidRDefault="009925BC" w:rsidP="006F25E4">
      <w:pPr>
        <w:numPr>
          <w:ilvl w:val="0"/>
          <w:numId w:val="47"/>
        </w:numPr>
        <w:jc w:val="both"/>
        <w:rPr>
          <w:bCs/>
          <w:color w:val="000000"/>
        </w:rPr>
      </w:pPr>
      <w:r w:rsidRPr="00BA3E62">
        <w:rPr>
          <w:bCs/>
          <w:color w:val="000000"/>
        </w:rPr>
        <w:t>vysvetliť kultivovanú sexualitu</w:t>
      </w:r>
      <w:r w:rsidRPr="00BA3E62">
        <w:t xml:space="preserve"> ako obraz mravného a sexuálne zrelého človeka</w:t>
      </w:r>
    </w:p>
    <w:p w:rsidR="009925BC" w:rsidRPr="00BA3E62" w:rsidRDefault="009925BC" w:rsidP="006F25E4">
      <w:pPr>
        <w:numPr>
          <w:ilvl w:val="0"/>
          <w:numId w:val="47"/>
        </w:numPr>
        <w:jc w:val="both"/>
        <w:rPr>
          <w:bCs/>
          <w:color w:val="000000"/>
        </w:rPr>
      </w:pPr>
      <w:r w:rsidRPr="00BA3E62">
        <w:t>na základe Božieho obrazu človeka ako muža a ženy vie oceniť vzťah medzi mužom a ženou a zdôvodniť rovnoprávnosť ich životných rolí</w:t>
      </w:r>
    </w:p>
    <w:p w:rsidR="009925BC" w:rsidRPr="00BA3E62" w:rsidRDefault="009925BC" w:rsidP="006F25E4">
      <w:pPr>
        <w:numPr>
          <w:ilvl w:val="0"/>
          <w:numId w:val="47"/>
        </w:numPr>
        <w:jc w:val="both"/>
        <w:rPr>
          <w:bCs/>
          <w:color w:val="000000"/>
        </w:rPr>
      </w:pPr>
      <w:r w:rsidRPr="00BA3E62">
        <w:t>oceniť hodnotu otcovstva a materstva</w:t>
      </w:r>
    </w:p>
    <w:p w:rsidR="009925BC" w:rsidRPr="00BA3E62" w:rsidRDefault="009925BC" w:rsidP="006F25E4">
      <w:pPr>
        <w:numPr>
          <w:ilvl w:val="0"/>
          <w:numId w:val="47"/>
        </w:numPr>
        <w:jc w:val="both"/>
        <w:rPr>
          <w:b/>
          <w:i/>
        </w:rPr>
      </w:pPr>
      <w:r w:rsidRPr="00BA3E62">
        <w:rPr>
          <w:b/>
          <w:i/>
        </w:rPr>
        <w:t xml:space="preserve">vyberať si z alternatív s uvedomovaním si následkov rizikového sexuálneho správania </w:t>
      </w:r>
    </w:p>
    <w:p w:rsidR="009925BC" w:rsidRPr="00BA3E62" w:rsidRDefault="009925BC" w:rsidP="006F25E4">
      <w:pPr>
        <w:numPr>
          <w:ilvl w:val="0"/>
          <w:numId w:val="47"/>
        </w:numPr>
        <w:jc w:val="both"/>
        <w:rPr>
          <w:bCs/>
          <w:color w:val="000000"/>
        </w:rPr>
      </w:pPr>
      <w:r w:rsidRPr="00BA3E62">
        <w:t>upevniť vedomie zodpovednosti za vlastné správanie, za svoju budúcnosť</w:t>
      </w:r>
    </w:p>
    <w:p w:rsidR="009925BC" w:rsidRPr="00BA3E62" w:rsidRDefault="009925BC" w:rsidP="006F25E4">
      <w:pPr>
        <w:numPr>
          <w:ilvl w:val="0"/>
          <w:numId w:val="47"/>
        </w:numPr>
        <w:jc w:val="both"/>
        <w:rPr>
          <w:bCs/>
          <w:color w:val="000000"/>
        </w:rPr>
      </w:pPr>
      <w:r w:rsidRPr="00BA3E62">
        <w:t>vymenovať škálu povolaní v cirkvi</w:t>
      </w:r>
    </w:p>
    <w:p w:rsidR="009925BC" w:rsidRPr="00BA3E62" w:rsidRDefault="009925BC" w:rsidP="006F25E4">
      <w:pPr>
        <w:numPr>
          <w:ilvl w:val="0"/>
          <w:numId w:val="47"/>
        </w:numPr>
        <w:jc w:val="both"/>
        <w:rPr>
          <w:bCs/>
          <w:color w:val="000000"/>
        </w:rPr>
      </w:pPr>
      <w:r w:rsidRPr="00BA3E62">
        <w:rPr>
          <w:bCs/>
          <w:color w:val="000000"/>
        </w:rPr>
        <w:t xml:space="preserve">povolanie vysvetliť </w:t>
      </w:r>
      <w:r w:rsidRPr="00BA3E62">
        <w:rPr>
          <w:bCs/>
        </w:rPr>
        <w:t>z pohľadu služby človeku</w:t>
      </w:r>
    </w:p>
    <w:p w:rsidR="009925BC" w:rsidRPr="00BA3E62" w:rsidRDefault="009925BC" w:rsidP="006F25E4">
      <w:pPr>
        <w:pStyle w:val="Pta"/>
        <w:numPr>
          <w:ilvl w:val="0"/>
          <w:numId w:val="47"/>
        </w:numPr>
        <w:jc w:val="both"/>
      </w:pPr>
      <w:r w:rsidRPr="00BA3E62">
        <w:t>vysvetliť poslanie jednotlivých povolaní  a ich prínos pre cirkev a spoločnosť</w:t>
      </w:r>
    </w:p>
    <w:p w:rsidR="009925BC" w:rsidRPr="00BA3E62" w:rsidRDefault="009925BC" w:rsidP="006F25E4">
      <w:pPr>
        <w:numPr>
          <w:ilvl w:val="0"/>
          <w:numId w:val="47"/>
        </w:numPr>
        <w:jc w:val="both"/>
        <w:rPr>
          <w:b/>
          <w:bCs/>
          <w:i/>
        </w:rPr>
      </w:pPr>
      <w:r w:rsidRPr="00BA3E62">
        <w:rPr>
          <w:b/>
          <w:i/>
        </w:rPr>
        <w:t xml:space="preserve">vysvetliť ponímanie bratstva v historickom kontexte (osvietenstvo) ako aj jeho biblický význam </w:t>
      </w:r>
    </w:p>
    <w:p w:rsidR="009925BC" w:rsidRPr="00BA3E62" w:rsidRDefault="009925BC" w:rsidP="006F25E4">
      <w:pPr>
        <w:numPr>
          <w:ilvl w:val="0"/>
          <w:numId w:val="47"/>
        </w:numPr>
        <w:jc w:val="both"/>
        <w:rPr>
          <w:bCs/>
        </w:rPr>
      </w:pPr>
      <w:r w:rsidRPr="00BA3E62">
        <w:rPr>
          <w:bCs/>
          <w:color w:val="000000"/>
        </w:rPr>
        <w:t xml:space="preserve">demonštrovať ľudský, náboženský a kresťanský </w:t>
      </w:r>
      <w:r w:rsidRPr="00BA3E62">
        <w:rPr>
          <w:bCs/>
        </w:rPr>
        <w:t>dôvod potreby slávenia</w:t>
      </w:r>
      <w:r w:rsidRPr="00BA3E62">
        <w:rPr>
          <w:bCs/>
          <w:color w:val="000000"/>
        </w:rPr>
        <w:t xml:space="preserve"> v živote človeka aj ľudského spoločenstva </w:t>
      </w:r>
    </w:p>
    <w:p w:rsidR="009925BC" w:rsidRPr="00BA3E62" w:rsidRDefault="009925BC" w:rsidP="006F25E4">
      <w:pPr>
        <w:numPr>
          <w:ilvl w:val="0"/>
          <w:numId w:val="47"/>
        </w:numPr>
        <w:jc w:val="both"/>
        <w:rPr>
          <w:bCs/>
          <w:color w:val="000000"/>
        </w:rPr>
      </w:pPr>
      <w:r w:rsidRPr="00BA3E62">
        <w:rPr>
          <w:bCs/>
          <w:color w:val="000000"/>
        </w:rPr>
        <w:t>vnímať slávnosť ako hodnotu, ktorá dáva životu hlbší rozmer</w:t>
      </w:r>
    </w:p>
    <w:p w:rsidR="009925BC" w:rsidRPr="00BA3E62" w:rsidRDefault="009925BC" w:rsidP="006F25E4">
      <w:pPr>
        <w:numPr>
          <w:ilvl w:val="0"/>
          <w:numId w:val="47"/>
        </w:numPr>
        <w:jc w:val="both"/>
        <w:rPr>
          <w:bCs/>
        </w:rPr>
      </w:pPr>
      <w:r w:rsidRPr="00BA3E62">
        <w:rPr>
          <w:bCs/>
          <w:color w:val="000000"/>
        </w:rPr>
        <w:t>zdôvodniť kresťanské slávenie nedele a sviatkov</w:t>
      </w:r>
    </w:p>
    <w:p w:rsidR="009925BC" w:rsidRPr="00BA3E62" w:rsidRDefault="009925BC" w:rsidP="006F25E4">
      <w:pPr>
        <w:numPr>
          <w:ilvl w:val="0"/>
          <w:numId w:val="47"/>
        </w:numPr>
        <w:jc w:val="both"/>
        <w:rPr>
          <w:bCs/>
          <w:color w:val="000000"/>
        </w:rPr>
      </w:pPr>
      <w:r w:rsidRPr="00BA3E62">
        <w:t>aktívne sa podieľať na slávení liturgie vo farskom spoločenstve</w:t>
      </w:r>
    </w:p>
    <w:p w:rsidR="009925BC" w:rsidRPr="00BA3E62" w:rsidRDefault="009925BC" w:rsidP="009925BC">
      <w:pPr>
        <w:ind w:left="360"/>
        <w:jc w:val="both"/>
        <w:rPr>
          <w:bCs/>
          <w:color w:val="000000"/>
        </w:rPr>
      </w:pPr>
    </w:p>
    <w:p w:rsidR="009925BC" w:rsidRPr="00BA3E62" w:rsidRDefault="009925BC" w:rsidP="009925BC">
      <w:pPr>
        <w:autoSpaceDE w:val="0"/>
        <w:autoSpaceDN w:val="0"/>
        <w:adjustRightInd w:val="0"/>
        <w:jc w:val="both"/>
      </w:pPr>
      <w:r w:rsidRPr="00BA3E62">
        <w:rPr>
          <w:b/>
        </w:rPr>
        <w:t>Kritéria hodnotenia</w:t>
      </w:r>
      <w:r w:rsidRPr="00BA3E62">
        <w:t xml:space="preserve"> </w:t>
      </w:r>
    </w:p>
    <w:p w:rsidR="009925BC" w:rsidRPr="00BA3E62" w:rsidRDefault="009925BC" w:rsidP="009925BC">
      <w:pPr>
        <w:autoSpaceDE w:val="0"/>
        <w:autoSpaceDN w:val="0"/>
        <w:adjustRightInd w:val="0"/>
        <w:jc w:val="both"/>
      </w:pPr>
      <w:r w:rsidRPr="00BA3E62">
        <w:t xml:space="preserve">Na hodine náboženskej výchovy žiakov učiteľ nehodnotí známkou. Pri praktických aktivitách je vhodné slovné hodnotenie praktických zručností s dôrazom na samostatnosť a správnosť tvorby záverov z riešenia úloh. Optimálne je slovné </w:t>
      </w:r>
    </w:p>
    <w:p w:rsidR="009925BC" w:rsidRPr="00BA3E62" w:rsidRDefault="009925BC" w:rsidP="009925BC">
      <w:pPr>
        <w:autoSpaceDE w:val="0"/>
        <w:autoSpaceDN w:val="0"/>
        <w:adjustRightInd w:val="0"/>
        <w:jc w:val="both"/>
      </w:pPr>
      <w:r w:rsidRPr="00BA3E62">
        <w:t>hodnotenie so stručným komentárom k výkonu žiaka. Úroveň kombinovaných verbálnych, písomných, výtvarných, literárnych prejavov a komunikatívnych zručností je vhodné kontrolovať a hodnotiť prostredníctvom prezentácie projektov.</w:t>
      </w:r>
    </w:p>
    <w:p w:rsidR="009925BC" w:rsidRPr="00BA3E62" w:rsidRDefault="009925BC" w:rsidP="009925BC">
      <w:pPr>
        <w:autoSpaceDE w:val="0"/>
        <w:autoSpaceDN w:val="0"/>
        <w:adjustRightInd w:val="0"/>
        <w:jc w:val="both"/>
      </w:pPr>
    </w:p>
    <w:p w:rsidR="009925BC" w:rsidRPr="00BA3E62" w:rsidRDefault="009925BC" w:rsidP="009925BC">
      <w:pPr>
        <w:autoSpaceDE w:val="0"/>
        <w:autoSpaceDN w:val="0"/>
        <w:adjustRightInd w:val="0"/>
        <w:jc w:val="both"/>
        <w:rPr>
          <w:b/>
        </w:rPr>
      </w:pPr>
      <w:r w:rsidRPr="00BA3E62">
        <w:rPr>
          <w:b/>
        </w:rPr>
        <w:t>Medzipredmetové vzťahy</w:t>
      </w:r>
    </w:p>
    <w:p w:rsidR="009925BC" w:rsidRPr="00BA3E62" w:rsidRDefault="009925BC" w:rsidP="009925BC">
      <w:pPr>
        <w:autoSpaceDE w:val="0"/>
        <w:autoSpaceDN w:val="0"/>
        <w:adjustRightInd w:val="0"/>
        <w:jc w:val="both"/>
      </w:pPr>
      <w:r w:rsidRPr="00BA3E62">
        <w:t>Dejepis</w:t>
      </w:r>
    </w:p>
    <w:p w:rsidR="009925BC" w:rsidRPr="00BA3E62" w:rsidRDefault="009925BC" w:rsidP="006F25E4">
      <w:pPr>
        <w:numPr>
          <w:ilvl w:val="0"/>
          <w:numId w:val="55"/>
        </w:numPr>
        <w:autoSpaceDE w:val="0"/>
        <w:autoSpaceDN w:val="0"/>
        <w:adjustRightInd w:val="0"/>
        <w:jc w:val="both"/>
        <w:rPr>
          <w:b/>
        </w:rPr>
      </w:pPr>
      <w:r w:rsidRPr="00BA3E62">
        <w:t xml:space="preserve">Revolúcia bez mantinelov- </w:t>
      </w:r>
      <w:r w:rsidRPr="00BA3E62">
        <w:rPr>
          <w:i/>
        </w:rPr>
        <w:t>osvietenstvo, ľudské práva</w:t>
      </w:r>
    </w:p>
    <w:p w:rsidR="009925BC" w:rsidRPr="00BA3E62" w:rsidRDefault="009925BC" w:rsidP="009925BC">
      <w:pPr>
        <w:autoSpaceDE w:val="0"/>
        <w:autoSpaceDN w:val="0"/>
        <w:adjustRightInd w:val="0"/>
        <w:jc w:val="both"/>
      </w:pPr>
      <w:r w:rsidRPr="00BA3E62">
        <w:t>Literárna výchova</w:t>
      </w:r>
    </w:p>
    <w:p w:rsidR="009925BC" w:rsidRPr="00BA3E62" w:rsidRDefault="009925BC" w:rsidP="006F25E4">
      <w:pPr>
        <w:numPr>
          <w:ilvl w:val="0"/>
          <w:numId w:val="59"/>
        </w:numPr>
        <w:autoSpaceDE w:val="0"/>
        <w:autoSpaceDN w:val="0"/>
        <w:adjustRightInd w:val="0"/>
        <w:jc w:val="both"/>
      </w:pPr>
      <w:r w:rsidRPr="00BA3E62">
        <w:t xml:space="preserve"> Epická poézia - </w:t>
      </w:r>
      <w:r w:rsidRPr="00BA3E62">
        <w:rPr>
          <w:i/>
        </w:rPr>
        <w:t>metafora</w:t>
      </w:r>
    </w:p>
    <w:p w:rsidR="009925BC" w:rsidRPr="00BA3E62" w:rsidRDefault="009925BC" w:rsidP="009925BC">
      <w:pPr>
        <w:autoSpaceDE w:val="0"/>
        <w:autoSpaceDN w:val="0"/>
        <w:adjustRightInd w:val="0"/>
        <w:jc w:val="both"/>
        <w:rPr>
          <w:b/>
        </w:rPr>
      </w:pPr>
      <w:r w:rsidRPr="00BA3E62">
        <w:t>Slovenský jazyk - konverzácia</w:t>
      </w:r>
    </w:p>
    <w:p w:rsidR="009925BC" w:rsidRPr="00BA3E62" w:rsidRDefault="009925BC" w:rsidP="006F25E4">
      <w:pPr>
        <w:numPr>
          <w:ilvl w:val="0"/>
          <w:numId w:val="59"/>
        </w:numPr>
        <w:autoSpaceDE w:val="0"/>
        <w:autoSpaceDN w:val="0"/>
        <w:adjustRightInd w:val="0"/>
        <w:jc w:val="both"/>
      </w:pPr>
      <w:r w:rsidRPr="00BA3E62">
        <w:rPr>
          <w:b/>
        </w:rPr>
        <w:t> </w:t>
      </w:r>
      <w:r w:rsidRPr="00BA3E62">
        <w:t xml:space="preserve">Rodina – </w:t>
      </w:r>
      <w:r w:rsidRPr="00BA3E62">
        <w:rPr>
          <w:i/>
        </w:rPr>
        <w:t>vzťahy v rodine, rodinná oslava</w:t>
      </w:r>
      <w:r w:rsidRPr="00BA3E62">
        <w:t xml:space="preserve"> </w:t>
      </w:r>
    </w:p>
    <w:p w:rsidR="009925BC" w:rsidRPr="00BA3E62" w:rsidRDefault="009925BC" w:rsidP="009925BC">
      <w:pPr>
        <w:autoSpaceDE w:val="0"/>
        <w:autoSpaceDN w:val="0"/>
        <w:adjustRightInd w:val="0"/>
        <w:jc w:val="both"/>
      </w:pPr>
      <w:r w:rsidRPr="00BA3E62">
        <w:t>Umenie a kultúra</w:t>
      </w:r>
    </w:p>
    <w:p w:rsidR="009925BC" w:rsidRPr="00BA3E62" w:rsidRDefault="009925BC" w:rsidP="006F25E4">
      <w:pPr>
        <w:numPr>
          <w:ilvl w:val="0"/>
          <w:numId w:val="59"/>
        </w:numPr>
        <w:autoSpaceDE w:val="0"/>
        <w:autoSpaceDN w:val="0"/>
        <w:adjustRightInd w:val="0"/>
        <w:jc w:val="both"/>
      </w:pPr>
      <w:r w:rsidRPr="00BA3E62">
        <w:t>Odlišnosť každodenných  a umeleckých vyjadrovacích prostriedkov -</w:t>
      </w:r>
      <w:r w:rsidRPr="00BA3E62">
        <w:rPr>
          <w:i/>
        </w:rPr>
        <w:t>všednosť a slávnosť, sakrálne umenie</w:t>
      </w:r>
    </w:p>
    <w:p w:rsidR="009925BC" w:rsidRPr="00BA3E62" w:rsidRDefault="009925BC" w:rsidP="009925BC">
      <w:pPr>
        <w:autoSpaceDE w:val="0"/>
        <w:autoSpaceDN w:val="0"/>
        <w:adjustRightInd w:val="0"/>
        <w:jc w:val="both"/>
        <w:rPr>
          <w:b/>
        </w:rPr>
      </w:pPr>
    </w:p>
    <w:p w:rsidR="009925BC" w:rsidRPr="00BA3E62" w:rsidRDefault="009925BC" w:rsidP="009925BC">
      <w:pPr>
        <w:autoSpaceDE w:val="0"/>
        <w:autoSpaceDN w:val="0"/>
        <w:adjustRightInd w:val="0"/>
        <w:jc w:val="both"/>
        <w:rPr>
          <w:b/>
        </w:rPr>
      </w:pPr>
      <w:r w:rsidRPr="00BA3E62">
        <w:rPr>
          <w:b/>
        </w:rPr>
        <w:t>Začlenenie prierezových tém</w:t>
      </w:r>
    </w:p>
    <w:p w:rsidR="009925BC" w:rsidRPr="00BA3E62" w:rsidRDefault="009925BC" w:rsidP="009925BC">
      <w:pPr>
        <w:autoSpaceDE w:val="0"/>
        <w:autoSpaceDN w:val="0"/>
        <w:adjustRightInd w:val="0"/>
        <w:jc w:val="both"/>
      </w:pPr>
      <w:r w:rsidRPr="00BA3E62">
        <w:t>Prostredníctvom začlenenia prierezových tém do obsahu učiva náboženskej výchovy, žiak rozvíja nasledovné kompetencie:</w:t>
      </w:r>
    </w:p>
    <w:p w:rsidR="009925BC" w:rsidRPr="00BA3E62" w:rsidRDefault="009925BC" w:rsidP="009925BC">
      <w:pPr>
        <w:jc w:val="both"/>
        <w:rPr>
          <w:u w:val="single"/>
        </w:rPr>
      </w:pPr>
      <w:r w:rsidRPr="00BA3E62">
        <w:rPr>
          <w:u w:val="single"/>
        </w:rPr>
        <w:t xml:space="preserve">Mediálna výchova </w:t>
      </w:r>
    </w:p>
    <w:p w:rsidR="009925BC" w:rsidRPr="00BA3E62" w:rsidRDefault="009925BC" w:rsidP="009925BC">
      <w:pPr>
        <w:jc w:val="both"/>
      </w:pPr>
      <w:r w:rsidRPr="00BA3E62">
        <w:t>3. téma: Byť človekom</w:t>
      </w:r>
    </w:p>
    <w:p w:rsidR="009925BC" w:rsidRPr="00BA3E62" w:rsidRDefault="009925BC" w:rsidP="009925BC">
      <w:pPr>
        <w:jc w:val="both"/>
      </w:pPr>
      <w:r w:rsidRPr="00BA3E62">
        <w:t>Žiak</w:t>
      </w:r>
    </w:p>
    <w:p w:rsidR="009925BC" w:rsidRPr="00BA3E62" w:rsidRDefault="009925BC" w:rsidP="006F25E4">
      <w:pPr>
        <w:numPr>
          <w:ilvl w:val="0"/>
          <w:numId w:val="56"/>
        </w:numPr>
        <w:jc w:val="both"/>
      </w:pPr>
      <w:r w:rsidRPr="00BA3E62">
        <w:t>dokáže preskúmať rôzne druhy prameňov informácii a vie zaujať k nim kritický postoj</w:t>
      </w:r>
    </w:p>
    <w:p w:rsidR="009925BC" w:rsidRPr="00BA3E62" w:rsidRDefault="009925BC" w:rsidP="006F25E4">
      <w:pPr>
        <w:numPr>
          <w:ilvl w:val="0"/>
          <w:numId w:val="56"/>
        </w:numPr>
        <w:autoSpaceDE w:val="0"/>
        <w:autoSpaceDN w:val="0"/>
        <w:adjustRightInd w:val="0"/>
        <w:jc w:val="both"/>
      </w:pPr>
      <w:r w:rsidRPr="00BA3E62">
        <w:t>osvojí si schopnosť kriticky posudzovať mediálne šírené posolstvá</w:t>
      </w:r>
    </w:p>
    <w:p w:rsidR="009925BC" w:rsidRPr="00BA3E62" w:rsidRDefault="009925BC" w:rsidP="009925BC">
      <w:pPr>
        <w:jc w:val="both"/>
        <w:rPr>
          <w:u w:val="single"/>
        </w:rPr>
      </w:pPr>
      <w:r w:rsidRPr="00BA3E62">
        <w:rPr>
          <w:u w:val="single"/>
        </w:rPr>
        <w:t xml:space="preserve">Osobný a sociálny rozvoj </w:t>
      </w:r>
    </w:p>
    <w:p w:rsidR="009925BC" w:rsidRPr="00BA3E62" w:rsidRDefault="009925BC" w:rsidP="009925BC">
      <w:pPr>
        <w:jc w:val="both"/>
      </w:pPr>
      <w:r w:rsidRPr="00BA3E62">
        <w:t>1 téma: Hľadanie cesty</w:t>
      </w:r>
    </w:p>
    <w:p w:rsidR="009925BC" w:rsidRPr="00BA3E62" w:rsidRDefault="009925BC" w:rsidP="009925BC">
      <w:pPr>
        <w:jc w:val="both"/>
      </w:pPr>
      <w:r w:rsidRPr="00BA3E62">
        <w:t xml:space="preserve">Žiak </w:t>
      </w:r>
    </w:p>
    <w:p w:rsidR="009925BC" w:rsidRPr="00BA3E62" w:rsidRDefault="009925BC" w:rsidP="006F25E4">
      <w:pPr>
        <w:numPr>
          <w:ilvl w:val="0"/>
          <w:numId w:val="57"/>
        </w:numPr>
        <w:jc w:val="both"/>
      </w:pPr>
      <w:r w:rsidRPr="00BA3E62">
        <w:t xml:space="preserve">je pripravený pre otvorené vzťahy v dôveryhodnom prostredí </w:t>
      </w:r>
    </w:p>
    <w:p w:rsidR="009925BC" w:rsidRPr="00BA3E62" w:rsidRDefault="009925BC" w:rsidP="006F25E4">
      <w:pPr>
        <w:numPr>
          <w:ilvl w:val="0"/>
          <w:numId w:val="57"/>
        </w:numPr>
        <w:jc w:val="both"/>
      </w:pPr>
      <w:r w:rsidRPr="00BA3E62">
        <w:t xml:space="preserve">využíva možnosti na vytváranie medziľudských vzťahov </w:t>
      </w:r>
    </w:p>
    <w:p w:rsidR="009925BC" w:rsidRPr="00BA3E62" w:rsidRDefault="009925BC" w:rsidP="006F25E4">
      <w:pPr>
        <w:numPr>
          <w:ilvl w:val="0"/>
          <w:numId w:val="57"/>
        </w:numPr>
        <w:autoSpaceDE w:val="0"/>
        <w:autoSpaceDN w:val="0"/>
        <w:adjustRightInd w:val="0"/>
        <w:jc w:val="both"/>
        <w:rPr>
          <w:b/>
        </w:rPr>
      </w:pPr>
      <w:r w:rsidRPr="00BA3E62">
        <w:lastRenderedPageBreak/>
        <w:t xml:space="preserve">uvedomuje si význam sebazdieľania </w:t>
      </w:r>
    </w:p>
    <w:p w:rsidR="009925BC" w:rsidRPr="00BA3E62" w:rsidRDefault="009925BC" w:rsidP="009925BC">
      <w:pPr>
        <w:autoSpaceDE w:val="0"/>
        <w:autoSpaceDN w:val="0"/>
        <w:adjustRightInd w:val="0"/>
        <w:jc w:val="both"/>
      </w:pPr>
      <w:r w:rsidRPr="00BA3E62">
        <w:t>4. téma: Na ceste k osobnosti – šance a riziká</w:t>
      </w:r>
    </w:p>
    <w:p w:rsidR="009925BC" w:rsidRPr="00BA3E62" w:rsidRDefault="009925BC" w:rsidP="009925BC">
      <w:pPr>
        <w:autoSpaceDE w:val="0"/>
        <w:autoSpaceDN w:val="0"/>
        <w:adjustRightInd w:val="0"/>
        <w:jc w:val="both"/>
        <w:rPr>
          <w:b/>
        </w:rPr>
      </w:pPr>
      <w:r w:rsidRPr="00BA3E62">
        <w:t>Žiak</w:t>
      </w:r>
    </w:p>
    <w:p w:rsidR="009925BC" w:rsidRPr="00BA3E62" w:rsidRDefault="009925BC" w:rsidP="006F25E4">
      <w:pPr>
        <w:numPr>
          <w:ilvl w:val="0"/>
          <w:numId w:val="57"/>
        </w:numPr>
        <w:jc w:val="both"/>
      </w:pPr>
      <w:r w:rsidRPr="00BA3E62">
        <w:t>má pozitívny vzťah k druhým ľuďom</w:t>
      </w:r>
    </w:p>
    <w:p w:rsidR="009925BC" w:rsidRPr="00BA3E62" w:rsidRDefault="009925BC" w:rsidP="006F25E4">
      <w:pPr>
        <w:numPr>
          <w:ilvl w:val="0"/>
          <w:numId w:val="57"/>
        </w:numPr>
        <w:jc w:val="both"/>
      </w:pPr>
      <w:r w:rsidRPr="00BA3E62">
        <w:t xml:space="preserve">ovláda a riadi svoje konanie a správanie tak, aby bol so sebou spokojný a vážil si sám seba </w:t>
      </w:r>
    </w:p>
    <w:p w:rsidR="009925BC" w:rsidRPr="00BA3E62" w:rsidRDefault="009925BC" w:rsidP="006F25E4">
      <w:pPr>
        <w:numPr>
          <w:ilvl w:val="0"/>
          <w:numId w:val="57"/>
        </w:numPr>
        <w:jc w:val="both"/>
      </w:pPr>
      <w:r w:rsidRPr="00BA3E62">
        <w:t xml:space="preserve">cení si vlastnú jedinečnosť a rešpektuje jedinečnosť ostatných </w:t>
      </w:r>
    </w:p>
    <w:p w:rsidR="009925BC" w:rsidRPr="00BA3E62" w:rsidRDefault="009925BC" w:rsidP="006F25E4">
      <w:pPr>
        <w:numPr>
          <w:ilvl w:val="0"/>
          <w:numId w:val="57"/>
        </w:numPr>
        <w:jc w:val="both"/>
      </w:pPr>
      <w:r w:rsidRPr="00BA3E62">
        <w:t>je pripravený byť v interakcii s inými ľuďmi v rôznych kontextoch</w:t>
      </w:r>
    </w:p>
    <w:p w:rsidR="009925BC" w:rsidRPr="00BA3E62" w:rsidRDefault="009925BC" w:rsidP="009925BC">
      <w:pPr>
        <w:jc w:val="both"/>
      </w:pPr>
      <w:r w:rsidRPr="00BA3E62">
        <w:t>6. téma: Človek v spoločenstve</w:t>
      </w:r>
    </w:p>
    <w:p w:rsidR="009925BC" w:rsidRPr="00BA3E62" w:rsidRDefault="009925BC" w:rsidP="009925BC">
      <w:pPr>
        <w:jc w:val="both"/>
      </w:pPr>
      <w:r w:rsidRPr="00BA3E62">
        <w:t>Žiak</w:t>
      </w:r>
    </w:p>
    <w:p w:rsidR="009925BC" w:rsidRPr="00BA3E62" w:rsidRDefault="009925BC" w:rsidP="006F25E4">
      <w:pPr>
        <w:numPr>
          <w:ilvl w:val="0"/>
          <w:numId w:val="57"/>
        </w:numPr>
        <w:jc w:val="both"/>
        <w:rPr>
          <w:lang w:val="it-IT"/>
        </w:rPr>
      </w:pPr>
      <w:r w:rsidRPr="00BA3E62">
        <w:rPr>
          <w:lang w:val="it-IT"/>
        </w:rPr>
        <w:t xml:space="preserve">nachádza si svoje miesto v spoločnosti iných ľudí </w:t>
      </w:r>
    </w:p>
    <w:p w:rsidR="009925BC" w:rsidRPr="00BA3E62" w:rsidRDefault="009925BC" w:rsidP="006F25E4">
      <w:pPr>
        <w:numPr>
          <w:ilvl w:val="0"/>
          <w:numId w:val="57"/>
        </w:numPr>
        <w:jc w:val="both"/>
        <w:rPr>
          <w:lang w:val="it-IT"/>
        </w:rPr>
      </w:pPr>
      <w:r w:rsidRPr="00BA3E62">
        <w:rPr>
          <w:lang w:val="it-IT"/>
        </w:rPr>
        <w:t xml:space="preserve">v medziľudských vzťahoch vníma túžbu človeka po prekročení samého seba, zároveň si uvedomuje možnosť jej zneužitia </w:t>
      </w:r>
    </w:p>
    <w:p w:rsidR="009925BC" w:rsidRPr="00BA3E62" w:rsidRDefault="009925BC" w:rsidP="009925BC">
      <w:pPr>
        <w:jc w:val="both"/>
        <w:rPr>
          <w:u w:val="single"/>
          <w:lang w:val="it-IT"/>
        </w:rPr>
      </w:pPr>
      <w:r w:rsidRPr="00BA3E62">
        <w:rPr>
          <w:u w:val="single"/>
          <w:lang w:val="it-IT"/>
        </w:rPr>
        <w:t>Enviromentálna výchova</w:t>
      </w:r>
    </w:p>
    <w:p w:rsidR="009925BC" w:rsidRPr="00BA3E62" w:rsidRDefault="009925BC" w:rsidP="009925BC">
      <w:pPr>
        <w:jc w:val="both"/>
        <w:rPr>
          <w:lang w:val="it-IT"/>
        </w:rPr>
      </w:pPr>
      <w:r w:rsidRPr="00BA3E62">
        <w:rPr>
          <w:lang w:val="it-IT"/>
        </w:rPr>
        <w:t>3. téma: Byť človekom</w:t>
      </w:r>
    </w:p>
    <w:p w:rsidR="009925BC" w:rsidRPr="00BA3E62" w:rsidRDefault="009925BC" w:rsidP="009925BC">
      <w:pPr>
        <w:jc w:val="both"/>
        <w:rPr>
          <w:lang w:val="it-IT"/>
        </w:rPr>
      </w:pPr>
      <w:r w:rsidRPr="00BA3E62">
        <w:rPr>
          <w:lang w:val="it-IT"/>
        </w:rPr>
        <w:t>Žiak</w:t>
      </w:r>
    </w:p>
    <w:p w:rsidR="009925BC" w:rsidRPr="00BA3E62" w:rsidRDefault="009925BC" w:rsidP="006F25E4">
      <w:pPr>
        <w:numPr>
          <w:ilvl w:val="0"/>
          <w:numId w:val="58"/>
        </w:numPr>
        <w:rPr>
          <w:lang w:val="it-IT"/>
        </w:rPr>
        <w:sectPr w:rsidR="009925BC" w:rsidRPr="00BA3E62" w:rsidSect="009925BC">
          <w:pgSz w:w="11906" w:h="16838"/>
          <w:pgMar w:top="1418" w:right="1418" w:bottom="1418" w:left="1418" w:header="709" w:footer="709" w:gutter="0"/>
          <w:cols w:space="708"/>
          <w:docGrid w:linePitch="360"/>
        </w:sectPr>
      </w:pPr>
      <w:r w:rsidRPr="00BA3E62">
        <w:rPr>
          <w:lang w:val="it-IT"/>
        </w:rPr>
        <w:t>vníma život ako najvyššiu hodnotu</w:t>
      </w:r>
    </w:p>
    <w:tbl>
      <w:tblPr>
        <w:tblW w:w="1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15"/>
        <w:gridCol w:w="2503"/>
        <w:gridCol w:w="41"/>
        <w:gridCol w:w="1761"/>
        <w:gridCol w:w="1800"/>
        <w:gridCol w:w="2153"/>
        <w:gridCol w:w="7"/>
      </w:tblGrid>
      <w:tr w:rsidR="009925BC" w:rsidRPr="00BA3E62" w:rsidTr="009925BC">
        <w:trPr>
          <w:gridAfter w:val="1"/>
          <w:wAfter w:w="7" w:type="dxa"/>
          <w:trHeight w:val="474"/>
        </w:trPr>
        <w:tc>
          <w:tcPr>
            <w:tcW w:w="526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rPr>
                <w:b/>
                <w:sz w:val="28"/>
                <w:szCs w:val="28"/>
              </w:rPr>
            </w:pPr>
            <w:r w:rsidRPr="00BA3E62">
              <w:rPr>
                <w:b/>
                <w:sz w:val="28"/>
                <w:szCs w:val="28"/>
              </w:rPr>
              <w:lastRenderedPageBreak/>
              <w:t>Rozpis osnov:   NÁBOŽENSKÁ VÝCHOVA.</w:t>
            </w:r>
          </w:p>
        </w:tc>
        <w:tc>
          <w:tcPr>
            <w:tcW w:w="250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rPr>
                <w:b/>
                <w:sz w:val="28"/>
                <w:szCs w:val="28"/>
              </w:rPr>
            </w:pPr>
            <w:r w:rsidRPr="00BA3E62">
              <w:rPr>
                <w:b/>
                <w:sz w:val="28"/>
                <w:szCs w:val="28"/>
              </w:rPr>
              <w:t>ROČNÍK: prvý</w:t>
            </w:r>
          </w:p>
        </w:tc>
        <w:tc>
          <w:tcPr>
            <w:tcW w:w="5755"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ind w:left="108"/>
              <w:rPr>
                <w:b/>
                <w:sz w:val="28"/>
                <w:szCs w:val="28"/>
              </w:rPr>
            </w:pPr>
            <w:r>
              <w:rPr>
                <w:b/>
                <w:sz w:val="28"/>
                <w:szCs w:val="28"/>
              </w:rPr>
              <w:t>6491 G</w:t>
            </w:r>
            <w:r w:rsidRPr="00BA3E62">
              <w:rPr>
                <w:b/>
                <w:sz w:val="28"/>
                <w:szCs w:val="28"/>
              </w:rPr>
              <w:t xml:space="preserve"> 01 obchodná prevádzka – práca pri príprave jedál              1/33 hodín</w:t>
            </w:r>
          </w:p>
        </w:tc>
      </w:tr>
      <w:tr w:rsidR="009925BC" w:rsidRPr="00BA3E62" w:rsidTr="009925BC">
        <w:trPr>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9925BC" w:rsidRPr="00BA3E62" w:rsidRDefault="009925BC" w:rsidP="009925BC">
            <w:pPr>
              <w:rPr>
                <w:b/>
                <w:sz w:val="18"/>
                <w:szCs w:val="18"/>
              </w:rPr>
            </w:pPr>
            <w:r w:rsidRPr="00BA3E62">
              <w:rPr>
                <w:b/>
                <w:sz w:val="18"/>
                <w:szCs w:val="18"/>
              </w:rPr>
              <w:t>Názov tematického celku</w:t>
            </w:r>
          </w:p>
          <w:p w:rsidR="009925BC" w:rsidRPr="00BA3E62" w:rsidRDefault="009925BC" w:rsidP="009925BC">
            <w:pPr>
              <w:rPr>
                <w:b/>
                <w:sz w:val="18"/>
                <w:szCs w:val="18"/>
              </w:rPr>
            </w:pPr>
            <w:r w:rsidRPr="00BA3E62">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Metódy a formy práce</w:t>
            </w:r>
          </w:p>
        </w:tc>
        <w:tc>
          <w:tcPr>
            <w:tcW w:w="2559" w:type="dxa"/>
            <w:gridSpan w:val="3"/>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Prostriedky hodnotenia</w:t>
            </w:r>
          </w:p>
        </w:tc>
        <w:tc>
          <w:tcPr>
            <w:tcW w:w="2160" w:type="dxa"/>
            <w:gridSpan w:val="2"/>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Učebné zdroje</w:t>
            </w:r>
          </w:p>
          <w:p w:rsidR="009925BC" w:rsidRPr="00BA3E62" w:rsidRDefault="009925BC" w:rsidP="009925BC">
            <w:pPr>
              <w:jc w:val="center"/>
              <w:rPr>
                <w:b/>
                <w:sz w:val="18"/>
                <w:szCs w:val="18"/>
              </w:rPr>
            </w:pPr>
            <w:r w:rsidRPr="00BA3E62">
              <w:rPr>
                <w:b/>
                <w:sz w:val="18"/>
                <w:szCs w:val="18"/>
              </w:rPr>
              <w:t>Výučbové prostriedky</w:t>
            </w:r>
          </w:p>
        </w:tc>
      </w:tr>
      <w:tr w:rsidR="009925BC" w:rsidRPr="00BA3E62" w:rsidTr="009925BC">
        <w:trPr>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12"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Človek tvor  komunikatívny.</w:t>
            </w:r>
          </w:p>
          <w:p w:rsidR="009925BC" w:rsidRPr="00BA3E62" w:rsidRDefault="009925BC" w:rsidP="006F25E4">
            <w:pPr>
              <w:numPr>
                <w:ilvl w:val="0"/>
                <w:numId w:val="62"/>
              </w:numPr>
              <w:spacing w:before="120"/>
              <w:rPr>
                <w:b/>
                <w:bCs/>
                <w:sz w:val="16"/>
                <w:szCs w:val="18"/>
              </w:rPr>
            </w:pPr>
            <w:r w:rsidRPr="00BA3E62">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komunikáciu a vymenovať druhy komunikácie</w:t>
            </w:r>
          </w:p>
          <w:p w:rsidR="009925BC" w:rsidRPr="00BA3E62" w:rsidRDefault="009925BC" w:rsidP="006F25E4">
            <w:pPr>
              <w:numPr>
                <w:ilvl w:val="0"/>
                <w:numId w:val="64"/>
              </w:numPr>
              <w:rPr>
                <w:bCs/>
                <w:sz w:val="16"/>
                <w:szCs w:val="16"/>
              </w:rPr>
            </w:pPr>
            <w:r w:rsidRPr="00BA3E62">
              <w:rPr>
                <w:bCs/>
                <w:sz w:val="16"/>
                <w:szCs w:val="16"/>
              </w:rPr>
              <w:t>vnímať neverbálne prejavy komunikácie druhých</w:t>
            </w:r>
          </w:p>
          <w:p w:rsidR="009925BC" w:rsidRPr="00BA3E62" w:rsidRDefault="009925BC" w:rsidP="006F25E4">
            <w:pPr>
              <w:numPr>
                <w:ilvl w:val="0"/>
                <w:numId w:val="64"/>
              </w:numPr>
              <w:rPr>
                <w:bCs/>
                <w:sz w:val="16"/>
                <w:szCs w:val="16"/>
              </w:rPr>
            </w:pPr>
            <w:r w:rsidRPr="00BA3E62">
              <w:rPr>
                <w:bCs/>
                <w:sz w:val="16"/>
                <w:szCs w:val="16"/>
              </w:rPr>
              <w:t>uplatniť spoločensky vhodné spôsoby komunikácie vo formálnych a neformálnych vzťahoch</w:t>
            </w:r>
          </w:p>
          <w:p w:rsidR="009925BC" w:rsidRPr="00BA3E62" w:rsidRDefault="009925BC" w:rsidP="006F25E4">
            <w:pPr>
              <w:numPr>
                <w:ilvl w:val="0"/>
                <w:numId w:val="64"/>
              </w:numPr>
              <w:rPr>
                <w:bCs/>
                <w:sz w:val="16"/>
                <w:szCs w:val="16"/>
              </w:rPr>
            </w:pPr>
            <w:r w:rsidRPr="00BA3E62">
              <w:rPr>
                <w:bCs/>
                <w:sz w:val="16"/>
                <w:szCs w:val="16"/>
              </w:rPr>
              <w:t>zdôvodniť dôležitosť správnej komunikácie pre medziľudské vzťahy</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Modlitba – komunikácia s Bohom.</w:t>
            </w:r>
          </w:p>
          <w:p w:rsidR="009925BC" w:rsidRPr="00BA3E62" w:rsidRDefault="009925BC" w:rsidP="009925BC">
            <w:pPr>
              <w:spacing w:before="120"/>
              <w:ind w:left="397"/>
              <w:rPr>
                <w:b/>
                <w:bCs/>
                <w:sz w:val="16"/>
                <w:szCs w:val="18"/>
              </w:rPr>
            </w:pP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bCs/>
                <w:sz w:val="16"/>
                <w:szCs w:val="16"/>
                <w:u w:val="single"/>
              </w:rPr>
            </w:pPr>
            <w:r w:rsidRPr="00BA3E62">
              <w:rPr>
                <w:bCs/>
                <w:sz w:val="16"/>
                <w:szCs w:val="16"/>
                <w:u w:val="single"/>
              </w:rPr>
              <w:t>Reproduktívna:</w:t>
            </w:r>
          </w:p>
          <w:p w:rsidR="009925BC" w:rsidRPr="00BA3E62" w:rsidRDefault="009925BC" w:rsidP="009925BC">
            <w:pPr>
              <w:spacing w:line="20" w:lineRule="atLeast"/>
              <w:jc w:val="both"/>
              <w:rPr>
                <w:sz w:val="16"/>
                <w:szCs w:val="16"/>
              </w:rPr>
            </w:pPr>
            <w:r w:rsidRPr="00BA3E62">
              <w:rPr>
                <w:sz w:val="16"/>
                <w:szCs w:val="16"/>
              </w:rPr>
              <w:t>Riadený rozhovor</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Zážitková metóda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nájsť analógiu medzi komunikáciou a modlitbou</w:t>
            </w:r>
          </w:p>
          <w:p w:rsidR="009925BC" w:rsidRPr="00BA3E62" w:rsidRDefault="009925BC" w:rsidP="006F25E4">
            <w:pPr>
              <w:numPr>
                <w:ilvl w:val="0"/>
                <w:numId w:val="64"/>
              </w:numPr>
              <w:rPr>
                <w:bCs/>
                <w:sz w:val="16"/>
                <w:szCs w:val="16"/>
              </w:rPr>
            </w:pPr>
            <w:r w:rsidRPr="00BA3E62">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r w:rsidRPr="00BA3E62">
              <w:rPr>
                <w:sz w:val="16"/>
                <w:szCs w:val="16"/>
              </w:rPr>
              <w:t>Tabuľa</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Trojrozmernosť človeka.</w:t>
            </w:r>
          </w:p>
          <w:p w:rsidR="009925BC" w:rsidRPr="00BA3E62" w:rsidRDefault="009925BC" w:rsidP="006F25E4">
            <w:pPr>
              <w:numPr>
                <w:ilvl w:val="0"/>
                <w:numId w:val="63"/>
              </w:numPr>
              <w:spacing w:before="120"/>
              <w:rPr>
                <w:b/>
                <w:bCs/>
                <w:sz w:val="16"/>
                <w:szCs w:val="18"/>
              </w:rPr>
            </w:pPr>
            <w:r w:rsidRPr="00BA3E62">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pomenovať a vysvetliť trojrozmernosť človeka</w:t>
            </w:r>
          </w:p>
          <w:p w:rsidR="009925BC" w:rsidRPr="00BA3E62" w:rsidRDefault="009925BC" w:rsidP="006F25E4">
            <w:pPr>
              <w:numPr>
                <w:ilvl w:val="0"/>
                <w:numId w:val="64"/>
              </w:numPr>
              <w:rPr>
                <w:bCs/>
                <w:sz w:val="16"/>
                <w:szCs w:val="16"/>
              </w:rPr>
            </w:pPr>
            <w:r w:rsidRPr="00BA3E62">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lastRenderedPageBreak/>
              <w:t>Zmysel života</w:t>
            </w:r>
          </w:p>
          <w:p w:rsidR="009925BC" w:rsidRPr="00BA3E62" w:rsidRDefault="009925BC" w:rsidP="006F25E4">
            <w:pPr>
              <w:numPr>
                <w:ilvl w:val="0"/>
                <w:numId w:val="64"/>
              </w:numPr>
              <w:spacing w:before="120"/>
              <w:rPr>
                <w:b/>
                <w:bCs/>
                <w:sz w:val="16"/>
                <w:szCs w:val="18"/>
              </w:rPr>
            </w:pPr>
            <w:r w:rsidRPr="00BA3E62">
              <w:rPr>
                <w:b/>
                <w:bCs/>
                <w:sz w:val="16"/>
                <w:szCs w:val="18"/>
              </w:rPr>
              <w:t>Človek – jeho otázky a hľadanie odpovedí</w:t>
            </w:r>
          </w:p>
          <w:p w:rsidR="009925BC" w:rsidRPr="00BA3E62" w:rsidRDefault="009925BC" w:rsidP="006F25E4">
            <w:pPr>
              <w:numPr>
                <w:ilvl w:val="0"/>
                <w:numId w:val="64"/>
              </w:numPr>
              <w:spacing w:before="120"/>
              <w:rPr>
                <w:b/>
                <w:bCs/>
                <w:sz w:val="16"/>
                <w:szCs w:val="18"/>
              </w:rPr>
            </w:pPr>
            <w:r w:rsidRPr="00BA3E62">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b/>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 xml:space="preserve">vysvetliť zmysel života človeka v kontexte Svätého písma (Ef 1,5; 1 Jn 4,8-16; </w:t>
            </w:r>
          </w:p>
          <w:p w:rsidR="009925BC" w:rsidRPr="00BA3E62" w:rsidRDefault="009925BC" w:rsidP="009925BC">
            <w:pPr>
              <w:ind w:left="284"/>
              <w:rPr>
                <w:bCs/>
                <w:sz w:val="16"/>
                <w:szCs w:val="16"/>
              </w:rPr>
            </w:pPr>
            <w:r w:rsidRPr="00BA3E62">
              <w:rPr>
                <w:bCs/>
                <w:sz w:val="16"/>
                <w:szCs w:val="16"/>
              </w:rPr>
              <w:t>1 Kor 13,1-3) a na podklade učenia Katolíckej cirkvi</w:t>
            </w:r>
          </w:p>
          <w:p w:rsidR="009925BC" w:rsidRPr="00BA3E62" w:rsidRDefault="009925BC" w:rsidP="006F25E4">
            <w:pPr>
              <w:numPr>
                <w:ilvl w:val="0"/>
                <w:numId w:val="64"/>
              </w:numPr>
              <w:rPr>
                <w:bCs/>
                <w:sz w:val="16"/>
                <w:szCs w:val="16"/>
              </w:rPr>
            </w:pPr>
            <w:r w:rsidRPr="00BA3E62">
              <w:rPr>
                <w:bCs/>
                <w:sz w:val="16"/>
                <w:szCs w:val="16"/>
              </w:rPr>
              <w:t xml:space="preserve"> dávať svojmu správaniu a životu zmysel</w:t>
            </w:r>
          </w:p>
          <w:p w:rsidR="009925BC" w:rsidRPr="00BA3E62" w:rsidRDefault="009925BC" w:rsidP="009925BC">
            <w:pPr>
              <w:ind w:left="284"/>
              <w:rPr>
                <w:bCs/>
                <w:sz w:val="16"/>
                <w:szCs w:val="16"/>
              </w:rPr>
            </w:pPr>
          </w:p>
          <w:p w:rsidR="009925BC" w:rsidRPr="00BA3E62" w:rsidRDefault="009925BC" w:rsidP="009925BC">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spacing w:before="120"/>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Náboženstvo</w:t>
            </w:r>
          </w:p>
          <w:p w:rsidR="009925BC" w:rsidRPr="00BA3E62" w:rsidRDefault="009925BC" w:rsidP="006F25E4">
            <w:pPr>
              <w:numPr>
                <w:ilvl w:val="0"/>
                <w:numId w:val="64"/>
              </w:numPr>
              <w:spacing w:before="120"/>
              <w:rPr>
                <w:b/>
                <w:bCs/>
                <w:sz w:val="16"/>
                <w:szCs w:val="18"/>
              </w:rPr>
            </w:pPr>
            <w:r w:rsidRPr="00BA3E62">
              <w:rPr>
                <w:b/>
                <w:bCs/>
                <w:sz w:val="16"/>
                <w:szCs w:val="18"/>
              </w:rPr>
              <w:t xml:space="preserve"> Etymológia slova náboženstvo</w:t>
            </w:r>
          </w:p>
          <w:p w:rsidR="009925BC" w:rsidRPr="00BA3E62" w:rsidRDefault="009925BC" w:rsidP="006F25E4">
            <w:pPr>
              <w:numPr>
                <w:ilvl w:val="0"/>
                <w:numId w:val="64"/>
              </w:numPr>
              <w:spacing w:before="120"/>
              <w:rPr>
                <w:b/>
                <w:bCs/>
                <w:sz w:val="16"/>
                <w:szCs w:val="18"/>
              </w:rPr>
            </w:pPr>
            <w:r w:rsidRPr="00BA3E62">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b/>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zdôvodniť vznik a potrebu náboženstva</w:t>
            </w:r>
          </w:p>
          <w:p w:rsidR="009925BC" w:rsidRPr="00BA3E62" w:rsidRDefault="009925BC" w:rsidP="006F25E4">
            <w:pPr>
              <w:numPr>
                <w:ilvl w:val="0"/>
                <w:numId w:val="64"/>
              </w:numPr>
              <w:rPr>
                <w:bCs/>
                <w:sz w:val="16"/>
                <w:szCs w:val="16"/>
              </w:rPr>
            </w:pPr>
            <w:r w:rsidRPr="00BA3E62">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spacing w:before="120"/>
              <w:rPr>
                <w:b/>
                <w:bCs/>
                <w:sz w:val="16"/>
                <w:szCs w:val="16"/>
              </w:rPr>
            </w:pPr>
          </w:p>
        </w:tc>
      </w:tr>
      <w:tr w:rsidR="009925BC" w:rsidRPr="00BA3E62" w:rsidTr="009925BC">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spacing w:before="120"/>
              <w:rPr>
                <w:b/>
                <w:bCs/>
                <w:sz w:val="18"/>
                <w:szCs w:val="18"/>
              </w:rPr>
            </w:pPr>
            <w:r w:rsidRPr="00BA3E62">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spacing w:before="120"/>
              <w:rPr>
                <w:color w:val="99CCFF"/>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METAFORA</w:t>
            </w:r>
          </w:p>
          <w:p w:rsidR="009925BC" w:rsidRPr="00BA3E62" w:rsidRDefault="009925BC" w:rsidP="006F25E4">
            <w:pPr>
              <w:numPr>
                <w:ilvl w:val="0"/>
                <w:numId w:val="62"/>
              </w:numPr>
              <w:spacing w:before="120"/>
              <w:rPr>
                <w:b/>
                <w:bCs/>
                <w:sz w:val="16"/>
                <w:szCs w:val="18"/>
              </w:rPr>
            </w:pPr>
            <w:r w:rsidRPr="00BA3E62">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použiť metafory na vyjadrenie ťažko vyjadriteľných skutočností</w:t>
            </w:r>
          </w:p>
          <w:p w:rsidR="009925BC" w:rsidRPr="00BA3E62" w:rsidRDefault="009925BC" w:rsidP="006F25E4">
            <w:pPr>
              <w:numPr>
                <w:ilvl w:val="0"/>
                <w:numId w:val="64"/>
              </w:numPr>
              <w:rPr>
                <w:bCs/>
                <w:sz w:val="16"/>
                <w:szCs w:val="16"/>
              </w:rPr>
            </w:pPr>
            <w:r w:rsidRPr="00BA3E62">
              <w:rPr>
                <w:bCs/>
                <w:sz w:val="16"/>
                <w:szCs w:val="16"/>
              </w:rPr>
              <w:t>rozlíšiť aktívne a pasívne počúvanie</w:t>
            </w:r>
          </w:p>
          <w:p w:rsidR="009925BC" w:rsidRPr="00BA3E62" w:rsidRDefault="009925BC" w:rsidP="006F25E4">
            <w:pPr>
              <w:numPr>
                <w:ilvl w:val="0"/>
                <w:numId w:val="64"/>
              </w:numPr>
              <w:rPr>
                <w:bCs/>
                <w:sz w:val="16"/>
                <w:szCs w:val="16"/>
              </w:rPr>
            </w:pPr>
            <w:r w:rsidRPr="00BA3E62">
              <w:rPr>
                <w:bCs/>
                <w:sz w:val="16"/>
                <w:szCs w:val="16"/>
              </w:rPr>
              <w:t>ohodnotiť význam počúvania v komunikácii</w:t>
            </w:r>
          </w:p>
          <w:p w:rsidR="009925BC" w:rsidRPr="00BA3E62" w:rsidRDefault="009925BC" w:rsidP="006F25E4">
            <w:pPr>
              <w:numPr>
                <w:ilvl w:val="0"/>
                <w:numId w:val="64"/>
              </w:numPr>
              <w:rPr>
                <w:bCs/>
                <w:sz w:val="16"/>
                <w:szCs w:val="16"/>
              </w:rPr>
            </w:pPr>
            <w:r w:rsidRPr="00BA3E62">
              <w:rPr>
                <w:bCs/>
                <w:sz w:val="16"/>
                <w:szCs w:val="16"/>
              </w:rPr>
              <w:t>počúvať aktívne a so záujmom</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METAFORA – BOH POVEDAL</w:t>
            </w:r>
          </w:p>
          <w:p w:rsidR="009925BC" w:rsidRPr="00BA3E62" w:rsidRDefault="009925BC" w:rsidP="006F25E4">
            <w:pPr>
              <w:numPr>
                <w:ilvl w:val="0"/>
                <w:numId w:val="63"/>
              </w:numPr>
              <w:spacing w:before="120"/>
              <w:rPr>
                <w:b/>
                <w:bCs/>
                <w:sz w:val="16"/>
                <w:szCs w:val="18"/>
              </w:rPr>
            </w:pPr>
            <w:r w:rsidRPr="00BA3E62">
              <w:rPr>
                <w:b/>
                <w:bCs/>
                <w:sz w:val="16"/>
                <w:szCs w:val="18"/>
              </w:rPr>
              <w:t>Abrahám</w:t>
            </w:r>
          </w:p>
          <w:p w:rsidR="009925BC" w:rsidRPr="00BA3E62" w:rsidRDefault="009925BC" w:rsidP="006F25E4">
            <w:pPr>
              <w:numPr>
                <w:ilvl w:val="0"/>
                <w:numId w:val="63"/>
              </w:numPr>
              <w:spacing w:before="120"/>
              <w:rPr>
                <w:b/>
                <w:bCs/>
                <w:sz w:val="16"/>
                <w:szCs w:val="18"/>
              </w:rPr>
            </w:pPr>
            <w:r w:rsidRPr="00BA3E62">
              <w:rPr>
                <w:b/>
                <w:bCs/>
                <w:sz w:val="16"/>
                <w:szCs w:val="18"/>
              </w:rPr>
              <w:t>Mária, Samuel</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interpretovať príbeh Božieho oslovenia Abraháma, Samuela a Márie ako príklady skúsenosti zdieľania Boha s človekom</w:t>
            </w:r>
          </w:p>
          <w:p w:rsidR="009925BC" w:rsidRPr="00BA3E62" w:rsidRDefault="009925BC" w:rsidP="006F25E4">
            <w:pPr>
              <w:numPr>
                <w:ilvl w:val="0"/>
                <w:numId w:val="64"/>
              </w:numPr>
              <w:rPr>
                <w:bCs/>
                <w:sz w:val="16"/>
                <w:szCs w:val="16"/>
              </w:rPr>
            </w:pPr>
            <w:r w:rsidRPr="00BA3E62">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lastRenderedPageBreak/>
              <w:t>MORÁLNE SVEDOMIE</w:t>
            </w:r>
          </w:p>
          <w:p w:rsidR="009925BC" w:rsidRPr="00BA3E62" w:rsidRDefault="009925BC" w:rsidP="006F25E4">
            <w:pPr>
              <w:numPr>
                <w:ilvl w:val="0"/>
                <w:numId w:val="63"/>
              </w:numPr>
              <w:spacing w:before="120"/>
              <w:rPr>
                <w:b/>
                <w:bCs/>
                <w:sz w:val="16"/>
                <w:szCs w:val="18"/>
              </w:rPr>
            </w:pPr>
            <w:r w:rsidRPr="00BA3E62">
              <w:rPr>
                <w:b/>
                <w:bCs/>
                <w:sz w:val="16"/>
                <w:szCs w:val="18"/>
              </w:rPr>
              <w:t>Formovanie svedomie, Tomáš Morus</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 xml:space="preserve">Informatívno-receptívna metóda </w:t>
            </w:r>
          </w:p>
          <w:p w:rsidR="009925BC" w:rsidRPr="00BA3E62" w:rsidRDefault="009925BC" w:rsidP="009925BC">
            <w:pPr>
              <w:spacing w:line="20" w:lineRule="atLeast"/>
              <w:jc w:val="both"/>
              <w:rPr>
                <w:sz w:val="16"/>
                <w:szCs w:val="16"/>
              </w:rPr>
            </w:pPr>
            <w:r w:rsidRPr="00BA3E62">
              <w:rPr>
                <w:sz w:val="16"/>
                <w:szCs w:val="16"/>
              </w:rPr>
              <w:t>- výklad</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9925BC" w:rsidRPr="00BA3E62" w:rsidRDefault="009925BC" w:rsidP="009925BC">
            <w:pPr>
              <w:spacing w:line="20" w:lineRule="atLeast"/>
              <w:jc w:val="both"/>
              <w:rPr>
                <w:sz w:val="16"/>
                <w:szCs w:val="16"/>
              </w:rPr>
            </w:pPr>
            <w:r w:rsidRPr="00BA3E62">
              <w:rPr>
                <w:sz w:val="16"/>
                <w:szCs w:val="16"/>
              </w:rPr>
              <w:t>Problémové riešenie úloh</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roly</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svedomie (KKC 1796d</w:t>
            </w:r>
          </w:p>
          <w:p w:rsidR="009925BC" w:rsidRPr="00BA3E62" w:rsidRDefault="009925BC" w:rsidP="006F25E4">
            <w:pPr>
              <w:numPr>
                <w:ilvl w:val="0"/>
                <w:numId w:val="64"/>
              </w:numPr>
              <w:rPr>
                <w:bCs/>
                <w:sz w:val="16"/>
                <w:szCs w:val="16"/>
              </w:rPr>
            </w:pPr>
            <w:r w:rsidRPr="00BA3E62">
              <w:rPr>
                <w:bCs/>
                <w:sz w:val="16"/>
                <w:szCs w:val="16"/>
              </w:rPr>
              <w:t>zdôvodniť potrebu formovania svedomia (KKC 1783-1785)</w:t>
            </w:r>
          </w:p>
          <w:p w:rsidR="009925BC" w:rsidRPr="00BA3E62" w:rsidRDefault="009925BC" w:rsidP="006F25E4">
            <w:pPr>
              <w:numPr>
                <w:ilvl w:val="0"/>
                <w:numId w:val="64"/>
              </w:numPr>
              <w:rPr>
                <w:bCs/>
                <w:sz w:val="16"/>
                <w:szCs w:val="16"/>
              </w:rPr>
            </w:pPr>
            <w:r w:rsidRPr="00BA3E62">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 xml:space="preserve">Informatívno-receptívna metóda </w:t>
            </w:r>
          </w:p>
          <w:p w:rsidR="009925BC" w:rsidRPr="00BA3E62" w:rsidRDefault="009925BC" w:rsidP="009925BC">
            <w:pPr>
              <w:spacing w:line="20" w:lineRule="atLeast"/>
              <w:jc w:val="both"/>
              <w:rPr>
                <w:sz w:val="16"/>
                <w:szCs w:val="16"/>
              </w:rPr>
            </w:pPr>
            <w:r w:rsidRPr="00BA3E62">
              <w:rPr>
                <w:sz w:val="16"/>
                <w:szCs w:val="16"/>
              </w:rPr>
              <w:t>- výklad</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9925BC" w:rsidRPr="00BA3E62" w:rsidRDefault="009925BC" w:rsidP="009925BC">
            <w:pPr>
              <w:spacing w:line="20" w:lineRule="atLeast"/>
              <w:jc w:val="both"/>
              <w:rPr>
                <w:sz w:val="16"/>
                <w:szCs w:val="16"/>
              </w:rPr>
            </w:pPr>
            <w:r w:rsidRPr="00BA3E62">
              <w:rPr>
                <w:sz w:val="16"/>
                <w:szCs w:val="16"/>
              </w:rPr>
              <w:t>Problémové riešenie úloh</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rozlíšiť prirodzený a ľudský zákon</w:t>
            </w:r>
          </w:p>
          <w:p w:rsidR="009925BC" w:rsidRPr="00BA3E62" w:rsidRDefault="009925BC" w:rsidP="006F25E4">
            <w:pPr>
              <w:numPr>
                <w:ilvl w:val="0"/>
                <w:numId w:val="64"/>
              </w:numPr>
              <w:rPr>
                <w:bCs/>
                <w:sz w:val="16"/>
                <w:szCs w:val="16"/>
              </w:rPr>
            </w:pPr>
            <w:r w:rsidRPr="00BA3E62">
              <w:rPr>
                <w:bCs/>
                <w:sz w:val="16"/>
                <w:szCs w:val="16"/>
              </w:rPr>
              <w:t>určiť prvky spravodlivých zákonov na podklade Dekalógu (KKC 1959)</w:t>
            </w:r>
          </w:p>
          <w:p w:rsidR="009925BC" w:rsidRPr="00BA3E62" w:rsidRDefault="009925BC" w:rsidP="006F25E4">
            <w:pPr>
              <w:numPr>
                <w:ilvl w:val="0"/>
                <w:numId w:val="64"/>
              </w:numPr>
              <w:rPr>
                <w:bCs/>
                <w:sz w:val="16"/>
                <w:szCs w:val="16"/>
              </w:rPr>
            </w:pPr>
            <w:r w:rsidRPr="00BA3E62">
              <w:rPr>
                <w:bCs/>
                <w:sz w:val="16"/>
                <w:szCs w:val="16"/>
              </w:rPr>
              <w:t>vnímať životné situácie, ktoré si vyžadujú zodpovedné rozhodnutie vzhľadom k sebe, k druhým ľuďom a k svetu</w:t>
            </w:r>
          </w:p>
          <w:p w:rsidR="009925BC" w:rsidRPr="00BA3E62" w:rsidRDefault="009925BC" w:rsidP="006F25E4">
            <w:pPr>
              <w:numPr>
                <w:ilvl w:val="0"/>
                <w:numId w:val="64"/>
              </w:numPr>
              <w:rPr>
                <w:bCs/>
                <w:sz w:val="16"/>
                <w:szCs w:val="16"/>
              </w:rPr>
            </w:pPr>
            <w:r w:rsidRPr="00BA3E62">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r w:rsidRPr="00BA3E62">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r w:rsidRPr="00BA3E62">
              <w:rPr>
                <w:bCs/>
                <w:sz w:val="16"/>
                <w:szCs w:val="16"/>
              </w:rPr>
              <w:t>Písomné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spacing w:before="120"/>
              <w:rPr>
                <w:b/>
                <w:bCs/>
                <w:sz w:val="16"/>
                <w:szCs w:val="16"/>
              </w:rPr>
            </w:pPr>
          </w:p>
        </w:tc>
      </w:tr>
      <w:tr w:rsidR="009925BC" w:rsidRPr="00BA3E62" w:rsidTr="009925BC">
        <w:trPr>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t>OHRANIČENOSŤ ČLOVEKA</w:t>
            </w:r>
          </w:p>
          <w:p w:rsidR="009925BC" w:rsidRPr="00BA3E62" w:rsidRDefault="009925BC" w:rsidP="006F25E4">
            <w:pPr>
              <w:numPr>
                <w:ilvl w:val="0"/>
                <w:numId w:val="62"/>
              </w:numPr>
              <w:spacing w:before="120"/>
              <w:rPr>
                <w:b/>
                <w:bCs/>
                <w:sz w:val="16"/>
                <w:szCs w:val="18"/>
              </w:rPr>
            </w:pPr>
            <w:r w:rsidRPr="00BA3E62">
              <w:rPr>
                <w:b/>
                <w:bCs/>
                <w:sz w:val="16"/>
                <w:szCs w:val="18"/>
              </w:rPr>
              <w:t>Ľudská osoba</w:t>
            </w:r>
          </w:p>
          <w:p w:rsidR="009925BC" w:rsidRPr="00BA3E62" w:rsidRDefault="009925BC" w:rsidP="006F25E4">
            <w:pPr>
              <w:numPr>
                <w:ilvl w:val="0"/>
                <w:numId w:val="62"/>
              </w:numPr>
              <w:spacing w:before="120"/>
              <w:rPr>
                <w:b/>
                <w:bCs/>
                <w:sz w:val="16"/>
                <w:szCs w:val="18"/>
              </w:rPr>
            </w:pPr>
            <w:r w:rsidRPr="00BA3E62">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ľudskej osobe (KKC 357)</w:t>
            </w:r>
          </w:p>
          <w:p w:rsidR="009925BC" w:rsidRPr="00BA3E62" w:rsidRDefault="009925BC" w:rsidP="006F25E4">
            <w:pPr>
              <w:numPr>
                <w:ilvl w:val="0"/>
                <w:numId w:val="64"/>
              </w:numPr>
              <w:rPr>
                <w:bCs/>
                <w:sz w:val="16"/>
                <w:szCs w:val="16"/>
              </w:rPr>
            </w:pPr>
            <w:r w:rsidRPr="00BA3E62">
              <w:rPr>
                <w:bCs/>
                <w:sz w:val="16"/>
                <w:szCs w:val="16"/>
              </w:rPr>
              <w:t>obhájiť dôstojnosť ľudského života od počatia</w:t>
            </w:r>
          </w:p>
          <w:p w:rsidR="009925BC" w:rsidRPr="00BA3E62" w:rsidRDefault="009925BC" w:rsidP="006F25E4">
            <w:pPr>
              <w:numPr>
                <w:ilvl w:val="0"/>
                <w:numId w:val="64"/>
              </w:numPr>
              <w:rPr>
                <w:bCs/>
                <w:sz w:val="16"/>
                <w:szCs w:val="16"/>
              </w:rPr>
            </w:pPr>
            <w:r w:rsidRPr="00BA3E62">
              <w:rPr>
                <w:bCs/>
                <w:sz w:val="16"/>
                <w:szCs w:val="16"/>
              </w:rPr>
              <w:t>vážiť si hodnotu ľudského života</w:t>
            </w:r>
          </w:p>
          <w:p w:rsidR="009925BC" w:rsidRPr="00BA3E62" w:rsidRDefault="009925BC" w:rsidP="006F25E4">
            <w:pPr>
              <w:numPr>
                <w:ilvl w:val="0"/>
                <w:numId w:val="64"/>
              </w:numPr>
              <w:rPr>
                <w:bCs/>
                <w:sz w:val="16"/>
                <w:szCs w:val="16"/>
              </w:rPr>
            </w:pPr>
            <w:r w:rsidRPr="00BA3E62">
              <w:rPr>
                <w:bCs/>
                <w:sz w:val="16"/>
                <w:szCs w:val="16"/>
              </w:rPr>
              <w:t>uvedomiť si dar vlastnej existencie</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lastRenderedPageBreak/>
              <w:t>JEŽIŠOVO ĽUDSTVO</w:t>
            </w:r>
          </w:p>
          <w:p w:rsidR="009925BC" w:rsidRPr="00BA3E62" w:rsidRDefault="009925BC" w:rsidP="006F25E4">
            <w:pPr>
              <w:numPr>
                <w:ilvl w:val="0"/>
                <w:numId w:val="63"/>
              </w:numPr>
              <w:spacing w:before="120"/>
              <w:rPr>
                <w:b/>
                <w:bCs/>
                <w:sz w:val="16"/>
                <w:szCs w:val="18"/>
              </w:rPr>
            </w:pPr>
            <w:r w:rsidRPr="00BA3E62">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osobe Ježiša Krista (KKC 471,480)</w:t>
            </w:r>
          </w:p>
          <w:p w:rsidR="009925BC" w:rsidRPr="00BA3E62" w:rsidRDefault="009925BC" w:rsidP="006F25E4">
            <w:pPr>
              <w:numPr>
                <w:ilvl w:val="0"/>
                <w:numId w:val="64"/>
              </w:numPr>
              <w:rPr>
                <w:bCs/>
                <w:sz w:val="16"/>
                <w:szCs w:val="16"/>
              </w:rPr>
            </w:pPr>
            <w:r w:rsidRPr="00BA3E62">
              <w:rPr>
                <w:bCs/>
                <w:sz w:val="16"/>
                <w:szCs w:val="16"/>
              </w:rPr>
              <w:t>obhájiť  historickosť Ježiša Krista</w:t>
            </w:r>
          </w:p>
          <w:p w:rsidR="009925BC" w:rsidRPr="00BA3E62" w:rsidRDefault="009925BC" w:rsidP="006F25E4">
            <w:pPr>
              <w:numPr>
                <w:ilvl w:val="0"/>
                <w:numId w:val="64"/>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t>JEŽIŠOVO BOŽSTVO</w:t>
            </w:r>
          </w:p>
          <w:p w:rsidR="009925BC" w:rsidRPr="00BA3E62" w:rsidRDefault="009925BC" w:rsidP="006F25E4">
            <w:pPr>
              <w:numPr>
                <w:ilvl w:val="0"/>
                <w:numId w:val="63"/>
              </w:numPr>
              <w:spacing w:before="120"/>
              <w:rPr>
                <w:b/>
                <w:bCs/>
                <w:sz w:val="16"/>
                <w:szCs w:val="18"/>
              </w:rPr>
            </w:pPr>
            <w:r w:rsidRPr="00BA3E62">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osobe Ježiša Krista (KKC 471,480)</w:t>
            </w:r>
          </w:p>
          <w:p w:rsidR="009925BC" w:rsidRPr="00BA3E62" w:rsidRDefault="009925BC" w:rsidP="006F25E4">
            <w:pPr>
              <w:numPr>
                <w:ilvl w:val="0"/>
                <w:numId w:val="64"/>
              </w:numPr>
              <w:rPr>
                <w:bCs/>
                <w:sz w:val="16"/>
                <w:szCs w:val="16"/>
              </w:rPr>
            </w:pPr>
            <w:r w:rsidRPr="00BA3E62">
              <w:rPr>
                <w:bCs/>
                <w:sz w:val="16"/>
                <w:szCs w:val="16"/>
              </w:rPr>
              <w:t>obhájiť  historickosť Ježiša Krista</w:t>
            </w:r>
          </w:p>
          <w:p w:rsidR="009925BC" w:rsidRPr="00BA3E62" w:rsidRDefault="009925BC" w:rsidP="006F25E4">
            <w:pPr>
              <w:numPr>
                <w:ilvl w:val="0"/>
                <w:numId w:val="64"/>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Cs/>
                <w:sz w:val="16"/>
                <w:szCs w:val="16"/>
              </w:rPr>
            </w:pPr>
            <w:r w:rsidRPr="00BA3E62">
              <w:rPr>
                <w:bCs/>
                <w:sz w:val="16"/>
                <w:szCs w:val="16"/>
              </w:rPr>
              <w:t>Sväté písmo</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sz w:val="16"/>
                <w:szCs w:val="16"/>
              </w:rPr>
            </w:pPr>
          </w:p>
          <w:p w:rsidR="009925BC" w:rsidRPr="00BA3E62" w:rsidRDefault="009925BC" w:rsidP="009925BC">
            <w:pPr>
              <w:rPr>
                <w:sz w:val="16"/>
                <w:szCs w:val="16"/>
              </w:rPr>
            </w:pPr>
          </w:p>
        </w:tc>
      </w:tr>
      <w:tr w:rsidR="009925BC" w:rsidRPr="00BA3E62" w:rsidTr="009925BC">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spacing w:before="120"/>
              <w:rPr>
                <w:b/>
                <w:bCs/>
                <w:sz w:val="18"/>
                <w:szCs w:val="18"/>
              </w:rPr>
            </w:pPr>
            <w:r w:rsidRPr="00BA3E62">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spacing w:before="120"/>
              <w:rPr>
                <w:color w:val="99CCFF"/>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t>OSOBNOSŤ</w:t>
            </w:r>
          </w:p>
          <w:p w:rsidR="009925BC" w:rsidRPr="00BA3E62" w:rsidRDefault="009925BC" w:rsidP="006F25E4">
            <w:pPr>
              <w:numPr>
                <w:ilvl w:val="0"/>
                <w:numId w:val="62"/>
              </w:numPr>
              <w:spacing w:before="120"/>
              <w:rPr>
                <w:b/>
                <w:bCs/>
                <w:sz w:val="16"/>
                <w:szCs w:val="18"/>
              </w:rPr>
            </w:pPr>
            <w:r w:rsidRPr="00BA3E62">
              <w:rPr>
                <w:b/>
                <w:bCs/>
                <w:sz w:val="16"/>
                <w:szCs w:val="18"/>
              </w:rPr>
              <w:t>Vývoj osobnosti</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porovnať a rozlíšiť pojmy osoba a osobnosť</w:t>
            </w:r>
          </w:p>
          <w:p w:rsidR="009925BC" w:rsidRPr="00BA3E62" w:rsidRDefault="009925BC" w:rsidP="006F25E4">
            <w:pPr>
              <w:numPr>
                <w:ilvl w:val="0"/>
                <w:numId w:val="64"/>
              </w:numPr>
              <w:rPr>
                <w:bCs/>
                <w:sz w:val="16"/>
                <w:szCs w:val="16"/>
              </w:rPr>
            </w:pPr>
            <w:r w:rsidRPr="00BA3E62">
              <w:rPr>
                <w:bCs/>
                <w:sz w:val="16"/>
                <w:szCs w:val="16"/>
              </w:rPr>
              <w:t>vymenovať znaky zrelej osobnosti</w:t>
            </w:r>
          </w:p>
          <w:p w:rsidR="009925BC" w:rsidRPr="00BA3E62" w:rsidRDefault="009925BC" w:rsidP="006F25E4">
            <w:pPr>
              <w:numPr>
                <w:ilvl w:val="0"/>
                <w:numId w:val="64"/>
              </w:numPr>
              <w:rPr>
                <w:bCs/>
                <w:sz w:val="16"/>
                <w:szCs w:val="16"/>
              </w:rPr>
            </w:pPr>
            <w:r w:rsidRPr="00BA3E62">
              <w:rPr>
                <w:bCs/>
                <w:sz w:val="16"/>
                <w:szCs w:val="16"/>
              </w:rPr>
              <w:t>vie zaradiť obdobie, v ktorom sa nachádza, do vývinového obdobia osobnosti</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lastRenderedPageBreak/>
              <w:t>DEFORMÁCIA OSOBNOSTI</w:t>
            </w:r>
          </w:p>
          <w:p w:rsidR="009925BC" w:rsidRPr="00BA3E62" w:rsidRDefault="009925BC" w:rsidP="006F25E4">
            <w:pPr>
              <w:numPr>
                <w:ilvl w:val="0"/>
                <w:numId w:val="63"/>
              </w:numPr>
              <w:spacing w:before="120"/>
              <w:rPr>
                <w:b/>
                <w:bCs/>
                <w:sz w:val="16"/>
                <w:szCs w:val="18"/>
              </w:rPr>
            </w:pPr>
            <w:r w:rsidRPr="00BA3E62">
              <w:rPr>
                <w:b/>
                <w:bCs/>
                <w:sz w:val="16"/>
                <w:szCs w:val="18"/>
              </w:rPr>
              <w:t>Závislosti</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sz w:val="16"/>
                <w:szCs w:val="16"/>
              </w:rPr>
              <w:t>CD prehrávač</w:t>
            </w: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t>LEGENDA A JEJ SYMBOLICKÁ VÝPOVEĎ</w:t>
            </w:r>
          </w:p>
          <w:p w:rsidR="009925BC" w:rsidRPr="00BA3E62" w:rsidRDefault="009925BC" w:rsidP="006F25E4">
            <w:pPr>
              <w:numPr>
                <w:ilvl w:val="0"/>
                <w:numId w:val="63"/>
              </w:numPr>
              <w:spacing w:before="120"/>
              <w:rPr>
                <w:b/>
                <w:bCs/>
                <w:sz w:val="16"/>
                <w:szCs w:val="18"/>
              </w:rPr>
            </w:pPr>
            <w:r w:rsidRPr="00BA3E62">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ohraničiť pravdivosť legendy voči historickým faktom</w:t>
            </w:r>
          </w:p>
          <w:p w:rsidR="009925BC" w:rsidRPr="00BA3E62" w:rsidRDefault="009925BC" w:rsidP="006F25E4">
            <w:pPr>
              <w:numPr>
                <w:ilvl w:val="0"/>
                <w:numId w:val="64"/>
              </w:numPr>
              <w:rPr>
                <w:bCs/>
                <w:sz w:val="16"/>
                <w:szCs w:val="16"/>
              </w:rPr>
            </w:pPr>
            <w:r w:rsidRPr="00BA3E62">
              <w:rPr>
                <w:bCs/>
                <w:sz w:val="16"/>
                <w:szCs w:val="16"/>
              </w:rPr>
              <w:t>vysvetliť zmysel vzniku kresťanských stredovekých legiend</w:t>
            </w:r>
          </w:p>
          <w:p w:rsidR="009925BC" w:rsidRPr="00BA3E62" w:rsidRDefault="009925BC" w:rsidP="006F25E4">
            <w:pPr>
              <w:numPr>
                <w:ilvl w:val="0"/>
                <w:numId w:val="64"/>
              </w:numPr>
              <w:rPr>
                <w:bCs/>
                <w:sz w:val="16"/>
                <w:szCs w:val="16"/>
              </w:rPr>
            </w:pPr>
            <w:r w:rsidRPr="00BA3E62">
              <w:rPr>
                <w:bCs/>
                <w:sz w:val="16"/>
                <w:szCs w:val="16"/>
              </w:rPr>
              <w:t>interpretovať zmysel symbolickej reči legendy o sv. Krištofovi</w:t>
            </w:r>
          </w:p>
          <w:p w:rsidR="009925BC" w:rsidRPr="00BA3E62" w:rsidRDefault="009925BC" w:rsidP="006F25E4">
            <w:pPr>
              <w:numPr>
                <w:ilvl w:val="0"/>
                <w:numId w:val="64"/>
              </w:numPr>
              <w:rPr>
                <w:bCs/>
                <w:sz w:val="16"/>
                <w:szCs w:val="16"/>
              </w:rPr>
            </w:pPr>
            <w:r w:rsidRPr="00BA3E62">
              <w:rPr>
                <w:bCs/>
                <w:sz w:val="16"/>
                <w:szCs w:val="16"/>
              </w:rPr>
              <w:t>vysvetliť znaky a pravdivosť kresťanských stredovekých legiend</w:t>
            </w:r>
          </w:p>
          <w:p w:rsidR="009925BC" w:rsidRPr="00BA3E62" w:rsidRDefault="009925BC" w:rsidP="006F25E4">
            <w:pPr>
              <w:numPr>
                <w:ilvl w:val="0"/>
                <w:numId w:val="64"/>
              </w:numPr>
              <w:rPr>
                <w:bCs/>
                <w:sz w:val="16"/>
                <w:szCs w:val="16"/>
              </w:rPr>
            </w:pPr>
            <w:r w:rsidRPr="00BA3E62">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sz w:val="16"/>
                <w:szCs w:val="16"/>
              </w:rPr>
              <w:t>Životopis sv. Krištofa</w:t>
            </w:r>
          </w:p>
        </w:tc>
      </w:tr>
      <w:tr w:rsidR="009925BC" w:rsidRPr="00BA3E62" w:rsidTr="009925BC">
        <w:trPr>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vAlign w:val="center"/>
          </w:tcPr>
          <w:p w:rsidR="009925BC" w:rsidRPr="00BA3E62" w:rsidRDefault="009925BC" w:rsidP="009925BC">
            <w:pPr>
              <w:rPr>
                <w:b/>
                <w:sz w:val="18"/>
                <w:szCs w:val="18"/>
              </w:rPr>
            </w:pPr>
          </w:p>
          <w:p w:rsidR="009925BC" w:rsidRPr="00BA3E62" w:rsidRDefault="009925BC" w:rsidP="009925BC">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8"/>
              </w:numPr>
              <w:spacing w:before="120"/>
              <w:rPr>
                <w:b/>
                <w:bCs/>
                <w:sz w:val="16"/>
                <w:szCs w:val="18"/>
                <w:u w:val="single"/>
              </w:rPr>
            </w:pPr>
            <w:r w:rsidRPr="00BA3E62">
              <w:rPr>
                <w:b/>
                <w:bCs/>
                <w:sz w:val="16"/>
                <w:szCs w:val="18"/>
                <w:u w:val="single"/>
              </w:rPr>
              <w:t>SVIATOSTI</w:t>
            </w:r>
          </w:p>
          <w:p w:rsidR="009925BC" w:rsidRPr="00BA3E62" w:rsidRDefault="009925BC" w:rsidP="006F25E4">
            <w:pPr>
              <w:numPr>
                <w:ilvl w:val="0"/>
                <w:numId w:val="62"/>
              </w:numPr>
              <w:spacing w:before="120"/>
              <w:rPr>
                <w:b/>
                <w:bCs/>
                <w:sz w:val="16"/>
                <w:szCs w:val="18"/>
              </w:rPr>
            </w:pPr>
            <w:r w:rsidRPr="00BA3E62">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Demonštračné:</w:t>
            </w:r>
          </w:p>
          <w:p w:rsidR="009925BC" w:rsidRPr="00BA3E62" w:rsidRDefault="009925BC" w:rsidP="009925BC">
            <w:pPr>
              <w:spacing w:line="20" w:lineRule="atLeast"/>
              <w:jc w:val="both"/>
              <w:rPr>
                <w:sz w:val="16"/>
                <w:szCs w:val="16"/>
              </w:rPr>
            </w:pPr>
            <w:r w:rsidRPr="00BA3E62">
              <w:rPr>
                <w:sz w:val="16"/>
                <w:szCs w:val="16"/>
              </w:rPr>
              <w:t>Pozorovanie javov</w:t>
            </w:r>
          </w:p>
          <w:p w:rsidR="009925BC" w:rsidRPr="00BA3E62" w:rsidRDefault="009925BC" w:rsidP="009925BC">
            <w:pPr>
              <w:spacing w:line="20" w:lineRule="atLeast"/>
              <w:jc w:val="both"/>
              <w:rPr>
                <w:sz w:val="16"/>
                <w:szCs w:val="16"/>
                <w:u w:val="single"/>
              </w:rPr>
            </w:pPr>
            <w:r w:rsidRPr="00BA3E62">
              <w:rPr>
                <w:sz w:val="16"/>
                <w:szCs w:val="16"/>
                <w:u w:val="single"/>
              </w:rPr>
              <w:t>Praktické:</w:t>
            </w:r>
          </w:p>
          <w:p w:rsidR="009925BC" w:rsidRPr="00BA3E62" w:rsidRDefault="009925BC" w:rsidP="009925BC">
            <w:pPr>
              <w:spacing w:line="20" w:lineRule="atLeast"/>
              <w:jc w:val="both"/>
              <w:rPr>
                <w:sz w:val="16"/>
                <w:szCs w:val="16"/>
              </w:rPr>
            </w:pPr>
            <w:r w:rsidRPr="00BA3E62">
              <w:rPr>
                <w:sz w:val="16"/>
                <w:szCs w:val="16"/>
              </w:rPr>
              <w:t>Nácvik praktických činností</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opísať schopnosť človeka vytvárať vzťahy na základe spätného pohľadu na svoj počiatok</w:t>
            </w:r>
          </w:p>
          <w:p w:rsidR="009925BC" w:rsidRPr="00BA3E62" w:rsidRDefault="009925BC" w:rsidP="006F25E4">
            <w:pPr>
              <w:numPr>
                <w:ilvl w:val="0"/>
                <w:numId w:val="64"/>
              </w:numPr>
              <w:rPr>
                <w:bCs/>
                <w:sz w:val="16"/>
                <w:szCs w:val="16"/>
              </w:rPr>
            </w:pPr>
            <w:r w:rsidRPr="00BA3E62">
              <w:rPr>
                <w:bCs/>
                <w:sz w:val="16"/>
                <w:szCs w:val="16"/>
              </w:rPr>
              <w:t>vytvárať plnohodnotné vzťahy</w:t>
            </w:r>
          </w:p>
          <w:p w:rsidR="009925BC" w:rsidRPr="00BA3E62" w:rsidRDefault="009925BC" w:rsidP="006F25E4">
            <w:pPr>
              <w:numPr>
                <w:ilvl w:val="0"/>
                <w:numId w:val="64"/>
              </w:numPr>
              <w:rPr>
                <w:bCs/>
                <w:sz w:val="16"/>
                <w:szCs w:val="16"/>
              </w:rPr>
            </w:pPr>
            <w:r w:rsidRPr="00BA3E62">
              <w:rPr>
                <w:bCs/>
                <w:sz w:val="16"/>
                <w:szCs w:val="16"/>
              </w:rPr>
              <w:t>definovať sviatosti</w:t>
            </w:r>
          </w:p>
          <w:p w:rsidR="009925BC" w:rsidRPr="00BA3E62" w:rsidRDefault="009925BC" w:rsidP="006F25E4">
            <w:pPr>
              <w:numPr>
                <w:ilvl w:val="0"/>
                <w:numId w:val="64"/>
              </w:numPr>
              <w:rPr>
                <w:bCs/>
                <w:sz w:val="16"/>
                <w:szCs w:val="16"/>
              </w:rPr>
            </w:pPr>
            <w:r w:rsidRPr="00BA3E62">
              <w:rPr>
                <w:bCs/>
                <w:sz w:val="16"/>
                <w:szCs w:val="16"/>
              </w:rPr>
              <w:t>disponovať sa pre prítomnosť Božej blízkosti vo sviatostiach spôsobom, ktorý oslovuje zmysly človeka</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8"/>
              </w:numPr>
              <w:spacing w:before="120"/>
              <w:rPr>
                <w:b/>
                <w:bCs/>
                <w:sz w:val="16"/>
                <w:szCs w:val="18"/>
                <w:u w:val="single"/>
              </w:rPr>
            </w:pPr>
            <w:r w:rsidRPr="00BA3E62">
              <w:rPr>
                <w:b/>
                <w:bCs/>
                <w:sz w:val="16"/>
                <w:szCs w:val="18"/>
                <w:u w:val="single"/>
              </w:rPr>
              <w:lastRenderedPageBreak/>
              <w:t>ČLOVEK ŽIJÚCI VO VZŤAHOCH AKO OBRAZ TROJICE</w:t>
            </w:r>
          </w:p>
          <w:p w:rsidR="009925BC" w:rsidRPr="00BA3E62" w:rsidRDefault="009925BC" w:rsidP="009925BC">
            <w:pPr>
              <w:spacing w:before="120"/>
              <w:rPr>
                <w:b/>
                <w:bCs/>
                <w:sz w:val="16"/>
                <w:szCs w:val="18"/>
              </w:rPr>
            </w:pP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nájsť  analógiu medzi vzťahmi Najsvätejšej Trojice a schopnosťou človeka vytvárať vzťahy</w:t>
            </w:r>
          </w:p>
          <w:p w:rsidR="009925BC" w:rsidRPr="00BA3E62" w:rsidRDefault="009925BC" w:rsidP="006F25E4">
            <w:pPr>
              <w:numPr>
                <w:ilvl w:val="0"/>
                <w:numId w:val="64"/>
              </w:numPr>
              <w:rPr>
                <w:bCs/>
                <w:sz w:val="16"/>
                <w:szCs w:val="16"/>
              </w:rPr>
            </w:pPr>
            <w:r w:rsidRPr="00BA3E62">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tc>
      </w:tr>
      <w:tr w:rsidR="009925BC" w:rsidRPr="00BA3E62" w:rsidTr="009925BC">
        <w:trPr>
          <w:trHeight w:val="509"/>
        </w:trPr>
        <w:tc>
          <w:tcPr>
            <w:tcW w:w="2628" w:type="dxa"/>
            <w:tcBorders>
              <w:left w:val="thinThickSmallGap" w:sz="12" w:space="0" w:color="auto"/>
              <w:right w:val="single" w:sz="12" w:space="0" w:color="auto"/>
            </w:tcBorders>
            <w:shd w:val="clear" w:color="auto" w:fill="CCFFFF"/>
          </w:tcPr>
          <w:p w:rsidR="009925BC" w:rsidRPr="00BA3E62" w:rsidRDefault="009925BC" w:rsidP="009925BC">
            <w:pPr>
              <w:rPr>
                <w:b/>
                <w:sz w:val="18"/>
                <w:szCs w:val="18"/>
              </w:rPr>
            </w:pPr>
            <w:r w:rsidRPr="00BA3E62">
              <w:rPr>
                <w:b/>
                <w:sz w:val="18"/>
                <w:szCs w:val="18"/>
              </w:rPr>
              <w:t>6. ČLOVEK V SPOLOČENSTVE</w:t>
            </w:r>
          </w:p>
        </w:tc>
        <w:tc>
          <w:tcPr>
            <w:tcW w:w="2617" w:type="dxa"/>
            <w:tcBorders>
              <w:left w:val="single" w:sz="12" w:space="0" w:color="auto"/>
              <w:right w:val="single" w:sz="12" w:space="0" w:color="auto"/>
            </w:tcBorders>
            <w:shd w:val="clear" w:color="auto" w:fill="CCFFFF"/>
          </w:tcPr>
          <w:p w:rsidR="009925BC" w:rsidRPr="00BA3E62" w:rsidRDefault="009925BC" w:rsidP="009925BC">
            <w:pPr>
              <w:rPr>
                <w:b/>
                <w:sz w:val="18"/>
                <w:szCs w:val="18"/>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ind w:left="57"/>
              <w:rPr>
                <w:b/>
                <w:sz w:val="18"/>
                <w:szCs w:val="18"/>
              </w:rPr>
            </w:pPr>
          </w:p>
          <w:p w:rsidR="009925BC" w:rsidRPr="00BA3E62" w:rsidRDefault="009925BC" w:rsidP="009925BC">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spacing w:before="120"/>
              <w:rPr>
                <w:b/>
                <w:sz w:val="18"/>
                <w:szCs w:val="18"/>
              </w:rPr>
            </w:pPr>
            <w:r w:rsidRPr="00BA3E62">
              <w:rPr>
                <w:b/>
                <w:sz w:val="18"/>
                <w:szCs w:val="18"/>
              </w:rPr>
              <w:t xml:space="preserve"> </w:t>
            </w: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9925BC" w:rsidRPr="00BA3E62" w:rsidRDefault="009925BC" w:rsidP="009925BC">
            <w:pPr>
              <w:spacing w:before="120"/>
              <w:rPr>
                <w:b/>
                <w:sz w:val="18"/>
                <w:szCs w:val="18"/>
              </w:rPr>
            </w:pPr>
          </w:p>
          <w:p w:rsidR="009925BC" w:rsidRPr="00BA3E62" w:rsidRDefault="009925BC" w:rsidP="009925BC">
            <w:pPr>
              <w:rPr>
                <w:b/>
                <w:sz w:val="18"/>
                <w:szCs w:val="18"/>
              </w:rPr>
            </w:pP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6.1   </w:t>
            </w:r>
            <w:r w:rsidRPr="00BA3E62">
              <w:rPr>
                <w:b/>
                <w:bCs/>
                <w:sz w:val="16"/>
                <w:szCs w:val="18"/>
                <w:u w:val="single"/>
              </w:rPr>
              <w:t>BOŽÍ OBRAZ ČLOVEKA   AKO MUŽA A ŽENY</w:t>
            </w:r>
          </w:p>
          <w:p w:rsidR="009925BC" w:rsidRPr="00BA3E62" w:rsidRDefault="009925BC" w:rsidP="009925BC">
            <w:pPr>
              <w:spacing w:before="120"/>
              <w:rPr>
                <w:b/>
                <w:bCs/>
                <w:sz w:val="16"/>
                <w:szCs w:val="18"/>
              </w:rPr>
            </w:pPr>
            <w:r w:rsidRPr="00BA3E62">
              <w:rPr>
                <w:b/>
                <w:bCs/>
                <w:sz w:val="16"/>
                <w:szCs w:val="18"/>
              </w:rPr>
              <w:t>-      Sexualita ako dar a úloha</w:t>
            </w:r>
          </w:p>
          <w:p w:rsidR="009925BC" w:rsidRPr="00BA3E62" w:rsidRDefault="009925BC" w:rsidP="009925BC">
            <w:pPr>
              <w:spacing w:before="120"/>
              <w:rPr>
                <w:b/>
                <w:bCs/>
                <w:sz w:val="16"/>
                <w:szCs w:val="18"/>
              </w:rPr>
            </w:pPr>
            <w:r w:rsidRPr="00BA3E62">
              <w:rPr>
                <w:b/>
                <w:bCs/>
                <w:sz w:val="16"/>
                <w:szCs w:val="18"/>
              </w:rPr>
              <w:t>-      Sociálne role muža a ženy</w:t>
            </w:r>
          </w:p>
          <w:p w:rsidR="009925BC" w:rsidRPr="00BA3E62" w:rsidRDefault="009925BC" w:rsidP="009925BC">
            <w:pPr>
              <w:spacing w:before="120"/>
              <w:rPr>
                <w:b/>
                <w:bCs/>
                <w:sz w:val="16"/>
                <w:szCs w:val="18"/>
              </w:rPr>
            </w:pPr>
            <w:r w:rsidRPr="00BA3E62">
              <w:rPr>
                <w:b/>
                <w:bCs/>
                <w:sz w:val="16"/>
                <w:szCs w:val="18"/>
              </w:rPr>
              <w:t>-      Rizikové sexuálne      správanie</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rPr>
                <w:bCs/>
                <w:sz w:val="16"/>
                <w:szCs w:val="16"/>
              </w:rPr>
            </w:pPr>
            <w:r w:rsidRPr="00BA3E62">
              <w:rPr>
                <w:bCs/>
                <w:sz w:val="16"/>
                <w:szCs w:val="16"/>
                <w:u w:val="single"/>
              </w:rPr>
              <w:t>Heuristické:</w:t>
            </w:r>
          </w:p>
          <w:p w:rsidR="009925BC" w:rsidRPr="00BA3E62" w:rsidRDefault="009925BC" w:rsidP="009925BC">
            <w:pPr>
              <w:rPr>
                <w:bCs/>
                <w:sz w:val="16"/>
                <w:szCs w:val="16"/>
              </w:rPr>
            </w:pPr>
            <w:r w:rsidRPr="00BA3E62">
              <w:rPr>
                <w:bCs/>
                <w:sz w:val="16"/>
                <w:szCs w:val="16"/>
              </w:rPr>
              <w:t>Problémové úlohy</w:t>
            </w:r>
          </w:p>
          <w:p w:rsidR="009925BC" w:rsidRPr="00BA3E62" w:rsidRDefault="009925BC" w:rsidP="009925BC">
            <w:pPr>
              <w:rPr>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vysvetliť úlohu, význam a črty sexuality človeka v manželstve a rodine</w:t>
            </w:r>
          </w:p>
          <w:p w:rsidR="009925BC" w:rsidRPr="00BA3E62" w:rsidRDefault="009925BC" w:rsidP="006F25E4">
            <w:pPr>
              <w:numPr>
                <w:ilvl w:val="0"/>
                <w:numId w:val="64"/>
              </w:numPr>
              <w:rPr>
                <w:bCs/>
                <w:sz w:val="16"/>
                <w:szCs w:val="16"/>
              </w:rPr>
            </w:pPr>
            <w:r w:rsidRPr="00BA3E62">
              <w:rPr>
                <w:bCs/>
                <w:sz w:val="16"/>
                <w:szCs w:val="16"/>
              </w:rPr>
              <w:t>zdôvodniť dôležitosť kultivovanej sexuality</w:t>
            </w:r>
          </w:p>
          <w:p w:rsidR="009925BC" w:rsidRPr="00BA3E62" w:rsidRDefault="009925BC" w:rsidP="006F25E4">
            <w:pPr>
              <w:numPr>
                <w:ilvl w:val="0"/>
                <w:numId w:val="64"/>
              </w:numPr>
              <w:rPr>
                <w:bCs/>
                <w:sz w:val="16"/>
                <w:szCs w:val="16"/>
              </w:rPr>
            </w:pPr>
            <w:r w:rsidRPr="00BA3E62">
              <w:rPr>
                <w:bCs/>
                <w:sz w:val="16"/>
                <w:szCs w:val="16"/>
              </w:rPr>
              <w:t>na základe Božieho obrazu človeka ako muža a ženy vie oceniť vzťah medzi mužom a ženou a zdôvodniť rovnoprávnosť ich životných rolí</w:t>
            </w:r>
          </w:p>
          <w:p w:rsidR="009925BC" w:rsidRPr="00BA3E62" w:rsidRDefault="009925BC" w:rsidP="006F25E4">
            <w:pPr>
              <w:numPr>
                <w:ilvl w:val="0"/>
                <w:numId w:val="64"/>
              </w:numPr>
              <w:rPr>
                <w:bCs/>
                <w:sz w:val="16"/>
                <w:szCs w:val="16"/>
              </w:rPr>
            </w:pPr>
            <w:r w:rsidRPr="00BA3E62">
              <w:rPr>
                <w:bCs/>
                <w:sz w:val="16"/>
                <w:szCs w:val="16"/>
              </w:rPr>
              <w:t>oceniť hodnotu otcovstva a materstva</w:t>
            </w:r>
          </w:p>
          <w:p w:rsidR="009925BC" w:rsidRPr="00BA3E62" w:rsidRDefault="009925BC" w:rsidP="006F25E4">
            <w:pPr>
              <w:numPr>
                <w:ilvl w:val="0"/>
                <w:numId w:val="64"/>
              </w:numPr>
              <w:rPr>
                <w:bCs/>
                <w:sz w:val="16"/>
                <w:szCs w:val="16"/>
              </w:rPr>
            </w:pPr>
            <w:r w:rsidRPr="00BA3E62">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6.2  </w:t>
            </w:r>
            <w:r w:rsidRPr="00BA3E62">
              <w:rPr>
                <w:b/>
                <w:bCs/>
                <w:sz w:val="16"/>
                <w:szCs w:val="18"/>
                <w:u w:val="single"/>
              </w:rPr>
              <w:t>POVOLANIE AKO SLUŽBA ĽUĎOM</w:t>
            </w:r>
          </w:p>
          <w:p w:rsidR="009925BC" w:rsidRPr="00BA3E62" w:rsidRDefault="009925BC" w:rsidP="009925BC">
            <w:pPr>
              <w:spacing w:before="120"/>
              <w:rPr>
                <w:b/>
                <w:bCs/>
                <w:sz w:val="16"/>
                <w:szCs w:val="18"/>
              </w:rPr>
            </w:pPr>
            <w:r w:rsidRPr="00BA3E62">
              <w:rPr>
                <w:b/>
                <w:bCs/>
                <w:sz w:val="16"/>
                <w:szCs w:val="18"/>
              </w:rPr>
              <w:t>-     Manželstvo</w:t>
            </w:r>
          </w:p>
          <w:p w:rsidR="009925BC" w:rsidRPr="00BA3E62" w:rsidRDefault="009925BC" w:rsidP="009925BC">
            <w:pPr>
              <w:spacing w:before="120"/>
              <w:rPr>
                <w:b/>
                <w:bCs/>
                <w:sz w:val="16"/>
                <w:szCs w:val="18"/>
              </w:rPr>
            </w:pPr>
            <w:r w:rsidRPr="00BA3E62">
              <w:rPr>
                <w:b/>
                <w:bCs/>
                <w:sz w:val="16"/>
                <w:szCs w:val="18"/>
              </w:rPr>
              <w:t>-     Kňazstvo</w:t>
            </w:r>
          </w:p>
          <w:p w:rsidR="009925BC" w:rsidRPr="00BA3E62" w:rsidRDefault="009925BC" w:rsidP="009925BC">
            <w:pPr>
              <w:spacing w:before="120"/>
              <w:rPr>
                <w:b/>
                <w:bCs/>
                <w:sz w:val="16"/>
                <w:szCs w:val="18"/>
              </w:rPr>
            </w:pPr>
            <w:r w:rsidRPr="00BA3E62">
              <w:rPr>
                <w:b/>
                <w:bCs/>
                <w:sz w:val="16"/>
                <w:szCs w:val="18"/>
              </w:rPr>
              <w:t>-     Zasvätený život</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 xml:space="preserve"> vymenovať škálu povolaní v cirkvi</w:t>
            </w:r>
          </w:p>
          <w:p w:rsidR="009925BC" w:rsidRPr="00BA3E62" w:rsidRDefault="009925BC" w:rsidP="006F25E4">
            <w:pPr>
              <w:numPr>
                <w:ilvl w:val="0"/>
                <w:numId w:val="64"/>
              </w:numPr>
              <w:rPr>
                <w:bCs/>
                <w:sz w:val="16"/>
                <w:szCs w:val="16"/>
              </w:rPr>
            </w:pPr>
            <w:r w:rsidRPr="00BA3E62">
              <w:rPr>
                <w:bCs/>
                <w:sz w:val="16"/>
                <w:szCs w:val="16"/>
              </w:rPr>
              <w:t>povolanie vysvetliť z pohľadu služby človeku</w:t>
            </w:r>
          </w:p>
          <w:p w:rsidR="009925BC" w:rsidRPr="00BA3E62" w:rsidRDefault="009925BC" w:rsidP="006F25E4">
            <w:pPr>
              <w:numPr>
                <w:ilvl w:val="0"/>
                <w:numId w:val="64"/>
              </w:numPr>
              <w:rPr>
                <w:bCs/>
                <w:sz w:val="16"/>
                <w:szCs w:val="16"/>
              </w:rPr>
            </w:pPr>
            <w:r w:rsidRPr="00BA3E62">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lastRenderedPageBreak/>
              <w:t xml:space="preserve">6.3  </w:t>
            </w:r>
            <w:r w:rsidRPr="00BA3E62">
              <w:rPr>
                <w:b/>
                <w:bCs/>
                <w:sz w:val="16"/>
                <w:szCs w:val="18"/>
                <w:u w:val="single"/>
              </w:rPr>
              <w:t>PODSTATA SLÁVENIA V SPOLOČENSTVE</w:t>
            </w:r>
          </w:p>
          <w:p w:rsidR="009925BC" w:rsidRPr="00BA3E62" w:rsidRDefault="009925BC" w:rsidP="009925BC">
            <w:pPr>
              <w:spacing w:before="120"/>
              <w:rPr>
                <w:b/>
                <w:bCs/>
                <w:sz w:val="16"/>
                <w:szCs w:val="18"/>
              </w:rPr>
            </w:pPr>
            <w:r w:rsidRPr="00BA3E62">
              <w:rPr>
                <w:b/>
                <w:bCs/>
                <w:sz w:val="16"/>
                <w:szCs w:val="18"/>
              </w:rPr>
              <w:t>-     Vzťah k času, k ľudskému spoločenstvu, k transcendentnu</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bottom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6.4  </w:t>
            </w:r>
            <w:r w:rsidRPr="00BA3E62">
              <w:rPr>
                <w:b/>
                <w:bCs/>
                <w:sz w:val="16"/>
                <w:szCs w:val="18"/>
                <w:u w:val="single"/>
              </w:rPr>
              <w:t>ZMYSEL SLÁVENIA KRESŤANSKEJ NEDELE</w:t>
            </w:r>
          </w:p>
          <w:p w:rsidR="009925BC" w:rsidRPr="00BA3E62" w:rsidRDefault="009925BC" w:rsidP="009925BC">
            <w:pPr>
              <w:spacing w:before="120"/>
              <w:rPr>
                <w:b/>
                <w:bCs/>
                <w:sz w:val="16"/>
                <w:szCs w:val="18"/>
              </w:rPr>
            </w:pPr>
            <w:r w:rsidRPr="00BA3E62">
              <w:rPr>
                <w:b/>
                <w:bCs/>
                <w:sz w:val="16"/>
                <w:szCs w:val="18"/>
              </w:rPr>
              <w:t>-     Deň Pána a deň pre človeka</w:t>
            </w:r>
          </w:p>
          <w:p w:rsidR="009925BC" w:rsidRPr="00BA3E62" w:rsidRDefault="009925BC" w:rsidP="009925BC">
            <w:pPr>
              <w:spacing w:before="120"/>
              <w:rPr>
                <w:b/>
                <w:bCs/>
                <w:sz w:val="16"/>
                <w:szCs w:val="18"/>
              </w:rPr>
            </w:pPr>
            <w:r w:rsidRPr="00BA3E62">
              <w:rPr>
                <w:b/>
                <w:bCs/>
                <w:sz w:val="16"/>
                <w:szCs w:val="18"/>
              </w:rPr>
              <w:t>-     Sviatky</w:t>
            </w:r>
          </w:p>
          <w:p w:rsidR="009925BC" w:rsidRPr="00BA3E62" w:rsidRDefault="009925BC" w:rsidP="009925BC">
            <w:pPr>
              <w:spacing w:before="120"/>
              <w:rPr>
                <w:b/>
                <w:bCs/>
                <w:sz w:val="16"/>
                <w:szCs w:val="18"/>
              </w:rPr>
            </w:pPr>
            <w:r w:rsidRPr="00BA3E62">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spacing w:line="20" w:lineRule="atLeast"/>
              <w:jc w:val="both"/>
              <w:rPr>
                <w:sz w:val="16"/>
                <w:szCs w:val="16"/>
                <w:u w:val="single"/>
              </w:rPr>
            </w:pPr>
            <w:r w:rsidRPr="00BA3E62">
              <w:rPr>
                <w:sz w:val="16"/>
                <w:szCs w:val="16"/>
                <w:u w:val="single"/>
              </w:rPr>
              <w:t>Praktické:</w:t>
            </w:r>
          </w:p>
          <w:p w:rsidR="009925BC" w:rsidRPr="00BA3E62" w:rsidRDefault="009925BC" w:rsidP="009925BC">
            <w:pPr>
              <w:spacing w:line="20" w:lineRule="atLeast"/>
              <w:jc w:val="both"/>
              <w:rPr>
                <w:sz w:val="16"/>
                <w:szCs w:val="16"/>
              </w:rPr>
            </w:pPr>
            <w:r w:rsidRPr="00BA3E62">
              <w:rPr>
                <w:sz w:val="16"/>
                <w:szCs w:val="16"/>
              </w:rPr>
              <w:t>Nácvik pohybových aktivít a praktických činností</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vnímať slávnosť ako hodnotu, ktorá dáva životu hlbší rozmer</w:t>
            </w:r>
          </w:p>
          <w:p w:rsidR="009925BC" w:rsidRPr="00BA3E62" w:rsidRDefault="009925BC" w:rsidP="006F25E4">
            <w:pPr>
              <w:numPr>
                <w:ilvl w:val="0"/>
                <w:numId w:val="64"/>
              </w:numPr>
              <w:rPr>
                <w:bCs/>
                <w:sz w:val="16"/>
                <w:szCs w:val="16"/>
              </w:rPr>
            </w:pPr>
            <w:r w:rsidRPr="00BA3E62">
              <w:rPr>
                <w:bCs/>
                <w:sz w:val="16"/>
                <w:szCs w:val="16"/>
              </w:rPr>
              <w:t>zdôvodniť kresťanské slávenie nedele a sviatkov</w:t>
            </w:r>
          </w:p>
          <w:p w:rsidR="009925BC" w:rsidRPr="00BA3E62" w:rsidRDefault="009925BC" w:rsidP="006F25E4">
            <w:pPr>
              <w:numPr>
                <w:ilvl w:val="0"/>
                <w:numId w:val="64"/>
              </w:numPr>
              <w:rPr>
                <w:bCs/>
                <w:sz w:val="16"/>
                <w:szCs w:val="16"/>
              </w:rPr>
            </w:pPr>
            <w:r w:rsidRPr="00BA3E62">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thinThickSmallGap" w:sz="1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bl>
    <w:p w:rsidR="009925BC" w:rsidRPr="00BA3E62" w:rsidRDefault="009925BC" w:rsidP="009925BC">
      <w:pPr>
        <w:rPr>
          <w:b/>
          <w:bCs/>
          <w:sz w:val="22"/>
          <w:szCs w:val="22"/>
          <w:u w:val="single"/>
        </w:rPr>
      </w:pPr>
    </w:p>
    <w:p w:rsidR="009925BC" w:rsidRPr="00BA3E62" w:rsidRDefault="009925BC" w:rsidP="009925BC">
      <w:pPr>
        <w:rPr>
          <w:b/>
          <w:bCs/>
          <w:sz w:val="22"/>
          <w:szCs w:val="22"/>
          <w:u w:val="single"/>
        </w:rPr>
      </w:pPr>
      <w:r w:rsidRPr="00BA3E62">
        <w:rPr>
          <w:b/>
          <w:bCs/>
          <w:sz w:val="22"/>
          <w:szCs w:val="22"/>
          <w:u w:val="single"/>
        </w:rPr>
        <w:t>Výkonový štandard predmetu</w:t>
      </w:r>
    </w:p>
    <w:p w:rsidR="009925BC" w:rsidRPr="00BA3E62" w:rsidRDefault="009925BC" w:rsidP="009925BC">
      <w:pPr>
        <w:rPr>
          <w:b/>
          <w:bCs/>
          <w:sz w:val="22"/>
          <w:szCs w:val="22"/>
          <w:u w:val="single"/>
        </w:rPr>
      </w:pPr>
    </w:p>
    <w:p w:rsidR="009925BC" w:rsidRPr="00BA3E62" w:rsidRDefault="009925BC" w:rsidP="009925BC">
      <w:r w:rsidRPr="00BA3E62">
        <w:t>Predmet Náboženská výchova nie je klasifikovaný. Nepočujúci žiak je hodnotený absolvoval – neabsolvoval. K absolvovaniu predmetu je potrebné splniť požadovanú dochádzku – 71% vyučovacích hodín.</w:t>
      </w:r>
    </w:p>
    <w:p w:rsidR="009925BC" w:rsidRPr="00BA3E62" w:rsidRDefault="009925BC" w:rsidP="009925BC"/>
    <w:p w:rsidR="009925BC" w:rsidRPr="00BA3E62" w:rsidRDefault="009925BC" w:rsidP="009925BC">
      <w:r w:rsidRPr="00BA3E62">
        <w:rPr>
          <w:b/>
        </w:rPr>
        <w:t>OSOBITNÉ POŽIADAVKY ZA POLROK:</w:t>
      </w:r>
      <w:r w:rsidRPr="00BA3E62">
        <w:t xml:space="preserve"> 1 ľubovoľná tematická práca</w:t>
      </w:r>
    </w:p>
    <w:p w:rsidR="009925BC" w:rsidRPr="00BA3E62" w:rsidRDefault="009925BC" w:rsidP="009925BC"/>
    <w:p w:rsidR="009925BC" w:rsidRPr="00BA3E62" w:rsidRDefault="009925BC" w:rsidP="009925BC">
      <w:pPr>
        <w:rPr>
          <w:u w:val="single"/>
        </w:rPr>
      </w:pPr>
      <w:r w:rsidRPr="00BA3E62">
        <w:rPr>
          <w:u w:val="single"/>
        </w:rPr>
        <w:t>Dané témy k jednotlivým tematickým celkom:</w:t>
      </w:r>
    </w:p>
    <w:p w:rsidR="009925BC" w:rsidRPr="00BA3E62" w:rsidRDefault="009925BC" w:rsidP="009925BC"/>
    <w:p w:rsidR="009925BC" w:rsidRPr="00BA3E62" w:rsidRDefault="009925BC" w:rsidP="009925BC">
      <w:r w:rsidRPr="00BA3E62">
        <w:t>1.HĽADANIE CESTY  -  Prejavy náboženského života súčasného človeka.</w:t>
      </w:r>
    </w:p>
    <w:p w:rsidR="009925BC" w:rsidRPr="00BA3E62" w:rsidRDefault="009925BC" w:rsidP="009925BC">
      <w:r w:rsidRPr="00BA3E62">
        <w:t>2. BOH V ĽUDSKOM SVETE - Prvky spravodlivých zákonov na podklade Dekalógu.</w:t>
      </w:r>
    </w:p>
    <w:p w:rsidR="009925BC" w:rsidRPr="00BA3E62" w:rsidRDefault="009925BC" w:rsidP="009925BC">
      <w:r w:rsidRPr="00BA3E62">
        <w:t>3. BYŤ ČLOVEKOM - Kto je pre mňa Ježiš Kristus?</w:t>
      </w:r>
    </w:p>
    <w:p w:rsidR="009925BC" w:rsidRPr="00BA3E62" w:rsidRDefault="009925BC" w:rsidP="009925BC">
      <w:r w:rsidRPr="00BA3E62">
        <w:t>4. NA CESTE K OSOBNOSTI - ŠANCE A RIZIKÁ - Čo nás vzďaľuje od Božieho kráľovstva?</w:t>
      </w:r>
    </w:p>
    <w:p w:rsidR="009925BC" w:rsidRPr="00BA3E62" w:rsidRDefault="009925BC" w:rsidP="009925BC">
      <w:r w:rsidRPr="00BA3E62">
        <w:t>5. BOH A ČLOVEK - Čo mi dáva sviatostný život?</w:t>
      </w:r>
    </w:p>
    <w:p w:rsidR="009925BC" w:rsidRPr="00BA3E62" w:rsidRDefault="009925BC" w:rsidP="009925BC">
      <w:r w:rsidRPr="00BA3E62">
        <w:t>6. ČLOVEK V SPOLOČENSTVE - Moja účasť na živote farského spoločenstva.</w:t>
      </w:r>
    </w:p>
    <w:p w:rsidR="009925BC" w:rsidRPr="00BA3E62" w:rsidRDefault="009925BC" w:rsidP="009925BC">
      <w:pPr>
        <w:autoSpaceDE w:val="0"/>
        <w:autoSpaceDN w:val="0"/>
        <w:adjustRightInd w:val="0"/>
        <w:jc w:val="both"/>
        <w:rPr>
          <w:b/>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 xml:space="preserve">Občianska náuka </w:t>
      </w:r>
    </w:p>
    <w:p w:rsidR="009925BC" w:rsidRPr="00BA3E62" w:rsidRDefault="009925BC" w:rsidP="009925BC">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Default="009925BC" w:rsidP="009925BC">
      <w:pPr>
        <w:jc w:val="both"/>
        <w:rPr>
          <w:b/>
          <w:sz w:val="28"/>
          <w:szCs w:val="28"/>
        </w:rPr>
      </w:pPr>
    </w:p>
    <w:p w:rsidR="009925BC" w:rsidRPr="00BA3E62" w:rsidRDefault="009925BC" w:rsidP="009925BC">
      <w:pPr>
        <w:jc w:val="both"/>
        <w:rPr>
          <w:b/>
          <w:sz w:val="28"/>
          <w:szCs w:val="28"/>
        </w:rPr>
      </w:pPr>
    </w:p>
    <w:p w:rsidR="009925BC" w:rsidRDefault="009925BC" w:rsidP="006F25E4">
      <w:pPr>
        <w:pStyle w:val="Odsekzoznamu"/>
        <w:numPr>
          <w:ilvl w:val="1"/>
          <w:numId w:val="118"/>
        </w:numPr>
        <w:jc w:val="both"/>
        <w:rPr>
          <w:b/>
          <w:sz w:val="28"/>
          <w:szCs w:val="28"/>
          <w:u w:val="single"/>
        </w:rPr>
      </w:pPr>
      <w:r>
        <w:rPr>
          <w:b/>
          <w:sz w:val="28"/>
          <w:szCs w:val="28"/>
          <w:u w:val="single"/>
        </w:rPr>
        <w:t xml:space="preserve">Charakteristika učebného predmetu </w:t>
      </w:r>
    </w:p>
    <w:p w:rsidR="009925BC" w:rsidRDefault="009925BC" w:rsidP="009925BC">
      <w:pPr>
        <w:jc w:val="both"/>
        <w:rPr>
          <w:b/>
          <w:sz w:val="28"/>
          <w:szCs w:val="28"/>
          <w:u w:val="single"/>
        </w:rPr>
      </w:pPr>
    </w:p>
    <w:p w:rsidR="009925BC" w:rsidRPr="007845DF" w:rsidRDefault="009925BC" w:rsidP="009925BC">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9925BC" w:rsidRPr="007845DF" w:rsidRDefault="009925BC" w:rsidP="009925BC">
      <w:pPr>
        <w:jc w:val="both"/>
      </w:pPr>
    </w:p>
    <w:p w:rsidR="009925BC" w:rsidRDefault="009925BC" w:rsidP="006F25E4">
      <w:pPr>
        <w:pStyle w:val="Odsekzoznamu"/>
        <w:numPr>
          <w:ilvl w:val="1"/>
          <w:numId w:val="118"/>
        </w:numPr>
        <w:jc w:val="both"/>
        <w:rPr>
          <w:b/>
          <w:sz w:val="28"/>
          <w:szCs w:val="28"/>
          <w:u w:val="single"/>
        </w:rPr>
      </w:pPr>
      <w:r>
        <w:rPr>
          <w:b/>
          <w:sz w:val="28"/>
          <w:szCs w:val="28"/>
          <w:u w:val="single"/>
        </w:rPr>
        <w:t xml:space="preserve">Ciele učebného predmetu </w:t>
      </w:r>
    </w:p>
    <w:p w:rsidR="009925BC" w:rsidRDefault="009925BC" w:rsidP="009925BC">
      <w:pPr>
        <w:jc w:val="both"/>
      </w:pPr>
    </w:p>
    <w:p w:rsidR="009925BC" w:rsidRDefault="009925BC" w:rsidP="009925BC">
      <w:pPr>
        <w:jc w:val="both"/>
      </w:pPr>
      <w:r>
        <w:t xml:space="preserve">Poznávacie zameranie predmetu je orientované na: </w:t>
      </w:r>
    </w:p>
    <w:p w:rsidR="009925BC" w:rsidRDefault="009925BC" w:rsidP="006F25E4">
      <w:pPr>
        <w:pStyle w:val="Odsekzoznamu"/>
        <w:numPr>
          <w:ilvl w:val="0"/>
          <w:numId w:val="122"/>
        </w:numPr>
        <w:jc w:val="both"/>
      </w:pPr>
      <w:r>
        <w:t>kvalitu, normy a zásady života v rodine a rôznych spoločenských skupinách,</w:t>
      </w:r>
    </w:p>
    <w:p w:rsidR="009925BC" w:rsidRDefault="009925BC" w:rsidP="006F25E4">
      <w:pPr>
        <w:pStyle w:val="Odsekzoznamu"/>
        <w:numPr>
          <w:ilvl w:val="0"/>
          <w:numId w:val="122"/>
        </w:numPr>
        <w:jc w:val="both"/>
      </w:pPr>
      <w:r>
        <w:t>základné občianske práva a povinnosti, hlavné znaky štátneho zriadenia demokratického štátu,</w:t>
      </w:r>
    </w:p>
    <w:p w:rsidR="009925BC" w:rsidRDefault="009925BC" w:rsidP="006F25E4">
      <w:pPr>
        <w:pStyle w:val="Odsekzoznamu"/>
        <w:numPr>
          <w:ilvl w:val="0"/>
          <w:numId w:val="122"/>
        </w:numPr>
        <w:jc w:val="both"/>
      </w:pPr>
      <w:r>
        <w:t xml:space="preserve">osobnosť žiaka, jeho individualitu, charakter a schopnosť podriadiť sa spoločenským normám, zásadám a požiadavkám, </w:t>
      </w:r>
    </w:p>
    <w:p w:rsidR="009925BC" w:rsidRDefault="009925BC" w:rsidP="006F25E4">
      <w:pPr>
        <w:pStyle w:val="Odsekzoznamu"/>
        <w:numPr>
          <w:ilvl w:val="0"/>
          <w:numId w:val="122"/>
        </w:numPr>
        <w:jc w:val="both"/>
      </w:pPr>
      <w:r>
        <w:t xml:space="preserve">tvorbu svetonázorových a všeľudských hodnôt, toleranciu k rôznym politickým, náboženským, filozofickým a etickým názorom a problémom, </w:t>
      </w:r>
    </w:p>
    <w:p w:rsidR="009925BC" w:rsidRDefault="009925BC" w:rsidP="006F25E4">
      <w:pPr>
        <w:pStyle w:val="Odsekzoznamu"/>
        <w:numPr>
          <w:ilvl w:val="0"/>
          <w:numId w:val="122"/>
        </w:numPr>
        <w:jc w:val="both"/>
      </w:pPr>
      <w:r>
        <w:t xml:space="preserve">význam dobrých medziľudských vzťahov so spolupracovníkmi, spoluobčanmi, najmä slabšími a seniormi, </w:t>
      </w:r>
    </w:p>
    <w:p w:rsidR="009925BC" w:rsidRDefault="009925BC" w:rsidP="006F25E4">
      <w:pPr>
        <w:pStyle w:val="Odsekzoznamu"/>
        <w:numPr>
          <w:ilvl w:val="0"/>
          <w:numId w:val="122"/>
        </w:numPr>
        <w:jc w:val="both"/>
      </w:pPr>
      <w:r>
        <w:t xml:space="preserve">pochopenie významu kultúry, estetiky a vkusu všeobecne, </w:t>
      </w:r>
    </w:p>
    <w:p w:rsidR="009925BC" w:rsidRDefault="009925BC" w:rsidP="006F25E4">
      <w:pPr>
        <w:pStyle w:val="Odsekzoznamu"/>
        <w:numPr>
          <w:ilvl w:val="0"/>
          <w:numId w:val="122"/>
        </w:numPr>
        <w:jc w:val="both"/>
      </w:pPr>
      <w:r>
        <w:t>pozitívny, ochranársky vzťah k životnému prostrediu a všetkému živému okolo nás,</w:t>
      </w:r>
    </w:p>
    <w:p w:rsidR="009925BC" w:rsidRDefault="009925BC" w:rsidP="006F25E4">
      <w:pPr>
        <w:pStyle w:val="Odsekzoznamu"/>
        <w:numPr>
          <w:ilvl w:val="0"/>
          <w:numId w:val="122"/>
        </w:numPr>
        <w:jc w:val="both"/>
      </w:pPr>
      <w:r>
        <w:t xml:space="preserve">zdravý životný štýl, </w:t>
      </w:r>
    </w:p>
    <w:p w:rsidR="009925BC" w:rsidRDefault="009925BC" w:rsidP="006F25E4">
      <w:pPr>
        <w:pStyle w:val="Odsekzoznamu"/>
        <w:numPr>
          <w:ilvl w:val="0"/>
          <w:numId w:val="122"/>
        </w:numPr>
        <w:jc w:val="both"/>
      </w:pPr>
      <w:r>
        <w:t xml:space="preserve">schopnosť vyjadriť svoje názory a potreby, učiť sa samostatnosti a schopnosti osamostatniť sa v bežných socializačných situáciách. </w:t>
      </w:r>
    </w:p>
    <w:p w:rsidR="009925BC" w:rsidRDefault="009925BC" w:rsidP="009925BC">
      <w:pPr>
        <w:jc w:val="both"/>
      </w:pPr>
      <w:r>
        <w:t xml:space="preserve"> </w:t>
      </w:r>
    </w:p>
    <w:p w:rsidR="009925BC" w:rsidRDefault="009925BC" w:rsidP="009925BC">
      <w:pPr>
        <w:jc w:val="both"/>
      </w:pPr>
      <w:r>
        <w:t xml:space="preserve">Vyučovanie občianskej náuky sa podieľa na rozvoji osobnosti žiaka tým, že: </w:t>
      </w:r>
    </w:p>
    <w:p w:rsidR="009925BC" w:rsidRDefault="009925BC" w:rsidP="006F25E4">
      <w:pPr>
        <w:pStyle w:val="Odsekzoznamu"/>
        <w:numPr>
          <w:ilvl w:val="0"/>
          <w:numId w:val="123"/>
        </w:numPr>
        <w:jc w:val="both"/>
      </w:pPr>
      <w:r>
        <w:t xml:space="preserve">rozvíja tvorivosť myslenia, realistického sebapoznávania a sebahodnotenia, </w:t>
      </w:r>
    </w:p>
    <w:p w:rsidR="009925BC" w:rsidRDefault="009925BC" w:rsidP="006F25E4">
      <w:pPr>
        <w:pStyle w:val="Odsekzoznamu"/>
        <w:numPr>
          <w:ilvl w:val="0"/>
          <w:numId w:val="123"/>
        </w:numPr>
        <w:jc w:val="both"/>
      </w:pPr>
      <w:r>
        <w:t xml:space="preserve">rozširuje obsah a rozsah vedomostí a schopností žiakov, </w:t>
      </w:r>
    </w:p>
    <w:p w:rsidR="009925BC" w:rsidRDefault="009925BC" w:rsidP="006F25E4">
      <w:pPr>
        <w:pStyle w:val="Odsekzoznamu"/>
        <w:numPr>
          <w:ilvl w:val="0"/>
          <w:numId w:val="123"/>
        </w:numPr>
        <w:jc w:val="both"/>
      </w:pPr>
      <w:r>
        <w:t xml:space="preserve">prehlbuje úroveň vlastnej identity a identity druhých ľudí,  </w:t>
      </w:r>
    </w:p>
    <w:p w:rsidR="009925BC" w:rsidRDefault="009925BC" w:rsidP="006F25E4">
      <w:pPr>
        <w:pStyle w:val="Odsekzoznamu"/>
        <w:numPr>
          <w:ilvl w:val="0"/>
          <w:numId w:val="123"/>
        </w:numPr>
        <w:jc w:val="both"/>
      </w:pPr>
      <w:r>
        <w:lastRenderedPageBreak/>
        <w:t xml:space="preserve">učí ako získať názor a schopnosť riešiť socializačné situácie a problémy každodenného života, akceptovať vlastnú osobnosť a osobnosť druhých ľudí,  </w:t>
      </w:r>
    </w:p>
    <w:p w:rsidR="009925BC" w:rsidRDefault="009925BC" w:rsidP="006F25E4">
      <w:pPr>
        <w:pStyle w:val="Odsekzoznamu"/>
        <w:numPr>
          <w:ilvl w:val="0"/>
          <w:numId w:val="123"/>
        </w:numPr>
        <w:jc w:val="both"/>
      </w:pPr>
      <w:r>
        <w:t xml:space="preserve">formuje jednotlivé prvky občianskych postojov, zákonných a mravných noriem,  </w:t>
      </w:r>
    </w:p>
    <w:p w:rsidR="009925BC" w:rsidRDefault="009925BC" w:rsidP="006F25E4">
      <w:pPr>
        <w:pStyle w:val="Odsekzoznamu"/>
        <w:numPr>
          <w:ilvl w:val="0"/>
          <w:numId w:val="123"/>
        </w:numPr>
        <w:jc w:val="both"/>
      </w:pPr>
      <w:r>
        <w:t xml:space="preserve">učí rešpektovať a uplatňovať mravné princípy a pravidlá spoločenského spolunažívania a niesť zodpovednosť za vlastné názory, správanie a konanie,  </w:t>
      </w:r>
    </w:p>
    <w:p w:rsidR="009925BC" w:rsidRDefault="009925BC" w:rsidP="006F25E4">
      <w:pPr>
        <w:pStyle w:val="Odsekzoznamu"/>
        <w:numPr>
          <w:ilvl w:val="0"/>
          <w:numId w:val="123"/>
        </w:numPr>
        <w:jc w:val="both"/>
      </w:pPr>
      <w:r>
        <w:t xml:space="preserve">prehlbuje chápanie zmyslu rodinného života,  </w:t>
      </w:r>
    </w:p>
    <w:p w:rsidR="009925BC" w:rsidRDefault="009925BC" w:rsidP="006F25E4">
      <w:pPr>
        <w:pStyle w:val="Odsekzoznamu"/>
        <w:numPr>
          <w:ilvl w:val="0"/>
          <w:numId w:val="123"/>
        </w:numPr>
        <w:jc w:val="both"/>
      </w:pPr>
      <w:r>
        <w:t xml:space="preserve">vedie k uplatňovaniu vhodných komunikačných prostriedkov na vyjadrovanie vlastných myšlienok, citov, názorov a postojov k primeranému obhajovaniu vlastných práv, </w:t>
      </w:r>
    </w:p>
    <w:p w:rsidR="009925BC" w:rsidRDefault="009925BC" w:rsidP="006F25E4">
      <w:pPr>
        <w:pStyle w:val="Odsekzoznamu"/>
        <w:numPr>
          <w:ilvl w:val="0"/>
          <w:numId w:val="123"/>
        </w:numPr>
        <w:jc w:val="both"/>
      </w:pPr>
      <w:r>
        <w:t xml:space="preserve">prehlbuje základné vedomosti o formách a nástrojoch politiky zamestnanosti a trhu práce s cieľom orientovať sa a uplatniť sa na pracovnom trhu, aj v medzinárodnom meradle,  </w:t>
      </w:r>
    </w:p>
    <w:p w:rsidR="009925BC" w:rsidRDefault="009925BC" w:rsidP="006F25E4">
      <w:pPr>
        <w:pStyle w:val="Odsekzoznamu"/>
        <w:numPr>
          <w:ilvl w:val="0"/>
          <w:numId w:val="123"/>
        </w:numPr>
        <w:jc w:val="both"/>
      </w:pPr>
      <w:r>
        <w:t>prehlbuje všetky zložky výchovy vo vzájomnom prepojení vyučovania a výchovy</w:t>
      </w:r>
    </w:p>
    <w:p w:rsidR="009925BC" w:rsidRDefault="009925BC" w:rsidP="009925BC">
      <w:pPr>
        <w:ind w:left="75"/>
        <w:jc w:val="both"/>
        <w:rPr>
          <w:b/>
        </w:rPr>
      </w:pPr>
    </w:p>
    <w:p w:rsidR="009925BC" w:rsidRDefault="009925BC" w:rsidP="009925BC">
      <w:pPr>
        <w:ind w:left="75"/>
        <w:jc w:val="both"/>
      </w:pPr>
      <w:r>
        <w:rPr>
          <w:b/>
          <w:sz w:val="28"/>
          <w:szCs w:val="28"/>
        </w:rPr>
        <w:t xml:space="preserve">3. </w:t>
      </w:r>
      <w:r>
        <w:rPr>
          <w:b/>
          <w:sz w:val="28"/>
          <w:szCs w:val="28"/>
          <w:u w:val="single"/>
        </w:rPr>
        <w:t>Metódy a formy práce</w:t>
      </w:r>
    </w:p>
    <w:p w:rsidR="009925BC" w:rsidRDefault="009925BC" w:rsidP="009925BC">
      <w:pPr>
        <w:ind w:left="75"/>
        <w:jc w:val="both"/>
      </w:pPr>
    </w:p>
    <w:p w:rsidR="009925BC" w:rsidRDefault="009925BC" w:rsidP="009925BC">
      <w:pPr>
        <w:ind w:left="75"/>
        <w:jc w:val="both"/>
      </w:pPr>
      <w:r>
        <w:t xml:space="preserve">V rámci predmetu budú uplatňované tieto formy vyučovania: skupinová, individuálna, frontálna, projektová. Vzhľadom na stanovené ciele budú uplatňované viaceré metódy vyučovacieho procesu. </w:t>
      </w:r>
    </w:p>
    <w:p w:rsidR="009925BC" w:rsidRDefault="009925BC" w:rsidP="009925BC">
      <w:pPr>
        <w:ind w:left="75"/>
        <w:jc w:val="both"/>
      </w:pPr>
    </w:p>
    <w:p w:rsidR="009925BC" w:rsidRDefault="009925BC" w:rsidP="009925BC">
      <w:pPr>
        <w:ind w:left="75"/>
        <w:jc w:val="both"/>
        <w:rPr>
          <w:b/>
        </w:rPr>
      </w:pPr>
      <w:r>
        <w:rPr>
          <w:b/>
        </w:rPr>
        <w:t>1. Metódy rozvíjajúce sociálne komunikačné spôsobilosti :</w:t>
      </w:r>
    </w:p>
    <w:p w:rsidR="009925BC" w:rsidRDefault="009925BC" w:rsidP="009925BC">
      <w:pPr>
        <w:ind w:left="75"/>
        <w:jc w:val="both"/>
      </w:pPr>
      <w:r>
        <w:rPr>
          <w:b/>
        </w:rPr>
        <w:t xml:space="preserve">    </w:t>
      </w:r>
      <w:r>
        <w:t>a/ zážitkové učenie – hranie rolí, scénky, simulácie, modelové situácie</w:t>
      </w:r>
    </w:p>
    <w:p w:rsidR="009925BC" w:rsidRDefault="009925BC" w:rsidP="009925BC">
      <w:pPr>
        <w:ind w:left="75"/>
        <w:jc w:val="both"/>
      </w:pPr>
      <w:r>
        <w:t xml:space="preserve">    b/ brainstorming</w:t>
      </w:r>
    </w:p>
    <w:p w:rsidR="009925BC" w:rsidRDefault="009925BC" w:rsidP="009925BC">
      <w:pPr>
        <w:ind w:left="75"/>
        <w:jc w:val="both"/>
      </w:pPr>
      <w:r>
        <w:t xml:space="preserve">    c/ skupinová práca</w:t>
      </w:r>
    </w:p>
    <w:p w:rsidR="009925BC" w:rsidRDefault="009925BC" w:rsidP="009925BC">
      <w:pPr>
        <w:ind w:left="75"/>
        <w:jc w:val="both"/>
      </w:pPr>
      <w:r>
        <w:t xml:space="preserve">    d/ kladenie otázok</w:t>
      </w:r>
    </w:p>
    <w:p w:rsidR="009925BC" w:rsidRDefault="009925BC" w:rsidP="009925BC">
      <w:pPr>
        <w:ind w:left="75"/>
      </w:pPr>
      <w:r>
        <w:t xml:space="preserve">    e/ rozhovor, riadený rozhovor, diskusia, polemika, posudzovanie seba,       </w:t>
      </w:r>
    </w:p>
    <w:p w:rsidR="009925BC" w:rsidRDefault="009925BC" w:rsidP="009925BC">
      <w:pPr>
        <w:ind w:left="75"/>
      </w:pPr>
      <w:r>
        <w:t xml:space="preserve">        posudzovanie iných, vlastná tvorivosť a iniciatíva – jej hodnotenie</w:t>
      </w:r>
    </w:p>
    <w:p w:rsidR="009925BC" w:rsidRDefault="009925BC" w:rsidP="009925BC">
      <w:pPr>
        <w:ind w:left="75"/>
      </w:pPr>
      <w:r>
        <w:t xml:space="preserve">    f/  sebahodnotiace hárky</w:t>
      </w:r>
    </w:p>
    <w:p w:rsidR="009925BC" w:rsidRDefault="009925BC" w:rsidP="009925BC">
      <w:pPr>
        <w:ind w:left="75"/>
      </w:pPr>
      <w:r>
        <w:t xml:space="preserve">    g/ práca vo dvojici</w:t>
      </w:r>
    </w:p>
    <w:p w:rsidR="009925BC" w:rsidRDefault="009925BC" w:rsidP="009925BC">
      <w:pPr>
        <w:ind w:left="75"/>
      </w:pPr>
      <w:r>
        <w:t xml:space="preserve">    h/ vnímanie, hodnotenie a pozorovanie seba</w:t>
      </w:r>
    </w:p>
    <w:p w:rsidR="009925BC" w:rsidRDefault="009925BC" w:rsidP="009925BC">
      <w:pPr>
        <w:ind w:left="75"/>
      </w:pPr>
      <w:r>
        <w:t xml:space="preserve">   ch/ vnímanie, hodnotenie a pozorovanie iných </w:t>
      </w:r>
    </w:p>
    <w:p w:rsidR="009925BC" w:rsidRDefault="009925BC" w:rsidP="009925BC">
      <w:pPr>
        <w:jc w:val="both"/>
      </w:pPr>
      <w:r>
        <w:t xml:space="preserve">     i/ projektová metóda – problémové úlohy môžu žiaci riešiť jednotlivo alebo</w:t>
      </w:r>
    </w:p>
    <w:p w:rsidR="009925BC" w:rsidRDefault="009925BC" w:rsidP="009925BC">
      <w:pPr>
        <w:jc w:val="both"/>
      </w:pPr>
      <w:r>
        <w:t xml:space="preserve">        skupinovo</w:t>
      </w:r>
    </w:p>
    <w:p w:rsidR="009925BC" w:rsidRDefault="009925BC" w:rsidP="009925BC">
      <w:pPr>
        <w:jc w:val="both"/>
      </w:pPr>
      <w:r>
        <w:t xml:space="preserve">     j/ metóda výkladu – monológ učiteľa</w:t>
      </w:r>
    </w:p>
    <w:p w:rsidR="009925BC" w:rsidRDefault="009925BC" w:rsidP="009925BC">
      <w:pPr>
        <w:jc w:val="both"/>
      </w:pPr>
      <w:r>
        <w:t xml:space="preserve">     k/ metóda demonštrovania a pozorovania</w:t>
      </w:r>
    </w:p>
    <w:p w:rsidR="009925BC" w:rsidRDefault="009925BC" w:rsidP="009925BC">
      <w:pPr>
        <w:jc w:val="both"/>
      </w:pPr>
      <w:r>
        <w:t xml:space="preserve">     l/ DITOR (definuj problém, informuj sa o probléme, tvor riešenia, nápady, </w:t>
      </w:r>
    </w:p>
    <w:p w:rsidR="009925BC" w:rsidRDefault="009925BC" w:rsidP="009925BC">
      <w:pPr>
        <w:jc w:val="both"/>
      </w:pPr>
      <w:r>
        <w:t xml:space="preserve">       hypotézy, ohodnoť nápady, riešenia, realizuj vybrané riešenia v praxi)</w:t>
      </w:r>
    </w:p>
    <w:p w:rsidR="009925BC" w:rsidRDefault="009925BC" w:rsidP="009925BC">
      <w:pPr>
        <w:ind w:left="75"/>
      </w:pPr>
    </w:p>
    <w:p w:rsidR="009925BC" w:rsidRDefault="009925BC" w:rsidP="009925BC">
      <w:pPr>
        <w:ind w:left="75"/>
        <w:rPr>
          <w:b/>
        </w:rPr>
      </w:pPr>
      <w:r>
        <w:rPr>
          <w:b/>
        </w:rPr>
        <w:t>2. Metódy rozvíjajúce spôsobilosti pri práci s IKT :</w:t>
      </w:r>
    </w:p>
    <w:p w:rsidR="009925BC" w:rsidRDefault="009925BC" w:rsidP="009925BC">
      <w:pPr>
        <w:ind w:left="75"/>
      </w:pPr>
    </w:p>
    <w:p w:rsidR="009925BC" w:rsidRDefault="009925BC" w:rsidP="009925BC">
      <w:pPr>
        <w:jc w:val="both"/>
        <w:rPr>
          <w:b/>
        </w:rPr>
      </w:pPr>
      <w:r>
        <w:t xml:space="preserve">    a/ využitie internetu na vyhľadávanie a získavanie informácií </w:t>
      </w:r>
    </w:p>
    <w:p w:rsidR="009925BC" w:rsidRDefault="009925BC" w:rsidP="009925BC">
      <w:pPr>
        <w:jc w:val="both"/>
      </w:pPr>
    </w:p>
    <w:p w:rsidR="009925BC" w:rsidRDefault="009925BC" w:rsidP="009925BC">
      <w:pPr>
        <w:ind w:left="75"/>
      </w:pPr>
      <w:r>
        <w:rPr>
          <w:b/>
          <w:sz w:val="28"/>
          <w:szCs w:val="28"/>
        </w:rPr>
        <w:t xml:space="preserve">4. </w:t>
      </w:r>
      <w:r>
        <w:rPr>
          <w:b/>
          <w:sz w:val="28"/>
          <w:szCs w:val="28"/>
          <w:u w:val="single"/>
        </w:rPr>
        <w:t>Spôsoby hodnotenia</w:t>
      </w:r>
      <w:r>
        <w:t xml:space="preserve"> </w:t>
      </w:r>
    </w:p>
    <w:p w:rsidR="009925BC" w:rsidRDefault="009925BC" w:rsidP="009925BC">
      <w:pPr>
        <w:ind w:left="75"/>
      </w:pPr>
    </w:p>
    <w:p w:rsidR="009925BC" w:rsidRDefault="009925BC" w:rsidP="009925BC">
      <w:pPr>
        <w:ind w:left="75"/>
        <w:jc w:val="both"/>
      </w:pPr>
      <w:r>
        <w:t>V predmete bude sumárne hodnotenie podľa metodického usmernenia č. 8/2009-R-hodnotenie a klasifikácia žiakov na stredných školách.</w:t>
      </w:r>
    </w:p>
    <w:p w:rsidR="009925BC" w:rsidRDefault="009925BC" w:rsidP="009925BC">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9925BC" w:rsidRDefault="009925BC" w:rsidP="009925BC">
      <w:pPr>
        <w:ind w:left="75"/>
        <w:jc w:val="both"/>
      </w:pPr>
    </w:p>
    <w:p w:rsidR="009925BC" w:rsidRDefault="009925BC" w:rsidP="009925BC">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9925BC" w:rsidRDefault="009925BC" w:rsidP="009925BC">
      <w:pPr>
        <w:ind w:left="75"/>
      </w:pPr>
    </w:p>
    <w:p w:rsidR="009925BC" w:rsidRDefault="009925BC" w:rsidP="009925BC">
      <w:pPr>
        <w:ind w:left="75"/>
      </w:pPr>
      <w:r>
        <w:rPr>
          <w:b/>
        </w:rPr>
        <w:t xml:space="preserve">Prostriedky hodnotenia – </w:t>
      </w:r>
      <w:r>
        <w:t>písomná práca, ústne odpovede, projekty.</w:t>
      </w:r>
    </w:p>
    <w:p w:rsidR="009925BC" w:rsidRDefault="009925BC" w:rsidP="009925BC">
      <w:pPr>
        <w:ind w:left="75"/>
      </w:pPr>
    </w:p>
    <w:p w:rsidR="009925BC" w:rsidRDefault="009925BC" w:rsidP="009925BC">
      <w:pPr>
        <w:ind w:left="75"/>
        <w:rPr>
          <w:b/>
        </w:rPr>
      </w:pPr>
      <w:r>
        <w:rPr>
          <w:b/>
        </w:rPr>
        <w:t>Slovné hodnotenie :</w:t>
      </w:r>
    </w:p>
    <w:p w:rsidR="009925BC" w:rsidRDefault="009925BC" w:rsidP="006F25E4">
      <w:pPr>
        <w:numPr>
          <w:ilvl w:val="0"/>
          <w:numId w:val="40"/>
        </w:numPr>
      </w:pPr>
      <w:r>
        <w:t>práce vo dvojici</w:t>
      </w:r>
    </w:p>
    <w:p w:rsidR="009925BC" w:rsidRDefault="009925BC" w:rsidP="006F25E4">
      <w:pPr>
        <w:numPr>
          <w:ilvl w:val="0"/>
          <w:numId w:val="40"/>
        </w:numPr>
      </w:pPr>
      <w:r>
        <w:t>skupinovej práce</w:t>
      </w:r>
    </w:p>
    <w:p w:rsidR="009925BC" w:rsidRDefault="009925BC" w:rsidP="006F25E4">
      <w:pPr>
        <w:numPr>
          <w:ilvl w:val="0"/>
          <w:numId w:val="40"/>
        </w:numPr>
      </w:pPr>
      <w:r>
        <w:t xml:space="preserve">projektov v čase prípravy </w:t>
      </w:r>
    </w:p>
    <w:p w:rsidR="009925BC" w:rsidRDefault="009925BC" w:rsidP="006F25E4">
      <w:pPr>
        <w:numPr>
          <w:ilvl w:val="0"/>
          <w:numId w:val="40"/>
        </w:numPr>
      </w:pPr>
      <w:r>
        <w:t>modelových situácii</w:t>
      </w:r>
    </w:p>
    <w:p w:rsidR="009925BC" w:rsidRDefault="009925BC" w:rsidP="009925BC"/>
    <w:p w:rsidR="009925BC" w:rsidRDefault="009925BC" w:rsidP="009925BC">
      <w:r>
        <w:t>Dôležitou súčasťou hodnotenia bude aj sebahodnotenie žiakov ako aj hodnotenie žiakov navzájom.</w:t>
      </w:r>
    </w:p>
    <w:p w:rsidR="009925BC" w:rsidRDefault="009925BC" w:rsidP="009925BC">
      <w:pPr>
        <w:jc w:val="both"/>
      </w:pPr>
    </w:p>
    <w:p w:rsidR="009925BC" w:rsidRDefault="009925BC" w:rsidP="009925BC">
      <w:pPr>
        <w:jc w:val="both"/>
      </w:pPr>
    </w:p>
    <w:p w:rsidR="009925BC" w:rsidRDefault="009925BC" w:rsidP="009925BC">
      <w:pPr>
        <w:rPr>
          <w:b/>
          <w:sz w:val="28"/>
          <w:szCs w:val="28"/>
          <w:u w:val="single"/>
        </w:rPr>
      </w:pPr>
      <w:r>
        <w:rPr>
          <w:b/>
          <w:sz w:val="28"/>
          <w:szCs w:val="28"/>
        </w:rPr>
        <w:t xml:space="preserve">5. </w:t>
      </w:r>
      <w:r>
        <w:rPr>
          <w:b/>
          <w:sz w:val="28"/>
          <w:szCs w:val="28"/>
          <w:u w:val="single"/>
        </w:rPr>
        <w:t>Obsah školského programu predmetu občianska náuka</w:t>
      </w:r>
    </w:p>
    <w:p w:rsidR="009925BC" w:rsidRDefault="009925BC" w:rsidP="009925BC"/>
    <w:p w:rsidR="009925BC" w:rsidRDefault="009925BC" w:rsidP="009925BC"/>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9925BC" w:rsidTr="009925BC">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Po</w:t>
            </w:r>
            <w:r>
              <w:t>čet hodín</w:t>
            </w:r>
          </w:p>
        </w:tc>
      </w:tr>
      <w:tr w:rsidR="009925BC" w:rsidTr="009925BC">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Základy spoločenského správania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Morálka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Zdravie a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val="restart"/>
            <w:tcBorders>
              <w:left w:val="single" w:sz="4" w:space="0" w:color="auto"/>
              <w:right w:val="single" w:sz="4" w:space="0" w:color="auto"/>
            </w:tcBorders>
            <w:vAlign w:val="center"/>
          </w:tcPr>
          <w:p w:rsidR="009925BC" w:rsidRDefault="009925BC" w:rsidP="009925BC">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Osobnosť človeka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20</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Estetika – náuka o kráse</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10</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Inštitúcie a úrady</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3</w:t>
            </w:r>
          </w:p>
        </w:tc>
      </w:tr>
      <w:tr w:rsidR="009925BC" w:rsidTr="009925BC">
        <w:trPr>
          <w:trHeight w:val="1"/>
        </w:trPr>
        <w:tc>
          <w:tcPr>
            <w:tcW w:w="1548" w:type="dxa"/>
            <w:vMerge w:val="restart"/>
            <w:tcBorders>
              <w:left w:val="single" w:sz="4" w:space="0" w:color="auto"/>
              <w:right w:val="single" w:sz="4" w:space="0" w:color="auto"/>
            </w:tcBorders>
            <w:vAlign w:val="center"/>
          </w:tcPr>
          <w:p w:rsidR="009925BC" w:rsidRDefault="009925BC" w:rsidP="009925BC">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Charakteristika štátneho zriadenia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18</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Svetonázor a náboženstvo</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7</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Príprava na samostatný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bl>
    <w:p w:rsidR="009925BC" w:rsidRDefault="009925BC" w:rsidP="009925BC"/>
    <w:p w:rsidR="009925BC" w:rsidRDefault="009925BC" w:rsidP="009925BC">
      <w:pPr>
        <w:rPr>
          <w:b/>
          <w:sz w:val="28"/>
          <w:szCs w:val="28"/>
          <w:u w:val="single"/>
        </w:rPr>
      </w:pPr>
      <w:r>
        <w:rPr>
          <w:b/>
          <w:sz w:val="28"/>
          <w:szCs w:val="28"/>
        </w:rPr>
        <w:t xml:space="preserve">6. </w:t>
      </w:r>
      <w:r>
        <w:rPr>
          <w:b/>
          <w:sz w:val="28"/>
          <w:szCs w:val="28"/>
          <w:u w:val="single"/>
        </w:rPr>
        <w:t xml:space="preserve">Učebnicové zdroje </w:t>
      </w:r>
    </w:p>
    <w:p w:rsidR="009925BC" w:rsidRDefault="009925BC" w:rsidP="009925BC">
      <w:pPr>
        <w:ind w:left="360"/>
        <w:rPr>
          <w:b/>
          <w:sz w:val="28"/>
          <w:szCs w:val="28"/>
          <w:u w:val="single"/>
        </w:rPr>
      </w:pPr>
    </w:p>
    <w:p w:rsidR="009925BC" w:rsidRPr="004067A8" w:rsidRDefault="009925BC" w:rsidP="009925BC">
      <w:pPr>
        <w:ind w:left="360"/>
      </w:pPr>
      <w:r w:rsidRPr="004067A8">
        <w:t>Rejková, M. – Takáčová, M.: Občianska náuka pre 1. ročník OU. Bratislava: SPN, 2011, ISBN 978-80-10-02081-2</w:t>
      </w:r>
    </w:p>
    <w:p w:rsidR="009925BC" w:rsidRPr="004067A8" w:rsidRDefault="009925BC" w:rsidP="009925BC">
      <w:pPr>
        <w:ind w:left="360"/>
      </w:pPr>
      <w:r w:rsidRPr="004067A8">
        <w:t>Rejková, M. – Takáčová, M.: Občianska náuka pre 2. ročník OU. Bratislava: SPN, 2011, ISBN 978-80-10-02118-5</w:t>
      </w:r>
    </w:p>
    <w:p w:rsidR="009925BC" w:rsidRDefault="009925BC" w:rsidP="009925BC">
      <w:pPr>
        <w:ind w:left="360"/>
      </w:pPr>
      <w:r w:rsidRPr="004067A8">
        <w:t>Rejková, M. – Takáčová, M.: Občianska náuka pre 3. ročník OU. Bratislava: SPN, 2011, ISBN 978-80-10-02264-9</w:t>
      </w:r>
    </w:p>
    <w:p w:rsidR="009925BC" w:rsidRDefault="009925BC" w:rsidP="009925BC">
      <w:pPr>
        <w:ind w:left="360"/>
      </w:pPr>
      <w:r w:rsidRPr="00D225E3">
        <w:t>Chorvát, E. – Orlík, J</w:t>
      </w:r>
      <w:r>
        <w:t xml:space="preserve">. : Lexikón slušného správania. Žilina: </w:t>
      </w:r>
      <w:r w:rsidRPr="00D225E3">
        <w:t>Matys 1997</w:t>
      </w:r>
    </w:p>
    <w:p w:rsidR="009925BC" w:rsidRDefault="009925BC" w:rsidP="009925BC">
      <w:pPr>
        <w:ind w:left="360"/>
      </w:pPr>
      <w:r>
        <w:t>Miedzgová, J. : Základy etiky.</w:t>
      </w:r>
      <w:r w:rsidRPr="00D225E3">
        <w:t xml:space="preserve"> Bratis</w:t>
      </w:r>
      <w:r>
        <w:t xml:space="preserve">lava: SPN, </w:t>
      </w:r>
      <w:r w:rsidRPr="00D225E3">
        <w:t>1996</w:t>
      </w:r>
    </w:p>
    <w:p w:rsidR="009925BC" w:rsidRDefault="009925BC" w:rsidP="009925BC">
      <w:pPr>
        <w:ind w:left="360"/>
      </w:pPr>
      <w:r>
        <w:t>Ústva SR</w:t>
      </w:r>
    </w:p>
    <w:p w:rsidR="009925BC" w:rsidRPr="00D225E3" w:rsidRDefault="009925BC" w:rsidP="009925BC">
      <w:pPr>
        <w:ind w:left="360"/>
      </w:pPr>
      <w:r w:rsidRPr="00D225E3">
        <w:t>Všeobecná deklarácia ľudských práv – dokument</w:t>
      </w:r>
    </w:p>
    <w:p w:rsidR="009925BC" w:rsidRPr="00D225E3" w:rsidRDefault="009925BC" w:rsidP="009925BC">
      <w:pPr>
        <w:jc w:val="both"/>
      </w:pPr>
      <w:r>
        <w:t xml:space="preserve">      </w:t>
      </w:r>
      <w:r w:rsidRPr="00D225E3">
        <w:t>Listina práv dieťaťa – dokument</w:t>
      </w:r>
    </w:p>
    <w:p w:rsidR="009925BC" w:rsidRPr="00D225E3" w:rsidRDefault="009925BC" w:rsidP="009925BC">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9925BC" w:rsidRDefault="009925BC" w:rsidP="009925BC">
      <w:pPr>
        <w:ind w:left="360"/>
      </w:pPr>
      <w:r w:rsidRPr="00D225E3">
        <w:t xml:space="preserve">               </w:t>
      </w:r>
    </w:p>
    <w:p w:rsidR="009925BC" w:rsidRDefault="009925BC" w:rsidP="009925BC">
      <w:pPr>
        <w:jc w:val="both"/>
      </w:pPr>
    </w:p>
    <w:p w:rsidR="009925BC" w:rsidRDefault="009925BC" w:rsidP="009925BC">
      <w:pPr>
        <w:jc w:val="both"/>
      </w:pPr>
    </w:p>
    <w:p w:rsidR="009925BC" w:rsidRDefault="009925BC" w:rsidP="009925BC">
      <w:pPr>
        <w:jc w:val="both"/>
      </w:pPr>
    </w:p>
    <w:p w:rsidR="009925BC" w:rsidRDefault="009925BC" w:rsidP="009925BC">
      <w:pPr>
        <w:ind w:right="-108"/>
        <w:jc w:val="both"/>
      </w:pPr>
      <w:r>
        <w:rPr>
          <w:b/>
          <w:sz w:val="28"/>
          <w:szCs w:val="28"/>
          <w:u w:val="single"/>
        </w:rPr>
        <w:t xml:space="preserve">7. Požiadavky na výstup z 1.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D225E3" w:rsidRDefault="009925BC" w:rsidP="006F25E4">
      <w:pPr>
        <w:numPr>
          <w:ilvl w:val="0"/>
          <w:numId w:val="69"/>
        </w:numPr>
        <w:jc w:val="both"/>
      </w:pPr>
      <w:r>
        <w:t xml:space="preserve">vymenovať </w:t>
      </w:r>
      <w:r w:rsidRPr="00D225E3">
        <w:t>druhy pozdravov</w:t>
      </w:r>
      <w:r>
        <w:t xml:space="preserve"> a </w:t>
      </w:r>
      <w:r w:rsidRPr="00D225E3">
        <w:t>zásady zdravenia</w:t>
      </w:r>
    </w:p>
    <w:p w:rsidR="009925BC" w:rsidRPr="00D225E3" w:rsidRDefault="009925BC" w:rsidP="006F25E4">
      <w:pPr>
        <w:numPr>
          <w:ilvl w:val="0"/>
          <w:numId w:val="69"/>
        </w:numPr>
        <w:jc w:val="both"/>
      </w:pPr>
      <w:r>
        <w:t>uplatňovať pravidlá a</w:t>
      </w:r>
      <w:r w:rsidRPr="00D225E3">
        <w:t> zásady predstavovania</w:t>
      </w:r>
    </w:p>
    <w:p w:rsidR="009925BC" w:rsidRPr="00D225E3" w:rsidRDefault="009925BC" w:rsidP="006F25E4">
      <w:pPr>
        <w:numPr>
          <w:ilvl w:val="0"/>
          <w:numId w:val="69"/>
        </w:numPr>
        <w:jc w:val="both"/>
      </w:pPr>
      <w:r>
        <w:t xml:space="preserve">dodržiavať </w:t>
      </w:r>
      <w:r w:rsidRPr="00D225E3">
        <w:t>pravidlá pri rozhovore</w:t>
      </w:r>
    </w:p>
    <w:p w:rsidR="009925BC" w:rsidRDefault="009925BC" w:rsidP="006F25E4">
      <w:pPr>
        <w:numPr>
          <w:ilvl w:val="0"/>
          <w:numId w:val="69"/>
        </w:numPr>
        <w:jc w:val="both"/>
      </w:pPr>
      <w:r w:rsidRPr="00D225E3">
        <w:t>sa poďakovať a</w:t>
      </w:r>
      <w:r>
        <w:t> </w:t>
      </w:r>
      <w:r w:rsidRPr="00D225E3">
        <w:t>ospravedlniť</w:t>
      </w:r>
    </w:p>
    <w:p w:rsidR="009925BC" w:rsidRPr="00D225E3" w:rsidRDefault="009925BC" w:rsidP="006F25E4">
      <w:pPr>
        <w:numPr>
          <w:ilvl w:val="0"/>
          <w:numId w:val="69"/>
        </w:numPr>
        <w:jc w:val="both"/>
      </w:pPr>
      <w:r>
        <w:t>dodržiavať školský poriadok</w:t>
      </w:r>
    </w:p>
    <w:p w:rsidR="009925BC" w:rsidRPr="00D225E3" w:rsidRDefault="009925BC" w:rsidP="006F25E4">
      <w:pPr>
        <w:numPr>
          <w:ilvl w:val="0"/>
          <w:numId w:val="69"/>
        </w:numPr>
        <w:jc w:val="both"/>
      </w:pPr>
      <w:r w:rsidRPr="00D225E3">
        <w:t xml:space="preserve">byť empatický </w:t>
      </w:r>
    </w:p>
    <w:p w:rsidR="009925BC" w:rsidRDefault="009925BC" w:rsidP="006F25E4">
      <w:pPr>
        <w:numPr>
          <w:ilvl w:val="0"/>
          <w:numId w:val="69"/>
        </w:numPr>
        <w:jc w:val="both"/>
      </w:pPr>
      <w:r w:rsidRPr="00D225E3">
        <w:t>byť zdravo kritický</w:t>
      </w:r>
    </w:p>
    <w:p w:rsidR="009925BC" w:rsidRDefault="009925BC" w:rsidP="006F25E4">
      <w:pPr>
        <w:pStyle w:val="Odsekzoznamu"/>
        <w:numPr>
          <w:ilvl w:val="0"/>
          <w:numId w:val="69"/>
        </w:numPr>
      </w:pPr>
      <w:r>
        <w:t xml:space="preserve">prebrať zodpovednosť za svoje rozhodnutia, </w:t>
      </w:r>
    </w:p>
    <w:p w:rsidR="009925BC" w:rsidRDefault="009925BC" w:rsidP="006F25E4">
      <w:pPr>
        <w:pStyle w:val="Odsekzoznamu"/>
        <w:numPr>
          <w:ilvl w:val="0"/>
          <w:numId w:val="69"/>
        </w:numPr>
      </w:pPr>
      <w:r>
        <w:t xml:space="preserve">akceptovať inakosť v oblasti názorov, </w:t>
      </w:r>
    </w:p>
    <w:p w:rsidR="009925BC" w:rsidRDefault="009925BC" w:rsidP="006F25E4">
      <w:pPr>
        <w:pStyle w:val="Odsekzoznamu"/>
        <w:numPr>
          <w:ilvl w:val="0"/>
          <w:numId w:val="69"/>
        </w:numPr>
      </w:pPr>
      <w:r>
        <w:t>pochopiť dôležitosť zdravého životného štýlu</w:t>
      </w:r>
    </w:p>
    <w:p w:rsidR="009925BC" w:rsidRDefault="009925BC" w:rsidP="006F25E4">
      <w:pPr>
        <w:pStyle w:val="Odsekzoznamu"/>
        <w:numPr>
          <w:ilvl w:val="0"/>
          <w:numId w:val="69"/>
        </w:numPr>
      </w:pPr>
      <w:r>
        <w:t>pochopiť dôležitosť nezávislosti od vecí, drog, sexu, médií</w:t>
      </w:r>
    </w:p>
    <w:p w:rsidR="009925BC" w:rsidRPr="00D225E3" w:rsidRDefault="009925BC" w:rsidP="006F25E4">
      <w:pPr>
        <w:pStyle w:val="Odsekzoznamu"/>
        <w:numPr>
          <w:ilvl w:val="0"/>
          <w:numId w:val="69"/>
        </w:numPr>
      </w:pPr>
      <w:r>
        <w:t>pochopiť dôležitosť ochrany životného prostredia</w:t>
      </w:r>
    </w:p>
    <w:p w:rsidR="009925BC" w:rsidRDefault="009925BC" w:rsidP="009925BC">
      <w:pPr>
        <w:rPr>
          <w:b/>
        </w:rPr>
      </w:pP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Základy spoločenského správania</w:t>
            </w:r>
          </w:p>
          <w:p w:rsidR="009925BC" w:rsidRDefault="009925BC" w:rsidP="006F25E4">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Morálka</w:t>
            </w:r>
          </w:p>
          <w:p w:rsidR="009925BC" w:rsidRDefault="009925BC" w:rsidP="006F25E4">
            <w:pPr>
              <w:pStyle w:val="Odsekzoznamu"/>
              <w:tabs>
                <w:tab w:val="center" w:pos="2028"/>
              </w:tabs>
              <w:ind w:left="0"/>
            </w:pP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302"/>
        </w:trPr>
        <w:tc>
          <w:tcPr>
            <w:tcW w:w="4155" w:type="dxa"/>
            <w:tcBorders>
              <w:top w:val="single" w:sz="4" w:space="0" w:color="auto"/>
              <w:left w:val="single" w:sz="4" w:space="0" w:color="auto"/>
              <w:right w:val="single" w:sz="4" w:space="0" w:color="auto"/>
            </w:tcBorders>
            <w:shd w:val="clear" w:color="auto" w:fill="auto"/>
          </w:tcPr>
          <w:p w:rsidR="009925BC" w:rsidRDefault="009925BC" w:rsidP="006F25E4">
            <w:pPr>
              <w:pStyle w:val="Odsekzoznamu"/>
              <w:tabs>
                <w:tab w:val="center" w:pos="2028"/>
              </w:tabs>
              <w:ind w:left="0"/>
            </w:pPr>
            <w:r>
              <w:t>Zdravie a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F93E88">
      <w:pPr>
        <w:ind w:left="360"/>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OBČIANSKA NÁUKA   1. ročník                                                                        6491 G 01 obchodná prevádzka – práca pri príprave jedál              </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3124"/>
        </w:trPr>
        <w:tc>
          <w:tcPr>
            <w:tcW w:w="2410" w:type="dxa"/>
            <w:tcBorders>
              <w:top w:val="single" w:sz="4" w:space="0" w:color="000000"/>
              <w:left w:val="single" w:sz="4" w:space="0" w:color="000000"/>
              <w:right w:val="single" w:sz="4" w:space="0" w:color="000000"/>
            </w:tcBorders>
            <w:shd w:val="clear" w:color="auto" w:fill="FFFFFF"/>
            <w:hideMark/>
          </w:tcPr>
          <w:p w:rsidR="009925BC" w:rsidRPr="00471F5F" w:rsidRDefault="009925BC" w:rsidP="006F25E4">
            <w:pPr>
              <w:pStyle w:val="Odsekzoznamu"/>
              <w:numPr>
                <w:ilvl w:val="3"/>
                <w:numId w:val="118"/>
              </w:numPr>
              <w:tabs>
                <w:tab w:val="clear" w:pos="1440"/>
                <w:tab w:val="num" w:pos="488"/>
              </w:tabs>
              <w:autoSpaceDE w:val="0"/>
              <w:autoSpaceDN w:val="0"/>
              <w:adjustRightInd w:val="0"/>
              <w:ind w:left="205" w:hanging="205"/>
              <w:rPr>
                <w:b/>
                <w:sz w:val="20"/>
                <w:szCs w:val="20"/>
                <w:lang w:val="en-US"/>
              </w:rPr>
            </w:pPr>
            <w:r>
              <w:rPr>
                <w:b/>
                <w:sz w:val="20"/>
                <w:szCs w:val="20"/>
                <w:lang w:val="en-US"/>
              </w:rPr>
              <w:t>Základy spoločenského správania (11)</w:t>
            </w:r>
          </w:p>
        </w:tc>
        <w:tc>
          <w:tcPr>
            <w:tcW w:w="3260"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de-DE"/>
              </w:rPr>
            </w:pPr>
            <w:r>
              <w:rPr>
                <w:sz w:val="20"/>
                <w:szCs w:val="20"/>
                <w:lang w:val="de-DE"/>
              </w:rPr>
              <w:t>Zásady spoločenského správania</w:t>
            </w:r>
          </w:p>
          <w:p w:rsidR="009925BC" w:rsidRDefault="009925BC" w:rsidP="009925BC">
            <w:pPr>
              <w:autoSpaceDE w:val="0"/>
              <w:autoSpaceDN w:val="0"/>
              <w:adjustRightInd w:val="0"/>
              <w:rPr>
                <w:sz w:val="20"/>
                <w:szCs w:val="20"/>
                <w:lang w:val="de-DE"/>
              </w:rPr>
            </w:pPr>
            <w:r>
              <w:rPr>
                <w:sz w:val="20"/>
                <w:szCs w:val="20"/>
                <w:lang w:val="de-DE"/>
              </w:rPr>
              <w:t>Správanie sa na ulici</w:t>
            </w:r>
          </w:p>
          <w:p w:rsidR="009925BC" w:rsidRDefault="009925BC" w:rsidP="009925BC">
            <w:pPr>
              <w:autoSpaceDE w:val="0"/>
              <w:autoSpaceDN w:val="0"/>
              <w:adjustRightInd w:val="0"/>
              <w:rPr>
                <w:sz w:val="20"/>
                <w:szCs w:val="20"/>
                <w:lang w:val="de-DE"/>
              </w:rPr>
            </w:pPr>
            <w:r>
              <w:rPr>
                <w:sz w:val="20"/>
                <w:szCs w:val="20"/>
                <w:lang w:val="de-DE"/>
              </w:rPr>
              <w:t>Správanie sa v divadle</w:t>
            </w:r>
          </w:p>
          <w:p w:rsidR="009925BC" w:rsidRDefault="009925BC" w:rsidP="009925BC">
            <w:pPr>
              <w:autoSpaceDE w:val="0"/>
              <w:autoSpaceDN w:val="0"/>
              <w:adjustRightInd w:val="0"/>
              <w:rPr>
                <w:sz w:val="20"/>
                <w:szCs w:val="20"/>
                <w:lang w:val="de-DE"/>
              </w:rPr>
            </w:pPr>
            <w:r>
              <w:rPr>
                <w:sz w:val="20"/>
                <w:szCs w:val="20"/>
                <w:lang w:val="de-DE"/>
              </w:rPr>
              <w:t>Správanie sa v dopravnom prostriedku</w:t>
            </w:r>
          </w:p>
          <w:p w:rsidR="009925BC" w:rsidRDefault="009925BC" w:rsidP="009925BC">
            <w:pPr>
              <w:autoSpaceDE w:val="0"/>
              <w:autoSpaceDN w:val="0"/>
              <w:adjustRightInd w:val="0"/>
              <w:rPr>
                <w:sz w:val="20"/>
                <w:szCs w:val="20"/>
                <w:lang w:val="de-DE"/>
              </w:rPr>
            </w:pPr>
            <w:r>
              <w:rPr>
                <w:sz w:val="20"/>
                <w:szCs w:val="20"/>
                <w:lang w:val="de-DE"/>
              </w:rPr>
              <w:t>Správanie sa na pracovisku</w:t>
            </w:r>
          </w:p>
          <w:p w:rsidR="009925BC" w:rsidRDefault="009925BC" w:rsidP="009925BC">
            <w:pPr>
              <w:autoSpaceDE w:val="0"/>
              <w:autoSpaceDN w:val="0"/>
              <w:adjustRightInd w:val="0"/>
              <w:rPr>
                <w:sz w:val="20"/>
                <w:szCs w:val="20"/>
                <w:lang w:val="de-DE"/>
              </w:rPr>
            </w:pPr>
            <w:r>
              <w:rPr>
                <w:sz w:val="20"/>
                <w:szCs w:val="20"/>
                <w:lang w:val="de-DE"/>
              </w:rPr>
              <w:t>Správanie sa v úradoch a obchodoch</w:t>
            </w:r>
          </w:p>
          <w:p w:rsidR="009925BC" w:rsidRDefault="009925BC" w:rsidP="009925BC">
            <w:pPr>
              <w:autoSpaceDE w:val="0"/>
              <w:autoSpaceDN w:val="0"/>
              <w:adjustRightInd w:val="0"/>
              <w:rPr>
                <w:sz w:val="20"/>
                <w:szCs w:val="20"/>
                <w:lang w:val="de-DE"/>
              </w:rPr>
            </w:pPr>
            <w:r>
              <w:rPr>
                <w:sz w:val="20"/>
                <w:szCs w:val="20"/>
                <w:lang w:val="de-DE"/>
              </w:rPr>
              <w:t>Správanie sa v rodine</w:t>
            </w:r>
          </w:p>
          <w:p w:rsidR="009925BC" w:rsidRDefault="009925BC" w:rsidP="009925BC">
            <w:pPr>
              <w:autoSpaceDE w:val="0"/>
              <w:autoSpaceDN w:val="0"/>
              <w:adjustRightInd w:val="0"/>
              <w:rPr>
                <w:sz w:val="20"/>
                <w:szCs w:val="20"/>
                <w:lang w:val="de-DE"/>
              </w:rPr>
            </w:pPr>
            <w:r>
              <w:rPr>
                <w:sz w:val="20"/>
                <w:szCs w:val="20"/>
                <w:lang w:val="de-DE"/>
              </w:rPr>
              <w:t>Tvorba pravidiel v škole a v triede</w:t>
            </w:r>
          </w:p>
          <w:p w:rsidR="009925BC" w:rsidRDefault="009925BC" w:rsidP="009925BC">
            <w:pPr>
              <w:autoSpaceDE w:val="0"/>
              <w:autoSpaceDN w:val="0"/>
              <w:adjustRightInd w:val="0"/>
              <w:rPr>
                <w:sz w:val="20"/>
                <w:szCs w:val="20"/>
                <w:lang w:val="de-DE"/>
              </w:rPr>
            </w:pPr>
            <w:r>
              <w:rPr>
                <w:sz w:val="20"/>
                <w:szCs w:val="20"/>
                <w:lang w:val="de-DE"/>
              </w:rPr>
              <w:t>Školský a triedny poriadok</w:t>
            </w:r>
          </w:p>
          <w:p w:rsidR="009925BC" w:rsidRDefault="009925BC" w:rsidP="009925BC">
            <w:pPr>
              <w:autoSpaceDE w:val="0"/>
              <w:autoSpaceDN w:val="0"/>
              <w:adjustRightInd w:val="0"/>
              <w:rPr>
                <w:sz w:val="20"/>
                <w:szCs w:val="20"/>
                <w:lang w:val="de-DE"/>
              </w:rPr>
            </w:pPr>
            <w:r>
              <w:rPr>
                <w:sz w:val="20"/>
                <w:szCs w:val="20"/>
                <w:lang w:val="de-DE"/>
              </w:rPr>
              <w:t>Námety a úlohy</w:t>
            </w:r>
          </w:p>
          <w:p w:rsidR="009925BC" w:rsidRDefault="009925BC" w:rsidP="009925BC">
            <w:pPr>
              <w:autoSpaceDE w:val="0"/>
              <w:autoSpaceDN w:val="0"/>
              <w:adjustRightInd w:val="0"/>
              <w:rPr>
                <w:sz w:val="20"/>
                <w:szCs w:val="20"/>
                <w:lang w:val="de-DE"/>
              </w:rPr>
            </w:pPr>
            <w:r>
              <w:rPr>
                <w:sz w:val="20"/>
                <w:szCs w:val="20"/>
                <w:lang w:val="de-DE"/>
              </w:rPr>
              <w:t>Práca na projekte</w:t>
            </w:r>
          </w:p>
          <w:p w:rsidR="009925BC" w:rsidRPr="00BC5508" w:rsidRDefault="009925BC" w:rsidP="009925BC">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pozdrav, oslovenie, predstavovanie, telefonovanie,</w:t>
            </w:r>
          </w:p>
          <w:p w:rsidR="009925BC" w:rsidRDefault="009925BC" w:rsidP="009925BC">
            <w:pPr>
              <w:autoSpaceDE w:val="0"/>
              <w:autoSpaceDN w:val="0"/>
              <w:adjustRightInd w:val="0"/>
              <w:rPr>
                <w:sz w:val="20"/>
                <w:szCs w:val="20"/>
                <w:lang w:val="en-US"/>
              </w:rPr>
            </w:pPr>
            <w:r>
              <w:rPr>
                <w:sz w:val="20"/>
                <w:szCs w:val="20"/>
                <w:lang w:val="en-US"/>
              </w:rPr>
              <w:t>rozhovor</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etický kódex</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školský poriadok</w:t>
            </w:r>
          </w:p>
          <w:p w:rsidR="009925BC"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9925BC" w:rsidRDefault="009925BC" w:rsidP="009925BC">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lang w:val="en-US"/>
              </w:rPr>
            </w:pPr>
            <w:r w:rsidRPr="00265059">
              <w:rPr>
                <w:sz w:val="20"/>
                <w:szCs w:val="20"/>
              </w:rPr>
              <w:t>Tvorba projektov a prezentačné zručnosti</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8C559C" w:rsidRDefault="009925BC" w:rsidP="006F25E4">
            <w:pPr>
              <w:pStyle w:val="Odsekzoznamu"/>
              <w:numPr>
                <w:ilvl w:val="3"/>
                <w:numId w:val="118"/>
              </w:numPr>
              <w:tabs>
                <w:tab w:val="clear" w:pos="1440"/>
                <w:tab w:val="num" w:pos="346"/>
              </w:tabs>
              <w:autoSpaceDE w:val="0"/>
              <w:autoSpaceDN w:val="0"/>
              <w:adjustRightInd w:val="0"/>
              <w:ind w:left="205" w:hanging="205"/>
              <w:rPr>
                <w:b/>
                <w:sz w:val="20"/>
                <w:szCs w:val="20"/>
                <w:lang w:val="en-US"/>
              </w:rPr>
            </w:pPr>
            <w:r w:rsidRPr="008C559C">
              <w:rPr>
                <w:b/>
                <w:sz w:val="20"/>
                <w:szCs w:val="20"/>
                <w:lang w:val="en-US"/>
              </w:rPr>
              <w:t>Morálka</w:t>
            </w:r>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Vznik a potreba morálky</w:t>
            </w:r>
          </w:p>
          <w:p w:rsidR="009925BC" w:rsidRDefault="009925BC" w:rsidP="009925BC">
            <w:pPr>
              <w:autoSpaceDE w:val="0"/>
              <w:autoSpaceDN w:val="0"/>
              <w:adjustRightInd w:val="0"/>
              <w:rPr>
                <w:sz w:val="20"/>
                <w:szCs w:val="20"/>
                <w:lang w:val="en-US"/>
              </w:rPr>
            </w:pPr>
            <w:r>
              <w:rPr>
                <w:sz w:val="20"/>
                <w:szCs w:val="20"/>
                <w:lang w:val="en-US"/>
              </w:rPr>
              <w:t>Etika ako teória morálky</w:t>
            </w:r>
          </w:p>
          <w:p w:rsidR="009925BC" w:rsidRDefault="009925BC" w:rsidP="009925BC">
            <w:pPr>
              <w:autoSpaceDE w:val="0"/>
              <w:autoSpaceDN w:val="0"/>
              <w:adjustRightInd w:val="0"/>
              <w:rPr>
                <w:sz w:val="20"/>
                <w:szCs w:val="20"/>
                <w:lang w:val="en-US"/>
              </w:rPr>
            </w:pPr>
            <w:r>
              <w:rPr>
                <w:sz w:val="20"/>
                <w:szCs w:val="20"/>
                <w:lang w:val="en-US"/>
              </w:rPr>
              <w:t>Moralizovanie</w:t>
            </w:r>
          </w:p>
          <w:p w:rsidR="009925BC" w:rsidRDefault="009925BC" w:rsidP="009925BC">
            <w:pPr>
              <w:autoSpaceDE w:val="0"/>
              <w:autoSpaceDN w:val="0"/>
              <w:adjustRightInd w:val="0"/>
              <w:rPr>
                <w:sz w:val="20"/>
                <w:szCs w:val="20"/>
                <w:lang w:val="en-US"/>
              </w:rPr>
            </w:pPr>
            <w:r>
              <w:rPr>
                <w:sz w:val="20"/>
                <w:szCs w:val="20"/>
                <w:lang w:val="en-US"/>
              </w:rPr>
              <w:t>Etiketa</w:t>
            </w:r>
          </w:p>
          <w:p w:rsidR="009925BC" w:rsidRDefault="009925BC" w:rsidP="009925BC">
            <w:pPr>
              <w:autoSpaceDE w:val="0"/>
              <w:autoSpaceDN w:val="0"/>
              <w:adjustRightInd w:val="0"/>
              <w:rPr>
                <w:sz w:val="20"/>
                <w:szCs w:val="20"/>
                <w:lang w:val="en-US"/>
              </w:rPr>
            </w:pPr>
            <w:r>
              <w:rPr>
                <w:sz w:val="20"/>
                <w:szCs w:val="20"/>
                <w:lang w:val="en-US"/>
              </w:rPr>
              <w:t>Morálna sloboda a zodpovednosť, svedomie a mienka iných</w:t>
            </w:r>
          </w:p>
          <w:p w:rsidR="009925BC" w:rsidRDefault="009925BC" w:rsidP="009925BC">
            <w:pPr>
              <w:autoSpaceDE w:val="0"/>
              <w:autoSpaceDN w:val="0"/>
              <w:adjustRightInd w:val="0"/>
              <w:rPr>
                <w:sz w:val="20"/>
                <w:szCs w:val="20"/>
                <w:lang w:val="en-US"/>
              </w:rPr>
            </w:pPr>
            <w:r>
              <w:rPr>
                <w:sz w:val="20"/>
                <w:szCs w:val="20"/>
                <w:lang w:val="en-US"/>
              </w:rPr>
              <w:t>Morálka a právo</w:t>
            </w:r>
          </w:p>
          <w:p w:rsidR="009925BC" w:rsidRDefault="009925BC" w:rsidP="009925BC">
            <w:pPr>
              <w:autoSpaceDE w:val="0"/>
              <w:autoSpaceDN w:val="0"/>
              <w:adjustRightInd w:val="0"/>
              <w:rPr>
                <w:sz w:val="20"/>
                <w:szCs w:val="20"/>
                <w:lang w:val="en-US"/>
              </w:rPr>
            </w:pPr>
            <w:r>
              <w:rPr>
                <w:sz w:val="20"/>
                <w:szCs w:val="20"/>
                <w:lang w:val="en-US"/>
              </w:rPr>
              <w:t>Etika práce</w:t>
            </w:r>
          </w:p>
          <w:p w:rsidR="009925BC" w:rsidRDefault="009925BC" w:rsidP="009925BC">
            <w:pPr>
              <w:autoSpaceDE w:val="0"/>
              <w:autoSpaceDN w:val="0"/>
              <w:adjustRightInd w:val="0"/>
              <w:rPr>
                <w:sz w:val="20"/>
                <w:szCs w:val="20"/>
                <w:lang w:val="en-US"/>
              </w:rPr>
            </w:pPr>
            <w:r>
              <w:rPr>
                <w:sz w:val="20"/>
                <w:szCs w:val="20"/>
                <w:lang w:val="en-US"/>
              </w:rPr>
              <w:t>Enviromentálna etika</w:t>
            </w:r>
          </w:p>
          <w:p w:rsidR="009925BC" w:rsidRDefault="009925BC" w:rsidP="009925BC">
            <w:pPr>
              <w:autoSpaceDE w:val="0"/>
              <w:autoSpaceDN w:val="0"/>
              <w:adjustRightInd w:val="0"/>
              <w:rPr>
                <w:sz w:val="20"/>
                <w:szCs w:val="20"/>
                <w:lang w:val="en-US"/>
              </w:rPr>
            </w:pPr>
            <w:r>
              <w:rPr>
                <w:sz w:val="20"/>
                <w:szCs w:val="20"/>
                <w:lang w:val="en-US"/>
              </w:rPr>
              <w:t>Generačné vzťahy ako etický problém</w:t>
            </w:r>
          </w:p>
          <w:p w:rsidR="009925BC" w:rsidRDefault="009925BC" w:rsidP="009925BC">
            <w:pPr>
              <w:autoSpaceDE w:val="0"/>
              <w:autoSpaceDN w:val="0"/>
              <w:adjustRightInd w:val="0"/>
              <w:rPr>
                <w:sz w:val="20"/>
                <w:szCs w:val="20"/>
                <w:lang w:val="en-US"/>
              </w:rPr>
            </w:pPr>
            <w:r>
              <w:rPr>
                <w:sz w:val="20"/>
                <w:szCs w:val="20"/>
                <w:lang w:val="en-US"/>
              </w:rPr>
              <w:t>Humanizmus – názory, postoje</w:t>
            </w:r>
          </w:p>
          <w:p w:rsidR="009925BC" w:rsidRDefault="009925BC" w:rsidP="009925BC">
            <w:pPr>
              <w:autoSpaceDE w:val="0"/>
              <w:autoSpaceDN w:val="0"/>
              <w:adjustRightInd w:val="0"/>
              <w:rPr>
                <w:sz w:val="20"/>
                <w:szCs w:val="20"/>
                <w:lang w:val="en-US"/>
              </w:rPr>
            </w:pPr>
            <w:r>
              <w:rPr>
                <w:sz w:val="20"/>
                <w:szCs w:val="20"/>
                <w:lang w:val="en-US"/>
              </w:rPr>
              <w:t>Princíp spravodlivosti a ľudskosti</w:t>
            </w:r>
          </w:p>
          <w:p w:rsidR="009925BC" w:rsidRDefault="009925BC" w:rsidP="009925BC">
            <w:pPr>
              <w:autoSpaceDE w:val="0"/>
              <w:autoSpaceDN w:val="0"/>
              <w:adjustRightInd w:val="0"/>
              <w:rPr>
                <w:sz w:val="20"/>
                <w:szCs w:val="20"/>
                <w:lang w:val="en-US"/>
              </w:rPr>
            </w:pPr>
            <w:r>
              <w:rPr>
                <w:sz w:val="20"/>
                <w:szCs w:val="20"/>
                <w:lang w:val="en-US"/>
              </w:rPr>
              <w:t>Právo na život a rozhodovanie</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morálka</w:t>
            </w:r>
          </w:p>
          <w:p w:rsidR="009925BC" w:rsidRDefault="009925BC" w:rsidP="009925BC">
            <w:pPr>
              <w:autoSpaceDE w:val="0"/>
              <w:autoSpaceDN w:val="0"/>
              <w:adjustRightInd w:val="0"/>
              <w:rPr>
                <w:sz w:val="20"/>
                <w:szCs w:val="20"/>
                <w:lang w:val="en-US"/>
              </w:rPr>
            </w:pPr>
            <w:r>
              <w:rPr>
                <w:sz w:val="20"/>
                <w:szCs w:val="20"/>
                <w:lang w:val="en-US"/>
              </w:rPr>
              <w:t>etika</w:t>
            </w:r>
          </w:p>
          <w:p w:rsidR="009925BC" w:rsidRDefault="009925BC" w:rsidP="009925BC">
            <w:pPr>
              <w:autoSpaceDE w:val="0"/>
              <w:autoSpaceDN w:val="0"/>
              <w:adjustRightInd w:val="0"/>
              <w:rPr>
                <w:sz w:val="20"/>
                <w:szCs w:val="20"/>
                <w:lang w:val="en-US"/>
              </w:rPr>
            </w:pPr>
            <w:r>
              <w:rPr>
                <w:sz w:val="20"/>
                <w:szCs w:val="20"/>
                <w:lang w:val="en-US"/>
              </w:rPr>
              <w:t>etiketa</w:t>
            </w:r>
          </w:p>
          <w:p w:rsidR="009925BC" w:rsidRDefault="009925BC" w:rsidP="009925BC">
            <w:pPr>
              <w:autoSpaceDE w:val="0"/>
              <w:autoSpaceDN w:val="0"/>
              <w:adjustRightInd w:val="0"/>
              <w:rPr>
                <w:sz w:val="20"/>
                <w:szCs w:val="20"/>
                <w:lang w:val="en-US"/>
              </w:rPr>
            </w:pPr>
            <w:r>
              <w:rPr>
                <w:sz w:val="20"/>
                <w:szCs w:val="20"/>
                <w:lang w:val="en-US"/>
              </w:rPr>
              <w:t>morálna zodpovednosť</w:t>
            </w:r>
          </w:p>
          <w:p w:rsidR="009925BC" w:rsidRDefault="009925BC" w:rsidP="009925BC">
            <w:pPr>
              <w:autoSpaceDE w:val="0"/>
              <w:autoSpaceDN w:val="0"/>
              <w:adjustRightInd w:val="0"/>
              <w:rPr>
                <w:sz w:val="20"/>
                <w:szCs w:val="20"/>
                <w:lang w:val="en-US"/>
              </w:rPr>
            </w:pPr>
            <w:r>
              <w:rPr>
                <w:sz w:val="20"/>
                <w:szCs w:val="20"/>
                <w:lang w:val="en-US"/>
              </w:rPr>
              <w:t>svedomie</w:t>
            </w:r>
          </w:p>
          <w:p w:rsidR="009925BC" w:rsidRDefault="009925BC" w:rsidP="009925BC">
            <w:pPr>
              <w:autoSpaceDE w:val="0"/>
              <w:autoSpaceDN w:val="0"/>
              <w:adjustRightInd w:val="0"/>
              <w:rPr>
                <w:sz w:val="20"/>
                <w:szCs w:val="20"/>
                <w:lang w:val="en-US"/>
              </w:rPr>
            </w:pPr>
            <w:r>
              <w:rPr>
                <w:sz w:val="20"/>
                <w:szCs w:val="20"/>
                <w:lang w:val="en-US"/>
              </w:rPr>
              <w:t>verejná mienka</w:t>
            </w:r>
          </w:p>
          <w:p w:rsidR="009925BC" w:rsidRDefault="009925BC" w:rsidP="009925BC">
            <w:pPr>
              <w:autoSpaceDE w:val="0"/>
              <w:autoSpaceDN w:val="0"/>
              <w:adjustRightInd w:val="0"/>
              <w:rPr>
                <w:sz w:val="20"/>
                <w:szCs w:val="20"/>
                <w:lang w:val="en-US"/>
              </w:rPr>
            </w:pPr>
            <w:r>
              <w:rPr>
                <w:sz w:val="20"/>
                <w:szCs w:val="20"/>
                <w:lang w:val="en-US"/>
              </w:rPr>
              <w:t>právne a morálne normy</w:t>
            </w:r>
          </w:p>
          <w:p w:rsidR="009925BC" w:rsidRDefault="009925BC" w:rsidP="009925BC">
            <w:pPr>
              <w:autoSpaceDE w:val="0"/>
              <w:autoSpaceDN w:val="0"/>
              <w:adjustRightInd w:val="0"/>
              <w:rPr>
                <w:sz w:val="20"/>
                <w:szCs w:val="20"/>
                <w:lang w:val="en-US"/>
              </w:rPr>
            </w:pPr>
            <w:r>
              <w:rPr>
                <w:sz w:val="20"/>
                <w:szCs w:val="20"/>
                <w:lang w:val="en-US"/>
              </w:rPr>
              <w:t>etika práce</w:t>
            </w:r>
          </w:p>
          <w:p w:rsidR="009925BC" w:rsidRDefault="009925BC" w:rsidP="009925BC">
            <w:pPr>
              <w:autoSpaceDE w:val="0"/>
              <w:autoSpaceDN w:val="0"/>
              <w:adjustRightInd w:val="0"/>
              <w:rPr>
                <w:sz w:val="20"/>
                <w:szCs w:val="20"/>
                <w:lang w:val="en-US"/>
              </w:rPr>
            </w:pPr>
            <w:r>
              <w:rPr>
                <w:sz w:val="20"/>
                <w:szCs w:val="20"/>
                <w:lang w:val="en-US"/>
              </w:rPr>
              <w:t>ekológia</w:t>
            </w:r>
          </w:p>
          <w:p w:rsidR="009925BC" w:rsidRDefault="009925BC" w:rsidP="009925BC">
            <w:pPr>
              <w:autoSpaceDE w:val="0"/>
              <w:autoSpaceDN w:val="0"/>
              <w:adjustRightInd w:val="0"/>
              <w:rPr>
                <w:sz w:val="20"/>
                <w:szCs w:val="20"/>
                <w:lang w:val="en-US"/>
              </w:rPr>
            </w:pPr>
            <w:r>
              <w:rPr>
                <w:sz w:val="20"/>
                <w:szCs w:val="20"/>
                <w:lang w:val="en-US"/>
              </w:rPr>
              <w:t>etické problémy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Pr="00864A4E" w:rsidRDefault="009925BC" w:rsidP="006F25E4">
            <w:pPr>
              <w:numPr>
                <w:ilvl w:val="0"/>
                <w:numId w:val="69"/>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9925BC" w:rsidRPr="00864A4E" w:rsidRDefault="009925BC" w:rsidP="006F25E4">
            <w:pPr>
              <w:numPr>
                <w:ilvl w:val="0"/>
                <w:numId w:val="69"/>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9925BC" w:rsidRPr="00864A4E" w:rsidRDefault="009925BC" w:rsidP="009925BC">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tc>
      </w:tr>
      <w:tr w:rsidR="009925BC" w:rsidTr="009925BC">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Zdravie a život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Kultúra tela</w:t>
            </w:r>
          </w:p>
          <w:p w:rsidR="009925BC" w:rsidRDefault="009925BC" w:rsidP="009925BC">
            <w:pPr>
              <w:autoSpaceDE w:val="0"/>
              <w:autoSpaceDN w:val="0"/>
              <w:adjustRightInd w:val="0"/>
              <w:rPr>
                <w:sz w:val="20"/>
                <w:szCs w:val="20"/>
                <w:lang w:val="en-US"/>
              </w:rPr>
            </w:pPr>
            <w:r>
              <w:rPr>
                <w:sz w:val="20"/>
                <w:szCs w:val="20"/>
                <w:lang w:val="en-US"/>
              </w:rPr>
              <w:t>Zdravie a choroba</w:t>
            </w:r>
          </w:p>
          <w:p w:rsidR="009925BC" w:rsidRDefault="009925BC" w:rsidP="009925BC">
            <w:pPr>
              <w:autoSpaceDE w:val="0"/>
              <w:autoSpaceDN w:val="0"/>
              <w:adjustRightInd w:val="0"/>
              <w:rPr>
                <w:sz w:val="20"/>
                <w:szCs w:val="20"/>
                <w:lang w:val="en-US"/>
              </w:rPr>
            </w:pPr>
            <w:r>
              <w:rPr>
                <w:sz w:val="20"/>
                <w:szCs w:val="20"/>
                <w:lang w:val="en-US"/>
              </w:rPr>
              <w:t>Prevencia a ochrana vlastného zdravia</w:t>
            </w:r>
          </w:p>
          <w:p w:rsidR="009925BC" w:rsidRDefault="009925BC" w:rsidP="009925BC">
            <w:pPr>
              <w:autoSpaceDE w:val="0"/>
              <w:autoSpaceDN w:val="0"/>
              <w:adjustRightInd w:val="0"/>
              <w:rPr>
                <w:sz w:val="20"/>
                <w:szCs w:val="20"/>
                <w:lang w:val="en-US"/>
              </w:rPr>
            </w:pPr>
            <w:r>
              <w:rPr>
                <w:sz w:val="20"/>
                <w:szCs w:val="20"/>
                <w:lang w:val="en-US"/>
              </w:rPr>
              <w:lastRenderedPageBreak/>
              <w:t>Hygiena</w:t>
            </w:r>
          </w:p>
          <w:p w:rsidR="009925BC" w:rsidRDefault="009925BC" w:rsidP="009925BC">
            <w:pPr>
              <w:autoSpaceDE w:val="0"/>
              <w:autoSpaceDN w:val="0"/>
              <w:adjustRightInd w:val="0"/>
              <w:rPr>
                <w:sz w:val="20"/>
                <w:szCs w:val="20"/>
                <w:lang w:val="en-US"/>
              </w:rPr>
            </w:pPr>
            <w:r>
              <w:rPr>
                <w:sz w:val="20"/>
                <w:szCs w:val="20"/>
                <w:lang w:val="en-US"/>
              </w:rPr>
              <w:t>Význam telesného pohybu a športu</w:t>
            </w:r>
          </w:p>
          <w:p w:rsidR="009925BC" w:rsidRDefault="009925BC" w:rsidP="009925BC">
            <w:pPr>
              <w:autoSpaceDE w:val="0"/>
              <w:autoSpaceDN w:val="0"/>
              <w:adjustRightInd w:val="0"/>
              <w:rPr>
                <w:sz w:val="20"/>
                <w:szCs w:val="20"/>
                <w:lang w:val="en-US"/>
              </w:rPr>
            </w:pPr>
            <w:r>
              <w:rPr>
                <w:sz w:val="20"/>
                <w:szCs w:val="20"/>
                <w:lang w:val="en-US"/>
              </w:rPr>
              <w:t>Práca a odpočinok</w:t>
            </w:r>
          </w:p>
          <w:p w:rsidR="009925BC" w:rsidRDefault="009925BC" w:rsidP="009925BC">
            <w:pPr>
              <w:autoSpaceDE w:val="0"/>
              <w:autoSpaceDN w:val="0"/>
              <w:adjustRightInd w:val="0"/>
              <w:rPr>
                <w:sz w:val="20"/>
                <w:szCs w:val="20"/>
                <w:lang w:val="en-US"/>
              </w:rPr>
            </w:pPr>
            <w:r>
              <w:rPr>
                <w:sz w:val="20"/>
                <w:szCs w:val="20"/>
                <w:lang w:val="en-US"/>
              </w:rPr>
              <w:t>Správna životospráva</w:t>
            </w:r>
          </w:p>
          <w:p w:rsidR="009925BC" w:rsidRDefault="009925BC" w:rsidP="009925BC">
            <w:pPr>
              <w:autoSpaceDE w:val="0"/>
              <w:autoSpaceDN w:val="0"/>
              <w:adjustRightInd w:val="0"/>
              <w:rPr>
                <w:sz w:val="20"/>
                <w:szCs w:val="20"/>
                <w:lang w:val="en-US"/>
              </w:rPr>
            </w:pPr>
            <w:r>
              <w:rPr>
                <w:sz w:val="20"/>
                <w:szCs w:val="20"/>
                <w:lang w:val="en-US"/>
              </w:rPr>
              <w:t>Poruchy stravovanie</w:t>
            </w:r>
          </w:p>
          <w:p w:rsidR="009925BC" w:rsidRDefault="009925BC" w:rsidP="009925BC">
            <w:pPr>
              <w:autoSpaceDE w:val="0"/>
              <w:autoSpaceDN w:val="0"/>
              <w:adjustRightInd w:val="0"/>
              <w:rPr>
                <w:sz w:val="20"/>
                <w:szCs w:val="20"/>
                <w:lang w:val="en-US"/>
              </w:rPr>
            </w:pPr>
            <w:r>
              <w:rPr>
                <w:sz w:val="20"/>
                <w:szCs w:val="20"/>
                <w:lang w:val="en-US"/>
              </w:rPr>
              <w:t>Prekonávanie nežiaducich návykov a závislostí</w:t>
            </w:r>
          </w:p>
          <w:p w:rsidR="009925BC" w:rsidRDefault="009925BC" w:rsidP="009925BC">
            <w:pPr>
              <w:autoSpaceDE w:val="0"/>
              <w:autoSpaceDN w:val="0"/>
              <w:adjustRightInd w:val="0"/>
              <w:rPr>
                <w:sz w:val="20"/>
                <w:szCs w:val="20"/>
                <w:lang w:val="en-US"/>
              </w:rPr>
            </w:pPr>
            <w:r>
              <w:rPr>
                <w:sz w:val="20"/>
                <w:szCs w:val="20"/>
                <w:lang w:val="en-US"/>
              </w:rPr>
              <w:t>Vplyv ekologického prostreda na zdravý vývin osobnosti</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prevencia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zdravý životný štýl</w:t>
            </w:r>
          </w:p>
          <w:p w:rsidR="009925BC" w:rsidRDefault="009925BC" w:rsidP="009925BC">
            <w:pPr>
              <w:autoSpaceDE w:val="0"/>
              <w:autoSpaceDN w:val="0"/>
              <w:adjustRightInd w:val="0"/>
              <w:rPr>
                <w:sz w:val="20"/>
                <w:szCs w:val="20"/>
                <w:lang w:val="en-US"/>
              </w:rPr>
            </w:pPr>
            <w:r>
              <w:rPr>
                <w:sz w:val="20"/>
                <w:szCs w:val="20"/>
                <w:lang w:val="en-US"/>
              </w:rPr>
              <w:t>hygiene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správna životospráva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anorexia</w:t>
            </w:r>
          </w:p>
          <w:p w:rsidR="009925BC" w:rsidRDefault="009925BC" w:rsidP="009925BC">
            <w:pPr>
              <w:autoSpaceDE w:val="0"/>
              <w:autoSpaceDN w:val="0"/>
              <w:adjustRightInd w:val="0"/>
              <w:rPr>
                <w:sz w:val="20"/>
                <w:szCs w:val="20"/>
                <w:lang w:val="en-US"/>
              </w:rPr>
            </w:pPr>
            <w:r>
              <w:rPr>
                <w:sz w:val="20"/>
                <w:szCs w:val="20"/>
                <w:lang w:val="en-US"/>
              </w:rPr>
              <w:t>bulimia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závislosť</w:t>
            </w:r>
          </w:p>
          <w:p w:rsidR="009925BC"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4"/>
              </w:numPr>
              <w:ind w:left="346"/>
              <w:rPr>
                <w:sz w:val="20"/>
                <w:szCs w:val="20"/>
              </w:rPr>
            </w:pPr>
            <w:r>
              <w:rPr>
                <w:sz w:val="20"/>
                <w:szCs w:val="20"/>
              </w:rPr>
              <w:lastRenderedPageBreak/>
              <w:t xml:space="preserve">dokáže vysvetliť </w:t>
            </w:r>
            <w:r w:rsidRPr="00C646BD">
              <w:rPr>
                <w:sz w:val="20"/>
                <w:szCs w:val="20"/>
              </w:rPr>
              <w:t>dôležitosť zdravého životného štýlu</w:t>
            </w:r>
          </w:p>
          <w:p w:rsidR="009925BC" w:rsidRDefault="009925BC" w:rsidP="006F25E4">
            <w:pPr>
              <w:pStyle w:val="Odsekzoznamu"/>
              <w:numPr>
                <w:ilvl w:val="0"/>
                <w:numId w:val="124"/>
              </w:numPr>
              <w:ind w:left="346"/>
              <w:rPr>
                <w:sz w:val="20"/>
                <w:szCs w:val="20"/>
              </w:rPr>
            </w:pPr>
            <w:r>
              <w:rPr>
                <w:sz w:val="20"/>
                <w:szCs w:val="20"/>
              </w:rPr>
              <w:lastRenderedPageBreak/>
              <w:t>vie vysvetliť nebezpečenstvo závislostí</w:t>
            </w:r>
          </w:p>
          <w:p w:rsidR="009925BC" w:rsidRPr="00C646BD" w:rsidRDefault="009925BC" w:rsidP="006F25E4">
            <w:pPr>
              <w:pStyle w:val="Odsekzoznamu"/>
              <w:numPr>
                <w:ilvl w:val="0"/>
                <w:numId w:val="124"/>
              </w:numPr>
              <w:ind w:left="346"/>
              <w:rPr>
                <w:sz w:val="20"/>
                <w:szCs w:val="20"/>
              </w:rPr>
            </w:pPr>
            <w:r>
              <w:rPr>
                <w:sz w:val="20"/>
                <w:szCs w:val="20"/>
                <w:lang w:val="de-DE"/>
              </w:rPr>
              <w:t>dokáže vysvetliť</w:t>
            </w:r>
            <w:r w:rsidRPr="00C646BD">
              <w:rPr>
                <w:sz w:val="20"/>
                <w:szCs w:val="20"/>
                <w:lang w:val="de-DE"/>
              </w:rPr>
              <w:t xml:space="preserve"> nebezpečenstvo, ktoré so sebou prináša nezodpovedný prístup k </w:t>
            </w:r>
            <w:r>
              <w:rPr>
                <w:sz w:val="20"/>
                <w:szCs w:val="20"/>
                <w:lang w:val="de-DE"/>
              </w:rPr>
              <w:t>životnému prostrediu</w:t>
            </w:r>
          </w:p>
          <w:p w:rsidR="009925BC" w:rsidRPr="007A4920" w:rsidRDefault="009925BC" w:rsidP="009925BC">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Osobný a sociálny rozvoj</w:t>
            </w:r>
          </w:p>
          <w:p w:rsidR="009925BC" w:rsidRDefault="009925BC" w:rsidP="009925BC">
            <w:pPr>
              <w:autoSpaceDE w:val="0"/>
              <w:autoSpaceDN w:val="0"/>
              <w:adjustRightInd w:val="0"/>
              <w:rPr>
                <w:sz w:val="20"/>
                <w:szCs w:val="20"/>
                <w:lang w:val="en-US"/>
              </w:rPr>
            </w:pP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sectPr w:rsidR="009925BC" w:rsidSect="009925BC">
          <w:pgSz w:w="16838" w:h="11906" w:orient="landscape"/>
          <w:pgMar w:top="1418" w:right="1418" w:bottom="1418" w:left="1418" w:header="709" w:footer="709" w:gutter="0"/>
          <w:cols w:space="708"/>
        </w:sectPr>
      </w:pPr>
    </w:p>
    <w:p w:rsidR="009925BC" w:rsidRDefault="009925BC" w:rsidP="009925BC">
      <w:pPr>
        <w:ind w:right="-108"/>
        <w:jc w:val="both"/>
      </w:pPr>
      <w:r>
        <w:rPr>
          <w:b/>
          <w:sz w:val="28"/>
          <w:szCs w:val="28"/>
          <w:u w:val="single"/>
        </w:rPr>
        <w:lastRenderedPageBreak/>
        <w:t xml:space="preserve">7. Požiadavky na výstup z 2.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4B5606" w:rsidRDefault="009925BC" w:rsidP="006F25E4">
      <w:pPr>
        <w:pStyle w:val="Odsekzoznamu"/>
        <w:numPr>
          <w:ilvl w:val="0"/>
          <w:numId w:val="69"/>
        </w:numPr>
        <w:tabs>
          <w:tab w:val="clear" w:pos="1560"/>
        </w:tabs>
        <w:ind w:left="346" w:hanging="283"/>
      </w:pPr>
      <w:r>
        <w:t>v</w:t>
      </w:r>
      <w:r w:rsidRPr="004B5606">
        <w:t>ymenovať a charakterizovať druhy sociálnych skupín</w:t>
      </w:r>
    </w:p>
    <w:p w:rsidR="009925BC" w:rsidRPr="004B5606" w:rsidRDefault="009925BC" w:rsidP="006F25E4">
      <w:pPr>
        <w:pStyle w:val="Odsekzoznamu"/>
        <w:numPr>
          <w:ilvl w:val="0"/>
          <w:numId w:val="69"/>
        </w:numPr>
        <w:tabs>
          <w:tab w:val="clear" w:pos="1560"/>
        </w:tabs>
        <w:ind w:left="346" w:hanging="283"/>
      </w:pPr>
      <w:r w:rsidRPr="004B5606">
        <w:t>ako predchádzať konfliktom</w:t>
      </w:r>
    </w:p>
    <w:p w:rsidR="009925BC" w:rsidRPr="004B5606" w:rsidRDefault="009925BC" w:rsidP="006F25E4">
      <w:pPr>
        <w:pStyle w:val="Odsekzoznamu"/>
        <w:numPr>
          <w:ilvl w:val="0"/>
          <w:numId w:val="69"/>
        </w:numPr>
        <w:tabs>
          <w:tab w:val="clear" w:pos="1560"/>
        </w:tabs>
        <w:ind w:left="346" w:hanging="283"/>
      </w:pPr>
      <w:r w:rsidRPr="004B5606">
        <w:t>vymenovať životné etapy</w:t>
      </w:r>
    </w:p>
    <w:p w:rsidR="009925BC" w:rsidRPr="004B5606" w:rsidRDefault="009925BC" w:rsidP="006F25E4">
      <w:pPr>
        <w:pStyle w:val="Odsekzoznamu"/>
        <w:numPr>
          <w:ilvl w:val="0"/>
          <w:numId w:val="69"/>
        </w:numPr>
        <w:tabs>
          <w:tab w:val="clear" w:pos="1560"/>
        </w:tabs>
        <w:ind w:left="346" w:hanging="283"/>
      </w:pPr>
      <w:r w:rsidRPr="004B5606">
        <w:t>vymenovať funkcie rodiny</w:t>
      </w:r>
    </w:p>
    <w:p w:rsidR="009925BC" w:rsidRPr="004B5606" w:rsidRDefault="009925BC" w:rsidP="006F25E4">
      <w:pPr>
        <w:pStyle w:val="Odsekzoznamu"/>
        <w:numPr>
          <w:ilvl w:val="0"/>
          <w:numId w:val="69"/>
        </w:numPr>
        <w:tabs>
          <w:tab w:val="clear" w:pos="1560"/>
        </w:tabs>
        <w:ind w:left="346" w:hanging="283"/>
      </w:pPr>
      <w:r w:rsidRPr="004B5606">
        <w:t>práva a povinnosti detí a členov rodiny</w:t>
      </w:r>
    </w:p>
    <w:p w:rsidR="009925BC" w:rsidRDefault="009925BC" w:rsidP="006F25E4">
      <w:pPr>
        <w:pStyle w:val="Odsekzoznamu"/>
        <w:numPr>
          <w:ilvl w:val="0"/>
          <w:numId w:val="69"/>
        </w:numPr>
        <w:tabs>
          <w:tab w:val="clear" w:pos="1560"/>
        </w:tabs>
        <w:ind w:left="346" w:hanging="283"/>
      </w:pPr>
      <w:r w:rsidRPr="004B5606">
        <w:t>vymenovať dôsledky rozvodu</w:t>
      </w:r>
    </w:p>
    <w:p w:rsidR="009925BC" w:rsidRPr="008632CA" w:rsidRDefault="009925BC" w:rsidP="006F25E4">
      <w:pPr>
        <w:pStyle w:val="Odsekzoznamu"/>
        <w:numPr>
          <w:ilvl w:val="0"/>
          <w:numId w:val="69"/>
        </w:numPr>
        <w:tabs>
          <w:tab w:val="clear" w:pos="1560"/>
        </w:tabs>
        <w:ind w:left="346" w:hanging="283"/>
      </w:pPr>
      <w:r>
        <w:t>vymenovať druhy umenia</w:t>
      </w:r>
    </w:p>
    <w:p w:rsidR="009925BC" w:rsidRPr="008632CA" w:rsidRDefault="009925BC" w:rsidP="006F25E4">
      <w:pPr>
        <w:pStyle w:val="Odsekzoznamu"/>
        <w:numPr>
          <w:ilvl w:val="0"/>
          <w:numId w:val="69"/>
        </w:numPr>
        <w:tabs>
          <w:tab w:val="clear" w:pos="1560"/>
        </w:tabs>
        <w:ind w:left="346" w:hanging="283"/>
      </w:pPr>
      <w:r w:rsidRPr="008632CA">
        <w:t>vysvetliť slovo gýč a uviesť príklad</w:t>
      </w:r>
    </w:p>
    <w:p w:rsidR="009925BC" w:rsidRPr="008632CA" w:rsidRDefault="009925BC" w:rsidP="006F25E4">
      <w:pPr>
        <w:pStyle w:val="Odsekzoznamu"/>
        <w:numPr>
          <w:ilvl w:val="0"/>
          <w:numId w:val="69"/>
        </w:numPr>
        <w:tabs>
          <w:tab w:val="clear" w:pos="1560"/>
        </w:tabs>
        <w:ind w:left="346" w:hanging="283"/>
      </w:pPr>
      <w:r w:rsidRPr="008632CA">
        <w:t>vie</w:t>
      </w:r>
      <w:r>
        <w:t xml:space="preserve"> ako sa vhodne obliecť na rôzne </w:t>
      </w:r>
      <w:r w:rsidRPr="008632CA">
        <w:t>príležitosti</w:t>
      </w:r>
    </w:p>
    <w:p w:rsidR="009925BC" w:rsidRDefault="009925BC" w:rsidP="006F25E4">
      <w:pPr>
        <w:pStyle w:val="Odsekzoznamu"/>
        <w:numPr>
          <w:ilvl w:val="0"/>
          <w:numId w:val="69"/>
        </w:numPr>
        <w:tabs>
          <w:tab w:val="clear" w:pos="1560"/>
        </w:tabs>
        <w:ind w:left="346" w:hanging="283"/>
      </w:pPr>
      <w:r w:rsidRPr="008632CA">
        <w:t>kultúrne stolovať</w:t>
      </w:r>
    </w:p>
    <w:p w:rsidR="009925BC" w:rsidRDefault="009925BC" w:rsidP="006F25E4">
      <w:pPr>
        <w:pStyle w:val="Odsekzoznamu"/>
        <w:numPr>
          <w:ilvl w:val="0"/>
          <w:numId w:val="69"/>
        </w:numPr>
        <w:tabs>
          <w:tab w:val="clear" w:pos="1560"/>
        </w:tabs>
        <w:ind w:left="346" w:hanging="283"/>
      </w:pPr>
      <w:r>
        <w:t>vymenovať masovokomunikačné prostriedky</w:t>
      </w:r>
    </w:p>
    <w:p w:rsidR="009925BC" w:rsidRPr="00F657F6" w:rsidRDefault="009925BC" w:rsidP="006F25E4">
      <w:pPr>
        <w:pStyle w:val="Odsekzoznamu"/>
        <w:numPr>
          <w:ilvl w:val="0"/>
          <w:numId w:val="69"/>
        </w:numPr>
        <w:tabs>
          <w:tab w:val="clear" w:pos="1560"/>
        </w:tabs>
        <w:ind w:left="346" w:hanging="283"/>
      </w:pPr>
      <w:r w:rsidRPr="00F657F6">
        <w:t>vymenovať niektoré negatívne a pozitívne stránky vplyvu masmédií na človeka</w:t>
      </w:r>
    </w:p>
    <w:p w:rsidR="009925BC" w:rsidRPr="00024A38" w:rsidRDefault="009925BC" w:rsidP="006F25E4">
      <w:pPr>
        <w:pStyle w:val="Odsekzoznamu"/>
        <w:numPr>
          <w:ilvl w:val="0"/>
          <w:numId w:val="69"/>
        </w:numPr>
        <w:tabs>
          <w:tab w:val="clear" w:pos="1560"/>
        </w:tabs>
        <w:ind w:left="346" w:hanging="283"/>
      </w:pPr>
      <w:r w:rsidRPr="00024A38">
        <w:t>dokáže povedať, čo vybavujeme  na pošte, banke, úrade, polícii</w:t>
      </w:r>
    </w:p>
    <w:p w:rsidR="009925BC" w:rsidRPr="00024A38" w:rsidRDefault="009925BC" w:rsidP="006F25E4">
      <w:pPr>
        <w:pStyle w:val="Odsekzoznamu"/>
        <w:numPr>
          <w:ilvl w:val="0"/>
          <w:numId w:val="69"/>
        </w:numPr>
        <w:tabs>
          <w:tab w:val="clear" w:pos="1560"/>
        </w:tabs>
        <w:ind w:left="346" w:hanging="283"/>
      </w:pPr>
      <w:r w:rsidRPr="00024A38">
        <w:t>vie správne vyplniť rôzne tlačivá na pošte</w:t>
      </w:r>
    </w:p>
    <w:p w:rsidR="009925BC" w:rsidRPr="004B5606" w:rsidRDefault="009925BC" w:rsidP="009925BC">
      <w:pPr>
        <w:rPr>
          <w:b/>
        </w:rPr>
      </w:pP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Osobnosť človeka</w:t>
            </w:r>
          </w:p>
          <w:p w:rsidR="009925BC" w:rsidRDefault="009925BC" w:rsidP="006F25E4">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Estetika a náuka o kráse</w:t>
            </w:r>
          </w:p>
          <w:p w:rsidR="009925BC" w:rsidRDefault="009925BC" w:rsidP="006F25E4">
            <w:pPr>
              <w:pStyle w:val="Odsekzoznamu"/>
              <w:tabs>
                <w:tab w:val="center" w:pos="2028"/>
              </w:tabs>
              <w:ind w:left="0"/>
            </w:pP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302"/>
        </w:trPr>
        <w:tc>
          <w:tcPr>
            <w:tcW w:w="4155" w:type="dxa"/>
            <w:tcBorders>
              <w:top w:val="single" w:sz="4" w:space="0" w:color="auto"/>
              <w:left w:val="single" w:sz="4" w:space="0" w:color="auto"/>
              <w:right w:val="single" w:sz="4" w:space="0" w:color="auto"/>
            </w:tcBorders>
            <w:shd w:val="clear" w:color="auto" w:fill="auto"/>
          </w:tcPr>
          <w:p w:rsidR="009925BC" w:rsidRDefault="009925BC" w:rsidP="006F25E4">
            <w:pPr>
              <w:pStyle w:val="Odsekzoznamu"/>
              <w:tabs>
                <w:tab w:val="center" w:pos="2028"/>
              </w:tabs>
              <w:ind w:left="0"/>
            </w:pPr>
            <w:r>
              <w:t>Inštitúcie a úrady</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ind w:left="360"/>
        <w:rPr>
          <w:b/>
          <w:bCs/>
          <w:sz w:val="28"/>
          <w:szCs w:val="28"/>
        </w:rPr>
      </w:pPr>
    </w:p>
    <w:p w:rsidR="009925BC" w:rsidRDefault="009925BC" w:rsidP="009925BC">
      <w:pPr>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OBČIANSKA NÁUKA   2. ročník                            </w:t>
      </w:r>
      <w:r>
        <w:rPr>
          <w:b/>
        </w:rPr>
        <w:tab/>
      </w:r>
      <w:r>
        <w:rPr>
          <w:b/>
        </w:rPr>
        <w:tab/>
      </w:r>
      <w:r>
        <w:rPr>
          <w:b/>
        </w:rPr>
        <w:tab/>
      </w:r>
      <w:r>
        <w:rPr>
          <w:b/>
        </w:rPr>
        <w:tab/>
        <w:t xml:space="preserve">6491 G 01 obchodná prevádzka – práca pri príprave jedál                                                                     </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4"/>
                <w:numId w:val="118"/>
              </w:numPr>
              <w:tabs>
                <w:tab w:val="clear" w:pos="1800"/>
              </w:tabs>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Predmet psychológie</w:t>
            </w:r>
          </w:p>
          <w:p w:rsidR="009925BC" w:rsidRDefault="009925BC" w:rsidP="009925BC">
            <w:pPr>
              <w:autoSpaceDE w:val="0"/>
              <w:autoSpaceDN w:val="0"/>
              <w:adjustRightInd w:val="0"/>
              <w:rPr>
                <w:sz w:val="20"/>
                <w:szCs w:val="20"/>
              </w:rPr>
            </w:pPr>
            <w:r>
              <w:rPr>
                <w:sz w:val="20"/>
                <w:szCs w:val="20"/>
              </w:rPr>
              <w:t>Osobnosť</w:t>
            </w:r>
          </w:p>
          <w:p w:rsidR="009925BC" w:rsidRDefault="009925BC" w:rsidP="009925BC">
            <w:pPr>
              <w:autoSpaceDE w:val="0"/>
              <w:autoSpaceDN w:val="0"/>
              <w:adjustRightInd w:val="0"/>
              <w:rPr>
                <w:sz w:val="20"/>
                <w:szCs w:val="20"/>
              </w:rPr>
            </w:pPr>
            <w:r>
              <w:rPr>
                <w:sz w:val="20"/>
                <w:szCs w:val="20"/>
              </w:rPr>
              <w:t>Individualita</w:t>
            </w:r>
          </w:p>
          <w:p w:rsidR="009925BC" w:rsidRDefault="009925BC" w:rsidP="009925BC">
            <w:pPr>
              <w:autoSpaceDE w:val="0"/>
              <w:autoSpaceDN w:val="0"/>
              <w:adjustRightInd w:val="0"/>
              <w:rPr>
                <w:sz w:val="20"/>
                <w:szCs w:val="20"/>
              </w:rPr>
            </w:pPr>
            <w:r>
              <w:rPr>
                <w:sz w:val="20"/>
                <w:szCs w:val="20"/>
              </w:rPr>
              <w:t xml:space="preserve">Sociálna skupina </w:t>
            </w:r>
          </w:p>
          <w:p w:rsidR="009925BC" w:rsidRDefault="009925BC" w:rsidP="009925BC">
            <w:pPr>
              <w:autoSpaceDE w:val="0"/>
              <w:autoSpaceDN w:val="0"/>
              <w:adjustRightInd w:val="0"/>
              <w:rPr>
                <w:sz w:val="20"/>
                <w:szCs w:val="20"/>
              </w:rPr>
            </w:pPr>
            <w:r>
              <w:rPr>
                <w:sz w:val="20"/>
                <w:szCs w:val="20"/>
              </w:rPr>
              <w:t>Nežiaduce javy v sociálnych skupinách a formy intolerancie</w:t>
            </w:r>
          </w:p>
          <w:p w:rsidR="009925BC" w:rsidRDefault="009925BC" w:rsidP="009925BC">
            <w:pPr>
              <w:autoSpaceDE w:val="0"/>
              <w:autoSpaceDN w:val="0"/>
              <w:adjustRightInd w:val="0"/>
              <w:rPr>
                <w:sz w:val="20"/>
                <w:szCs w:val="20"/>
              </w:rPr>
            </w:pPr>
            <w:r>
              <w:rPr>
                <w:sz w:val="20"/>
                <w:szCs w:val="20"/>
              </w:rPr>
              <w:t>Životné etapy človeka</w:t>
            </w:r>
          </w:p>
          <w:p w:rsidR="009925BC" w:rsidRDefault="009925BC" w:rsidP="009925BC">
            <w:pPr>
              <w:autoSpaceDE w:val="0"/>
              <w:autoSpaceDN w:val="0"/>
              <w:adjustRightInd w:val="0"/>
              <w:rPr>
                <w:sz w:val="20"/>
                <w:szCs w:val="20"/>
              </w:rPr>
            </w:pPr>
            <w:r>
              <w:rPr>
                <w:sz w:val="20"/>
                <w:szCs w:val="20"/>
              </w:rPr>
              <w:t>Medzigeneračné vzťahy</w:t>
            </w:r>
          </w:p>
          <w:p w:rsidR="009925BC" w:rsidRDefault="009925BC" w:rsidP="009925BC">
            <w:pPr>
              <w:autoSpaceDE w:val="0"/>
              <w:autoSpaceDN w:val="0"/>
              <w:adjustRightInd w:val="0"/>
              <w:rPr>
                <w:sz w:val="20"/>
                <w:szCs w:val="20"/>
              </w:rPr>
            </w:pPr>
            <w:r>
              <w:rPr>
                <w:sz w:val="20"/>
                <w:szCs w:val="20"/>
              </w:rPr>
              <w:t>Prevencia, príčiny a riešenie konfliktných situácií, dialóg</w:t>
            </w:r>
          </w:p>
          <w:p w:rsidR="009925BC" w:rsidRDefault="009925BC" w:rsidP="009925BC">
            <w:pPr>
              <w:autoSpaceDE w:val="0"/>
              <w:autoSpaceDN w:val="0"/>
              <w:adjustRightInd w:val="0"/>
              <w:rPr>
                <w:sz w:val="20"/>
                <w:szCs w:val="20"/>
              </w:rPr>
            </w:pPr>
            <w:r>
              <w:rPr>
                <w:sz w:val="20"/>
                <w:szCs w:val="20"/>
              </w:rPr>
              <w:t>Rodina ako sociálna skupina</w:t>
            </w:r>
          </w:p>
          <w:p w:rsidR="009925BC" w:rsidRDefault="009925BC" w:rsidP="009925BC">
            <w:pPr>
              <w:autoSpaceDE w:val="0"/>
              <w:autoSpaceDN w:val="0"/>
              <w:adjustRightInd w:val="0"/>
              <w:rPr>
                <w:sz w:val="20"/>
                <w:szCs w:val="20"/>
              </w:rPr>
            </w:pPr>
            <w:r>
              <w:rPr>
                <w:sz w:val="20"/>
                <w:szCs w:val="20"/>
              </w:rPr>
              <w:t>Priateľstvo a láska</w:t>
            </w:r>
          </w:p>
          <w:p w:rsidR="009925BC" w:rsidRDefault="009925BC" w:rsidP="009925BC">
            <w:pPr>
              <w:autoSpaceDE w:val="0"/>
              <w:autoSpaceDN w:val="0"/>
              <w:adjustRightInd w:val="0"/>
              <w:rPr>
                <w:sz w:val="20"/>
                <w:szCs w:val="20"/>
              </w:rPr>
            </w:pPr>
            <w:r>
              <w:rPr>
                <w:sz w:val="20"/>
                <w:szCs w:val="20"/>
              </w:rPr>
              <w:t>Výber životného partnera</w:t>
            </w:r>
          </w:p>
          <w:p w:rsidR="009925BC" w:rsidRDefault="009925BC" w:rsidP="009925BC">
            <w:pPr>
              <w:autoSpaceDE w:val="0"/>
              <w:autoSpaceDN w:val="0"/>
              <w:adjustRightInd w:val="0"/>
              <w:rPr>
                <w:sz w:val="20"/>
                <w:szCs w:val="20"/>
              </w:rPr>
            </w:pPr>
            <w:r>
              <w:rPr>
                <w:sz w:val="20"/>
                <w:szCs w:val="20"/>
              </w:rPr>
              <w:t>Manželstvo</w:t>
            </w:r>
          </w:p>
          <w:p w:rsidR="009925BC" w:rsidRDefault="009925BC" w:rsidP="009925BC">
            <w:pPr>
              <w:autoSpaceDE w:val="0"/>
              <w:autoSpaceDN w:val="0"/>
              <w:adjustRightInd w:val="0"/>
              <w:rPr>
                <w:sz w:val="20"/>
                <w:szCs w:val="20"/>
              </w:rPr>
            </w:pPr>
            <w:r>
              <w:rPr>
                <w:sz w:val="20"/>
                <w:szCs w:val="20"/>
              </w:rPr>
              <w:t>Rodičovstvo, funkcie rodiny</w:t>
            </w:r>
          </w:p>
          <w:p w:rsidR="009925BC" w:rsidRDefault="009925BC" w:rsidP="009925BC">
            <w:pPr>
              <w:autoSpaceDE w:val="0"/>
              <w:autoSpaceDN w:val="0"/>
              <w:adjustRightInd w:val="0"/>
              <w:rPr>
                <w:sz w:val="20"/>
                <w:szCs w:val="20"/>
              </w:rPr>
            </w:pPr>
            <w:r>
              <w:rPr>
                <w:sz w:val="20"/>
                <w:szCs w:val="20"/>
              </w:rPr>
              <w:t>Úplná, neúplná, náhradná rodina</w:t>
            </w:r>
          </w:p>
          <w:p w:rsidR="009925BC" w:rsidRDefault="009925BC" w:rsidP="009925BC">
            <w:pPr>
              <w:autoSpaceDE w:val="0"/>
              <w:autoSpaceDN w:val="0"/>
              <w:adjustRightInd w:val="0"/>
              <w:rPr>
                <w:sz w:val="20"/>
                <w:szCs w:val="20"/>
              </w:rPr>
            </w:pPr>
            <w:r>
              <w:rPr>
                <w:sz w:val="20"/>
                <w:szCs w:val="20"/>
              </w:rPr>
              <w:t>Práva a povinnosti detí</w:t>
            </w:r>
          </w:p>
          <w:p w:rsidR="009925BC" w:rsidRDefault="009925BC" w:rsidP="009925BC">
            <w:pPr>
              <w:autoSpaceDE w:val="0"/>
              <w:autoSpaceDN w:val="0"/>
              <w:adjustRightInd w:val="0"/>
              <w:rPr>
                <w:sz w:val="20"/>
                <w:szCs w:val="20"/>
              </w:rPr>
            </w:pPr>
            <w:r>
              <w:rPr>
                <w:sz w:val="20"/>
                <w:szCs w:val="20"/>
              </w:rPr>
              <w:t>Práva a povinnosti členov rodiny</w:t>
            </w:r>
          </w:p>
          <w:p w:rsidR="009925BC" w:rsidRDefault="009925BC" w:rsidP="009925BC">
            <w:pPr>
              <w:autoSpaceDE w:val="0"/>
              <w:autoSpaceDN w:val="0"/>
              <w:adjustRightInd w:val="0"/>
              <w:rPr>
                <w:sz w:val="20"/>
                <w:szCs w:val="20"/>
              </w:rPr>
            </w:pPr>
            <w:r>
              <w:rPr>
                <w:sz w:val="20"/>
                <w:szCs w:val="20"/>
              </w:rPr>
              <w:t>Patologické javy v rodine</w:t>
            </w:r>
          </w:p>
          <w:p w:rsidR="009925BC" w:rsidRPr="007A4920"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p</w:t>
            </w:r>
            <w:r w:rsidRPr="00C5303D">
              <w:rPr>
                <w:sz w:val="20"/>
                <w:szCs w:val="20"/>
              </w:rPr>
              <w:t>sychológia</w:t>
            </w:r>
          </w:p>
          <w:p w:rsidR="009925BC" w:rsidRDefault="009925BC" w:rsidP="009925BC">
            <w:pPr>
              <w:autoSpaceDE w:val="0"/>
              <w:autoSpaceDN w:val="0"/>
              <w:adjustRightInd w:val="0"/>
              <w:rPr>
                <w:sz w:val="20"/>
                <w:szCs w:val="20"/>
              </w:rPr>
            </w:pPr>
            <w:r>
              <w:rPr>
                <w:sz w:val="20"/>
                <w:szCs w:val="20"/>
              </w:rPr>
              <w:t>typy osobnosti</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sociálna skupina</w:t>
            </w:r>
          </w:p>
          <w:p w:rsidR="009925BC" w:rsidRDefault="009925BC" w:rsidP="009925BC">
            <w:pPr>
              <w:autoSpaceDE w:val="0"/>
              <w:autoSpaceDN w:val="0"/>
              <w:adjustRightInd w:val="0"/>
              <w:rPr>
                <w:sz w:val="20"/>
                <w:szCs w:val="20"/>
              </w:rPr>
            </w:pPr>
            <w:r>
              <w:rPr>
                <w:sz w:val="20"/>
                <w:szCs w:val="20"/>
              </w:rPr>
              <w:t>intolerancia</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konflikt a jeho riešenie</w:t>
            </w:r>
          </w:p>
          <w:p w:rsidR="009925BC" w:rsidRDefault="009925BC" w:rsidP="009925BC">
            <w:pPr>
              <w:autoSpaceDE w:val="0"/>
              <w:autoSpaceDN w:val="0"/>
              <w:adjustRightInd w:val="0"/>
              <w:rPr>
                <w:sz w:val="20"/>
                <w:szCs w:val="20"/>
              </w:rPr>
            </w:pPr>
            <w:r>
              <w:rPr>
                <w:sz w:val="20"/>
                <w:szCs w:val="20"/>
              </w:rPr>
              <w:t>dialóg</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rodina a jej funkcie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práva a povinnosti detí</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rozvod</w:t>
            </w:r>
          </w:p>
          <w:p w:rsidR="009925BC" w:rsidRPr="00C5303D" w:rsidRDefault="009925BC" w:rsidP="009925BC">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69"/>
              </w:numPr>
              <w:tabs>
                <w:tab w:val="clear" w:pos="1560"/>
              </w:tabs>
              <w:ind w:left="346" w:hanging="283"/>
              <w:rPr>
                <w:sz w:val="20"/>
                <w:szCs w:val="20"/>
              </w:rPr>
            </w:pPr>
            <w:r w:rsidRPr="00C5303D">
              <w:rPr>
                <w:sz w:val="20"/>
                <w:szCs w:val="20"/>
              </w:rPr>
              <w:t>vie charakterizovať sociálnu skupinu</w:t>
            </w:r>
          </w:p>
          <w:p w:rsidR="009925BC" w:rsidRDefault="009925BC" w:rsidP="006F25E4">
            <w:pPr>
              <w:pStyle w:val="Odsekzoznamu"/>
              <w:numPr>
                <w:ilvl w:val="0"/>
                <w:numId w:val="69"/>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9925BC" w:rsidRDefault="009925BC" w:rsidP="006F25E4">
            <w:pPr>
              <w:pStyle w:val="Odsekzoznamu"/>
              <w:numPr>
                <w:ilvl w:val="0"/>
                <w:numId w:val="69"/>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9925BC" w:rsidRPr="008126ED" w:rsidRDefault="009925BC" w:rsidP="006F25E4">
            <w:pPr>
              <w:pStyle w:val="Odsekzoznamu"/>
              <w:numPr>
                <w:ilvl w:val="0"/>
                <w:numId w:val="69"/>
              </w:numPr>
              <w:tabs>
                <w:tab w:val="clear" w:pos="1560"/>
              </w:tabs>
              <w:ind w:left="346" w:hanging="283"/>
              <w:rPr>
                <w:sz w:val="20"/>
                <w:szCs w:val="20"/>
              </w:rPr>
            </w:pPr>
            <w:r w:rsidRPr="008126ED">
              <w:rPr>
                <w:sz w:val="20"/>
                <w:szCs w:val="20"/>
              </w:rPr>
              <w:t>vie ako predchádzať konfliktom</w:t>
            </w:r>
          </w:p>
          <w:p w:rsidR="009925BC" w:rsidRDefault="009925BC" w:rsidP="006F25E4">
            <w:pPr>
              <w:pStyle w:val="Odsekzoznamu"/>
              <w:numPr>
                <w:ilvl w:val="0"/>
                <w:numId w:val="69"/>
              </w:numPr>
              <w:tabs>
                <w:tab w:val="clear" w:pos="1560"/>
              </w:tabs>
              <w:ind w:left="346" w:hanging="283"/>
              <w:rPr>
                <w:sz w:val="20"/>
                <w:szCs w:val="20"/>
              </w:rPr>
            </w:pPr>
            <w:r>
              <w:rPr>
                <w:sz w:val="20"/>
                <w:szCs w:val="20"/>
              </w:rPr>
              <w:t>vie vymenovať životné etapy</w:t>
            </w:r>
          </w:p>
          <w:p w:rsidR="009925BC" w:rsidRDefault="009925BC" w:rsidP="006F25E4">
            <w:pPr>
              <w:pStyle w:val="Odsekzoznamu"/>
              <w:numPr>
                <w:ilvl w:val="0"/>
                <w:numId w:val="69"/>
              </w:numPr>
              <w:tabs>
                <w:tab w:val="clear" w:pos="1560"/>
              </w:tabs>
              <w:ind w:left="346" w:hanging="283"/>
              <w:rPr>
                <w:sz w:val="20"/>
                <w:szCs w:val="20"/>
              </w:rPr>
            </w:pPr>
            <w:r>
              <w:rPr>
                <w:sz w:val="20"/>
                <w:szCs w:val="20"/>
              </w:rPr>
              <w:t>vie vymenovať funkcie rodiny</w:t>
            </w:r>
          </w:p>
          <w:p w:rsidR="009925BC" w:rsidRDefault="009925BC" w:rsidP="006F25E4">
            <w:pPr>
              <w:pStyle w:val="Odsekzoznamu"/>
              <w:numPr>
                <w:ilvl w:val="0"/>
                <w:numId w:val="69"/>
              </w:numPr>
              <w:tabs>
                <w:tab w:val="clear" w:pos="1560"/>
              </w:tabs>
              <w:ind w:left="346" w:hanging="283"/>
              <w:rPr>
                <w:sz w:val="20"/>
                <w:szCs w:val="20"/>
              </w:rPr>
            </w:pPr>
            <w:r>
              <w:rPr>
                <w:sz w:val="20"/>
                <w:szCs w:val="20"/>
              </w:rPr>
              <w:t>pozná práva a povinnosti detí a členov rodiny</w:t>
            </w:r>
          </w:p>
          <w:p w:rsidR="009925BC" w:rsidRDefault="009925BC" w:rsidP="006F25E4">
            <w:pPr>
              <w:pStyle w:val="Odsekzoznamu"/>
              <w:numPr>
                <w:ilvl w:val="0"/>
                <w:numId w:val="69"/>
              </w:numPr>
              <w:tabs>
                <w:tab w:val="clear" w:pos="1560"/>
              </w:tabs>
              <w:ind w:left="346" w:hanging="283"/>
              <w:rPr>
                <w:sz w:val="20"/>
                <w:szCs w:val="20"/>
              </w:rPr>
            </w:pPr>
            <w:r>
              <w:rPr>
                <w:sz w:val="20"/>
                <w:szCs w:val="20"/>
              </w:rPr>
              <w:t>pozná najčastejšie príčiny rozvodu</w:t>
            </w:r>
          </w:p>
          <w:p w:rsidR="009925BC" w:rsidRPr="00C5303D" w:rsidRDefault="009925BC" w:rsidP="006F25E4">
            <w:pPr>
              <w:pStyle w:val="Odsekzoznamu"/>
              <w:numPr>
                <w:ilvl w:val="0"/>
                <w:numId w:val="69"/>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C5303D" w:rsidRDefault="009925BC" w:rsidP="009925BC">
            <w:pPr>
              <w:autoSpaceDE w:val="0"/>
              <w:autoSpaceDN w:val="0"/>
              <w:adjustRightInd w:val="0"/>
              <w:rPr>
                <w:sz w:val="20"/>
                <w:szCs w:val="20"/>
              </w:rPr>
            </w:pPr>
            <w:r w:rsidRPr="00C5303D">
              <w:rPr>
                <w:sz w:val="20"/>
                <w:szCs w:val="20"/>
              </w:rPr>
              <w:t>Osobný a sociálny rozvoj</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4"/>
                <w:numId w:val="118"/>
              </w:numPr>
              <w:tabs>
                <w:tab w:val="clear" w:pos="1800"/>
                <w:tab w:val="num" w:pos="346"/>
              </w:tabs>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4B5606">
              <w:rPr>
                <w:sz w:val="20"/>
                <w:szCs w:val="20"/>
              </w:rPr>
              <w:t>Druhy a žánre umenia</w:t>
            </w:r>
          </w:p>
          <w:p w:rsidR="009925BC" w:rsidRDefault="009925BC" w:rsidP="009925BC">
            <w:pPr>
              <w:autoSpaceDE w:val="0"/>
              <w:autoSpaceDN w:val="0"/>
              <w:adjustRightInd w:val="0"/>
              <w:rPr>
                <w:sz w:val="20"/>
                <w:szCs w:val="20"/>
              </w:rPr>
            </w:pPr>
            <w:r>
              <w:rPr>
                <w:sz w:val="20"/>
                <w:szCs w:val="20"/>
              </w:rPr>
              <w:t>Estetika – náuka o kráse</w:t>
            </w:r>
          </w:p>
          <w:p w:rsidR="009925BC" w:rsidRDefault="009925BC" w:rsidP="009925BC">
            <w:pPr>
              <w:autoSpaceDE w:val="0"/>
              <w:autoSpaceDN w:val="0"/>
              <w:adjustRightInd w:val="0"/>
              <w:rPr>
                <w:sz w:val="20"/>
                <w:szCs w:val="20"/>
              </w:rPr>
            </w:pPr>
            <w:r>
              <w:rPr>
                <w:sz w:val="20"/>
                <w:szCs w:val="20"/>
              </w:rPr>
              <w:t>Estetika v každodennom živote</w:t>
            </w:r>
          </w:p>
          <w:p w:rsidR="009925BC" w:rsidRDefault="009925BC" w:rsidP="009925BC">
            <w:pPr>
              <w:autoSpaceDE w:val="0"/>
              <w:autoSpaceDN w:val="0"/>
              <w:adjustRightInd w:val="0"/>
              <w:rPr>
                <w:sz w:val="20"/>
                <w:szCs w:val="20"/>
              </w:rPr>
            </w:pPr>
            <w:r>
              <w:rPr>
                <w:sz w:val="20"/>
                <w:szCs w:val="20"/>
              </w:rPr>
              <w:t>Estetika odievania</w:t>
            </w:r>
          </w:p>
          <w:p w:rsidR="009925BC" w:rsidRDefault="009925BC" w:rsidP="009925BC">
            <w:pPr>
              <w:autoSpaceDE w:val="0"/>
              <w:autoSpaceDN w:val="0"/>
              <w:adjustRightInd w:val="0"/>
              <w:rPr>
                <w:sz w:val="20"/>
                <w:szCs w:val="20"/>
              </w:rPr>
            </w:pPr>
            <w:r>
              <w:rPr>
                <w:sz w:val="20"/>
                <w:szCs w:val="20"/>
              </w:rPr>
              <w:t>Estetika bývania</w:t>
            </w:r>
          </w:p>
          <w:p w:rsidR="009925BC" w:rsidRDefault="009925BC" w:rsidP="009925BC">
            <w:pPr>
              <w:autoSpaceDE w:val="0"/>
              <w:autoSpaceDN w:val="0"/>
              <w:adjustRightInd w:val="0"/>
              <w:rPr>
                <w:sz w:val="20"/>
                <w:szCs w:val="20"/>
              </w:rPr>
            </w:pPr>
            <w:r>
              <w:rPr>
                <w:sz w:val="20"/>
                <w:szCs w:val="20"/>
              </w:rPr>
              <w:t>Estetika stolovania</w:t>
            </w:r>
          </w:p>
          <w:p w:rsidR="009925BC" w:rsidRDefault="009925BC" w:rsidP="009925BC">
            <w:pPr>
              <w:autoSpaceDE w:val="0"/>
              <w:autoSpaceDN w:val="0"/>
              <w:adjustRightInd w:val="0"/>
              <w:rPr>
                <w:sz w:val="20"/>
                <w:szCs w:val="20"/>
              </w:rPr>
            </w:pPr>
            <w:r>
              <w:rPr>
                <w:sz w:val="20"/>
                <w:szCs w:val="20"/>
              </w:rPr>
              <w:t>Estetika pracovného prostredia</w:t>
            </w:r>
          </w:p>
          <w:p w:rsidR="009925BC" w:rsidRDefault="009925BC" w:rsidP="009925BC">
            <w:pPr>
              <w:autoSpaceDE w:val="0"/>
              <w:autoSpaceDN w:val="0"/>
              <w:adjustRightInd w:val="0"/>
              <w:rPr>
                <w:sz w:val="20"/>
                <w:szCs w:val="20"/>
              </w:rPr>
            </w:pPr>
            <w:r>
              <w:rPr>
                <w:sz w:val="20"/>
                <w:szCs w:val="20"/>
              </w:rPr>
              <w:t>Estetika životného prostredia</w:t>
            </w:r>
          </w:p>
          <w:p w:rsidR="009925BC" w:rsidRDefault="009925BC" w:rsidP="009925BC">
            <w:pPr>
              <w:autoSpaceDE w:val="0"/>
              <w:autoSpaceDN w:val="0"/>
              <w:adjustRightInd w:val="0"/>
              <w:rPr>
                <w:sz w:val="20"/>
                <w:szCs w:val="20"/>
              </w:rPr>
            </w:pPr>
            <w:r>
              <w:rPr>
                <w:sz w:val="20"/>
                <w:szCs w:val="20"/>
              </w:rPr>
              <w:t>Kultúra v medziľudských vzťahoch</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lastRenderedPageBreak/>
              <w:t>Druhy masovokomunikačných prostriedkov</w:t>
            </w:r>
          </w:p>
          <w:p w:rsidR="009925BC" w:rsidRDefault="009925BC" w:rsidP="009925BC">
            <w:pPr>
              <w:autoSpaceDE w:val="0"/>
              <w:autoSpaceDN w:val="0"/>
              <w:adjustRightInd w:val="0"/>
              <w:rPr>
                <w:sz w:val="20"/>
                <w:szCs w:val="20"/>
              </w:rPr>
            </w:pPr>
            <w:r>
              <w:rPr>
                <w:sz w:val="20"/>
                <w:szCs w:val="20"/>
              </w:rPr>
              <w:t>Pozitívne a negatívne vplyvy masovokomunikačných prostriedkov na život človeka</w:t>
            </w:r>
          </w:p>
          <w:p w:rsidR="009925BC" w:rsidRPr="004B5606"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lastRenderedPageBreak/>
              <w:t>u</w:t>
            </w:r>
            <w:r w:rsidRPr="00220843">
              <w:rPr>
                <w:sz w:val="20"/>
                <w:szCs w:val="20"/>
              </w:rPr>
              <w:t>menie</w:t>
            </w:r>
          </w:p>
          <w:p w:rsidR="009925BC" w:rsidRDefault="009925BC" w:rsidP="009925BC">
            <w:pPr>
              <w:autoSpaceDE w:val="0"/>
              <w:autoSpaceDN w:val="0"/>
              <w:adjustRightInd w:val="0"/>
              <w:rPr>
                <w:sz w:val="20"/>
                <w:szCs w:val="20"/>
              </w:rPr>
            </w:pPr>
            <w:r>
              <w:rPr>
                <w:sz w:val="20"/>
                <w:szCs w:val="20"/>
              </w:rPr>
              <w:t>žáner</w:t>
            </w:r>
          </w:p>
          <w:p w:rsidR="009925BC" w:rsidRDefault="009925BC" w:rsidP="009925BC">
            <w:pPr>
              <w:autoSpaceDE w:val="0"/>
              <w:autoSpaceDN w:val="0"/>
              <w:adjustRightInd w:val="0"/>
              <w:rPr>
                <w:sz w:val="20"/>
                <w:szCs w:val="20"/>
              </w:rPr>
            </w:pPr>
            <w:r>
              <w:rPr>
                <w:sz w:val="20"/>
                <w:szCs w:val="20"/>
              </w:rPr>
              <w:t>gýč</w:t>
            </w:r>
          </w:p>
          <w:p w:rsidR="009925BC" w:rsidRDefault="009925BC" w:rsidP="009925BC">
            <w:pPr>
              <w:autoSpaceDE w:val="0"/>
              <w:autoSpaceDN w:val="0"/>
              <w:adjustRightInd w:val="0"/>
              <w:rPr>
                <w:sz w:val="20"/>
                <w:szCs w:val="20"/>
              </w:rPr>
            </w:pPr>
            <w:r>
              <w:rPr>
                <w:sz w:val="20"/>
                <w:szCs w:val="20"/>
              </w:rPr>
              <w:t>estetika</w:t>
            </w:r>
          </w:p>
          <w:p w:rsidR="009925BC" w:rsidRDefault="009925BC" w:rsidP="009925BC">
            <w:pPr>
              <w:autoSpaceDE w:val="0"/>
              <w:autoSpaceDN w:val="0"/>
              <w:adjustRightInd w:val="0"/>
              <w:rPr>
                <w:sz w:val="20"/>
                <w:szCs w:val="20"/>
              </w:rPr>
            </w:pPr>
            <w:r>
              <w:rPr>
                <w:sz w:val="20"/>
                <w:szCs w:val="20"/>
              </w:rPr>
              <w:t>móda a jej funkcie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kultúrne dedičstvo</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220843" w:rsidRDefault="009925BC" w:rsidP="009925BC">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6"/>
              </w:numPr>
              <w:autoSpaceDE w:val="0"/>
              <w:autoSpaceDN w:val="0"/>
              <w:adjustRightInd w:val="0"/>
              <w:ind w:left="346" w:hanging="346"/>
              <w:rPr>
                <w:sz w:val="20"/>
                <w:szCs w:val="20"/>
              </w:rPr>
            </w:pPr>
            <w:r w:rsidRPr="00024A38">
              <w:rPr>
                <w:sz w:val="20"/>
                <w:szCs w:val="20"/>
              </w:rPr>
              <w:lastRenderedPageBreak/>
              <w:t>vie vymenovať druhy umenia a ich žánre</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vysvetliť slovo gýč a uviesť príklad</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ako sa vhodne obliecť na rôzne príležitosti</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dokáže kultúrne stolovať</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9925BC" w:rsidRPr="00024A38" w:rsidRDefault="009925BC" w:rsidP="006F25E4">
            <w:pPr>
              <w:pStyle w:val="Odsekzoznamu"/>
              <w:numPr>
                <w:ilvl w:val="0"/>
                <w:numId w:val="12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024A38" w:rsidRDefault="009925BC" w:rsidP="009925BC">
            <w:pPr>
              <w:autoSpaceDE w:val="0"/>
              <w:autoSpaceDN w:val="0"/>
              <w:adjustRightInd w:val="0"/>
              <w:jc w:val="center"/>
              <w:rPr>
                <w:sz w:val="20"/>
                <w:szCs w:val="20"/>
              </w:rPr>
            </w:pPr>
            <w:r w:rsidRPr="00024A38">
              <w:rPr>
                <w:sz w:val="20"/>
                <w:szCs w:val="20"/>
              </w:rPr>
              <w:lastRenderedPageBreak/>
              <w:t>Mediálna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1"/>
                <w:numId w:val="118"/>
              </w:numPr>
              <w:tabs>
                <w:tab w:val="clear" w:pos="720"/>
                <w:tab w:val="num" w:pos="360"/>
              </w:tabs>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220843">
              <w:rPr>
                <w:sz w:val="20"/>
                <w:szCs w:val="20"/>
              </w:rPr>
              <w:t>Pošta, banka</w:t>
            </w:r>
          </w:p>
          <w:p w:rsidR="009925BC" w:rsidRDefault="009925BC" w:rsidP="009925BC">
            <w:pPr>
              <w:autoSpaceDE w:val="0"/>
              <w:autoSpaceDN w:val="0"/>
              <w:adjustRightInd w:val="0"/>
              <w:rPr>
                <w:sz w:val="20"/>
                <w:szCs w:val="20"/>
              </w:rPr>
            </w:pPr>
            <w:r>
              <w:rPr>
                <w:sz w:val="20"/>
                <w:szCs w:val="20"/>
              </w:rPr>
              <w:t>Úrad práce</w:t>
            </w:r>
          </w:p>
          <w:p w:rsidR="009925BC" w:rsidRDefault="009925BC" w:rsidP="009925BC">
            <w:pPr>
              <w:autoSpaceDE w:val="0"/>
              <w:autoSpaceDN w:val="0"/>
              <w:adjustRightInd w:val="0"/>
              <w:rPr>
                <w:sz w:val="20"/>
                <w:szCs w:val="20"/>
              </w:rPr>
            </w:pPr>
            <w:r>
              <w:rPr>
                <w:sz w:val="20"/>
                <w:szCs w:val="20"/>
              </w:rPr>
              <w:t>Mestský úrad</w:t>
            </w:r>
          </w:p>
          <w:p w:rsidR="009925BC" w:rsidRPr="00220843" w:rsidRDefault="009925BC" w:rsidP="009925BC">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Pr="00220843" w:rsidRDefault="009925BC" w:rsidP="009925BC">
            <w:pPr>
              <w:autoSpaceDE w:val="0"/>
              <w:autoSpaceDN w:val="0"/>
              <w:adjustRightInd w:val="0"/>
              <w:rPr>
                <w:sz w:val="20"/>
                <w:szCs w:val="20"/>
              </w:rPr>
            </w:pPr>
            <w:r w:rsidRPr="00220843">
              <w:rPr>
                <w:sz w:val="20"/>
                <w:szCs w:val="20"/>
              </w:rPr>
              <w:t>pošta</w:t>
            </w:r>
          </w:p>
          <w:p w:rsidR="009925BC" w:rsidRPr="00220843" w:rsidRDefault="009925BC" w:rsidP="009925BC">
            <w:pPr>
              <w:autoSpaceDE w:val="0"/>
              <w:autoSpaceDN w:val="0"/>
              <w:adjustRightInd w:val="0"/>
              <w:rPr>
                <w:sz w:val="20"/>
                <w:szCs w:val="20"/>
              </w:rPr>
            </w:pPr>
            <w:r w:rsidRPr="00220843">
              <w:rPr>
                <w:sz w:val="20"/>
                <w:szCs w:val="20"/>
              </w:rPr>
              <w:t>banka</w:t>
            </w:r>
          </w:p>
          <w:p w:rsidR="009925BC" w:rsidRDefault="009925BC" w:rsidP="009925BC">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9925BC" w:rsidRPr="00220843" w:rsidRDefault="009925BC" w:rsidP="006F25E4">
            <w:pPr>
              <w:pStyle w:val="Odsekzoznamu"/>
              <w:numPr>
                <w:ilvl w:val="0"/>
                <w:numId w:val="12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220843" w:rsidRDefault="009925BC" w:rsidP="009925BC">
            <w:pPr>
              <w:autoSpaceDE w:val="0"/>
              <w:autoSpaceDN w:val="0"/>
              <w:adjustRightInd w:val="0"/>
              <w:rPr>
                <w:sz w:val="20"/>
                <w:szCs w:val="20"/>
              </w:rPr>
            </w:pPr>
            <w:r w:rsidRPr="00220843">
              <w:rPr>
                <w:sz w:val="20"/>
                <w:szCs w:val="20"/>
              </w:rPr>
              <w:t>Finančná gramotnosť</w:t>
            </w: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sectPr w:rsidR="009925BC" w:rsidSect="009925BC">
          <w:pgSz w:w="16838" w:h="11906" w:orient="landscape"/>
          <w:pgMar w:top="1418" w:right="1418" w:bottom="1418" w:left="1418" w:header="709" w:footer="709" w:gutter="0"/>
          <w:cols w:space="708"/>
        </w:sectPr>
      </w:pPr>
    </w:p>
    <w:p w:rsidR="009925BC" w:rsidRDefault="009925BC" w:rsidP="009925BC">
      <w:pPr>
        <w:ind w:right="-108"/>
        <w:jc w:val="both"/>
      </w:pPr>
      <w:r>
        <w:rPr>
          <w:b/>
          <w:sz w:val="28"/>
          <w:szCs w:val="28"/>
          <w:u w:val="single"/>
        </w:rPr>
        <w:lastRenderedPageBreak/>
        <w:t xml:space="preserve">7. Požiadavky na výstup z 3.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4B5606" w:rsidRDefault="009925BC" w:rsidP="009925BC">
      <w:pPr>
        <w:rPr>
          <w:b/>
        </w:rPr>
      </w:pPr>
    </w:p>
    <w:p w:rsidR="009925BC" w:rsidRPr="00C2569D" w:rsidRDefault="009925BC" w:rsidP="006F25E4">
      <w:pPr>
        <w:pStyle w:val="Odsekzoznamu"/>
        <w:numPr>
          <w:ilvl w:val="0"/>
          <w:numId w:val="127"/>
        </w:numPr>
        <w:ind w:left="205" w:hanging="142"/>
      </w:pPr>
      <w:r>
        <w:t>vymenovať</w:t>
      </w:r>
      <w:r w:rsidRPr="00C2569D">
        <w:t xml:space="preserve"> znaky štátu</w:t>
      </w:r>
    </w:p>
    <w:p w:rsidR="009925BC" w:rsidRPr="00C2569D" w:rsidRDefault="009925BC" w:rsidP="006F25E4">
      <w:pPr>
        <w:pStyle w:val="Odsekzoznamu"/>
        <w:numPr>
          <w:ilvl w:val="0"/>
          <w:numId w:val="127"/>
        </w:numPr>
        <w:ind w:left="205" w:hanging="142"/>
      </w:pPr>
      <w:r>
        <w:t>vymenovať</w:t>
      </w:r>
      <w:r w:rsidRPr="00C2569D">
        <w:t xml:space="preserve"> funkcie štátu</w:t>
      </w:r>
    </w:p>
    <w:p w:rsidR="009925BC" w:rsidRPr="00C2569D" w:rsidRDefault="009925BC" w:rsidP="006F25E4">
      <w:pPr>
        <w:pStyle w:val="Odsekzoznamu"/>
        <w:numPr>
          <w:ilvl w:val="0"/>
          <w:numId w:val="127"/>
        </w:numPr>
        <w:ind w:left="205" w:hanging="142"/>
      </w:pPr>
      <w:r>
        <w:t xml:space="preserve">jednoducho </w:t>
      </w:r>
      <w:r w:rsidRPr="00C2569D">
        <w:t xml:space="preserve">charakterizovať podstatu demokracie </w:t>
      </w:r>
    </w:p>
    <w:p w:rsidR="009925BC" w:rsidRPr="00C2569D" w:rsidRDefault="009925BC" w:rsidP="006F25E4">
      <w:pPr>
        <w:pStyle w:val="Odsekzoznamu"/>
        <w:numPr>
          <w:ilvl w:val="0"/>
          <w:numId w:val="127"/>
        </w:numPr>
        <w:ind w:left="205" w:hanging="142"/>
      </w:pPr>
      <w:r w:rsidRPr="00C2569D">
        <w:t>vysvetliť funkciu ústavy v</w:t>
      </w:r>
      <w:r>
        <w:t xml:space="preserve"> štáte</w:t>
      </w:r>
    </w:p>
    <w:p w:rsidR="009925BC" w:rsidRPr="00C2569D" w:rsidRDefault="009925BC" w:rsidP="006F25E4">
      <w:pPr>
        <w:pStyle w:val="Odsekzoznamu"/>
        <w:numPr>
          <w:ilvl w:val="0"/>
          <w:numId w:val="127"/>
        </w:numPr>
        <w:ind w:left="205" w:hanging="142"/>
      </w:pPr>
      <w:r>
        <w:t>ako sa delí štátna moc v SR</w:t>
      </w:r>
      <w:r w:rsidRPr="00C2569D">
        <w:t xml:space="preserve"> </w:t>
      </w:r>
    </w:p>
    <w:p w:rsidR="009925BC" w:rsidRPr="00C2569D" w:rsidRDefault="009925BC" w:rsidP="006F25E4">
      <w:pPr>
        <w:pStyle w:val="Odsekzoznamu"/>
        <w:numPr>
          <w:ilvl w:val="0"/>
          <w:numId w:val="127"/>
        </w:numPr>
        <w:ind w:left="205" w:hanging="142"/>
      </w:pPr>
      <w:r w:rsidRPr="00C2569D">
        <w:t>vymenovať základné funkcie orgánov štátnej moci SR</w:t>
      </w:r>
    </w:p>
    <w:p w:rsidR="009925BC" w:rsidRPr="00C2569D" w:rsidRDefault="009925BC" w:rsidP="006F25E4">
      <w:pPr>
        <w:pStyle w:val="Odsekzoznamu"/>
        <w:numPr>
          <w:ilvl w:val="0"/>
          <w:numId w:val="127"/>
        </w:numPr>
        <w:ind w:left="205" w:hanging="142"/>
      </w:pPr>
      <w:r w:rsidRPr="00C2569D">
        <w:t xml:space="preserve">stručne charakterizovať orgány ochrany práv a slobôd v SR </w:t>
      </w:r>
    </w:p>
    <w:p w:rsidR="009925BC" w:rsidRDefault="009925BC" w:rsidP="006F25E4">
      <w:pPr>
        <w:pStyle w:val="Odsekzoznamu"/>
        <w:numPr>
          <w:ilvl w:val="0"/>
          <w:numId w:val="127"/>
        </w:numPr>
        <w:ind w:left="205" w:hanging="142"/>
      </w:pPr>
      <w:r w:rsidRPr="00C2569D">
        <w:t xml:space="preserve">charakterizovať podstatu volieb  </w:t>
      </w:r>
    </w:p>
    <w:p w:rsidR="009925BC" w:rsidRDefault="009925BC" w:rsidP="006F25E4">
      <w:pPr>
        <w:pStyle w:val="Odsekzoznamu"/>
        <w:numPr>
          <w:ilvl w:val="0"/>
          <w:numId w:val="127"/>
        </w:numPr>
        <w:ind w:left="205" w:hanging="142"/>
      </w:pPr>
      <w:r w:rsidRPr="00C2569D">
        <w:t>vymenovať základné dokumenty o ľudských právach</w:t>
      </w:r>
    </w:p>
    <w:p w:rsidR="009925BC" w:rsidRDefault="009925BC" w:rsidP="006F25E4">
      <w:pPr>
        <w:pStyle w:val="Odsekzoznamu"/>
        <w:numPr>
          <w:ilvl w:val="0"/>
          <w:numId w:val="127"/>
        </w:numPr>
        <w:ind w:left="205" w:hanging="142"/>
      </w:pPr>
      <w:r>
        <w:t>vymenovať svetové náboženstvá</w:t>
      </w:r>
    </w:p>
    <w:p w:rsidR="009925BC" w:rsidRDefault="009925BC" w:rsidP="006F25E4">
      <w:pPr>
        <w:pStyle w:val="Odsekzoznamu"/>
        <w:numPr>
          <w:ilvl w:val="0"/>
          <w:numId w:val="127"/>
        </w:numPr>
        <w:ind w:left="205" w:hanging="142"/>
      </w:pPr>
      <w:r w:rsidRPr="00652A32">
        <w:t>aké pravidelné výdavky je potrebné uhradiť na plynulý chod domácnosti</w:t>
      </w:r>
    </w:p>
    <w:p w:rsidR="009925BC" w:rsidRDefault="009925BC" w:rsidP="006F25E4">
      <w:pPr>
        <w:pStyle w:val="Odsekzoznamu"/>
        <w:numPr>
          <w:ilvl w:val="0"/>
          <w:numId w:val="127"/>
        </w:numPr>
        <w:ind w:left="205" w:hanging="142"/>
      </w:pPr>
      <w:r w:rsidRPr="00652A32">
        <w:t>kto je neplatič</w:t>
      </w:r>
    </w:p>
    <w:p w:rsidR="009925BC" w:rsidRDefault="009925BC" w:rsidP="006F25E4">
      <w:pPr>
        <w:pStyle w:val="Odsekzoznamu"/>
        <w:numPr>
          <w:ilvl w:val="0"/>
          <w:numId w:val="127"/>
        </w:numPr>
        <w:ind w:left="205" w:hanging="142"/>
      </w:pPr>
      <w:r>
        <w:t xml:space="preserve">vymenovať </w:t>
      </w:r>
      <w:r w:rsidRPr="00652A32">
        <w:t>riziká nakupovania cez internet</w:t>
      </w:r>
    </w:p>
    <w:p w:rsidR="009925BC" w:rsidRDefault="009925BC" w:rsidP="006F25E4">
      <w:pPr>
        <w:pStyle w:val="Odsekzoznamu"/>
        <w:numPr>
          <w:ilvl w:val="0"/>
          <w:numId w:val="127"/>
        </w:numPr>
        <w:ind w:left="205" w:hanging="142"/>
      </w:pPr>
      <w:r>
        <w:t xml:space="preserve">uviesť </w:t>
      </w:r>
      <w:r w:rsidRPr="00652A32">
        <w:t>možnosti hľadania zamestnania</w:t>
      </w:r>
    </w:p>
    <w:p w:rsidR="009925BC" w:rsidRPr="00652A32" w:rsidRDefault="009925BC" w:rsidP="006F25E4">
      <w:pPr>
        <w:pStyle w:val="Odsekzoznamu"/>
        <w:numPr>
          <w:ilvl w:val="0"/>
          <w:numId w:val="127"/>
        </w:numPr>
        <w:ind w:left="205" w:hanging="142"/>
      </w:pPr>
      <w:r>
        <w:t xml:space="preserve">s pomocou učiteľa </w:t>
      </w:r>
      <w:r w:rsidRPr="00652A32">
        <w:t>napísať žiadosť a životopis</w:t>
      </w:r>
    </w:p>
    <w:p w:rsidR="009925BC" w:rsidRPr="00C2569D"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Príprava na samostatný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Pr="004D61DF" w:rsidRDefault="009925BC" w:rsidP="009925BC">
      <w:pPr>
        <w:rPr>
          <w:b/>
        </w:rPr>
      </w:pPr>
    </w:p>
    <w:p w:rsidR="009925BC" w:rsidRDefault="009925BC" w:rsidP="009925BC">
      <w:pPr>
        <w:pStyle w:val="Odsekzoznamu"/>
        <w:rPr>
          <w:b/>
        </w:rPr>
      </w:pPr>
    </w:p>
    <w:p w:rsidR="009925BC" w:rsidRDefault="009925BC" w:rsidP="009925BC">
      <w:pPr>
        <w:pStyle w:val="Odsekzoznamu"/>
        <w:rPr>
          <w:b/>
        </w:rPr>
        <w:sectPr w:rsidR="009925BC" w:rsidSect="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OBČIANSKA NÁUKA   3. ročník                                                                        6491 G 01 obchodná prevádzka – práca pri príprave jedál</w:t>
      </w:r>
    </w:p>
    <w:p w:rsidR="009925BC" w:rsidRDefault="009925BC" w:rsidP="009925BC">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63"/>
              </w:tabs>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E55B70">
              <w:rPr>
                <w:sz w:val="20"/>
                <w:szCs w:val="20"/>
              </w:rPr>
              <w:t xml:space="preserve">Vznik Slovenskej </w:t>
            </w:r>
            <w:r>
              <w:rPr>
                <w:sz w:val="20"/>
                <w:szCs w:val="20"/>
              </w:rPr>
              <w:t>republiky</w:t>
            </w:r>
          </w:p>
          <w:p w:rsidR="009925BC" w:rsidRDefault="009925BC" w:rsidP="009925BC">
            <w:pPr>
              <w:autoSpaceDE w:val="0"/>
              <w:autoSpaceDN w:val="0"/>
              <w:adjustRightInd w:val="0"/>
              <w:rPr>
                <w:sz w:val="20"/>
                <w:szCs w:val="20"/>
              </w:rPr>
            </w:pPr>
            <w:r>
              <w:rPr>
                <w:sz w:val="20"/>
                <w:szCs w:val="20"/>
              </w:rPr>
              <w:t>Funkcie a úlohy štátu</w:t>
            </w:r>
          </w:p>
          <w:p w:rsidR="009925BC" w:rsidRDefault="009925BC" w:rsidP="009925BC">
            <w:pPr>
              <w:autoSpaceDE w:val="0"/>
              <w:autoSpaceDN w:val="0"/>
              <w:adjustRightInd w:val="0"/>
              <w:rPr>
                <w:sz w:val="20"/>
                <w:szCs w:val="20"/>
              </w:rPr>
            </w:pPr>
            <w:r>
              <w:rPr>
                <w:sz w:val="20"/>
                <w:szCs w:val="20"/>
              </w:rPr>
              <w:t>Demokratické základy SR</w:t>
            </w:r>
          </w:p>
          <w:p w:rsidR="009925BC" w:rsidRDefault="009925BC" w:rsidP="009925BC">
            <w:pPr>
              <w:autoSpaceDE w:val="0"/>
              <w:autoSpaceDN w:val="0"/>
              <w:adjustRightInd w:val="0"/>
              <w:rPr>
                <w:sz w:val="20"/>
                <w:szCs w:val="20"/>
              </w:rPr>
            </w:pPr>
            <w:r>
              <w:rPr>
                <w:sz w:val="20"/>
                <w:szCs w:val="20"/>
              </w:rPr>
              <w:t>Ústava SR</w:t>
            </w:r>
          </w:p>
          <w:p w:rsidR="009925BC" w:rsidRDefault="009925BC" w:rsidP="009925BC">
            <w:pPr>
              <w:autoSpaceDE w:val="0"/>
              <w:autoSpaceDN w:val="0"/>
              <w:adjustRightInd w:val="0"/>
              <w:rPr>
                <w:sz w:val="20"/>
                <w:szCs w:val="20"/>
              </w:rPr>
            </w:pPr>
            <w:r>
              <w:rPr>
                <w:sz w:val="20"/>
                <w:szCs w:val="20"/>
              </w:rPr>
              <w:t>Najvyššie orgány štátnej moci</w:t>
            </w:r>
          </w:p>
          <w:p w:rsidR="009925BC" w:rsidRDefault="009925BC" w:rsidP="009925BC">
            <w:pPr>
              <w:autoSpaceDE w:val="0"/>
              <w:autoSpaceDN w:val="0"/>
              <w:adjustRightInd w:val="0"/>
              <w:rPr>
                <w:sz w:val="20"/>
                <w:szCs w:val="20"/>
              </w:rPr>
            </w:pPr>
            <w:r>
              <w:rPr>
                <w:sz w:val="20"/>
                <w:szCs w:val="20"/>
              </w:rPr>
              <w:t>Národná rada SR – parlament</w:t>
            </w:r>
          </w:p>
          <w:p w:rsidR="009925BC" w:rsidRDefault="009925BC" w:rsidP="009925BC">
            <w:pPr>
              <w:autoSpaceDE w:val="0"/>
              <w:autoSpaceDN w:val="0"/>
              <w:adjustRightInd w:val="0"/>
              <w:rPr>
                <w:sz w:val="20"/>
                <w:szCs w:val="20"/>
              </w:rPr>
            </w:pPr>
            <w:r>
              <w:rPr>
                <w:sz w:val="20"/>
                <w:szCs w:val="20"/>
              </w:rPr>
              <w:t>Vláda SR</w:t>
            </w:r>
          </w:p>
          <w:p w:rsidR="009925BC" w:rsidRDefault="009925BC" w:rsidP="009925BC">
            <w:pPr>
              <w:autoSpaceDE w:val="0"/>
              <w:autoSpaceDN w:val="0"/>
              <w:adjustRightInd w:val="0"/>
              <w:rPr>
                <w:sz w:val="20"/>
                <w:szCs w:val="20"/>
              </w:rPr>
            </w:pPr>
            <w:r>
              <w:rPr>
                <w:sz w:val="20"/>
                <w:szCs w:val="20"/>
              </w:rPr>
              <w:t>Prezident SR</w:t>
            </w:r>
          </w:p>
          <w:p w:rsidR="009925BC" w:rsidRDefault="009925BC" w:rsidP="009925BC">
            <w:pPr>
              <w:autoSpaceDE w:val="0"/>
              <w:autoSpaceDN w:val="0"/>
              <w:adjustRightInd w:val="0"/>
              <w:rPr>
                <w:sz w:val="20"/>
                <w:szCs w:val="20"/>
              </w:rPr>
            </w:pPr>
            <w:r>
              <w:rPr>
                <w:sz w:val="20"/>
                <w:szCs w:val="20"/>
              </w:rPr>
              <w:t>Orgány miestnej správy a samosprávy</w:t>
            </w:r>
          </w:p>
          <w:p w:rsidR="009925BC" w:rsidRDefault="009925BC" w:rsidP="009925BC">
            <w:pPr>
              <w:autoSpaceDE w:val="0"/>
              <w:autoSpaceDN w:val="0"/>
              <w:adjustRightInd w:val="0"/>
              <w:rPr>
                <w:sz w:val="20"/>
                <w:szCs w:val="20"/>
              </w:rPr>
            </w:pPr>
            <w:r>
              <w:rPr>
                <w:sz w:val="20"/>
                <w:szCs w:val="20"/>
              </w:rPr>
              <w:t>Politické strany</w:t>
            </w:r>
          </w:p>
          <w:p w:rsidR="009925BC" w:rsidRDefault="009925BC" w:rsidP="009925BC">
            <w:pPr>
              <w:autoSpaceDE w:val="0"/>
              <w:autoSpaceDN w:val="0"/>
              <w:adjustRightInd w:val="0"/>
              <w:rPr>
                <w:sz w:val="20"/>
                <w:szCs w:val="20"/>
              </w:rPr>
            </w:pPr>
            <w:r>
              <w:rPr>
                <w:sz w:val="20"/>
                <w:szCs w:val="20"/>
              </w:rPr>
              <w:t>Právo a zákonnosť</w:t>
            </w:r>
          </w:p>
          <w:p w:rsidR="009925BC" w:rsidRDefault="009925BC" w:rsidP="009925BC">
            <w:pPr>
              <w:autoSpaceDE w:val="0"/>
              <w:autoSpaceDN w:val="0"/>
              <w:adjustRightInd w:val="0"/>
              <w:rPr>
                <w:sz w:val="20"/>
                <w:szCs w:val="20"/>
              </w:rPr>
            </w:pPr>
            <w:r>
              <w:rPr>
                <w:sz w:val="20"/>
                <w:szCs w:val="20"/>
              </w:rPr>
              <w:t>Občianske právo</w:t>
            </w:r>
          </w:p>
          <w:p w:rsidR="009925BC" w:rsidRDefault="009925BC" w:rsidP="009925BC">
            <w:pPr>
              <w:autoSpaceDE w:val="0"/>
              <w:autoSpaceDN w:val="0"/>
              <w:adjustRightInd w:val="0"/>
              <w:rPr>
                <w:sz w:val="20"/>
                <w:szCs w:val="20"/>
              </w:rPr>
            </w:pPr>
            <w:r>
              <w:rPr>
                <w:sz w:val="20"/>
                <w:szCs w:val="20"/>
              </w:rPr>
              <w:t>Pracovné právo</w:t>
            </w:r>
          </w:p>
          <w:p w:rsidR="009925BC" w:rsidRDefault="009925BC" w:rsidP="009925BC">
            <w:pPr>
              <w:autoSpaceDE w:val="0"/>
              <w:autoSpaceDN w:val="0"/>
              <w:adjustRightInd w:val="0"/>
              <w:rPr>
                <w:sz w:val="20"/>
                <w:szCs w:val="20"/>
              </w:rPr>
            </w:pPr>
            <w:r>
              <w:rPr>
                <w:sz w:val="20"/>
                <w:szCs w:val="20"/>
              </w:rPr>
              <w:t>Rodinné právo</w:t>
            </w:r>
          </w:p>
          <w:p w:rsidR="009925BC" w:rsidRDefault="009925BC" w:rsidP="009925BC">
            <w:pPr>
              <w:autoSpaceDE w:val="0"/>
              <w:autoSpaceDN w:val="0"/>
              <w:adjustRightInd w:val="0"/>
              <w:rPr>
                <w:sz w:val="20"/>
                <w:szCs w:val="20"/>
              </w:rPr>
            </w:pPr>
            <w:r>
              <w:rPr>
                <w:sz w:val="20"/>
                <w:szCs w:val="20"/>
              </w:rPr>
              <w:t>Trestné právo</w:t>
            </w:r>
          </w:p>
          <w:p w:rsidR="009925BC" w:rsidRDefault="009925BC" w:rsidP="009925BC">
            <w:pPr>
              <w:autoSpaceDE w:val="0"/>
              <w:autoSpaceDN w:val="0"/>
              <w:adjustRightInd w:val="0"/>
              <w:rPr>
                <w:sz w:val="20"/>
                <w:szCs w:val="20"/>
              </w:rPr>
            </w:pPr>
            <w:r>
              <w:rPr>
                <w:sz w:val="20"/>
                <w:szCs w:val="20"/>
              </w:rPr>
              <w:t>Súdy</w:t>
            </w:r>
          </w:p>
          <w:p w:rsidR="009925BC" w:rsidRDefault="009925BC" w:rsidP="009925BC">
            <w:pPr>
              <w:autoSpaceDE w:val="0"/>
              <w:autoSpaceDN w:val="0"/>
              <w:adjustRightInd w:val="0"/>
              <w:rPr>
                <w:sz w:val="20"/>
                <w:szCs w:val="20"/>
              </w:rPr>
            </w:pPr>
            <w:r>
              <w:rPr>
                <w:sz w:val="20"/>
                <w:szCs w:val="20"/>
              </w:rPr>
              <w:t>Prokuratúra</w:t>
            </w:r>
          </w:p>
          <w:p w:rsidR="009925BC" w:rsidRDefault="009925BC" w:rsidP="009925BC">
            <w:pPr>
              <w:autoSpaceDE w:val="0"/>
              <w:autoSpaceDN w:val="0"/>
              <w:adjustRightInd w:val="0"/>
              <w:rPr>
                <w:sz w:val="20"/>
                <w:szCs w:val="20"/>
              </w:rPr>
            </w:pPr>
            <w:r>
              <w:rPr>
                <w:sz w:val="20"/>
                <w:szCs w:val="20"/>
              </w:rPr>
              <w:t>Polícia</w:t>
            </w:r>
          </w:p>
          <w:p w:rsidR="009925BC" w:rsidRDefault="009925BC" w:rsidP="009925BC">
            <w:pPr>
              <w:autoSpaceDE w:val="0"/>
              <w:autoSpaceDN w:val="0"/>
              <w:adjustRightInd w:val="0"/>
              <w:rPr>
                <w:sz w:val="20"/>
                <w:szCs w:val="20"/>
              </w:rPr>
            </w:pPr>
            <w:r>
              <w:rPr>
                <w:sz w:val="20"/>
                <w:szCs w:val="20"/>
              </w:rPr>
              <w:t>Notárstvo, advokácia</w:t>
            </w:r>
          </w:p>
          <w:p w:rsidR="009925BC" w:rsidRDefault="009925BC" w:rsidP="009925BC">
            <w:pPr>
              <w:autoSpaceDE w:val="0"/>
              <w:autoSpaceDN w:val="0"/>
              <w:adjustRightInd w:val="0"/>
              <w:rPr>
                <w:sz w:val="20"/>
                <w:szCs w:val="20"/>
              </w:rPr>
            </w:pPr>
            <w:r>
              <w:rPr>
                <w:sz w:val="20"/>
                <w:szCs w:val="20"/>
              </w:rPr>
              <w:t>Práva a povinnosti občanov SR, volebný systém SR</w:t>
            </w:r>
          </w:p>
          <w:p w:rsidR="009925BC" w:rsidRDefault="009925BC" w:rsidP="009925BC">
            <w:pPr>
              <w:autoSpaceDE w:val="0"/>
              <w:autoSpaceDN w:val="0"/>
              <w:adjustRightInd w:val="0"/>
              <w:rPr>
                <w:sz w:val="20"/>
                <w:szCs w:val="20"/>
              </w:rPr>
            </w:pPr>
            <w:r>
              <w:rPr>
                <w:sz w:val="20"/>
                <w:szCs w:val="20"/>
              </w:rPr>
              <w:t>Charakteristika základných ľudských práv</w:t>
            </w:r>
          </w:p>
          <w:p w:rsidR="009925BC" w:rsidRDefault="009925BC" w:rsidP="009925BC">
            <w:pPr>
              <w:autoSpaceDE w:val="0"/>
              <w:autoSpaceDN w:val="0"/>
              <w:adjustRightInd w:val="0"/>
              <w:rPr>
                <w:sz w:val="20"/>
                <w:szCs w:val="20"/>
              </w:rPr>
            </w:pPr>
            <w:r>
              <w:rPr>
                <w:sz w:val="20"/>
                <w:szCs w:val="20"/>
              </w:rPr>
              <w:t>Základné dokumenty o ľudských právach</w:t>
            </w:r>
          </w:p>
          <w:p w:rsidR="009925BC" w:rsidRDefault="009925BC" w:rsidP="009925BC">
            <w:pPr>
              <w:autoSpaceDE w:val="0"/>
              <w:autoSpaceDN w:val="0"/>
              <w:adjustRightInd w:val="0"/>
              <w:rPr>
                <w:sz w:val="20"/>
                <w:szCs w:val="20"/>
              </w:rPr>
            </w:pPr>
            <w:r>
              <w:rPr>
                <w:sz w:val="20"/>
                <w:szCs w:val="20"/>
              </w:rPr>
              <w:t>Námety a úlohy</w:t>
            </w:r>
          </w:p>
          <w:p w:rsidR="009925BC" w:rsidRPr="00E55B70" w:rsidRDefault="009925BC" w:rsidP="009925BC">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rPr>
                <w:sz w:val="20"/>
                <w:szCs w:val="20"/>
              </w:rPr>
            </w:pPr>
            <w:r>
              <w:rPr>
                <w:sz w:val="20"/>
                <w:szCs w:val="20"/>
              </w:rPr>
              <w:t>znaky štátu</w:t>
            </w:r>
          </w:p>
          <w:p w:rsidR="009925BC" w:rsidRDefault="009925BC" w:rsidP="009925BC">
            <w:pPr>
              <w:autoSpaceDE w:val="0"/>
              <w:autoSpaceDN w:val="0"/>
              <w:adjustRightInd w:val="0"/>
              <w:rPr>
                <w:sz w:val="20"/>
                <w:szCs w:val="20"/>
              </w:rPr>
            </w:pPr>
            <w:r>
              <w:rPr>
                <w:sz w:val="20"/>
                <w:szCs w:val="20"/>
              </w:rPr>
              <w:t>funkcie štátu</w:t>
            </w:r>
          </w:p>
          <w:p w:rsidR="009925BC" w:rsidRDefault="009925BC" w:rsidP="009925BC">
            <w:pPr>
              <w:autoSpaceDE w:val="0"/>
              <w:autoSpaceDN w:val="0"/>
              <w:adjustRightInd w:val="0"/>
              <w:rPr>
                <w:sz w:val="20"/>
                <w:szCs w:val="20"/>
              </w:rPr>
            </w:pPr>
            <w:r>
              <w:rPr>
                <w:sz w:val="20"/>
                <w:szCs w:val="20"/>
              </w:rPr>
              <w:t>demokracia</w:t>
            </w:r>
          </w:p>
          <w:p w:rsidR="009925BC" w:rsidRDefault="009925BC" w:rsidP="009925BC">
            <w:pPr>
              <w:autoSpaceDE w:val="0"/>
              <w:autoSpaceDN w:val="0"/>
              <w:adjustRightInd w:val="0"/>
              <w:rPr>
                <w:sz w:val="20"/>
                <w:szCs w:val="20"/>
              </w:rPr>
            </w:pPr>
            <w:r>
              <w:rPr>
                <w:sz w:val="20"/>
                <w:szCs w:val="20"/>
              </w:rPr>
              <w:t>ústava</w:t>
            </w:r>
          </w:p>
          <w:p w:rsidR="009925BC" w:rsidRDefault="009925BC" w:rsidP="009925BC">
            <w:pPr>
              <w:autoSpaceDE w:val="0"/>
              <w:autoSpaceDN w:val="0"/>
              <w:adjustRightInd w:val="0"/>
              <w:rPr>
                <w:sz w:val="20"/>
                <w:szCs w:val="20"/>
              </w:rPr>
            </w:pPr>
            <w:r>
              <w:rPr>
                <w:sz w:val="20"/>
                <w:szCs w:val="20"/>
              </w:rPr>
              <w:t>orgány štátnej moci</w:t>
            </w:r>
          </w:p>
          <w:p w:rsidR="009925BC" w:rsidRDefault="009925BC" w:rsidP="009925BC">
            <w:pPr>
              <w:autoSpaceDE w:val="0"/>
              <w:autoSpaceDN w:val="0"/>
              <w:adjustRightInd w:val="0"/>
              <w:rPr>
                <w:sz w:val="20"/>
                <w:szCs w:val="20"/>
              </w:rPr>
            </w:pPr>
            <w:r>
              <w:rPr>
                <w:sz w:val="20"/>
                <w:szCs w:val="20"/>
              </w:rPr>
              <w:t>zákonodarná moc</w:t>
            </w:r>
          </w:p>
          <w:p w:rsidR="009925BC" w:rsidRDefault="009925BC" w:rsidP="009925BC">
            <w:pPr>
              <w:autoSpaceDE w:val="0"/>
              <w:autoSpaceDN w:val="0"/>
              <w:adjustRightInd w:val="0"/>
              <w:rPr>
                <w:sz w:val="20"/>
                <w:szCs w:val="20"/>
              </w:rPr>
            </w:pPr>
            <w:r>
              <w:rPr>
                <w:sz w:val="20"/>
                <w:szCs w:val="20"/>
              </w:rPr>
              <w:t>výkonná moc</w:t>
            </w:r>
          </w:p>
          <w:p w:rsidR="009925BC" w:rsidRDefault="009925BC" w:rsidP="009925BC">
            <w:pPr>
              <w:autoSpaceDE w:val="0"/>
              <w:autoSpaceDN w:val="0"/>
              <w:adjustRightInd w:val="0"/>
              <w:rPr>
                <w:sz w:val="20"/>
                <w:szCs w:val="20"/>
              </w:rPr>
            </w:pPr>
            <w:r>
              <w:rPr>
                <w:sz w:val="20"/>
                <w:szCs w:val="20"/>
              </w:rPr>
              <w:t>súdna moc</w:t>
            </w:r>
          </w:p>
          <w:p w:rsidR="009925BC" w:rsidRDefault="009925BC" w:rsidP="009925BC">
            <w:pPr>
              <w:autoSpaceDE w:val="0"/>
              <w:autoSpaceDN w:val="0"/>
              <w:adjustRightInd w:val="0"/>
              <w:rPr>
                <w:sz w:val="20"/>
                <w:szCs w:val="20"/>
              </w:rPr>
            </w:pPr>
            <w:r>
              <w:rPr>
                <w:sz w:val="20"/>
                <w:szCs w:val="20"/>
              </w:rPr>
              <w:t>samospráva</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sidRPr="0016242C">
              <w:rPr>
                <w:sz w:val="20"/>
                <w:szCs w:val="20"/>
              </w:rPr>
              <w:t xml:space="preserve">politická strana </w:t>
            </w:r>
          </w:p>
          <w:p w:rsidR="009925BC" w:rsidRDefault="009925BC" w:rsidP="009925BC">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9925BC" w:rsidRDefault="009925BC" w:rsidP="009925BC">
            <w:pPr>
              <w:autoSpaceDE w:val="0"/>
              <w:autoSpaceDN w:val="0"/>
              <w:adjustRightInd w:val="0"/>
              <w:rPr>
                <w:sz w:val="20"/>
                <w:szCs w:val="20"/>
              </w:rPr>
            </w:pPr>
            <w:r>
              <w:rPr>
                <w:sz w:val="20"/>
                <w:szCs w:val="20"/>
              </w:rPr>
              <w:t>Občiansky zákonník</w:t>
            </w:r>
          </w:p>
          <w:p w:rsidR="009925BC" w:rsidRDefault="009925BC" w:rsidP="009925BC">
            <w:pPr>
              <w:autoSpaceDE w:val="0"/>
              <w:autoSpaceDN w:val="0"/>
              <w:adjustRightInd w:val="0"/>
              <w:rPr>
                <w:sz w:val="20"/>
                <w:szCs w:val="20"/>
              </w:rPr>
            </w:pPr>
            <w:r>
              <w:rPr>
                <w:sz w:val="20"/>
                <w:szCs w:val="20"/>
              </w:rPr>
              <w:t>Zákonník práce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ochrana zákonnosti</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volebný systém</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16242C" w:rsidRDefault="009925BC" w:rsidP="009925BC">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vymenovať a charakterizovať znaky štátu</w:t>
            </w:r>
          </w:p>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vymenovať a charakterizovať funkcie štátu</w:t>
            </w:r>
          </w:p>
          <w:p w:rsidR="009925BC" w:rsidRPr="002E470D" w:rsidRDefault="009925BC" w:rsidP="006F25E4">
            <w:pPr>
              <w:pStyle w:val="Odsekzoznamu"/>
              <w:numPr>
                <w:ilvl w:val="0"/>
                <w:numId w:val="127"/>
              </w:numPr>
              <w:ind w:left="205" w:hanging="142"/>
              <w:rPr>
                <w:sz w:val="20"/>
                <w:szCs w:val="20"/>
              </w:rPr>
            </w:pPr>
            <w:r>
              <w:rPr>
                <w:sz w:val="20"/>
                <w:szCs w:val="20"/>
              </w:rPr>
              <w:t xml:space="preserve">dokáže </w:t>
            </w:r>
            <w:r w:rsidRPr="002E470D">
              <w:rPr>
                <w:sz w:val="20"/>
                <w:szCs w:val="20"/>
              </w:rPr>
              <w:t xml:space="preserve">charakterizovať podstatu demokracie </w:t>
            </w:r>
          </w:p>
          <w:p w:rsidR="009925BC" w:rsidRDefault="009925BC" w:rsidP="006F25E4">
            <w:pPr>
              <w:pStyle w:val="Odsekzoznamu"/>
              <w:numPr>
                <w:ilvl w:val="0"/>
                <w:numId w:val="127"/>
              </w:numPr>
              <w:ind w:left="205" w:hanging="142"/>
              <w:rPr>
                <w:sz w:val="20"/>
                <w:szCs w:val="20"/>
              </w:rPr>
            </w:pPr>
            <w:r>
              <w:rPr>
                <w:sz w:val="20"/>
                <w:szCs w:val="20"/>
              </w:rPr>
              <w:t>vie vysvetliť</w:t>
            </w:r>
            <w:r w:rsidRPr="004D4AA2">
              <w:rPr>
                <w:sz w:val="20"/>
                <w:szCs w:val="20"/>
              </w:rPr>
              <w:t xml:space="preserve"> funkciu ústavy v štáte a oblasti, ktoré upravuje</w:t>
            </w:r>
          </w:p>
          <w:p w:rsidR="009925BC" w:rsidRPr="002E470D"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9925BC" w:rsidRDefault="009925BC" w:rsidP="006F25E4">
            <w:pPr>
              <w:pStyle w:val="Odsekzoznamu"/>
              <w:numPr>
                <w:ilvl w:val="0"/>
                <w:numId w:val="12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9925BC" w:rsidRPr="002E470D" w:rsidRDefault="009925BC" w:rsidP="006F25E4">
            <w:pPr>
              <w:pStyle w:val="Odsekzoznamu"/>
              <w:numPr>
                <w:ilvl w:val="0"/>
                <w:numId w:val="12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9925BC" w:rsidRDefault="009925BC" w:rsidP="006F25E4">
            <w:pPr>
              <w:pStyle w:val="Odsekzoznamu"/>
              <w:numPr>
                <w:ilvl w:val="0"/>
                <w:numId w:val="12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9925BC" w:rsidRDefault="009925BC" w:rsidP="006F25E4">
            <w:pPr>
              <w:pStyle w:val="Odsekzoznamu"/>
              <w:numPr>
                <w:ilvl w:val="0"/>
                <w:numId w:val="12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9925BC" w:rsidRDefault="009925BC" w:rsidP="006F25E4">
            <w:pPr>
              <w:pStyle w:val="Odsekzoznamu"/>
              <w:numPr>
                <w:ilvl w:val="0"/>
                <w:numId w:val="12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9925BC" w:rsidRPr="00C2569D" w:rsidRDefault="009925BC" w:rsidP="006F25E4">
            <w:pPr>
              <w:pStyle w:val="Odsekzoznamu"/>
              <w:numPr>
                <w:ilvl w:val="0"/>
                <w:numId w:val="12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16242C" w:rsidRDefault="009925BC" w:rsidP="009925BC">
            <w:pPr>
              <w:autoSpaceDE w:val="0"/>
              <w:autoSpaceDN w:val="0"/>
              <w:adjustRightInd w:val="0"/>
              <w:rPr>
                <w:sz w:val="20"/>
                <w:szCs w:val="20"/>
              </w:rPr>
            </w:pP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205"/>
              </w:tabs>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t>Tvorba a charakteristika svetonázoru</w:t>
            </w:r>
          </w:p>
          <w:p w:rsidR="009925BC" w:rsidRDefault="009925BC" w:rsidP="009925BC">
            <w:pPr>
              <w:autoSpaceDE w:val="0"/>
              <w:autoSpaceDN w:val="0"/>
              <w:adjustRightInd w:val="0"/>
              <w:rPr>
                <w:sz w:val="20"/>
                <w:szCs w:val="20"/>
              </w:rPr>
            </w:pPr>
            <w:r>
              <w:rPr>
                <w:sz w:val="20"/>
                <w:szCs w:val="20"/>
              </w:rPr>
              <w:t>Svetové náboženstvá</w:t>
            </w:r>
          </w:p>
          <w:p w:rsidR="009925BC" w:rsidRDefault="009925BC" w:rsidP="009925BC">
            <w:pPr>
              <w:autoSpaceDE w:val="0"/>
              <w:autoSpaceDN w:val="0"/>
              <w:adjustRightInd w:val="0"/>
              <w:rPr>
                <w:sz w:val="20"/>
                <w:szCs w:val="20"/>
              </w:rPr>
            </w:pPr>
            <w:r>
              <w:rPr>
                <w:sz w:val="20"/>
                <w:szCs w:val="20"/>
              </w:rPr>
              <w:t>Kresťanstvo</w:t>
            </w:r>
          </w:p>
          <w:p w:rsidR="009925BC" w:rsidRDefault="009925BC" w:rsidP="009925BC">
            <w:pPr>
              <w:autoSpaceDE w:val="0"/>
              <w:autoSpaceDN w:val="0"/>
              <w:adjustRightInd w:val="0"/>
              <w:rPr>
                <w:sz w:val="20"/>
                <w:szCs w:val="20"/>
              </w:rPr>
            </w:pPr>
            <w:r>
              <w:rPr>
                <w:sz w:val="20"/>
                <w:szCs w:val="20"/>
              </w:rPr>
              <w:lastRenderedPageBreak/>
              <w:t>Islam</w:t>
            </w:r>
          </w:p>
          <w:p w:rsidR="009925BC" w:rsidRDefault="009925BC" w:rsidP="009925BC">
            <w:pPr>
              <w:autoSpaceDE w:val="0"/>
              <w:autoSpaceDN w:val="0"/>
              <w:adjustRightInd w:val="0"/>
              <w:rPr>
                <w:sz w:val="20"/>
                <w:szCs w:val="20"/>
              </w:rPr>
            </w:pPr>
            <w:r>
              <w:rPr>
                <w:sz w:val="20"/>
                <w:szCs w:val="20"/>
              </w:rPr>
              <w:t>Judaizmus</w:t>
            </w:r>
          </w:p>
          <w:p w:rsidR="009925BC" w:rsidRDefault="009925BC" w:rsidP="009925BC">
            <w:pPr>
              <w:autoSpaceDE w:val="0"/>
              <w:autoSpaceDN w:val="0"/>
              <w:adjustRightInd w:val="0"/>
              <w:rPr>
                <w:sz w:val="20"/>
                <w:szCs w:val="20"/>
              </w:rPr>
            </w:pPr>
            <w:r>
              <w:rPr>
                <w:sz w:val="20"/>
                <w:szCs w:val="20"/>
              </w:rPr>
              <w:t>Hinduizmus</w:t>
            </w:r>
          </w:p>
          <w:p w:rsidR="009925BC" w:rsidRPr="0016242C" w:rsidRDefault="009925BC" w:rsidP="009925BC">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lastRenderedPageBreak/>
              <w:t>idealizmus, materializmus</w:t>
            </w:r>
          </w:p>
          <w:p w:rsidR="009925BC" w:rsidRDefault="009925BC" w:rsidP="009925BC">
            <w:pPr>
              <w:autoSpaceDE w:val="0"/>
              <w:autoSpaceDN w:val="0"/>
              <w:adjustRightInd w:val="0"/>
              <w:rPr>
                <w:sz w:val="20"/>
                <w:szCs w:val="20"/>
              </w:rPr>
            </w:pPr>
            <w:r>
              <w:rPr>
                <w:sz w:val="20"/>
                <w:szCs w:val="20"/>
              </w:rPr>
              <w:t>ateista</w:t>
            </w:r>
          </w:p>
          <w:p w:rsidR="009925BC" w:rsidRDefault="009925BC" w:rsidP="009925BC">
            <w:pPr>
              <w:autoSpaceDE w:val="0"/>
              <w:autoSpaceDN w:val="0"/>
              <w:adjustRightInd w:val="0"/>
              <w:rPr>
                <w:sz w:val="20"/>
                <w:szCs w:val="20"/>
              </w:rPr>
            </w:pPr>
            <w:r>
              <w:rPr>
                <w:sz w:val="20"/>
                <w:szCs w:val="20"/>
              </w:rPr>
              <w:t>teológia, Biblia</w:t>
            </w:r>
          </w:p>
          <w:p w:rsidR="009925BC" w:rsidRDefault="009925BC" w:rsidP="009925BC">
            <w:pPr>
              <w:autoSpaceDE w:val="0"/>
              <w:autoSpaceDN w:val="0"/>
              <w:adjustRightInd w:val="0"/>
              <w:rPr>
                <w:sz w:val="20"/>
                <w:szCs w:val="20"/>
              </w:rPr>
            </w:pPr>
            <w:r>
              <w:rPr>
                <w:sz w:val="20"/>
                <w:szCs w:val="20"/>
              </w:rPr>
              <w:lastRenderedPageBreak/>
              <w:t>Korán</w:t>
            </w:r>
          </w:p>
          <w:p w:rsidR="009925BC" w:rsidRDefault="009925BC" w:rsidP="009925BC">
            <w:pPr>
              <w:autoSpaceDE w:val="0"/>
              <w:autoSpaceDN w:val="0"/>
              <w:adjustRightInd w:val="0"/>
              <w:rPr>
                <w:sz w:val="20"/>
                <w:szCs w:val="20"/>
              </w:rPr>
            </w:pPr>
            <w:r>
              <w:rPr>
                <w:sz w:val="20"/>
                <w:szCs w:val="20"/>
              </w:rPr>
              <w:t>synagóga, holokaust</w:t>
            </w:r>
          </w:p>
          <w:p w:rsidR="009925BC" w:rsidRDefault="009925BC" w:rsidP="009925BC">
            <w:pPr>
              <w:autoSpaceDE w:val="0"/>
              <w:autoSpaceDN w:val="0"/>
              <w:adjustRightInd w:val="0"/>
              <w:rPr>
                <w:sz w:val="20"/>
                <w:szCs w:val="20"/>
              </w:rPr>
            </w:pPr>
            <w:r>
              <w:rPr>
                <w:sz w:val="20"/>
                <w:szCs w:val="20"/>
              </w:rPr>
              <w:t>reinkarnácia</w:t>
            </w:r>
          </w:p>
          <w:p w:rsidR="009925BC" w:rsidRPr="0016242C" w:rsidRDefault="009925BC" w:rsidP="009925BC">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8"/>
              </w:numPr>
              <w:autoSpaceDE w:val="0"/>
              <w:autoSpaceDN w:val="0"/>
              <w:adjustRightInd w:val="0"/>
              <w:ind w:left="205" w:hanging="142"/>
              <w:rPr>
                <w:sz w:val="20"/>
                <w:szCs w:val="20"/>
              </w:rPr>
            </w:pPr>
            <w:r w:rsidRPr="001C7722">
              <w:rPr>
                <w:sz w:val="20"/>
                <w:szCs w:val="20"/>
              </w:rPr>
              <w:lastRenderedPageBreak/>
              <w:t>vie vymenovať svetové náboženstvá</w:t>
            </w:r>
          </w:p>
          <w:p w:rsidR="009925BC" w:rsidRDefault="009925BC" w:rsidP="006F25E4">
            <w:pPr>
              <w:pStyle w:val="Odsekzoznamu"/>
              <w:numPr>
                <w:ilvl w:val="0"/>
                <w:numId w:val="12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9925BC" w:rsidRPr="001C7722" w:rsidRDefault="009925BC" w:rsidP="006F25E4">
            <w:pPr>
              <w:pStyle w:val="Odsekzoznamu"/>
              <w:numPr>
                <w:ilvl w:val="0"/>
                <w:numId w:val="12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16242C" w:rsidRDefault="009925BC" w:rsidP="009925BC">
            <w:pPr>
              <w:autoSpaceDE w:val="0"/>
              <w:autoSpaceDN w:val="0"/>
              <w:adjustRightInd w:val="0"/>
              <w:rPr>
                <w:sz w:val="20"/>
                <w:szCs w:val="20"/>
              </w:rPr>
            </w:pPr>
            <w:r w:rsidRPr="0016242C">
              <w:rPr>
                <w:sz w:val="20"/>
                <w:szCs w:val="20"/>
              </w:rPr>
              <w:lastRenderedPageBreak/>
              <w:t>Multikultúrna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205"/>
              </w:tabs>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9925BC" w:rsidRDefault="009925BC" w:rsidP="009925BC">
            <w:pPr>
              <w:autoSpaceDE w:val="0"/>
              <w:autoSpaceDN w:val="0"/>
              <w:adjustRightInd w:val="0"/>
              <w:rPr>
                <w:sz w:val="20"/>
                <w:szCs w:val="20"/>
              </w:rPr>
            </w:pPr>
            <w:r>
              <w:rPr>
                <w:sz w:val="20"/>
                <w:szCs w:val="20"/>
              </w:rPr>
              <w:t>Hľadáme ubytovanie, byt</w:t>
            </w:r>
          </w:p>
          <w:p w:rsidR="009925BC" w:rsidRDefault="009925BC" w:rsidP="009925BC">
            <w:pPr>
              <w:autoSpaceDE w:val="0"/>
              <w:autoSpaceDN w:val="0"/>
              <w:adjustRightInd w:val="0"/>
              <w:rPr>
                <w:sz w:val="20"/>
                <w:szCs w:val="20"/>
              </w:rPr>
            </w:pPr>
            <w:r>
              <w:rPr>
                <w:sz w:val="20"/>
                <w:szCs w:val="20"/>
              </w:rPr>
              <w:t>Ako správne nakupovať</w:t>
            </w:r>
          </w:p>
          <w:p w:rsidR="009925BC" w:rsidRDefault="009925BC" w:rsidP="009925BC">
            <w:pPr>
              <w:autoSpaceDE w:val="0"/>
              <w:autoSpaceDN w:val="0"/>
              <w:adjustRightInd w:val="0"/>
              <w:rPr>
                <w:sz w:val="20"/>
                <w:szCs w:val="20"/>
              </w:rPr>
            </w:pPr>
            <w:r>
              <w:rPr>
                <w:sz w:val="20"/>
                <w:szCs w:val="20"/>
              </w:rPr>
              <w:t>Orientácia v zamestnaní</w:t>
            </w:r>
          </w:p>
          <w:p w:rsidR="009925BC" w:rsidRDefault="009925BC" w:rsidP="009925BC">
            <w:pPr>
              <w:autoSpaceDE w:val="0"/>
              <w:autoSpaceDN w:val="0"/>
              <w:adjustRightInd w:val="0"/>
              <w:rPr>
                <w:sz w:val="20"/>
                <w:szCs w:val="20"/>
              </w:rPr>
            </w:pPr>
            <w:r>
              <w:rPr>
                <w:sz w:val="20"/>
                <w:szCs w:val="20"/>
              </w:rPr>
              <w:t>U lekára</w:t>
            </w:r>
          </w:p>
          <w:p w:rsidR="009925BC" w:rsidRPr="00B257ED"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Pr="005B76E7" w:rsidRDefault="009925BC" w:rsidP="009925BC">
            <w:pPr>
              <w:autoSpaceDE w:val="0"/>
              <w:autoSpaceDN w:val="0"/>
              <w:adjustRightInd w:val="0"/>
              <w:rPr>
                <w:sz w:val="20"/>
                <w:szCs w:val="20"/>
              </w:rPr>
            </w:pPr>
            <w:r w:rsidRPr="005B76E7">
              <w:rPr>
                <w:sz w:val="20"/>
                <w:szCs w:val="20"/>
              </w:rPr>
              <w:t>účet</w:t>
            </w:r>
          </w:p>
          <w:p w:rsidR="009925BC" w:rsidRDefault="009925BC" w:rsidP="009925BC">
            <w:pPr>
              <w:autoSpaceDE w:val="0"/>
              <w:autoSpaceDN w:val="0"/>
              <w:adjustRightInd w:val="0"/>
              <w:rPr>
                <w:sz w:val="20"/>
                <w:szCs w:val="20"/>
              </w:rPr>
            </w:pPr>
            <w:r w:rsidRPr="005B76E7">
              <w:rPr>
                <w:sz w:val="20"/>
                <w:szCs w:val="20"/>
              </w:rPr>
              <w:t>platobná karta</w:t>
            </w:r>
          </w:p>
          <w:p w:rsidR="009925BC" w:rsidRDefault="009925BC" w:rsidP="009925BC">
            <w:pPr>
              <w:autoSpaceDE w:val="0"/>
              <w:autoSpaceDN w:val="0"/>
              <w:adjustRightInd w:val="0"/>
              <w:rPr>
                <w:sz w:val="20"/>
                <w:szCs w:val="20"/>
              </w:rPr>
            </w:pPr>
            <w:r>
              <w:rPr>
                <w:sz w:val="20"/>
                <w:szCs w:val="20"/>
              </w:rPr>
              <w:t>hypotéka</w:t>
            </w:r>
          </w:p>
          <w:p w:rsidR="009925BC" w:rsidRDefault="009925BC" w:rsidP="009925BC">
            <w:pPr>
              <w:autoSpaceDE w:val="0"/>
              <w:autoSpaceDN w:val="0"/>
              <w:adjustRightInd w:val="0"/>
              <w:rPr>
                <w:sz w:val="20"/>
                <w:szCs w:val="20"/>
              </w:rPr>
            </w:pPr>
            <w:r>
              <w:rPr>
                <w:sz w:val="20"/>
                <w:szCs w:val="20"/>
              </w:rPr>
              <w:t>reklamácia</w:t>
            </w:r>
          </w:p>
          <w:p w:rsidR="009925BC" w:rsidRDefault="009925BC" w:rsidP="009925BC">
            <w:pPr>
              <w:autoSpaceDE w:val="0"/>
              <w:autoSpaceDN w:val="0"/>
              <w:adjustRightInd w:val="0"/>
              <w:rPr>
                <w:sz w:val="20"/>
                <w:szCs w:val="20"/>
              </w:rPr>
            </w:pPr>
            <w:r>
              <w:rPr>
                <w:sz w:val="20"/>
                <w:szCs w:val="20"/>
              </w:rPr>
              <w:t>možnosti hľadania zamestnania</w:t>
            </w:r>
          </w:p>
          <w:p w:rsidR="009925BC" w:rsidRDefault="009925BC" w:rsidP="009925BC">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vie kto je neplatič</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nevýhody prenájmu bytu/domu</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riziká nakupovania cez internet</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možnosti hľadania zamestnania</w:t>
            </w:r>
          </w:p>
          <w:p w:rsidR="009925BC" w:rsidRPr="00652A32" w:rsidRDefault="009925BC" w:rsidP="006F25E4">
            <w:pPr>
              <w:pStyle w:val="Odsekzoznamu"/>
              <w:numPr>
                <w:ilvl w:val="0"/>
                <w:numId w:val="12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4D61DF" w:rsidRDefault="009925BC" w:rsidP="009925BC">
            <w:pPr>
              <w:autoSpaceDE w:val="0"/>
              <w:autoSpaceDN w:val="0"/>
              <w:adjustRightInd w:val="0"/>
              <w:rPr>
                <w:sz w:val="20"/>
                <w:szCs w:val="20"/>
              </w:rPr>
            </w:pPr>
            <w:r w:rsidRPr="004D61DF">
              <w:rPr>
                <w:sz w:val="20"/>
                <w:szCs w:val="20"/>
              </w:rPr>
              <w:t>Osobný a sociálny rozvoj</w:t>
            </w:r>
          </w:p>
        </w:tc>
      </w:tr>
    </w:tbl>
    <w:p w:rsidR="009925BC" w:rsidRDefault="009925BC" w:rsidP="009925BC">
      <w:pPr>
        <w:pStyle w:val="Odsekzoznamu"/>
        <w:rPr>
          <w:b/>
        </w:rPr>
      </w:pPr>
    </w:p>
    <w:p w:rsidR="009925BC" w:rsidRPr="00BA3E62" w:rsidRDefault="009925BC" w:rsidP="009925BC"/>
    <w:p w:rsidR="009925BC" w:rsidRPr="00BA3E62" w:rsidRDefault="009925BC" w:rsidP="009925BC">
      <w:pPr>
        <w:rPr>
          <w:b/>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MATEMATIKA</w:t>
      </w:r>
    </w:p>
    <w:p w:rsidR="009925BC" w:rsidRPr="00BA3E62"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Charakteristika učebného predmetu:</w:t>
      </w:r>
    </w:p>
    <w:p w:rsidR="009925BC" w:rsidRPr="00BA3E62" w:rsidRDefault="009925BC" w:rsidP="009925BC">
      <w:pPr>
        <w:ind w:firstLine="708"/>
      </w:pPr>
      <w:r w:rsidRPr="00BA3E62">
        <w:t xml:space="preserve">Matematické vzdelávanie v odbornom školstve má svoje významné miesto, nakoľko v jednotlivých odboroch plní popri funkcii všeobecného vzdelávania aj prípravnú funkciu pre odbornú zložku vzdelávania.     </w:t>
      </w:r>
    </w:p>
    <w:p w:rsidR="009925BC" w:rsidRPr="00BA3E62" w:rsidRDefault="009925BC" w:rsidP="009925BC">
      <w:r w:rsidRPr="00BA3E62">
        <w:t xml:space="preserve"> </w:t>
      </w:r>
      <w:r w:rsidRPr="00BA3E62">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p>
    <w:p w:rsidR="009925BC" w:rsidRPr="00BA3E62" w:rsidRDefault="009925BC" w:rsidP="009925BC">
      <w:r w:rsidRPr="00BA3E62">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9925BC" w:rsidRPr="00BA3E62" w:rsidRDefault="009925BC" w:rsidP="009925BC">
      <w:pPr>
        <w:rPr>
          <w:u w:val="single"/>
        </w:rPr>
      </w:pPr>
    </w:p>
    <w:p w:rsidR="009925BC" w:rsidRPr="00BA3E62" w:rsidRDefault="009925BC" w:rsidP="009925BC">
      <w:pPr>
        <w:rPr>
          <w:u w:val="single"/>
        </w:rPr>
      </w:pPr>
      <w:r w:rsidRPr="00BA3E62">
        <w:rPr>
          <w:u w:val="single"/>
        </w:rPr>
        <w:t>Prehľad výkonových štandardov:</w:t>
      </w:r>
    </w:p>
    <w:p w:rsidR="009925BC" w:rsidRPr="00BA3E62" w:rsidRDefault="009925BC" w:rsidP="009925BC">
      <w:r w:rsidRPr="00BA3E62">
        <w:t>Žiak má na primeranej úrovni:</w:t>
      </w:r>
    </w:p>
    <w:p w:rsidR="009925BC" w:rsidRPr="00BA3E62" w:rsidRDefault="009925BC" w:rsidP="006F25E4">
      <w:pPr>
        <w:pStyle w:val="Odsekzoznamu"/>
        <w:numPr>
          <w:ilvl w:val="0"/>
          <w:numId w:val="97"/>
        </w:numPr>
        <w:spacing w:after="200" w:line="276" w:lineRule="auto"/>
      </w:pPr>
      <w:r w:rsidRPr="00BA3E62">
        <w:t>Mať základné poznatky o číslach</w:t>
      </w:r>
    </w:p>
    <w:p w:rsidR="009925BC" w:rsidRPr="00BA3E62" w:rsidRDefault="009925BC" w:rsidP="006F25E4">
      <w:pPr>
        <w:pStyle w:val="Odsekzoznamu"/>
        <w:numPr>
          <w:ilvl w:val="0"/>
          <w:numId w:val="97"/>
        </w:numPr>
        <w:spacing w:after="200" w:line="276" w:lineRule="auto"/>
      </w:pPr>
      <w:r w:rsidRPr="00BA3E62">
        <w:t>Rozumieť  základným matematickým pojmom a symbolike</w:t>
      </w:r>
    </w:p>
    <w:p w:rsidR="009925BC" w:rsidRPr="00BA3E62" w:rsidRDefault="009925BC" w:rsidP="006F25E4">
      <w:pPr>
        <w:pStyle w:val="Odsekzoznamu"/>
        <w:numPr>
          <w:ilvl w:val="0"/>
          <w:numId w:val="97"/>
        </w:numPr>
        <w:spacing w:after="200" w:line="276" w:lineRule="auto"/>
      </w:pPr>
      <w:r w:rsidRPr="00BA3E62">
        <w:t>Ovládať základné matematické operácie</w:t>
      </w:r>
    </w:p>
    <w:p w:rsidR="009925BC" w:rsidRPr="00BA3E62" w:rsidRDefault="009925BC" w:rsidP="006F25E4">
      <w:pPr>
        <w:pStyle w:val="Odsekzoznamu"/>
        <w:numPr>
          <w:ilvl w:val="0"/>
          <w:numId w:val="97"/>
        </w:numPr>
        <w:spacing w:after="200" w:line="276" w:lineRule="auto"/>
      </w:pPr>
      <w:r w:rsidRPr="00BA3E62">
        <w:t>Orientovať sa v dĺžkových jednotkách a jednotkách hmotnosti</w:t>
      </w:r>
    </w:p>
    <w:p w:rsidR="009925BC" w:rsidRPr="00BA3E62" w:rsidRDefault="009925BC" w:rsidP="006F25E4">
      <w:pPr>
        <w:pStyle w:val="Odsekzoznamu"/>
        <w:numPr>
          <w:ilvl w:val="0"/>
          <w:numId w:val="97"/>
        </w:numPr>
        <w:spacing w:after="200" w:line="276" w:lineRule="auto"/>
      </w:pPr>
      <w:r w:rsidRPr="00BA3E62">
        <w:t>Ovládať výpočty obvodov a obsahov základných plošných útvarov</w:t>
      </w:r>
    </w:p>
    <w:p w:rsidR="009925BC" w:rsidRPr="00BA3E62" w:rsidRDefault="009925BC" w:rsidP="006F25E4">
      <w:pPr>
        <w:pStyle w:val="Odsekzoznamu"/>
        <w:numPr>
          <w:ilvl w:val="0"/>
          <w:numId w:val="97"/>
        </w:numPr>
        <w:spacing w:after="200" w:line="276" w:lineRule="auto"/>
      </w:pPr>
      <w:r w:rsidRPr="00BA3E62">
        <w:t>Poznať a používať základné jednoduché postupy pri riešení praktických úloh</w:t>
      </w:r>
    </w:p>
    <w:p w:rsidR="009925BC" w:rsidRPr="00BA3E62" w:rsidRDefault="009925BC" w:rsidP="006F25E4">
      <w:pPr>
        <w:pStyle w:val="Odsekzoznamu"/>
        <w:numPr>
          <w:ilvl w:val="0"/>
          <w:numId w:val="97"/>
        </w:numPr>
        <w:spacing w:after="200" w:line="276" w:lineRule="auto"/>
      </w:pPr>
      <w:r w:rsidRPr="00BA3E62">
        <w:t>Mať zručnosti v zostrojovaní jednoduchých geometrických nákresov</w:t>
      </w:r>
    </w:p>
    <w:p w:rsidR="009925BC" w:rsidRPr="00BA3E62" w:rsidRDefault="009925BC" w:rsidP="006F25E4">
      <w:pPr>
        <w:pStyle w:val="Odsekzoznamu"/>
        <w:numPr>
          <w:ilvl w:val="0"/>
          <w:numId w:val="97"/>
        </w:numPr>
        <w:spacing w:after="200" w:line="276" w:lineRule="auto"/>
      </w:pPr>
      <w:r w:rsidRPr="00BA3E62">
        <w:t>Získa základné kompetencie  oblasti využívania informačno-komunikačných technológií</w:t>
      </w:r>
    </w:p>
    <w:p w:rsidR="009925BC" w:rsidRPr="00BA3E62" w:rsidRDefault="009925BC" w:rsidP="006F25E4">
      <w:pPr>
        <w:pStyle w:val="Odsekzoznamu"/>
        <w:numPr>
          <w:ilvl w:val="0"/>
          <w:numId w:val="97"/>
        </w:numPr>
        <w:spacing w:after="200" w:line="276" w:lineRule="auto"/>
      </w:pPr>
      <w:r w:rsidRPr="00BA3E62">
        <w:t>Vyhľadávať, triediť a používať jednoduché matematické informácie potrebné pre bežnú profesijnú situáciu</w:t>
      </w:r>
    </w:p>
    <w:p w:rsidR="009925BC" w:rsidRPr="00BA3E62" w:rsidRDefault="009925BC" w:rsidP="009925BC">
      <w:pPr>
        <w:autoSpaceDE w:val="0"/>
        <w:autoSpaceDN w:val="0"/>
        <w:adjustRightInd w:val="0"/>
      </w:pPr>
    </w:p>
    <w:p w:rsidR="009925BC" w:rsidRPr="00BA3E62" w:rsidRDefault="009925BC" w:rsidP="009925BC">
      <w:pPr>
        <w:autoSpaceDE w:val="0"/>
        <w:autoSpaceDN w:val="0"/>
        <w:adjustRightInd w:val="0"/>
      </w:pPr>
    </w:p>
    <w:p w:rsidR="009925BC" w:rsidRPr="00BA3E62" w:rsidRDefault="009925BC" w:rsidP="009925BC">
      <w:pPr>
        <w:rPr>
          <w:u w:val="single"/>
        </w:rPr>
      </w:pPr>
      <w:r w:rsidRPr="00BA3E62">
        <w:rPr>
          <w:u w:val="single"/>
        </w:rPr>
        <w:t>Prehľad obsahových štandardov:</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1. Čísla, premenná a počtové výkony s číslami</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lastRenderedPageBreak/>
        <w:t>2. Geometria</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3. Práca s údajmi a informáciami</w:t>
      </w:r>
    </w:p>
    <w:p w:rsidR="009925BC" w:rsidRPr="00BA3E62" w:rsidRDefault="009925BC" w:rsidP="009925BC">
      <w:pPr>
        <w:pStyle w:val="Bezriadkovania"/>
        <w:rPr>
          <w:rFonts w:ascii="Times New Roman" w:hAnsi="Times New Roman"/>
          <w:b/>
        </w:rPr>
      </w:pPr>
    </w:p>
    <w:p w:rsidR="009925BC" w:rsidRPr="00BA3E62" w:rsidRDefault="009925BC" w:rsidP="009925BC">
      <w:pPr>
        <w:pStyle w:val="Bezriadkovania"/>
        <w:rPr>
          <w:rFonts w:ascii="Times New Roman" w:hAnsi="Times New Roman"/>
          <w:sz w:val="24"/>
          <w:szCs w:val="24"/>
          <w:u w:val="single"/>
        </w:rPr>
      </w:pPr>
      <w:r w:rsidRPr="00BA3E62">
        <w:rPr>
          <w:rFonts w:ascii="Times New Roman" w:hAnsi="Times New Roman"/>
          <w:sz w:val="24"/>
          <w:szCs w:val="24"/>
          <w:u w:val="single"/>
        </w:rPr>
        <w:t>Popis obsahových štandardov:</w:t>
      </w:r>
    </w:p>
    <w:p w:rsidR="009925BC" w:rsidRPr="00BA3E62" w:rsidRDefault="009925BC" w:rsidP="009925BC">
      <w:pPr>
        <w:pStyle w:val="Bezriadkovania"/>
        <w:rPr>
          <w:rFonts w:ascii="Times New Roman" w:hAnsi="Times New Roman"/>
          <w:sz w:val="24"/>
          <w:szCs w:val="24"/>
          <w:u w:val="single"/>
        </w:rPr>
      </w:pP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1.Čísla, premenné, výrazy</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2.Geometria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2.Práca s údajmi a informáciami</w:t>
      </w:r>
    </w:p>
    <w:p w:rsidR="009925BC" w:rsidRPr="00BA3E62" w:rsidRDefault="009925BC" w:rsidP="009925BC">
      <w:pPr>
        <w:pStyle w:val="Bezriadkovania"/>
        <w:ind w:firstLine="360"/>
        <w:rPr>
          <w:rFonts w:ascii="Times New Roman" w:hAnsi="Times New Roman"/>
          <w:sz w:val="24"/>
          <w:szCs w:val="24"/>
        </w:rPr>
      </w:pPr>
      <w:r w:rsidRPr="00BA3E62">
        <w:rPr>
          <w:rFonts w:ascii="Times New Roman" w:hAnsi="Times New Roman"/>
          <w:sz w:val="24"/>
          <w:szCs w:val="24"/>
        </w:rPr>
        <w:t>Žiaci pomocou učiteľa, ale aj pomocou IKT, vyhľadávajú, vyhodnocujú a spracúvajú informácie a údaje.</w:t>
      </w:r>
    </w:p>
    <w:p w:rsidR="009925BC" w:rsidRPr="00BA3E62" w:rsidRDefault="009925BC" w:rsidP="009925BC">
      <w:pPr>
        <w:pStyle w:val="Bezriadkovania"/>
        <w:ind w:firstLine="360"/>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Ciele učebného predmetu:</w:t>
      </w:r>
    </w:p>
    <w:p w:rsidR="009925BC" w:rsidRPr="00BA3E62" w:rsidRDefault="009925BC" w:rsidP="009925BC">
      <w:pPr>
        <w:pStyle w:val="Odsekzoznamu"/>
        <w:ind w:left="0" w:firstLine="720"/>
      </w:pPr>
    </w:p>
    <w:p w:rsidR="009925BC" w:rsidRPr="00BA3E62" w:rsidRDefault="009925BC" w:rsidP="009925BC">
      <w:pPr>
        <w:pStyle w:val="Odsekzoznamu"/>
        <w:ind w:left="0" w:firstLine="720"/>
      </w:pPr>
      <w:r w:rsidRPr="00BA3E62">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9925BC" w:rsidRPr="00BA3E62" w:rsidRDefault="009925BC" w:rsidP="009925BC">
      <w:pPr>
        <w:pStyle w:val="Odsekzoznamu"/>
        <w:ind w:left="0" w:firstLine="720"/>
      </w:pPr>
      <w:r w:rsidRPr="00BA3E62">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Kompetencie:</w:t>
      </w:r>
    </w:p>
    <w:p w:rsidR="009925BC" w:rsidRPr="00BA3E62" w:rsidRDefault="009925BC" w:rsidP="009925BC">
      <w:pPr>
        <w:pStyle w:val="Bezriadkovania"/>
        <w:ind w:firstLine="360"/>
        <w:rPr>
          <w:rFonts w:ascii="Times New Roman" w:hAnsi="Times New Roman"/>
          <w:sz w:val="24"/>
          <w:szCs w:val="24"/>
        </w:rPr>
      </w:pPr>
      <w:r w:rsidRPr="00BA3E62">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9925BC" w:rsidRPr="00BA3E62" w:rsidRDefault="009925BC" w:rsidP="009925BC">
      <w:pPr>
        <w:pStyle w:val="Bezriadkovania"/>
        <w:ind w:firstLine="360"/>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Žiak má: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b/>
          <w:i/>
          <w:sz w:val="24"/>
          <w:szCs w:val="24"/>
        </w:rPr>
        <w:t>kompetencia uplatňovať základ matematického myslenia</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využívať matematické poznatky v praktickom živote a v situáciách, ktoré súvisia s matematikou</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numericky počítať, používať a premieňať matematické a fyzikálne jednotky</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 xml:space="preserve">orientovať sa v matematickom texte, pochopiť zadanie matematickej úlohy, </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kompetencia v oblasti informačných a komunikačných technológií</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má osvojené základné zručnosti v oblasti IKT ako predpoklad ďalšieho rozvoja</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 xml:space="preserve">používa základné postupy pri práci s textom </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dokáže využívať IKT pri vzdelávaní</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kompetencia k celoživotnému učeniu sa – učiť sa učiť</w:t>
      </w:r>
    </w:p>
    <w:p w:rsidR="009925BC" w:rsidRPr="00BA3E62" w:rsidRDefault="009925BC" w:rsidP="006F25E4">
      <w:pPr>
        <w:pStyle w:val="Bezriadkovania"/>
        <w:numPr>
          <w:ilvl w:val="0"/>
          <w:numId w:val="80"/>
        </w:numPr>
        <w:rPr>
          <w:rFonts w:ascii="Times New Roman" w:hAnsi="Times New Roman"/>
          <w:sz w:val="24"/>
          <w:szCs w:val="24"/>
        </w:rPr>
      </w:pPr>
      <w:r w:rsidRPr="00BA3E62">
        <w:rPr>
          <w:rFonts w:ascii="Times New Roman" w:hAnsi="Times New Roman"/>
          <w:sz w:val="24"/>
          <w:szCs w:val="24"/>
        </w:rPr>
        <w:t>dokáže zhodnotiť informácie, spracovať ich a prakticky využiť</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sociálne komunikačné kompetencie</w:t>
      </w:r>
    </w:p>
    <w:p w:rsidR="009925BC" w:rsidRPr="00BA3E62" w:rsidRDefault="009925BC" w:rsidP="006F25E4">
      <w:pPr>
        <w:pStyle w:val="Bezriadkovania"/>
        <w:numPr>
          <w:ilvl w:val="0"/>
          <w:numId w:val="81"/>
        </w:numPr>
        <w:rPr>
          <w:rFonts w:ascii="Times New Roman" w:hAnsi="Times New Roman"/>
          <w:sz w:val="24"/>
          <w:szCs w:val="24"/>
        </w:rPr>
      </w:pPr>
      <w:r w:rsidRPr="00BA3E62">
        <w:rPr>
          <w:rFonts w:ascii="Times New Roman" w:hAnsi="Times New Roman"/>
          <w:sz w:val="24"/>
          <w:szCs w:val="24"/>
        </w:rPr>
        <w:t>dokáže využívať dostupné formy komunikácie pri spracovávaní  a vyjadrovaní informácií</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sociálne a personálne</w:t>
      </w:r>
    </w:p>
    <w:p w:rsidR="009925BC" w:rsidRPr="00BA3E62" w:rsidRDefault="009925BC" w:rsidP="006F25E4">
      <w:pPr>
        <w:pStyle w:val="Bezriadkovania"/>
        <w:numPr>
          <w:ilvl w:val="0"/>
          <w:numId w:val="82"/>
        </w:numPr>
        <w:rPr>
          <w:rFonts w:ascii="Times New Roman" w:hAnsi="Times New Roman"/>
          <w:sz w:val="24"/>
          <w:szCs w:val="24"/>
        </w:rPr>
      </w:pPr>
      <w:r w:rsidRPr="00BA3E62">
        <w:rPr>
          <w:rFonts w:ascii="Times New Roman" w:hAnsi="Times New Roman"/>
          <w:sz w:val="24"/>
          <w:szCs w:val="24"/>
        </w:rPr>
        <w:lastRenderedPageBreak/>
        <w:t>vie si svoje ciele a priority stanoviť v súlade so svojimi reálnymi schopnosťami, záujmami a potrebami</w:t>
      </w:r>
    </w:p>
    <w:p w:rsidR="009925BC" w:rsidRPr="00BA3E62" w:rsidRDefault="009925BC" w:rsidP="006F25E4">
      <w:pPr>
        <w:pStyle w:val="Bezriadkovania"/>
        <w:numPr>
          <w:ilvl w:val="0"/>
          <w:numId w:val="82"/>
        </w:numPr>
        <w:rPr>
          <w:rFonts w:ascii="Times New Roman" w:hAnsi="Times New Roman"/>
          <w:sz w:val="24"/>
          <w:szCs w:val="24"/>
        </w:rPr>
      </w:pPr>
      <w:r w:rsidRPr="00BA3E62">
        <w:rPr>
          <w:rFonts w:ascii="Times New Roman" w:hAnsi="Times New Roman"/>
          <w:sz w:val="24"/>
          <w:szCs w:val="24"/>
        </w:rPr>
        <w:t>osvojil si základné postupy efektívnej spolupráce v skupine</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pracovné</w:t>
      </w:r>
    </w:p>
    <w:p w:rsidR="009925BC" w:rsidRPr="00BA3E62" w:rsidRDefault="009925BC" w:rsidP="006F25E4">
      <w:pPr>
        <w:pStyle w:val="Bezriadkovania"/>
        <w:numPr>
          <w:ilvl w:val="0"/>
          <w:numId w:val="83"/>
        </w:numPr>
        <w:rPr>
          <w:rFonts w:ascii="Times New Roman" w:hAnsi="Times New Roman"/>
          <w:sz w:val="24"/>
          <w:szCs w:val="24"/>
        </w:rPr>
      </w:pPr>
      <w:r w:rsidRPr="00BA3E62">
        <w:rPr>
          <w:rFonts w:ascii="Times New Roman" w:hAnsi="Times New Roman"/>
          <w:sz w:val="24"/>
          <w:szCs w:val="24"/>
        </w:rPr>
        <w:t>dokáže si stanoviť ciele s ohľadom na svoje profesijné záujmy</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vnímať a chápať kultúru a vyjadrovať sa nástrojmi kultúry</w:t>
      </w:r>
    </w:p>
    <w:p w:rsidR="009925BC" w:rsidRPr="00BA3E62" w:rsidRDefault="009925BC" w:rsidP="006F25E4">
      <w:pPr>
        <w:pStyle w:val="Bezriadkovania"/>
        <w:numPr>
          <w:ilvl w:val="0"/>
          <w:numId w:val="84"/>
        </w:numPr>
        <w:rPr>
          <w:rFonts w:ascii="Times New Roman" w:hAnsi="Times New Roman"/>
          <w:sz w:val="24"/>
          <w:szCs w:val="24"/>
        </w:rPr>
      </w:pPr>
      <w:r w:rsidRPr="00BA3E62">
        <w:rPr>
          <w:rFonts w:ascii="Times New Roman" w:hAnsi="Times New Roman"/>
          <w:sz w:val="24"/>
          <w:szCs w:val="24"/>
        </w:rPr>
        <w:t>uvedomuje si význam kultúrnej komunikácie</w:t>
      </w:r>
    </w:p>
    <w:p w:rsidR="009925BC" w:rsidRPr="00BA3E62" w:rsidRDefault="009925BC" w:rsidP="006F25E4">
      <w:pPr>
        <w:pStyle w:val="Bezriadkovania"/>
        <w:numPr>
          <w:ilvl w:val="0"/>
          <w:numId w:val="84"/>
        </w:numPr>
        <w:rPr>
          <w:rFonts w:ascii="Times New Roman" w:hAnsi="Times New Roman"/>
          <w:sz w:val="24"/>
          <w:szCs w:val="24"/>
        </w:rPr>
      </w:pPr>
      <w:r w:rsidRPr="00BA3E62">
        <w:rPr>
          <w:rFonts w:ascii="Times New Roman" w:hAnsi="Times New Roman"/>
          <w:sz w:val="24"/>
          <w:szCs w:val="24"/>
        </w:rPr>
        <w:t>pozná pravidlá spoločenského kontaktu</w:t>
      </w:r>
    </w:p>
    <w:p w:rsidR="009925BC" w:rsidRPr="00BA3E62" w:rsidRDefault="009925BC" w:rsidP="009925BC">
      <w:pPr>
        <w:pStyle w:val="Bezriadkovania"/>
        <w:rPr>
          <w:rFonts w:ascii="Times New Roman" w:hAnsi="Times New Roman"/>
          <w:b/>
          <w:sz w:val="24"/>
          <w:szCs w:val="24"/>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Metódy a formy práce:</w:t>
      </w:r>
    </w:p>
    <w:p w:rsidR="009925BC" w:rsidRPr="00BA3E62" w:rsidRDefault="009925BC" w:rsidP="009925BC">
      <w:pPr>
        <w:rPr>
          <w:u w:val="single"/>
        </w:rPr>
      </w:pPr>
      <w:r w:rsidRPr="00BA3E62">
        <w:rPr>
          <w:u w:val="single"/>
        </w:rPr>
        <w:t>Metóda (problémového) výkladu: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Problémový výklad – výklad vedie učiteľ otvorene, obracia sa na žiakov, kladie im otázky stimulujúce matematické a logické myslenie.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u w:val="single"/>
        </w:rPr>
      </w:pPr>
      <w:r w:rsidRPr="00BA3E62">
        <w:rPr>
          <w:u w:val="single"/>
        </w:rPr>
        <w:t>Metóda riešenia úloh:</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u w:val="single"/>
        </w:rPr>
      </w:pPr>
      <w:r w:rsidRPr="00BA3E62">
        <w:rPr>
          <w:u w:val="single"/>
        </w:rPr>
        <w:t>Projektová metóda: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9925BC" w:rsidRPr="00BA3E62" w:rsidRDefault="009925BC" w:rsidP="009925BC">
      <w:pPr>
        <w:rPr>
          <w:u w:val="single"/>
        </w:rPr>
      </w:pPr>
    </w:p>
    <w:p w:rsidR="009925BC" w:rsidRPr="00BA3E62" w:rsidRDefault="009925BC" w:rsidP="009925BC">
      <w:pPr>
        <w:rPr>
          <w:u w:val="single"/>
        </w:rPr>
      </w:pPr>
      <w:r w:rsidRPr="00BA3E62">
        <w:rPr>
          <w:u w:val="single"/>
        </w:rPr>
        <w:t>Formy: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frontálna</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individuálna</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skupinová</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projektová</w:t>
      </w:r>
    </w:p>
    <w:p w:rsidR="009925BC" w:rsidRPr="00BA3E62" w:rsidRDefault="009925BC" w:rsidP="009925B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440"/>
        <w:gridCol w:w="3566"/>
        <w:gridCol w:w="2189"/>
      </w:tblGrid>
      <w:tr w:rsidR="009925BC" w:rsidRPr="00BA3E62" w:rsidTr="006F25E4">
        <w:trPr>
          <w:trHeight w:val="397"/>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6F25E4" w:rsidRDefault="009925BC" w:rsidP="006F25E4">
            <w:pPr>
              <w:jc w:val="center"/>
              <w:rPr>
                <w:sz w:val="20"/>
                <w:szCs w:val="20"/>
              </w:rPr>
            </w:pPr>
            <w:r w:rsidRPr="006F25E4">
              <w:rPr>
                <w:sz w:val="20"/>
                <w:szCs w:val="20"/>
              </w:rPr>
              <w:t>ročník</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Tematický celok</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metódy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formy</w:t>
            </w:r>
          </w:p>
        </w:tc>
      </w:tr>
      <w:tr w:rsidR="009925BC" w:rsidRPr="00BA3E62" w:rsidTr="006F25E4">
        <w:trPr>
          <w:trHeight w:val="397"/>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prvý</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1.Úvod do štúdia matematiky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Metóda rozhovoru,</w:t>
            </w:r>
          </w:p>
          <w:p w:rsidR="009925BC" w:rsidRPr="00BA3E62" w:rsidRDefault="009925BC" w:rsidP="009925BC">
            <w:r w:rsidRPr="00BA3E62">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Frontálna, skupinová</w:t>
            </w:r>
          </w:p>
        </w:tc>
      </w:tr>
      <w:tr w:rsidR="009925BC" w:rsidRPr="00BA3E62" w:rsidTr="006F25E4">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2. Čísla, premenná a počtové výkony s číslami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Informačno – receptívna ,</w:t>
            </w:r>
          </w:p>
          <w:p w:rsidR="009925BC" w:rsidRPr="00BA3E62" w:rsidRDefault="009925BC" w:rsidP="009925BC">
            <w:r w:rsidRPr="00BA3E62">
              <w:t>Metóda problémového výkladu, metóda riešenia úloh</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Frontálna, individuálna, projektová</w:t>
            </w:r>
          </w:p>
        </w:tc>
      </w:tr>
      <w:tr w:rsidR="009925BC" w:rsidRPr="00BA3E62" w:rsidTr="006F25E4">
        <w:trPr>
          <w:trHeight w:val="397"/>
        </w:trPr>
        <w:tc>
          <w:tcPr>
            <w:tcW w:w="870" w:type="dxa"/>
            <w:vMerge w:val="restart"/>
            <w:tcBorders>
              <w:top w:val="single" w:sz="4" w:space="0" w:color="000000"/>
              <w:left w:val="single" w:sz="4" w:space="0" w:color="000000"/>
              <w:right w:val="single" w:sz="4" w:space="0" w:color="000000"/>
            </w:tcBorders>
            <w:shd w:val="clear" w:color="auto" w:fill="auto"/>
            <w:vAlign w:val="center"/>
            <w:hideMark/>
          </w:tcPr>
          <w:p w:rsidR="009925BC" w:rsidRPr="00BA3E62" w:rsidRDefault="009925BC" w:rsidP="006F25E4">
            <w:pPr>
              <w:jc w:val="center"/>
            </w:pPr>
          </w:p>
          <w:p w:rsidR="009925BC" w:rsidRPr="00BA3E62" w:rsidRDefault="009925BC" w:rsidP="006F25E4">
            <w:pPr>
              <w:jc w:val="center"/>
            </w:pPr>
          </w:p>
          <w:p w:rsidR="009925BC" w:rsidRPr="00BA3E62" w:rsidRDefault="009925BC" w:rsidP="006F25E4">
            <w:pPr>
              <w:jc w:val="center"/>
            </w:pPr>
            <w:r w:rsidRPr="00BA3E62">
              <w:t>druhý</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1. Čísla, premenné, výrazy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Metóda rozhovoru,</w:t>
            </w:r>
          </w:p>
          <w:p w:rsidR="009925BC" w:rsidRPr="00BA3E62" w:rsidRDefault="009925BC" w:rsidP="009925BC">
            <w:r w:rsidRPr="00BA3E62">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Frontálna, individuálna, projektová</w:t>
            </w:r>
          </w:p>
        </w:tc>
      </w:tr>
      <w:tr w:rsidR="009925BC" w:rsidRPr="00BA3E62"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2. Geometria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Brainstorming, heuristická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 xml:space="preserve">Individuálna, projektová </w:t>
            </w:r>
          </w:p>
        </w:tc>
      </w:tr>
      <w:tr w:rsidR="009925BC" w:rsidRPr="00BA3E62" w:rsidTr="006F25E4">
        <w:trPr>
          <w:trHeight w:val="397"/>
        </w:trPr>
        <w:tc>
          <w:tcPr>
            <w:tcW w:w="0" w:type="auto"/>
            <w:vMerge/>
            <w:tcBorders>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3. Práca s údajmi a informáciami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Informačno – receptívna, metóda rozhovoru</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 xml:space="preserve">Frontálna, projektová </w:t>
            </w:r>
          </w:p>
        </w:tc>
      </w:tr>
    </w:tbl>
    <w:p w:rsidR="009925BC" w:rsidRPr="00BA3E62" w:rsidRDefault="009925BC" w:rsidP="009925BC">
      <w:pPr>
        <w:pStyle w:val="Odsekzoznamu"/>
        <w:spacing w:after="200" w:line="276" w:lineRule="auto"/>
        <w:rPr>
          <w:b/>
          <w:sz w:val="28"/>
          <w:szCs w:val="28"/>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Spôsoby hodnotenia: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lastRenderedPageBreak/>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b/>
        </w:rPr>
      </w:pPr>
      <w:r w:rsidRPr="00BA3E62">
        <w:rPr>
          <w:b/>
        </w:rPr>
        <w:t xml:space="preserve">Slovné hodnotenie: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domácich úloh krátkodobého charakteru</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samostatných zadaní (okrem klasifikačných)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hodnotenie skupinovej práce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Sumárne hodnotenie: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predmete matematika bude sumárne  hodnotenie podľa metodického usmernenia č. 8/2009 – R. Hodnotiť sa budú:</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slovné odpovede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písomné zadania (zvyčajne po tematickom celku, alebo priebežne)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polročné písomné práce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vypracovanie projektu</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aktivita žiaka počas vyučovania</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Klasifikácia:</w:t>
      </w:r>
    </w:p>
    <w:p w:rsidR="009925BC" w:rsidRPr="00BA3E62" w:rsidRDefault="009925BC" w:rsidP="009925BC">
      <w:pPr>
        <w:pStyle w:val="Bezriadkovania"/>
        <w:rPr>
          <w:rFonts w:ascii="Times New Roman" w:hAnsi="Times New Roman"/>
          <w:b/>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Obsah školského vzdelávacieho programu matematika  (ISCED -2C)</w:t>
      </w:r>
    </w:p>
    <w:p w:rsidR="009925BC" w:rsidRPr="00BA3E62" w:rsidRDefault="009925BC" w:rsidP="009925B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667"/>
        <w:gridCol w:w="1431"/>
      </w:tblGrid>
      <w:tr w:rsidR="009925BC" w:rsidRPr="00BA3E62" w:rsidTr="006F25E4">
        <w:tc>
          <w:tcPr>
            <w:tcW w:w="963" w:type="dxa"/>
            <w:shd w:val="clear" w:color="auto" w:fill="auto"/>
            <w:vAlign w:val="center"/>
          </w:tcPr>
          <w:p w:rsidR="009925BC" w:rsidRPr="00BA3E62" w:rsidRDefault="009925BC" w:rsidP="009925BC">
            <w:r w:rsidRPr="00BA3E62">
              <w:t>Ročník</w:t>
            </w:r>
          </w:p>
        </w:tc>
        <w:tc>
          <w:tcPr>
            <w:tcW w:w="6804" w:type="dxa"/>
            <w:shd w:val="clear" w:color="auto" w:fill="auto"/>
            <w:vAlign w:val="center"/>
          </w:tcPr>
          <w:p w:rsidR="009925BC" w:rsidRPr="00BA3E62" w:rsidRDefault="009925BC" w:rsidP="009925BC">
            <w:r w:rsidRPr="00BA3E62">
              <w:t>Prehľad tematických celkov</w:t>
            </w:r>
          </w:p>
        </w:tc>
        <w:tc>
          <w:tcPr>
            <w:tcW w:w="1449" w:type="dxa"/>
            <w:shd w:val="clear" w:color="auto" w:fill="auto"/>
            <w:vAlign w:val="center"/>
          </w:tcPr>
          <w:p w:rsidR="009925BC" w:rsidRPr="00BA3E62" w:rsidRDefault="009925BC" w:rsidP="006F25E4">
            <w:pPr>
              <w:jc w:val="center"/>
            </w:pPr>
            <w:r w:rsidRPr="00BA3E62">
              <w:t>Počet hodín</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1.</w:t>
            </w:r>
          </w:p>
        </w:tc>
        <w:tc>
          <w:tcPr>
            <w:tcW w:w="6804" w:type="dxa"/>
            <w:shd w:val="clear" w:color="auto" w:fill="auto"/>
            <w:vAlign w:val="center"/>
          </w:tcPr>
          <w:p w:rsidR="009925BC" w:rsidRPr="00BA3E62" w:rsidRDefault="009925BC" w:rsidP="009925BC">
            <w:r w:rsidRPr="00BA3E62">
              <w:t>1.Úvod do štúdia matematiky</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2. Čísla, premenná a počtové výkony s číslami</w:t>
            </w:r>
          </w:p>
        </w:tc>
        <w:tc>
          <w:tcPr>
            <w:tcW w:w="1449" w:type="dxa"/>
            <w:shd w:val="clear" w:color="auto" w:fill="auto"/>
            <w:vAlign w:val="center"/>
          </w:tcPr>
          <w:p w:rsidR="009925BC" w:rsidRPr="00BA3E62" w:rsidRDefault="009925BC" w:rsidP="006F25E4">
            <w:pPr>
              <w:jc w:val="center"/>
            </w:pPr>
            <w:r w:rsidRPr="00BA3E62">
              <w:t>25</w:t>
            </w: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2.</w:t>
            </w:r>
          </w:p>
        </w:tc>
        <w:tc>
          <w:tcPr>
            <w:tcW w:w="6804" w:type="dxa"/>
            <w:shd w:val="clear" w:color="auto" w:fill="auto"/>
            <w:vAlign w:val="center"/>
          </w:tcPr>
          <w:p w:rsidR="009925BC" w:rsidRPr="00BA3E62" w:rsidRDefault="009925BC" w:rsidP="009925BC">
            <w:r w:rsidRPr="00BA3E62">
              <w:t>1. Aritmetika</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vAlign w:val="center"/>
          </w:tcPr>
          <w:p w:rsidR="009925BC" w:rsidRPr="00BA3E62" w:rsidRDefault="009925BC" w:rsidP="009925BC"/>
        </w:tc>
        <w:tc>
          <w:tcPr>
            <w:tcW w:w="6804" w:type="dxa"/>
            <w:shd w:val="clear" w:color="auto" w:fill="auto"/>
            <w:vAlign w:val="center"/>
          </w:tcPr>
          <w:p w:rsidR="009925BC" w:rsidRPr="00BA3E62" w:rsidRDefault="009925BC" w:rsidP="009925BC">
            <w:r w:rsidRPr="00BA3E62">
              <w:t>2. Geometria</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vAlign w:val="center"/>
          </w:tcPr>
          <w:p w:rsidR="009925BC" w:rsidRPr="00BA3E62" w:rsidRDefault="009925BC" w:rsidP="009925BC"/>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3.</w:t>
            </w:r>
          </w:p>
        </w:tc>
        <w:tc>
          <w:tcPr>
            <w:tcW w:w="6804" w:type="dxa"/>
            <w:shd w:val="clear" w:color="auto" w:fill="auto"/>
            <w:vAlign w:val="center"/>
          </w:tcPr>
          <w:p w:rsidR="009925BC" w:rsidRPr="00BA3E62" w:rsidRDefault="009925BC" w:rsidP="009925BC">
            <w:r w:rsidRPr="00BA3E62">
              <w:t>1.Práca s údajmi a informáciami</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2. Tvorba projektu</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bl>
    <w:p w:rsidR="009925BC" w:rsidRPr="00BA3E62" w:rsidRDefault="009925BC" w:rsidP="009925BC">
      <w:pPr>
        <w:rPr>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Požiadavky na výstup z 1. ročníka:</w:t>
      </w:r>
    </w:p>
    <w:p w:rsidR="009925BC" w:rsidRPr="00BA3E62" w:rsidRDefault="009925BC" w:rsidP="009925BC">
      <w:pPr>
        <w:pStyle w:val="Odsekzoznamu"/>
      </w:pPr>
      <w:r w:rsidRPr="00BA3E62">
        <w:t>Žiak po absolvovaní 1. ročníka bude z matematiky vedieť:</w:t>
      </w:r>
    </w:p>
    <w:p w:rsidR="009925BC" w:rsidRPr="00BA3E62" w:rsidRDefault="009925BC" w:rsidP="009925BC">
      <w:pPr>
        <w:pStyle w:val="Odsekzoznamu"/>
      </w:pP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 xml:space="preserve">používať matematickú symboliku pri riešení úloh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lastRenderedPageBreak/>
        <w:t xml:space="preserve">zapísať pomocou symboliky matematické zápisy, správne prečítať matematické zápisy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vykonávať počtové operácie s prirodzenými, celými  a racionálnymi číslami</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zakresliť prirodzené, celé a racionálne čísla na číselnú os</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používať kalkulačku pri počtových operáciách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určiť obsah a obvod odhadom</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vedieť premieňať jednotky dĺžky, poznať jednotky dĺžky používané             v odbore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pracovať s údajmi vyjadrenými v percentách, počítať úlohy s percentami, vedieť čítať  tabuľky a grafy vyjadrenými percentami</w:t>
      </w:r>
    </w:p>
    <w:p w:rsidR="009925BC" w:rsidRPr="00BA3E62" w:rsidRDefault="009925BC" w:rsidP="009925BC">
      <w:pPr>
        <w:rPr>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6290"/>
      </w:tblGrid>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učebnica</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9925BC" w:rsidRPr="00BA3E62" w:rsidRDefault="009925BC" w:rsidP="009925BC">
            <w:r w:rsidRPr="00BA3E62">
              <w:t>Čísla, premenné, výrazy</w:t>
            </w:r>
          </w:p>
        </w:tc>
        <w:tc>
          <w:tcPr>
            <w:tcW w:w="6410" w:type="dxa"/>
            <w:vMerge w:val="restart"/>
            <w:tcBorders>
              <w:top w:val="single" w:sz="4" w:space="0" w:color="auto"/>
              <w:left w:val="single" w:sz="4" w:space="0" w:color="auto"/>
              <w:right w:val="single" w:sz="4" w:space="0" w:color="auto"/>
            </w:tcBorders>
            <w:shd w:val="clear" w:color="auto" w:fill="auto"/>
            <w:hideMark/>
          </w:tcPr>
          <w:p w:rsidR="009925BC" w:rsidRPr="00BA3E62" w:rsidRDefault="009925BC" w:rsidP="009925BC">
            <w:r w:rsidRPr="00BA3E62">
              <w:t>V. Kobalská a kol.: Matematika pre SOŠ 1. časť, SPN,  ISBN 978-80-10-01471-2</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9925BC" w:rsidRPr="00BA3E62" w:rsidRDefault="009925BC" w:rsidP="009925BC">
            <w:r w:rsidRPr="00BA3E62">
              <w:t xml:space="preserve">Geometria </w:t>
            </w:r>
          </w:p>
        </w:tc>
        <w:tc>
          <w:tcPr>
            <w:tcW w:w="6410" w:type="dxa"/>
            <w:vMerge/>
            <w:tcBorders>
              <w:left w:val="single" w:sz="4" w:space="0" w:color="auto"/>
              <w:bottom w:val="single" w:sz="4" w:space="0" w:color="auto"/>
              <w:right w:val="single" w:sz="4" w:space="0" w:color="auto"/>
            </w:tcBorders>
            <w:shd w:val="clear" w:color="auto" w:fill="auto"/>
            <w:hideMark/>
          </w:tcPr>
          <w:p w:rsidR="009925BC" w:rsidRPr="00BA3E62" w:rsidRDefault="009925BC" w:rsidP="009925BC"/>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tcPr>
          <w:p w:rsidR="009925BC" w:rsidRPr="00BA3E62" w:rsidRDefault="009925BC" w:rsidP="009925BC"/>
        </w:tc>
        <w:tc>
          <w:tcPr>
            <w:tcW w:w="6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Doplnková literatúra</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tcPr>
          <w:p w:rsidR="009925BC" w:rsidRPr="00BA3E62" w:rsidRDefault="009925BC" w:rsidP="009925BC"/>
        </w:tc>
        <w:tc>
          <w:tcPr>
            <w:tcW w:w="6410" w:type="dxa"/>
            <w:tcBorders>
              <w:top w:val="single" w:sz="4" w:space="0" w:color="auto"/>
              <w:left w:val="single" w:sz="4" w:space="0" w:color="auto"/>
              <w:right w:val="single" w:sz="4" w:space="0" w:color="auto"/>
            </w:tcBorders>
            <w:shd w:val="clear" w:color="auto" w:fill="auto"/>
            <w:hideMark/>
          </w:tcPr>
          <w:p w:rsidR="009925BC" w:rsidRPr="00BA3E62" w:rsidRDefault="009925BC" w:rsidP="009925BC">
            <w:r w:rsidRPr="00BA3E62">
              <w:t xml:space="preserve">F. Jirásek a kol.: Zbierka úloh z matematiky pre SOŠ a študijné odbory SOU 1. časť, SPN, </w:t>
            </w:r>
          </w:p>
          <w:p w:rsidR="009925BC" w:rsidRPr="00BA3E62" w:rsidRDefault="009925BC" w:rsidP="009925BC"/>
        </w:tc>
      </w:tr>
    </w:tbl>
    <w:p w:rsidR="009925BC" w:rsidRPr="00BA3E62" w:rsidRDefault="009925BC" w:rsidP="009925BC">
      <w:pPr>
        <w:rPr>
          <w:u w:val="single"/>
        </w:rPr>
      </w:pPr>
    </w:p>
    <w:p w:rsidR="009925BC" w:rsidRPr="00BA3E62" w:rsidRDefault="009925BC" w:rsidP="009925BC"/>
    <w:p w:rsidR="009925BC" w:rsidRPr="00BA3E62" w:rsidRDefault="009925BC" w:rsidP="009925BC">
      <w:pPr>
        <w:autoSpaceDE w:val="0"/>
        <w:autoSpaceDN w:val="0"/>
        <w:adjustRightInd w:val="0"/>
        <w:jc w:val="both"/>
        <w:rPr>
          <w:b/>
          <w:sz w:val="20"/>
          <w:szCs w:val="20"/>
        </w:rPr>
      </w:pPr>
    </w:p>
    <w:p w:rsidR="009925BC" w:rsidRPr="00BA3E62" w:rsidRDefault="009925BC" w:rsidP="009925BC">
      <w:pPr>
        <w:autoSpaceDE w:val="0"/>
        <w:autoSpaceDN w:val="0"/>
        <w:adjustRightInd w:val="0"/>
        <w:jc w:val="both"/>
        <w:rPr>
          <w:b/>
          <w:sz w:val="20"/>
          <w:szCs w:val="20"/>
        </w:rPr>
        <w:sectPr w:rsidR="009925BC" w:rsidRPr="00BA3E62" w:rsidSect="009925BC">
          <w:pgSz w:w="11906" w:h="16838"/>
          <w:pgMar w:top="1135" w:right="1418" w:bottom="993"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- 1.ročník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687"/>
        <w:gridCol w:w="3544"/>
        <w:gridCol w:w="2268"/>
      </w:tblGrid>
      <w:tr w:rsidR="009925BC" w:rsidRPr="00BA3E62" w:rsidTr="006F25E4">
        <w:tc>
          <w:tcPr>
            <w:tcW w:w="2126" w:type="dxa"/>
            <w:shd w:val="clear" w:color="auto" w:fill="auto"/>
          </w:tcPr>
          <w:p w:rsidR="009925BC" w:rsidRPr="00BA3E62" w:rsidRDefault="009925BC" w:rsidP="006F25E4">
            <w:pPr>
              <w:jc w:val="center"/>
            </w:pPr>
            <w:r w:rsidRPr="00BA3E62">
              <w:t>Tematický celok</w:t>
            </w:r>
          </w:p>
        </w:tc>
        <w:tc>
          <w:tcPr>
            <w:tcW w:w="2976" w:type="dxa"/>
            <w:shd w:val="clear" w:color="auto" w:fill="auto"/>
          </w:tcPr>
          <w:p w:rsidR="009925BC" w:rsidRPr="00BA3E62" w:rsidRDefault="009925BC" w:rsidP="006F25E4">
            <w:pPr>
              <w:jc w:val="center"/>
            </w:pPr>
            <w:r w:rsidRPr="00BA3E62">
              <w:t>téma</w:t>
            </w:r>
          </w:p>
        </w:tc>
        <w:tc>
          <w:tcPr>
            <w:tcW w:w="3687" w:type="dxa"/>
            <w:shd w:val="clear" w:color="auto" w:fill="auto"/>
          </w:tcPr>
          <w:p w:rsidR="009925BC" w:rsidRPr="00BA3E62" w:rsidRDefault="009925BC" w:rsidP="006F25E4">
            <w:pPr>
              <w:jc w:val="center"/>
            </w:pPr>
            <w:r w:rsidRPr="00BA3E62">
              <w:t>Obsahový štandard</w:t>
            </w:r>
          </w:p>
        </w:tc>
        <w:tc>
          <w:tcPr>
            <w:tcW w:w="3544" w:type="dxa"/>
            <w:shd w:val="clear" w:color="auto" w:fill="auto"/>
          </w:tcPr>
          <w:p w:rsidR="009925BC" w:rsidRPr="00BA3E62" w:rsidRDefault="009925BC" w:rsidP="006F25E4">
            <w:pPr>
              <w:jc w:val="center"/>
            </w:pPr>
            <w:r w:rsidRPr="00BA3E62">
              <w:t>Výkonový štandard</w:t>
            </w:r>
          </w:p>
        </w:tc>
        <w:tc>
          <w:tcPr>
            <w:tcW w:w="2268" w:type="dxa"/>
            <w:shd w:val="clear" w:color="auto" w:fill="auto"/>
          </w:tcPr>
          <w:p w:rsidR="009925BC" w:rsidRPr="00BA3E62" w:rsidRDefault="009925BC" w:rsidP="006F25E4">
            <w:pPr>
              <w:jc w:val="center"/>
            </w:pPr>
            <w:r w:rsidRPr="00BA3E62">
              <w:t>Prierezové témy</w:t>
            </w:r>
          </w:p>
        </w:tc>
      </w:tr>
      <w:tr w:rsidR="009925BC" w:rsidRPr="00BA3E62" w:rsidTr="006F25E4">
        <w:tc>
          <w:tcPr>
            <w:tcW w:w="2126" w:type="dxa"/>
            <w:shd w:val="clear" w:color="auto" w:fill="auto"/>
          </w:tcPr>
          <w:p w:rsidR="009925BC" w:rsidRPr="00BA3E62" w:rsidRDefault="009925BC" w:rsidP="009925BC"/>
          <w:p w:rsidR="009925BC" w:rsidRPr="00BA3E62" w:rsidRDefault="009925BC" w:rsidP="009925BC">
            <w:r w:rsidRPr="00BA3E62">
              <w:t>1.Úvod do štúdia matematiky (4)</w:t>
            </w:r>
          </w:p>
        </w:tc>
        <w:tc>
          <w:tcPr>
            <w:tcW w:w="2976" w:type="dxa"/>
            <w:shd w:val="clear" w:color="auto" w:fill="auto"/>
          </w:tcPr>
          <w:p w:rsidR="009925BC" w:rsidRPr="00BA3E62" w:rsidRDefault="009925BC" w:rsidP="009925BC"/>
          <w:p w:rsidR="009925BC" w:rsidRPr="00BA3E62" w:rsidRDefault="009925BC" w:rsidP="009925BC">
            <w:r w:rsidRPr="00BA3E62">
              <w:t>Základné matematické pojmy</w:t>
            </w:r>
          </w:p>
          <w:p w:rsidR="009925BC" w:rsidRPr="00BA3E62" w:rsidRDefault="009925BC" w:rsidP="009925BC">
            <w:r w:rsidRPr="00BA3E62">
              <w:t>Matematická symbolika</w:t>
            </w:r>
          </w:p>
          <w:p w:rsidR="009925BC" w:rsidRPr="00BA3E62" w:rsidRDefault="009925BC" w:rsidP="009925BC">
            <w:r w:rsidRPr="00BA3E62">
              <w:t>Matematické zápisy</w:t>
            </w:r>
          </w:p>
          <w:p w:rsidR="009925BC" w:rsidRPr="00BA3E62" w:rsidRDefault="009925BC" w:rsidP="009925BC">
            <w:r w:rsidRPr="00BA3E62">
              <w:t>Vstupná previerka</w:t>
            </w:r>
          </w:p>
          <w:p w:rsidR="009925BC" w:rsidRPr="00BA3E62" w:rsidRDefault="009925BC" w:rsidP="009925BC">
            <w:r w:rsidRPr="00BA3E62">
              <w:t>Analýza vstupnej previerky</w:t>
            </w:r>
          </w:p>
        </w:tc>
        <w:tc>
          <w:tcPr>
            <w:tcW w:w="3687" w:type="dxa"/>
            <w:shd w:val="clear" w:color="auto" w:fill="auto"/>
          </w:tcPr>
          <w:p w:rsidR="009925BC" w:rsidRPr="00BA3E62" w:rsidRDefault="009925BC" w:rsidP="009925BC"/>
          <w:p w:rsidR="009925BC" w:rsidRPr="00BA3E62" w:rsidRDefault="009925BC" w:rsidP="009925BC">
            <w:r w:rsidRPr="00BA3E62">
              <w:t>Číslo, číslica, výraz, rovnica, nerovnica, rovinný útvar, priestorový útvar,</w:t>
            </w:r>
          </w:p>
          <w:p w:rsidR="009925BC" w:rsidRPr="00BA3E62" w:rsidRDefault="009925BC" w:rsidP="009925BC">
            <w:r w:rsidRPr="00BA3E62">
              <w:t>Znamienka (symboly matematických operácií)</w:t>
            </w:r>
          </w:p>
          <w:p w:rsidR="009925BC" w:rsidRPr="00BA3E62" w:rsidRDefault="009925BC" w:rsidP="009925BC">
            <w:r w:rsidRPr="00BA3E62">
              <w:t>Znaky rovnosti a nerovnosti</w:t>
            </w:r>
          </w:p>
        </w:tc>
        <w:tc>
          <w:tcPr>
            <w:tcW w:w="3544" w:type="dxa"/>
            <w:shd w:val="clear" w:color="auto" w:fill="auto"/>
          </w:tcPr>
          <w:p w:rsidR="009925BC" w:rsidRPr="00BA3E62" w:rsidRDefault="009925BC" w:rsidP="009925BC"/>
          <w:p w:rsidR="009925BC" w:rsidRPr="00BA3E62" w:rsidRDefault="009925BC" w:rsidP="009925BC">
            <w:r w:rsidRPr="00BA3E62">
              <w:t>•vedieť používať matematickú symboliku pri zápise výrazov, rovníc a nerovníc</w:t>
            </w:r>
          </w:p>
        </w:tc>
        <w:tc>
          <w:tcPr>
            <w:tcW w:w="2268" w:type="dxa"/>
            <w:shd w:val="clear" w:color="auto" w:fill="auto"/>
          </w:tcPr>
          <w:p w:rsidR="009925BC" w:rsidRPr="00BA3E62" w:rsidRDefault="009925BC" w:rsidP="009925BC"/>
          <w:p w:rsidR="009925BC" w:rsidRPr="00BA3E62" w:rsidRDefault="009925BC" w:rsidP="009925BC"/>
        </w:tc>
      </w:tr>
      <w:tr w:rsidR="009925BC" w:rsidRPr="00BA3E62" w:rsidTr="006F25E4">
        <w:tc>
          <w:tcPr>
            <w:tcW w:w="2126"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2.Čísla, premenná a počtové výkony s číslami (25)</w:t>
            </w:r>
          </w:p>
          <w:p w:rsidR="009925BC" w:rsidRPr="00BA3E62" w:rsidRDefault="009925BC" w:rsidP="009925BC">
            <w:r w:rsidRPr="00BA3E62">
              <w:t>+ písomné práca a ich analýza (4)</w:t>
            </w:r>
          </w:p>
        </w:tc>
        <w:tc>
          <w:tcPr>
            <w:tcW w:w="2976"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Prirodzené čísla a operácie s nimi</w:t>
            </w:r>
          </w:p>
          <w:p w:rsidR="009925BC" w:rsidRPr="00BA3E62" w:rsidRDefault="009925BC" w:rsidP="009925BC">
            <w:r w:rsidRPr="00BA3E62">
              <w:t>Počtové operácie s prirodzenými číslami</w:t>
            </w:r>
          </w:p>
          <w:p w:rsidR="009925BC" w:rsidRPr="00BA3E62" w:rsidRDefault="009925BC" w:rsidP="009925BC">
            <w:r w:rsidRPr="00BA3E62">
              <w:t>Celé čísla</w:t>
            </w:r>
          </w:p>
          <w:p w:rsidR="009925BC" w:rsidRPr="00BA3E62" w:rsidRDefault="009925BC" w:rsidP="009925BC">
            <w:r w:rsidRPr="00BA3E62">
              <w:t>Počtové operácie s celými číslami</w:t>
            </w:r>
          </w:p>
          <w:p w:rsidR="009925BC" w:rsidRPr="00BA3E62" w:rsidRDefault="009925BC" w:rsidP="009925BC">
            <w:r w:rsidRPr="00BA3E62">
              <w:t>Vyznačenie celých čísel na číselnej osi</w:t>
            </w:r>
          </w:p>
          <w:p w:rsidR="009925BC" w:rsidRPr="00BA3E62" w:rsidRDefault="009925BC" w:rsidP="009925BC">
            <w:r w:rsidRPr="00BA3E62">
              <w:t>Racionálne čísla, desatinné čísla</w:t>
            </w:r>
          </w:p>
          <w:p w:rsidR="009925BC" w:rsidRPr="00BA3E62" w:rsidRDefault="009925BC" w:rsidP="009925BC">
            <w:r w:rsidRPr="00BA3E62">
              <w:t>Zlomky</w:t>
            </w:r>
          </w:p>
          <w:p w:rsidR="009925BC" w:rsidRPr="00BA3E62" w:rsidRDefault="009925BC" w:rsidP="009925BC">
            <w:r w:rsidRPr="00BA3E62">
              <w:t>Počítanie so zlomkami</w:t>
            </w:r>
          </w:p>
          <w:p w:rsidR="009925BC" w:rsidRPr="00BA3E62" w:rsidRDefault="009925BC" w:rsidP="009925BC">
            <w:r w:rsidRPr="00BA3E62">
              <w:t>Použitie kalkulačky</w:t>
            </w:r>
          </w:p>
          <w:p w:rsidR="009925BC" w:rsidRPr="00BA3E62" w:rsidRDefault="009925BC" w:rsidP="009925BC"/>
        </w:tc>
        <w:tc>
          <w:tcPr>
            <w:tcW w:w="3687"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 xml:space="preserve">Prirodzené číslo, racionálne číslo, operácie s prirodzenými a celými číslami, určenie čísel pomocou číselnej osi </w:t>
            </w:r>
          </w:p>
          <w:p w:rsidR="009925BC" w:rsidRPr="00BA3E62" w:rsidRDefault="009925BC" w:rsidP="009925BC">
            <w:r w:rsidRPr="00BA3E62">
              <w:t>Kalkulačka a jej použitie</w:t>
            </w:r>
          </w:p>
          <w:p w:rsidR="009925BC" w:rsidRPr="00BA3E62" w:rsidRDefault="009925BC" w:rsidP="009925BC">
            <w:r w:rsidRPr="00BA3E62">
              <w:t>Počítanie so zlomkami, Celok, časť celku</w:t>
            </w:r>
          </w:p>
          <w:p w:rsidR="009925BC" w:rsidRPr="00BA3E62" w:rsidRDefault="009925BC" w:rsidP="009925BC">
            <w:r w:rsidRPr="00BA3E62">
              <w:t>Rozlíšenie pojmov väčší, menší, rovný</w:t>
            </w:r>
          </w:p>
          <w:p w:rsidR="009925BC" w:rsidRPr="00BA3E62" w:rsidRDefault="009925BC" w:rsidP="009925BC">
            <w:r w:rsidRPr="00BA3E62">
              <w:t>Určiť počet vyjadrením: väčší ako..., menší ako...</w:t>
            </w:r>
          </w:p>
          <w:p w:rsidR="009925BC" w:rsidRPr="00BA3E62" w:rsidRDefault="009925BC" w:rsidP="009925BC">
            <w:r w:rsidRPr="00BA3E62">
              <w:t>Odhad množstva</w:t>
            </w:r>
          </w:p>
        </w:tc>
        <w:tc>
          <w:tcPr>
            <w:tcW w:w="3544"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•vedieť rozlíšiť prirodzené, celé, racionálne čísla a vedieť ich zakresliť na číselnú os</w:t>
            </w:r>
          </w:p>
          <w:p w:rsidR="009925BC" w:rsidRPr="00BA3E62" w:rsidRDefault="009925BC" w:rsidP="009925BC">
            <w:r w:rsidRPr="00BA3E62">
              <w:t>•vedieť vykonávať matematické operácie v množine prirodzených, celých a racionálnych čísel</w:t>
            </w:r>
          </w:p>
          <w:p w:rsidR="009925BC" w:rsidRPr="00BA3E62" w:rsidRDefault="009925BC" w:rsidP="009925BC">
            <w:r w:rsidRPr="00BA3E62">
              <w:t>•vedieť sčitovať, odčitovať, násobiť a deliť pomocou kalkulačky</w:t>
            </w:r>
          </w:p>
          <w:p w:rsidR="009925BC" w:rsidRPr="00BA3E62" w:rsidRDefault="009925BC" w:rsidP="009925BC">
            <w:r w:rsidRPr="00BA3E62">
              <w:t>•poznať pojem neznáma</w:t>
            </w:r>
          </w:p>
        </w:tc>
        <w:tc>
          <w:tcPr>
            <w:tcW w:w="2268"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Tvorba projektu a prezentačné zručnosti</w:t>
            </w:r>
          </w:p>
        </w:tc>
      </w:tr>
      <w:tr w:rsidR="009925BC" w:rsidRPr="00BA3E62" w:rsidTr="006F25E4">
        <w:trPr>
          <w:trHeight w:val="1691"/>
        </w:trPr>
        <w:tc>
          <w:tcPr>
            <w:tcW w:w="2126" w:type="dxa"/>
            <w:tcBorders>
              <w:bottom w:val="nil"/>
            </w:tcBorders>
            <w:shd w:val="clear" w:color="auto" w:fill="auto"/>
          </w:tcPr>
          <w:p w:rsidR="009925BC" w:rsidRPr="00BA3E62" w:rsidRDefault="009925BC" w:rsidP="009925BC"/>
          <w:p w:rsidR="009925BC" w:rsidRPr="00BA3E62" w:rsidRDefault="009925BC" w:rsidP="009925BC"/>
        </w:tc>
        <w:tc>
          <w:tcPr>
            <w:tcW w:w="2976" w:type="dxa"/>
            <w:tcBorders>
              <w:bottom w:val="nil"/>
            </w:tcBorders>
            <w:shd w:val="clear" w:color="auto" w:fill="auto"/>
          </w:tcPr>
          <w:p w:rsidR="009925BC" w:rsidRPr="00BA3E62" w:rsidRDefault="009925BC" w:rsidP="009925BC">
            <w:r w:rsidRPr="00BA3E62">
              <w:t>1.Školská úloha</w:t>
            </w:r>
          </w:p>
          <w:p w:rsidR="009925BC" w:rsidRPr="00BA3E62" w:rsidRDefault="009925BC" w:rsidP="009925BC">
            <w:r w:rsidRPr="00BA3E62">
              <w:t>Analýza 1.Školskej úlohy</w:t>
            </w:r>
          </w:p>
          <w:p w:rsidR="009925BC" w:rsidRPr="00BA3E62" w:rsidRDefault="009925BC" w:rsidP="009925BC">
            <w:r w:rsidRPr="00BA3E62">
              <w:t>Práca s kalkulačkou</w:t>
            </w:r>
          </w:p>
          <w:p w:rsidR="009925BC" w:rsidRPr="00BA3E62" w:rsidRDefault="009925BC" w:rsidP="009925BC">
            <w:r w:rsidRPr="00BA3E62">
              <w:t>Čítanie grafov</w:t>
            </w:r>
          </w:p>
          <w:p w:rsidR="009925BC" w:rsidRPr="00BA3E62" w:rsidRDefault="009925BC" w:rsidP="009925BC">
            <w:r w:rsidRPr="00BA3E62">
              <w:t>Grafické znázornenie počtu</w:t>
            </w:r>
          </w:p>
          <w:p w:rsidR="009925BC" w:rsidRPr="00BA3E62" w:rsidRDefault="009925BC" w:rsidP="009925BC">
            <w:r w:rsidRPr="00BA3E62">
              <w:lastRenderedPageBreak/>
              <w:t>Čítanie tabuliek s číselnými údajmi</w:t>
            </w:r>
          </w:p>
          <w:p w:rsidR="009925BC" w:rsidRPr="00BA3E62" w:rsidRDefault="009925BC" w:rsidP="009925BC">
            <w:r w:rsidRPr="00BA3E62">
              <w:t>Čítanie tabuliek s číselnými údajmi</w:t>
            </w:r>
          </w:p>
          <w:p w:rsidR="009925BC" w:rsidRPr="00BA3E62" w:rsidRDefault="009925BC" w:rsidP="009925BC">
            <w:r w:rsidRPr="00BA3E62">
              <w:t>Určenie počtu (odhad)</w:t>
            </w:r>
          </w:p>
        </w:tc>
        <w:tc>
          <w:tcPr>
            <w:tcW w:w="3687" w:type="dxa"/>
            <w:tcBorders>
              <w:bottom w:val="nil"/>
            </w:tcBorders>
            <w:shd w:val="clear" w:color="auto" w:fill="auto"/>
          </w:tcPr>
          <w:p w:rsidR="009925BC" w:rsidRPr="00BA3E62" w:rsidRDefault="009925BC" w:rsidP="009925BC">
            <w:r w:rsidRPr="00BA3E62">
              <w:lastRenderedPageBreak/>
              <w:t>Číselné údaje vyjadrené graficky, pomocou tabuliek</w:t>
            </w:r>
          </w:p>
          <w:p w:rsidR="009925BC" w:rsidRPr="00BA3E62" w:rsidRDefault="009925BC" w:rsidP="009925BC">
            <w:r w:rsidRPr="00BA3E62">
              <w:t>Určenie a odhad počtu</w:t>
            </w:r>
          </w:p>
          <w:p w:rsidR="009925BC" w:rsidRPr="00BA3E62" w:rsidRDefault="009925BC" w:rsidP="009925BC"/>
        </w:tc>
        <w:tc>
          <w:tcPr>
            <w:tcW w:w="3544" w:type="dxa"/>
            <w:tcBorders>
              <w:bottom w:val="nil"/>
            </w:tcBorders>
            <w:shd w:val="clear" w:color="auto" w:fill="auto"/>
          </w:tcPr>
          <w:p w:rsidR="009925BC" w:rsidRPr="00BA3E62" w:rsidRDefault="009925BC" w:rsidP="009925BC"/>
          <w:p w:rsidR="009925BC" w:rsidRPr="00BA3E62" w:rsidRDefault="009925BC" w:rsidP="009925BC">
            <w:r w:rsidRPr="00BA3E62">
              <w:t>•rozlišovať pojem väčší, menší</w:t>
            </w:r>
          </w:p>
          <w:p w:rsidR="009925BC" w:rsidRPr="00BA3E62" w:rsidRDefault="009925BC" w:rsidP="009925BC">
            <w:r w:rsidRPr="00BA3E62">
              <w:t>•vedieť porovnať čísla, usporiadať ich vzostupne a zostupne</w:t>
            </w:r>
          </w:p>
          <w:p w:rsidR="009925BC" w:rsidRPr="00BA3E62" w:rsidRDefault="009925BC" w:rsidP="009925BC">
            <w:r w:rsidRPr="00BA3E62">
              <w:t>•vedieť odhadnúť počet pomocou porovnania</w:t>
            </w:r>
          </w:p>
          <w:p w:rsidR="009925BC" w:rsidRPr="00BA3E62" w:rsidRDefault="009925BC" w:rsidP="009925BC">
            <w:r w:rsidRPr="00BA3E62">
              <w:lastRenderedPageBreak/>
              <w:t>•vedieť čítať údaje z grafického znázornenia</w:t>
            </w:r>
          </w:p>
          <w:p w:rsidR="009925BC" w:rsidRPr="00BA3E62" w:rsidRDefault="009925BC" w:rsidP="009925BC">
            <w:r w:rsidRPr="00BA3E62">
              <w:t>•vedieť odhadnú počet</w:t>
            </w:r>
          </w:p>
        </w:tc>
        <w:tc>
          <w:tcPr>
            <w:tcW w:w="2268" w:type="dxa"/>
            <w:tcBorders>
              <w:bottom w:val="nil"/>
            </w:tcBorders>
            <w:shd w:val="clear" w:color="auto" w:fill="auto"/>
          </w:tcPr>
          <w:p w:rsidR="009925BC" w:rsidRPr="00BA3E62" w:rsidRDefault="009925BC" w:rsidP="009925BC"/>
          <w:p w:rsidR="009925BC" w:rsidRPr="00BA3E62" w:rsidRDefault="009925BC" w:rsidP="009925BC"/>
        </w:tc>
      </w:tr>
      <w:tr w:rsidR="009925BC" w:rsidRPr="00BA3E62" w:rsidTr="006F25E4">
        <w:tc>
          <w:tcPr>
            <w:tcW w:w="2126" w:type="dxa"/>
            <w:tcBorders>
              <w:top w:val="nil"/>
            </w:tcBorders>
            <w:shd w:val="clear" w:color="auto" w:fill="auto"/>
          </w:tcPr>
          <w:p w:rsidR="009925BC" w:rsidRPr="00BA3E62" w:rsidRDefault="009925BC" w:rsidP="009925BC"/>
          <w:p w:rsidR="009925BC" w:rsidRPr="00BA3E62" w:rsidRDefault="009925BC" w:rsidP="009925BC"/>
        </w:tc>
        <w:tc>
          <w:tcPr>
            <w:tcW w:w="2976" w:type="dxa"/>
            <w:tcBorders>
              <w:top w:val="nil"/>
            </w:tcBorders>
            <w:shd w:val="clear" w:color="auto" w:fill="auto"/>
          </w:tcPr>
          <w:p w:rsidR="009925BC" w:rsidRPr="00BA3E62" w:rsidRDefault="009925BC" w:rsidP="009925BC">
            <w:r w:rsidRPr="00BA3E62">
              <w:t>Počítanie spamäti</w:t>
            </w:r>
          </w:p>
          <w:p w:rsidR="009925BC" w:rsidRPr="00BA3E62" w:rsidRDefault="009925BC" w:rsidP="009925BC">
            <w:r w:rsidRPr="00BA3E62">
              <w:t>Rozmery, dĺžka, šírka</w:t>
            </w:r>
          </w:p>
          <w:p w:rsidR="009925BC" w:rsidRPr="00BA3E62" w:rsidRDefault="009925BC" w:rsidP="009925BC">
            <w:r w:rsidRPr="00BA3E62">
              <w:t>Jednotky dĺžky a ich premeny</w:t>
            </w:r>
          </w:p>
          <w:p w:rsidR="009925BC" w:rsidRPr="00BA3E62" w:rsidRDefault="009925BC" w:rsidP="009925BC">
            <w:r w:rsidRPr="00BA3E62">
              <w:t>Jednotky dĺžky používané v odbore</w:t>
            </w:r>
          </w:p>
          <w:p w:rsidR="009925BC" w:rsidRPr="00BA3E62" w:rsidRDefault="009925BC" w:rsidP="009925BC">
            <w:r w:rsidRPr="00BA3E62">
              <w:t>Jednotky obsahu a objemu</w:t>
            </w:r>
          </w:p>
          <w:p w:rsidR="009925BC" w:rsidRPr="00BA3E62" w:rsidRDefault="009925BC" w:rsidP="009925BC">
            <w:r w:rsidRPr="00BA3E62">
              <w:t xml:space="preserve">Odhad obsahu </w:t>
            </w:r>
          </w:p>
          <w:p w:rsidR="009925BC" w:rsidRPr="00BA3E62" w:rsidRDefault="009925BC" w:rsidP="009925BC">
            <w:r w:rsidRPr="00BA3E62">
              <w:t>Práca s údajmi vyjadrenými v percentách</w:t>
            </w:r>
          </w:p>
          <w:p w:rsidR="009925BC" w:rsidRPr="00BA3E62" w:rsidRDefault="009925BC" w:rsidP="009925BC">
            <w:r w:rsidRPr="00BA3E62">
              <w:t>Práca s údajmi vyjadrenými v percentách</w:t>
            </w:r>
          </w:p>
          <w:p w:rsidR="009925BC" w:rsidRPr="00BA3E62" w:rsidRDefault="009925BC" w:rsidP="009925BC">
            <w:r w:rsidRPr="00BA3E62">
              <w:t>2. Školská úloha</w:t>
            </w:r>
          </w:p>
          <w:p w:rsidR="009925BC" w:rsidRPr="00BA3E62" w:rsidRDefault="009925BC" w:rsidP="009925BC">
            <w:r w:rsidRPr="00BA3E62">
              <w:t>Analýza 2. Školskej úlohy</w:t>
            </w:r>
          </w:p>
          <w:p w:rsidR="009925BC" w:rsidRPr="00BA3E62" w:rsidRDefault="009925BC" w:rsidP="009925BC">
            <w:r w:rsidRPr="00BA3E62">
              <w:t>Výpočet percent, trojčlenka</w:t>
            </w:r>
          </w:p>
          <w:p w:rsidR="009925BC" w:rsidRPr="00BA3E62" w:rsidRDefault="009925BC" w:rsidP="009925BC">
            <w:r w:rsidRPr="00BA3E62">
              <w:t>Výpočet percent, trojčlenka</w:t>
            </w:r>
          </w:p>
          <w:p w:rsidR="009925BC" w:rsidRPr="00BA3E62" w:rsidRDefault="009925BC" w:rsidP="009925BC"/>
        </w:tc>
        <w:tc>
          <w:tcPr>
            <w:tcW w:w="3687" w:type="dxa"/>
            <w:tcBorders>
              <w:top w:val="nil"/>
            </w:tcBorders>
            <w:shd w:val="clear" w:color="auto" w:fill="auto"/>
          </w:tcPr>
          <w:p w:rsidR="009925BC" w:rsidRPr="00BA3E62" w:rsidRDefault="009925BC" w:rsidP="009925BC">
            <w:r w:rsidRPr="00BA3E62">
              <w:t>Jednotky dĺžky, obsahu a objemu</w:t>
            </w:r>
          </w:p>
          <w:p w:rsidR="009925BC" w:rsidRPr="00BA3E62" w:rsidRDefault="009925BC" w:rsidP="009925BC">
            <w:r w:rsidRPr="00BA3E62">
              <w:t>Jednotky používané v odbore</w:t>
            </w:r>
          </w:p>
          <w:p w:rsidR="009925BC" w:rsidRPr="00BA3E62" w:rsidRDefault="009925BC" w:rsidP="009925BC">
            <w:r w:rsidRPr="00BA3E62">
              <w:t>Údaje vyjadrené v percentách</w:t>
            </w:r>
          </w:p>
          <w:p w:rsidR="009925BC" w:rsidRPr="00BA3E62" w:rsidRDefault="009925BC" w:rsidP="009925BC">
            <w:r w:rsidRPr="00BA3E62">
              <w:t>Výpočet percent,</w:t>
            </w:r>
          </w:p>
          <w:p w:rsidR="009925BC" w:rsidRPr="00BA3E62" w:rsidRDefault="009925BC" w:rsidP="009925BC">
            <w:r w:rsidRPr="00BA3E62">
              <w:t>Trojčlenka</w:t>
            </w:r>
          </w:p>
        </w:tc>
        <w:tc>
          <w:tcPr>
            <w:tcW w:w="3544" w:type="dxa"/>
            <w:tcBorders>
              <w:top w:val="nil"/>
            </w:tcBorders>
            <w:shd w:val="clear" w:color="auto" w:fill="auto"/>
          </w:tcPr>
          <w:p w:rsidR="009925BC" w:rsidRPr="00BA3E62" w:rsidRDefault="009925BC" w:rsidP="009925BC">
            <w:r w:rsidRPr="00BA3E62">
              <w:t>•vedieť odmerať dĺžku a šírku útvaru</w:t>
            </w:r>
          </w:p>
          <w:p w:rsidR="009925BC" w:rsidRPr="00BA3E62" w:rsidRDefault="009925BC" w:rsidP="009925BC">
            <w:r w:rsidRPr="00BA3E62">
              <w:t xml:space="preserve">•vedieť požívať a premieňať jednotky dĺžky, </w:t>
            </w:r>
          </w:p>
          <w:p w:rsidR="009925BC" w:rsidRPr="00BA3E62" w:rsidRDefault="009925BC" w:rsidP="009925BC">
            <w:r w:rsidRPr="00BA3E62">
              <w:t>• poznať jednotky dĺžky používané v odbore</w:t>
            </w:r>
          </w:p>
          <w:p w:rsidR="009925BC" w:rsidRPr="00BA3E62" w:rsidRDefault="009925BC" w:rsidP="009925BC">
            <w:r w:rsidRPr="00BA3E62">
              <w:t>•zakresliť útvar do štvorcovej siete a určiť jeho obsah</w:t>
            </w:r>
          </w:p>
          <w:p w:rsidR="009925BC" w:rsidRPr="00BA3E62" w:rsidRDefault="009925BC" w:rsidP="009925BC">
            <w:r w:rsidRPr="00BA3E62">
              <w:t>• odhadnúť obsah útvaru podľa predošlých skúseností</w:t>
            </w:r>
          </w:p>
          <w:p w:rsidR="009925BC" w:rsidRPr="00BA3E62" w:rsidRDefault="009925BC" w:rsidP="009925BC">
            <w:r w:rsidRPr="00BA3E62">
              <w:t>•vedieť pracovať s údajmi vyjadrenými v percentách, vypočítať jednoduché úlohy s použitím percent</w:t>
            </w:r>
          </w:p>
        </w:tc>
        <w:tc>
          <w:tcPr>
            <w:tcW w:w="2268" w:type="dxa"/>
            <w:tcBorders>
              <w:top w:val="nil"/>
              <w:bottom w:val="single" w:sz="4" w:space="0" w:color="auto"/>
            </w:tcBorders>
            <w:shd w:val="clear" w:color="auto" w:fill="auto"/>
          </w:tcPr>
          <w:p w:rsidR="009925BC" w:rsidRPr="00BA3E62" w:rsidRDefault="009925BC" w:rsidP="009925BC"/>
          <w:p w:rsidR="009925BC" w:rsidRPr="00BA3E62" w:rsidRDefault="009925BC" w:rsidP="009925BC">
            <w:r w:rsidRPr="00BA3E62">
              <w:t>Tvorba projektu a prezentačné zručnosti</w:t>
            </w:r>
          </w:p>
        </w:tc>
      </w:tr>
    </w:tbl>
    <w:p w:rsidR="009925BC" w:rsidRPr="00BA3E62" w:rsidRDefault="009925BC" w:rsidP="009925BC">
      <w:pPr>
        <w:rPr>
          <w:b/>
          <w:sz w:val="28"/>
          <w:szCs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pStyle w:val="Odsekzoznamu"/>
        <w:ind w:left="1080"/>
        <w:rPr>
          <w:b/>
          <w:sz w:val="28"/>
          <w:szCs w:val="28"/>
          <w:u w:val="single"/>
        </w:rPr>
      </w:pPr>
      <w:r w:rsidRPr="00BA3E62">
        <w:rPr>
          <w:b/>
          <w:sz w:val="28"/>
          <w:szCs w:val="28"/>
          <w:u w:val="single"/>
        </w:rPr>
        <w:lastRenderedPageBreak/>
        <w:t>Požiadavky na výstup z 2. ročníka:</w:t>
      </w:r>
    </w:p>
    <w:p w:rsidR="009925BC" w:rsidRPr="00BA3E62" w:rsidRDefault="009925BC" w:rsidP="009925BC">
      <w:pPr>
        <w:pStyle w:val="Odsekzoznamu"/>
      </w:pPr>
      <w:r w:rsidRPr="00BA3E62">
        <w:t>Žiak po absolvovaní 2. ročníka bude z matematiky vedieť:</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prečítať a zapísať číslo zapísané pomocou mocniny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vykonať jednoduché počtové operácie s číslami zapísanými pomocou mocnín s možným využitím kalkulačky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poznať jednotky dĺžky, obsahu a objemu, bude vedieť ich zapísať a premieňať s využitím poznatkov o mocninách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prečítať a zapísať číslo zapísané pomocou odmocniny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vykonať jednoduché počtové operácie s odmocninami s využitím kalkulačky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poznať a vedieť používať rysovacie pomôcky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narysovať jednoduché rovinné útvary (štvorec, obdĺžnik, trojuholník, kružnicu) pri zadaní ich charakteristických prvkov</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rozumieť pojmu zhodné zobrazenie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rozoznať útvary osovo a stredovo súmerné</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vyhľadať základné informácie o cenách (v letákoch, časopisoch, na internete a pod.)</w:t>
      </w:r>
    </w:p>
    <w:p w:rsidR="009925BC" w:rsidRPr="00BA3E62" w:rsidRDefault="009925BC" w:rsidP="009925BC">
      <w:pPr>
        <w:pStyle w:val="Odsekzoznamu"/>
      </w:pPr>
    </w:p>
    <w:p w:rsidR="009925BC" w:rsidRPr="00BA3E62" w:rsidRDefault="009925BC" w:rsidP="009925BC">
      <w:pPr>
        <w:rPr>
          <w:b/>
          <w:u w:val="single"/>
        </w:rPr>
      </w:pPr>
    </w:p>
    <w:p w:rsidR="009925BC" w:rsidRPr="00BA3E62" w:rsidRDefault="009925BC" w:rsidP="009925BC">
      <w:pPr>
        <w:rPr>
          <w:u w:val="single"/>
        </w:rPr>
      </w:pPr>
    </w:p>
    <w:p w:rsidR="009925BC" w:rsidRPr="00BA3E62" w:rsidRDefault="009925BC" w:rsidP="009925BC">
      <w:pPr>
        <w:rPr>
          <w:b/>
          <w:sz w:val="28"/>
          <w:szCs w:val="28"/>
          <w:u w:val="single"/>
        </w:rPr>
        <w:sectPr w:rsidR="009925BC" w:rsidRPr="00BA3E62" w:rsidSect="009925BC">
          <w:pgSz w:w="11906" w:h="16838"/>
          <w:pgMar w:top="1418" w:right="1134" w:bottom="1418"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545"/>
        <w:gridCol w:w="2835"/>
      </w:tblGrid>
      <w:tr w:rsidR="009925BC" w:rsidRPr="00BA3E62" w:rsidTr="009925BC">
        <w:tc>
          <w:tcPr>
            <w:tcW w:w="2126" w:type="dxa"/>
          </w:tcPr>
          <w:p w:rsidR="009925BC" w:rsidRPr="00BA3E62" w:rsidRDefault="009925BC" w:rsidP="009925BC">
            <w:pPr>
              <w:jc w:val="center"/>
            </w:pPr>
            <w:r w:rsidRPr="00BA3E62">
              <w:t>Tematický celok</w:t>
            </w:r>
          </w:p>
        </w:tc>
        <w:tc>
          <w:tcPr>
            <w:tcW w:w="2976" w:type="dxa"/>
          </w:tcPr>
          <w:p w:rsidR="009925BC" w:rsidRPr="00BA3E62" w:rsidRDefault="009925BC" w:rsidP="009925BC">
            <w:pPr>
              <w:jc w:val="center"/>
            </w:pPr>
            <w:r w:rsidRPr="00BA3E62">
              <w:t>téma</w:t>
            </w:r>
          </w:p>
        </w:tc>
        <w:tc>
          <w:tcPr>
            <w:tcW w:w="3119" w:type="dxa"/>
          </w:tcPr>
          <w:p w:rsidR="009925BC" w:rsidRPr="00BA3E62" w:rsidRDefault="009925BC" w:rsidP="009925BC">
            <w:pPr>
              <w:jc w:val="center"/>
            </w:pPr>
            <w:r w:rsidRPr="00BA3E62">
              <w:t>Obsahový štandard</w:t>
            </w:r>
          </w:p>
        </w:tc>
        <w:tc>
          <w:tcPr>
            <w:tcW w:w="3545" w:type="dxa"/>
          </w:tcPr>
          <w:p w:rsidR="009925BC" w:rsidRPr="00BA3E62" w:rsidRDefault="009925BC" w:rsidP="009925BC">
            <w:pPr>
              <w:jc w:val="center"/>
            </w:pPr>
            <w:r w:rsidRPr="00BA3E62">
              <w:t>Výkonový štandard</w:t>
            </w:r>
          </w:p>
        </w:tc>
        <w:tc>
          <w:tcPr>
            <w:tcW w:w="2835" w:type="dxa"/>
          </w:tcPr>
          <w:p w:rsidR="009925BC" w:rsidRPr="00BA3E62" w:rsidRDefault="009925BC" w:rsidP="009925BC">
            <w:pPr>
              <w:jc w:val="center"/>
            </w:pPr>
            <w:r w:rsidRPr="00BA3E62">
              <w:t>Prierezové témy</w:t>
            </w:r>
          </w:p>
        </w:tc>
      </w:tr>
      <w:tr w:rsidR="009925BC" w:rsidRPr="00BA3E62" w:rsidTr="009925BC">
        <w:tc>
          <w:tcPr>
            <w:tcW w:w="2126" w:type="dxa"/>
          </w:tcPr>
          <w:p w:rsidR="009925BC" w:rsidRPr="00BA3E62" w:rsidRDefault="009925BC" w:rsidP="009925BC">
            <w:r w:rsidRPr="00BA3E62">
              <w:t>1.Čísla , premenné, výrazy(13)</w:t>
            </w:r>
          </w:p>
        </w:tc>
        <w:tc>
          <w:tcPr>
            <w:tcW w:w="2976" w:type="dxa"/>
          </w:tcPr>
          <w:p w:rsidR="009925BC" w:rsidRPr="00BA3E62" w:rsidRDefault="009925BC" w:rsidP="009925BC">
            <w:r w:rsidRPr="00BA3E62">
              <w:t>Počtové operácie s reálnymi číslami opakovanie</w:t>
            </w:r>
          </w:p>
          <w:p w:rsidR="009925BC" w:rsidRPr="00BA3E62" w:rsidRDefault="009925BC" w:rsidP="009925BC">
            <w:r w:rsidRPr="00BA3E62">
              <w:t>Mocniny, zápis mocnín</w:t>
            </w:r>
          </w:p>
          <w:p w:rsidR="009925BC" w:rsidRPr="00BA3E62" w:rsidRDefault="009925BC" w:rsidP="009925BC">
            <w:r w:rsidRPr="00BA3E62">
              <w:t>Výpočet mocnín pomocou kalkulačky</w:t>
            </w:r>
          </w:p>
          <w:p w:rsidR="009925BC" w:rsidRPr="00BA3E62" w:rsidRDefault="009925BC" w:rsidP="009925BC">
            <w:r w:rsidRPr="00BA3E62">
              <w:t>Počítanie s mocninami</w:t>
            </w:r>
          </w:p>
          <w:p w:rsidR="009925BC" w:rsidRPr="00BA3E62" w:rsidRDefault="009925BC" w:rsidP="009925BC">
            <w:r w:rsidRPr="00BA3E62">
              <w:t>Sčítanie mocnín s rovnakým základom</w:t>
            </w:r>
          </w:p>
          <w:p w:rsidR="009925BC" w:rsidRPr="00BA3E62" w:rsidRDefault="009925BC" w:rsidP="009925BC">
            <w:r w:rsidRPr="00BA3E62">
              <w:t>Násobenie mocnín s rovnakým základom</w:t>
            </w:r>
          </w:p>
          <w:p w:rsidR="009925BC" w:rsidRPr="00BA3E62" w:rsidRDefault="009925BC" w:rsidP="009925BC">
            <w:r w:rsidRPr="00BA3E62">
              <w:t>Jednotky dĺžky</w:t>
            </w:r>
          </w:p>
          <w:p w:rsidR="009925BC" w:rsidRPr="00BA3E62" w:rsidRDefault="009925BC" w:rsidP="009925BC">
            <w:r w:rsidRPr="00BA3E62">
              <w:t>Jednotky obsahu</w:t>
            </w:r>
          </w:p>
          <w:p w:rsidR="009925BC" w:rsidRPr="00BA3E62" w:rsidRDefault="009925BC" w:rsidP="009925BC">
            <w:r w:rsidRPr="00BA3E62">
              <w:t>Jednotky objemu</w:t>
            </w:r>
          </w:p>
          <w:p w:rsidR="009925BC" w:rsidRPr="00BA3E62" w:rsidRDefault="009925BC" w:rsidP="009925BC">
            <w:r w:rsidRPr="00BA3E62">
              <w:t>Premena jednotiek obsahu</w:t>
            </w:r>
          </w:p>
          <w:p w:rsidR="009925BC" w:rsidRPr="00BA3E62" w:rsidRDefault="009925BC" w:rsidP="009925BC">
            <w:r w:rsidRPr="00BA3E62">
              <w:t>Premena jednotiek objemu</w:t>
            </w:r>
          </w:p>
          <w:p w:rsidR="009925BC" w:rsidRPr="00BA3E62" w:rsidRDefault="009925BC" w:rsidP="009925BC">
            <w:r w:rsidRPr="00BA3E62">
              <w:t>Odmocniny, zápis odmocnín</w:t>
            </w:r>
          </w:p>
          <w:p w:rsidR="009925BC" w:rsidRPr="00BA3E62" w:rsidRDefault="009925BC" w:rsidP="009925BC">
            <w:r w:rsidRPr="00BA3E62">
              <w:t>Počítanie odmocním pomocou kalkulačky</w:t>
            </w:r>
          </w:p>
        </w:tc>
        <w:tc>
          <w:tcPr>
            <w:tcW w:w="3119" w:type="dxa"/>
          </w:tcPr>
          <w:p w:rsidR="009925BC" w:rsidRPr="00BA3E62" w:rsidRDefault="009925BC" w:rsidP="009925BC">
            <w:r w:rsidRPr="00BA3E62">
              <w:t>Počtové operácie s reálnymi číslami.</w:t>
            </w:r>
          </w:p>
          <w:p w:rsidR="009925BC" w:rsidRPr="00BA3E62" w:rsidRDefault="009925BC" w:rsidP="009925BC">
            <w:r w:rsidRPr="00BA3E62">
              <w:t xml:space="preserve">Mocnina čísla. Kalkulačka, počítanie pomocou kalkulačky. </w:t>
            </w:r>
          </w:p>
          <w:p w:rsidR="009925BC" w:rsidRPr="00BA3E62" w:rsidRDefault="009925BC" w:rsidP="009925BC">
            <w:r w:rsidRPr="00BA3E62">
              <w:t>Sčitovanie mocnín,</w:t>
            </w:r>
          </w:p>
          <w:p w:rsidR="009925BC" w:rsidRPr="00BA3E62" w:rsidRDefault="009925BC" w:rsidP="009925BC">
            <w:r w:rsidRPr="00BA3E62">
              <w:t>Násobenie mocnín</w:t>
            </w:r>
          </w:p>
          <w:p w:rsidR="009925BC" w:rsidRPr="00BA3E62" w:rsidRDefault="009925BC" w:rsidP="009925BC">
            <w:r w:rsidRPr="00BA3E62">
              <w:t>Jednotky dĺžky, obsahu, objemu a ich premena s využitím počítania s mocninami.</w:t>
            </w:r>
          </w:p>
          <w:p w:rsidR="009925BC" w:rsidRPr="00BA3E62" w:rsidRDefault="009925BC" w:rsidP="009925BC">
            <w:r w:rsidRPr="00BA3E62">
              <w:t>Odmocnina.</w:t>
            </w:r>
          </w:p>
          <w:p w:rsidR="009925BC" w:rsidRPr="00BA3E62" w:rsidRDefault="009925BC" w:rsidP="009925BC">
            <w:r w:rsidRPr="00BA3E62">
              <w:t>Počítanie odmocním pomocou kalkulačky.</w:t>
            </w:r>
          </w:p>
        </w:tc>
        <w:tc>
          <w:tcPr>
            <w:tcW w:w="3545" w:type="dxa"/>
          </w:tcPr>
          <w:p w:rsidR="009925BC" w:rsidRPr="00BA3E62" w:rsidRDefault="009925BC" w:rsidP="009925BC">
            <w:r w:rsidRPr="00BA3E62">
              <w:t>•vedieť jednoduché počtové operácie s reálnymi číslami</w:t>
            </w:r>
          </w:p>
          <w:p w:rsidR="009925BC" w:rsidRPr="00BA3E62" w:rsidRDefault="009925BC" w:rsidP="009925BC">
            <w:r w:rsidRPr="00BA3E62">
              <w:t>•vedieť zapísať druhú, tretiu  a vyššiu mocninu matematickou symbolikou</w:t>
            </w:r>
          </w:p>
          <w:p w:rsidR="009925BC" w:rsidRPr="00BA3E62" w:rsidRDefault="009925BC" w:rsidP="009925BC">
            <w:r w:rsidRPr="00BA3E62">
              <w:t>•vedieť požiť kalkulačku pri výpočte mocnín</w:t>
            </w:r>
          </w:p>
          <w:p w:rsidR="009925BC" w:rsidRPr="00BA3E62" w:rsidRDefault="009925BC" w:rsidP="009925BC">
            <w:r w:rsidRPr="00BA3E62">
              <w:t>•vedieť sčitovať, odčitovať a násobiť čísla zapísané pomocou mocnín a využiť pri tom kalkulačku a jej nadradené operácie</w:t>
            </w:r>
          </w:p>
          <w:p w:rsidR="009925BC" w:rsidRPr="00BA3E62" w:rsidRDefault="009925BC" w:rsidP="009925BC">
            <w:r w:rsidRPr="00BA3E62">
              <w:t>•vedieť premeniť jednotky dĺžky, obsahu a objemu</w:t>
            </w:r>
          </w:p>
          <w:p w:rsidR="009925BC" w:rsidRPr="00BA3E62" w:rsidRDefault="009925BC" w:rsidP="009925BC">
            <w:r w:rsidRPr="00BA3E62">
              <w:t>•vedieť zapísať matematickou symbolikou druhú odmocninu a vypočítať ju pomocou kalkulačky</w:t>
            </w:r>
          </w:p>
        </w:tc>
        <w:tc>
          <w:tcPr>
            <w:tcW w:w="2835" w:type="dxa"/>
          </w:tcPr>
          <w:p w:rsidR="009925BC" w:rsidRPr="00BA3E62" w:rsidRDefault="009925BC" w:rsidP="009925BC"/>
          <w:p w:rsidR="009925BC" w:rsidRPr="00BA3E62" w:rsidRDefault="009925BC" w:rsidP="009925BC">
            <w:r w:rsidRPr="00BA3E62">
              <w:t>Tvorba projektu a prezentačné zručnosti</w:t>
            </w:r>
          </w:p>
        </w:tc>
      </w:tr>
      <w:tr w:rsidR="009925BC" w:rsidRPr="00BA3E62" w:rsidTr="009925BC">
        <w:tc>
          <w:tcPr>
            <w:tcW w:w="2126" w:type="dxa"/>
          </w:tcPr>
          <w:p w:rsidR="009925BC" w:rsidRPr="00BA3E62" w:rsidRDefault="009925BC" w:rsidP="009925BC"/>
          <w:p w:rsidR="009925BC" w:rsidRPr="00BA3E62" w:rsidRDefault="009925BC" w:rsidP="009925BC">
            <w:r w:rsidRPr="00BA3E62">
              <w:t>2.Geometria (11)</w:t>
            </w:r>
          </w:p>
          <w:p w:rsidR="009925BC" w:rsidRPr="00BA3E62" w:rsidRDefault="009925BC" w:rsidP="009925BC">
            <w:r w:rsidRPr="00BA3E62">
              <w:t>+ písomná práca a jej analýza (2)</w:t>
            </w:r>
          </w:p>
        </w:tc>
        <w:tc>
          <w:tcPr>
            <w:tcW w:w="2976" w:type="dxa"/>
          </w:tcPr>
          <w:p w:rsidR="009925BC" w:rsidRPr="00BA3E62" w:rsidRDefault="009925BC" w:rsidP="009925BC"/>
          <w:p w:rsidR="009925BC" w:rsidRPr="00BA3E62" w:rsidRDefault="009925BC" w:rsidP="009925BC">
            <w:r w:rsidRPr="00BA3E62">
              <w:t>Konštrukcia štvorca so zadaním strany štvorca</w:t>
            </w:r>
          </w:p>
          <w:p w:rsidR="009925BC" w:rsidRPr="00BA3E62" w:rsidRDefault="009925BC" w:rsidP="009925BC">
            <w:r w:rsidRPr="00BA3E62">
              <w:t>Konštrukcia obdĺžnika so zadaním strán</w:t>
            </w:r>
          </w:p>
          <w:p w:rsidR="009925BC" w:rsidRPr="00BA3E62" w:rsidRDefault="009925BC" w:rsidP="009925BC">
            <w:r w:rsidRPr="00BA3E62">
              <w:t>Konštrukcia trojuholníka so zadaním strán</w:t>
            </w:r>
          </w:p>
          <w:p w:rsidR="009925BC" w:rsidRPr="00BA3E62" w:rsidRDefault="009925BC" w:rsidP="009925BC">
            <w:r w:rsidRPr="00BA3E62">
              <w:t>Konštrukcia kružnice</w:t>
            </w:r>
          </w:p>
          <w:p w:rsidR="009925BC" w:rsidRPr="00BA3E62" w:rsidRDefault="009925BC" w:rsidP="009925BC">
            <w:r w:rsidRPr="00BA3E62">
              <w:t>1.Písomná práca</w:t>
            </w:r>
          </w:p>
          <w:p w:rsidR="009925BC" w:rsidRPr="00BA3E62" w:rsidRDefault="009925BC" w:rsidP="009925BC">
            <w:r w:rsidRPr="00BA3E62">
              <w:t xml:space="preserve">Analýza </w:t>
            </w:r>
          </w:p>
          <w:p w:rsidR="009925BC" w:rsidRPr="00BA3E62" w:rsidRDefault="009925BC" w:rsidP="009925BC">
            <w:r w:rsidRPr="00BA3E62">
              <w:lastRenderedPageBreak/>
              <w:t>Zhodné zobrazenia</w:t>
            </w:r>
          </w:p>
          <w:p w:rsidR="009925BC" w:rsidRPr="00BA3E62" w:rsidRDefault="009925BC" w:rsidP="009925BC">
            <w:r w:rsidRPr="00BA3E62">
              <w:t>Popis útvarov osovo súmerných</w:t>
            </w:r>
          </w:p>
          <w:p w:rsidR="009925BC" w:rsidRPr="00BA3E62" w:rsidRDefault="009925BC" w:rsidP="009925BC">
            <w:r w:rsidRPr="00BA3E62">
              <w:t>Popis útvarov stredovo súmerných</w:t>
            </w:r>
          </w:p>
          <w:p w:rsidR="009925BC" w:rsidRPr="00BA3E62" w:rsidRDefault="009925BC" w:rsidP="009925BC">
            <w:r w:rsidRPr="00BA3E62">
              <w:t>Úlohy na súmernosť z bežného života</w:t>
            </w:r>
          </w:p>
          <w:p w:rsidR="009925BC" w:rsidRPr="00BA3E62" w:rsidRDefault="009925BC" w:rsidP="009925BC">
            <w:r w:rsidRPr="00BA3E62">
              <w:t>Konštrukčné úlohy na osovú súmernosť</w:t>
            </w:r>
          </w:p>
          <w:p w:rsidR="009925BC" w:rsidRPr="00BA3E62" w:rsidRDefault="009925BC" w:rsidP="009925BC">
            <w:r w:rsidRPr="00BA3E62">
              <w:t>Konštrukčné úlohy na osovú súmernosť</w:t>
            </w:r>
          </w:p>
          <w:p w:rsidR="009925BC" w:rsidRPr="00BA3E62" w:rsidRDefault="009925BC" w:rsidP="009925BC">
            <w:r w:rsidRPr="00BA3E62">
              <w:t>Tvorba projektu na tému súmernosť</w:t>
            </w:r>
          </w:p>
        </w:tc>
        <w:tc>
          <w:tcPr>
            <w:tcW w:w="3119" w:type="dxa"/>
          </w:tcPr>
          <w:p w:rsidR="009925BC" w:rsidRPr="00BA3E62" w:rsidRDefault="009925BC" w:rsidP="009925BC"/>
          <w:p w:rsidR="009925BC" w:rsidRPr="00BA3E62" w:rsidRDefault="009925BC" w:rsidP="009925BC">
            <w:r w:rsidRPr="00BA3E62">
              <w:t>Konštrukcia, rysovacie pomôcky, zadanie, prvky štvorca, obdĺžnika trojuholníka, kružnice.</w:t>
            </w:r>
          </w:p>
          <w:p w:rsidR="009925BC" w:rsidRPr="00BA3E62" w:rsidRDefault="009925BC" w:rsidP="009925BC"/>
          <w:p w:rsidR="009925BC" w:rsidRPr="00BA3E62" w:rsidRDefault="009925BC" w:rsidP="009925BC">
            <w:r w:rsidRPr="00BA3E62">
              <w:t>Zhodné zobrazenie.</w:t>
            </w:r>
          </w:p>
          <w:p w:rsidR="009925BC" w:rsidRPr="00BA3E62" w:rsidRDefault="009925BC" w:rsidP="009925BC">
            <w:r w:rsidRPr="00BA3E62">
              <w:t>Osová súmernosť stredová súmernosť, útvary osovo súmerné, stredovo súmerné.</w:t>
            </w:r>
          </w:p>
          <w:p w:rsidR="009925BC" w:rsidRPr="00BA3E62" w:rsidRDefault="009925BC" w:rsidP="009925BC">
            <w:r w:rsidRPr="00BA3E62">
              <w:lastRenderedPageBreak/>
              <w:t>Konštrukčná úloha, náčrt, rozbor, konštrukcia, postup.</w:t>
            </w:r>
          </w:p>
        </w:tc>
        <w:tc>
          <w:tcPr>
            <w:tcW w:w="3545" w:type="dxa"/>
          </w:tcPr>
          <w:p w:rsidR="009925BC" w:rsidRPr="00BA3E62" w:rsidRDefault="009925BC" w:rsidP="009925BC"/>
          <w:p w:rsidR="009925BC" w:rsidRPr="00BA3E62" w:rsidRDefault="009925BC" w:rsidP="009925BC">
            <w:r w:rsidRPr="00BA3E62">
              <w:t xml:space="preserve">•vedieť používať rysovacie pomôcky </w:t>
            </w:r>
          </w:p>
          <w:p w:rsidR="009925BC" w:rsidRPr="00BA3E62" w:rsidRDefault="009925BC" w:rsidP="009925BC">
            <w:r w:rsidRPr="00BA3E62">
              <w:t>•vedieť zostrojiť základné rovinné útvary (štvorec, obdĺžnik, trojuholník, kružnicu).</w:t>
            </w:r>
          </w:p>
          <w:p w:rsidR="009925BC" w:rsidRPr="00BA3E62" w:rsidRDefault="009925BC" w:rsidP="009925BC">
            <w:r w:rsidRPr="00BA3E62">
              <w:t>•vedieť rozhodnúť, či geometrický útvar je osovo (stredovo) súmerný</w:t>
            </w:r>
          </w:p>
          <w:p w:rsidR="009925BC" w:rsidRPr="00BA3E62" w:rsidRDefault="009925BC" w:rsidP="009925BC">
            <w:r w:rsidRPr="00BA3E62">
              <w:lastRenderedPageBreak/>
              <w:t>•vedieť postup konštrukčnej úlohy so zameraním na zhodné zobrazenia</w:t>
            </w:r>
          </w:p>
          <w:p w:rsidR="009925BC" w:rsidRPr="00BA3E62" w:rsidRDefault="009925BC" w:rsidP="009925BC">
            <w:r w:rsidRPr="00BA3E62">
              <w:t>•vedieť načrtnúť rôzne útvary osovo (stredovo) súmerné</w:t>
            </w:r>
          </w:p>
          <w:p w:rsidR="009925BC" w:rsidRPr="00BA3E62" w:rsidRDefault="009925BC" w:rsidP="009925BC">
            <w:r w:rsidRPr="00BA3E62">
              <w:t>•vedieť vyhľadať k danej téme informácie</w:t>
            </w:r>
          </w:p>
        </w:tc>
        <w:tc>
          <w:tcPr>
            <w:tcW w:w="2835" w:type="dxa"/>
          </w:tcPr>
          <w:p w:rsidR="009925BC" w:rsidRPr="00BA3E62" w:rsidRDefault="009925BC" w:rsidP="009925BC"/>
          <w:p w:rsidR="009925BC" w:rsidRPr="00BA3E62" w:rsidRDefault="009925BC" w:rsidP="009925BC">
            <w:r w:rsidRPr="00BA3E62">
              <w:t>Tvorba projektu a prezentačné zručnosti</w:t>
            </w:r>
          </w:p>
        </w:tc>
      </w:tr>
      <w:tr w:rsidR="009925BC" w:rsidRPr="00BA3E62" w:rsidTr="009925BC">
        <w:tc>
          <w:tcPr>
            <w:tcW w:w="2126" w:type="dxa"/>
          </w:tcPr>
          <w:p w:rsidR="009925BC" w:rsidRPr="00BA3E62" w:rsidRDefault="009925BC" w:rsidP="009925BC"/>
          <w:p w:rsidR="009925BC" w:rsidRPr="00BA3E62" w:rsidRDefault="009925BC" w:rsidP="009925BC">
            <w:r w:rsidRPr="00BA3E62">
              <w:t>3. Práca s údajmi a informáciami (5)</w:t>
            </w:r>
          </w:p>
          <w:p w:rsidR="009925BC" w:rsidRPr="00BA3E62" w:rsidRDefault="009925BC" w:rsidP="009925BC">
            <w:r w:rsidRPr="00BA3E62">
              <w:t>+ písomná práca a jej analýza (2)</w:t>
            </w:r>
          </w:p>
        </w:tc>
        <w:tc>
          <w:tcPr>
            <w:tcW w:w="2976" w:type="dxa"/>
          </w:tcPr>
          <w:p w:rsidR="009925BC" w:rsidRPr="00BA3E62" w:rsidRDefault="009925BC" w:rsidP="009925BC"/>
          <w:p w:rsidR="009925BC" w:rsidRPr="00BA3E62" w:rsidRDefault="009925BC" w:rsidP="009925BC">
            <w:r w:rsidRPr="00BA3E62">
              <w:t>Informácie okolo nás</w:t>
            </w:r>
          </w:p>
          <w:p w:rsidR="009925BC" w:rsidRPr="00BA3E62" w:rsidRDefault="009925BC" w:rsidP="009925BC">
            <w:r w:rsidRPr="00BA3E62">
              <w:t>Zdroje získavania informácií</w:t>
            </w:r>
          </w:p>
          <w:p w:rsidR="009925BC" w:rsidRPr="00BA3E62" w:rsidRDefault="009925BC" w:rsidP="009925BC">
            <w:r w:rsidRPr="00BA3E62">
              <w:t>Informácie o cenách materiálov (z odboru)</w:t>
            </w:r>
          </w:p>
          <w:p w:rsidR="009925BC" w:rsidRPr="00BA3E62" w:rsidRDefault="009925BC" w:rsidP="009925BC">
            <w:r w:rsidRPr="00BA3E62">
              <w:t>2.Písomná práca</w:t>
            </w:r>
          </w:p>
          <w:p w:rsidR="009925BC" w:rsidRPr="00BA3E62" w:rsidRDefault="009925BC" w:rsidP="009925BC">
            <w:r w:rsidRPr="00BA3E62">
              <w:t xml:space="preserve">Analýza </w:t>
            </w:r>
          </w:p>
          <w:p w:rsidR="009925BC" w:rsidRPr="00BA3E62" w:rsidRDefault="009925BC" w:rsidP="009925BC">
            <w:r w:rsidRPr="00BA3E62">
              <w:t>Internet ako zdroj informácií</w:t>
            </w:r>
          </w:p>
          <w:p w:rsidR="009925BC" w:rsidRPr="00BA3E62" w:rsidRDefault="009925BC" w:rsidP="009925BC">
            <w:r w:rsidRPr="00BA3E62">
              <w:t>Informácie o cenách v internetových obchodoch</w:t>
            </w:r>
          </w:p>
        </w:tc>
        <w:tc>
          <w:tcPr>
            <w:tcW w:w="3119" w:type="dxa"/>
          </w:tcPr>
          <w:p w:rsidR="009925BC" w:rsidRPr="00BA3E62" w:rsidRDefault="009925BC" w:rsidP="009925BC"/>
          <w:p w:rsidR="009925BC" w:rsidRPr="00BA3E62" w:rsidRDefault="009925BC" w:rsidP="009925BC">
            <w:r w:rsidRPr="00BA3E62">
              <w:t>Informácia a jej vyhľadávanie. Potrebné a nepotrebné informácie.</w:t>
            </w:r>
          </w:p>
          <w:p w:rsidR="009925BC" w:rsidRPr="00BA3E62" w:rsidRDefault="009925BC" w:rsidP="009925BC">
            <w:r w:rsidRPr="00BA3E62">
              <w:t>Ceny materiálov v odbore.</w:t>
            </w:r>
          </w:p>
          <w:p w:rsidR="009925BC" w:rsidRPr="00BA3E62" w:rsidRDefault="009925BC" w:rsidP="009925BC">
            <w:r w:rsidRPr="00BA3E62">
              <w:t>Zisťovanie cien materiálov.</w:t>
            </w:r>
          </w:p>
        </w:tc>
        <w:tc>
          <w:tcPr>
            <w:tcW w:w="3545" w:type="dxa"/>
          </w:tcPr>
          <w:p w:rsidR="009925BC" w:rsidRPr="00BA3E62" w:rsidRDefault="009925BC" w:rsidP="009925BC"/>
          <w:p w:rsidR="009925BC" w:rsidRPr="00BA3E62" w:rsidRDefault="009925BC" w:rsidP="009925BC">
            <w:r w:rsidRPr="00BA3E62">
              <w:t>•vedieť sa orientovať v informáciách v letákoch, časopisoch a na internete</w:t>
            </w:r>
          </w:p>
          <w:p w:rsidR="009925BC" w:rsidRPr="00BA3E62" w:rsidRDefault="009925BC" w:rsidP="009925BC">
            <w:r w:rsidRPr="00BA3E62">
              <w:t>•vedieť porovnať cenové ponuky</w:t>
            </w:r>
          </w:p>
        </w:tc>
        <w:tc>
          <w:tcPr>
            <w:tcW w:w="2835" w:type="dxa"/>
          </w:tcPr>
          <w:p w:rsidR="009925BC" w:rsidRPr="00BA3E62" w:rsidRDefault="009925BC" w:rsidP="009925BC"/>
          <w:p w:rsidR="009925BC" w:rsidRPr="00BA3E62" w:rsidRDefault="009925BC" w:rsidP="009925BC">
            <w:r w:rsidRPr="00BA3E62">
              <w:t>Tvorba projektu a prezentačné zručnosti</w:t>
            </w:r>
          </w:p>
        </w:tc>
      </w:tr>
    </w:tbl>
    <w:p w:rsidR="009925BC" w:rsidRPr="00BA3E62" w:rsidRDefault="009925BC" w:rsidP="009925BC">
      <w:pPr>
        <w:rPr>
          <w:sz w:val="32"/>
          <w:szCs w:val="32"/>
          <w:u w:val="single"/>
        </w:rPr>
      </w:pPr>
    </w:p>
    <w:p w:rsidR="009925BC" w:rsidRPr="00BA3E62" w:rsidRDefault="009925BC" w:rsidP="009925BC">
      <w:pPr>
        <w:pStyle w:val="Odsekzoznamu"/>
        <w:rPr>
          <w:sz w:val="32"/>
          <w:szCs w:val="32"/>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p>
    <w:p w:rsidR="009925BC" w:rsidRPr="00BA3E62" w:rsidRDefault="009925BC" w:rsidP="009925BC">
      <w:pPr>
        <w:pStyle w:val="Odsekzoznamu"/>
        <w:spacing w:after="200" w:line="276" w:lineRule="auto"/>
        <w:rPr>
          <w:b/>
          <w:u w:val="single"/>
        </w:rPr>
      </w:pPr>
    </w:p>
    <w:p w:rsidR="009925BC" w:rsidRPr="00BA3E62" w:rsidRDefault="009925BC" w:rsidP="009925BC">
      <w:pPr>
        <w:pStyle w:val="Odsekzoznamu"/>
        <w:spacing w:after="200" w:line="276" w:lineRule="auto"/>
        <w:rPr>
          <w:b/>
          <w:u w:val="single"/>
        </w:rPr>
      </w:pPr>
      <w:r w:rsidRPr="00BA3E62">
        <w:rPr>
          <w:b/>
          <w:u w:val="single"/>
        </w:rPr>
        <w:t>Požiadavky na výstup z 3. ročníka:</w:t>
      </w:r>
    </w:p>
    <w:p w:rsidR="009925BC" w:rsidRPr="00BA3E62" w:rsidRDefault="009925BC" w:rsidP="009925BC">
      <w:pPr>
        <w:pStyle w:val="Odsekzoznamu"/>
      </w:pPr>
      <w:r w:rsidRPr="00BA3E62">
        <w:t>Žiak po absolvovaní 3. ročníka bude z matematiky vedieť:</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vypĺňať formuláre s číselnými údajmi (šeky, tlačivá...)</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vedieť rozhodnúť o výhodnosti nákupu pre domácnosť, výhodnosť nákupu tovarov</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čítať a pracovať s číselnými tabuľkami                                                                        (formuláre)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 xml:space="preserve">čítať grafy a diagramy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pracovať s kalkulačkou</w:t>
      </w:r>
    </w:p>
    <w:p w:rsidR="009925BC" w:rsidRPr="00BA3E62" w:rsidRDefault="009925BC" w:rsidP="009925BC">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441"/>
        <w:gridCol w:w="3789"/>
        <w:gridCol w:w="2000"/>
      </w:tblGrid>
      <w:tr w:rsidR="009925BC" w:rsidRPr="00BA3E62" w:rsidTr="006F25E4">
        <w:trPr>
          <w:trHeight w:val="397"/>
        </w:trPr>
        <w:tc>
          <w:tcPr>
            <w:tcW w:w="830" w:type="dxa"/>
            <w:shd w:val="clear" w:color="auto" w:fill="auto"/>
            <w:vAlign w:val="center"/>
          </w:tcPr>
          <w:p w:rsidR="009925BC" w:rsidRPr="00BA3E62" w:rsidRDefault="009925BC" w:rsidP="006F25E4">
            <w:pPr>
              <w:jc w:val="center"/>
            </w:pPr>
            <w:r w:rsidRPr="00BA3E62">
              <w:t>ročník</w:t>
            </w:r>
          </w:p>
        </w:tc>
        <w:tc>
          <w:tcPr>
            <w:tcW w:w="2642" w:type="dxa"/>
            <w:shd w:val="clear" w:color="auto" w:fill="auto"/>
            <w:vAlign w:val="center"/>
          </w:tcPr>
          <w:p w:rsidR="009925BC" w:rsidRPr="00BA3E62" w:rsidRDefault="009925BC" w:rsidP="006F25E4">
            <w:pPr>
              <w:jc w:val="center"/>
            </w:pPr>
            <w:r w:rsidRPr="00BA3E62">
              <w:t>Tematický celok</w:t>
            </w:r>
          </w:p>
        </w:tc>
        <w:tc>
          <w:tcPr>
            <w:tcW w:w="4252" w:type="dxa"/>
            <w:shd w:val="clear" w:color="auto" w:fill="auto"/>
            <w:vAlign w:val="center"/>
          </w:tcPr>
          <w:p w:rsidR="009925BC" w:rsidRPr="00BA3E62" w:rsidRDefault="009925BC" w:rsidP="006F25E4">
            <w:pPr>
              <w:jc w:val="center"/>
            </w:pPr>
            <w:r w:rsidRPr="00BA3E62">
              <w:t>metódy</w:t>
            </w:r>
          </w:p>
        </w:tc>
        <w:tc>
          <w:tcPr>
            <w:tcW w:w="2126" w:type="dxa"/>
            <w:shd w:val="clear" w:color="auto" w:fill="auto"/>
            <w:vAlign w:val="center"/>
          </w:tcPr>
          <w:p w:rsidR="009925BC" w:rsidRPr="00BA3E62" w:rsidRDefault="009925BC" w:rsidP="006F25E4">
            <w:pPr>
              <w:jc w:val="center"/>
            </w:pPr>
            <w:r w:rsidRPr="00BA3E62">
              <w:t>formy</w:t>
            </w:r>
          </w:p>
        </w:tc>
      </w:tr>
      <w:tr w:rsidR="009925BC" w:rsidRPr="00BA3E62" w:rsidTr="006F25E4">
        <w:trPr>
          <w:trHeight w:val="567"/>
        </w:trPr>
        <w:tc>
          <w:tcPr>
            <w:tcW w:w="830" w:type="dxa"/>
            <w:vMerge w:val="restart"/>
            <w:shd w:val="clear" w:color="auto" w:fill="auto"/>
            <w:vAlign w:val="center"/>
          </w:tcPr>
          <w:p w:rsidR="009925BC" w:rsidRPr="006F25E4" w:rsidRDefault="009925BC" w:rsidP="006F25E4">
            <w:pPr>
              <w:jc w:val="center"/>
              <w:rPr>
                <w:sz w:val="20"/>
                <w:szCs w:val="20"/>
              </w:rPr>
            </w:pPr>
            <w:r w:rsidRPr="006F25E4">
              <w:rPr>
                <w:sz w:val="20"/>
                <w:szCs w:val="20"/>
              </w:rPr>
              <w:t>tretí</w:t>
            </w:r>
          </w:p>
        </w:tc>
        <w:tc>
          <w:tcPr>
            <w:tcW w:w="2642" w:type="dxa"/>
            <w:shd w:val="clear" w:color="auto" w:fill="auto"/>
            <w:vAlign w:val="center"/>
          </w:tcPr>
          <w:p w:rsidR="009925BC" w:rsidRPr="00BA3E62" w:rsidRDefault="009925BC" w:rsidP="009925BC">
            <w:r w:rsidRPr="00BA3E62">
              <w:t>1.Práca s údajmi a informáciami</w:t>
            </w:r>
          </w:p>
        </w:tc>
        <w:tc>
          <w:tcPr>
            <w:tcW w:w="4252" w:type="dxa"/>
            <w:shd w:val="clear" w:color="auto" w:fill="auto"/>
            <w:vAlign w:val="center"/>
          </w:tcPr>
          <w:p w:rsidR="009925BC" w:rsidRPr="00BA3E62" w:rsidRDefault="009925BC" w:rsidP="009925BC">
            <w:r w:rsidRPr="00BA3E62">
              <w:t>Metóda rozhovoru,</w:t>
            </w:r>
          </w:p>
          <w:p w:rsidR="009925BC" w:rsidRPr="00BA3E62" w:rsidRDefault="009925BC" w:rsidP="009925BC">
            <w:r w:rsidRPr="00BA3E62">
              <w:t>Reproduktívna metóda</w:t>
            </w:r>
          </w:p>
        </w:tc>
        <w:tc>
          <w:tcPr>
            <w:tcW w:w="2126" w:type="dxa"/>
            <w:shd w:val="clear" w:color="auto" w:fill="auto"/>
            <w:vAlign w:val="center"/>
          </w:tcPr>
          <w:p w:rsidR="009925BC" w:rsidRPr="00BA3E62" w:rsidRDefault="009925BC" w:rsidP="009925BC">
            <w:r w:rsidRPr="00BA3E62">
              <w:t>Frontálna, skupinová</w:t>
            </w:r>
          </w:p>
        </w:tc>
      </w:tr>
      <w:tr w:rsidR="009925BC" w:rsidRPr="00BA3E62" w:rsidTr="006F25E4">
        <w:trPr>
          <w:trHeight w:val="567"/>
        </w:trPr>
        <w:tc>
          <w:tcPr>
            <w:tcW w:w="830" w:type="dxa"/>
            <w:vMerge/>
            <w:shd w:val="clear" w:color="auto" w:fill="auto"/>
            <w:vAlign w:val="center"/>
          </w:tcPr>
          <w:p w:rsidR="009925BC" w:rsidRPr="006F25E4" w:rsidRDefault="009925BC" w:rsidP="006F25E4">
            <w:pPr>
              <w:jc w:val="center"/>
              <w:rPr>
                <w:sz w:val="20"/>
                <w:szCs w:val="20"/>
              </w:rPr>
            </w:pPr>
          </w:p>
        </w:tc>
        <w:tc>
          <w:tcPr>
            <w:tcW w:w="2642" w:type="dxa"/>
            <w:shd w:val="clear" w:color="auto" w:fill="auto"/>
            <w:vAlign w:val="center"/>
          </w:tcPr>
          <w:p w:rsidR="009925BC" w:rsidRPr="00BA3E62" w:rsidRDefault="009925BC" w:rsidP="009925BC">
            <w:r w:rsidRPr="00BA3E62">
              <w:t>2. Tvorba projektu</w:t>
            </w:r>
          </w:p>
        </w:tc>
        <w:tc>
          <w:tcPr>
            <w:tcW w:w="4252" w:type="dxa"/>
            <w:shd w:val="clear" w:color="auto" w:fill="auto"/>
            <w:vAlign w:val="center"/>
          </w:tcPr>
          <w:p w:rsidR="009925BC" w:rsidRPr="00BA3E62" w:rsidRDefault="009925BC" w:rsidP="009925BC">
            <w:r w:rsidRPr="00BA3E62">
              <w:t>Projektová metóda</w:t>
            </w:r>
          </w:p>
        </w:tc>
        <w:tc>
          <w:tcPr>
            <w:tcW w:w="2126" w:type="dxa"/>
            <w:shd w:val="clear" w:color="auto" w:fill="auto"/>
            <w:vAlign w:val="center"/>
          </w:tcPr>
          <w:p w:rsidR="009925BC" w:rsidRPr="00BA3E62" w:rsidRDefault="009925BC" w:rsidP="009925BC">
            <w:r w:rsidRPr="00BA3E62">
              <w:t>Skupinová, individuálna</w:t>
            </w:r>
          </w:p>
        </w:tc>
      </w:tr>
    </w:tbl>
    <w:p w:rsidR="009925BC" w:rsidRPr="00BA3E62" w:rsidRDefault="009925BC" w:rsidP="009925BC">
      <w:pPr>
        <w:rPr>
          <w:b/>
          <w:sz w:val="28"/>
          <w:szCs w:val="28"/>
        </w:rPr>
      </w:pPr>
    </w:p>
    <w:p w:rsidR="009925BC" w:rsidRPr="00BA3E62" w:rsidRDefault="009925BC" w:rsidP="009925BC">
      <w:pPr>
        <w:rPr>
          <w:b/>
          <w:sz w:val="28"/>
          <w:szCs w:val="28"/>
        </w:rPr>
      </w:pPr>
    </w:p>
    <w:p w:rsidR="009925BC" w:rsidRPr="00BA3E62" w:rsidRDefault="009925BC" w:rsidP="009925BC">
      <w:pPr>
        <w:rPr>
          <w:b/>
          <w:sz w:val="28"/>
          <w:szCs w:val="28"/>
        </w:rPr>
      </w:pPr>
    </w:p>
    <w:p w:rsidR="009925BC" w:rsidRPr="00BA3E62" w:rsidRDefault="009925BC" w:rsidP="009925BC">
      <w:pPr>
        <w:rPr>
          <w:b/>
          <w:sz w:val="28"/>
          <w:szCs w:val="28"/>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- 3.ročník</w:t>
      </w:r>
      <w:r w:rsidRPr="00BA3E62">
        <w:rPr>
          <w:b/>
          <w:sz w:val="28"/>
          <w:szCs w:val="28"/>
        </w:rPr>
        <w:tab/>
      </w:r>
      <w:r w:rsidRPr="00BA3E62">
        <w:rPr>
          <w:b/>
          <w:sz w:val="28"/>
          <w:szCs w:val="28"/>
        </w:rPr>
        <w:tab/>
      </w:r>
      <w:r w:rsidRPr="00BA3E62">
        <w:rPr>
          <w:b/>
          <w:sz w:val="28"/>
          <w:szCs w:val="28"/>
        </w:rPr>
        <w:tab/>
        <w:t xml:space="preserve">        6491 </w:t>
      </w:r>
      <w:r>
        <w:rPr>
          <w:b/>
          <w:sz w:val="28"/>
          <w:szCs w:val="28"/>
        </w:rPr>
        <w:t>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2687"/>
        <w:gridCol w:w="2998"/>
        <w:gridCol w:w="4054"/>
        <w:gridCol w:w="2388"/>
      </w:tblGrid>
      <w:tr w:rsidR="009925BC" w:rsidRPr="00BA3E62" w:rsidTr="006F25E4">
        <w:tc>
          <w:tcPr>
            <w:tcW w:w="1876" w:type="dxa"/>
            <w:shd w:val="clear" w:color="auto" w:fill="auto"/>
            <w:vAlign w:val="center"/>
          </w:tcPr>
          <w:p w:rsidR="009925BC" w:rsidRPr="006F25E4" w:rsidRDefault="009925BC" w:rsidP="006F25E4">
            <w:pPr>
              <w:jc w:val="center"/>
              <w:rPr>
                <w:sz w:val="20"/>
                <w:szCs w:val="20"/>
              </w:rPr>
            </w:pPr>
            <w:r w:rsidRPr="006F25E4">
              <w:rPr>
                <w:sz w:val="20"/>
                <w:szCs w:val="20"/>
              </w:rPr>
              <w:t>Tematický celok</w:t>
            </w:r>
          </w:p>
        </w:tc>
        <w:tc>
          <w:tcPr>
            <w:tcW w:w="2714" w:type="dxa"/>
            <w:shd w:val="clear" w:color="auto" w:fill="auto"/>
            <w:vAlign w:val="center"/>
          </w:tcPr>
          <w:p w:rsidR="009925BC" w:rsidRPr="006F25E4" w:rsidRDefault="009925BC" w:rsidP="006F25E4">
            <w:pPr>
              <w:jc w:val="center"/>
              <w:rPr>
                <w:sz w:val="20"/>
                <w:szCs w:val="20"/>
              </w:rPr>
            </w:pPr>
            <w:r w:rsidRPr="006F25E4">
              <w:rPr>
                <w:sz w:val="20"/>
                <w:szCs w:val="20"/>
              </w:rPr>
              <w:t>téma</w:t>
            </w:r>
          </w:p>
        </w:tc>
        <w:tc>
          <w:tcPr>
            <w:tcW w:w="3031" w:type="dxa"/>
            <w:shd w:val="clear" w:color="auto" w:fill="auto"/>
            <w:vAlign w:val="center"/>
          </w:tcPr>
          <w:p w:rsidR="009925BC" w:rsidRPr="006F25E4" w:rsidRDefault="009925BC" w:rsidP="006F25E4">
            <w:pPr>
              <w:jc w:val="center"/>
              <w:rPr>
                <w:sz w:val="20"/>
                <w:szCs w:val="20"/>
              </w:rPr>
            </w:pPr>
            <w:r w:rsidRPr="006F25E4">
              <w:rPr>
                <w:sz w:val="20"/>
                <w:szCs w:val="20"/>
              </w:rPr>
              <w:t>Obsahový štandard</w:t>
            </w:r>
          </w:p>
        </w:tc>
        <w:tc>
          <w:tcPr>
            <w:tcW w:w="4111" w:type="dxa"/>
            <w:shd w:val="clear" w:color="auto" w:fill="auto"/>
            <w:vAlign w:val="center"/>
          </w:tcPr>
          <w:p w:rsidR="009925BC" w:rsidRPr="006F25E4" w:rsidRDefault="009925BC" w:rsidP="006F25E4">
            <w:pPr>
              <w:jc w:val="center"/>
              <w:rPr>
                <w:sz w:val="20"/>
                <w:szCs w:val="20"/>
              </w:rPr>
            </w:pPr>
            <w:r w:rsidRPr="006F25E4">
              <w:rPr>
                <w:sz w:val="20"/>
                <w:szCs w:val="20"/>
              </w:rPr>
              <w:t>Výkonový štandard</w:t>
            </w:r>
          </w:p>
        </w:tc>
        <w:tc>
          <w:tcPr>
            <w:tcW w:w="2410" w:type="dxa"/>
            <w:shd w:val="clear" w:color="auto" w:fill="auto"/>
            <w:vAlign w:val="center"/>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876" w:type="dxa"/>
            <w:shd w:val="clear" w:color="auto" w:fill="auto"/>
          </w:tcPr>
          <w:p w:rsidR="009925BC" w:rsidRPr="006F25E4" w:rsidRDefault="009925BC" w:rsidP="009925BC">
            <w:pPr>
              <w:rPr>
                <w:sz w:val="20"/>
                <w:szCs w:val="20"/>
              </w:rPr>
            </w:pPr>
            <w:r w:rsidRPr="006F25E4">
              <w:rPr>
                <w:sz w:val="20"/>
                <w:szCs w:val="20"/>
              </w:rPr>
              <w:t>1.Práca s údajmi a informáciami (19), 2 hodiny písomná práca</w:t>
            </w:r>
          </w:p>
        </w:tc>
        <w:tc>
          <w:tcPr>
            <w:tcW w:w="2714" w:type="dxa"/>
            <w:shd w:val="clear" w:color="auto" w:fill="auto"/>
          </w:tcPr>
          <w:p w:rsidR="009925BC" w:rsidRPr="006F25E4" w:rsidRDefault="009925BC" w:rsidP="009925BC">
            <w:pPr>
              <w:rPr>
                <w:sz w:val="20"/>
                <w:szCs w:val="20"/>
              </w:rPr>
            </w:pPr>
            <w:r w:rsidRPr="006F25E4">
              <w:rPr>
                <w:sz w:val="20"/>
                <w:szCs w:val="20"/>
              </w:rPr>
              <w:t>Vypĺňanie formulárov s číselnými údajmi</w:t>
            </w:r>
          </w:p>
          <w:p w:rsidR="009925BC" w:rsidRPr="006F25E4" w:rsidRDefault="009925BC" w:rsidP="009925BC">
            <w:pPr>
              <w:rPr>
                <w:sz w:val="20"/>
                <w:szCs w:val="20"/>
              </w:rPr>
            </w:pPr>
            <w:r w:rsidRPr="006F25E4">
              <w:rPr>
                <w:sz w:val="20"/>
                <w:szCs w:val="20"/>
              </w:rPr>
              <w:t>Vypĺňanie šekov</w:t>
            </w:r>
          </w:p>
          <w:p w:rsidR="009925BC" w:rsidRPr="006F25E4" w:rsidRDefault="009925BC" w:rsidP="009925BC">
            <w:pPr>
              <w:rPr>
                <w:sz w:val="20"/>
                <w:szCs w:val="20"/>
              </w:rPr>
            </w:pPr>
            <w:r w:rsidRPr="006F25E4">
              <w:rPr>
                <w:sz w:val="20"/>
                <w:szCs w:val="20"/>
              </w:rPr>
              <w:t>Vklad na účet</w:t>
            </w:r>
          </w:p>
        </w:tc>
        <w:tc>
          <w:tcPr>
            <w:tcW w:w="3031" w:type="dxa"/>
            <w:shd w:val="clear" w:color="auto" w:fill="auto"/>
          </w:tcPr>
          <w:p w:rsidR="009925BC" w:rsidRPr="006F25E4" w:rsidRDefault="009925BC" w:rsidP="009925BC">
            <w:pPr>
              <w:rPr>
                <w:sz w:val="20"/>
                <w:szCs w:val="20"/>
              </w:rPr>
            </w:pPr>
            <w:r w:rsidRPr="006F25E4">
              <w:rPr>
                <w:sz w:val="20"/>
                <w:szCs w:val="20"/>
              </w:rPr>
              <w:t>Formulár, číselné údaje, tlačivo, šek, účet, vklad na účet, vypĺňanie číselných údajov</w:t>
            </w:r>
          </w:p>
        </w:tc>
        <w:tc>
          <w:tcPr>
            <w:tcW w:w="4111" w:type="dxa"/>
            <w:shd w:val="clear" w:color="auto" w:fill="auto"/>
          </w:tcPr>
          <w:p w:rsidR="009925BC" w:rsidRPr="006F25E4" w:rsidRDefault="009925BC" w:rsidP="009925BC">
            <w:pPr>
              <w:rPr>
                <w:sz w:val="20"/>
                <w:szCs w:val="20"/>
              </w:rPr>
            </w:pPr>
            <w:r w:rsidRPr="006F25E4">
              <w:rPr>
                <w:sz w:val="20"/>
                <w:szCs w:val="20"/>
              </w:rPr>
              <w:t>• vedieť správne vypísať šek, správne zapísať číselné i slovné údaje, adresu, vyplnenie povinných údajov</w:t>
            </w:r>
          </w:p>
        </w:tc>
        <w:tc>
          <w:tcPr>
            <w:tcW w:w="2410"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BA3E62" w:rsidTr="006F25E4">
        <w:tc>
          <w:tcPr>
            <w:tcW w:w="18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Výber z účtu</w:t>
            </w:r>
          </w:p>
          <w:p w:rsidR="009925BC" w:rsidRPr="006F25E4" w:rsidRDefault="009925BC" w:rsidP="009925BC">
            <w:pPr>
              <w:rPr>
                <w:sz w:val="20"/>
                <w:szCs w:val="20"/>
              </w:rPr>
            </w:pPr>
            <w:r w:rsidRPr="006F25E4">
              <w:rPr>
                <w:sz w:val="20"/>
                <w:szCs w:val="20"/>
              </w:rPr>
              <w:t xml:space="preserve">Objednávka </w:t>
            </w:r>
          </w:p>
          <w:p w:rsidR="009925BC" w:rsidRPr="006F25E4" w:rsidRDefault="009925BC" w:rsidP="009925BC">
            <w:pPr>
              <w:rPr>
                <w:sz w:val="20"/>
                <w:szCs w:val="20"/>
              </w:rPr>
            </w:pPr>
            <w:r w:rsidRPr="006F25E4">
              <w:rPr>
                <w:sz w:val="20"/>
                <w:szCs w:val="20"/>
              </w:rPr>
              <w:t>Objednávka v digitálnej forme</w:t>
            </w:r>
          </w:p>
          <w:p w:rsidR="009925BC" w:rsidRPr="006F25E4" w:rsidRDefault="009925BC" w:rsidP="009925BC">
            <w:pPr>
              <w:rPr>
                <w:sz w:val="20"/>
                <w:szCs w:val="20"/>
              </w:rPr>
            </w:pPr>
            <w:r w:rsidRPr="006F25E4">
              <w:rPr>
                <w:sz w:val="20"/>
                <w:szCs w:val="20"/>
              </w:rPr>
              <w:t>Objednávka v digitálnej forme</w:t>
            </w:r>
          </w:p>
        </w:tc>
        <w:tc>
          <w:tcPr>
            <w:tcW w:w="3031" w:type="dxa"/>
            <w:shd w:val="clear" w:color="auto" w:fill="auto"/>
          </w:tcPr>
          <w:p w:rsidR="009925BC" w:rsidRPr="006F25E4" w:rsidRDefault="009925BC" w:rsidP="009925BC">
            <w:pPr>
              <w:rPr>
                <w:sz w:val="20"/>
                <w:szCs w:val="20"/>
              </w:rPr>
            </w:pPr>
            <w:r w:rsidRPr="006F25E4">
              <w:rPr>
                <w:sz w:val="20"/>
                <w:szCs w:val="20"/>
              </w:rPr>
              <w:t>Výber z účtu, objednávka, objednávka on -line</w:t>
            </w:r>
          </w:p>
        </w:tc>
        <w:tc>
          <w:tcPr>
            <w:tcW w:w="4111" w:type="dxa"/>
            <w:shd w:val="clear" w:color="auto" w:fill="auto"/>
          </w:tcPr>
          <w:p w:rsidR="009925BC" w:rsidRPr="006F25E4" w:rsidRDefault="009925BC" w:rsidP="009925BC">
            <w:pPr>
              <w:rPr>
                <w:sz w:val="20"/>
                <w:szCs w:val="20"/>
              </w:rPr>
            </w:pPr>
            <w:r w:rsidRPr="006F25E4">
              <w:rPr>
                <w:sz w:val="20"/>
                <w:szCs w:val="20"/>
              </w:rPr>
              <w:t>Možnosť výberu z účtu, výber veľkej sumy, prevod peňazí,</w:t>
            </w:r>
          </w:p>
          <w:p w:rsidR="009925BC" w:rsidRPr="006F25E4" w:rsidRDefault="009925BC" w:rsidP="009925BC">
            <w:pPr>
              <w:rPr>
                <w:sz w:val="20"/>
                <w:szCs w:val="20"/>
              </w:rPr>
            </w:pPr>
            <w:r w:rsidRPr="006F25E4">
              <w:rPr>
                <w:sz w:val="20"/>
                <w:szCs w:val="20"/>
              </w:rPr>
              <w:t>• vedieť vyplniť objednávku, vedieť vyplniť on  -line objednávku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Vyhľadávanie údajov on –line</w:t>
            </w:r>
          </w:p>
          <w:p w:rsidR="009925BC" w:rsidRPr="006F25E4" w:rsidRDefault="009925BC" w:rsidP="009925BC">
            <w:pPr>
              <w:rPr>
                <w:sz w:val="20"/>
                <w:szCs w:val="20"/>
              </w:rPr>
            </w:pPr>
            <w:r w:rsidRPr="006F25E4">
              <w:rPr>
                <w:sz w:val="20"/>
                <w:szCs w:val="20"/>
              </w:rPr>
              <w:t>Údaje o cene tovarov</w:t>
            </w:r>
          </w:p>
          <w:p w:rsidR="009925BC" w:rsidRPr="006F25E4" w:rsidRDefault="009925BC" w:rsidP="009925BC">
            <w:pPr>
              <w:rPr>
                <w:sz w:val="20"/>
                <w:szCs w:val="20"/>
              </w:rPr>
            </w:pPr>
            <w:r w:rsidRPr="006F25E4">
              <w:rPr>
                <w:sz w:val="20"/>
                <w:szCs w:val="20"/>
              </w:rPr>
              <w:t>Údaje o cene tovarov</w:t>
            </w:r>
          </w:p>
          <w:p w:rsidR="009925BC" w:rsidRPr="006F25E4" w:rsidRDefault="009925BC" w:rsidP="009925BC">
            <w:pPr>
              <w:rPr>
                <w:sz w:val="20"/>
                <w:szCs w:val="20"/>
              </w:rPr>
            </w:pPr>
            <w:r w:rsidRPr="006F25E4">
              <w:rPr>
                <w:sz w:val="20"/>
                <w:szCs w:val="20"/>
              </w:rPr>
              <w:t xml:space="preserve">Zľavy </w:t>
            </w:r>
          </w:p>
        </w:tc>
        <w:tc>
          <w:tcPr>
            <w:tcW w:w="3031" w:type="dxa"/>
            <w:shd w:val="clear" w:color="auto" w:fill="auto"/>
          </w:tcPr>
          <w:p w:rsidR="009925BC" w:rsidRPr="006F25E4" w:rsidRDefault="009925BC" w:rsidP="009925BC">
            <w:pPr>
              <w:rPr>
                <w:sz w:val="20"/>
                <w:szCs w:val="20"/>
              </w:rPr>
            </w:pPr>
            <w:r w:rsidRPr="006F25E4">
              <w:rPr>
                <w:sz w:val="20"/>
                <w:szCs w:val="20"/>
              </w:rPr>
              <w:t>Vyhľadávanie údajov, cena tovaru, údaje o cene tovaru, cena bez DPH, cena s DPH, zľava</w:t>
            </w:r>
          </w:p>
        </w:tc>
        <w:tc>
          <w:tcPr>
            <w:tcW w:w="4111" w:type="dxa"/>
            <w:shd w:val="clear" w:color="auto" w:fill="auto"/>
          </w:tcPr>
          <w:p w:rsidR="009925BC" w:rsidRPr="006F25E4" w:rsidRDefault="009925BC" w:rsidP="009925BC">
            <w:pPr>
              <w:rPr>
                <w:sz w:val="20"/>
                <w:szCs w:val="20"/>
              </w:rPr>
            </w:pPr>
            <w:r w:rsidRPr="006F25E4">
              <w:rPr>
                <w:sz w:val="20"/>
                <w:szCs w:val="20"/>
              </w:rPr>
              <w:t xml:space="preserve">• vedieť zistiť cenu tovaru z katalógu, letáku, z internetu, vedieť zistiť zľavu </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Výhodnosť nákupu</w:t>
            </w:r>
          </w:p>
          <w:p w:rsidR="009925BC" w:rsidRPr="006F25E4" w:rsidRDefault="009925BC" w:rsidP="009925BC">
            <w:pPr>
              <w:rPr>
                <w:sz w:val="20"/>
                <w:szCs w:val="20"/>
              </w:rPr>
            </w:pPr>
            <w:r w:rsidRPr="006F25E4">
              <w:rPr>
                <w:sz w:val="20"/>
                <w:szCs w:val="20"/>
              </w:rPr>
              <w:t>Práca s kalkulačkou</w:t>
            </w:r>
          </w:p>
          <w:p w:rsidR="009925BC" w:rsidRPr="006F25E4" w:rsidRDefault="009925BC" w:rsidP="009925BC">
            <w:pPr>
              <w:rPr>
                <w:sz w:val="20"/>
                <w:szCs w:val="20"/>
              </w:rPr>
            </w:pPr>
            <w:r w:rsidRPr="006F25E4">
              <w:rPr>
                <w:sz w:val="20"/>
                <w:szCs w:val="20"/>
              </w:rPr>
              <w:t>Tovary a služby</w:t>
            </w:r>
          </w:p>
        </w:tc>
        <w:tc>
          <w:tcPr>
            <w:tcW w:w="3031" w:type="dxa"/>
            <w:shd w:val="clear" w:color="auto" w:fill="auto"/>
          </w:tcPr>
          <w:p w:rsidR="009925BC" w:rsidRPr="006F25E4" w:rsidRDefault="009925BC" w:rsidP="009925BC">
            <w:pPr>
              <w:rPr>
                <w:sz w:val="20"/>
                <w:szCs w:val="20"/>
              </w:rPr>
            </w:pPr>
            <w:r w:rsidRPr="006F25E4">
              <w:rPr>
                <w:sz w:val="20"/>
                <w:szCs w:val="20"/>
              </w:rPr>
              <w:t>Výhodnosť zľavy, zľava vo väčšom odbere</w:t>
            </w:r>
          </w:p>
        </w:tc>
        <w:tc>
          <w:tcPr>
            <w:tcW w:w="4111" w:type="dxa"/>
            <w:shd w:val="clear" w:color="auto" w:fill="auto"/>
          </w:tcPr>
          <w:p w:rsidR="009925BC" w:rsidRPr="006F25E4" w:rsidRDefault="009925BC" w:rsidP="009925BC">
            <w:pPr>
              <w:rPr>
                <w:sz w:val="20"/>
                <w:szCs w:val="20"/>
              </w:rPr>
            </w:pPr>
            <w:r w:rsidRPr="006F25E4">
              <w:rPr>
                <w:sz w:val="20"/>
                <w:szCs w:val="20"/>
              </w:rPr>
              <w:t>• vedieť vypočítať pomocou kalkulačky sumu za nákup, vypočítať zľavu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Tovary a služby</w:t>
            </w:r>
          </w:p>
          <w:p w:rsidR="009925BC" w:rsidRPr="006F25E4" w:rsidRDefault="009925BC" w:rsidP="009925BC">
            <w:pPr>
              <w:rPr>
                <w:sz w:val="20"/>
                <w:szCs w:val="20"/>
              </w:rPr>
            </w:pPr>
            <w:r w:rsidRPr="006F25E4">
              <w:rPr>
                <w:sz w:val="20"/>
                <w:szCs w:val="20"/>
              </w:rPr>
              <w:t>Nákup materiálu</w:t>
            </w:r>
          </w:p>
          <w:p w:rsidR="009925BC" w:rsidRPr="006F25E4" w:rsidRDefault="009925BC" w:rsidP="009925BC">
            <w:pPr>
              <w:rPr>
                <w:sz w:val="20"/>
                <w:szCs w:val="20"/>
              </w:rPr>
            </w:pPr>
            <w:r w:rsidRPr="006F25E4">
              <w:rPr>
                <w:sz w:val="20"/>
                <w:szCs w:val="20"/>
              </w:rPr>
              <w:t>1.Školská úloha</w:t>
            </w:r>
          </w:p>
          <w:p w:rsidR="009925BC" w:rsidRPr="006F25E4" w:rsidRDefault="009925BC" w:rsidP="009925BC">
            <w:pPr>
              <w:rPr>
                <w:sz w:val="20"/>
                <w:szCs w:val="20"/>
              </w:rPr>
            </w:pPr>
            <w:r w:rsidRPr="006F25E4">
              <w:rPr>
                <w:sz w:val="20"/>
                <w:szCs w:val="20"/>
              </w:rPr>
              <w:t xml:space="preserve">Analýza </w:t>
            </w:r>
          </w:p>
        </w:tc>
        <w:tc>
          <w:tcPr>
            <w:tcW w:w="3031" w:type="dxa"/>
            <w:shd w:val="clear" w:color="auto" w:fill="auto"/>
          </w:tcPr>
          <w:p w:rsidR="009925BC" w:rsidRPr="006F25E4" w:rsidRDefault="009925BC" w:rsidP="009925BC">
            <w:pPr>
              <w:rPr>
                <w:sz w:val="20"/>
                <w:szCs w:val="20"/>
              </w:rPr>
            </w:pPr>
            <w:r w:rsidRPr="006F25E4">
              <w:rPr>
                <w:sz w:val="20"/>
                <w:szCs w:val="20"/>
              </w:rPr>
              <w:t>Materiál, jeho cena a jeho nákup. Služby spojené s nákupom tovaru, grafické vyjadrenie ceny tovaru</w:t>
            </w:r>
          </w:p>
        </w:tc>
        <w:tc>
          <w:tcPr>
            <w:tcW w:w="4111" w:type="dxa"/>
            <w:shd w:val="clear" w:color="auto" w:fill="auto"/>
          </w:tcPr>
          <w:p w:rsidR="009925BC" w:rsidRPr="006F25E4" w:rsidRDefault="009925BC" w:rsidP="009925BC">
            <w:pPr>
              <w:rPr>
                <w:sz w:val="20"/>
                <w:szCs w:val="20"/>
              </w:rPr>
            </w:pPr>
            <w:r w:rsidRPr="006F25E4">
              <w:rPr>
                <w:sz w:val="20"/>
                <w:szCs w:val="20"/>
              </w:rPr>
              <w:t>• vedieť vyhľadať ceny materiálu, možnosti nákupu materiálu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Nákup materiálu</w:t>
            </w:r>
          </w:p>
          <w:p w:rsidR="009925BC" w:rsidRPr="006F25E4" w:rsidRDefault="009925BC" w:rsidP="009925BC">
            <w:pPr>
              <w:rPr>
                <w:sz w:val="20"/>
                <w:szCs w:val="20"/>
              </w:rPr>
            </w:pPr>
            <w:r w:rsidRPr="006F25E4">
              <w:rPr>
                <w:sz w:val="20"/>
                <w:szCs w:val="20"/>
              </w:rPr>
              <w:t>Kalkulačný list</w:t>
            </w:r>
          </w:p>
          <w:p w:rsidR="009925BC" w:rsidRPr="006F25E4" w:rsidRDefault="009925BC" w:rsidP="009925BC">
            <w:pPr>
              <w:rPr>
                <w:sz w:val="20"/>
                <w:szCs w:val="20"/>
              </w:rPr>
            </w:pPr>
            <w:r w:rsidRPr="006F25E4">
              <w:rPr>
                <w:sz w:val="20"/>
                <w:szCs w:val="20"/>
              </w:rPr>
              <w:t>Kalkulačný list</w:t>
            </w:r>
          </w:p>
        </w:tc>
        <w:tc>
          <w:tcPr>
            <w:tcW w:w="3031" w:type="dxa"/>
            <w:shd w:val="clear" w:color="auto" w:fill="auto"/>
          </w:tcPr>
          <w:p w:rsidR="009925BC" w:rsidRPr="006F25E4" w:rsidRDefault="009925BC" w:rsidP="009925BC">
            <w:pPr>
              <w:rPr>
                <w:sz w:val="20"/>
                <w:szCs w:val="20"/>
              </w:rPr>
            </w:pPr>
            <w:r w:rsidRPr="006F25E4">
              <w:rPr>
                <w:sz w:val="20"/>
                <w:szCs w:val="20"/>
              </w:rPr>
              <w:t>Kalkulačný list</w:t>
            </w:r>
          </w:p>
        </w:tc>
        <w:tc>
          <w:tcPr>
            <w:tcW w:w="4111" w:type="dxa"/>
            <w:shd w:val="clear" w:color="auto" w:fill="auto"/>
          </w:tcPr>
          <w:p w:rsidR="009925BC" w:rsidRPr="006F25E4" w:rsidRDefault="009925BC" w:rsidP="009925BC">
            <w:pPr>
              <w:rPr>
                <w:sz w:val="20"/>
                <w:szCs w:val="20"/>
              </w:rPr>
            </w:pPr>
            <w:r w:rsidRPr="006F25E4">
              <w:rPr>
                <w:sz w:val="20"/>
                <w:szCs w:val="20"/>
              </w:rPr>
              <w:t>• vedieť vyplniť kalkulačný list na výrobok aj s cenovou kalkuláciou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r w:rsidRPr="006F25E4">
              <w:rPr>
                <w:sz w:val="20"/>
                <w:szCs w:val="20"/>
              </w:rPr>
              <w:t>2.Tvorba projektu(10), 2 hod. písomná práca</w:t>
            </w:r>
          </w:p>
        </w:tc>
        <w:tc>
          <w:tcPr>
            <w:tcW w:w="2714" w:type="dxa"/>
            <w:shd w:val="clear" w:color="auto" w:fill="auto"/>
          </w:tcPr>
          <w:p w:rsidR="009925BC" w:rsidRPr="006F25E4" w:rsidRDefault="009925BC" w:rsidP="009925BC">
            <w:pPr>
              <w:rPr>
                <w:sz w:val="20"/>
                <w:szCs w:val="20"/>
              </w:rPr>
            </w:pPr>
            <w:r w:rsidRPr="006F25E4">
              <w:rPr>
                <w:sz w:val="20"/>
                <w:szCs w:val="20"/>
              </w:rPr>
              <w:t xml:space="preserve">Zadanie projektu, </w:t>
            </w:r>
          </w:p>
          <w:p w:rsidR="009925BC" w:rsidRPr="006F25E4" w:rsidRDefault="009925BC" w:rsidP="009925BC">
            <w:pPr>
              <w:rPr>
                <w:sz w:val="20"/>
                <w:szCs w:val="20"/>
              </w:rPr>
            </w:pPr>
            <w:r w:rsidRPr="006F25E4">
              <w:rPr>
                <w:sz w:val="20"/>
                <w:szCs w:val="20"/>
              </w:rPr>
              <w:t>výber oblasti</w:t>
            </w:r>
          </w:p>
          <w:p w:rsidR="009925BC" w:rsidRPr="006F25E4" w:rsidRDefault="009925BC" w:rsidP="009925BC">
            <w:pPr>
              <w:rPr>
                <w:sz w:val="20"/>
                <w:szCs w:val="20"/>
              </w:rPr>
            </w:pPr>
          </w:p>
        </w:tc>
        <w:tc>
          <w:tcPr>
            <w:tcW w:w="3031" w:type="dxa"/>
            <w:shd w:val="clear" w:color="auto" w:fill="auto"/>
          </w:tcPr>
          <w:p w:rsidR="009925BC" w:rsidRPr="006F25E4" w:rsidRDefault="009925BC" w:rsidP="009925BC">
            <w:pPr>
              <w:rPr>
                <w:sz w:val="20"/>
                <w:szCs w:val="20"/>
              </w:rPr>
            </w:pPr>
            <w:r w:rsidRPr="006F25E4">
              <w:rPr>
                <w:sz w:val="20"/>
                <w:szCs w:val="20"/>
              </w:rPr>
              <w:t>Projekt, zadanie projektu, výber oblasti pre projekt</w:t>
            </w:r>
          </w:p>
        </w:tc>
        <w:tc>
          <w:tcPr>
            <w:tcW w:w="4111" w:type="dxa"/>
            <w:shd w:val="clear" w:color="auto" w:fill="auto"/>
          </w:tcPr>
          <w:p w:rsidR="009925BC" w:rsidRPr="006F25E4" w:rsidRDefault="009925BC" w:rsidP="009925BC">
            <w:pPr>
              <w:rPr>
                <w:sz w:val="20"/>
                <w:szCs w:val="20"/>
              </w:rPr>
            </w:pPr>
            <w:r w:rsidRPr="006F25E4">
              <w:rPr>
                <w:sz w:val="20"/>
                <w:szCs w:val="20"/>
              </w:rPr>
              <w:t>• vedieť vybrať zadanie projektu podľa podmienok</w:t>
            </w:r>
          </w:p>
        </w:tc>
        <w:tc>
          <w:tcPr>
            <w:tcW w:w="2410"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Vyhľadávanie informácií pre projekt</w:t>
            </w:r>
          </w:p>
          <w:p w:rsidR="009925BC" w:rsidRPr="006F25E4" w:rsidRDefault="009925BC" w:rsidP="009925BC">
            <w:pPr>
              <w:rPr>
                <w:sz w:val="20"/>
                <w:szCs w:val="20"/>
              </w:rPr>
            </w:pPr>
            <w:r w:rsidRPr="006F25E4">
              <w:rPr>
                <w:sz w:val="20"/>
                <w:szCs w:val="20"/>
              </w:rPr>
              <w:t>Spracovanie údajov</w:t>
            </w:r>
          </w:p>
        </w:tc>
        <w:tc>
          <w:tcPr>
            <w:tcW w:w="3031" w:type="dxa"/>
            <w:shd w:val="clear" w:color="auto" w:fill="auto"/>
          </w:tcPr>
          <w:p w:rsidR="009925BC" w:rsidRPr="006F25E4" w:rsidRDefault="009925BC" w:rsidP="009925BC">
            <w:pPr>
              <w:rPr>
                <w:sz w:val="20"/>
                <w:szCs w:val="20"/>
              </w:rPr>
            </w:pPr>
            <w:r w:rsidRPr="006F25E4">
              <w:rPr>
                <w:sz w:val="20"/>
                <w:szCs w:val="20"/>
              </w:rPr>
              <w:t>Vyhľadávanie vhodných informácií na tvorbu projektu, spracovanie údajov</w:t>
            </w:r>
          </w:p>
        </w:tc>
        <w:tc>
          <w:tcPr>
            <w:tcW w:w="4111" w:type="dxa"/>
            <w:shd w:val="clear" w:color="auto" w:fill="auto"/>
          </w:tcPr>
          <w:p w:rsidR="009925BC" w:rsidRPr="006F25E4" w:rsidRDefault="009925BC" w:rsidP="009925BC">
            <w:pPr>
              <w:rPr>
                <w:sz w:val="20"/>
                <w:szCs w:val="20"/>
              </w:rPr>
            </w:pPr>
            <w:r w:rsidRPr="006F25E4">
              <w:rPr>
                <w:sz w:val="20"/>
                <w:szCs w:val="20"/>
              </w:rPr>
              <w:t>• vedieť vyhľadať informácie pre projekt</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Spracovanie údajov</w:t>
            </w:r>
          </w:p>
          <w:p w:rsidR="009925BC" w:rsidRPr="006F25E4" w:rsidRDefault="009925BC" w:rsidP="009925BC">
            <w:pPr>
              <w:rPr>
                <w:sz w:val="20"/>
                <w:szCs w:val="20"/>
              </w:rPr>
            </w:pPr>
            <w:r w:rsidRPr="006F25E4">
              <w:rPr>
                <w:sz w:val="20"/>
                <w:szCs w:val="20"/>
              </w:rPr>
              <w:t>Spracovanie údajov</w:t>
            </w:r>
          </w:p>
          <w:p w:rsidR="009925BC" w:rsidRPr="006F25E4" w:rsidRDefault="009925BC" w:rsidP="009925BC">
            <w:pPr>
              <w:rPr>
                <w:sz w:val="20"/>
                <w:szCs w:val="20"/>
              </w:rPr>
            </w:pPr>
            <w:r w:rsidRPr="006F25E4">
              <w:rPr>
                <w:sz w:val="20"/>
                <w:szCs w:val="20"/>
              </w:rPr>
              <w:t>Prezentácia projektu</w:t>
            </w:r>
          </w:p>
        </w:tc>
        <w:tc>
          <w:tcPr>
            <w:tcW w:w="3031" w:type="dxa"/>
            <w:shd w:val="clear" w:color="auto" w:fill="auto"/>
          </w:tcPr>
          <w:p w:rsidR="009925BC" w:rsidRPr="006F25E4" w:rsidRDefault="009925BC" w:rsidP="009925BC">
            <w:pPr>
              <w:rPr>
                <w:sz w:val="20"/>
                <w:szCs w:val="20"/>
              </w:rPr>
            </w:pPr>
            <w:r w:rsidRPr="006F25E4">
              <w:rPr>
                <w:sz w:val="20"/>
                <w:szCs w:val="20"/>
              </w:rPr>
              <w:t>Prezentácia projektu</w:t>
            </w:r>
          </w:p>
        </w:tc>
        <w:tc>
          <w:tcPr>
            <w:tcW w:w="4111" w:type="dxa"/>
            <w:shd w:val="clear" w:color="auto" w:fill="auto"/>
          </w:tcPr>
          <w:p w:rsidR="009925BC" w:rsidRPr="006F25E4" w:rsidRDefault="009925BC" w:rsidP="009925BC">
            <w:pPr>
              <w:rPr>
                <w:sz w:val="20"/>
                <w:szCs w:val="20"/>
              </w:rPr>
            </w:pPr>
            <w:r w:rsidRPr="006F25E4">
              <w:rPr>
                <w:sz w:val="20"/>
                <w:szCs w:val="20"/>
              </w:rPr>
              <w:t>• vedieť spracovať vyhľadané údaje a úspešne ich prezentovať</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Prezentácia projektu</w:t>
            </w:r>
          </w:p>
          <w:p w:rsidR="009925BC" w:rsidRPr="006F25E4" w:rsidRDefault="009925BC" w:rsidP="009925BC">
            <w:pPr>
              <w:rPr>
                <w:sz w:val="20"/>
                <w:szCs w:val="20"/>
              </w:rPr>
            </w:pPr>
            <w:r w:rsidRPr="006F25E4">
              <w:rPr>
                <w:sz w:val="20"/>
                <w:szCs w:val="20"/>
              </w:rPr>
              <w:t>2.Školská úloha</w:t>
            </w:r>
          </w:p>
          <w:p w:rsidR="009925BC" w:rsidRPr="006F25E4" w:rsidRDefault="009925BC" w:rsidP="009925BC">
            <w:pPr>
              <w:rPr>
                <w:sz w:val="20"/>
                <w:szCs w:val="20"/>
              </w:rPr>
            </w:pPr>
            <w:r w:rsidRPr="006F25E4">
              <w:rPr>
                <w:sz w:val="20"/>
                <w:szCs w:val="20"/>
              </w:rPr>
              <w:t xml:space="preserve">Analýza </w:t>
            </w:r>
          </w:p>
        </w:tc>
        <w:tc>
          <w:tcPr>
            <w:tcW w:w="3031" w:type="dxa"/>
            <w:shd w:val="clear" w:color="auto" w:fill="auto"/>
          </w:tcPr>
          <w:p w:rsidR="009925BC" w:rsidRPr="006F25E4" w:rsidRDefault="009925BC" w:rsidP="009925BC">
            <w:pPr>
              <w:rPr>
                <w:sz w:val="20"/>
                <w:szCs w:val="20"/>
              </w:rPr>
            </w:pPr>
          </w:p>
        </w:tc>
        <w:tc>
          <w:tcPr>
            <w:tcW w:w="4111" w:type="dxa"/>
            <w:shd w:val="clear" w:color="auto" w:fill="auto"/>
          </w:tcPr>
          <w:p w:rsidR="009925BC" w:rsidRPr="006F25E4" w:rsidRDefault="009925BC" w:rsidP="009925BC">
            <w:pPr>
              <w:rPr>
                <w:sz w:val="20"/>
                <w:szCs w:val="20"/>
              </w:rPr>
            </w:pPr>
          </w:p>
        </w:tc>
        <w:tc>
          <w:tcPr>
            <w:tcW w:w="2410" w:type="dxa"/>
            <w:shd w:val="clear" w:color="auto" w:fill="auto"/>
          </w:tcPr>
          <w:p w:rsidR="009925BC" w:rsidRPr="006F25E4" w:rsidRDefault="009925BC" w:rsidP="009925BC">
            <w:pPr>
              <w:rPr>
                <w:sz w:val="20"/>
                <w:szCs w:val="20"/>
              </w:rPr>
            </w:pPr>
          </w:p>
        </w:tc>
      </w:tr>
    </w:tbl>
    <w:p w:rsidR="009925BC" w:rsidRPr="00BA3E62" w:rsidRDefault="009925BC" w:rsidP="009925BC">
      <w:pPr>
        <w:rPr>
          <w:b/>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Pr>
          <w:b/>
          <w:sz w:val="28"/>
          <w:szCs w:val="28"/>
        </w:rPr>
        <w:lastRenderedPageBreak/>
        <w:t>INFORMATIKA</w:t>
      </w:r>
    </w:p>
    <w:p w:rsidR="009925BC" w:rsidRPr="00D225E3"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sidRPr="00E6531F">
              <w:rPr>
                <w:color w:val="000000"/>
                <w:sz w:val="20"/>
                <w:szCs w:val="20"/>
              </w:rPr>
              <w:t>64 Ekonomika a organizácia, obchod a služby II</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Pr>
                <w:color w:val="000000"/>
                <w:sz w:val="20"/>
                <w:szCs w:val="20"/>
              </w:rPr>
              <w:t>6491 G</w:t>
            </w:r>
            <w:r w:rsidRPr="00BA3E62">
              <w:rPr>
                <w:color w:val="000000"/>
                <w:sz w:val="20"/>
                <w:szCs w:val="20"/>
              </w:rPr>
              <w:t xml:space="preserve">  obchodná prevádzka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Slovenský jazyk</w:t>
            </w:r>
          </w:p>
        </w:tc>
      </w:tr>
    </w:tbl>
    <w:p w:rsidR="009925BC" w:rsidRPr="00D225E3" w:rsidRDefault="009925BC" w:rsidP="009925BC"/>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6F25E4">
      <w:pPr>
        <w:pStyle w:val="Odsekzoznamu"/>
        <w:numPr>
          <w:ilvl w:val="0"/>
          <w:numId w:val="77"/>
        </w:numPr>
        <w:spacing w:after="200" w:line="276" w:lineRule="auto"/>
        <w:rPr>
          <w:b/>
          <w:sz w:val="28"/>
          <w:szCs w:val="28"/>
          <w:u w:val="single"/>
        </w:rPr>
      </w:pPr>
      <w:r w:rsidRPr="00D225E3">
        <w:rPr>
          <w:b/>
          <w:sz w:val="28"/>
          <w:szCs w:val="28"/>
          <w:u w:val="single"/>
        </w:rPr>
        <w:t>Charakteristika učebného predmetu:</w:t>
      </w:r>
    </w:p>
    <w:p w:rsidR="009925BC" w:rsidRDefault="009925BC" w:rsidP="009925BC">
      <w:pPr>
        <w:spacing w:after="200" w:line="276" w:lineRule="auto"/>
        <w:ind w:firstLine="360"/>
      </w:pPr>
      <w:r>
        <w:t>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t.j.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9925BC" w:rsidRPr="00054B8A" w:rsidRDefault="009925BC" w:rsidP="009925BC">
      <w:pPr>
        <w:spacing w:after="200" w:line="276" w:lineRule="auto"/>
        <w:ind w:firstLine="360"/>
        <w:rPr>
          <w:b/>
          <w:sz w:val="28"/>
          <w:szCs w:val="28"/>
          <w:u w:val="single"/>
        </w:rPr>
      </w:pPr>
      <w:r w:rsidRPr="00054B8A">
        <w:rPr>
          <w:b/>
          <w:sz w:val="28"/>
          <w:szCs w:val="28"/>
          <w:u w:val="single"/>
        </w:rPr>
        <w:t>Ciele predmetu</w:t>
      </w:r>
    </w:p>
    <w:p w:rsidR="009925BC" w:rsidRPr="00F921BE" w:rsidRDefault="009925BC" w:rsidP="009925BC">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9925BC" w:rsidRDefault="009925BC" w:rsidP="009925BC">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9925BC" w:rsidRDefault="009925BC" w:rsidP="006F25E4">
      <w:pPr>
        <w:pStyle w:val="Odsekzoznamu"/>
        <w:numPr>
          <w:ilvl w:val="0"/>
          <w:numId w:val="130"/>
        </w:numPr>
        <w:autoSpaceDE w:val="0"/>
        <w:autoSpaceDN w:val="0"/>
        <w:adjustRightInd w:val="0"/>
        <w:jc w:val="both"/>
      </w:pPr>
      <w:r>
        <w:t>sa oboznámili s pojmami údaj a informácia, s rôznymi typmi údajov, s ich zbieraním, uchovávaním, zobrazovaním, spracovaním a prezentovaním</w:t>
      </w:r>
    </w:p>
    <w:p w:rsidR="009925BC" w:rsidRDefault="009925BC" w:rsidP="006F25E4">
      <w:pPr>
        <w:pStyle w:val="Odsekzoznamu"/>
        <w:numPr>
          <w:ilvl w:val="0"/>
          <w:numId w:val="130"/>
        </w:numPr>
        <w:autoSpaceDE w:val="0"/>
        <w:autoSpaceDN w:val="0"/>
        <w:adjustRightInd w:val="0"/>
        <w:jc w:val="both"/>
      </w:pPr>
      <w:r>
        <w:t>sa oboznámili so systémami na spracovanie údajov – z pohľadu ich architektúry (počítač, prídavné zariadenia, médiá, komunikácie) a logickej štruktúry (napr. operačný systém)</w:t>
      </w:r>
    </w:p>
    <w:p w:rsidR="009925BC" w:rsidRDefault="009925BC" w:rsidP="006F25E4">
      <w:pPr>
        <w:pStyle w:val="Odsekzoznamu"/>
        <w:numPr>
          <w:ilvl w:val="0"/>
          <w:numId w:val="130"/>
        </w:numPr>
        <w:autoSpaceDE w:val="0"/>
        <w:autoSpaceDN w:val="0"/>
        <w:adjustRightInd w:val="0"/>
        <w:jc w:val="both"/>
      </w:pPr>
      <w:r>
        <w:lastRenderedPageBreak/>
        <w:t>si rozvíjali schopnosť algoritmizovať zadaný problém, naučili sa pracovať v prostredí bežných aplikačných programov, naučili sa efektívne vyhľadávať informácie uložené na CD alebo na sieti a naučili sa komunikovať cez sieť</w:t>
      </w:r>
    </w:p>
    <w:p w:rsidR="009925BC" w:rsidRDefault="009925BC" w:rsidP="006F25E4">
      <w:pPr>
        <w:pStyle w:val="Odsekzoznamu"/>
        <w:numPr>
          <w:ilvl w:val="0"/>
          <w:numId w:val="130"/>
        </w:numPr>
        <w:autoSpaceDE w:val="0"/>
        <w:autoSpaceDN w:val="0"/>
        <w:adjustRightInd w:val="0"/>
        <w:jc w:val="both"/>
      </w:pPr>
      <w:r>
        <w:t xml:space="preserve"> rozvíjali si formálne a logické myslenie, naučili sa viaceré metódy na riešenie problémov</w:t>
      </w:r>
    </w:p>
    <w:p w:rsidR="009925BC" w:rsidRDefault="009925BC" w:rsidP="006F25E4">
      <w:pPr>
        <w:pStyle w:val="Odsekzoznamu"/>
        <w:numPr>
          <w:ilvl w:val="0"/>
          <w:numId w:val="130"/>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9925BC" w:rsidRDefault="009925BC" w:rsidP="006F25E4">
      <w:pPr>
        <w:pStyle w:val="Odsekzoznamu"/>
        <w:numPr>
          <w:ilvl w:val="0"/>
          <w:numId w:val="130"/>
        </w:numPr>
        <w:autoSpaceDE w:val="0"/>
        <w:autoSpaceDN w:val="0"/>
        <w:adjustRightInd w:val="0"/>
        <w:jc w:val="both"/>
      </w:pPr>
      <w:r>
        <w:t>rozvíjali si svoju osobnosť, tvorivosť, logické myslenie, zodpovednosť, morálne a vôľové vlastnosti, húževnatosť, sebakritickosť a snažili sa o sebavzdelávanie</w:t>
      </w:r>
    </w:p>
    <w:p w:rsidR="009925BC" w:rsidRPr="00F921BE" w:rsidRDefault="009925BC" w:rsidP="006F25E4">
      <w:pPr>
        <w:pStyle w:val="Odsekzoznamu"/>
        <w:numPr>
          <w:ilvl w:val="0"/>
          <w:numId w:val="130"/>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9925BC" w:rsidRPr="00F921BE" w:rsidRDefault="009925BC" w:rsidP="009925BC">
      <w:pPr>
        <w:pStyle w:val="Pta"/>
        <w:tabs>
          <w:tab w:val="clear" w:pos="4536"/>
          <w:tab w:val="clear" w:pos="9072"/>
        </w:tabs>
        <w:jc w:val="both"/>
        <w:rPr>
          <w:lang w:eastAsia="sk-SK"/>
        </w:rPr>
      </w:pPr>
    </w:p>
    <w:p w:rsidR="009925BC" w:rsidRPr="00006376" w:rsidRDefault="009925BC" w:rsidP="009925BC">
      <w:pPr>
        <w:rPr>
          <w:b/>
          <w:sz w:val="28"/>
          <w:szCs w:val="28"/>
          <w:u w:val="single"/>
        </w:rPr>
      </w:pP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Kompetencie:</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9925BC" w:rsidRPr="00D225E3" w:rsidRDefault="009925BC" w:rsidP="009925BC">
      <w:pPr>
        <w:pStyle w:val="Bezriadkovania"/>
        <w:ind w:firstLine="360"/>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Žiak má:</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dokáže využívať IKT pri vzdelávaní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9925BC" w:rsidRPr="00D225E3" w:rsidRDefault="009925BC" w:rsidP="006F25E4">
      <w:pPr>
        <w:pStyle w:val="Bezriadkovania"/>
        <w:numPr>
          <w:ilvl w:val="0"/>
          <w:numId w:val="80"/>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9925BC" w:rsidRPr="00D225E3" w:rsidRDefault="009925BC" w:rsidP="006F25E4">
      <w:pPr>
        <w:pStyle w:val="Bezriadkovania"/>
        <w:numPr>
          <w:ilvl w:val="0"/>
          <w:numId w:val="81"/>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9925BC" w:rsidRPr="00D225E3" w:rsidRDefault="009925BC" w:rsidP="006F25E4">
      <w:pPr>
        <w:pStyle w:val="Bezriadkovania"/>
        <w:numPr>
          <w:ilvl w:val="0"/>
          <w:numId w:val="83"/>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uvedomuje si význam kultúrnej komunikácie</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pozná pravidlá spoločenského kontaktu</w:t>
      </w: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p>
    <w:p w:rsidR="009925BC" w:rsidRPr="00D225E3" w:rsidRDefault="009925BC" w:rsidP="006F25E4">
      <w:pPr>
        <w:pStyle w:val="Odsekzoznamu"/>
        <w:numPr>
          <w:ilvl w:val="0"/>
          <w:numId w:val="77"/>
        </w:numPr>
        <w:spacing w:after="200" w:line="276" w:lineRule="auto"/>
        <w:rPr>
          <w:b/>
          <w:sz w:val="28"/>
          <w:szCs w:val="28"/>
          <w:u w:val="single"/>
        </w:rPr>
      </w:pPr>
      <w:r w:rsidRPr="00D225E3">
        <w:rPr>
          <w:b/>
          <w:sz w:val="28"/>
          <w:szCs w:val="28"/>
          <w:u w:val="single"/>
        </w:rPr>
        <w:t>Metódy a formy práce:</w:t>
      </w:r>
    </w:p>
    <w:p w:rsidR="009925BC" w:rsidRPr="00F921BE" w:rsidRDefault="009925BC" w:rsidP="009925BC">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9925BC" w:rsidRPr="00F921BE" w:rsidRDefault="009925BC" w:rsidP="009925BC">
      <w:pPr>
        <w:ind w:firstLine="360"/>
        <w:jc w:val="both"/>
      </w:pPr>
      <w:r w:rsidRPr="00F921BE">
        <w:t>Každý žiak pracuje v každom ročníku minimálne na jednom projekte individuálne, resp. v tíme 2-3 žiakov.</w:t>
      </w:r>
    </w:p>
    <w:p w:rsidR="009925BC" w:rsidRPr="00F921BE" w:rsidRDefault="009925BC" w:rsidP="009925BC">
      <w:pPr>
        <w:pStyle w:val="Bullet"/>
        <w:spacing w:after="0"/>
        <w:ind w:left="0" w:firstLine="360"/>
        <w:jc w:val="both"/>
        <w:rPr>
          <w:sz w:val="24"/>
          <w:szCs w:val="24"/>
          <w:lang w:val="sk-SK"/>
        </w:rPr>
      </w:pPr>
      <w:r w:rsidRPr="00F921BE">
        <w:rPr>
          <w:sz w:val="24"/>
          <w:szCs w:val="24"/>
          <w:lang w:val="sk-SK"/>
        </w:rPr>
        <w:lastRenderedPageBreak/>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9925BC" w:rsidRPr="00F921BE" w:rsidRDefault="009925BC" w:rsidP="009925BC">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9925BC" w:rsidRPr="00F921BE" w:rsidRDefault="009925BC" w:rsidP="009925BC">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9925BC" w:rsidRPr="00F921BE" w:rsidRDefault="009925BC" w:rsidP="009925BC">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9925BC" w:rsidRPr="00F921BE" w:rsidRDefault="009925BC" w:rsidP="009925BC">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9925BC" w:rsidRPr="00F921BE" w:rsidRDefault="009925BC" w:rsidP="009925BC">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9925BC" w:rsidRPr="00D225E3" w:rsidRDefault="009925BC" w:rsidP="009925BC">
      <w:pPr>
        <w:rPr>
          <w:u w:val="single"/>
        </w:rPr>
      </w:pPr>
    </w:p>
    <w:p w:rsidR="009925BC" w:rsidRPr="00D225E3" w:rsidRDefault="009925BC" w:rsidP="006F25E4">
      <w:pPr>
        <w:pStyle w:val="Odsekzoznamu"/>
        <w:numPr>
          <w:ilvl w:val="0"/>
          <w:numId w:val="77"/>
        </w:numPr>
        <w:spacing w:after="200" w:line="276" w:lineRule="auto"/>
        <w:rPr>
          <w:b/>
          <w:sz w:val="28"/>
          <w:szCs w:val="28"/>
          <w:u w:val="single"/>
        </w:rPr>
      </w:pPr>
      <w:r w:rsidRPr="00D225E3">
        <w:rPr>
          <w:b/>
          <w:sz w:val="28"/>
          <w:szCs w:val="28"/>
          <w:u w:val="single"/>
        </w:rPr>
        <w:t>Spôsoby hodnotenia:</w:t>
      </w:r>
    </w:p>
    <w:p w:rsidR="009925BC" w:rsidRPr="00F921BE" w:rsidRDefault="009925BC" w:rsidP="009925BC">
      <w:pPr>
        <w:pStyle w:val="Normlnywebov"/>
        <w:spacing w:before="0" w:beforeAutospacing="0" w:after="0" w:afterAutospacing="0"/>
        <w:ind w:left="720"/>
        <w:jc w:val="both"/>
      </w:pPr>
      <w:r w:rsidRPr="00F921BE">
        <w:t>Žiak je hodnotený priebežne známkami a hodnotí sa :</w:t>
      </w:r>
    </w:p>
    <w:p w:rsidR="009925BC" w:rsidRPr="00F921BE" w:rsidRDefault="009925BC" w:rsidP="009925BC">
      <w:pPr>
        <w:pStyle w:val="Normlnywebov"/>
        <w:spacing w:before="0" w:beforeAutospacing="0" w:after="0" w:afterAutospacing="0"/>
        <w:ind w:left="720"/>
        <w:jc w:val="both"/>
      </w:pPr>
      <w:r w:rsidRPr="00F921BE">
        <w:t xml:space="preserve">1. riešenie úloh na počítači k jednotlivým témam </w:t>
      </w:r>
    </w:p>
    <w:p w:rsidR="009925BC" w:rsidRPr="00F921BE" w:rsidRDefault="009925BC" w:rsidP="009925BC">
      <w:pPr>
        <w:pStyle w:val="Normlnywebov"/>
        <w:spacing w:before="0" w:beforeAutospacing="0" w:after="0" w:afterAutospacing="0"/>
        <w:ind w:left="720"/>
        <w:jc w:val="both"/>
      </w:pPr>
      <w:r>
        <w:t>2</w:t>
      </w:r>
      <w:r w:rsidRPr="00F921BE">
        <w:t>. kom</w:t>
      </w:r>
      <w:r>
        <w:t>plexné domáce a školské zadania</w:t>
      </w:r>
    </w:p>
    <w:p w:rsidR="009925BC" w:rsidRPr="00F921BE" w:rsidRDefault="009925BC" w:rsidP="009925BC">
      <w:pPr>
        <w:pStyle w:val="Normlnywebov"/>
        <w:spacing w:before="0" w:beforeAutospacing="0" w:after="0" w:afterAutospacing="0"/>
        <w:jc w:val="both"/>
      </w:pPr>
    </w:p>
    <w:p w:rsidR="009925BC" w:rsidRPr="00F921BE" w:rsidRDefault="009925BC" w:rsidP="009925BC">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9925BC" w:rsidRPr="00F921BE" w:rsidRDefault="009925BC" w:rsidP="009925BC">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Klasifikácia:</w:t>
      </w:r>
    </w:p>
    <w:p w:rsidR="009925BC" w:rsidRPr="00D225E3" w:rsidRDefault="009925BC" w:rsidP="009925BC">
      <w:pPr>
        <w:pStyle w:val="Bezriadkovania"/>
        <w:rPr>
          <w:rFonts w:ascii="Times New Roman" w:hAnsi="Times New Roman"/>
          <w:b/>
          <w:sz w:val="24"/>
          <w:szCs w:val="24"/>
        </w:rPr>
      </w:pP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Odsekzoznamu"/>
        <w:ind w:left="1080"/>
        <w:rPr>
          <w:b/>
          <w:sz w:val="28"/>
          <w:szCs w:val="28"/>
          <w:u w:val="single"/>
        </w:rPr>
      </w:pPr>
      <w:r w:rsidRPr="00D225E3">
        <w:rPr>
          <w:b/>
          <w:sz w:val="28"/>
          <w:szCs w:val="28"/>
          <w:u w:val="single"/>
        </w:rPr>
        <w:t>Požiadavky na výstup z 2. ročníka:</w:t>
      </w:r>
    </w:p>
    <w:p w:rsidR="009925BC" w:rsidRDefault="009925BC" w:rsidP="009925BC">
      <w:pPr>
        <w:pStyle w:val="Odsekzoznamu"/>
      </w:pPr>
      <w:r w:rsidRPr="00D225E3">
        <w:t>Žiak po absolvova</w:t>
      </w:r>
      <w:r>
        <w:t xml:space="preserve">ní 2. ročníka bude </w:t>
      </w:r>
      <w:r w:rsidRPr="00D225E3">
        <w:t>vedieť:</w:t>
      </w:r>
    </w:p>
    <w:p w:rsidR="009925BC" w:rsidRDefault="009925BC" w:rsidP="006F25E4">
      <w:pPr>
        <w:pStyle w:val="Odsekzoznamu"/>
        <w:numPr>
          <w:ilvl w:val="0"/>
          <w:numId w:val="131"/>
        </w:numPr>
      </w:pPr>
      <w:r w:rsidRPr="00F921BE">
        <w:t>školské pravidlá pri používaní počítačov</w:t>
      </w:r>
    </w:p>
    <w:p w:rsidR="009925BC" w:rsidRDefault="009925BC" w:rsidP="006F25E4">
      <w:pPr>
        <w:pStyle w:val="Odsekzoznamu"/>
        <w:numPr>
          <w:ilvl w:val="0"/>
          <w:numId w:val="131"/>
        </w:numPr>
      </w:pPr>
      <w:r>
        <w:t xml:space="preserve">použiť </w:t>
      </w:r>
      <w:r w:rsidRPr="00F921BE">
        <w:t>prostredie textového editora</w:t>
      </w:r>
    </w:p>
    <w:p w:rsidR="009925BC" w:rsidRPr="00F921BE" w:rsidRDefault="009925BC" w:rsidP="006F25E4">
      <w:pPr>
        <w:pStyle w:val="Odsekzoznamu"/>
        <w:numPr>
          <w:ilvl w:val="0"/>
          <w:numId w:val="131"/>
        </w:numPr>
      </w:pPr>
      <w:r w:rsidRPr="00F921BE">
        <w:t>otvoriť a uložiť súbor</w:t>
      </w:r>
    </w:p>
    <w:p w:rsidR="009925BC" w:rsidRPr="00F921BE" w:rsidRDefault="009925BC" w:rsidP="006F25E4">
      <w:pPr>
        <w:pStyle w:val="Odsekzoznamu"/>
        <w:numPr>
          <w:ilvl w:val="0"/>
          <w:numId w:val="131"/>
        </w:numPr>
      </w:pPr>
      <w:r>
        <w:t xml:space="preserve">vybrať a použiť </w:t>
      </w:r>
      <w:r w:rsidRPr="00F921BE">
        <w:t>niektoré druhy písma</w:t>
      </w:r>
    </w:p>
    <w:p w:rsidR="009925BC" w:rsidRPr="00F921BE" w:rsidRDefault="009925BC" w:rsidP="006F25E4">
      <w:pPr>
        <w:pStyle w:val="Odsekzoznamu"/>
        <w:numPr>
          <w:ilvl w:val="0"/>
          <w:numId w:val="131"/>
        </w:numPr>
      </w:pPr>
      <w:r w:rsidRPr="00F921BE">
        <w:t>používať exponenty a indexy</w:t>
      </w:r>
    </w:p>
    <w:p w:rsidR="009925BC" w:rsidRPr="00F921BE" w:rsidRDefault="009925BC" w:rsidP="006F25E4">
      <w:pPr>
        <w:pStyle w:val="Odsekzoznamu"/>
        <w:numPr>
          <w:ilvl w:val="0"/>
          <w:numId w:val="131"/>
        </w:numPr>
      </w:pPr>
      <w:r w:rsidRPr="00F921BE">
        <w:t>používať špeciálne znaky</w:t>
      </w:r>
    </w:p>
    <w:p w:rsidR="009925BC" w:rsidRPr="00F921BE" w:rsidRDefault="009925BC" w:rsidP="006F25E4">
      <w:pPr>
        <w:pStyle w:val="Odsekzoznamu"/>
        <w:numPr>
          <w:ilvl w:val="0"/>
          <w:numId w:val="131"/>
        </w:numPr>
      </w:pPr>
      <w:r w:rsidRPr="00F921BE">
        <w:t>nastaviť okraje dokumentu</w:t>
      </w:r>
    </w:p>
    <w:p w:rsidR="009925BC" w:rsidRPr="00F921BE" w:rsidRDefault="009925BC" w:rsidP="006F25E4">
      <w:pPr>
        <w:pStyle w:val="Odsekzoznamu"/>
        <w:numPr>
          <w:ilvl w:val="0"/>
          <w:numId w:val="131"/>
        </w:numPr>
      </w:pPr>
      <w:r w:rsidRPr="00F921BE">
        <w:t>vytlačiť dokument</w:t>
      </w:r>
    </w:p>
    <w:p w:rsidR="009925BC" w:rsidRPr="00F921BE" w:rsidRDefault="009925BC" w:rsidP="006F25E4">
      <w:pPr>
        <w:pStyle w:val="Odsekzoznamu"/>
        <w:numPr>
          <w:ilvl w:val="0"/>
          <w:numId w:val="131"/>
        </w:numPr>
      </w:pPr>
      <w:r w:rsidRPr="00F921BE">
        <w:t>nastaviť hustotu riadkovania</w:t>
      </w:r>
    </w:p>
    <w:p w:rsidR="009925BC" w:rsidRPr="00F921BE" w:rsidRDefault="009925BC" w:rsidP="006F25E4">
      <w:pPr>
        <w:pStyle w:val="Odsekzoznamu"/>
        <w:numPr>
          <w:ilvl w:val="0"/>
          <w:numId w:val="131"/>
        </w:numPr>
      </w:pPr>
      <w:r w:rsidRPr="00F921BE">
        <w:t>používať jednoduchý tabulátor</w:t>
      </w:r>
    </w:p>
    <w:p w:rsidR="009925BC" w:rsidRPr="00F921BE" w:rsidRDefault="009925BC" w:rsidP="006F25E4">
      <w:pPr>
        <w:pStyle w:val="Odsekzoznamu"/>
        <w:numPr>
          <w:ilvl w:val="0"/>
          <w:numId w:val="131"/>
        </w:numPr>
      </w:pPr>
      <w:r w:rsidRPr="00F921BE">
        <w:lastRenderedPageBreak/>
        <w:t>vložiť ozdobný nadpis</w:t>
      </w:r>
    </w:p>
    <w:p w:rsidR="009925BC" w:rsidRPr="00F921BE" w:rsidRDefault="009925BC" w:rsidP="006F25E4">
      <w:pPr>
        <w:pStyle w:val="Odsekzoznamu"/>
        <w:numPr>
          <w:ilvl w:val="0"/>
          <w:numId w:val="131"/>
        </w:numPr>
      </w:pPr>
      <w:r w:rsidRPr="00F921BE">
        <w:t>nakresliť jednoduché obrázky</w:t>
      </w:r>
    </w:p>
    <w:p w:rsidR="009925BC" w:rsidRPr="00F921BE" w:rsidRDefault="009925BC" w:rsidP="006F25E4">
      <w:pPr>
        <w:pStyle w:val="Odsekzoznamu"/>
        <w:numPr>
          <w:ilvl w:val="0"/>
          <w:numId w:val="131"/>
        </w:numPr>
      </w:pPr>
      <w:r w:rsidRPr="00F921BE">
        <w:t>vložiť obrázok</w:t>
      </w:r>
    </w:p>
    <w:p w:rsidR="009925BC" w:rsidRPr="00F921BE" w:rsidRDefault="009925BC" w:rsidP="006F25E4">
      <w:pPr>
        <w:pStyle w:val="Odsekzoznamu"/>
        <w:numPr>
          <w:ilvl w:val="0"/>
          <w:numId w:val="131"/>
        </w:numPr>
      </w:pPr>
      <w:r w:rsidRPr="00F921BE">
        <w:t>umiestniť obrázok</w:t>
      </w:r>
    </w:p>
    <w:p w:rsidR="009925BC" w:rsidRPr="00F921BE" w:rsidRDefault="009925BC" w:rsidP="006F25E4">
      <w:pPr>
        <w:pStyle w:val="Odsekzoznamu"/>
        <w:numPr>
          <w:ilvl w:val="0"/>
          <w:numId w:val="131"/>
        </w:numPr>
      </w:pPr>
      <w:r w:rsidRPr="00F921BE">
        <w:t>samostatne vytvoriť dokument</w:t>
      </w:r>
    </w:p>
    <w:p w:rsidR="009925BC" w:rsidRPr="00F921BE" w:rsidRDefault="009925BC" w:rsidP="006F25E4">
      <w:pPr>
        <w:pStyle w:val="Odsekzoznamu"/>
        <w:numPr>
          <w:ilvl w:val="0"/>
          <w:numId w:val="131"/>
        </w:numPr>
      </w:pPr>
      <w:r>
        <w:t>p</w:t>
      </w:r>
      <w:r w:rsidRPr="00F921BE">
        <w:t>oznať prostredie tabuľkového procesora</w:t>
      </w:r>
    </w:p>
    <w:p w:rsidR="009925BC" w:rsidRPr="00F921BE" w:rsidRDefault="009925BC" w:rsidP="006F25E4">
      <w:pPr>
        <w:pStyle w:val="Odsekzoznamu"/>
        <w:numPr>
          <w:ilvl w:val="0"/>
          <w:numId w:val="131"/>
        </w:numPr>
      </w:pPr>
      <w:r w:rsidRPr="00F921BE">
        <w:t>zapísať do bunky text, číslo v správnom formáte</w:t>
      </w:r>
    </w:p>
    <w:p w:rsidR="009925BC" w:rsidRPr="00F921BE" w:rsidRDefault="009925BC" w:rsidP="006F25E4">
      <w:pPr>
        <w:pStyle w:val="Odsekzoznamu"/>
        <w:numPr>
          <w:ilvl w:val="0"/>
          <w:numId w:val="131"/>
        </w:numPr>
      </w:pPr>
      <w:r w:rsidRPr="00F921BE">
        <w:t>do bunky zapísať vzorec</w:t>
      </w:r>
    </w:p>
    <w:p w:rsidR="009925BC" w:rsidRPr="00F921BE" w:rsidRDefault="009925BC" w:rsidP="006F25E4">
      <w:pPr>
        <w:pStyle w:val="Odsekzoznamu"/>
        <w:numPr>
          <w:ilvl w:val="0"/>
          <w:numId w:val="131"/>
        </w:numPr>
      </w:pPr>
      <w:r w:rsidRPr="00F921BE">
        <w:t>použiť jednoduchú funkciu</w:t>
      </w:r>
    </w:p>
    <w:p w:rsidR="009925BC" w:rsidRPr="00F921BE" w:rsidRDefault="009925BC" w:rsidP="006F25E4">
      <w:pPr>
        <w:pStyle w:val="Odsekzoznamu"/>
        <w:numPr>
          <w:ilvl w:val="0"/>
          <w:numId w:val="131"/>
        </w:numPr>
      </w:pPr>
      <w:r>
        <w:t xml:space="preserve">použiť </w:t>
      </w:r>
      <w:r w:rsidRPr="00F921BE">
        <w:t>niektoré</w:t>
      </w:r>
      <w:r>
        <w:t xml:space="preserve"> ďalšie</w:t>
      </w:r>
      <w:r w:rsidRPr="00F921BE">
        <w:t xml:space="preserve"> funkcie</w:t>
      </w:r>
      <w:r>
        <w:t xml:space="preserve">, </w:t>
      </w:r>
    </w:p>
    <w:p w:rsidR="009925BC" w:rsidRPr="00F921BE" w:rsidRDefault="009925BC" w:rsidP="006F25E4">
      <w:pPr>
        <w:pStyle w:val="Odsekzoznamu"/>
        <w:numPr>
          <w:ilvl w:val="0"/>
          <w:numId w:val="131"/>
        </w:numPr>
      </w:pPr>
      <w:r w:rsidRPr="00F921BE">
        <w:t>použiť časové a dátumové funkcie</w:t>
      </w:r>
    </w:p>
    <w:p w:rsidR="009925BC" w:rsidRPr="00F921BE" w:rsidRDefault="009925BC" w:rsidP="006F25E4">
      <w:pPr>
        <w:pStyle w:val="Odsekzoznamu"/>
        <w:numPr>
          <w:ilvl w:val="0"/>
          <w:numId w:val="131"/>
        </w:numPr>
      </w:pPr>
      <w:r>
        <w:t>v</w:t>
      </w:r>
      <w:r w:rsidRPr="00F921BE">
        <w:t>edieť vytvoriť zmysluplný graf podľa tabuľky</w:t>
      </w:r>
    </w:p>
    <w:p w:rsidR="009925BC" w:rsidRPr="00F921BE" w:rsidRDefault="009925BC" w:rsidP="006F25E4">
      <w:pPr>
        <w:pStyle w:val="Odsekzoznamu"/>
        <w:numPr>
          <w:ilvl w:val="0"/>
          <w:numId w:val="131"/>
        </w:numPr>
      </w:pPr>
      <w:r w:rsidRPr="00F921BE">
        <w:t>na internete vyhľadať informácie</w:t>
      </w:r>
      <w:r>
        <w:t xml:space="preserve">, informácie o svojich právach, o právach spotrebiteľa </w:t>
      </w:r>
    </w:p>
    <w:p w:rsidR="009925BC" w:rsidRPr="00F921BE" w:rsidRDefault="009925BC" w:rsidP="006F25E4">
      <w:pPr>
        <w:pStyle w:val="Odsekzoznamu"/>
        <w:numPr>
          <w:ilvl w:val="0"/>
          <w:numId w:val="131"/>
        </w:numPr>
      </w:pPr>
      <w:r w:rsidRPr="00F921BE">
        <w:t>prevziať obrázok z internetu</w:t>
      </w:r>
    </w:p>
    <w:p w:rsidR="009925BC" w:rsidRPr="00F921BE" w:rsidRDefault="009925BC" w:rsidP="006F25E4">
      <w:pPr>
        <w:pStyle w:val="Odsekzoznamu"/>
        <w:numPr>
          <w:ilvl w:val="0"/>
          <w:numId w:val="131"/>
        </w:numPr>
      </w:pPr>
      <w:r w:rsidRPr="00F921BE">
        <w:t>vytvoriť dokument s použitím údajov z internetu</w:t>
      </w:r>
    </w:p>
    <w:p w:rsidR="009925BC" w:rsidRPr="00F921BE" w:rsidRDefault="009925BC" w:rsidP="006F25E4">
      <w:pPr>
        <w:pStyle w:val="Odsekzoznamu"/>
        <w:numPr>
          <w:ilvl w:val="0"/>
          <w:numId w:val="131"/>
        </w:numPr>
      </w:pPr>
      <w:r>
        <w:t>p</w:t>
      </w:r>
      <w:r w:rsidRPr="00F921BE">
        <w:t>oznať prav</w:t>
      </w:r>
      <w:r>
        <w:t>idlá pre vytváranie prezentácií</w:t>
      </w:r>
    </w:p>
    <w:p w:rsidR="009925BC" w:rsidRDefault="009925BC" w:rsidP="006F25E4">
      <w:pPr>
        <w:pStyle w:val="Odsekzoznamu"/>
        <w:numPr>
          <w:ilvl w:val="0"/>
          <w:numId w:val="131"/>
        </w:numPr>
      </w:pPr>
      <w:r>
        <w:t>vytvárať prezentácie</w:t>
      </w:r>
    </w:p>
    <w:p w:rsidR="009925BC" w:rsidRDefault="009925BC" w:rsidP="006F25E4">
      <w:pPr>
        <w:pStyle w:val="Odsekzoznamu"/>
        <w:numPr>
          <w:ilvl w:val="0"/>
          <w:numId w:val="131"/>
        </w:numPr>
      </w:pPr>
      <w:r>
        <w:t>vkladať časti z iných prostredí do prezentácie</w:t>
      </w:r>
    </w:p>
    <w:p w:rsidR="009925BC" w:rsidRDefault="009925BC" w:rsidP="006F25E4">
      <w:pPr>
        <w:pStyle w:val="Odsekzoznamu"/>
        <w:numPr>
          <w:ilvl w:val="0"/>
          <w:numId w:val="131"/>
        </w:numPr>
      </w:pPr>
      <w:r>
        <w:t>vytvoriť si e-mailovú schránku, použiť chat, posielať správy</w:t>
      </w:r>
    </w:p>
    <w:p w:rsidR="009925BC" w:rsidRPr="00F921BE" w:rsidRDefault="009925BC" w:rsidP="006F25E4">
      <w:pPr>
        <w:pStyle w:val="Odsekzoznamu"/>
        <w:numPr>
          <w:ilvl w:val="0"/>
          <w:numId w:val="131"/>
        </w:numPr>
      </w:pPr>
      <w:r>
        <w:t xml:space="preserve">komunikovať v rôznych prostrediach, prostredie EDUPAGE, sociálne siete </w:t>
      </w:r>
    </w:p>
    <w:p w:rsidR="009925BC" w:rsidRPr="00D225E3" w:rsidRDefault="009925BC" w:rsidP="009925BC">
      <w:pPr>
        <w:pStyle w:val="Odsekzoznamu"/>
      </w:pPr>
    </w:p>
    <w:p w:rsidR="009925BC" w:rsidRPr="00D225E3" w:rsidRDefault="009925BC" w:rsidP="009925BC">
      <w:pPr>
        <w:pStyle w:val="Odsekzoznamu"/>
      </w:pPr>
    </w:p>
    <w:p w:rsidR="009925BC" w:rsidRPr="00F921BE" w:rsidRDefault="009925BC" w:rsidP="009925BC">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9925BC" w:rsidRPr="00F921BE" w:rsidTr="009925BC">
        <w:tc>
          <w:tcPr>
            <w:tcW w:w="6228" w:type="dxa"/>
          </w:tcPr>
          <w:p w:rsidR="009925BC" w:rsidRPr="00F921BE" w:rsidRDefault="009925BC" w:rsidP="009925BC">
            <w:pPr>
              <w:autoSpaceDE w:val="0"/>
              <w:autoSpaceDN w:val="0"/>
              <w:adjustRightInd w:val="0"/>
              <w:jc w:val="both"/>
            </w:pPr>
          </w:p>
        </w:tc>
        <w:tc>
          <w:tcPr>
            <w:tcW w:w="1440" w:type="dxa"/>
          </w:tcPr>
          <w:p w:rsidR="009925BC" w:rsidRPr="00F921BE" w:rsidRDefault="009925BC" w:rsidP="009925BC">
            <w:pPr>
              <w:autoSpaceDE w:val="0"/>
              <w:autoSpaceDN w:val="0"/>
              <w:adjustRightInd w:val="0"/>
              <w:jc w:val="center"/>
            </w:pPr>
            <w:r>
              <w:t>2</w:t>
            </w:r>
            <w:r w:rsidRPr="00F921BE">
              <w:t>.ročník</w:t>
            </w:r>
          </w:p>
        </w:tc>
      </w:tr>
      <w:tr w:rsidR="009925BC" w:rsidRPr="00F921BE" w:rsidTr="009925BC">
        <w:tc>
          <w:tcPr>
            <w:tcW w:w="6228" w:type="dxa"/>
          </w:tcPr>
          <w:p w:rsidR="009925BC" w:rsidRPr="00F921BE" w:rsidRDefault="009925BC" w:rsidP="009925BC">
            <w:pPr>
              <w:pStyle w:val="Pta"/>
              <w:tabs>
                <w:tab w:val="clear" w:pos="4536"/>
                <w:tab w:val="clear" w:pos="9072"/>
              </w:tabs>
              <w:rPr>
                <w:b/>
                <w:u w:val="single"/>
                <w:lang w:eastAsia="sk-SK"/>
              </w:rPr>
            </w:pPr>
            <w:r w:rsidRPr="00F921BE">
              <w:t>Kancelárske aplikácie textové a tabuľkové</w:t>
            </w:r>
          </w:p>
        </w:tc>
        <w:tc>
          <w:tcPr>
            <w:tcW w:w="1440" w:type="dxa"/>
          </w:tcPr>
          <w:p w:rsidR="009925BC" w:rsidRPr="00F921BE" w:rsidRDefault="009925BC" w:rsidP="009925BC">
            <w:pPr>
              <w:autoSpaceDE w:val="0"/>
              <w:autoSpaceDN w:val="0"/>
              <w:adjustRightInd w:val="0"/>
              <w:jc w:val="center"/>
            </w:pPr>
            <w:r>
              <w:t>15</w:t>
            </w:r>
          </w:p>
        </w:tc>
      </w:tr>
      <w:tr w:rsidR="009925BC" w:rsidRPr="00F921BE" w:rsidTr="009925BC">
        <w:tc>
          <w:tcPr>
            <w:tcW w:w="6228" w:type="dxa"/>
          </w:tcPr>
          <w:p w:rsidR="009925BC" w:rsidRPr="00F921BE" w:rsidRDefault="009925BC" w:rsidP="009925BC">
            <w:pPr>
              <w:pStyle w:val="Pta"/>
              <w:tabs>
                <w:tab w:val="clear" w:pos="4536"/>
                <w:tab w:val="clear" w:pos="9072"/>
              </w:tabs>
              <w:rPr>
                <w:b/>
                <w:u w:val="single"/>
                <w:lang w:eastAsia="sk-SK"/>
              </w:rPr>
            </w:pPr>
            <w:r>
              <w:t>Komunikácia prostredníctvom internetu</w:t>
            </w:r>
          </w:p>
        </w:tc>
        <w:tc>
          <w:tcPr>
            <w:tcW w:w="1440" w:type="dxa"/>
          </w:tcPr>
          <w:p w:rsidR="009925BC" w:rsidRPr="00F921BE" w:rsidRDefault="009925BC" w:rsidP="009925BC">
            <w:pPr>
              <w:autoSpaceDE w:val="0"/>
              <w:autoSpaceDN w:val="0"/>
              <w:adjustRightInd w:val="0"/>
              <w:jc w:val="center"/>
            </w:pPr>
            <w:r>
              <w:t>3</w:t>
            </w:r>
          </w:p>
        </w:tc>
      </w:tr>
      <w:tr w:rsidR="009925BC" w:rsidRPr="00F921BE" w:rsidTr="009925BC">
        <w:tc>
          <w:tcPr>
            <w:tcW w:w="6228" w:type="dxa"/>
          </w:tcPr>
          <w:p w:rsidR="009925BC" w:rsidRPr="00F921BE" w:rsidRDefault="009925BC" w:rsidP="009925BC">
            <w:pPr>
              <w:pStyle w:val="Pta"/>
              <w:tabs>
                <w:tab w:val="clear" w:pos="4536"/>
                <w:tab w:val="clear" w:pos="9072"/>
              </w:tabs>
              <w:rPr>
                <w:lang w:eastAsia="sk-SK"/>
              </w:rPr>
            </w:pPr>
            <w:r w:rsidRPr="00F921BE">
              <w:t>Prezentačné aplikácie</w:t>
            </w:r>
          </w:p>
        </w:tc>
        <w:tc>
          <w:tcPr>
            <w:tcW w:w="1440" w:type="dxa"/>
          </w:tcPr>
          <w:p w:rsidR="009925BC" w:rsidRPr="00F921BE" w:rsidRDefault="009925BC" w:rsidP="009925BC">
            <w:pPr>
              <w:autoSpaceDE w:val="0"/>
              <w:autoSpaceDN w:val="0"/>
              <w:adjustRightInd w:val="0"/>
              <w:jc w:val="center"/>
            </w:pPr>
            <w:r>
              <w:t>12</w:t>
            </w:r>
          </w:p>
        </w:tc>
      </w:tr>
      <w:tr w:rsidR="009925BC" w:rsidRPr="00F921BE" w:rsidTr="009925BC">
        <w:tc>
          <w:tcPr>
            <w:tcW w:w="6228" w:type="dxa"/>
          </w:tcPr>
          <w:p w:rsidR="009925BC" w:rsidRPr="00F921BE" w:rsidRDefault="009925BC" w:rsidP="009925BC">
            <w:pPr>
              <w:pStyle w:val="Pta"/>
              <w:tabs>
                <w:tab w:val="clear" w:pos="4536"/>
                <w:tab w:val="clear" w:pos="9072"/>
              </w:tabs>
            </w:pPr>
            <w:r>
              <w:t>Grafické aplikácie</w:t>
            </w:r>
          </w:p>
        </w:tc>
        <w:tc>
          <w:tcPr>
            <w:tcW w:w="1440" w:type="dxa"/>
          </w:tcPr>
          <w:p w:rsidR="009925BC" w:rsidRDefault="009925BC" w:rsidP="009925BC">
            <w:pPr>
              <w:autoSpaceDE w:val="0"/>
              <w:autoSpaceDN w:val="0"/>
              <w:adjustRightInd w:val="0"/>
              <w:jc w:val="center"/>
            </w:pPr>
            <w:r>
              <w:t>3</w:t>
            </w:r>
          </w:p>
        </w:tc>
      </w:tr>
    </w:tbl>
    <w:p w:rsidR="009925BC" w:rsidRPr="00F921BE" w:rsidRDefault="009925BC" w:rsidP="009925BC">
      <w:pPr>
        <w:autoSpaceDE w:val="0"/>
        <w:autoSpaceDN w:val="0"/>
        <w:adjustRightInd w:val="0"/>
        <w:jc w:val="both"/>
      </w:pPr>
    </w:p>
    <w:p w:rsidR="009925BC" w:rsidRDefault="009925BC" w:rsidP="009925BC">
      <w:pPr>
        <w:pStyle w:val="Pta"/>
        <w:tabs>
          <w:tab w:val="clear" w:pos="4536"/>
          <w:tab w:val="clear" w:pos="9072"/>
        </w:tabs>
        <w:outlineLvl w:val="0"/>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9925BC" w:rsidRPr="00F921BE" w:rsidRDefault="009925BC" w:rsidP="009925BC">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9925BC" w:rsidRDefault="009925BC" w:rsidP="009925BC">
      <w:pPr>
        <w:pStyle w:val="Pta"/>
        <w:tabs>
          <w:tab w:val="clear" w:pos="4536"/>
          <w:tab w:val="clear" w:pos="9072"/>
        </w:tabs>
        <w:rPr>
          <w:b/>
          <w:u w:val="single"/>
          <w:lang w:eastAsia="sk-SK"/>
        </w:rPr>
      </w:pPr>
    </w:p>
    <w:p w:rsidR="009925BC" w:rsidRDefault="009925BC" w:rsidP="009925BC">
      <w:pPr>
        <w:pStyle w:val="Pta"/>
        <w:tabs>
          <w:tab w:val="clear" w:pos="4536"/>
          <w:tab w:val="clear" w:pos="9072"/>
        </w:tabs>
        <w:outlineLvl w:val="0"/>
        <w:rPr>
          <w:b/>
          <w:u w:val="single"/>
          <w:lang w:eastAsia="sk-SK"/>
        </w:rPr>
      </w:pPr>
      <w:r>
        <w:rPr>
          <w:b/>
          <w:u w:val="single"/>
          <w:lang w:eastAsia="sk-SK"/>
        </w:rPr>
        <w:t>Komunikácia prostredníctvom internetu</w:t>
      </w:r>
    </w:p>
    <w:p w:rsidR="009925BC" w:rsidRPr="00297564" w:rsidRDefault="009925BC" w:rsidP="009925BC">
      <w:pPr>
        <w:pStyle w:val="Pta"/>
        <w:tabs>
          <w:tab w:val="clear" w:pos="4536"/>
          <w:tab w:val="clear" w:pos="9072"/>
        </w:tabs>
        <w:outlineLvl w:val="0"/>
        <w:rPr>
          <w:lang w:eastAsia="sk-SK"/>
        </w:rPr>
      </w:pPr>
      <w:r w:rsidRPr="00297564">
        <w:rPr>
          <w:lang w:eastAsia="sk-SK"/>
        </w:rPr>
        <w:t xml:space="preserve">V tejto časti </w:t>
      </w:r>
      <w:r>
        <w:rPr>
          <w:lang w:eastAsia="sk-SK"/>
        </w:rPr>
        <w:t>sa zameriame na komunikáciu prostredníctvom internetu medzi učiteľom a žiakom, email, prostredie edupage, chat.</w:t>
      </w:r>
    </w:p>
    <w:p w:rsidR="009925BC"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lang w:eastAsia="sk-SK"/>
        </w:rPr>
      </w:pPr>
      <w:r w:rsidRPr="00F921BE">
        <w:rPr>
          <w:b/>
          <w:u w:val="single"/>
          <w:lang w:eastAsia="sk-SK"/>
        </w:rPr>
        <w:lastRenderedPageBreak/>
        <w:t>Prezentačné aplikácie</w:t>
      </w:r>
    </w:p>
    <w:p w:rsidR="009925BC" w:rsidRPr="00F921BE" w:rsidRDefault="009925BC" w:rsidP="009925BC">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9925BC"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r w:rsidRPr="00F921BE">
        <w:rPr>
          <w:b/>
          <w:u w:val="single"/>
          <w:lang w:eastAsia="sk-SK"/>
        </w:rPr>
        <w:t>Grafické aplikácie</w:t>
      </w:r>
    </w:p>
    <w:p w:rsidR="009925BC" w:rsidRPr="00F921BE" w:rsidRDefault="009925BC" w:rsidP="009925BC">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p>
    <w:p w:rsidR="009925BC" w:rsidRPr="00F921BE" w:rsidRDefault="009925BC" w:rsidP="009925BC">
      <w:pPr>
        <w:rPr>
          <w:b/>
          <w:sz w:val="28"/>
          <w:szCs w:val="28"/>
        </w:rPr>
      </w:pPr>
      <w:r w:rsidRPr="00F921BE">
        <w:rPr>
          <w:b/>
          <w:sz w:val="28"/>
          <w:szCs w:val="28"/>
        </w:rPr>
        <w:t>7. Učebnicové zdroje</w:t>
      </w:r>
    </w:p>
    <w:p w:rsidR="009925BC" w:rsidRPr="00F921BE" w:rsidRDefault="009925BC" w:rsidP="009925BC">
      <w:pPr>
        <w:autoSpaceDE w:val="0"/>
        <w:autoSpaceDN w:val="0"/>
        <w:adjustRightInd w:val="0"/>
        <w:jc w:val="both"/>
      </w:pPr>
    </w:p>
    <w:p w:rsidR="009925BC" w:rsidRPr="00F921BE" w:rsidRDefault="009925BC" w:rsidP="009925BC">
      <w:r w:rsidRPr="00F921BE">
        <w:t>Varga, Hrušecká: Tvorivá informatika - Prvý zošit s internetom, CD-2006-11016/26870-2:092</w:t>
      </w:r>
    </w:p>
    <w:p w:rsidR="009925BC" w:rsidRPr="00F921BE" w:rsidRDefault="009925BC" w:rsidP="009925BC">
      <w:r w:rsidRPr="00F921BE">
        <w:t>Salanci: Tvorivá informatika - Prvý zošit o obrázkoch + CD, CD-2005-3046/28747-23:092</w:t>
      </w:r>
    </w:p>
    <w:p w:rsidR="009925BC" w:rsidRPr="00F921BE" w:rsidRDefault="009925BC" w:rsidP="009925BC">
      <w:r w:rsidRPr="00F921BE">
        <w:t>Blaho, Salanci: Tvorivá informatika - Prvý zošit o práci s textom + CD, CD-2007-14051/28982-1:092</w:t>
      </w:r>
    </w:p>
    <w:p w:rsidR="009925BC" w:rsidRPr="00F921BE" w:rsidRDefault="009925BC" w:rsidP="009925BC">
      <w:r w:rsidRPr="00F921BE">
        <w:t>Kalaš, Winczer: Tvorivá informatika - Informatika okolo nás, CD-2007-15414/32261-2:092</w:t>
      </w:r>
    </w:p>
    <w:p w:rsidR="009925BC" w:rsidRPr="00F921BE" w:rsidRDefault="009925BC" w:rsidP="009925BC">
      <w:pPr>
        <w:outlineLvl w:val="0"/>
      </w:pPr>
      <w:r w:rsidRPr="00F921BE">
        <w:t xml:space="preserve">Kalaš a kol.: Informatika - učebnica pre SŠ, 776/2001-4 </w:t>
      </w:r>
    </w:p>
    <w:p w:rsidR="009925BC" w:rsidRPr="00F921BE" w:rsidRDefault="009925BC" w:rsidP="009925BC">
      <w:r w:rsidRPr="00F921BE">
        <w:t xml:space="preserve">Jašková, Šnajder, Baranovič: Informatika pre SŠ – Práca s internetom, 0161/2000-4 </w:t>
      </w:r>
    </w:p>
    <w:p w:rsidR="009925BC" w:rsidRPr="00F921BE" w:rsidRDefault="009925BC" w:rsidP="009925BC">
      <w:r w:rsidRPr="00F921BE">
        <w:t>Machová: Informatika pre SŠ - Práca s textom, 3840/2001-4</w:t>
      </w:r>
    </w:p>
    <w:p w:rsidR="009925BC" w:rsidRPr="00F921BE" w:rsidRDefault="009925BC" w:rsidP="009925BC">
      <w:pPr>
        <w:outlineLvl w:val="0"/>
      </w:pPr>
      <w:r w:rsidRPr="00F921BE">
        <w:t>Lukáč, Šnajder: Informatika pre SŠ – Práca s tabuľkami, 391/2001-4</w:t>
      </w:r>
    </w:p>
    <w:p w:rsidR="009925BC" w:rsidRPr="00F921BE" w:rsidRDefault="009925BC" w:rsidP="009925BC">
      <w:pPr>
        <w:rPr>
          <w:b/>
          <w:bCs/>
        </w:rPr>
      </w:pPr>
    </w:p>
    <w:p w:rsidR="009925BC" w:rsidRPr="00F921BE" w:rsidRDefault="009925BC" w:rsidP="009925BC">
      <w:pPr>
        <w:outlineLvl w:val="0"/>
        <w:rPr>
          <w:b/>
          <w:bCs/>
        </w:rPr>
      </w:pPr>
      <w:r w:rsidRPr="00F921BE">
        <w:rPr>
          <w:b/>
          <w:bCs/>
        </w:rPr>
        <w:t xml:space="preserve">Internetové zdroje </w:t>
      </w:r>
    </w:p>
    <w:p w:rsidR="009925BC" w:rsidRPr="00F921BE" w:rsidRDefault="009925BC" w:rsidP="009925BC">
      <w:pPr>
        <w:rPr>
          <w:bCs/>
        </w:rPr>
      </w:pPr>
      <w:r w:rsidRPr="00F921BE">
        <w:rPr>
          <w:bCs/>
        </w:rPr>
        <w:t>www.infovek.sk</w:t>
      </w:r>
    </w:p>
    <w:p w:rsidR="009925BC" w:rsidRPr="00F921BE" w:rsidRDefault="009925BC" w:rsidP="009925BC">
      <w:r w:rsidRPr="00F921BE">
        <w:t>www.edi.fmph.uniba.sk</w:t>
      </w:r>
    </w:p>
    <w:p w:rsidR="009925BC" w:rsidRPr="00F921BE" w:rsidRDefault="009925BC" w:rsidP="009925BC">
      <w:r w:rsidRPr="00F921BE">
        <w:t>www.modernyucitel.net</w:t>
      </w:r>
    </w:p>
    <w:p w:rsidR="009925BC" w:rsidRPr="00F921BE" w:rsidRDefault="009925BC" w:rsidP="009925BC">
      <w:r w:rsidRPr="00F921BE">
        <w:t>www.notebookprekazdehoziaka.sk</w:t>
      </w:r>
    </w:p>
    <w:p w:rsidR="009925BC" w:rsidRPr="00F921BE" w:rsidRDefault="009925BC" w:rsidP="009925BC">
      <w:r w:rsidRPr="00F921BE">
        <w:t>www.microsoft.sk</w:t>
      </w:r>
    </w:p>
    <w:p w:rsidR="009925BC" w:rsidRPr="00F921BE" w:rsidRDefault="009925BC" w:rsidP="009925BC">
      <w:r w:rsidRPr="00F921BE">
        <w:t xml:space="preserve">www.bezpecnenainternete.sk </w:t>
      </w:r>
    </w:p>
    <w:p w:rsidR="009925BC" w:rsidRDefault="009925BC" w:rsidP="009925BC">
      <w:pPr>
        <w:autoSpaceDE w:val="0"/>
        <w:autoSpaceDN w:val="0"/>
        <w:adjustRightInd w:val="0"/>
      </w:pPr>
    </w:p>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Pr="00F921BE" w:rsidRDefault="009925BC" w:rsidP="009925BC">
      <w:pPr>
        <w:sectPr w:rsidR="009925BC" w:rsidRPr="00F921BE" w:rsidSect="009925BC">
          <w:pgSz w:w="12240" w:h="15840" w:code="1"/>
          <w:pgMar w:top="1134" w:right="1134" w:bottom="1134" w:left="1134" w:header="709" w:footer="709" w:gutter="0"/>
          <w:cols w:space="708"/>
          <w:docGrid w:linePitch="360"/>
        </w:sectPr>
      </w:pPr>
    </w:p>
    <w:p w:rsidR="009925BC" w:rsidRPr="00D225E3" w:rsidRDefault="009925BC" w:rsidP="009925BC">
      <w:pPr>
        <w:rPr>
          <w:b/>
          <w:sz w:val="28"/>
          <w:szCs w:val="28"/>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t>6491 G</w:t>
      </w:r>
      <w:r w:rsidRPr="00BA3E62">
        <w:rPr>
          <w:b/>
          <w:sz w:val="28"/>
          <w:szCs w:val="28"/>
        </w:rPr>
        <w:t xml:space="preserve"> 01 obchodná prevádzka – práca pri príprave jedál</w:t>
      </w:r>
    </w:p>
    <w:p w:rsidR="009925BC" w:rsidRPr="00D225E3" w:rsidRDefault="009925BC" w:rsidP="009925BC">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687"/>
        <w:gridCol w:w="3969"/>
        <w:gridCol w:w="2410"/>
      </w:tblGrid>
      <w:tr w:rsidR="009925BC" w:rsidRPr="00AD5221" w:rsidTr="006F25E4">
        <w:tc>
          <w:tcPr>
            <w:tcW w:w="2126"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976" w:type="dxa"/>
            <w:shd w:val="clear" w:color="auto" w:fill="auto"/>
          </w:tcPr>
          <w:p w:rsidR="009925BC" w:rsidRPr="006F25E4" w:rsidRDefault="009925BC" w:rsidP="006F25E4">
            <w:pPr>
              <w:jc w:val="center"/>
              <w:rPr>
                <w:sz w:val="20"/>
                <w:szCs w:val="20"/>
              </w:rPr>
            </w:pPr>
            <w:r w:rsidRPr="006F25E4">
              <w:rPr>
                <w:sz w:val="20"/>
                <w:szCs w:val="20"/>
              </w:rPr>
              <w:t>téma</w:t>
            </w:r>
          </w:p>
        </w:tc>
        <w:tc>
          <w:tcPr>
            <w:tcW w:w="3687"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3969"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410"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AD5221" w:rsidTr="006F25E4">
        <w:trPr>
          <w:trHeight w:val="462"/>
        </w:trPr>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1.Kancelárske aplikácie textové a tabuľkové (15)</w:t>
            </w:r>
          </w:p>
        </w:tc>
        <w:tc>
          <w:tcPr>
            <w:tcW w:w="2976" w:type="dxa"/>
            <w:shd w:val="clear" w:color="auto" w:fill="auto"/>
          </w:tcPr>
          <w:p w:rsidR="009925BC" w:rsidRPr="006F25E4" w:rsidRDefault="009925BC" w:rsidP="009925BC">
            <w:pPr>
              <w:rPr>
                <w:sz w:val="20"/>
                <w:szCs w:val="20"/>
              </w:rPr>
            </w:pPr>
            <w:r w:rsidRPr="006F25E4">
              <w:rPr>
                <w:sz w:val="20"/>
                <w:szCs w:val="20"/>
              </w:rPr>
              <w:t>Úvod do predmetu, bezpečnostné predpisy a pravidlá používania počítačov v škole</w:t>
            </w:r>
          </w:p>
          <w:p w:rsidR="009925BC" w:rsidRPr="006F25E4" w:rsidRDefault="009925BC" w:rsidP="009925BC">
            <w:pPr>
              <w:rPr>
                <w:sz w:val="20"/>
                <w:szCs w:val="20"/>
              </w:rPr>
            </w:pPr>
            <w:r w:rsidRPr="006F25E4">
              <w:rPr>
                <w:sz w:val="20"/>
                <w:szCs w:val="20"/>
              </w:rPr>
              <w:t>Textový procesor, základná obrazovka</w:t>
            </w:r>
          </w:p>
          <w:p w:rsidR="009925BC" w:rsidRPr="006F25E4" w:rsidRDefault="009925BC" w:rsidP="009925BC">
            <w:pPr>
              <w:rPr>
                <w:sz w:val="20"/>
                <w:szCs w:val="20"/>
              </w:rPr>
            </w:pPr>
            <w:r w:rsidRPr="006F25E4">
              <w:rPr>
                <w:sz w:val="20"/>
                <w:szCs w:val="20"/>
              </w:rPr>
              <w:t>Otvorenie, uloženie dokumentu</w:t>
            </w:r>
          </w:p>
        </w:tc>
        <w:tc>
          <w:tcPr>
            <w:tcW w:w="3687" w:type="dxa"/>
            <w:vMerge w:val="restart"/>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Bezpečnostné predpisy a pravidlá používania počítačov v škole</w:t>
            </w:r>
          </w:p>
          <w:p w:rsidR="009925BC" w:rsidRPr="006F25E4" w:rsidRDefault="009925BC" w:rsidP="009925BC">
            <w:pPr>
              <w:pStyle w:val="Default"/>
              <w:rPr>
                <w:sz w:val="20"/>
                <w:szCs w:val="20"/>
              </w:rPr>
            </w:pPr>
            <w:r w:rsidRPr="006F25E4">
              <w:rPr>
                <w:sz w:val="20"/>
                <w:szCs w:val="20"/>
              </w:rPr>
              <w:t xml:space="preserve">Prostredie textového procesora, základné klávesy používané na ovládanie textového procesora </w:t>
            </w:r>
          </w:p>
          <w:p w:rsidR="009925BC" w:rsidRPr="006F25E4" w:rsidRDefault="009925BC" w:rsidP="009925BC">
            <w:pPr>
              <w:pStyle w:val="Default"/>
              <w:rPr>
                <w:sz w:val="20"/>
                <w:szCs w:val="20"/>
              </w:rPr>
            </w:pPr>
            <w:r w:rsidRPr="006F25E4">
              <w:rPr>
                <w:sz w:val="20"/>
                <w:szCs w:val="20"/>
              </w:rPr>
              <w:t xml:space="preserve">Príkazy na otvorenie a uloženie dokumentu </w:t>
            </w:r>
          </w:p>
          <w:p w:rsidR="009925BC" w:rsidRPr="006F25E4" w:rsidRDefault="009925BC" w:rsidP="009925BC">
            <w:pPr>
              <w:pStyle w:val="Default"/>
              <w:rPr>
                <w:sz w:val="20"/>
                <w:szCs w:val="20"/>
              </w:rPr>
            </w:pPr>
            <w:r w:rsidRPr="006F25E4">
              <w:rPr>
                <w:sz w:val="20"/>
                <w:szCs w:val="20"/>
              </w:rPr>
              <w:t xml:space="preserve">Použitie rôznych druhov a rôznych veľkostí písma, tučné šikmé a podčiarknuté písmo </w:t>
            </w:r>
          </w:p>
          <w:p w:rsidR="009925BC" w:rsidRPr="006F25E4" w:rsidRDefault="009925BC" w:rsidP="009925BC">
            <w:pPr>
              <w:pStyle w:val="Default"/>
              <w:rPr>
                <w:sz w:val="20"/>
                <w:szCs w:val="20"/>
              </w:rPr>
            </w:pPr>
            <w:r w:rsidRPr="006F25E4">
              <w:rPr>
                <w:sz w:val="20"/>
                <w:szCs w:val="20"/>
              </w:rPr>
              <w:t xml:space="preserve">Spôsoby písanie exponentov a indexov </w:t>
            </w:r>
          </w:p>
          <w:p w:rsidR="009925BC" w:rsidRPr="006F25E4" w:rsidRDefault="009925BC" w:rsidP="009925BC">
            <w:pPr>
              <w:pStyle w:val="Default"/>
              <w:rPr>
                <w:sz w:val="20"/>
                <w:szCs w:val="20"/>
              </w:rPr>
            </w:pPr>
            <w:r w:rsidRPr="006F25E4">
              <w:rPr>
                <w:sz w:val="20"/>
                <w:szCs w:val="20"/>
              </w:rPr>
              <w:t xml:space="preserve">Drobné obrázky, grécka abeceda, matematické symboly, okraje, dokument na výšku a na šírku papiera, presunutia, kopírovanie textu, vymazanie, bloky </w:t>
            </w:r>
          </w:p>
          <w:p w:rsidR="009925BC" w:rsidRPr="006F25E4" w:rsidRDefault="009925BC" w:rsidP="009925BC">
            <w:pPr>
              <w:pStyle w:val="Default"/>
              <w:rPr>
                <w:sz w:val="20"/>
                <w:szCs w:val="20"/>
              </w:rPr>
            </w:pPr>
            <w:r w:rsidRPr="006F25E4">
              <w:rPr>
                <w:sz w:val="20"/>
                <w:szCs w:val="20"/>
              </w:rPr>
              <w:t xml:space="preserve">Príkazy na vtlačenie a nastavenie tlačiarne, </w:t>
            </w:r>
          </w:p>
          <w:p w:rsidR="009925BC" w:rsidRPr="006F25E4" w:rsidRDefault="009925BC" w:rsidP="009925BC">
            <w:pPr>
              <w:pStyle w:val="Default"/>
              <w:rPr>
                <w:sz w:val="20"/>
                <w:szCs w:val="20"/>
              </w:rPr>
            </w:pPr>
            <w:r w:rsidRPr="006F25E4">
              <w:rPr>
                <w:sz w:val="20"/>
                <w:szCs w:val="20"/>
              </w:rPr>
              <w:t xml:space="preserve">možnosti panela kreslenia </w:t>
            </w:r>
          </w:p>
          <w:p w:rsidR="009925BC" w:rsidRPr="006F25E4" w:rsidRDefault="009925BC" w:rsidP="009925BC">
            <w:pPr>
              <w:pStyle w:val="Default"/>
              <w:rPr>
                <w:sz w:val="20"/>
                <w:szCs w:val="20"/>
              </w:rPr>
            </w:pPr>
            <w:r w:rsidRPr="006F25E4">
              <w:rPr>
                <w:sz w:val="20"/>
                <w:szCs w:val="20"/>
              </w:rPr>
              <w:t>Obrázky z knižnice obrázkov aj vlastné obrázky</w:t>
            </w:r>
          </w:p>
          <w:p w:rsidR="009925BC" w:rsidRPr="006F25E4" w:rsidRDefault="009925BC" w:rsidP="009925BC">
            <w:pPr>
              <w:pStyle w:val="Default"/>
              <w:rPr>
                <w:sz w:val="20"/>
                <w:szCs w:val="20"/>
              </w:rPr>
            </w:pPr>
            <w:r w:rsidRPr="006F25E4">
              <w:rPr>
                <w:sz w:val="20"/>
                <w:szCs w:val="20"/>
              </w:rPr>
              <w:t xml:space="preserve">Základné prostredia tabuľkového procesora </w:t>
            </w:r>
          </w:p>
          <w:p w:rsidR="009925BC" w:rsidRPr="006F25E4" w:rsidRDefault="009925BC" w:rsidP="009925BC">
            <w:pPr>
              <w:pStyle w:val="Default"/>
              <w:rPr>
                <w:sz w:val="20"/>
                <w:szCs w:val="20"/>
              </w:rPr>
            </w:pPr>
            <w:r w:rsidRPr="006F25E4">
              <w:rPr>
                <w:sz w:val="20"/>
                <w:szCs w:val="20"/>
              </w:rPr>
              <w:t>Text, číslo alebo vzorec v bunke, nastavenie formátu bunky</w:t>
            </w:r>
          </w:p>
          <w:p w:rsidR="009925BC" w:rsidRPr="006F25E4" w:rsidRDefault="009925BC" w:rsidP="009925BC">
            <w:pPr>
              <w:pStyle w:val="Default"/>
              <w:rPr>
                <w:sz w:val="20"/>
                <w:szCs w:val="20"/>
              </w:rPr>
            </w:pPr>
            <w:r w:rsidRPr="006F25E4">
              <w:rPr>
                <w:sz w:val="20"/>
                <w:szCs w:val="20"/>
              </w:rPr>
              <w:t xml:space="preserve">Zápis výpočtu v tabuľke </w:t>
            </w:r>
          </w:p>
          <w:p w:rsidR="009925BC" w:rsidRPr="006F25E4" w:rsidRDefault="009925BC" w:rsidP="009925BC">
            <w:pPr>
              <w:pStyle w:val="Default"/>
              <w:rPr>
                <w:sz w:val="20"/>
                <w:szCs w:val="20"/>
              </w:rPr>
            </w:pPr>
            <w:r w:rsidRPr="006F25E4">
              <w:rPr>
                <w:sz w:val="20"/>
                <w:szCs w:val="20"/>
              </w:rPr>
              <w:t xml:space="preserve">Funkcie v tabuľkovom procesore </w:t>
            </w:r>
          </w:p>
          <w:p w:rsidR="009925BC" w:rsidRPr="006F25E4" w:rsidRDefault="009925BC" w:rsidP="009925BC">
            <w:pPr>
              <w:pStyle w:val="Default"/>
              <w:rPr>
                <w:sz w:val="20"/>
                <w:szCs w:val="20"/>
              </w:rPr>
            </w:pPr>
            <w:r w:rsidRPr="006F25E4">
              <w:rPr>
                <w:sz w:val="20"/>
                <w:szCs w:val="20"/>
              </w:rPr>
              <w:t xml:space="preserve">Vytvorenie grafu podľa tabuľky </w:t>
            </w:r>
          </w:p>
          <w:p w:rsidR="009925BC" w:rsidRPr="006F25E4" w:rsidRDefault="009925BC" w:rsidP="009925BC">
            <w:pPr>
              <w:pStyle w:val="Default"/>
              <w:rPr>
                <w:sz w:val="20"/>
                <w:szCs w:val="20"/>
              </w:rPr>
            </w:pPr>
          </w:p>
        </w:tc>
        <w:tc>
          <w:tcPr>
            <w:tcW w:w="3969" w:type="dxa"/>
            <w:vMerge w:val="restart"/>
            <w:shd w:val="clear" w:color="auto" w:fill="auto"/>
          </w:tcPr>
          <w:p w:rsidR="009925BC" w:rsidRPr="006F25E4" w:rsidRDefault="009925BC" w:rsidP="009925BC">
            <w:pPr>
              <w:rPr>
                <w:sz w:val="20"/>
                <w:szCs w:val="20"/>
              </w:rPr>
            </w:pP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Poznať školské pravidlá pri používaní počítačov a dodržovať ich</w:t>
            </w:r>
          </w:p>
          <w:p w:rsidR="009925BC" w:rsidRPr="006F25E4" w:rsidRDefault="009925BC" w:rsidP="009925BC">
            <w:pPr>
              <w:pStyle w:val="Default"/>
              <w:rPr>
                <w:sz w:val="20"/>
                <w:szCs w:val="20"/>
              </w:rPr>
            </w:pPr>
            <w:r w:rsidRPr="006F25E4">
              <w:rPr>
                <w:sz w:val="20"/>
                <w:szCs w:val="20"/>
              </w:rPr>
              <w:t xml:space="preserve">Poznať prostredie textového editora </w:t>
            </w:r>
          </w:p>
          <w:p w:rsidR="009925BC" w:rsidRPr="006F25E4" w:rsidRDefault="009925BC" w:rsidP="009925BC">
            <w:pPr>
              <w:rPr>
                <w:sz w:val="20"/>
                <w:szCs w:val="20"/>
              </w:rPr>
            </w:pPr>
            <w:r w:rsidRPr="006F25E4">
              <w:rPr>
                <w:sz w:val="20"/>
                <w:szCs w:val="20"/>
              </w:rPr>
              <w:t>Vedieť otvoriť a uložiť súbor</w:t>
            </w:r>
          </w:p>
          <w:p w:rsidR="009925BC" w:rsidRPr="006F25E4" w:rsidRDefault="009925BC" w:rsidP="009925BC">
            <w:pPr>
              <w:pStyle w:val="Default"/>
              <w:rPr>
                <w:sz w:val="20"/>
                <w:szCs w:val="20"/>
              </w:rPr>
            </w:pPr>
            <w:r w:rsidRPr="006F25E4">
              <w:rPr>
                <w:sz w:val="20"/>
                <w:szCs w:val="20"/>
              </w:rPr>
              <w:t xml:space="preserve">Poznať niektoré druhy písma </w:t>
            </w:r>
          </w:p>
          <w:p w:rsidR="009925BC" w:rsidRPr="006F25E4" w:rsidRDefault="009925BC" w:rsidP="009925BC">
            <w:pPr>
              <w:pStyle w:val="Default"/>
              <w:rPr>
                <w:sz w:val="20"/>
                <w:szCs w:val="20"/>
              </w:rPr>
            </w:pPr>
            <w:r w:rsidRPr="006F25E4">
              <w:rPr>
                <w:sz w:val="20"/>
                <w:szCs w:val="20"/>
              </w:rPr>
              <w:t xml:space="preserve">Vedieť používať exponenty a indexy </w:t>
            </w:r>
          </w:p>
          <w:p w:rsidR="009925BC" w:rsidRPr="006F25E4" w:rsidRDefault="009925BC" w:rsidP="009925BC">
            <w:pPr>
              <w:pStyle w:val="Default"/>
              <w:rPr>
                <w:sz w:val="20"/>
                <w:szCs w:val="20"/>
              </w:rPr>
            </w:pPr>
            <w:r w:rsidRPr="006F25E4">
              <w:rPr>
                <w:sz w:val="20"/>
                <w:szCs w:val="20"/>
              </w:rPr>
              <w:t xml:space="preserve">Vedieť používať špeciálne znaky </w:t>
            </w:r>
          </w:p>
          <w:p w:rsidR="009925BC" w:rsidRPr="006F25E4" w:rsidRDefault="009925BC" w:rsidP="009925BC">
            <w:pPr>
              <w:rPr>
                <w:sz w:val="20"/>
                <w:szCs w:val="20"/>
              </w:rPr>
            </w:pPr>
            <w:r w:rsidRPr="006F25E4">
              <w:rPr>
                <w:sz w:val="20"/>
                <w:szCs w:val="20"/>
              </w:rPr>
              <w:t>Vedieť nastaviť okraje dokumentu</w:t>
            </w:r>
          </w:p>
          <w:p w:rsidR="009925BC" w:rsidRPr="006F25E4" w:rsidRDefault="009925BC" w:rsidP="009925BC">
            <w:pPr>
              <w:pStyle w:val="Default"/>
              <w:rPr>
                <w:sz w:val="20"/>
                <w:szCs w:val="20"/>
              </w:rPr>
            </w:pPr>
            <w:r w:rsidRPr="006F25E4">
              <w:rPr>
                <w:sz w:val="20"/>
                <w:szCs w:val="20"/>
              </w:rPr>
              <w:t xml:space="preserve">Vedieť vytlačiť dokument </w:t>
            </w:r>
          </w:p>
          <w:p w:rsidR="009925BC" w:rsidRPr="006F25E4" w:rsidRDefault="009925BC" w:rsidP="009925BC">
            <w:pPr>
              <w:rPr>
                <w:sz w:val="20"/>
                <w:szCs w:val="20"/>
              </w:rPr>
            </w:pPr>
            <w:r w:rsidRPr="006F25E4">
              <w:rPr>
                <w:sz w:val="20"/>
                <w:szCs w:val="20"/>
              </w:rPr>
              <w:t>Vedieť nastaviť hustotu riadkovania</w:t>
            </w:r>
          </w:p>
          <w:p w:rsidR="009925BC" w:rsidRPr="006F25E4" w:rsidRDefault="009925BC" w:rsidP="009925BC">
            <w:pPr>
              <w:pStyle w:val="Default"/>
              <w:rPr>
                <w:sz w:val="20"/>
                <w:szCs w:val="20"/>
              </w:rPr>
            </w:pPr>
            <w:r w:rsidRPr="006F25E4">
              <w:rPr>
                <w:sz w:val="20"/>
                <w:szCs w:val="20"/>
              </w:rPr>
              <w:t xml:space="preserve">Vedieť používať jednoduchý tabulátor </w:t>
            </w:r>
          </w:p>
          <w:p w:rsidR="009925BC" w:rsidRPr="006F25E4" w:rsidRDefault="009925BC" w:rsidP="009925BC">
            <w:pPr>
              <w:pStyle w:val="Default"/>
              <w:rPr>
                <w:sz w:val="20"/>
                <w:szCs w:val="20"/>
              </w:rPr>
            </w:pPr>
            <w:r w:rsidRPr="006F25E4">
              <w:rPr>
                <w:sz w:val="20"/>
                <w:szCs w:val="20"/>
              </w:rPr>
              <w:t xml:space="preserve">Vedieť vložiť ozdobný nadpis </w:t>
            </w:r>
          </w:p>
          <w:p w:rsidR="009925BC" w:rsidRPr="006F25E4" w:rsidRDefault="009925BC" w:rsidP="009925BC">
            <w:pPr>
              <w:pStyle w:val="Default"/>
              <w:rPr>
                <w:sz w:val="20"/>
                <w:szCs w:val="20"/>
              </w:rPr>
            </w:pPr>
            <w:r w:rsidRPr="006F25E4">
              <w:rPr>
                <w:sz w:val="20"/>
                <w:szCs w:val="20"/>
              </w:rPr>
              <w:t xml:space="preserve">Vedieť nakresliť jednoduché obrázky </w:t>
            </w:r>
          </w:p>
          <w:p w:rsidR="009925BC" w:rsidRPr="006F25E4" w:rsidRDefault="009925BC" w:rsidP="009925BC">
            <w:pPr>
              <w:rPr>
                <w:sz w:val="20"/>
                <w:szCs w:val="20"/>
              </w:rPr>
            </w:pPr>
            <w:r w:rsidRPr="006F25E4">
              <w:rPr>
                <w:sz w:val="20"/>
                <w:szCs w:val="20"/>
              </w:rPr>
              <w:t>Vedieť vložiť obrázok</w:t>
            </w:r>
          </w:p>
          <w:p w:rsidR="009925BC" w:rsidRPr="006F25E4" w:rsidRDefault="009925BC" w:rsidP="009925BC">
            <w:pPr>
              <w:pStyle w:val="Default"/>
              <w:rPr>
                <w:sz w:val="20"/>
                <w:szCs w:val="20"/>
              </w:rPr>
            </w:pPr>
            <w:r w:rsidRPr="006F25E4">
              <w:rPr>
                <w:sz w:val="20"/>
                <w:szCs w:val="20"/>
              </w:rPr>
              <w:t xml:space="preserve">Vedieť umiestniť obrázok </w:t>
            </w:r>
          </w:p>
          <w:p w:rsidR="009925BC" w:rsidRPr="006F25E4" w:rsidRDefault="009925BC" w:rsidP="009925BC">
            <w:pPr>
              <w:pStyle w:val="Default"/>
              <w:rPr>
                <w:sz w:val="20"/>
                <w:szCs w:val="20"/>
              </w:rPr>
            </w:pPr>
            <w:r w:rsidRPr="006F25E4">
              <w:rPr>
                <w:sz w:val="20"/>
                <w:szCs w:val="20"/>
              </w:rPr>
              <w:t xml:space="preserve">Vedieť samostatne vytvoriť dokument </w:t>
            </w:r>
          </w:p>
          <w:p w:rsidR="009925BC" w:rsidRPr="006F25E4" w:rsidRDefault="009925BC" w:rsidP="009925BC">
            <w:pPr>
              <w:pStyle w:val="Default"/>
              <w:rPr>
                <w:sz w:val="20"/>
                <w:szCs w:val="20"/>
              </w:rPr>
            </w:pPr>
            <w:r w:rsidRPr="006F25E4">
              <w:rPr>
                <w:sz w:val="20"/>
                <w:szCs w:val="20"/>
              </w:rPr>
              <w:t xml:space="preserve">Poznať prostredie tabuľkového procesora </w:t>
            </w:r>
          </w:p>
          <w:p w:rsidR="009925BC" w:rsidRPr="006F25E4" w:rsidRDefault="009925BC" w:rsidP="009925BC">
            <w:pPr>
              <w:rPr>
                <w:sz w:val="20"/>
                <w:szCs w:val="20"/>
              </w:rPr>
            </w:pPr>
            <w:r w:rsidRPr="006F25E4">
              <w:rPr>
                <w:sz w:val="20"/>
                <w:szCs w:val="20"/>
              </w:rPr>
              <w:t>Vedieť zapísať do bunky text, číslo v správnom formáte</w:t>
            </w:r>
          </w:p>
          <w:p w:rsidR="009925BC" w:rsidRPr="006F25E4" w:rsidRDefault="009925BC" w:rsidP="009925BC">
            <w:pPr>
              <w:pStyle w:val="Default"/>
              <w:rPr>
                <w:sz w:val="20"/>
                <w:szCs w:val="20"/>
              </w:rPr>
            </w:pPr>
            <w:r w:rsidRPr="006F25E4">
              <w:rPr>
                <w:sz w:val="20"/>
                <w:szCs w:val="20"/>
              </w:rPr>
              <w:t xml:space="preserve">Vedieť do bunky zapísať vzorec </w:t>
            </w:r>
          </w:p>
          <w:p w:rsidR="009925BC" w:rsidRPr="006F25E4" w:rsidRDefault="009925BC" w:rsidP="009925BC">
            <w:pPr>
              <w:pStyle w:val="Default"/>
              <w:rPr>
                <w:sz w:val="20"/>
                <w:szCs w:val="20"/>
              </w:rPr>
            </w:pPr>
            <w:r w:rsidRPr="006F25E4">
              <w:rPr>
                <w:sz w:val="20"/>
                <w:szCs w:val="20"/>
              </w:rPr>
              <w:t xml:space="preserve">Vedieť použiť jednoduchú funkciu </w:t>
            </w:r>
          </w:p>
          <w:p w:rsidR="009925BC" w:rsidRPr="006F25E4" w:rsidRDefault="009925BC" w:rsidP="009925BC">
            <w:pPr>
              <w:pStyle w:val="Default"/>
              <w:rPr>
                <w:sz w:val="20"/>
                <w:szCs w:val="20"/>
              </w:rPr>
            </w:pPr>
            <w:r w:rsidRPr="006F25E4">
              <w:rPr>
                <w:sz w:val="20"/>
                <w:szCs w:val="20"/>
              </w:rPr>
              <w:t xml:space="preserve">Vedieť použiť časové a dátumové funkcie, vedieť vytvoriť zmysluplný graf podľa tabuľky </w:t>
            </w:r>
          </w:p>
          <w:p w:rsidR="009925BC" w:rsidRPr="006F25E4" w:rsidRDefault="009925BC" w:rsidP="009925BC">
            <w:pPr>
              <w:rPr>
                <w:sz w:val="20"/>
                <w:szCs w:val="20"/>
              </w:rPr>
            </w:pPr>
            <w:r w:rsidRPr="006F25E4">
              <w:rPr>
                <w:sz w:val="20"/>
                <w:szCs w:val="20"/>
              </w:rPr>
              <w:t>Vedieť samostatne vytvoriť tabuľku a výpočty v nej</w:t>
            </w:r>
          </w:p>
        </w:tc>
        <w:tc>
          <w:tcPr>
            <w:tcW w:w="2410"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Typy písma, exponenty</w:t>
            </w:r>
          </w:p>
          <w:p w:rsidR="009925BC" w:rsidRPr="006F25E4" w:rsidRDefault="009925BC" w:rsidP="009925BC">
            <w:pPr>
              <w:rPr>
                <w:sz w:val="20"/>
                <w:szCs w:val="20"/>
              </w:rPr>
            </w:pPr>
            <w:r w:rsidRPr="006F25E4">
              <w:rPr>
                <w:sz w:val="20"/>
                <w:szCs w:val="20"/>
              </w:rPr>
              <w:t>Vkladanie symbolov, farba písma, podčiarknuté, tučné, nadpisy</w:t>
            </w:r>
          </w:p>
          <w:p w:rsidR="009925BC" w:rsidRPr="006F25E4" w:rsidRDefault="009925BC" w:rsidP="009925BC">
            <w:pPr>
              <w:rPr>
                <w:sz w:val="20"/>
                <w:szCs w:val="20"/>
              </w:rPr>
            </w:pPr>
            <w:r w:rsidRPr="006F25E4">
              <w:rPr>
                <w:sz w:val="20"/>
                <w:szCs w:val="20"/>
              </w:rPr>
              <w:t>Nastavenie okrajov, nastavenie strany</w:t>
            </w:r>
          </w:p>
          <w:p w:rsidR="009925BC" w:rsidRPr="006F25E4" w:rsidRDefault="009925BC" w:rsidP="009925BC">
            <w:pPr>
              <w:rPr>
                <w:sz w:val="20"/>
                <w:szCs w:val="20"/>
              </w:rPr>
            </w:pPr>
            <w:r w:rsidRPr="006F25E4">
              <w:rPr>
                <w:sz w:val="20"/>
                <w:szCs w:val="20"/>
              </w:rPr>
              <w:t>Nastavenie tlače, tlač, panel kreslenia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Vkladanie a umiestnenie obrázku</w:t>
            </w:r>
          </w:p>
          <w:p w:rsidR="009925BC" w:rsidRPr="006F25E4" w:rsidRDefault="009925BC" w:rsidP="009925BC">
            <w:pPr>
              <w:rPr>
                <w:sz w:val="20"/>
                <w:szCs w:val="20"/>
              </w:rPr>
            </w:pPr>
            <w:r w:rsidRPr="006F25E4">
              <w:rPr>
                <w:sz w:val="20"/>
                <w:szCs w:val="20"/>
              </w:rPr>
              <w:t>Tvorba dokumentu podľa predlohy</w:t>
            </w:r>
          </w:p>
          <w:p w:rsidR="009925BC" w:rsidRPr="006F25E4" w:rsidRDefault="009925BC" w:rsidP="009925BC">
            <w:pPr>
              <w:rPr>
                <w:sz w:val="20"/>
                <w:szCs w:val="20"/>
              </w:rPr>
            </w:pPr>
            <w:r w:rsidRPr="006F25E4">
              <w:rPr>
                <w:sz w:val="20"/>
                <w:szCs w:val="20"/>
              </w:rPr>
              <w:t>Tabuľkový procesor, popis prostredia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Obsah bunky, formátovanie</w:t>
            </w:r>
          </w:p>
          <w:p w:rsidR="009925BC" w:rsidRPr="006F25E4" w:rsidRDefault="009925BC" w:rsidP="009925BC">
            <w:pPr>
              <w:rPr>
                <w:sz w:val="20"/>
                <w:szCs w:val="20"/>
              </w:rPr>
            </w:pPr>
            <w:r w:rsidRPr="006F25E4">
              <w:rPr>
                <w:sz w:val="20"/>
                <w:szCs w:val="20"/>
              </w:rPr>
              <w:t>Vkladanie jednoduchých výpočtov</w:t>
            </w:r>
          </w:p>
          <w:p w:rsidR="009925BC" w:rsidRPr="006F25E4" w:rsidRDefault="009925BC" w:rsidP="009925BC">
            <w:pPr>
              <w:rPr>
                <w:sz w:val="20"/>
                <w:szCs w:val="20"/>
              </w:rPr>
            </w:pPr>
            <w:r w:rsidRPr="006F25E4">
              <w:rPr>
                <w:sz w:val="20"/>
                <w:szCs w:val="20"/>
              </w:rPr>
              <w:t>Použitie jednoduchých funkcií</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Orámovanie, vystrihnutie, vloženie grafu</w:t>
            </w:r>
          </w:p>
          <w:p w:rsidR="009925BC" w:rsidRPr="006F25E4" w:rsidRDefault="009925BC" w:rsidP="009925BC">
            <w:pPr>
              <w:rPr>
                <w:sz w:val="20"/>
                <w:szCs w:val="20"/>
              </w:rPr>
            </w:pPr>
            <w:r w:rsidRPr="006F25E4">
              <w:rPr>
                <w:sz w:val="20"/>
                <w:szCs w:val="20"/>
              </w:rPr>
              <w:t>Tvorba tabuľky podľa zadania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shd w:val="clear" w:color="auto" w:fill="auto"/>
          </w:tcPr>
          <w:p w:rsidR="009925BC" w:rsidRPr="006F25E4" w:rsidRDefault="009925BC" w:rsidP="009925BC">
            <w:pPr>
              <w:rPr>
                <w:sz w:val="20"/>
                <w:szCs w:val="20"/>
              </w:rPr>
            </w:pPr>
            <w:r w:rsidRPr="006F25E4">
              <w:rPr>
                <w:sz w:val="20"/>
                <w:szCs w:val="20"/>
              </w:rPr>
              <w:t>2.Komunikácia prostredníctvom internetu (3)</w:t>
            </w:r>
          </w:p>
        </w:tc>
        <w:tc>
          <w:tcPr>
            <w:tcW w:w="2976" w:type="dxa"/>
            <w:shd w:val="clear" w:color="auto" w:fill="auto"/>
          </w:tcPr>
          <w:p w:rsidR="009925BC" w:rsidRPr="006F25E4" w:rsidRDefault="009925BC" w:rsidP="009925BC">
            <w:pPr>
              <w:rPr>
                <w:sz w:val="20"/>
                <w:szCs w:val="20"/>
              </w:rPr>
            </w:pPr>
            <w:r w:rsidRPr="006F25E4">
              <w:rPr>
                <w:sz w:val="20"/>
                <w:szCs w:val="20"/>
              </w:rPr>
              <w:t>Elektronická pošta- email</w:t>
            </w:r>
          </w:p>
          <w:p w:rsidR="009925BC" w:rsidRPr="006F25E4" w:rsidRDefault="009925BC" w:rsidP="009925BC">
            <w:pPr>
              <w:rPr>
                <w:sz w:val="20"/>
                <w:szCs w:val="20"/>
              </w:rPr>
            </w:pPr>
            <w:r w:rsidRPr="006F25E4">
              <w:rPr>
                <w:sz w:val="20"/>
                <w:szCs w:val="20"/>
              </w:rPr>
              <w:t>Komunikácia prostredníctvom portálov –edupage</w:t>
            </w:r>
          </w:p>
          <w:p w:rsidR="009925BC" w:rsidRPr="006F25E4" w:rsidRDefault="009925BC" w:rsidP="009925BC">
            <w:pPr>
              <w:rPr>
                <w:sz w:val="20"/>
                <w:szCs w:val="20"/>
              </w:rPr>
            </w:pPr>
            <w:r w:rsidRPr="006F25E4">
              <w:rPr>
                <w:sz w:val="20"/>
                <w:szCs w:val="20"/>
              </w:rPr>
              <w:t>Chat, skype</w:t>
            </w:r>
          </w:p>
        </w:tc>
        <w:tc>
          <w:tcPr>
            <w:tcW w:w="3687" w:type="dxa"/>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Elektronická pošta, email</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Komunikácia v prostredí edupage</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Posielanie správ, vypracovanie zadaní prostredníctvom edupage</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chat</w:t>
            </w:r>
          </w:p>
        </w:tc>
        <w:tc>
          <w:tcPr>
            <w:tcW w:w="3969" w:type="dxa"/>
            <w:shd w:val="clear" w:color="auto" w:fill="auto"/>
          </w:tcPr>
          <w:p w:rsidR="009925BC" w:rsidRPr="006F25E4" w:rsidRDefault="009925BC" w:rsidP="009925BC">
            <w:pPr>
              <w:rPr>
                <w:sz w:val="20"/>
                <w:szCs w:val="20"/>
              </w:rPr>
            </w:pPr>
            <w:r w:rsidRPr="006F25E4">
              <w:rPr>
                <w:sz w:val="20"/>
                <w:szCs w:val="20"/>
              </w:rPr>
              <w:t>Vedieť poslať správu prostredníctvom emailu, v prostredí edupage aj pomocou chatu napr. skype</w:t>
            </w:r>
          </w:p>
        </w:tc>
        <w:tc>
          <w:tcPr>
            <w:tcW w:w="2410" w:type="dxa"/>
            <w:shd w:val="clear" w:color="auto" w:fill="auto"/>
          </w:tcPr>
          <w:p w:rsidR="009925BC" w:rsidRPr="006F25E4" w:rsidRDefault="009925BC" w:rsidP="009925BC">
            <w:pPr>
              <w:rPr>
                <w:sz w:val="20"/>
                <w:szCs w:val="20"/>
              </w:rPr>
            </w:pPr>
          </w:p>
        </w:tc>
      </w:tr>
      <w:tr w:rsidR="009925BC" w:rsidRPr="00AD5221" w:rsidTr="006F25E4">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3.Prezentačné aplikácie (12)</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POWER POINT základná obrazovka</w:t>
            </w:r>
          </w:p>
          <w:p w:rsidR="009925BC" w:rsidRPr="006F25E4" w:rsidRDefault="009925BC" w:rsidP="009925BC">
            <w:pPr>
              <w:rPr>
                <w:sz w:val="20"/>
                <w:szCs w:val="20"/>
              </w:rPr>
            </w:pPr>
            <w:r w:rsidRPr="006F25E4">
              <w:rPr>
                <w:sz w:val="20"/>
                <w:szCs w:val="20"/>
              </w:rPr>
              <w:lastRenderedPageBreak/>
              <w:t>Štýly, pozadie</w:t>
            </w:r>
          </w:p>
          <w:p w:rsidR="009925BC" w:rsidRPr="006F25E4" w:rsidRDefault="009925BC" w:rsidP="009925BC">
            <w:pPr>
              <w:rPr>
                <w:sz w:val="20"/>
                <w:szCs w:val="20"/>
              </w:rPr>
            </w:pPr>
            <w:r w:rsidRPr="006F25E4">
              <w:rPr>
                <w:sz w:val="20"/>
                <w:szCs w:val="20"/>
              </w:rPr>
              <w:t>Výber snímky</w:t>
            </w:r>
          </w:p>
          <w:p w:rsidR="009925BC" w:rsidRPr="006F25E4" w:rsidRDefault="009925BC" w:rsidP="009925BC">
            <w:pPr>
              <w:rPr>
                <w:sz w:val="20"/>
                <w:szCs w:val="20"/>
              </w:rPr>
            </w:pPr>
            <w:r w:rsidRPr="006F25E4">
              <w:rPr>
                <w:sz w:val="20"/>
                <w:szCs w:val="20"/>
              </w:rPr>
              <w:t>Písanie a vkladanie textu</w:t>
            </w:r>
          </w:p>
        </w:tc>
        <w:tc>
          <w:tcPr>
            <w:tcW w:w="3687" w:type="dxa"/>
            <w:vMerge w:val="restart"/>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lastRenderedPageBreak/>
              <w:t xml:space="preserve">Prezentačný program </w:t>
            </w:r>
          </w:p>
          <w:p w:rsidR="009925BC" w:rsidRPr="006F25E4" w:rsidRDefault="009925BC" w:rsidP="009925BC">
            <w:pPr>
              <w:rPr>
                <w:sz w:val="20"/>
                <w:szCs w:val="20"/>
              </w:rPr>
            </w:pPr>
            <w:r w:rsidRPr="006F25E4">
              <w:rPr>
                <w:sz w:val="20"/>
                <w:szCs w:val="20"/>
              </w:rPr>
              <w:t xml:space="preserve">POWER POINT, </w:t>
            </w:r>
          </w:p>
          <w:p w:rsidR="009925BC" w:rsidRPr="006F25E4" w:rsidRDefault="009925BC" w:rsidP="009925BC">
            <w:pPr>
              <w:rPr>
                <w:sz w:val="20"/>
                <w:szCs w:val="20"/>
              </w:rPr>
            </w:pPr>
            <w:r w:rsidRPr="006F25E4">
              <w:rPr>
                <w:sz w:val="20"/>
                <w:szCs w:val="20"/>
              </w:rPr>
              <w:t>snímka, štýl pozadie</w:t>
            </w:r>
          </w:p>
          <w:p w:rsidR="009925BC" w:rsidRPr="006F25E4" w:rsidRDefault="009925BC" w:rsidP="009925BC">
            <w:pPr>
              <w:rPr>
                <w:sz w:val="20"/>
                <w:szCs w:val="20"/>
              </w:rPr>
            </w:pPr>
            <w:r w:rsidRPr="006F25E4">
              <w:rPr>
                <w:sz w:val="20"/>
                <w:szCs w:val="20"/>
              </w:rPr>
              <w:lastRenderedPageBreak/>
              <w:t xml:space="preserve">Písanie textu vkladanie textu v POWER POINT, </w:t>
            </w:r>
          </w:p>
          <w:p w:rsidR="009925BC" w:rsidRPr="006F25E4" w:rsidRDefault="009925BC" w:rsidP="009925BC">
            <w:pPr>
              <w:rPr>
                <w:sz w:val="20"/>
                <w:szCs w:val="20"/>
              </w:rPr>
            </w:pPr>
            <w:r w:rsidRPr="006F25E4">
              <w:rPr>
                <w:sz w:val="20"/>
                <w:szCs w:val="20"/>
              </w:rPr>
              <w:t xml:space="preserve">vkladanie obrázkov, symbol, vkladanie symbolov, </w:t>
            </w:r>
          </w:p>
          <w:p w:rsidR="009925BC" w:rsidRPr="006F25E4" w:rsidRDefault="009925BC" w:rsidP="009925BC">
            <w:pPr>
              <w:rPr>
                <w:sz w:val="20"/>
                <w:szCs w:val="20"/>
              </w:rPr>
            </w:pPr>
            <w:r w:rsidRPr="006F25E4">
              <w:rPr>
                <w:sz w:val="20"/>
                <w:szCs w:val="20"/>
              </w:rPr>
              <w:t>graf, vkladanie grafov</w:t>
            </w:r>
          </w:p>
          <w:p w:rsidR="009925BC" w:rsidRPr="006F25E4" w:rsidRDefault="009925BC" w:rsidP="009925BC">
            <w:pPr>
              <w:rPr>
                <w:sz w:val="20"/>
                <w:szCs w:val="20"/>
              </w:rPr>
            </w:pPr>
            <w:r w:rsidRPr="006F25E4">
              <w:rPr>
                <w:sz w:val="20"/>
                <w:szCs w:val="20"/>
              </w:rPr>
              <w:t>Prepojenie, URL adresa na prepojenie, animácie, tvorba prezentácie, prezentovanie, komentár k prezentácii</w:t>
            </w:r>
          </w:p>
        </w:tc>
        <w:tc>
          <w:tcPr>
            <w:tcW w:w="3969" w:type="dxa"/>
            <w:vMerge w:val="restart"/>
            <w:shd w:val="clear" w:color="auto" w:fill="auto"/>
          </w:tcPr>
          <w:p w:rsidR="009925BC" w:rsidRPr="006F25E4" w:rsidRDefault="009925BC" w:rsidP="009925BC">
            <w:pPr>
              <w:rPr>
                <w:sz w:val="20"/>
                <w:szCs w:val="20"/>
              </w:rPr>
            </w:pPr>
            <w:r w:rsidRPr="006F25E4">
              <w:rPr>
                <w:sz w:val="20"/>
                <w:szCs w:val="20"/>
              </w:rPr>
              <w:lastRenderedPageBreak/>
              <w:t xml:space="preserve">•vedieť v programe POWER POINT vybrať vhodný typ snímky podľa obsahu, </w:t>
            </w:r>
          </w:p>
          <w:p w:rsidR="009925BC" w:rsidRPr="006F25E4" w:rsidRDefault="009925BC" w:rsidP="009925BC">
            <w:pPr>
              <w:rPr>
                <w:sz w:val="20"/>
                <w:szCs w:val="20"/>
              </w:rPr>
            </w:pPr>
            <w:r w:rsidRPr="006F25E4">
              <w:rPr>
                <w:sz w:val="20"/>
                <w:szCs w:val="20"/>
              </w:rPr>
              <w:t xml:space="preserve">zvoliť štýl a pozadie </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lastRenderedPageBreak/>
              <w:t xml:space="preserve">•vedieť napísať a vložiť text , </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vložiť obrázok, symbol, graf</w:t>
            </w:r>
          </w:p>
          <w:p w:rsidR="009925BC" w:rsidRPr="006F25E4" w:rsidRDefault="009925BC" w:rsidP="009925BC">
            <w:pPr>
              <w:rPr>
                <w:sz w:val="20"/>
                <w:szCs w:val="20"/>
              </w:rPr>
            </w:pPr>
            <w:r w:rsidRPr="006F25E4">
              <w:rPr>
                <w:sz w:val="20"/>
                <w:szCs w:val="20"/>
              </w:rPr>
              <w:t>•vedieť podľa pokynov umiestniť obrázok symbol graf na snímku</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zadať prepojenie na URL adresu,</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vložiť animáciu a prechod snímok</w:t>
            </w:r>
          </w:p>
          <w:p w:rsidR="009925BC" w:rsidRPr="006F25E4" w:rsidRDefault="009925BC" w:rsidP="009925BC">
            <w:pPr>
              <w:rPr>
                <w:sz w:val="20"/>
                <w:szCs w:val="20"/>
              </w:rPr>
            </w:pPr>
            <w:r w:rsidRPr="006F25E4">
              <w:rPr>
                <w:sz w:val="20"/>
                <w:szCs w:val="20"/>
              </w:rPr>
              <w:t>•vedieť urobiť prezentáciu podľa predlohy, prezentovať</w:t>
            </w:r>
          </w:p>
        </w:tc>
        <w:tc>
          <w:tcPr>
            <w:tcW w:w="2410"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r>
      <w:tr w:rsidR="009925BC" w:rsidRPr="00AD5221" w:rsidTr="006F25E4">
        <w:trPr>
          <w:trHeight w:val="848"/>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Vkladanie obrázkov</w:t>
            </w:r>
          </w:p>
          <w:p w:rsidR="009925BC" w:rsidRPr="006F25E4" w:rsidRDefault="009925BC" w:rsidP="009925BC">
            <w:pPr>
              <w:rPr>
                <w:sz w:val="20"/>
                <w:szCs w:val="20"/>
              </w:rPr>
            </w:pPr>
            <w:r w:rsidRPr="006F25E4">
              <w:rPr>
                <w:sz w:val="20"/>
                <w:szCs w:val="20"/>
              </w:rPr>
              <w:t>Vkladanie symbolov</w:t>
            </w:r>
          </w:p>
          <w:p w:rsidR="009925BC" w:rsidRPr="006F25E4" w:rsidRDefault="009925BC" w:rsidP="009925BC">
            <w:pPr>
              <w:rPr>
                <w:sz w:val="20"/>
                <w:szCs w:val="20"/>
              </w:rPr>
            </w:pPr>
            <w:r w:rsidRPr="006F25E4">
              <w:rPr>
                <w:sz w:val="20"/>
                <w:szCs w:val="20"/>
              </w:rPr>
              <w:t>Vkladanie grafov</w:t>
            </w:r>
          </w:p>
          <w:p w:rsidR="009925BC" w:rsidRPr="006F25E4" w:rsidRDefault="009925BC" w:rsidP="009925BC">
            <w:pPr>
              <w:rPr>
                <w:sz w:val="20"/>
                <w:szCs w:val="20"/>
              </w:rPr>
            </w:pPr>
            <w:r w:rsidRPr="006F25E4">
              <w:rPr>
                <w:sz w:val="20"/>
                <w:szCs w:val="20"/>
              </w:rPr>
              <w:t>Animácie</w:t>
            </w:r>
          </w:p>
        </w:tc>
        <w:tc>
          <w:tcPr>
            <w:tcW w:w="3687" w:type="dxa"/>
            <w:vMerge/>
            <w:shd w:val="clear" w:color="auto" w:fill="auto"/>
          </w:tcPr>
          <w:p w:rsidR="009925BC" w:rsidRPr="006F25E4" w:rsidRDefault="009925BC" w:rsidP="009925BC">
            <w:pPr>
              <w:rPr>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847"/>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Prechod snímok, prepojenie</w:t>
            </w:r>
          </w:p>
          <w:p w:rsidR="009925BC" w:rsidRPr="006F25E4" w:rsidRDefault="009925BC" w:rsidP="009925BC">
            <w:pPr>
              <w:rPr>
                <w:sz w:val="20"/>
                <w:szCs w:val="20"/>
              </w:rPr>
            </w:pPr>
            <w:r w:rsidRPr="006F25E4">
              <w:rPr>
                <w:sz w:val="20"/>
                <w:szCs w:val="20"/>
              </w:rPr>
              <w:t>Vytvorenie prezentácie podľa predlohy</w:t>
            </w:r>
          </w:p>
          <w:p w:rsidR="009925BC" w:rsidRPr="006F25E4" w:rsidRDefault="009925BC" w:rsidP="009925BC">
            <w:pPr>
              <w:rPr>
                <w:sz w:val="20"/>
                <w:szCs w:val="20"/>
              </w:rPr>
            </w:pPr>
            <w:r w:rsidRPr="006F25E4">
              <w:rPr>
                <w:sz w:val="20"/>
                <w:szCs w:val="20"/>
              </w:rPr>
              <w:t>Vytvorenie vlastnej prezentácie</w:t>
            </w:r>
          </w:p>
          <w:p w:rsidR="009925BC" w:rsidRPr="006F25E4" w:rsidRDefault="009925BC" w:rsidP="009925BC">
            <w:pPr>
              <w:rPr>
                <w:sz w:val="20"/>
                <w:szCs w:val="20"/>
              </w:rPr>
            </w:pPr>
            <w:r w:rsidRPr="006F25E4">
              <w:rPr>
                <w:sz w:val="20"/>
                <w:szCs w:val="20"/>
              </w:rPr>
              <w:t>Vytvorenie vlastnej prezentácie</w:t>
            </w:r>
          </w:p>
        </w:tc>
        <w:tc>
          <w:tcPr>
            <w:tcW w:w="3687" w:type="dxa"/>
            <w:vMerge/>
            <w:shd w:val="clear" w:color="auto" w:fill="auto"/>
          </w:tcPr>
          <w:p w:rsidR="009925BC" w:rsidRPr="006F25E4" w:rsidRDefault="009925BC" w:rsidP="009925BC">
            <w:pPr>
              <w:rPr>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c>
          <w:tcPr>
            <w:tcW w:w="212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4. Grafické aplikácie (3)</w:t>
            </w:r>
          </w:p>
        </w:tc>
        <w:tc>
          <w:tcPr>
            <w:tcW w:w="29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Prostredie programu skicár</w:t>
            </w:r>
          </w:p>
          <w:p w:rsidR="009925BC" w:rsidRPr="006F25E4" w:rsidRDefault="009925BC" w:rsidP="009925BC">
            <w:pPr>
              <w:rPr>
                <w:sz w:val="20"/>
                <w:szCs w:val="20"/>
              </w:rPr>
            </w:pPr>
            <w:r w:rsidRPr="006F25E4">
              <w:rPr>
                <w:sz w:val="20"/>
                <w:szCs w:val="20"/>
              </w:rPr>
              <w:t>Výplň, sprej, mnohouholníky, vkladanie textu</w:t>
            </w:r>
          </w:p>
          <w:p w:rsidR="009925BC" w:rsidRPr="006F25E4" w:rsidRDefault="009925BC" w:rsidP="009925BC">
            <w:pPr>
              <w:rPr>
                <w:sz w:val="20"/>
                <w:szCs w:val="20"/>
              </w:rPr>
            </w:pPr>
            <w:r w:rsidRPr="006F25E4">
              <w:rPr>
                <w:sz w:val="20"/>
                <w:szCs w:val="20"/>
              </w:rPr>
              <w:t>Tvorba obsahu v programe skicár</w:t>
            </w:r>
          </w:p>
        </w:tc>
        <w:tc>
          <w:tcPr>
            <w:tcW w:w="3687" w:type="dxa"/>
            <w:shd w:val="clear" w:color="auto" w:fill="auto"/>
          </w:tcPr>
          <w:p w:rsidR="009925BC" w:rsidRPr="006F25E4" w:rsidRDefault="009925BC" w:rsidP="009925BC">
            <w:pPr>
              <w:rPr>
                <w:sz w:val="20"/>
                <w:szCs w:val="20"/>
              </w:rPr>
            </w:pPr>
            <w:r w:rsidRPr="006F25E4">
              <w:rPr>
                <w:sz w:val="20"/>
                <w:szCs w:val="20"/>
              </w:rPr>
              <w:t>program SKICÁR, prostredie programu, výplň, sprej</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Zobrazenie mnohouholníkov, vloženie textu, vystrihnutie obsahu stránky</w:t>
            </w:r>
          </w:p>
          <w:p w:rsidR="009925BC" w:rsidRPr="006F25E4" w:rsidRDefault="009925BC" w:rsidP="009925BC">
            <w:pPr>
              <w:rPr>
                <w:sz w:val="20"/>
                <w:szCs w:val="20"/>
              </w:rPr>
            </w:pPr>
          </w:p>
        </w:tc>
        <w:tc>
          <w:tcPr>
            <w:tcW w:w="3969" w:type="dxa"/>
            <w:shd w:val="clear" w:color="auto" w:fill="auto"/>
          </w:tcPr>
          <w:p w:rsidR="009925BC" w:rsidRPr="006F25E4" w:rsidRDefault="009925BC" w:rsidP="009925BC">
            <w:pPr>
              <w:rPr>
                <w:sz w:val="20"/>
                <w:szCs w:val="20"/>
              </w:rPr>
            </w:pPr>
            <w:r w:rsidRPr="007A4470">
              <w:t>•</w:t>
            </w:r>
            <w:r w:rsidRPr="006F25E4">
              <w:rPr>
                <w:sz w:val="20"/>
                <w:szCs w:val="20"/>
              </w:rPr>
              <w:t>vedieť vyplniť tvar v programe SKICÁR, použiť sprej</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nakresliť mnohouholník podľa zadania a vložiť príslušný popis - text</w:t>
            </w:r>
          </w:p>
          <w:p w:rsidR="009925BC" w:rsidRPr="006F25E4" w:rsidRDefault="009925BC" w:rsidP="009925BC">
            <w:pPr>
              <w:rPr>
                <w:sz w:val="20"/>
                <w:szCs w:val="20"/>
              </w:rPr>
            </w:pPr>
          </w:p>
        </w:tc>
        <w:tc>
          <w:tcPr>
            <w:tcW w:w="2410"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bl>
    <w:p w:rsidR="009925BC" w:rsidRDefault="009925BC" w:rsidP="009925BC">
      <w:pPr>
        <w:rPr>
          <w:b/>
          <w:sz w:val="28"/>
          <w:szCs w:val="28"/>
        </w:rPr>
        <w:sectPr w:rsidR="009925BC"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sidRPr="00D225E3">
        <w:rPr>
          <w:b/>
          <w:sz w:val="28"/>
          <w:szCs w:val="28"/>
        </w:rPr>
        <w:lastRenderedPageBreak/>
        <w:t xml:space="preserve">Telesná </w:t>
      </w:r>
      <w:r>
        <w:rPr>
          <w:b/>
          <w:sz w:val="28"/>
          <w:szCs w:val="28"/>
        </w:rPr>
        <w:t xml:space="preserve">a športová </w:t>
      </w:r>
      <w:r w:rsidRPr="00D225E3">
        <w:rPr>
          <w:b/>
          <w:sz w:val="28"/>
          <w:szCs w:val="28"/>
        </w:rPr>
        <w:t>výchova</w:t>
      </w:r>
    </w:p>
    <w:p w:rsidR="009925BC" w:rsidRPr="00D225E3" w:rsidRDefault="009925BC" w:rsidP="009925BC">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C077C1" w:rsidRDefault="009925BC" w:rsidP="009925BC">
            <w:pPr>
              <w:autoSpaceDE w:val="0"/>
              <w:autoSpaceDN w:val="0"/>
              <w:adjustRightInd w:val="0"/>
              <w:rPr>
                <w:color w:val="000000"/>
                <w:sz w:val="20"/>
                <w:szCs w:val="20"/>
              </w:rPr>
            </w:pPr>
            <w:r w:rsidRPr="00C077C1">
              <w:rPr>
                <w:color w:val="000000"/>
                <w:sz w:val="20"/>
                <w:szCs w:val="20"/>
              </w:rPr>
              <w:t>Obchodná prevádzka –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Pr>
                <w:bCs/>
                <w:color w:val="000000"/>
                <w:sz w:val="20"/>
                <w:szCs w:val="20"/>
              </w:rPr>
              <w:t xml:space="preserve">64 ekonomika a organizácia, obchod a služby II.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C077C1">
              <w:rPr>
                <w:color w:val="000000"/>
                <w:sz w:val="20"/>
                <w:szCs w:val="20"/>
              </w:rPr>
              <w:t>6491 G 01</w:t>
            </w:r>
            <w:r>
              <w:rPr>
                <w:color w:val="000000"/>
                <w:sz w:val="20"/>
                <w:szCs w:val="20"/>
              </w:rPr>
              <w:t xml:space="preserve"> </w:t>
            </w:r>
            <w:r w:rsidRPr="00C077C1">
              <w:rPr>
                <w:color w:val="000000"/>
                <w:sz w:val="20"/>
                <w:szCs w:val="20"/>
              </w:rPr>
              <w:t xml:space="preserve">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Pr>
                <w:color w:val="000000"/>
                <w:sz w:val="20"/>
                <w:szCs w:val="20"/>
              </w:rPr>
              <w:t>01</w:t>
            </w:r>
            <w:r w:rsidRPr="00D225E3">
              <w:rPr>
                <w:color w:val="000000"/>
                <w:sz w:val="20"/>
                <w:szCs w:val="20"/>
              </w:rPr>
              <w:t xml:space="preserve"> </w:t>
            </w:r>
            <w:r>
              <w:rPr>
                <w:color w:val="000000"/>
                <w:sz w:val="20"/>
                <w:szCs w:val="20"/>
              </w:rPr>
              <w:t>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   </w:t>
            </w:r>
            <w:r w:rsidR="00C34C9E">
              <w:rPr>
                <w:b/>
                <w:bCs/>
                <w:color w:val="000000"/>
                <w:sz w:val="20"/>
                <w:szCs w:val="20"/>
              </w:rPr>
              <w:t>2</w:t>
            </w:r>
            <w:r w:rsidRPr="00D225E3">
              <w:rPr>
                <w:b/>
                <w:bCs/>
                <w:color w:val="000000"/>
                <w:sz w:val="20"/>
                <w:szCs w:val="20"/>
              </w:rPr>
              <w:t xml:space="preserve">,        </w:t>
            </w:r>
            <w:r w:rsidR="00C34C9E">
              <w:rPr>
                <w:b/>
                <w:bCs/>
                <w:color w:val="000000"/>
                <w:sz w:val="20"/>
                <w:szCs w:val="20"/>
              </w:rPr>
              <w:t>2</w:t>
            </w:r>
            <w:r w:rsidRPr="00D225E3">
              <w:rPr>
                <w:b/>
                <w:bCs/>
                <w:color w:val="000000"/>
                <w:sz w:val="20"/>
                <w:szCs w:val="20"/>
              </w:rPr>
              <w:t xml:space="preserve">,       </w:t>
            </w:r>
            <w:r w:rsidR="00C34C9E">
              <w:rPr>
                <w:b/>
                <w:bCs/>
                <w:color w:val="000000"/>
                <w:sz w:val="20"/>
                <w:szCs w:val="20"/>
              </w:rPr>
              <w:t>2</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C50303" w:rsidP="009925BC">
            <w:pPr>
              <w:autoSpaceDE w:val="0"/>
              <w:autoSpaceDN w:val="0"/>
              <w:adjustRightInd w:val="0"/>
              <w:rPr>
                <w:b/>
                <w:bCs/>
                <w:color w:val="000000"/>
                <w:sz w:val="20"/>
                <w:szCs w:val="20"/>
              </w:rPr>
            </w:pPr>
            <w:r>
              <w:rPr>
                <w:b/>
                <w:bCs/>
                <w:color w:val="000000"/>
                <w:sz w:val="20"/>
                <w:szCs w:val="20"/>
              </w:rPr>
              <w:t>19</w:t>
            </w:r>
            <w:r w:rsidR="00C34C9E">
              <w:rPr>
                <w:b/>
                <w:bCs/>
                <w:color w:val="000000"/>
                <w:sz w:val="20"/>
                <w:szCs w:val="20"/>
              </w:rPr>
              <w:t>2</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Slovenský jazyk</w:t>
            </w:r>
          </w:p>
        </w:tc>
      </w:tr>
    </w:tbl>
    <w:p w:rsidR="009925BC" w:rsidRPr="00D225E3" w:rsidRDefault="009925BC" w:rsidP="009925BC">
      <w:pPr>
        <w:rPr>
          <w:b/>
          <w:sz w:val="28"/>
          <w:szCs w:val="28"/>
        </w:rPr>
      </w:pPr>
    </w:p>
    <w:p w:rsidR="00C50303" w:rsidRPr="00C50303" w:rsidRDefault="00C50303" w:rsidP="00C50303">
      <w:pPr>
        <w:rPr>
          <w:b/>
          <w:sz w:val="28"/>
          <w:szCs w:val="28"/>
        </w:rPr>
      </w:pPr>
      <w:r w:rsidRPr="00C50303">
        <w:rPr>
          <w:b/>
          <w:sz w:val="28"/>
          <w:szCs w:val="28"/>
        </w:rPr>
        <w:t>1. Charakteristika vyučovacieho predmetu</w:t>
      </w:r>
    </w:p>
    <w:p w:rsidR="00C50303" w:rsidRPr="00C50303" w:rsidRDefault="00C50303" w:rsidP="00C50303"/>
    <w:p w:rsidR="00C50303" w:rsidRPr="00C50303" w:rsidRDefault="00C50303" w:rsidP="00C50303">
      <w:pPr>
        <w:jc w:val="both"/>
      </w:pPr>
      <w:r w:rsidRPr="00C50303">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C50303" w:rsidRPr="00C50303" w:rsidRDefault="00C50303" w:rsidP="00C50303">
      <w:pPr>
        <w:jc w:val="both"/>
      </w:pPr>
      <w:r w:rsidRPr="00C50303">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C50303" w:rsidRPr="00C50303" w:rsidRDefault="00C50303" w:rsidP="00C50303">
      <w:pPr>
        <w:jc w:val="both"/>
      </w:pPr>
      <w:r w:rsidRPr="00C50303">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C50303" w:rsidRPr="00C50303" w:rsidRDefault="00C50303" w:rsidP="00C50303">
      <w:pPr>
        <w:jc w:val="both"/>
      </w:pPr>
      <w:r w:rsidRPr="00C50303">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C50303" w:rsidRPr="00C50303" w:rsidRDefault="00C50303" w:rsidP="00C50303">
      <w:pPr>
        <w:jc w:val="both"/>
      </w:pPr>
    </w:p>
    <w:p w:rsidR="00C50303" w:rsidRPr="00C50303" w:rsidRDefault="00C50303" w:rsidP="00C50303">
      <w:pPr>
        <w:rPr>
          <w:b/>
          <w:sz w:val="28"/>
          <w:szCs w:val="28"/>
        </w:rPr>
      </w:pPr>
      <w:r w:rsidRPr="00C50303">
        <w:rPr>
          <w:b/>
          <w:sz w:val="28"/>
          <w:szCs w:val="28"/>
        </w:rPr>
        <w:t>2. Ciele vyučovacieho predmetu</w:t>
      </w:r>
    </w:p>
    <w:p w:rsidR="00C50303" w:rsidRPr="00C50303" w:rsidRDefault="00C50303" w:rsidP="00C50303"/>
    <w:p w:rsidR="00C50303" w:rsidRPr="00C50303" w:rsidRDefault="00C50303" w:rsidP="00C50303">
      <w:r w:rsidRPr="00C50303">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C50303" w:rsidRPr="00C50303" w:rsidRDefault="00C50303" w:rsidP="00C50303"/>
    <w:p w:rsidR="00C50303" w:rsidRPr="00C50303" w:rsidRDefault="00C50303" w:rsidP="00C50303">
      <w:pPr>
        <w:jc w:val="both"/>
      </w:pPr>
      <w:r w:rsidRPr="00C50303">
        <w:lastRenderedPageBreak/>
        <w:t xml:space="preserve">Špecifickým cieľom predmetu telesná a športová výchova, je aby žiaci: </w:t>
      </w:r>
    </w:p>
    <w:p w:rsidR="00C50303" w:rsidRPr="00C50303" w:rsidRDefault="00C50303" w:rsidP="00C50303">
      <w:pPr>
        <w:numPr>
          <w:ilvl w:val="0"/>
          <w:numId w:val="167"/>
        </w:numPr>
        <w:jc w:val="both"/>
      </w:pPr>
      <w:r w:rsidRPr="00C50303">
        <w:t>porozumeli zdraviu ako subjektívnej a objektívnej hodnotovej kategórii, prebrali zodpovednosť za svoje zdravie</w:t>
      </w:r>
    </w:p>
    <w:p w:rsidR="00C50303" w:rsidRPr="00C50303" w:rsidRDefault="00C50303" w:rsidP="00C50303">
      <w:pPr>
        <w:numPr>
          <w:ilvl w:val="0"/>
          <w:numId w:val="167"/>
        </w:numPr>
        <w:jc w:val="both"/>
      </w:pPr>
      <w:r w:rsidRPr="00C50303">
        <w:t>vedeli pohotovo rozlišovať základné determinanty zdravia, pohybovej gramotnosti jednotlivca</w:t>
      </w:r>
    </w:p>
    <w:p w:rsidR="00C50303" w:rsidRPr="00C50303" w:rsidRDefault="00C50303" w:rsidP="00C50303">
      <w:pPr>
        <w:numPr>
          <w:ilvl w:val="0"/>
          <w:numId w:val="167"/>
        </w:numPr>
        <w:jc w:val="both"/>
      </w:pPr>
      <w:r w:rsidRPr="00C50303">
        <w:t>osvojili si vedomosti a zručnosti, ktoré súvisia so starostlivosťou o svoje telo, s aktívnym pohybovým režimom, s osobným športovým výkonom, zdravým štýlom a zdravím</w:t>
      </w:r>
    </w:p>
    <w:p w:rsidR="00C50303" w:rsidRPr="00C50303" w:rsidRDefault="00C50303" w:rsidP="00C50303">
      <w:pPr>
        <w:numPr>
          <w:ilvl w:val="0"/>
          <w:numId w:val="167"/>
        </w:numPr>
        <w:jc w:val="both"/>
      </w:pPr>
      <w:r w:rsidRPr="00C50303">
        <w:t>vedeli aplikovať a naplánovať si spôsoby rozvoja pohybových schopností pri zlepšovaní svojej pohybovej výkonnosti a telesnej zdatnosti</w:t>
      </w:r>
    </w:p>
    <w:p w:rsidR="00C50303" w:rsidRPr="00C50303" w:rsidRDefault="00C50303" w:rsidP="00C50303">
      <w:pPr>
        <w:numPr>
          <w:ilvl w:val="0"/>
          <w:numId w:val="167"/>
        </w:numPr>
        <w:jc w:val="both"/>
      </w:pPr>
      <w:r w:rsidRPr="00C50303">
        <w:t>porozumeli pozitívnemu pôsobeniu špecifických pohybových činností pri zdravotných poruchách a zdravotných oslabeniach, pri prevencii proti rozvoju civilizačných ochorení</w:t>
      </w:r>
    </w:p>
    <w:p w:rsidR="00C50303" w:rsidRPr="00C50303" w:rsidRDefault="00C50303" w:rsidP="00C50303">
      <w:pPr>
        <w:numPr>
          <w:ilvl w:val="0"/>
          <w:numId w:val="167"/>
        </w:numPr>
        <w:jc w:val="both"/>
      </w:pPr>
      <w:r w:rsidRPr="00C50303">
        <w:t>boli schopní zhodnotiť svoje pohybové možnosti, zorganizovať si svoj pohybový režim a zapojiť sa do spoluorganizovania športovej činnosti pre iných</w:t>
      </w:r>
    </w:p>
    <w:p w:rsidR="00C50303" w:rsidRPr="00C50303" w:rsidRDefault="00C50303" w:rsidP="00C50303">
      <w:pPr>
        <w:numPr>
          <w:ilvl w:val="0"/>
          <w:numId w:val="167"/>
        </w:numPr>
        <w:jc w:val="both"/>
      </w:pPr>
      <w:r w:rsidRPr="00C50303">
        <w:t>rozumeli vybraných športovým disciplínam, vzdelávacej, výchovnej socializačnej a regeneračnej funkcii športových činností</w:t>
      </w:r>
    </w:p>
    <w:p w:rsidR="00C50303" w:rsidRPr="00C50303" w:rsidRDefault="00C50303" w:rsidP="00C50303">
      <w:pPr>
        <w:numPr>
          <w:ilvl w:val="0"/>
          <w:numId w:val="167"/>
        </w:numPr>
        <w:jc w:val="both"/>
      </w:pPr>
      <w:r w:rsidRPr="00C50303">
        <w:t>osvojili si poznanie, že prevencia je hlavný nástroj ochrany zdravia a získavali zručnosti poskytnutia prvej pomoci</w:t>
      </w:r>
    </w:p>
    <w:p w:rsidR="00C50303" w:rsidRPr="00C50303" w:rsidRDefault="00C50303" w:rsidP="00C50303">
      <w:pPr>
        <w:numPr>
          <w:ilvl w:val="0"/>
          <w:numId w:val="167"/>
        </w:numPr>
        <w:jc w:val="both"/>
      </w:pPr>
      <w:r w:rsidRPr="00C50303">
        <w:t>racionálne jednali pri prekonávaní prekážok situáciách osobného a verejného ohrozovania</w:t>
      </w:r>
    </w:p>
    <w:p w:rsidR="00C50303" w:rsidRPr="00C50303" w:rsidRDefault="00C50303" w:rsidP="00C50303"/>
    <w:p w:rsidR="00C50303" w:rsidRPr="00C50303" w:rsidRDefault="00C50303" w:rsidP="00C50303">
      <w:pPr>
        <w:rPr>
          <w:b/>
        </w:rPr>
      </w:pPr>
      <w:r w:rsidRPr="00C50303">
        <w:rPr>
          <w:b/>
        </w:rPr>
        <w:t>CHARAKTERISTIKA ABSOLVENTA</w:t>
      </w:r>
    </w:p>
    <w:p w:rsidR="00C50303" w:rsidRPr="00C50303" w:rsidRDefault="00C50303" w:rsidP="00C50303">
      <w:pPr>
        <w:numPr>
          <w:ilvl w:val="0"/>
          <w:numId w:val="168"/>
        </w:numPr>
        <w:jc w:val="both"/>
      </w:pPr>
      <w:r w:rsidRPr="00C50303">
        <w:t>vysvetliť dôvody potreby vykonávania pohybovej činnosti v súvislosti s ochranou vlastného zdravia</w:t>
      </w:r>
    </w:p>
    <w:p w:rsidR="00C50303" w:rsidRPr="00C50303" w:rsidRDefault="00C50303" w:rsidP="00C50303">
      <w:pPr>
        <w:numPr>
          <w:ilvl w:val="0"/>
          <w:numId w:val="168"/>
        </w:numPr>
        <w:jc w:val="both"/>
      </w:pPr>
      <w:r w:rsidRPr="00C50303">
        <w:t>využívať základné atletické lokomócie pri udržiavaní a zvyšovaní svojej telesnej zdatnosti a uplatňovať získané vedomosti, zručnosti a návyky v každodennom živote</w:t>
      </w:r>
    </w:p>
    <w:p w:rsidR="00C50303" w:rsidRPr="00C50303" w:rsidRDefault="00C50303" w:rsidP="00C50303">
      <w:pPr>
        <w:numPr>
          <w:ilvl w:val="0"/>
          <w:numId w:val="168"/>
        </w:numPr>
        <w:jc w:val="both"/>
      </w:pPr>
      <w:r w:rsidRPr="00C50303">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C50303" w:rsidRPr="00C50303" w:rsidRDefault="00C50303" w:rsidP="00C50303">
      <w:pPr>
        <w:numPr>
          <w:ilvl w:val="0"/>
          <w:numId w:val="168"/>
        </w:numPr>
        <w:jc w:val="both"/>
      </w:pPr>
      <w:r w:rsidRPr="00C50303">
        <w:t>vo vybraných športových hrách dosahuje takú úroveň osvojenia herných činností jednotlivca, herných kombinácií a systémov, že je schopný hrať stretnutie podľa pravidiel</w:t>
      </w:r>
    </w:p>
    <w:p w:rsidR="00C50303" w:rsidRPr="00C50303" w:rsidRDefault="00C50303" w:rsidP="00C50303"/>
    <w:p w:rsidR="00C50303" w:rsidRPr="00C50303" w:rsidRDefault="00C50303" w:rsidP="00C50303">
      <w:pPr>
        <w:rPr>
          <w:b/>
          <w:sz w:val="28"/>
          <w:szCs w:val="28"/>
        </w:rPr>
      </w:pPr>
      <w:r w:rsidRPr="00C50303">
        <w:rPr>
          <w:b/>
          <w:sz w:val="28"/>
          <w:szCs w:val="28"/>
        </w:rPr>
        <w:t>KOMPETENCIE ABSOLVENTA</w:t>
      </w:r>
    </w:p>
    <w:p w:rsidR="00C50303" w:rsidRPr="00C50303" w:rsidRDefault="00C50303" w:rsidP="00C50303">
      <w:r w:rsidRPr="00C50303">
        <w:rPr>
          <w:b/>
        </w:rPr>
        <w:t>Pohybové kompetencie</w:t>
      </w:r>
    </w:p>
    <w:p w:rsidR="00C50303" w:rsidRPr="00C50303" w:rsidRDefault="00C50303" w:rsidP="00C50303">
      <w:pPr>
        <w:numPr>
          <w:ilvl w:val="0"/>
          <w:numId w:val="169"/>
        </w:numPr>
        <w:jc w:val="both"/>
      </w:pPr>
      <w:r w:rsidRPr="00C50303">
        <w:t>Žiak si vie vybrať pohybové činnosti, ktoré bezprostredne pôsobia ako prevencia civilizačných chorôb.</w:t>
      </w:r>
    </w:p>
    <w:p w:rsidR="00C50303" w:rsidRPr="00C50303" w:rsidRDefault="00C50303" w:rsidP="00C50303">
      <w:pPr>
        <w:numPr>
          <w:ilvl w:val="0"/>
          <w:numId w:val="169"/>
        </w:numPr>
        <w:jc w:val="both"/>
      </w:pPr>
      <w:r w:rsidRPr="00C50303">
        <w:t>Žiak dokáže rozvíjať všeobecnú výkonnosť s orientáciou na udržanie a zlepšenie zdravia.</w:t>
      </w:r>
    </w:p>
    <w:p w:rsidR="00C50303" w:rsidRPr="00C50303" w:rsidRDefault="00C50303" w:rsidP="00C50303">
      <w:pPr>
        <w:numPr>
          <w:ilvl w:val="0"/>
          <w:numId w:val="169"/>
        </w:numPr>
        <w:jc w:val="both"/>
      </w:pPr>
      <w:r w:rsidRPr="00C50303">
        <w:t>Žiak má osvojené primerané množstvo pohybových činností vo vybraných odvetviach telesnej výchovy a športu a vie ich uplatniť vo voľnom čase.</w:t>
      </w:r>
    </w:p>
    <w:p w:rsidR="00C50303" w:rsidRPr="00C50303" w:rsidRDefault="00C50303" w:rsidP="00C50303">
      <w:pPr>
        <w:jc w:val="both"/>
        <w:rPr>
          <w:b/>
          <w:sz w:val="28"/>
          <w:szCs w:val="28"/>
        </w:rPr>
      </w:pPr>
    </w:p>
    <w:p w:rsidR="00C50303" w:rsidRPr="00C50303" w:rsidRDefault="00C50303" w:rsidP="00C50303">
      <w:pPr>
        <w:jc w:val="both"/>
        <w:rPr>
          <w:b/>
        </w:rPr>
      </w:pPr>
      <w:r w:rsidRPr="00C50303">
        <w:rPr>
          <w:b/>
        </w:rPr>
        <w:t>Kognitívne kompetencie</w:t>
      </w:r>
    </w:p>
    <w:p w:rsidR="00C50303" w:rsidRPr="00C50303" w:rsidRDefault="00C50303" w:rsidP="00C50303">
      <w:pPr>
        <w:numPr>
          <w:ilvl w:val="0"/>
          <w:numId w:val="170"/>
        </w:numPr>
        <w:jc w:val="both"/>
      </w:pPr>
      <w:r w:rsidRPr="00C50303">
        <w:t>Žiak vie vysvetliť dôvody potreby vykonávania pohybovej  činnosti v dennom režime so zameraním so zameraním na úlohy ochrany vlastného zdravia.</w:t>
      </w:r>
    </w:p>
    <w:p w:rsidR="00C50303" w:rsidRPr="00C50303" w:rsidRDefault="00C50303" w:rsidP="00C50303">
      <w:pPr>
        <w:numPr>
          <w:ilvl w:val="0"/>
          <w:numId w:val="170"/>
        </w:numPr>
        <w:jc w:val="both"/>
      </w:pPr>
      <w:r w:rsidRPr="00C50303">
        <w:t>Žiak vie zostaviť a používať rozcvičenie pred vykonávaním pohybovej činnosti.</w:t>
      </w:r>
    </w:p>
    <w:p w:rsidR="00C50303" w:rsidRPr="00C50303" w:rsidRDefault="00C50303" w:rsidP="00C50303">
      <w:pPr>
        <w:numPr>
          <w:ilvl w:val="0"/>
          <w:numId w:val="170"/>
        </w:numPr>
        <w:jc w:val="both"/>
      </w:pPr>
      <w:r w:rsidRPr="00C50303">
        <w:lastRenderedPageBreak/>
        <w:t>Žiak dodržiava osvojene pravidlá pri vykonávaní pohybových činností súťažného charakteru.</w:t>
      </w:r>
    </w:p>
    <w:p w:rsidR="00C50303" w:rsidRPr="00C50303" w:rsidRDefault="00C50303" w:rsidP="00C50303">
      <w:pPr>
        <w:numPr>
          <w:ilvl w:val="0"/>
          <w:numId w:val="170"/>
        </w:numPr>
        <w:jc w:val="both"/>
      </w:pPr>
      <w:r w:rsidRPr="00C50303">
        <w:t>Žiak vie, ktoré sú základné olympijské idey a riadi sa nimi vo svojom živote.</w:t>
      </w:r>
    </w:p>
    <w:p w:rsidR="00C50303" w:rsidRPr="00C50303" w:rsidRDefault="00C50303" w:rsidP="00C50303">
      <w:pPr>
        <w:numPr>
          <w:ilvl w:val="0"/>
          <w:numId w:val="170"/>
        </w:numPr>
        <w:jc w:val="both"/>
      </w:pPr>
      <w:r w:rsidRPr="00C50303">
        <w:t>Žiak vie posúdiť a diagnostikovať úroveň svojej pohybovej výkonnosti a telesného rozvoja podľa daných noriem.</w:t>
      </w:r>
    </w:p>
    <w:p w:rsidR="00C50303" w:rsidRPr="00C50303" w:rsidRDefault="00C50303" w:rsidP="00C50303">
      <w:pPr>
        <w:numPr>
          <w:ilvl w:val="0"/>
          <w:numId w:val="170"/>
        </w:numPr>
        <w:jc w:val="both"/>
      </w:pPr>
      <w:r w:rsidRPr="00C50303">
        <w:t>Žiak vie poskytnúť prvú pomoc pri úraze v rôznom prostredí.</w:t>
      </w:r>
    </w:p>
    <w:p w:rsidR="00C50303" w:rsidRPr="00C50303" w:rsidRDefault="00C50303" w:rsidP="00C50303">
      <w:pPr>
        <w:numPr>
          <w:ilvl w:val="0"/>
          <w:numId w:val="170"/>
        </w:numPr>
        <w:jc w:val="both"/>
      </w:pPr>
      <w:r w:rsidRPr="00C50303">
        <w:t>Žiak dodržiava bezpečnostné a hygienické požiadavky pri vykonávaní pohybovej činnosti.</w:t>
      </w:r>
    </w:p>
    <w:p w:rsidR="00C50303" w:rsidRPr="00C50303" w:rsidRDefault="00C50303" w:rsidP="00C50303">
      <w:pPr>
        <w:numPr>
          <w:ilvl w:val="0"/>
          <w:numId w:val="170"/>
        </w:numPr>
        <w:jc w:val="both"/>
      </w:pPr>
      <w:r w:rsidRPr="00C50303">
        <w:t>Žiak pozná životné priority a priority v starostlivosti o vlastné zdravie.</w:t>
      </w:r>
    </w:p>
    <w:p w:rsidR="00C50303" w:rsidRPr="00C50303" w:rsidRDefault="00C50303" w:rsidP="00C50303">
      <w:pPr>
        <w:numPr>
          <w:ilvl w:val="0"/>
          <w:numId w:val="170"/>
        </w:numPr>
        <w:jc w:val="both"/>
      </w:pPr>
      <w:r w:rsidRPr="00C50303">
        <w:t>Žiak pozná negatívne účinky návykových látok na organizmus.</w:t>
      </w:r>
    </w:p>
    <w:p w:rsidR="00C50303" w:rsidRPr="00C50303" w:rsidRDefault="00C50303" w:rsidP="00C50303">
      <w:pPr>
        <w:rPr>
          <w:b/>
          <w:sz w:val="28"/>
          <w:szCs w:val="28"/>
        </w:rPr>
      </w:pPr>
    </w:p>
    <w:p w:rsidR="00C50303" w:rsidRPr="00C50303" w:rsidRDefault="00C50303" w:rsidP="00C50303">
      <w:pPr>
        <w:rPr>
          <w:b/>
        </w:rPr>
      </w:pPr>
      <w:r w:rsidRPr="00C50303">
        <w:rPr>
          <w:b/>
        </w:rPr>
        <w:t>Komunikačné kompetencie</w:t>
      </w:r>
    </w:p>
    <w:p w:rsidR="00C50303" w:rsidRPr="00C50303" w:rsidRDefault="00C50303" w:rsidP="00C50303">
      <w:pPr>
        <w:numPr>
          <w:ilvl w:val="0"/>
          <w:numId w:val="171"/>
        </w:numPr>
      </w:pPr>
      <w:r w:rsidRPr="00C50303">
        <w:t>Žiak sa dokáže jasne a zrozumiteľne vyjadrovať.</w:t>
      </w:r>
    </w:p>
    <w:p w:rsidR="00C50303" w:rsidRPr="00C50303" w:rsidRDefault="00C50303" w:rsidP="00C50303">
      <w:pPr>
        <w:rPr>
          <w:b/>
        </w:rPr>
      </w:pPr>
      <w:r w:rsidRPr="00C50303">
        <w:rPr>
          <w:b/>
        </w:rPr>
        <w:t>Učebné kompetencie</w:t>
      </w:r>
    </w:p>
    <w:p w:rsidR="00C50303" w:rsidRPr="00C50303" w:rsidRDefault="00C50303" w:rsidP="00C50303">
      <w:pPr>
        <w:numPr>
          <w:ilvl w:val="0"/>
          <w:numId w:val="172"/>
        </w:numPr>
        <w:jc w:val="both"/>
      </w:pPr>
      <w:r w:rsidRPr="00C50303">
        <w:t>Žiak vie zdôvodniť potrebu zaradenia pohybových aktivít do svojho denného režimu.</w:t>
      </w:r>
    </w:p>
    <w:p w:rsidR="00C50303" w:rsidRPr="00C50303" w:rsidRDefault="00C50303" w:rsidP="00C50303">
      <w:pPr>
        <w:numPr>
          <w:ilvl w:val="0"/>
          <w:numId w:val="172"/>
        </w:numPr>
        <w:jc w:val="both"/>
      </w:pPr>
      <w:r w:rsidRPr="00C50303">
        <w:t>Žiak vie zdôvodniť potrebu rozohriatia organizmu a rozcvičenia pre športový výkon i ako prevenciu pred zranením.</w:t>
      </w:r>
    </w:p>
    <w:p w:rsidR="00C50303" w:rsidRPr="00C50303" w:rsidRDefault="00C50303" w:rsidP="00C50303">
      <w:pPr>
        <w:jc w:val="both"/>
        <w:rPr>
          <w:b/>
        </w:rPr>
      </w:pPr>
      <w:r w:rsidRPr="00C50303">
        <w:rPr>
          <w:b/>
        </w:rPr>
        <w:t>Interpersonálne kompetencie</w:t>
      </w:r>
    </w:p>
    <w:p w:rsidR="00C50303" w:rsidRPr="00C50303" w:rsidRDefault="00C50303" w:rsidP="00C50303">
      <w:pPr>
        <w:numPr>
          <w:ilvl w:val="0"/>
          <w:numId w:val="173"/>
        </w:numPr>
        <w:jc w:val="both"/>
      </w:pPr>
      <w:r w:rsidRPr="00C50303">
        <w:t>Žiak prejavuje pozitívny vzťah k sebe i iným.</w:t>
      </w:r>
    </w:p>
    <w:p w:rsidR="00C50303" w:rsidRPr="00C50303" w:rsidRDefault="00C50303" w:rsidP="00C50303">
      <w:pPr>
        <w:numPr>
          <w:ilvl w:val="0"/>
          <w:numId w:val="173"/>
        </w:numPr>
        <w:jc w:val="both"/>
      </w:pPr>
      <w:r w:rsidRPr="00C50303">
        <w:t>Žiak efektívne pracuje v kolektíve.</w:t>
      </w:r>
    </w:p>
    <w:p w:rsidR="00C50303" w:rsidRPr="00C50303" w:rsidRDefault="00C50303" w:rsidP="00C50303">
      <w:pPr>
        <w:numPr>
          <w:ilvl w:val="0"/>
          <w:numId w:val="173"/>
        </w:numPr>
        <w:jc w:val="both"/>
      </w:pPr>
      <w:r w:rsidRPr="00C50303">
        <w:t>Žiak vie racionálne riešiť konfliktné situácie, najmä v športe.</w:t>
      </w:r>
    </w:p>
    <w:p w:rsidR="00C50303" w:rsidRPr="00C50303" w:rsidRDefault="00C50303" w:rsidP="00C50303">
      <w:pPr>
        <w:numPr>
          <w:ilvl w:val="0"/>
          <w:numId w:val="173"/>
        </w:numPr>
        <w:jc w:val="both"/>
      </w:pPr>
      <w:r w:rsidRPr="00C50303">
        <w:t>Žiak sa správa empaticky a asertívne pri vykonávaní telovýchovných a športových činností, ale i v živote.</w:t>
      </w:r>
    </w:p>
    <w:p w:rsidR="00C50303" w:rsidRPr="00C50303" w:rsidRDefault="00C50303" w:rsidP="00C50303">
      <w:pPr>
        <w:jc w:val="both"/>
        <w:rPr>
          <w:b/>
        </w:rPr>
      </w:pPr>
      <w:r w:rsidRPr="00C50303">
        <w:rPr>
          <w:b/>
        </w:rPr>
        <w:t xml:space="preserve">Postojové kompetencie </w:t>
      </w:r>
    </w:p>
    <w:p w:rsidR="00C50303" w:rsidRPr="00C50303" w:rsidRDefault="00C50303" w:rsidP="00C50303">
      <w:pPr>
        <w:numPr>
          <w:ilvl w:val="0"/>
          <w:numId w:val="174"/>
        </w:numPr>
        <w:jc w:val="both"/>
      </w:pPr>
      <w:r w:rsidRPr="00C50303">
        <w:t>Žiak má zážitok z vykonávanej pohybovej činnosti.</w:t>
      </w:r>
    </w:p>
    <w:p w:rsidR="00C50303" w:rsidRPr="00C50303" w:rsidRDefault="00C50303" w:rsidP="00C50303">
      <w:pPr>
        <w:numPr>
          <w:ilvl w:val="0"/>
          <w:numId w:val="174"/>
        </w:numPr>
        <w:jc w:val="both"/>
      </w:pPr>
      <w:r w:rsidRPr="00C50303">
        <w:t>Žiak dokáže zvíťaziť, ale i prijať prehru v športovom zápolení i v živote, uznať kvality súpera.</w:t>
      </w:r>
    </w:p>
    <w:p w:rsidR="00C50303" w:rsidRPr="00C50303" w:rsidRDefault="00C50303" w:rsidP="00C50303">
      <w:pPr>
        <w:numPr>
          <w:ilvl w:val="0"/>
          <w:numId w:val="174"/>
        </w:numPr>
        <w:jc w:val="both"/>
      </w:pPr>
      <w:r w:rsidRPr="00C50303">
        <w:t>Žiak dodržiava princípy fair-play.</w:t>
      </w:r>
    </w:p>
    <w:p w:rsidR="00C50303" w:rsidRPr="00C50303" w:rsidRDefault="00C50303" w:rsidP="00C50303">
      <w:pPr>
        <w:numPr>
          <w:ilvl w:val="0"/>
          <w:numId w:val="174"/>
        </w:numPr>
        <w:jc w:val="both"/>
      </w:pPr>
      <w:r w:rsidRPr="00C50303">
        <w:t>Žiak sa zapája do mimoškolskej telovýchovnej a športovej aktivity.</w:t>
      </w:r>
    </w:p>
    <w:p w:rsidR="00C50303" w:rsidRPr="00C50303" w:rsidRDefault="00C50303" w:rsidP="00C50303">
      <w:pPr>
        <w:numPr>
          <w:ilvl w:val="0"/>
          <w:numId w:val="174"/>
        </w:numPr>
        <w:jc w:val="both"/>
      </w:pPr>
      <w:r w:rsidRPr="00C50303">
        <w:t>Žiak využíva poznatky, skúsenosti a zručnosti z oblasti telesnej výchovy a športu a iných predmetov so zameraním na zdravý spôsob života a ochranu prírody.</w:t>
      </w:r>
    </w:p>
    <w:p w:rsidR="00C50303" w:rsidRPr="00C50303" w:rsidRDefault="00C50303" w:rsidP="00C50303"/>
    <w:p w:rsidR="00C50303" w:rsidRPr="00C50303" w:rsidRDefault="00C50303" w:rsidP="00C50303">
      <w:pPr>
        <w:rPr>
          <w:b/>
          <w:sz w:val="28"/>
          <w:szCs w:val="28"/>
        </w:rPr>
      </w:pPr>
      <w:r w:rsidRPr="00C50303">
        <w:rPr>
          <w:b/>
          <w:sz w:val="28"/>
          <w:szCs w:val="28"/>
        </w:rPr>
        <w:t>3. metódy</w:t>
      </w:r>
      <w:r w:rsidRPr="00C50303">
        <w:t xml:space="preserve"> </w:t>
      </w:r>
      <w:r w:rsidRPr="00C50303">
        <w:rPr>
          <w:b/>
          <w:sz w:val="28"/>
          <w:szCs w:val="28"/>
        </w:rPr>
        <w:t>a formy</w:t>
      </w:r>
      <w:r w:rsidRPr="00C50303">
        <w:t xml:space="preserve"> </w:t>
      </w:r>
      <w:r w:rsidRPr="00C50303">
        <w:rPr>
          <w:b/>
          <w:sz w:val="28"/>
          <w:szCs w:val="28"/>
        </w:rPr>
        <w:t>práce</w:t>
      </w:r>
    </w:p>
    <w:p w:rsidR="00C50303" w:rsidRPr="00C50303" w:rsidRDefault="00C50303" w:rsidP="00C50303"/>
    <w:p w:rsidR="00C50303" w:rsidRPr="00C50303" w:rsidRDefault="00C50303" w:rsidP="00C50303">
      <w:pPr>
        <w:jc w:val="both"/>
      </w:pPr>
      <w:r w:rsidRPr="00C50303">
        <w:t>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C50303" w:rsidRPr="00C50303" w:rsidRDefault="00C50303" w:rsidP="00C50303">
      <w:pPr>
        <w:numPr>
          <w:ilvl w:val="0"/>
          <w:numId w:val="175"/>
        </w:numPr>
        <w:jc w:val="both"/>
      </w:pPr>
      <w:r w:rsidRPr="00C50303">
        <w:t>Športové aktivity – cvičenie dvojíc, skupín, cvičenie ne stanovištiach, kruhová forma, zápasové hodiny, školský turnaj</w:t>
      </w:r>
    </w:p>
    <w:p w:rsidR="00C50303" w:rsidRPr="00C50303" w:rsidRDefault="00C50303" w:rsidP="00C50303">
      <w:pPr>
        <w:numPr>
          <w:ilvl w:val="0"/>
          <w:numId w:val="175"/>
        </w:numPr>
        <w:jc w:val="both"/>
      </w:pPr>
      <w:r w:rsidRPr="00C50303">
        <w:t>Teoretické aj praktické vyučovanie</w:t>
      </w:r>
    </w:p>
    <w:p w:rsidR="00C50303" w:rsidRPr="00C50303" w:rsidRDefault="00C50303" w:rsidP="00C50303">
      <w:pPr>
        <w:numPr>
          <w:ilvl w:val="0"/>
          <w:numId w:val="175"/>
        </w:numPr>
        <w:jc w:val="both"/>
      </w:pPr>
      <w:r w:rsidRPr="00C50303">
        <w:t>Osobný príklad, vysvetľovanie a rozhovor, vzor športovca, dodržanie pravidiel, riešenie problémových situácií, poskytnutie pozitívnych zážitkov</w:t>
      </w:r>
    </w:p>
    <w:p w:rsidR="00C50303" w:rsidRPr="00C50303" w:rsidRDefault="00C50303" w:rsidP="00C50303">
      <w:pPr>
        <w:numPr>
          <w:ilvl w:val="0"/>
          <w:numId w:val="175"/>
        </w:numPr>
        <w:jc w:val="both"/>
      </w:pPr>
      <w:r w:rsidRPr="00C50303">
        <w:t>Výklad, ukážka, vlastný pokus, nácvik, opakovanie a zdokonaľovanie jednotlivých cvičebných tvarov.</w:t>
      </w:r>
    </w:p>
    <w:p w:rsidR="00C50303" w:rsidRPr="00C50303" w:rsidRDefault="00C50303" w:rsidP="00C50303">
      <w:pPr>
        <w:jc w:val="both"/>
        <w:rPr>
          <w:b/>
        </w:rPr>
      </w:pPr>
      <w:r w:rsidRPr="00C50303">
        <w:rPr>
          <w:b/>
        </w:rPr>
        <w:t>Organizačné formy:</w:t>
      </w:r>
    </w:p>
    <w:p w:rsidR="00C50303" w:rsidRPr="00C50303" w:rsidRDefault="00C50303" w:rsidP="00C50303">
      <w:pPr>
        <w:jc w:val="both"/>
      </w:pPr>
      <w:r w:rsidRPr="00C50303">
        <w:t>Základnou</w:t>
      </w:r>
      <w:r w:rsidRPr="00C50303">
        <w:rPr>
          <w:b/>
        </w:rPr>
        <w:t xml:space="preserve"> </w:t>
      </w:r>
      <w:r w:rsidRPr="00C50303">
        <w:t>organizačnou formou 45 minútová vyučovacia hodina telesnej výchovy.</w:t>
      </w:r>
    </w:p>
    <w:p w:rsidR="00C50303" w:rsidRPr="00C50303" w:rsidRDefault="00C50303" w:rsidP="00C50303">
      <w:pPr>
        <w:jc w:val="both"/>
      </w:pPr>
      <w:r w:rsidRPr="00C50303">
        <w:t>Žiaci budú rozdelení do skupín podľa pohlavia a veku. Vyučovanie bude prebiehať integrovanou formou – zdraví aj zdravotne oslabení spolu.</w:t>
      </w:r>
    </w:p>
    <w:p w:rsidR="00C50303" w:rsidRPr="00C50303" w:rsidRDefault="00C50303" w:rsidP="00C50303">
      <w:pPr>
        <w:rPr>
          <w:b/>
          <w:sz w:val="28"/>
          <w:szCs w:val="28"/>
        </w:rPr>
      </w:pPr>
    </w:p>
    <w:p w:rsidR="00C50303" w:rsidRPr="00C50303" w:rsidRDefault="00C50303" w:rsidP="00C50303">
      <w:pPr>
        <w:rPr>
          <w:b/>
        </w:rPr>
      </w:pPr>
      <w:r w:rsidRPr="00C50303">
        <w:rPr>
          <w:b/>
        </w:rPr>
        <w:t>Štruktúra hodiny:</w:t>
      </w:r>
    </w:p>
    <w:p w:rsidR="00C50303" w:rsidRPr="00C50303" w:rsidRDefault="00C50303" w:rsidP="00C50303">
      <w:pPr>
        <w:numPr>
          <w:ilvl w:val="0"/>
          <w:numId w:val="176"/>
        </w:numPr>
      </w:pPr>
      <w:r w:rsidRPr="00C50303">
        <w:t>Nástup</w:t>
      </w:r>
    </w:p>
    <w:p w:rsidR="00C50303" w:rsidRPr="00C50303" w:rsidRDefault="00C50303" w:rsidP="00C50303">
      <w:pPr>
        <w:numPr>
          <w:ilvl w:val="0"/>
          <w:numId w:val="176"/>
        </w:numPr>
      </w:pPr>
      <w:r w:rsidRPr="00C50303">
        <w:t>Rozcvička</w:t>
      </w:r>
    </w:p>
    <w:p w:rsidR="00C50303" w:rsidRPr="00C50303" w:rsidRDefault="00C50303" w:rsidP="00C50303">
      <w:pPr>
        <w:numPr>
          <w:ilvl w:val="0"/>
          <w:numId w:val="176"/>
        </w:numPr>
      </w:pPr>
      <w:r w:rsidRPr="00C50303">
        <w:t>Rozvoj pohybových schopností (všeobecná gymnastika)</w:t>
      </w:r>
    </w:p>
    <w:p w:rsidR="00C50303" w:rsidRPr="00C50303" w:rsidRDefault="00C50303" w:rsidP="00C50303">
      <w:pPr>
        <w:numPr>
          <w:ilvl w:val="0"/>
          <w:numId w:val="176"/>
        </w:numPr>
      </w:pPr>
      <w:r w:rsidRPr="00C50303">
        <w:t>Nácvik, opakovanie a zdokonaľovanie daných pohybových činností</w:t>
      </w:r>
    </w:p>
    <w:p w:rsidR="00C50303" w:rsidRPr="00C50303" w:rsidRDefault="00C50303" w:rsidP="00C50303">
      <w:pPr>
        <w:numPr>
          <w:ilvl w:val="0"/>
          <w:numId w:val="176"/>
        </w:numPr>
      </w:pPr>
      <w:r w:rsidRPr="00C50303">
        <w:t>Relaxačné a kompenzačné cvičenia, strečing</w:t>
      </w:r>
    </w:p>
    <w:p w:rsidR="00C50303" w:rsidRPr="00C50303" w:rsidRDefault="00C50303" w:rsidP="00C50303">
      <w:pPr>
        <w:numPr>
          <w:ilvl w:val="0"/>
          <w:numId w:val="176"/>
        </w:numPr>
      </w:pPr>
      <w:r w:rsidRPr="00C50303">
        <w:t xml:space="preserve">Nástup, hodnotenie priebehu a sebahodnotenie žiakov </w:t>
      </w:r>
    </w:p>
    <w:p w:rsidR="00C50303" w:rsidRPr="00C50303" w:rsidRDefault="00C50303" w:rsidP="00C50303">
      <w:pPr>
        <w:ind w:left="360"/>
      </w:pPr>
    </w:p>
    <w:p w:rsidR="00C50303" w:rsidRPr="00C50303" w:rsidRDefault="00C50303" w:rsidP="00C50303">
      <w:pPr>
        <w:rPr>
          <w:b/>
          <w:sz w:val="28"/>
          <w:szCs w:val="28"/>
        </w:rPr>
      </w:pPr>
      <w:r w:rsidRPr="00C50303">
        <w:rPr>
          <w:b/>
          <w:sz w:val="28"/>
          <w:szCs w:val="28"/>
        </w:rPr>
        <w:t>4. Spôsob hodnotenia</w:t>
      </w:r>
    </w:p>
    <w:p w:rsidR="00C50303" w:rsidRPr="00C50303" w:rsidRDefault="00C50303" w:rsidP="00C50303">
      <w:pPr>
        <w:rPr>
          <w:b/>
          <w:sz w:val="28"/>
          <w:szCs w:val="28"/>
        </w:rPr>
      </w:pPr>
    </w:p>
    <w:p w:rsidR="00C50303" w:rsidRPr="00C50303" w:rsidRDefault="00C50303" w:rsidP="00C50303">
      <w:pPr>
        <w:jc w:val="both"/>
      </w:pPr>
      <w:r w:rsidRPr="00C50303">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C50303" w:rsidRPr="00C50303" w:rsidRDefault="00C50303" w:rsidP="00C50303">
      <w:pPr>
        <w:numPr>
          <w:ilvl w:val="0"/>
          <w:numId w:val="177"/>
        </w:numPr>
        <w:jc w:val="both"/>
      </w:pPr>
      <w:r w:rsidRPr="00C50303">
        <w:t>Posúdenie prístupu a postoj žiaka, najmä jeho vzťah k pohybovej aktivite a vyučovanou telesnej a športovej výchovy a jeho sociálneho správania a adaptácie</w:t>
      </w:r>
    </w:p>
    <w:p w:rsidR="00C50303" w:rsidRPr="00C50303" w:rsidRDefault="00C50303" w:rsidP="00C50303">
      <w:pPr>
        <w:numPr>
          <w:ilvl w:val="0"/>
          <w:numId w:val="177"/>
        </w:numPr>
        <w:jc w:val="both"/>
      </w:pPr>
      <w:r w:rsidRPr="00C50303">
        <w:t>Rozvoj telesných, pohybových a funkčných schopností žiaka, najmä rozvoj zdravotne orientovanej telesnej zdatnosti a pohybovej výkonnosti s prihliadnutím na individuálne predpoklady žiaka</w:t>
      </w:r>
    </w:p>
    <w:p w:rsidR="00C50303" w:rsidRPr="00C50303" w:rsidRDefault="00C50303" w:rsidP="00C50303">
      <w:pPr>
        <w:numPr>
          <w:ilvl w:val="0"/>
          <w:numId w:val="177"/>
        </w:numPr>
        <w:jc w:val="both"/>
      </w:pPr>
      <w:r w:rsidRPr="00C50303">
        <w:t>Proces učenia sa, osvojovania, zdokonaľovania a upevňovania pohybových zručností a teoretických vedomostí, najmä orientácia v obsahu učebných programov realizovaných na jednotlivých hodinách</w:t>
      </w:r>
    </w:p>
    <w:p w:rsidR="00C50303" w:rsidRPr="00C50303" w:rsidRDefault="00C50303" w:rsidP="00C50303">
      <w:pPr>
        <w:jc w:val="both"/>
      </w:pPr>
      <w:r w:rsidRPr="00C50303">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C50303" w:rsidRPr="00C50303" w:rsidRDefault="00C50303" w:rsidP="00C50303">
      <w:pPr>
        <w:jc w:val="both"/>
        <w:rPr>
          <w:b/>
          <w:sz w:val="28"/>
          <w:szCs w:val="28"/>
        </w:rPr>
      </w:pPr>
      <w:r w:rsidRPr="00C50303">
        <w:rPr>
          <w:b/>
        </w:rPr>
        <w:t>Formatívne</w:t>
      </w:r>
      <w:r w:rsidRPr="00C50303">
        <w:rPr>
          <w:b/>
          <w:sz w:val="28"/>
          <w:szCs w:val="28"/>
        </w:rPr>
        <w:t>:</w:t>
      </w:r>
    </w:p>
    <w:p w:rsidR="00C50303" w:rsidRPr="00C50303" w:rsidRDefault="00C50303" w:rsidP="00C50303">
      <w:pPr>
        <w:jc w:val="both"/>
      </w:pPr>
      <w:r w:rsidRPr="00C50303">
        <w:t>Slovné hodnotenie – korekcia individuálnych chýb žiakov a priebežné sledovanie a snahy žiakov na hodinách</w:t>
      </w:r>
    </w:p>
    <w:p w:rsidR="00C50303" w:rsidRPr="00C50303" w:rsidRDefault="00C50303" w:rsidP="00C50303">
      <w:pPr>
        <w:jc w:val="both"/>
      </w:pPr>
      <w:r w:rsidRPr="00C50303">
        <w:t>Orientačná kontrola vo vybraných športových činnostiach</w:t>
      </w:r>
    </w:p>
    <w:p w:rsidR="00C50303" w:rsidRPr="00C50303" w:rsidRDefault="00C50303" w:rsidP="00C50303">
      <w:pPr>
        <w:jc w:val="both"/>
        <w:rPr>
          <w:b/>
        </w:rPr>
      </w:pPr>
      <w:r w:rsidRPr="00C50303">
        <w:rPr>
          <w:b/>
        </w:rPr>
        <w:t>Sumatívne:</w:t>
      </w:r>
    </w:p>
    <w:p w:rsidR="00C50303" w:rsidRPr="00C50303" w:rsidRDefault="00C50303" w:rsidP="00C50303">
      <w:pPr>
        <w:jc w:val="both"/>
      </w:pPr>
      <w:r w:rsidRPr="00C50303">
        <w:t>Slovné hodnotenie – hodnotíme aktívnu účasť</w:t>
      </w:r>
    </w:p>
    <w:p w:rsidR="00C50303" w:rsidRPr="00C50303" w:rsidRDefault="00C50303" w:rsidP="00C50303">
      <w:pPr>
        <w:jc w:val="both"/>
      </w:pPr>
      <w:r w:rsidRPr="00C50303">
        <w:t>Sebahodnotenie na základe dosiahnutého počtu bodov alebo výkonov</w:t>
      </w:r>
    </w:p>
    <w:p w:rsidR="00C50303" w:rsidRPr="00C50303" w:rsidRDefault="00C50303" w:rsidP="00C50303">
      <w:pPr>
        <w:jc w:val="both"/>
      </w:pPr>
      <w:r w:rsidRPr="00C50303">
        <w:t>Hráčsky výkon v zápase – basketbal, volejbal, hádzanej, futsale ...</w:t>
      </w:r>
    </w:p>
    <w:p w:rsidR="00C50303" w:rsidRPr="00C50303" w:rsidRDefault="00C50303" w:rsidP="00C50303">
      <w:pPr>
        <w:jc w:val="both"/>
      </w:pPr>
    </w:p>
    <w:p w:rsidR="00C50303" w:rsidRPr="00C50303" w:rsidRDefault="00C50303" w:rsidP="00C50303">
      <w:pPr>
        <w:jc w:val="both"/>
      </w:pPr>
      <w:r w:rsidRPr="00C50303">
        <w:rPr>
          <w:b/>
        </w:rPr>
        <w:t xml:space="preserve">Sumatívne hodnotenie a následná klasifikácia. </w:t>
      </w:r>
      <w:r w:rsidRPr="00C50303">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C50303" w:rsidRPr="00C50303" w:rsidRDefault="00C50303" w:rsidP="00C50303">
      <w:pPr>
        <w:jc w:val="both"/>
      </w:pPr>
      <w:r w:rsidRPr="00C50303">
        <w:t>Klasifikácia žiakov stanovuje úroveň žiaka vo vzťahu k očarovaným výstupom formulovaných v ŠVP predmetu. Klasifikácia žiaka prihliada na jeho vzdelávacie a osobné predpoklady, prihliada na vek žiaka.. Podkladmi pre klasifikáciu sú:</w:t>
      </w:r>
    </w:p>
    <w:p w:rsidR="00C50303" w:rsidRPr="00C50303" w:rsidRDefault="00C50303" w:rsidP="00C50303">
      <w:pPr>
        <w:numPr>
          <w:ilvl w:val="0"/>
          <w:numId w:val="178"/>
        </w:numPr>
        <w:jc w:val="both"/>
      </w:pPr>
      <w:r w:rsidRPr="00C50303">
        <w:t xml:space="preserve">Hodnotenie vzťahu žiaka k telesnej a športovej výchove sa realizuje nielen na základe dlhodobého sledovania prejavov žiaka na vyučovaní, pri ktorej si všímame najmä jeho </w:t>
      </w:r>
      <w:r w:rsidRPr="00C50303">
        <w:lastRenderedPageBreak/>
        <w:t>aktivitu, snahu samostatnosť a tvorivosť, ale aj na základe jeho aktivity a angažovanosti v školskej i mimoškolskej záujmovej telovýchovnej a športovej činnosti.</w:t>
      </w:r>
    </w:p>
    <w:p w:rsidR="00C50303" w:rsidRPr="00C50303" w:rsidRDefault="00C50303" w:rsidP="00C50303">
      <w:pPr>
        <w:numPr>
          <w:ilvl w:val="0"/>
          <w:numId w:val="178"/>
        </w:numPr>
        <w:jc w:val="both"/>
      </w:pPr>
      <w:r w:rsidRPr="00C50303">
        <w:t xml:space="preserve">Úroveň poznatkov v telesnej výchove a športe posudzujeme priebežne. </w:t>
      </w:r>
    </w:p>
    <w:p w:rsidR="00C50303" w:rsidRPr="00C50303" w:rsidRDefault="00C50303" w:rsidP="00C50303">
      <w:pPr>
        <w:numPr>
          <w:ilvl w:val="0"/>
          <w:numId w:val="178"/>
        </w:numPr>
        <w:jc w:val="both"/>
      </w:pPr>
      <w:r w:rsidRPr="00C50303">
        <w:t>Na hodnotenie telesného rozvoja zdatnosti a všeobecnej pohybovej výkonnosti budeme používať batérie somatometrických a motorických testov.</w:t>
      </w:r>
    </w:p>
    <w:p w:rsidR="00C50303" w:rsidRPr="00C50303" w:rsidRDefault="00C50303" w:rsidP="00C50303">
      <w:pPr>
        <w:numPr>
          <w:ilvl w:val="0"/>
          <w:numId w:val="178"/>
        </w:numPr>
      </w:pPr>
      <w:r w:rsidRPr="00C50303">
        <w:t>Na hodnotenie zvládnutia obsahu učebných programov používame pomocné posudzovanie škály, testy špeciálnej pohybovej výkonnosti a pridržiavame sa štandardov.</w:t>
      </w:r>
    </w:p>
    <w:p w:rsidR="00C50303" w:rsidRPr="00C50303" w:rsidRDefault="00C50303" w:rsidP="00C50303">
      <w:pPr>
        <w:ind w:left="360"/>
      </w:pPr>
    </w:p>
    <w:p w:rsidR="00C50303" w:rsidRPr="00C50303" w:rsidRDefault="00C50303" w:rsidP="00C50303">
      <w:pPr>
        <w:rPr>
          <w:b/>
        </w:rPr>
      </w:pPr>
      <w:r w:rsidRPr="00C50303">
        <w:rPr>
          <w:b/>
        </w:rPr>
        <w:t>KLASIFIKÁCIA</w:t>
      </w:r>
    </w:p>
    <w:p w:rsidR="00C50303" w:rsidRPr="00C50303" w:rsidRDefault="00C50303" w:rsidP="00C50303"/>
    <w:p w:rsidR="00C50303" w:rsidRPr="00C50303" w:rsidRDefault="00C50303" w:rsidP="00C50303">
      <w:pPr>
        <w:tabs>
          <w:tab w:val="left" w:pos="720"/>
        </w:tabs>
        <w:rPr>
          <w:b/>
        </w:rPr>
      </w:pPr>
      <w:r w:rsidRPr="00C50303">
        <w:rPr>
          <w:b/>
        </w:rPr>
        <w:tab/>
        <w:t>Stupeň 1 – výborný</w:t>
      </w:r>
    </w:p>
    <w:p w:rsidR="00C50303" w:rsidRPr="00C50303" w:rsidRDefault="00C50303" w:rsidP="00C50303">
      <w:pPr>
        <w:jc w:val="both"/>
      </w:pPr>
      <w:r w:rsidRPr="00C50303">
        <w:t>Žiak sa klasifikuje, ak je činnostiach aktívny, samostatný, využíva naplno svoje osobné predpoklady. Má záujem a snahu o neustále zlepšovanie svojej telesnej a duševnej zdatnosti. Vie pohotovo zaujať postoj k požadovaným pohybovým aktivitám.</w:t>
      </w:r>
    </w:p>
    <w:p w:rsidR="00C50303" w:rsidRPr="00C50303" w:rsidRDefault="00C50303" w:rsidP="00C50303">
      <w:pPr>
        <w:tabs>
          <w:tab w:val="left" w:pos="1620"/>
        </w:tabs>
        <w:jc w:val="both"/>
      </w:pPr>
      <w:r w:rsidRPr="00C50303">
        <w:t>Praktická časť: - aktívna účasť na hodinách TEV na 100% - 80%</w:t>
      </w:r>
    </w:p>
    <w:p w:rsidR="00C50303" w:rsidRPr="00C50303" w:rsidRDefault="00C50303" w:rsidP="00C50303">
      <w:pPr>
        <w:tabs>
          <w:tab w:val="left" w:pos="1620"/>
        </w:tabs>
        <w:jc w:val="both"/>
      </w:pPr>
      <w:r w:rsidRPr="00C50303">
        <w:tab/>
        <w:t>- splnenie požiadaviek v jednotlivých TC na 100% - 80%</w:t>
      </w:r>
    </w:p>
    <w:p w:rsidR="00C50303" w:rsidRPr="00C50303" w:rsidRDefault="00C50303" w:rsidP="00C50303">
      <w:pPr>
        <w:tabs>
          <w:tab w:val="left" w:pos="1620"/>
        </w:tabs>
        <w:jc w:val="both"/>
      </w:pPr>
    </w:p>
    <w:p w:rsidR="00C50303" w:rsidRPr="00C50303" w:rsidRDefault="00C50303" w:rsidP="00C50303">
      <w:pPr>
        <w:tabs>
          <w:tab w:val="left" w:pos="720"/>
          <w:tab w:val="left" w:pos="1620"/>
        </w:tabs>
        <w:jc w:val="both"/>
        <w:rPr>
          <w:b/>
        </w:rPr>
      </w:pPr>
      <w:r w:rsidRPr="00C50303">
        <w:tab/>
      </w:r>
      <w:r w:rsidRPr="00C50303">
        <w:rPr>
          <w:b/>
        </w:rPr>
        <w:t>Stupeň 2 – chválitebný</w:t>
      </w:r>
    </w:p>
    <w:p w:rsidR="00C50303" w:rsidRPr="00C50303" w:rsidRDefault="00C50303" w:rsidP="00C50303">
      <w:pPr>
        <w:tabs>
          <w:tab w:val="left" w:pos="720"/>
          <w:tab w:val="left" w:pos="1620"/>
        </w:tabs>
        <w:jc w:val="both"/>
      </w:pPr>
      <w:r w:rsidRPr="00C50303">
        <w:t>Žiak sa klasifikuje, ak je v činnostiach aktívny, využíva svoje osobné predpoklady a prejavuje snahu zlepšovať svoju telesnú a duševnú zdatnosť. Vie zaujať postoj k požadovaným pohybovým aktivitám.</w:t>
      </w:r>
    </w:p>
    <w:p w:rsidR="00C50303" w:rsidRPr="00C50303" w:rsidRDefault="00C50303" w:rsidP="00C50303">
      <w:pPr>
        <w:tabs>
          <w:tab w:val="left" w:pos="720"/>
          <w:tab w:val="left" w:pos="1620"/>
        </w:tabs>
        <w:jc w:val="both"/>
      </w:pPr>
      <w:r w:rsidRPr="00C50303">
        <w:t>Praktická časť: - aktívna účasť na hodinách TEV na 79% - 60%</w:t>
      </w:r>
    </w:p>
    <w:p w:rsidR="00C50303" w:rsidRPr="00C50303" w:rsidRDefault="00C50303" w:rsidP="00C50303">
      <w:pPr>
        <w:tabs>
          <w:tab w:val="left" w:pos="720"/>
          <w:tab w:val="left" w:pos="1620"/>
        </w:tabs>
        <w:jc w:val="both"/>
      </w:pPr>
      <w:r w:rsidRPr="00C50303">
        <w:tab/>
      </w:r>
      <w:r w:rsidRPr="00C50303">
        <w:tab/>
        <w:t>- splnenie požiadaviek v jednotlivých TC na 79% - 60%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jc w:val="both"/>
        <w:rPr>
          <w:b/>
        </w:rPr>
      </w:pPr>
      <w:r w:rsidRPr="00C50303">
        <w:tab/>
      </w:r>
      <w:r w:rsidRPr="00C50303">
        <w:rPr>
          <w:b/>
        </w:rPr>
        <w:t>Stupeň 3 – dobrý</w:t>
      </w:r>
    </w:p>
    <w:p w:rsidR="00C50303" w:rsidRPr="00C50303" w:rsidRDefault="00C50303" w:rsidP="00C50303">
      <w:pPr>
        <w:tabs>
          <w:tab w:val="left" w:pos="720"/>
          <w:tab w:val="left" w:pos="1620"/>
        </w:tabs>
        <w:jc w:val="both"/>
      </w:pPr>
      <w:r w:rsidRPr="00C50303">
        <w:t>Žiak sa klasifikuje, ak je v činnostiach skôr pasívny, málo využíva svoje osobné predpoklady. Menej sa snaží zlepšovať svoju telesnú a duševnú zdatnosť, ťažšie zaujíma postoj k požadovaným pohybovým aktivitám.</w:t>
      </w:r>
    </w:p>
    <w:p w:rsidR="00C50303" w:rsidRPr="00C50303" w:rsidRDefault="00C50303" w:rsidP="00C50303">
      <w:pPr>
        <w:tabs>
          <w:tab w:val="left" w:pos="720"/>
          <w:tab w:val="left" w:pos="1620"/>
        </w:tabs>
        <w:jc w:val="both"/>
      </w:pPr>
      <w:r w:rsidRPr="00C50303">
        <w:t>Praktická časť: - aktívna účasť na hodinách TEV na 59% - 40%</w:t>
      </w:r>
    </w:p>
    <w:p w:rsidR="00C50303" w:rsidRPr="00C50303" w:rsidRDefault="00C50303" w:rsidP="00C50303">
      <w:pPr>
        <w:tabs>
          <w:tab w:val="left" w:pos="720"/>
          <w:tab w:val="left" w:pos="1620"/>
        </w:tabs>
        <w:jc w:val="both"/>
      </w:pPr>
      <w:r w:rsidRPr="00C50303">
        <w:tab/>
      </w:r>
      <w:r w:rsidRPr="00C50303">
        <w:tab/>
        <w:t>- splnenie požiadaviek jednotlivých TC na 59% - 40%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jc w:val="both"/>
        <w:rPr>
          <w:b/>
        </w:rPr>
      </w:pPr>
      <w:r w:rsidRPr="00C50303">
        <w:rPr>
          <w:b/>
        </w:rPr>
        <w:t>Stupeň 4 – dostatočný</w:t>
      </w:r>
    </w:p>
    <w:p w:rsidR="00C50303" w:rsidRPr="00C50303" w:rsidRDefault="00C50303" w:rsidP="00C50303">
      <w:pPr>
        <w:tabs>
          <w:tab w:val="left" w:pos="720"/>
          <w:tab w:val="left" w:pos="1620"/>
        </w:tabs>
        <w:jc w:val="both"/>
      </w:pPr>
      <w:r w:rsidRPr="00C50303">
        <w:t>Žiak sa  klasifikuje, ak je na hodinách pasívny, nespolupracuje. Prejavuje veľmi nízku snahu o zlepšenie svojej telesnej a duševnej zdatnosti. Nevie zaujať postoj k požadovaným pohybovým aktivitám.</w:t>
      </w:r>
    </w:p>
    <w:p w:rsidR="00C50303" w:rsidRPr="00C50303" w:rsidRDefault="00C50303" w:rsidP="00C50303">
      <w:pPr>
        <w:tabs>
          <w:tab w:val="left" w:pos="720"/>
          <w:tab w:val="left" w:pos="1620"/>
        </w:tabs>
        <w:jc w:val="both"/>
      </w:pPr>
      <w:r w:rsidRPr="00C50303">
        <w:t>Praktická časť: - účasť na hodinách TEV na 39% - 20%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rPr>
          <w:b/>
          <w:sz w:val="28"/>
          <w:szCs w:val="28"/>
        </w:rPr>
      </w:pPr>
      <w:r w:rsidRPr="00C50303">
        <w:rPr>
          <w:b/>
          <w:sz w:val="28"/>
          <w:szCs w:val="28"/>
        </w:rPr>
        <w:t>5. Výstupný vzdelávací štandard</w:t>
      </w:r>
    </w:p>
    <w:p w:rsidR="00C50303" w:rsidRPr="00C50303" w:rsidRDefault="00C50303" w:rsidP="00C50303">
      <w:pPr>
        <w:tabs>
          <w:tab w:val="left" w:pos="720"/>
          <w:tab w:val="left" w:pos="1620"/>
        </w:tabs>
      </w:pPr>
      <w:r w:rsidRPr="00C50303">
        <w:tab/>
      </w:r>
    </w:p>
    <w:p w:rsidR="00C50303" w:rsidRPr="00C50303" w:rsidRDefault="00C50303" w:rsidP="00C50303">
      <w:pPr>
        <w:tabs>
          <w:tab w:val="left" w:pos="720"/>
          <w:tab w:val="left" w:pos="1620"/>
        </w:tabs>
        <w:rPr>
          <w:b/>
        </w:rPr>
      </w:pPr>
      <w:r w:rsidRPr="00C50303">
        <w:rPr>
          <w:b/>
        </w:rPr>
        <w:t>Zdravie a jeho poruchy</w:t>
      </w:r>
    </w:p>
    <w:p w:rsidR="00C50303" w:rsidRPr="00C50303" w:rsidRDefault="00C50303" w:rsidP="00C50303">
      <w:pPr>
        <w:tabs>
          <w:tab w:val="left" w:pos="720"/>
          <w:tab w:val="left" w:pos="1620"/>
        </w:tabs>
        <w:rPr>
          <w:b/>
          <w:u w:val="single"/>
        </w:rPr>
      </w:pPr>
    </w:p>
    <w:p w:rsidR="00C50303" w:rsidRPr="00C50303" w:rsidRDefault="00C50303" w:rsidP="00C50303">
      <w:pPr>
        <w:numPr>
          <w:ilvl w:val="0"/>
          <w:numId w:val="179"/>
        </w:numPr>
        <w:tabs>
          <w:tab w:val="left" w:pos="720"/>
          <w:tab w:val="left" w:pos="1620"/>
        </w:tabs>
        <w:rPr>
          <w:u w:val="single"/>
        </w:rPr>
      </w:pPr>
      <w:r w:rsidRPr="00C50303">
        <w:rPr>
          <w:u w:val="single"/>
        </w:rPr>
        <w:t>Obsahový štandard</w:t>
      </w:r>
    </w:p>
    <w:p w:rsidR="00C50303" w:rsidRPr="00C50303" w:rsidRDefault="00C50303" w:rsidP="00C50303">
      <w:pPr>
        <w:tabs>
          <w:tab w:val="left" w:pos="720"/>
          <w:tab w:val="left" w:pos="1620"/>
        </w:tabs>
      </w:pPr>
    </w:p>
    <w:p w:rsidR="00C50303" w:rsidRPr="00C50303" w:rsidRDefault="00C50303" w:rsidP="00C50303">
      <w:pPr>
        <w:numPr>
          <w:ilvl w:val="0"/>
          <w:numId w:val="180"/>
        </w:numPr>
        <w:tabs>
          <w:tab w:val="left" w:pos="1620"/>
        </w:tabs>
      </w:pPr>
      <w:r w:rsidRPr="00C50303">
        <w:t>Pojmy a symboly</w:t>
      </w:r>
    </w:p>
    <w:p w:rsidR="00C50303" w:rsidRPr="00C50303" w:rsidRDefault="00C50303" w:rsidP="00C50303">
      <w:pPr>
        <w:tabs>
          <w:tab w:val="left" w:pos="720"/>
          <w:tab w:val="left" w:pos="1620"/>
        </w:tabs>
        <w:jc w:val="both"/>
      </w:pPr>
      <w:r w:rsidRPr="00C50303">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rPr>
          <w:u w:val="single"/>
        </w:rPr>
      </w:pPr>
      <w:r w:rsidRPr="00C50303">
        <w:lastRenderedPageBreak/>
        <w:tab/>
        <w:t xml:space="preserve">b)  </w:t>
      </w:r>
      <w:r w:rsidRPr="00C50303">
        <w:rPr>
          <w:u w:val="single"/>
        </w:rPr>
        <w:t>Výkonový štandard</w:t>
      </w:r>
    </w:p>
    <w:p w:rsidR="00C50303" w:rsidRPr="00C50303" w:rsidRDefault="00C50303" w:rsidP="00C50303">
      <w:pPr>
        <w:tabs>
          <w:tab w:val="left" w:pos="720"/>
          <w:tab w:val="left" w:pos="1620"/>
        </w:tabs>
        <w:rPr>
          <w:u w:val="single"/>
        </w:rPr>
      </w:pPr>
    </w:p>
    <w:p w:rsidR="00C50303" w:rsidRPr="00C50303" w:rsidRDefault="00C50303" w:rsidP="00C50303">
      <w:pPr>
        <w:tabs>
          <w:tab w:val="left" w:pos="720"/>
          <w:tab w:val="left" w:pos="1620"/>
        </w:tabs>
        <w:rPr>
          <w:b/>
          <w:sz w:val="28"/>
          <w:szCs w:val="28"/>
        </w:rPr>
      </w:pPr>
      <w:r w:rsidRPr="00C50303">
        <w:rPr>
          <w:b/>
          <w:sz w:val="28"/>
          <w:szCs w:val="28"/>
        </w:rPr>
        <w:t>Žiak vie:</w:t>
      </w:r>
    </w:p>
    <w:p w:rsidR="00C50303" w:rsidRPr="00C50303" w:rsidRDefault="00C50303" w:rsidP="00C50303">
      <w:pPr>
        <w:numPr>
          <w:ilvl w:val="0"/>
          <w:numId w:val="181"/>
        </w:numPr>
        <w:tabs>
          <w:tab w:val="left" w:pos="1620"/>
        </w:tabs>
        <w:rPr>
          <w:b/>
        </w:rPr>
      </w:pPr>
      <w:r w:rsidRPr="00C50303">
        <w:t>Definovať zdravie, zdravotný stav;</w:t>
      </w:r>
    </w:p>
    <w:p w:rsidR="00C50303" w:rsidRPr="00C50303" w:rsidRDefault="00C50303" w:rsidP="00C50303">
      <w:pPr>
        <w:numPr>
          <w:ilvl w:val="0"/>
          <w:numId w:val="181"/>
        </w:numPr>
        <w:tabs>
          <w:tab w:val="left" w:pos="1620"/>
        </w:tabs>
        <w:rPr>
          <w:b/>
        </w:rPr>
      </w:pPr>
      <w:r w:rsidRPr="00C50303">
        <w:t>Vysvetliť, ako pohybové aktivity prispievajú k udržaniu zdravia;</w:t>
      </w:r>
    </w:p>
    <w:p w:rsidR="00C50303" w:rsidRPr="00C50303" w:rsidRDefault="00C50303" w:rsidP="00C50303">
      <w:pPr>
        <w:numPr>
          <w:ilvl w:val="0"/>
          <w:numId w:val="181"/>
        </w:numPr>
        <w:tabs>
          <w:tab w:val="left" w:pos="1620"/>
        </w:tabs>
        <w:rPr>
          <w:b/>
        </w:rPr>
      </w:pPr>
      <w:r w:rsidRPr="00C50303">
        <w:t>Mať schopnosti diskutovať o problematike týkajúceho sa zdravia, civilizačných chorôb;</w:t>
      </w:r>
    </w:p>
    <w:p w:rsidR="00C50303" w:rsidRPr="00C50303" w:rsidRDefault="00C50303" w:rsidP="00C50303">
      <w:pPr>
        <w:numPr>
          <w:ilvl w:val="0"/>
          <w:numId w:val="181"/>
        </w:numPr>
        <w:tabs>
          <w:tab w:val="left" w:pos="1620"/>
        </w:tabs>
        <w:rPr>
          <w:b/>
        </w:rPr>
      </w:pPr>
      <w:r w:rsidRPr="00C50303">
        <w:t>Vysvetliť pojem hygiena a definovať jej význam pre zdravie;</w:t>
      </w:r>
    </w:p>
    <w:p w:rsidR="00C50303" w:rsidRPr="00C50303" w:rsidRDefault="00C50303" w:rsidP="00C50303">
      <w:pPr>
        <w:numPr>
          <w:ilvl w:val="0"/>
          <w:numId w:val="181"/>
        </w:numPr>
        <w:tabs>
          <w:tab w:val="left" w:pos="1620"/>
        </w:tabs>
        <w:rPr>
          <w:b/>
        </w:rPr>
      </w:pPr>
      <w:r w:rsidRPr="00C50303">
        <w:t>Praktické poskytnutie prvej pomoci;</w:t>
      </w:r>
    </w:p>
    <w:p w:rsidR="00C50303" w:rsidRPr="00C50303" w:rsidRDefault="00C50303" w:rsidP="00C50303">
      <w:pPr>
        <w:tabs>
          <w:tab w:val="left" w:pos="360"/>
          <w:tab w:val="left" w:pos="720"/>
          <w:tab w:val="left" w:pos="1620"/>
        </w:tabs>
        <w:rPr>
          <w:b/>
        </w:rPr>
      </w:pPr>
    </w:p>
    <w:p w:rsidR="00C50303" w:rsidRPr="00C50303" w:rsidRDefault="00C50303" w:rsidP="00C50303">
      <w:pPr>
        <w:tabs>
          <w:tab w:val="left" w:pos="360"/>
          <w:tab w:val="left" w:pos="720"/>
          <w:tab w:val="left" w:pos="1620"/>
        </w:tabs>
        <w:ind w:left="720"/>
        <w:rPr>
          <w:u w:val="single"/>
        </w:rPr>
      </w:pPr>
      <w:r w:rsidRPr="00C50303">
        <w:t xml:space="preserve">a)  </w:t>
      </w:r>
      <w:r w:rsidRPr="00C50303">
        <w:rPr>
          <w:u w:val="single"/>
        </w:rPr>
        <w:t>Obsahový štandard</w:t>
      </w:r>
    </w:p>
    <w:p w:rsidR="00C50303" w:rsidRPr="00C50303" w:rsidRDefault="00C50303" w:rsidP="00C50303">
      <w:pPr>
        <w:tabs>
          <w:tab w:val="left" w:pos="360"/>
          <w:tab w:val="left" w:pos="720"/>
          <w:tab w:val="left" w:pos="1620"/>
        </w:tabs>
        <w:ind w:left="720"/>
      </w:pPr>
    </w:p>
    <w:p w:rsidR="00C50303" w:rsidRPr="00C50303" w:rsidRDefault="00C50303" w:rsidP="00C50303">
      <w:pPr>
        <w:numPr>
          <w:ilvl w:val="0"/>
          <w:numId w:val="180"/>
        </w:numPr>
        <w:tabs>
          <w:tab w:val="left" w:pos="360"/>
          <w:tab w:val="left" w:pos="720"/>
          <w:tab w:val="left" w:pos="1620"/>
        </w:tabs>
      </w:pPr>
      <w:r w:rsidRPr="00C50303">
        <w:t>Pojmy a symboly</w:t>
      </w:r>
    </w:p>
    <w:p w:rsidR="00C50303" w:rsidRPr="00C50303" w:rsidRDefault="00C50303" w:rsidP="00C50303">
      <w:pPr>
        <w:tabs>
          <w:tab w:val="left" w:pos="360"/>
          <w:tab w:val="left" w:pos="720"/>
          <w:tab w:val="left" w:pos="1620"/>
        </w:tabs>
        <w:jc w:val="both"/>
      </w:pPr>
      <w:r w:rsidRPr="00C50303">
        <w:t>Herná činnosť jednotlivca, herné kombinácie, herná zručnosť, hra, pohybová hra, športová hra, raketa, pálka, bránka, kôš, individuálny výkon, kolektívny výkon, súťaž, zápas, fair play, taktika, technika, psychická príprava, súper, herné náčinie.</w:t>
      </w:r>
    </w:p>
    <w:p w:rsidR="00C50303" w:rsidRPr="00C50303" w:rsidRDefault="00C50303" w:rsidP="00C50303">
      <w:pPr>
        <w:tabs>
          <w:tab w:val="left" w:pos="360"/>
          <w:tab w:val="left" w:pos="720"/>
          <w:tab w:val="left" w:pos="1620"/>
        </w:tabs>
      </w:pPr>
    </w:p>
    <w:p w:rsidR="00C50303" w:rsidRPr="00C50303" w:rsidRDefault="00C50303" w:rsidP="00C50303">
      <w:pPr>
        <w:tabs>
          <w:tab w:val="left" w:pos="360"/>
          <w:tab w:val="left" w:pos="720"/>
          <w:tab w:val="left" w:pos="1620"/>
        </w:tabs>
        <w:rPr>
          <w:u w:val="single"/>
        </w:rPr>
      </w:pPr>
      <w:r w:rsidRPr="00C50303">
        <w:tab/>
      </w:r>
      <w:r w:rsidRPr="00C50303">
        <w:tab/>
        <w:t xml:space="preserve">b)  </w:t>
      </w:r>
      <w:r w:rsidRPr="00C50303">
        <w:rPr>
          <w:u w:val="single"/>
        </w:rPr>
        <w:t>Výkonový štandard</w:t>
      </w:r>
    </w:p>
    <w:p w:rsidR="00C50303" w:rsidRPr="00C50303" w:rsidRDefault="00C50303" w:rsidP="00C50303">
      <w:pPr>
        <w:tabs>
          <w:tab w:val="left" w:pos="360"/>
          <w:tab w:val="left" w:pos="720"/>
          <w:tab w:val="left" w:pos="1620"/>
        </w:tabs>
      </w:pPr>
    </w:p>
    <w:p w:rsidR="00C50303" w:rsidRPr="00C50303" w:rsidRDefault="00C50303" w:rsidP="00C50303">
      <w:pPr>
        <w:tabs>
          <w:tab w:val="left" w:pos="360"/>
          <w:tab w:val="left" w:pos="720"/>
          <w:tab w:val="left" w:pos="1620"/>
        </w:tabs>
        <w:rPr>
          <w:b/>
        </w:rPr>
      </w:pPr>
      <w:r w:rsidRPr="00C50303">
        <w:rPr>
          <w:b/>
        </w:rPr>
        <w:t>Žiak vie:</w:t>
      </w:r>
    </w:p>
    <w:p w:rsidR="00C50303" w:rsidRPr="00C50303" w:rsidRDefault="00C50303" w:rsidP="00C50303">
      <w:pPr>
        <w:tabs>
          <w:tab w:val="left" w:pos="360"/>
          <w:tab w:val="left" w:pos="720"/>
          <w:tab w:val="left" w:pos="1620"/>
        </w:tabs>
        <w:rPr>
          <w:b/>
        </w:rPr>
      </w:pPr>
    </w:p>
    <w:p w:rsidR="00C50303" w:rsidRPr="00C50303" w:rsidRDefault="00C50303" w:rsidP="00C50303">
      <w:pPr>
        <w:numPr>
          <w:ilvl w:val="0"/>
          <w:numId w:val="182"/>
        </w:numPr>
        <w:tabs>
          <w:tab w:val="left" w:pos="360"/>
          <w:tab w:val="left" w:pos="720"/>
          <w:tab w:val="left" w:pos="1620"/>
        </w:tabs>
        <w:jc w:val="both"/>
      </w:pPr>
      <w:r w:rsidRPr="00C50303">
        <w:t>Chápať podstatu a súvislosť medzi jednotlivými hernými zručnosťami, činnosťami a kombináciami v danej hre ich využitie ich v aktivitách pre zdravie;</w:t>
      </w:r>
    </w:p>
    <w:p w:rsidR="00C50303" w:rsidRPr="00C50303" w:rsidRDefault="00C50303" w:rsidP="00C50303">
      <w:pPr>
        <w:numPr>
          <w:ilvl w:val="0"/>
          <w:numId w:val="182"/>
        </w:numPr>
        <w:tabs>
          <w:tab w:val="left" w:pos="360"/>
          <w:tab w:val="left" w:pos="720"/>
          <w:tab w:val="left" w:pos="1620"/>
        </w:tabs>
        <w:jc w:val="both"/>
      </w:pPr>
      <w:r w:rsidRPr="00C50303">
        <w:t>Poznať pravidlá aspoň 1 hry a vie ich uplatniť v hre;</w:t>
      </w:r>
    </w:p>
    <w:p w:rsidR="00C50303" w:rsidRPr="00C50303" w:rsidRDefault="00C50303" w:rsidP="00C50303">
      <w:pPr>
        <w:numPr>
          <w:ilvl w:val="0"/>
          <w:numId w:val="182"/>
        </w:numPr>
        <w:tabs>
          <w:tab w:val="left" w:pos="360"/>
          <w:tab w:val="left" w:pos="720"/>
          <w:tab w:val="left" w:pos="1620"/>
        </w:tabs>
        <w:jc w:val="both"/>
      </w:pPr>
      <w:r w:rsidRPr="00C50303">
        <w:t xml:space="preserve">Chápať rozdiel v individuálnej a kolektívnej taktike, medzi individuálnym a kolektívnym výkonom, demonštrovať využitie komunikačných zručností, konať v zásadách fair play, </w:t>
      </w:r>
    </w:p>
    <w:p w:rsidR="00C50303" w:rsidRPr="00C50303" w:rsidRDefault="00C50303" w:rsidP="00C50303">
      <w:pPr>
        <w:numPr>
          <w:ilvl w:val="0"/>
          <w:numId w:val="182"/>
        </w:numPr>
        <w:tabs>
          <w:tab w:val="left" w:pos="360"/>
          <w:tab w:val="left" w:pos="720"/>
          <w:tab w:val="left" w:pos="1620"/>
        </w:tabs>
        <w:jc w:val="both"/>
      </w:pPr>
      <w:r w:rsidRPr="00C50303">
        <w:t>Chápať podstatu herného športového výkonu a preukázať záujem aspoň o jednu športovú hru;</w:t>
      </w:r>
    </w:p>
    <w:p w:rsidR="00C50303" w:rsidRPr="00C50303" w:rsidRDefault="00C50303" w:rsidP="00C50303">
      <w:pPr>
        <w:numPr>
          <w:ilvl w:val="0"/>
          <w:numId w:val="182"/>
        </w:numPr>
        <w:tabs>
          <w:tab w:val="left" w:pos="360"/>
          <w:tab w:val="left" w:pos="720"/>
          <w:tab w:val="left" w:pos="1620"/>
        </w:tabs>
        <w:jc w:val="both"/>
      </w:pPr>
      <w:r w:rsidRPr="00C50303">
        <w:t>Vykonať ukážku herných činností jednotlivca aspoň z 1 hry;</w:t>
      </w:r>
    </w:p>
    <w:p w:rsidR="00C50303" w:rsidRPr="00C50303" w:rsidRDefault="00C50303" w:rsidP="00C50303">
      <w:pPr>
        <w:numPr>
          <w:ilvl w:val="0"/>
          <w:numId w:val="182"/>
        </w:numPr>
        <w:tabs>
          <w:tab w:val="left" w:pos="360"/>
          <w:tab w:val="left" w:pos="720"/>
          <w:tab w:val="left" w:pos="1620"/>
        </w:tabs>
        <w:jc w:val="both"/>
      </w:pPr>
      <w:r w:rsidRPr="00C50303">
        <w:t>Demonštrovať základné zručnosti zvolených pohybových a športových hier s raketou alebo pálkou a cit pre kooperáciu a komunikáciu;</w:t>
      </w:r>
    </w:p>
    <w:p w:rsidR="00C50303" w:rsidRPr="00C50303" w:rsidRDefault="00C50303" w:rsidP="00C50303">
      <w:pPr>
        <w:numPr>
          <w:ilvl w:val="0"/>
          <w:numId w:val="182"/>
        </w:numPr>
        <w:tabs>
          <w:tab w:val="left" w:pos="360"/>
          <w:tab w:val="left" w:pos="720"/>
          <w:tab w:val="left" w:pos="1620"/>
        </w:tabs>
        <w:jc w:val="both"/>
      </w:pPr>
      <w:r w:rsidRPr="00C50303">
        <w:t>Vykonať ukážku zvolených herných činností jednotlivca z loptových hier s výsledným efektom dosiahnutia gólu, koša, bodu+</w:t>
      </w:r>
    </w:p>
    <w:p w:rsidR="00C50303" w:rsidRPr="00C50303" w:rsidRDefault="00C50303" w:rsidP="00C50303">
      <w:pPr>
        <w:contextualSpacing/>
        <w:rPr>
          <w:sz w:val="32"/>
          <w:szCs w:val="32"/>
          <w:u w:val="single"/>
        </w:rPr>
      </w:pPr>
    </w:p>
    <w:p w:rsidR="00C50303" w:rsidRPr="00C50303" w:rsidRDefault="00C50303" w:rsidP="00C50303">
      <w:pPr>
        <w:contextualSpacing/>
        <w:rPr>
          <w:sz w:val="32"/>
          <w:szCs w:val="32"/>
          <w:u w:val="single"/>
        </w:rPr>
      </w:pPr>
    </w:p>
    <w:p w:rsidR="00C50303" w:rsidRPr="00C50303" w:rsidRDefault="00C50303" w:rsidP="00C50303">
      <w:pPr>
        <w:rPr>
          <w:b/>
        </w:rPr>
      </w:pPr>
    </w:p>
    <w:p w:rsidR="00C50303" w:rsidRPr="00C50303" w:rsidRDefault="00C50303" w:rsidP="00C50303">
      <w:pPr>
        <w:ind w:right="-286"/>
        <w:rPr>
          <w:b/>
          <w:sz w:val="28"/>
          <w:szCs w:val="28"/>
        </w:rPr>
      </w:pPr>
      <w:r w:rsidRPr="00C50303">
        <w:rPr>
          <w:b/>
          <w:sz w:val="28"/>
          <w:szCs w:val="28"/>
        </w:rPr>
        <w:t>6. Obsah školského programu predmetu telesná a športová výchova</w:t>
      </w:r>
    </w:p>
    <w:p w:rsidR="00C50303" w:rsidRPr="00C50303" w:rsidRDefault="00C50303" w:rsidP="00C50303">
      <w:pPr>
        <w:rPr>
          <w:b/>
          <w:sz w:val="28"/>
          <w:szCs w:val="28"/>
        </w:rPr>
      </w:pPr>
      <w:r w:rsidRPr="00C50303">
        <w:rPr>
          <w:b/>
          <w:sz w:val="28"/>
          <w:szCs w:val="28"/>
        </w:rPr>
        <w:t xml:space="preserve">      (ISCED-</w:t>
      </w:r>
      <w:smartTag w:uri="urn:schemas-microsoft-com:office:smarttags" w:element="metricconverter">
        <w:smartTagPr>
          <w:attr w:name="ProductID" w:val="2C"/>
        </w:smartTagPr>
        <w:r w:rsidRPr="00C50303">
          <w:rPr>
            <w:b/>
            <w:sz w:val="28"/>
            <w:szCs w:val="28"/>
          </w:rPr>
          <w:t>2C</w:t>
        </w:r>
      </w:smartTag>
      <w:r w:rsidRPr="00C50303">
        <w:rPr>
          <w:b/>
          <w:sz w:val="28"/>
          <w:szCs w:val="28"/>
        </w:rPr>
        <w:t>)</w:t>
      </w:r>
    </w:p>
    <w:p w:rsidR="00C50303" w:rsidRPr="00C50303" w:rsidRDefault="00C50303" w:rsidP="00C50303">
      <w:pPr>
        <w:tabs>
          <w:tab w:val="left" w:pos="708"/>
          <w:tab w:val="left" w:pos="2040"/>
        </w:tabs>
        <w:rPr>
          <w:b/>
        </w:rPr>
      </w:pPr>
      <w:r w:rsidRPr="00C50303">
        <w:rPr>
          <w:b/>
        </w:rPr>
        <w:tab/>
      </w:r>
      <w:r w:rsidRPr="00C50303">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1.</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66</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rPr>
                <w:b/>
              </w:rPr>
            </w:pPr>
            <w:r w:rsidRPr="00C50303">
              <w:t>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Športové činnosti v kolektíve</w:t>
            </w:r>
          </w:p>
        </w:tc>
        <w:tc>
          <w:tcPr>
            <w:tcW w:w="936" w:type="pct"/>
          </w:tcPr>
          <w:p w:rsidR="00C50303" w:rsidRPr="00C50303" w:rsidRDefault="00C50303" w:rsidP="00C50303">
            <w:r w:rsidRPr="00C50303">
              <w:t>28</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Športové činnosti kreatívne</w:t>
            </w:r>
          </w:p>
        </w:tc>
        <w:tc>
          <w:tcPr>
            <w:tcW w:w="936" w:type="pct"/>
          </w:tcPr>
          <w:p w:rsidR="00C50303" w:rsidRPr="00C50303" w:rsidRDefault="00C50303" w:rsidP="00C50303">
            <w:r w:rsidRPr="00C50303">
              <w:t>14</w:t>
            </w:r>
          </w:p>
        </w:tc>
      </w:tr>
    </w:tbl>
    <w:p w:rsidR="00C50303" w:rsidRPr="00C50303" w:rsidRDefault="00C50303" w:rsidP="00C50303">
      <w:pPr>
        <w:rPr>
          <w:b/>
        </w:rPr>
      </w:pPr>
      <w:r w:rsidRPr="00C50303">
        <w:rPr>
          <w:b/>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2.</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66</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rPr>
                <w:b/>
              </w:rPr>
            </w:pPr>
            <w:r w:rsidRPr="00C50303">
              <w:t>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Športové činnosti v kolektíve</w:t>
            </w:r>
          </w:p>
        </w:tc>
        <w:tc>
          <w:tcPr>
            <w:tcW w:w="936" w:type="pct"/>
          </w:tcPr>
          <w:p w:rsidR="00C50303" w:rsidRPr="00C50303" w:rsidRDefault="00C50303" w:rsidP="00C50303">
            <w:r w:rsidRPr="00C50303">
              <w:t>28</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Športové činnosti kreatívne</w:t>
            </w:r>
          </w:p>
        </w:tc>
        <w:tc>
          <w:tcPr>
            <w:tcW w:w="936" w:type="pct"/>
          </w:tcPr>
          <w:p w:rsidR="00C50303" w:rsidRPr="00C50303" w:rsidRDefault="00C50303" w:rsidP="00C50303">
            <w:r w:rsidRPr="00C50303">
              <w:t>14</w:t>
            </w:r>
          </w:p>
        </w:tc>
      </w:tr>
    </w:tbl>
    <w:p w:rsidR="00C50303" w:rsidRPr="00C50303" w:rsidRDefault="00C50303" w:rsidP="00C50303">
      <w:pPr>
        <w:rPr>
          <w:b/>
        </w:rPr>
      </w:pPr>
      <w:r w:rsidRPr="00C50303">
        <w:rPr>
          <w:b/>
        </w:rPr>
        <w:tab/>
      </w:r>
    </w:p>
    <w:p w:rsidR="00C50303" w:rsidRPr="00C50303" w:rsidRDefault="00C50303" w:rsidP="00C5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3.</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60</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ind w:left="360"/>
              <w:rPr>
                <w:b/>
              </w:rPr>
            </w:pPr>
            <w:r w:rsidRPr="00C50303">
              <w:t>1. 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Športové činnosti v kolektíve</w:t>
            </w:r>
          </w:p>
        </w:tc>
        <w:tc>
          <w:tcPr>
            <w:tcW w:w="936" w:type="pct"/>
          </w:tcPr>
          <w:p w:rsidR="00C50303" w:rsidRPr="00C50303" w:rsidRDefault="00C50303" w:rsidP="00C50303">
            <w:r w:rsidRPr="00C50303">
              <w:t>25</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Športové činnosti kreatívne</w:t>
            </w:r>
          </w:p>
        </w:tc>
        <w:tc>
          <w:tcPr>
            <w:tcW w:w="936" w:type="pct"/>
          </w:tcPr>
          <w:p w:rsidR="00C50303" w:rsidRPr="00C50303" w:rsidRDefault="00C50303" w:rsidP="00C50303">
            <w:r w:rsidRPr="00C50303">
              <w:t>11</w:t>
            </w:r>
          </w:p>
        </w:tc>
      </w:tr>
    </w:tbl>
    <w:p w:rsidR="00C50303" w:rsidRPr="00C50303" w:rsidRDefault="00C50303" w:rsidP="00C50303">
      <w:pPr>
        <w:autoSpaceDE w:val="0"/>
        <w:autoSpaceDN w:val="0"/>
        <w:adjustRightInd w:val="0"/>
        <w:jc w:val="both"/>
        <w:rPr>
          <w:b/>
          <w:sz w:val="20"/>
          <w:szCs w:val="20"/>
        </w:rPr>
      </w:pP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tabs>
          <w:tab w:val="left" w:pos="360"/>
          <w:tab w:val="left" w:pos="1620"/>
        </w:tabs>
        <w:jc w:val="both"/>
        <w:rPr>
          <w:b/>
          <w:sz w:val="28"/>
          <w:szCs w:val="28"/>
        </w:rPr>
      </w:pPr>
      <w:r w:rsidRPr="00C50303">
        <w:rPr>
          <w:b/>
          <w:sz w:val="28"/>
          <w:szCs w:val="28"/>
        </w:rPr>
        <w:t>7. Doplnková literatúra:</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Sýkora, F. a kol.: Telesná výchova a šport (terminologický a výkladový slovník) </w:t>
      </w:r>
      <w:r w:rsidRPr="00C50303">
        <w:tab/>
      </w:r>
      <w:r w:rsidRPr="00C50303">
        <w:tab/>
      </w:r>
      <w:r w:rsidRPr="00C50303">
        <w:tab/>
        <w:t xml:space="preserve">    Bratislava, Vydavateľstvo F.R., Vydavateľstvo F.R. &amp; G. spol. s.r.o.; </w:t>
      </w:r>
      <w:r w:rsidRPr="00C50303">
        <w:tab/>
      </w:r>
      <w:r w:rsidRPr="00C50303">
        <w:tab/>
        <w:t xml:space="preserve">    1995</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Kuchen, A.: Metodika športového tréningu </w:t>
      </w:r>
    </w:p>
    <w:p w:rsidR="00C50303" w:rsidRPr="00C50303" w:rsidRDefault="00C50303" w:rsidP="00C50303">
      <w:pPr>
        <w:tabs>
          <w:tab w:val="left" w:pos="360"/>
          <w:tab w:val="left" w:pos="1620"/>
        </w:tabs>
        <w:jc w:val="both"/>
      </w:pPr>
      <w:r w:rsidRPr="00C50303">
        <w:tab/>
        <w:t xml:space="preserve">              Bratislava, Šport, 1965</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Moravec, R. a kol.: Eurofit </w:t>
      </w:r>
    </w:p>
    <w:p w:rsidR="00C50303" w:rsidRPr="00C50303" w:rsidRDefault="00C50303" w:rsidP="00C50303">
      <w:pPr>
        <w:tabs>
          <w:tab w:val="left" w:pos="360"/>
          <w:tab w:val="left" w:pos="1620"/>
        </w:tabs>
        <w:jc w:val="both"/>
      </w:pPr>
      <w:r w:rsidRPr="00C50303">
        <w:tab/>
      </w:r>
      <w:r w:rsidRPr="00C50303">
        <w:tab/>
        <w:t xml:space="preserve">       Bratislava, Slovenská vedecká spoločnosť pre telesnú výchovu </w:t>
      </w:r>
    </w:p>
    <w:p w:rsidR="00C50303" w:rsidRPr="00C50303" w:rsidRDefault="00C50303" w:rsidP="00C50303">
      <w:pPr>
        <w:tabs>
          <w:tab w:val="left" w:pos="360"/>
          <w:tab w:val="left" w:pos="1620"/>
        </w:tabs>
        <w:jc w:val="both"/>
      </w:pPr>
      <w:r w:rsidRPr="00C50303">
        <w:tab/>
      </w:r>
      <w:r w:rsidRPr="00C50303">
        <w:tab/>
      </w:r>
      <w:r w:rsidRPr="00C50303">
        <w:tab/>
        <w:t xml:space="preserve">a šport, 1996 </w:t>
      </w: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rPr>
          <w:b/>
          <w:bCs/>
          <w:sz w:val="28"/>
          <w:szCs w:val="28"/>
        </w:rPr>
      </w:pPr>
      <w:r w:rsidRPr="00C50303">
        <w:rPr>
          <w:b/>
          <w:bCs/>
          <w:sz w:val="28"/>
          <w:szCs w:val="28"/>
        </w:rPr>
        <w:br w:type="page"/>
      </w: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u w:val="single"/>
        </w:rPr>
      </w:pPr>
      <w:r w:rsidRPr="00C50303">
        <w:rPr>
          <w:b/>
          <w:bCs/>
          <w:u w:val="single"/>
        </w:rPr>
        <w:t xml:space="preserve">Požiadavky na výstup z 1. ročníka: </w:t>
      </w:r>
    </w:p>
    <w:p w:rsidR="00C50303" w:rsidRPr="00C50303" w:rsidRDefault="00C50303" w:rsidP="00C50303">
      <w:pPr>
        <w:autoSpaceDE w:val="0"/>
        <w:autoSpaceDN w:val="0"/>
        <w:adjustRightInd w:val="0"/>
        <w:jc w:val="both"/>
        <w:rPr>
          <w:bCs/>
        </w:rPr>
      </w:pPr>
      <w:r w:rsidRPr="00C50303">
        <w:rPr>
          <w:bCs/>
        </w:rPr>
        <w:t xml:space="preserve">Žiak po absolvovaní 1.ročníka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poskytnúť pomoc pri úrazoch, krvácaniach</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zdravý životný štýl,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čo je športová výstroj na turistiku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ovládať dribling so zakončeným dvojtaktom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basketbalu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vytrvalosť v behu v teréne na 10 minút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splniť základný limit v hode granátom (25m) </w:t>
      </w:r>
    </w:p>
    <w:p w:rsidR="00C50303" w:rsidRPr="00C50303" w:rsidRDefault="00C50303" w:rsidP="00C50303">
      <w:pPr>
        <w:numPr>
          <w:ilvl w:val="0"/>
          <w:numId w:val="104"/>
        </w:numPr>
        <w:autoSpaceDE w:val="0"/>
        <w:autoSpaceDN w:val="0"/>
        <w:adjustRightInd w:val="0"/>
        <w:jc w:val="both"/>
        <w:rPr>
          <w:b/>
          <w:bCs/>
          <w:u w:val="single"/>
        </w:rPr>
      </w:pPr>
      <w:r w:rsidRPr="00C50303">
        <w:rPr>
          <w:bCs/>
        </w:rPr>
        <w:t>zvládnuť podanie zdola a príjem podania, samotná hra vo volejbale</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HČJ vo futbale v hre </w:t>
      </w: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textDirection w:val="btLr"/>
            <w:vAlign w:val="center"/>
          </w:tcPr>
          <w:p w:rsidR="00C50303" w:rsidRPr="00C50303" w:rsidRDefault="00C50303" w:rsidP="00C50303">
            <w:pPr>
              <w:autoSpaceDE w:val="0"/>
              <w:autoSpaceDN w:val="0"/>
              <w:adjustRightInd w:val="0"/>
              <w:ind w:left="113" w:right="113"/>
              <w:jc w:val="center"/>
              <w:rPr>
                <w:b/>
                <w:bCs/>
                <w:sz w:val="22"/>
                <w:szCs w:val="22"/>
              </w:rPr>
            </w:pPr>
            <w:r w:rsidRPr="00C50303">
              <w:rPr>
                <w:b/>
                <w:bCs/>
                <w:sz w:val="22"/>
                <w:szCs w:val="22"/>
              </w:rPr>
              <w:t>Prvý   ročník</w:t>
            </w:r>
          </w:p>
        </w:tc>
        <w:tc>
          <w:tcPr>
            <w:tcW w:w="2303" w:type="dxa"/>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3.  Športové činnosti kreatívne a kolektívne.</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4. Gymnastika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rPr>
          <w:b/>
          <w:bCs/>
          <w:sz w:val="28"/>
          <w:szCs w:val="28"/>
        </w:rPr>
        <w:sectPr w:rsidR="00C50303" w:rsidRPr="00C50303" w:rsidSect="004E6A0B">
          <w:pgSz w:w="11906" w:h="16838"/>
          <w:pgMar w:top="1418" w:right="1418" w:bottom="1418" w:left="1418" w:header="709" w:footer="709"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práca pri príprave jedál        2/66 hodín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972"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3884" w:type="dxa"/>
          </w:tcPr>
          <w:p w:rsidR="00C50303" w:rsidRPr="00C50303" w:rsidRDefault="00C50303" w:rsidP="00C50303">
            <w:pPr>
              <w:jc w:val="center"/>
              <w:rPr>
                <w:sz w:val="20"/>
                <w:szCs w:val="20"/>
              </w:rPr>
            </w:pPr>
            <w:r w:rsidRPr="00C50303">
              <w:rPr>
                <w:sz w:val="20"/>
                <w:szCs w:val="20"/>
              </w:rPr>
              <w:t>Výkonový štandard</w:t>
            </w:r>
          </w:p>
        </w:tc>
        <w:tc>
          <w:tcPr>
            <w:tcW w:w="1984"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972" w:type="dxa"/>
          </w:tcPr>
          <w:p w:rsidR="00C50303" w:rsidRPr="00C50303" w:rsidRDefault="00C50303" w:rsidP="00C50303">
            <w:pPr>
              <w:rPr>
                <w:sz w:val="20"/>
                <w:szCs w:val="20"/>
              </w:rPr>
            </w:pPr>
            <w:r w:rsidRPr="00C50303">
              <w:rPr>
                <w:sz w:val="20"/>
                <w:szCs w:val="20"/>
              </w:rPr>
              <w:t>Úvodná hodina, BOZ na TV.</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rPr>
                <w:sz w:val="20"/>
                <w:szCs w:val="20"/>
              </w:rPr>
            </w:pPr>
            <w:r w:rsidRPr="00C50303">
              <w:rPr>
                <w:sz w:val="20"/>
                <w:szCs w:val="20"/>
              </w:rPr>
              <w:t>Testovanie VPV</w:t>
            </w:r>
          </w:p>
          <w:p w:rsidR="00C50303" w:rsidRPr="00C50303" w:rsidRDefault="00C50303" w:rsidP="00C50303">
            <w:pPr>
              <w:rPr>
                <w:sz w:val="20"/>
                <w:szCs w:val="20"/>
              </w:rPr>
            </w:pPr>
            <w:r w:rsidRPr="00C50303">
              <w:rPr>
                <w:sz w:val="20"/>
                <w:szCs w:val="20"/>
              </w:rPr>
              <w:t>Testovanie VPV</w:t>
            </w:r>
          </w:p>
          <w:p w:rsidR="00C50303" w:rsidRPr="00C50303" w:rsidRDefault="00C50303" w:rsidP="00C50303">
            <w:pPr>
              <w:rPr>
                <w:sz w:val="20"/>
                <w:szCs w:val="20"/>
              </w:rPr>
            </w:pPr>
            <w:r w:rsidRPr="00C50303">
              <w:rPr>
                <w:sz w:val="20"/>
                <w:szCs w:val="20"/>
              </w:rPr>
              <w:t xml:space="preserve">A- atletická abeceda, </w:t>
            </w:r>
          </w:p>
          <w:p w:rsidR="00C50303" w:rsidRPr="00C50303" w:rsidRDefault="00C50303" w:rsidP="00C50303">
            <w:pPr>
              <w:rPr>
                <w:sz w:val="20"/>
                <w:szCs w:val="20"/>
              </w:rPr>
            </w:pPr>
            <w:r w:rsidRPr="00C50303">
              <w:rPr>
                <w:sz w:val="20"/>
                <w:szCs w:val="20"/>
              </w:rPr>
              <w:t xml:space="preserve">A- polovysoký štart, </w:t>
            </w: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rPr>
                <w:sz w:val="20"/>
                <w:szCs w:val="20"/>
              </w:rPr>
            </w:pPr>
            <w:r w:rsidRPr="00C50303">
              <w:rPr>
                <w:sz w:val="20"/>
                <w:szCs w:val="20"/>
              </w:rPr>
              <w:t>Základné svalstvoi.</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Člnkový beh, skok z miesta, ľah, sed a hod medicimbalom   </w:t>
            </w:r>
          </w:p>
          <w:p w:rsidR="00C50303" w:rsidRPr="00C50303" w:rsidRDefault="00C50303" w:rsidP="00C50303">
            <w:pPr>
              <w:rPr>
                <w:sz w:val="20"/>
                <w:szCs w:val="20"/>
              </w:rPr>
            </w:pPr>
            <w:r w:rsidRPr="00C50303">
              <w:rPr>
                <w:sz w:val="20"/>
                <w:szCs w:val="20"/>
              </w:rPr>
              <w:t>Nízky štart (nácvik)</w:t>
            </w:r>
          </w:p>
          <w:p w:rsidR="00C50303" w:rsidRPr="00C50303" w:rsidRDefault="00C50303" w:rsidP="00C50303">
            <w:pPr>
              <w:rPr>
                <w:sz w:val="20"/>
                <w:szCs w:val="20"/>
              </w:rPr>
            </w:pPr>
            <w:r w:rsidRPr="00C50303">
              <w:rPr>
                <w:sz w:val="20"/>
                <w:szCs w:val="20"/>
              </w:rPr>
              <w:t>Technika šliapavého behu, beh na 100m</w:t>
            </w:r>
          </w:p>
        </w:tc>
        <w:tc>
          <w:tcPr>
            <w:tcW w:w="3884"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 xml:space="preserve">Zvládnuť základné pojmy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limitu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techniku štartu </w:t>
            </w:r>
          </w:p>
          <w:p w:rsidR="00C50303" w:rsidRPr="00C50303" w:rsidRDefault="00C50303" w:rsidP="00C50303">
            <w:pPr>
              <w:jc w:val="both"/>
              <w:rPr>
                <w:sz w:val="20"/>
                <w:szCs w:val="20"/>
              </w:rPr>
            </w:pPr>
            <w:r w:rsidRPr="00C50303">
              <w:rPr>
                <w:sz w:val="20"/>
                <w:szCs w:val="20"/>
              </w:rPr>
              <w:t xml:space="preserve">Zvládnuť šliapavý beh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1731"/>
        </w:trPr>
        <w:tc>
          <w:tcPr>
            <w:tcW w:w="1928" w:type="dxa"/>
          </w:tcPr>
          <w:p w:rsidR="00C50303" w:rsidRPr="00C50303" w:rsidRDefault="00C50303" w:rsidP="00C50303">
            <w:pPr>
              <w:jc w:val="both"/>
              <w:rPr>
                <w:sz w:val="20"/>
                <w:szCs w:val="20"/>
              </w:rPr>
            </w:pPr>
            <w:r w:rsidRPr="00C50303">
              <w:rPr>
                <w:sz w:val="20"/>
                <w:szCs w:val="20"/>
              </w:rPr>
              <w:t xml:space="preserve">2. Atletika </w:t>
            </w: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3.  Športové činnosti kreatívne a kolektívne.</w:t>
            </w:r>
          </w:p>
        </w:tc>
        <w:tc>
          <w:tcPr>
            <w:tcW w:w="2972" w:type="dxa"/>
          </w:tcPr>
          <w:p w:rsidR="00C50303" w:rsidRPr="00C50303" w:rsidRDefault="00C50303" w:rsidP="00C50303">
            <w:pPr>
              <w:rPr>
                <w:sz w:val="20"/>
                <w:szCs w:val="20"/>
              </w:rPr>
            </w:pPr>
            <w:r w:rsidRPr="00C50303">
              <w:rPr>
                <w:sz w:val="20"/>
                <w:szCs w:val="20"/>
              </w:rPr>
              <w:t xml:space="preserve">A- hod granátom </w:t>
            </w:r>
          </w:p>
          <w:p w:rsidR="00C50303" w:rsidRPr="00C50303" w:rsidRDefault="00C50303" w:rsidP="00C50303">
            <w:pPr>
              <w:tabs>
                <w:tab w:val="left" w:pos="-360"/>
              </w:tabs>
              <w:rPr>
                <w:sz w:val="20"/>
                <w:szCs w:val="20"/>
              </w:rPr>
            </w:pPr>
            <w:r w:rsidRPr="00C50303">
              <w:rPr>
                <w:sz w:val="20"/>
                <w:szCs w:val="20"/>
              </w:rPr>
              <w:t>A- vytrvalostný beh</w:t>
            </w:r>
          </w:p>
          <w:p w:rsidR="00C50303" w:rsidRPr="00C50303" w:rsidRDefault="00C50303" w:rsidP="00C50303">
            <w:pPr>
              <w:tabs>
                <w:tab w:val="left" w:pos="-360"/>
              </w:tabs>
              <w:rPr>
                <w:sz w:val="20"/>
                <w:szCs w:val="20"/>
              </w:rPr>
            </w:pPr>
            <w:r w:rsidRPr="00C50303">
              <w:rPr>
                <w:sz w:val="20"/>
                <w:szCs w:val="20"/>
              </w:rPr>
              <w:t>A- štafetové súťaže družstiev, skok do diaľky – nácvik</w:t>
            </w:r>
          </w:p>
          <w:p w:rsidR="00C50303" w:rsidRPr="00C50303" w:rsidRDefault="00C50303" w:rsidP="00C50303">
            <w:pPr>
              <w:tabs>
                <w:tab w:val="left" w:pos="-360"/>
              </w:tabs>
              <w:rPr>
                <w:sz w:val="20"/>
                <w:szCs w:val="20"/>
              </w:rPr>
            </w:pPr>
            <w:r w:rsidRPr="00C50303">
              <w:rPr>
                <w:sz w:val="20"/>
                <w:szCs w:val="20"/>
              </w:rPr>
              <w:t>A- hod granátom –  zdokonaľovanie</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 xml:space="preserve">A- orientačná kontrola PV </w:t>
            </w:r>
          </w:p>
          <w:p w:rsidR="00C50303" w:rsidRPr="00C50303" w:rsidRDefault="00C50303" w:rsidP="00C50303">
            <w:pPr>
              <w:tabs>
                <w:tab w:val="left" w:pos="-360"/>
              </w:tabs>
              <w:rPr>
                <w:sz w:val="20"/>
                <w:szCs w:val="20"/>
              </w:rPr>
            </w:pPr>
            <w:r w:rsidRPr="00C50303">
              <w:rPr>
                <w:sz w:val="20"/>
                <w:szCs w:val="20"/>
              </w:rPr>
              <w:t>A- orientačná kontrola PV</w:t>
            </w:r>
          </w:p>
          <w:p w:rsidR="00C50303" w:rsidRPr="00C50303" w:rsidRDefault="00C50303" w:rsidP="00C50303">
            <w:pPr>
              <w:tabs>
                <w:tab w:val="left" w:pos="-360"/>
              </w:tabs>
              <w:rPr>
                <w:sz w:val="20"/>
                <w:szCs w:val="20"/>
              </w:rPr>
            </w:pPr>
            <w:r w:rsidRPr="00C50303">
              <w:rPr>
                <w:sz w:val="20"/>
                <w:szCs w:val="20"/>
              </w:rPr>
              <w:t xml:space="preserve">B- Hra + pravidlá </w:t>
            </w:r>
          </w:p>
        </w:tc>
        <w:tc>
          <w:tcPr>
            <w:tcW w:w="3515" w:type="dxa"/>
          </w:tcPr>
          <w:p w:rsidR="00C50303" w:rsidRPr="00C50303" w:rsidRDefault="00C50303" w:rsidP="00C50303">
            <w:pPr>
              <w:rPr>
                <w:sz w:val="20"/>
                <w:szCs w:val="20"/>
              </w:rPr>
            </w:pPr>
            <w:r w:rsidRPr="00C50303">
              <w:rPr>
                <w:sz w:val="20"/>
                <w:szCs w:val="20"/>
              </w:rPr>
              <w:t xml:space="preserve">Nácvik hodu granátom </w:t>
            </w:r>
          </w:p>
          <w:p w:rsidR="00C50303" w:rsidRPr="00C50303" w:rsidRDefault="00C50303" w:rsidP="00C50303">
            <w:pPr>
              <w:tabs>
                <w:tab w:val="left" w:pos="-360"/>
              </w:tabs>
              <w:rPr>
                <w:sz w:val="20"/>
                <w:szCs w:val="20"/>
              </w:rPr>
            </w:pPr>
            <w:r w:rsidRPr="00C50303">
              <w:rPr>
                <w:sz w:val="20"/>
                <w:szCs w:val="20"/>
              </w:rPr>
              <w:t>Relaxačné cvičenia</w:t>
            </w:r>
          </w:p>
          <w:p w:rsidR="00C50303" w:rsidRPr="00C50303" w:rsidRDefault="00C50303" w:rsidP="00C50303">
            <w:pPr>
              <w:tabs>
                <w:tab w:val="left" w:pos="-360"/>
              </w:tabs>
              <w:rPr>
                <w:sz w:val="20"/>
                <w:szCs w:val="20"/>
              </w:rPr>
            </w:pPr>
            <w:r w:rsidRPr="00C50303">
              <w:rPr>
                <w:sz w:val="20"/>
                <w:szCs w:val="20"/>
              </w:rPr>
              <w:t xml:space="preserve">Základy skoku do diaľky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Technika z miesta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smartTag w:uri="urn:schemas-microsoft-com:office:smarttags" w:element="metricconverter">
              <w:smartTagPr>
                <w:attr w:name="ProductID" w:val="100 m"/>
              </w:smartTagPr>
              <w:r w:rsidRPr="00C50303">
                <w:rPr>
                  <w:sz w:val="20"/>
                  <w:szCs w:val="20"/>
                </w:rPr>
                <w:t>100 m</w:t>
              </w:r>
            </w:smartTag>
            <w:r w:rsidRPr="00C50303">
              <w:rPr>
                <w:sz w:val="20"/>
                <w:szCs w:val="20"/>
              </w:rPr>
              <w:t>, skok do diaľky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smartTag w:uri="urn:schemas-microsoft-com:office:smarttags" w:element="metricconverter">
              <w:smartTagPr>
                <w:attr w:name="ProductID" w:val="1500 m"/>
              </w:smartTagPr>
              <w:r w:rsidRPr="00C50303">
                <w:rPr>
                  <w:sz w:val="20"/>
                  <w:szCs w:val="20"/>
                </w:rPr>
                <w:t>1500 m</w:t>
              </w:r>
            </w:smartTag>
            <w:r w:rsidRPr="00C50303">
              <w:rPr>
                <w:sz w:val="20"/>
                <w:szCs w:val="20"/>
              </w:rPr>
              <w:t>,</w:t>
            </w:r>
          </w:p>
          <w:p w:rsidR="00C50303" w:rsidRPr="00C50303" w:rsidRDefault="00C50303" w:rsidP="00C50303">
            <w:pPr>
              <w:tabs>
                <w:tab w:val="left" w:pos="-360"/>
              </w:tabs>
              <w:rPr>
                <w:sz w:val="20"/>
                <w:szCs w:val="20"/>
              </w:rPr>
            </w:pPr>
            <w:r w:rsidRPr="00C50303">
              <w:rPr>
                <w:sz w:val="20"/>
                <w:szCs w:val="20"/>
              </w:rPr>
              <w:t xml:space="preserve"> hod granátom</w:t>
            </w:r>
          </w:p>
          <w:p w:rsidR="00C50303" w:rsidRPr="00C50303" w:rsidRDefault="00C50303" w:rsidP="00C50303">
            <w:pPr>
              <w:tabs>
                <w:tab w:val="left" w:pos="-360"/>
              </w:tabs>
              <w:rPr>
                <w:sz w:val="20"/>
                <w:szCs w:val="20"/>
              </w:rPr>
            </w:pPr>
            <w:r w:rsidRPr="00C50303">
              <w:rPr>
                <w:sz w:val="20"/>
                <w:szCs w:val="20"/>
              </w:rPr>
              <w:t xml:space="preserve">Porozumenie hry  </w:t>
            </w:r>
          </w:p>
        </w:tc>
        <w:tc>
          <w:tcPr>
            <w:tcW w:w="3884" w:type="dxa"/>
          </w:tcPr>
          <w:p w:rsidR="00C50303" w:rsidRPr="00C50303" w:rsidRDefault="00C50303" w:rsidP="00C50303">
            <w:pPr>
              <w:jc w:val="both"/>
              <w:rPr>
                <w:sz w:val="20"/>
                <w:szCs w:val="20"/>
              </w:rPr>
            </w:pPr>
            <w:r w:rsidRPr="00C50303">
              <w:rPr>
                <w:sz w:val="20"/>
                <w:szCs w:val="20"/>
              </w:rPr>
              <w:t xml:space="preserve">Zvládnuť techniku hodu granátom </w:t>
            </w:r>
          </w:p>
          <w:p w:rsidR="00C50303" w:rsidRPr="00C50303" w:rsidRDefault="00C50303" w:rsidP="00C50303">
            <w:pPr>
              <w:tabs>
                <w:tab w:val="left" w:pos="-360"/>
              </w:tabs>
              <w:rPr>
                <w:sz w:val="20"/>
                <w:szCs w:val="20"/>
              </w:rPr>
            </w:pPr>
            <w:r w:rsidRPr="00C50303">
              <w:rPr>
                <w:sz w:val="20"/>
                <w:szCs w:val="20"/>
              </w:rPr>
              <w:t>Zvládnuť 8minút terén</w:t>
            </w:r>
          </w:p>
          <w:p w:rsidR="00C50303" w:rsidRPr="00C50303" w:rsidRDefault="00C50303" w:rsidP="00C50303">
            <w:pPr>
              <w:tabs>
                <w:tab w:val="left" w:pos="-360"/>
              </w:tabs>
              <w:rPr>
                <w:sz w:val="20"/>
                <w:szCs w:val="20"/>
              </w:rPr>
            </w:pPr>
            <w:r w:rsidRPr="00C50303">
              <w:rPr>
                <w:sz w:val="20"/>
                <w:szCs w:val="20"/>
              </w:rPr>
              <w:t xml:space="preserve">Zvládnutie skoku do diaľky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techniky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r w:rsidRPr="00C50303">
              <w:rPr>
                <w:sz w:val="20"/>
                <w:szCs w:val="20"/>
              </w:rPr>
              <w:t xml:space="preserve">Zvládnutie Hry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972" w:type="dxa"/>
          </w:tcPr>
          <w:p w:rsidR="00C50303" w:rsidRPr="00C50303" w:rsidRDefault="00C50303" w:rsidP="00C50303">
            <w:pPr>
              <w:tabs>
                <w:tab w:val="left" w:pos="-360"/>
              </w:tabs>
              <w:rPr>
                <w:sz w:val="20"/>
                <w:szCs w:val="20"/>
              </w:rPr>
            </w:pPr>
            <w:r w:rsidRPr="00C50303">
              <w:rPr>
                <w:sz w:val="20"/>
                <w:szCs w:val="20"/>
              </w:rPr>
              <w:t xml:space="preserve">B- nácvik driblingu v pohybe,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B- súťaže s loptou, nácvik driblingu v pohybe</w:t>
            </w:r>
          </w:p>
          <w:p w:rsidR="00C50303" w:rsidRPr="00C50303" w:rsidRDefault="00C50303" w:rsidP="00C50303">
            <w:pPr>
              <w:tabs>
                <w:tab w:val="left" w:pos="-360"/>
              </w:tabs>
              <w:rPr>
                <w:sz w:val="20"/>
                <w:szCs w:val="20"/>
              </w:rPr>
            </w:pPr>
            <w:r w:rsidRPr="00C50303">
              <w:rPr>
                <w:sz w:val="20"/>
                <w:szCs w:val="20"/>
              </w:rPr>
              <w:t>B- nácvik prihrávky piamo, o zem, súťaže v streľbe</w:t>
            </w:r>
          </w:p>
          <w:p w:rsidR="00C50303" w:rsidRPr="00C50303" w:rsidRDefault="00C50303" w:rsidP="00C50303">
            <w:pPr>
              <w:tabs>
                <w:tab w:val="left" w:pos="-360"/>
              </w:tabs>
              <w:rPr>
                <w:sz w:val="20"/>
                <w:szCs w:val="20"/>
              </w:rPr>
            </w:pPr>
            <w:r w:rsidRPr="00C50303">
              <w:rPr>
                <w:sz w:val="20"/>
                <w:szCs w:val="20"/>
              </w:rPr>
              <w:t>B- dribling, prihrávky - kombinácie</w:t>
            </w:r>
          </w:p>
          <w:p w:rsidR="00C50303" w:rsidRPr="00C50303" w:rsidRDefault="00C50303" w:rsidP="00C50303">
            <w:pPr>
              <w:tabs>
                <w:tab w:val="left" w:pos="-360"/>
              </w:tabs>
              <w:rPr>
                <w:sz w:val="20"/>
                <w:szCs w:val="20"/>
              </w:rPr>
            </w:pPr>
            <w:r w:rsidRPr="00C50303">
              <w:rPr>
                <w:sz w:val="20"/>
                <w:szCs w:val="20"/>
              </w:rPr>
              <w:t>NH- technika HČJ vo futbale</w:t>
            </w:r>
          </w:p>
          <w:p w:rsidR="00C50303" w:rsidRPr="00C50303" w:rsidRDefault="00C50303" w:rsidP="00C50303">
            <w:pPr>
              <w:tabs>
                <w:tab w:val="left" w:pos="-360"/>
              </w:tabs>
              <w:rPr>
                <w:sz w:val="20"/>
                <w:szCs w:val="20"/>
              </w:rPr>
            </w:pPr>
            <w:r w:rsidRPr="00C50303">
              <w:rPr>
                <w:sz w:val="20"/>
                <w:szCs w:val="20"/>
              </w:rPr>
              <w:t>NH- hra družstiev podľa pravidiel</w:t>
            </w:r>
          </w:p>
        </w:tc>
        <w:tc>
          <w:tcPr>
            <w:tcW w:w="3515" w:type="dxa"/>
          </w:tcPr>
          <w:p w:rsidR="00C50303" w:rsidRPr="00C50303" w:rsidRDefault="00C50303" w:rsidP="00C50303">
            <w:pPr>
              <w:tabs>
                <w:tab w:val="left" w:pos="-360"/>
              </w:tabs>
              <w:rPr>
                <w:sz w:val="20"/>
                <w:szCs w:val="20"/>
              </w:rPr>
            </w:pPr>
            <w:r w:rsidRPr="00C50303">
              <w:rPr>
                <w:sz w:val="20"/>
                <w:szCs w:val="20"/>
              </w:rPr>
              <w:t xml:space="preserve">Správny dribling </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Rozdelenie do skupín a vedenie lopty v driblingu</w:t>
            </w:r>
          </w:p>
          <w:p w:rsidR="00C50303" w:rsidRPr="00C50303" w:rsidRDefault="00C50303" w:rsidP="00C50303">
            <w:pPr>
              <w:rPr>
                <w:sz w:val="20"/>
                <w:szCs w:val="20"/>
              </w:rPr>
            </w:pPr>
            <w:r w:rsidRPr="00C50303">
              <w:rPr>
                <w:sz w:val="20"/>
                <w:szCs w:val="20"/>
              </w:rPr>
              <w:t xml:space="preserve">Presnosť streľby a prihrávky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Presnosť prihrávky  a základná kombinácia  </w:t>
            </w:r>
          </w:p>
          <w:p w:rsidR="00C50303" w:rsidRPr="00C50303" w:rsidRDefault="00C50303" w:rsidP="00C50303">
            <w:pPr>
              <w:rPr>
                <w:sz w:val="20"/>
                <w:szCs w:val="20"/>
              </w:rPr>
            </w:pPr>
            <w:r w:rsidRPr="00C50303">
              <w:rPr>
                <w:sz w:val="20"/>
                <w:szCs w:val="20"/>
              </w:rPr>
              <w:t xml:space="preserve">Základná technika vedenia lopty </w:t>
            </w:r>
          </w:p>
          <w:p w:rsidR="00C50303" w:rsidRPr="00C50303" w:rsidRDefault="00C50303" w:rsidP="00C50303">
            <w:pPr>
              <w:rPr>
                <w:sz w:val="20"/>
                <w:szCs w:val="20"/>
              </w:rPr>
            </w:pPr>
            <w:r w:rsidRPr="00C50303">
              <w:rPr>
                <w:sz w:val="20"/>
                <w:szCs w:val="20"/>
              </w:rPr>
              <w:t xml:space="preserve">Základná hra a HČJ v hre </w:t>
            </w:r>
          </w:p>
        </w:tc>
        <w:tc>
          <w:tcPr>
            <w:tcW w:w="3884" w:type="dxa"/>
          </w:tcPr>
          <w:p w:rsidR="00C50303" w:rsidRPr="00C50303" w:rsidRDefault="00C50303" w:rsidP="00C50303">
            <w:pPr>
              <w:tabs>
                <w:tab w:val="left" w:pos="-360"/>
              </w:tabs>
              <w:rPr>
                <w:sz w:val="20"/>
                <w:szCs w:val="20"/>
              </w:rPr>
            </w:pPr>
            <w:r w:rsidRPr="00C50303">
              <w:rPr>
                <w:sz w:val="20"/>
                <w:szCs w:val="20"/>
              </w:rPr>
              <w:t xml:space="preserve">Zvládnuť dribling </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Zvládnuť dribling v pohybe</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streľbu a prihrávku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základnú kombináciu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vedenia lopty </w:t>
            </w:r>
          </w:p>
          <w:p w:rsidR="00C50303" w:rsidRPr="00C50303" w:rsidRDefault="00C50303" w:rsidP="00C50303">
            <w:pPr>
              <w:jc w:val="both"/>
              <w:rPr>
                <w:sz w:val="20"/>
                <w:szCs w:val="20"/>
              </w:rPr>
            </w:pPr>
            <w:r w:rsidRPr="00C50303">
              <w:rPr>
                <w:sz w:val="20"/>
                <w:szCs w:val="20"/>
              </w:rPr>
              <w:t xml:space="preserve">Zvládnutie pravidiel a hry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v kolektíve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tabs>
                <w:tab w:val="left" w:pos="-360"/>
              </w:tabs>
              <w:rPr>
                <w:sz w:val="20"/>
                <w:szCs w:val="20"/>
              </w:rPr>
            </w:pPr>
            <w:r w:rsidRPr="00C50303">
              <w:rPr>
                <w:sz w:val="20"/>
                <w:szCs w:val="20"/>
              </w:rPr>
              <w:lastRenderedPageBreak/>
              <w:t>F- nácvik vedenia lopty, súťaže s loptou, základné pravidlá</w:t>
            </w:r>
          </w:p>
          <w:p w:rsidR="00C50303" w:rsidRPr="00C50303" w:rsidRDefault="00C50303" w:rsidP="00C50303">
            <w:pPr>
              <w:tabs>
                <w:tab w:val="left" w:pos="-360"/>
              </w:tabs>
              <w:rPr>
                <w:sz w:val="20"/>
                <w:szCs w:val="20"/>
              </w:rPr>
            </w:pPr>
            <w:r w:rsidRPr="00C50303">
              <w:rPr>
                <w:sz w:val="20"/>
                <w:szCs w:val="20"/>
              </w:rPr>
              <w:t>F- vedenie lopty medzi prekážkami, zápas</w:t>
            </w:r>
          </w:p>
          <w:p w:rsidR="00C50303" w:rsidRPr="00C50303" w:rsidRDefault="00C50303" w:rsidP="00C50303">
            <w:pPr>
              <w:tabs>
                <w:tab w:val="left" w:pos="-360"/>
              </w:tabs>
              <w:rPr>
                <w:sz w:val="20"/>
                <w:szCs w:val="20"/>
              </w:rPr>
            </w:pPr>
            <w:r w:rsidRPr="00C50303">
              <w:rPr>
                <w:sz w:val="20"/>
                <w:szCs w:val="20"/>
              </w:rPr>
              <w:lastRenderedPageBreak/>
              <w:t>F- nácvik prihrávok na mieste a v pohybe, štafetové hry</w:t>
            </w:r>
          </w:p>
          <w:p w:rsidR="00C50303" w:rsidRPr="00C50303" w:rsidRDefault="00C50303" w:rsidP="00C50303">
            <w:pPr>
              <w:rPr>
                <w:sz w:val="20"/>
                <w:szCs w:val="20"/>
              </w:rPr>
            </w:pPr>
            <w:r w:rsidRPr="00C50303">
              <w:rPr>
                <w:sz w:val="20"/>
                <w:szCs w:val="20"/>
              </w:rPr>
              <w:t>F- nácvik rôznych techník streľby, súťaž v kopaní na bránku, činnosť brankára</w:t>
            </w:r>
          </w:p>
          <w:p w:rsidR="00C50303" w:rsidRPr="00C50303" w:rsidRDefault="00C50303" w:rsidP="00C50303">
            <w:pPr>
              <w:rPr>
                <w:sz w:val="20"/>
                <w:szCs w:val="20"/>
              </w:rPr>
            </w:pPr>
            <w:r w:rsidRPr="00C50303">
              <w:rPr>
                <w:sz w:val="20"/>
                <w:szCs w:val="20"/>
              </w:rPr>
              <w:t xml:space="preserve">F- turnaj vo futbale </w:t>
            </w:r>
          </w:p>
          <w:p w:rsidR="00C50303" w:rsidRPr="00C50303" w:rsidRDefault="00C50303" w:rsidP="00C50303">
            <w:pPr>
              <w:rPr>
                <w:sz w:val="20"/>
                <w:szCs w:val="20"/>
              </w:rPr>
            </w:pPr>
            <w:r w:rsidRPr="00C50303">
              <w:rPr>
                <w:sz w:val="20"/>
                <w:szCs w:val="20"/>
              </w:rPr>
              <w:t xml:space="preserve">F- turnaj vo futbale </w:t>
            </w:r>
          </w:p>
        </w:tc>
        <w:tc>
          <w:tcPr>
            <w:tcW w:w="3515" w:type="dxa"/>
          </w:tcPr>
          <w:p w:rsidR="00C50303" w:rsidRPr="00C50303" w:rsidRDefault="00C50303" w:rsidP="00C50303">
            <w:pPr>
              <w:rPr>
                <w:sz w:val="20"/>
                <w:szCs w:val="20"/>
              </w:rPr>
            </w:pPr>
            <w:r w:rsidRPr="00C50303">
              <w:rPr>
                <w:sz w:val="20"/>
                <w:szCs w:val="20"/>
              </w:rPr>
              <w:lastRenderedPageBreak/>
              <w:t xml:space="preserve">Vedenie lopty, stanovištia , pravidlá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Správna technika vedenia lopty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Rozdelenie do skupín a herná činnosť</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Technika streľby na bránku</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Pravidlá HČJ v hre </w:t>
            </w:r>
          </w:p>
        </w:tc>
        <w:tc>
          <w:tcPr>
            <w:tcW w:w="3884" w:type="dxa"/>
          </w:tcPr>
          <w:p w:rsidR="00C50303" w:rsidRPr="00C50303" w:rsidRDefault="00C50303" w:rsidP="00C50303">
            <w:pPr>
              <w:jc w:val="both"/>
              <w:rPr>
                <w:sz w:val="20"/>
                <w:szCs w:val="20"/>
              </w:rPr>
            </w:pPr>
            <w:r w:rsidRPr="00C50303">
              <w:rPr>
                <w:sz w:val="20"/>
                <w:szCs w:val="20"/>
              </w:rPr>
              <w:lastRenderedPageBreak/>
              <w:t>Zvládnutie vedenia lopty v pohybe</w:t>
            </w: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HČJ v hre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lastRenderedPageBreak/>
              <w:t xml:space="preserve">Zvládnutie prihrávky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Zvládnutie presnej streľby</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samotnej hry </w:t>
            </w:r>
          </w:p>
        </w:tc>
        <w:tc>
          <w:tcPr>
            <w:tcW w:w="1984" w:type="dxa"/>
          </w:tcPr>
          <w:p w:rsidR="00C50303" w:rsidRPr="00C50303" w:rsidRDefault="00C50303" w:rsidP="00C50303">
            <w:pPr>
              <w:jc w:val="both"/>
              <w:rPr>
                <w:sz w:val="20"/>
                <w:szCs w:val="20"/>
              </w:rPr>
            </w:pPr>
            <w:r w:rsidRPr="00C50303">
              <w:rPr>
                <w:sz w:val="20"/>
                <w:szCs w:val="20"/>
              </w:rPr>
              <w:lastRenderedPageBreak/>
              <w:t xml:space="preserve">Ochrana života a zdravia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v kolektíve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rPr>
                <w:sz w:val="20"/>
                <w:szCs w:val="20"/>
              </w:rPr>
            </w:pPr>
            <w:r w:rsidRPr="00C50303">
              <w:rPr>
                <w:sz w:val="20"/>
                <w:szCs w:val="20"/>
              </w:rPr>
              <w:t xml:space="preserve">NH- základy HČJ v stolnom tenise, pravidlá </w:t>
            </w:r>
          </w:p>
          <w:p w:rsidR="00C50303" w:rsidRPr="00C50303" w:rsidRDefault="00C50303" w:rsidP="00C50303">
            <w:pPr>
              <w:rPr>
                <w:sz w:val="20"/>
                <w:szCs w:val="20"/>
              </w:rPr>
            </w:pPr>
            <w:r w:rsidRPr="00C50303">
              <w:rPr>
                <w:sz w:val="20"/>
                <w:szCs w:val="20"/>
              </w:rPr>
              <w:t>NH- turnaj v stolnom tenise, dvojhra a štvorhra</w:t>
            </w:r>
          </w:p>
          <w:p w:rsidR="00C50303" w:rsidRPr="00C50303" w:rsidRDefault="00C50303" w:rsidP="00C50303">
            <w:pPr>
              <w:rPr>
                <w:sz w:val="20"/>
                <w:szCs w:val="20"/>
              </w:rPr>
            </w:pPr>
            <w:r w:rsidRPr="00C50303">
              <w:rPr>
                <w:sz w:val="20"/>
                <w:szCs w:val="20"/>
              </w:rPr>
              <w:t xml:space="preserve">G- kotúľ vpred, vzad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stoj na lopatkách, stoj na hlave,</w:t>
            </w:r>
          </w:p>
          <w:p w:rsidR="00C50303" w:rsidRPr="00C50303" w:rsidRDefault="00C50303" w:rsidP="00C50303">
            <w:pPr>
              <w:rPr>
                <w:sz w:val="20"/>
                <w:szCs w:val="20"/>
              </w:rPr>
            </w:pPr>
            <w:r w:rsidRPr="00C50303">
              <w:rPr>
                <w:sz w:val="20"/>
                <w:szCs w:val="20"/>
              </w:rPr>
              <w:t>G – posilňovňa DK, HK</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cvičenie s medicimbalom</w:t>
            </w:r>
          </w:p>
        </w:tc>
        <w:tc>
          <w:tcPr>
            <w:tcW w:w="3515" w:type="dxa"/>
          </w:tcPr>
          <w:p w:rsidR="00C50303" w:rsidRPr="00C50303" w:rsidRDefault="00C50303" w:rsidP="00C50303">
            <w:pPr>
              <w:rPr>
                <w:sz w:val="20"/>
                <w:szCs w:val="20"/>
              </w:rPr>
            </w:pPr>
            <w:r w:rsidRPr="00C50303">
              <w:rPr>
                <w:sz w:val="20"/>
                <w:szCs w:val="20"/>
              </w:rPr>
              <w:t xml:space="preserve">Základy stolného tenisu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Prezentácia v hre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Cvičenia na gymnastickom koberci </w:t>
            </w:r>
          </w:p>
          <w:p w:rsidR="00C50303" w:rsidRPr="00C50303" w:rsidRDefault="00C50303" w:rsidP="00C50303">
            <w:pPr>
              <w:rPr>
                <w:sz w:val="20"/>
                <w:szCs w:val="20"/>
              </w:rPr>
            </w:pPr>
          </w:p>
          <w:p w:rsidR="00C50303" w:rsidRPr="00C50303" w:rsidRDefault="00C50303" w:rsidP="00C50303">
            <w:pPr>
              <w:jc w:val="both"/>
              <w:rPr>
                <w:sz w:val="20"/>
                <w:szCs w:val="20"/>
              </w:rPr>
            </w:pPr>
            <w:r w:rsidRPr="00C50303">
              <w:rPr>
                <w:sz w:val="20"/>
                <w:szCs w:val="20"/>
              </w:rPr>
              <w:t>Cvičenia na gymnastickom koberci</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Správne vykonanie cvičenia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Súťažné hry  </w:t>
            </w:r>
          </w:p>
        </w:tc>
        <w:tc>
          <w:tcPr>
            <w:tcW w:w="3884" w:type="dxa"/>
          </w:tcPr>
          <w:p w:rsidR="00C50303" w:rsidRPr="00C50303" w:rsidRDefault="00C50303" w:rsidP="00C50303">
            <w:pPr>
              <w:rPr>
                <w:sz w:val="20"/>
                <w:szCs w:val="20"/>
              </w:rPr>
            </w:pPr>
            <w:r w:rsidRPr="00C50303">
              <w:rPr>
                <w:sz w:val="20"/>
                <w:szCs w:val="20"/>
              </w:rPr>
              <w:t>Zvládnutie základných pravidiel</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Zvládnutie základných gymnastických prvkov</w:t>
            </w:r>
          </w:p>
          <w:p w:rsidR="00C50303" w:rsidRPr="00C50303" w:rsidRDefault="00C50303" w:rsidP="00C50303">
            <w:pPr>
              <w:rPr>
                <w:sz w:val="20"/>
                <w:szCs w:val="20"/>
              </w:rPr>
            </w:pPr>
            <w:r w:rsidRPr="00C50303">
              <w:rPr>
                <w:sz w:val="20"/>
                <w:szCs w:val="20"/>
              </w:rPr>
              <w:t>Zvládnutie základných gymnastických prvkov</w:t>
            </w:r>
          </w:p>
          <w:p w:rsidR="00C50303" w:rsidRPr="00C50303" w:rsidRDefault="00C50303" w:rsidP="00C50303">
            <w:pPr>
              <w:rPr>
                <w:sz w:val="20"/>
                <w:szCs w:val="20"/>
              </w:rPr>
            </w:pPr>
            <w:r w:rsidRPr="00C50303">
              <w:rPr>
                <w:sz w:val="20"/>
                <w:szCs w:val="20"/>
              </w:rPr>
              <w:t xml:space="preserve">Zvládnutie cvikov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Zvládnutie základných prvkov</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3. Športové činnosti kreatívne</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rPr>
                <w:sz w:val="20"/>
                <w:szCs w:val="20"/>
              </w:rPr>
            </w:pPr>
            <w:r w:rsidRPr="00C50303">
              <w:rPr>
                <w:sz w:val="20"/>
                <w:szCs w:val="20"/>
              </w:rPr>
              <w:t>G – cvičenia na stanovištiach, technika strečingu</w:t>
            </w:r>
          </w:p>
          <w:p w:rsidR="00C50303" w:rsidRPr="00C50303" w:rsidRDefault="00C50303" w:rsidP="00C50303">
            <w:pPr>
              <w:rPr>
                <w:sz w:val="20"/>
                <w:szCs w:val="20"/>
              </w:rPr>
            </w:pPr>
            <w:r w:rsidRPr="00C50303">
              <w:rPr>
                <w:sz w:val="20"/>
                <w:szCs w:val="20"/>
              </w:rPr>
              <w:t xml:space="preserve">G – kontrola a hodnotenie cvičebných prvkov </w:t>
            </w:r>
          </w:p>
          <w:p w:rsidR="00C50303" w:rsidRPr="00C50303" w:rsidRDefault="00C50303" w:rsidP="00C50303">
            <w:pPr>
              <w:rPr>
                <w:sz w:val="20"/>
                <w:szCs w:val="20"/>
              </w:rPr>
            </w:pPr>
            <w:r w:rsidRPr="00C50303">
              <w:rPr>
                <w:sz w:val="20"/>
                <w:szCs w:val="20"/>
              </w:rPr>
              <w:t>B – uvoľnenie sa s loptou, streľba na kôš z miesta- súťaž</w:t>
            </w:r>
          </w:p>
          <w:p w:rsidR="00C50303" w:rsidRPr="00C50303" w:rsidRDefault="00C50303" w:rsidP="00C50303">
            <w:pPr>
              <w:rPr>
                <w:sz w:val="20"/>
                <w:szCs w:val="20"/>
              </w:rPr>
            </w:pPr>
            <w:r w:rsidRPr="00C50303">
              <w:rPr>
                <w:sz w:val="20"/>
                <w:szCs w:val="20"/>
              </w:rPr>
              <w:t>B – bránenie útočníka bez lopty</w:t>
            </w:r>
          </w:p>
          <w:p w:rsidR="00C50303" w:rsidRPr="00C50303" w:rsidRDefault="00C50303" w:rsidP="00C50303">
            <w:pPr>
              <w:rPr>
                <w:sz w:val="20"/>
                <w:szCs w:val="20"/>
              </w:rPr>
            </w:pPr>
            <w:r w:rsidRPr="00C50303">
              <w:rPr>
                <w:sz w:val="20"/>
                <w:szCs w:val="20"/>
              </w:rPr>
              <w:t xml:space="preserve">B – dvojtakt – nácvik,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B –orientačná kontrola PV- dribling, streľba</w:t>
            </w:r>
          </w:p>
        </w:tc>
        <w:tc>
          <w:tcPr>
            <w:tcW w:w="3515" w:type="dxa"/>
          </w:tcPr>
          <w:p w:rsidR="00C50303" w:rsidRPr="00C50303" w:rsidRDefault="00C50303" w:rsidP="00C50303">
            <w:pPr>
              <w:jc w:val="both"/>
              <w:rPr>
                <w:sz w:val="20"/>
                <w:szCs w:val="20"/>
              </w:rPr>
            </w:pPr>
            <w:r w:rsidRPr="00C50303">
              <w:rPr>
                <w:sz w:val="20"/>
                <w:szCs w:val="20"/>
              </w:rPr>
              <w:t xml:space="preserve">Základné gymnastické prvky na stanovištiach </w:t>
            </w:r>
          </w:p>
          <w:p w:rsidR="00C50303" w:rsidRPr="00C50303" w:rsidRDefault="00C50303" w:rsidP="00C50303">
            <w:pPr>
              <w:jc w:val="both"/>
              <w:rPr>
                <w:sz w:val="20"/>
                <w:szCs w:val="20"/>
              </w:rPr>
            </w:pPr>
            <w:r w:rsidRPr="00C50303">
              <w:rPr>
                <w:sz w:val="20"/>
                <w:szCs w:val="20"/>
              </w:rPr>
              <w:t xml:space="preserve">Kotúľ v pred, vzad, stoj na hlave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Činnosť s loptou , streľba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Osobná obrana, hra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Nácvik dvojtaktu, správna technika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Presnosť streľby a istota v driblingu </w:t>
            </w:r>
          </w:p>
        </w:tc>
        <w:tc>
          <w:tcPr>
            <w:tcW w:w="3884" w:type="dxa"/>
          </w:tcPr>
          <w:p w:rsidR="00C50303" w:rsidRPr="00C50303" w:rsidRDefault="00C50303" w:rsidP="00C50303">
            <w:pPr>
              <w:rPr>
                <w:sz w:val="20"/>
                <w:szCs w:val="20"/>
              </w:rPr>
            </w:pPr>
            <w:r w:rsidRPr="00C50303">
              <w:rPr>
                <w:sz w:val="20"/>
                <w:szCs w:val="20"/>
              </w:rPr>
              <w:t xml:space="preserve">Zvládnutie strečingu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zostavy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práce s loptou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obranu</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Zvládnuť dvojtakt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požiadaviek </w:t>
            </w:r>
          </w:p>
        </w:tc>
        <w:tc>
          <w:tcPr>
            <w:tcW w:w="1984"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v kolektíve volejbal</w:t>
            </w:r>
          </w:p>
          <w:p w:rsidR="00C50303" w:rsidRPr="00C50303" w:rsidRDefault="00C50303" w:rsidP="00C50303">
            <w:pPr>
              <w:tabs>
                <w:tab w:val="left" w:pos="-360"/>
              </w:tabs>
              <w:jc w:val="both"/>
              <w:rPr>
                <w:sz w:val="20"/>
                <w:szCs w:val="20"/>
              </w:rPr>
            </w:pPr>
            <w:r w:rsidRPr="00C50303">
              <w:rPr>
                <w:sz w:val="20"/>
                <w:szCs w:val="20"/>
              </w:rPr>
              <w:t>1.Teoretické poznatky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4. Gymnastika </w:t>
            </w:r>
          </w:p>
        </w:tc>
        <w:tc>
          <w:tcPr>
            <w:tcW w:w="2972" w:type="dxa"/>
          </w:tcPr>
          <w:p w:rsidR="00C50303" w:rsidRPr="00C50303" w:rsidRDefault="00C50303" w:rsidP="00C50303">
            <w:pPr>
              <w:rPr>
                <w:sz w:val="20"/>
                <w:szCs w:val="20"/>
              </w:rPr>
            </w:pPr>
            <w:r w:rsidRPr="00C50303">
              <w:rPr>
                <w:sz w:val="20"/>
                <w:szCs w:val="20"/>
              </w:rPr>
              <w:t>NH- Základný nohejbalu, turnaj v nohejbale</w:t>
            </w:r>
          </w:p>
          <w:p w:rsidR="00C50303" w:rsidRPr="00C50303" w:rsidRDefault="00C50303" w:rsidP="00C50303">
            <w:pPr>
              <w:rPr>
                <w:sz w:val="20"/>
                <w:szCs w:val="20"/>
              </w:rPr>
            </w:pPr>
            <w:r w:rsidRPr="00C50303">
              <w:rPr>
                <w:sz w:val="20"/>
                <w:szCs w:val="20"/>
              </w:rPr>
              <w:t xml:space="preserve">NH- Základy HČJ v nohejbale </w:t>
            </w:r>
          </w:p>
          <w:p w:rsidR="00C50303" w:rsidRPr="00C50303" w:rsidRDefault="00C50303" w:rsidP="00C50303">
            <w:pPr>
              <w:rPr>
                <w:sz w:val="20"/>
                <w:szCs w:val="20"/>
              </w:rPr>
            </w:pPr>
            <w:r w:rsidRPr="00C50303">
              <w:rPr>
                <w:sz w:val="20"/>
                <w:szCs w:val="20"/>
              </w:rPr>
              <w:t>Základy prvej pomoci (Učebňa)</w:t>
            </w:r>
          </w:p>
          <w:p w:rsidR="00C50303" w:rsidRPr="00C50303" w:rsidRDefault="00C50303" w:rsidP="00C50303">
            <w:pPr>
              <w:rPr>
                <w:sz w:val="20"/>
                <w:szCs w:val="20"/>
              </w:rPr>
            </w:pPr>
            <w:r w:rsidRPr="00C50303">
              <w:rPr>
                <w:sz w:val="20"/>
                <w:szCs w:val="20"/>
              </w:rPr>
              <w:t>G – kotúľ letmo, preskok cez</w:t>
            </w:r>
          </w:p>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rozvoj sily a výbušnosti v posiľňovni</w:t>
            </w:r>
          </w:p>
        </w:tc>
        <w:tc>
          <w:tcPr>
            <w:tcW w:w="3515" w:type="dxa"/>
          </w:tcPr>
          <w:p w:rsidR="00C50303" w:rsidRPr="00C50303" w:rsidRDefault="00C50303" w:rsidP="00C50303">
            <w:pPr>
              <w:jc w:val="both"/>
              <w:rPr>
                <w:sz w:val="20"/>
                <w:szCs w:val="20"/>
              </w:rPr>
            </w:pPr>
            <w:r w:rsidRPr="00C50303">
              <w:rPr>
                <w:sz w:val="20"/>
                <w:szCs w:val="20"/>
              </w:rPr>
              <w:t xml:space="preserve">Podanie, prechod na sieť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Podanie, prechod na sieť </w:t>
            </w:r>
          </w:p>
          <w:p w:rsidR="00C50303" w:rsidRPr="00C50303" w:rsidRDefault="00C50303" w:rsidP="00C50303">
            <w:pPr>
              <w:jc w:val="both"/>
              <w:rPr>
                <w:sz w:val="20"/>
                <w:szCs w:val="20"/>
              </w:rPr>
            </w:pPr>
            <w:r w:rsidRPr="00C50303">
              <w:rPr>
                <w:sz w:val="20"/>
                <w:szCs w:val="20"/>
              </w:rPr>
              <w:t>Krvácania  tepnové</w:t>
            </w:r>
          </w:p>
          <w:p w:rsidR="00C50303" w:rsidRPr="00C50303" w:rsidRDefault="00C50303" w:rsidP="00C50303">
            <w:pPr>
              <w:jc w:val="both"/>
              <w:rPr>
                <w:sz w:val="20"/>
                <w:szCs w:val="20"/>
              </w:rPr>
            </w:pPr>
          </w:p>
          <w:p w:rsidR="00C50303" w:rsidRPr="00C50303" w:rsidRDefault="00C50303" w:rsidP="00C50303">
            <w:pPr>
              <w:rPr>
                <w:sz w:val="20"/>
                <w:szCs w:val="20"/>
              </w:rPr>
            </w:pPr>
            <w:r w:rsidRPr="00C50303">
              <w:rPr>
                <w:sz w:val="20"/>
                <w:szCs w:val="20"/>
              </w:rPr>
              <w:t>Kotúľ letmo technika, nábeh na mostík</w:t>
            </w:r>
          </w:p>
          <w:p w:rsidR="00C50303" w:rsidRPr="00C50303" w:rsidRDefault="00C50303" w:rsidP="00C50303">
            <w:pPr>
              <w:rPr>
                <w:sz w:val="20"/>
                <w:szCs w:val="20"/>
              </w:rPr>
            </w:pPr>
            <w:r w:rsidRPr="00C50303">
              <w:rPr>
                <w:sz w:val="20"/>
                <w:szCs w:val="20"/>
              </w:rPr>
              <w:t xml:space="preserve">Rozvoj všeobecnej sily </w:t>
            </w:r>
          </w:p>
          <w:p w:rsidR="00C50303" w:rsidRPr="00C50303" w:rsidRDefault="00C50303" w:rsidP="00C50303">
            <w:pPr>
              <w:rPr>
                <w:sz w:val="20"/>
                <w:szCs w:val="20"/>
              </w:rPr>
            </w:pPr>
            <w:r w:rsidRPr="00C50303">
              <w:rPr>
                <w:sz w:val="20"/>
                <w:szCs w:val="20"/>
              </w:rPr>
              <w:t xml:space="preserve">Kruhový posilňovací tréning </w:t>
            </w:r>
          </w:p>
        </w:tc>
        <w:tc>
          <w:tcPr>
            <w:tcW w:w="3884" w:type="dxa"/>
          </w:tcPr>
          <w:p w:rsidR="00C50303" w:rsidRPr="00C50303" w:rsidRDefault="00C50303" w:rsidP="00C50303">
            <w:pPr>
              <w:rPr>
                <w:sz w:val="20"/>
                <w:szCs w:val="20"/>
              </w:rPr>
            </w:pPr>
            <w:r w:rsidRPr="00C50303">
              <w:rPr>
                <w:sz w:val="20"/>
                <w:szCs w:val="20"/>
              </w:rPr>
              <w:t xml:space="preserve">Zvládnutie samotnej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samotnej hry </w:t>
            </w:r>
          </w:p>
          <w:p w:rsidR="00C50303" w:rsidRPr="00C50303" w:rsidRDefault="00C50303" w:rsidP="00C50303">
            <w:pPr>
              <w:rPr>
                <w:sz w:val="20"/>
                <w:szCs w:val="20"/>
              </w:rPr>
            </w:pPr>
            <w:r w:rsidRPr="00C50303">
              <w:rPr>
                <w:sz w:val="20"/>
                <w:szCs w:val="20"/>
              </w:rPr>
              <w:t xml:space="preserve">Poskytnutie prvej pomoci </w:t>
            </w:r>
          </w:p>
          <w:p w:rsidR="00C50303" w:rsidRPr="00C50303" w:rsidRDefault="00C50303" w:rsidP="00C50303">
            <w:pPr>
              <w:rPr>
                <w:sz w:val="20"/>
                <w:szCs w:val="20"/>
              </w:rPr>
            </w:pPr>
            <w:r w:rsidRPr="00C50303">
              <w:rPr>
                <w:sz w:val="20"/>
                <w:szCs w:val="20"/>
              </w:rPr>
              <w:t>Samotný kotúľ a preskok</w:t>
            </w:r>
          </w:p>
          <w:p w:rsidR="00C50303" w:rsidRPr="00C50303" w:rsidRDefault="00C50303" w:rsidP="00C50303">
            <w:pPr>
              <w:rPr>
                <w:sz w:val="20"/>
                <w:szCs w:val="20"/>
              </w:rPr>
            </w:pPr>
            <w:r w:rsidRPr="00C50303">
              <w:rPr>
                <w:sz w:val="20"/>
                <w:szCs w:val="20"/>
              </w:rPr>
              <w:t xml:space="preserve">Zvládnutie posilňovania </w:t>
            </w:r>
          </w:p>
          <w:p w:rsidR="00C50303" w:rsidRPr="00C50303" w:rsidRDefault="00C50303" w:rsidP="00C50303">
            <w:pPr>
              <w:rPr>
                <w:sz w:val="20"/>
                <w:szCs w:val="20"/>
              </w:rPr>
            </w:pPr>
            <w:r w:rsidRPr="00C50303">
              <w:rPr>
                <w:sz w:val="20"/>
                <w:szCs w:val="20"/>
              </w:rPr>
              <w:t xml:space="preserve">Zvládnutie základných posilňovacích prvkov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3. Športové činnosti v kolektíve volejbal </w:t>
            </w:r>
          </w:p>
        </w:tc>
        <w:tc>
          <w:tcPr>
            <w:tcW w:w="2972" w:type="dxa"/>
          </w:tcPr>
          <w:p w:rsidR="00C50303" w:rsidRPr="00C50303" w:rsidRDefault="00C50303" w:rsidP="00C50303">
            <w:pPr>
              <w:rPr>
                <w:sz w:val="20"/>
                <w:szCs w:val="20"/>
              </w:rPr>
            </w:pPr>
            <w:r w:rsidRPr="00C50303">
              <w:rPr>
                <w:sz w:val="20"/>
                <w:szCs w:val="20"/>
              </w:rPr>
              <w:lastRenderedPageBreak/>
              <w:t xml:space="preserve">G – gymnastická zostava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G – opakovanie preskokov </w:t>
            </w:r>
          </w:p>
          <w:p w:rsidR="00C50303" w:rsidRPr="00C50303" w:rsidRDefault="00C50303" w:rsidP="00C50303">
            <w:pPr>
              <w:rPr>
                <w:sz w:val="20"/>
                <w:szCs w:val="20"/>
              </w:rPr>
            </w:pPr>
            <w:r w:rsidRPr="00C50303">
              <w:rPr>
                <w:sz w:val="20"/>
                <w:szCs w:val="20"/>
              </w:rPr>
              <w:t xml:space="preserve">G – tvorba akrobatickej zostavy </w:t>
            </w:r>
          </w:p>
          <w:p w:rsidR="00C50303" w:rsidRPr="00C50303" w:rsidRDefault="00C50303" w:rsidP="00C50303">
            <w:pPr>
              <w:rPr>
                <w:sz w:val="20"/>
                <w:szCs w:val="20"/>
              </w:rPr>
            </w:pPr>
            <w:r w:rsidRPr="00C50303">
              <w:rPr>
                <w:sz w:val="20"/>
                <w:szCs w:val="20"/>
              </w:rPr>
              <w:t>G – prezentácia zostáv, hodnotenie a sebahodnotenie</w:t>
            </w:r>
          </w:p>
          <w:p w:rsidR="00C50303" w:rsidRPr="00C50303" w:rsidRDefault="00C50303" w:rsidP="00C50303">
            <w:pPr>
              <w:rPr>
                <w:sz w:val="20"/>
                <w:szCs w:val="20"/>
              </w:rPr>
            </w:pPr>
            <w:r w:rsidRPr="00C50303">
              <w:rPr>
                <w:sz w:val="20"/>
                <w:szCs w:val="20"/>
              </w:rPr>
              <w:t>V –odbitie obojruč zhora, zdola cez sieť</w:t>
            </w:r>
          </w:p>
          <w:p w:rsidR="00C50303" w:rsidRPr="00C50303" w:rsidRDefault="00C50303" w:rsidP="00C50303">
            <w:pPr>
              <w:rPr>
                <w:sz w:val="20"/>
                <w:szCs w:val="20"/>
              </w:rPr>
            </w:pPr>
            <w:r w:rsidRPr="00C50303">
              <w:rPr>
                <w:sz w:val="20"/>
                <w:szCs w:val="20"/>
              </w:rPr>
              <w:t>V – prihrávka na nahrávača, spodné podanie,  hra 2:2</w:t>
            </w:r>
          </w:p>
        </w:tc>
        <w:tc>
          <w:tcPr>
            <w:tcW w:w="3515" w:type="dxa"/>
          </w:tcPr>
          <w:p w:rsidR="00C50303" w:rsidRPr="00C50303" w:rsidRDefault="00C50303" w:rsidP="00C50303">
            <w:pPr>
              <w:rPr>
                <w:sz w:val="20"/>
                <w:szCs w:val="20"/>
              </w:rPr>
            </w:pPr>
            <w:r w:rsidRPr="00C50303">
              <w:rPr>
                <w:sz w:val="20"/>
                <w:szCs w:val="20"/>
              </w:rPr>
              <w:lastRenderedPageBreak/>
              <w:t xml:space="preserve">Podľa vlastného výberu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Koza, skrčka, roznožka </w:t>
            </w:r>
          </w:p>
          <w:p w:rsidR="00C50303" w:rsidRPr="00C50303" w:rsidRDefault="00C50303" w:rsidP="00C50303">
            <w:pPr>
              <w:rPr>
                <w:sz w:val="20"/>
                <w:szCs w:val="20"/>
              </w:rPr>
            </w:pPr>
            <w:r w:rsidRPr="00C50303">
              <w:rPr>
                <w:sz w:val="20"/>
                <w:szCs w:val="20"/>
              </w:rPr>
              <w:t xml:space="preserve">Podľa vlastného výberu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Vlastný pohľad na zostavy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Skúšanie v skupinách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Presnosť a cit pri nahrávaní  a podávaní </w:t>
            </w:r>
          </w:p>
        </w:tc>
        <w:tc>
          <w:tcPr>
            <w:tcW w:w="3884" w:type="dxa"/>
          </w:tcPr>
          <w:p w:rsidR="00C50303" w:rsidRPr="00C50303" w:rsidRDefault="00C50303" w:rsidP="00C50303">
            <w:pPr>
              <w:rPr>
                <w:sz w:val="20"/>
                <w:szCs w:val="20"/>
              </w:rPr>
            </w:pPr>
            <w:r w:rsidRPr="00C50303">
              <w:rPr>
                <w:sz w:val="20"/>
                <w:szCs w:val="20"/>
              </w:rPr>
              <w:lastRenderedPageBreak/>
              <w:t xml:space="preserve">Hodnotenie prvkov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Zvládnutie základných prvkov </w:t>
            </w:r>
          </w:p>
          <w:p w:rsidR="00C50303" w:rsidRPr="00C50303" w:rsidRDefault="00C50303" w:rsidP="00C50303">
            <w:pPr>
              <w:rPr>
                <w:sz w:val="20"/>
                <w:szCs w:val="20"/>
              </w:rPr>
            </w:pPr>
            <w:r w:rsidRPr="00C50303">
              <w:rPr>
                <w:sz w:val="20"/>
                <w:szCs w:val="20"/>
              </w:rPr>
              <w:t xml:space="preserve">Zvládnutie základných prvkov </w:t>
            </w:r>
          </w:p>
          <w:p w:rsidR="00C50303" w:rsidRPr="00C50303" w:rsidRDefault="00C50303" w:rsidP="00C50303">
            <w:pPr>
              <w:rPr>
                <w:sz w:val="20"/>
                <w:szCs w:val="20"/>
              </w:rPr>
            </w:pPr>
          </w:p>
          <w:p w:rsidR="00C50303" w:rsidRPr="00C50303" w:rsidRDefault="00C50303" w:rsidP="00C50303">
            <w:pPr>
              <w:tabs>
                <w:tab w:val="left" w:pos="-360"/>
              </w:tabs>
              <w:rPr>
                <w:sz w:val="20"/>
                <w:szCs w:val="20"/>
              </w:rPr>
            </w:pPr>
            <w:r w:rsidRPr="00C50303">
              <w:rPr>
                <w:sz w:val="20"/>
                <w:szCs w:val="20"/>
              </w:rPr>
              <w:t>Zvládnutie základných prvkov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volejbalových zručností </w:t>
            </w:r>
          </w:p>
          <w:p w:rsidR="00C50303" w:rsidRPr="00C50303" w:rsidRDefault="00C50303" w:rsidP="00C50303">
            <w:pPr>
              <w:tabs>
                <w:tab w:val="left" w:pos="-360"/>
              </w:tabs>
              <w:rPr>
                <w:sz w:val="20"/>
                <w:szCs w:val="20"/>
              </w:rPr>
            </w:pPr>
            <w:r w:rsidRPr="00C50303">
              <w:rPr>
                <w:sz w:val="20"/>
                <w:szCs w:val="20"/>
              </w:rPr>
              <w:t>Zvládnuť samotné podanie a nahrávanie</w:t>
            </w:r>
          </w:p>
        </w:tc>
        <w:tc>
          <w:tcPr>
            <w:tcW w:w="1984"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1.Telesná zdatnosť a pohybová výkonnosť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3. Športové činnosti v kolektíve volejbal</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2.Atletika </w:t>
            </w:r>
          </w:p>
        </w:tc>
        <w:tc>
          <w:tcPr>
            <w:tcW w:w="2972" w:type="dxa"/>
          </w:tcPr>
          <w:p w:rsidR="00C50303" w:rsidRPr="00C50303" w:rsidRDefault="00C50303" w:rsidP="00C50303">
            <w:pPr>
              <w:rPr>
                <w:sz w:val="20"/>
                <w:szCs w:val="20"/>
              </w:rPr>
            </w:pPr>
            <w:r w:rsidRPr="00C50303">
              <w:rPr>
                <w:sz w:val="20"/>
                <w:szCs w:val="20"/>
              </w:rPr>
              <w:t>Turistická výstroj  (Učeb.)</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 orientačná kontrola PV – odbitie zhora, zdola cez sieť, podanie</w:t>
            </w:r>
          </w:p>
          <w:p w:rsidR="00C50303" w:rsidRPr="00C50303" w:rsidRDefault="00C50303" w:rsidP="00C50303">
            <w:pPr>
              <w:rPr>
                <w:sz w:val="20"/>
                <w:szCs w:val="20"/>
              </w:rPr>
            </w:pPr>
            <w:r w:rsidRPr="00C50303">
              <w:rPr>
                <w:sz w:val="20"/>
                <w:szCs w:val="20"/>
              </w:rPr>
              <w:t>B – orientačná kontrola PV- hra družstiev podľa pravidiel</w:t>
            </w:r>
          </w:p>
          <w:p w:rsidR="00C50303" w:rsidRPr="00C50303" w:rsidRDefault="00C50303" w:rsidP="00C50303">
            <w:pPr>
              <w:jc w:val="both"/>
              <w:rPr>
                <w:sz w:val="20"/>
                <w:szCs w:val="20"/>
              </w:rPr>
            </w:pPr>
            <w:r w:rsidRPr="00C50303">
              <w:rPr>
                <w:sz w:val="20"/>
                <w:szCs w:val="20"/>
              </w:rPr>
              <w:t>NH- badminton podanie,hra</w:t>
            </w:r>
          </w:p>
          <w:p w:rsidR="00C50303" w:rsidRPr="00C50303" w:rsidRDefault="00C50303" w:rsidP="00C50303">
            <w:pPr>
              <w:jc w:val="both"/>
              <w:rPr>
                <w:sz w:val="20"/>
                <w:szCs w:val="20"/>
              </w:rPr>
            </w:pPr>
            <w:r w:rsidRPr="00C50303">
              <w:rPr>
                <w:sz w:val="20"/>
                <w:szCs w:val="20"/>
              </w:rPr>
              <w:t>NH- badminton – súťaž dvojíc</w:t>
            </w:r>
          </w:p>
          <w:p w:rsidR="00C50303" w:rsidRPr="00C50303" w:rsidRDefault="00C50303" w:rsidP="00C50303">
            <w:pPr>
              <w:jc w:val="both"/>
              <w:rPr>
                <w:sz w:val="20"/>
                <w:szCs w:val="20"/>
              </w:rPr>
            </w:pPr>
            <w:r w:rsidRPr="00C50303">
              <w:rPr>
                <w:sz w:val="20"/>
                <w:szCs w:val="20"/>
              </w:rPr>
              <w:t xml:space="preserve">NH- badminton – hra </w:t>
            </w:r>
          </w:p>
          <w:p w:rsidR="00C50303" w:rsidRPr="00C50303" w:rsidRDefault="00C50303" w:rsidP="00C50303">
            <w:pPr>
              <w:jc w:val="both"/>
              <w:rPr>
                <w:sz w:val="20"/>
                <w:szCs w:val="20"/>
              </w:rPr>
            </w:pPr>
            <w:r w:rsidRPr="00C50303">
              <w:rPr>
                <w:sz w:val="20"/>
                <w:szCs w:val="20"/>
              </w:rPr>
              <w:t>A – bežecká abeceda, nízky štart, štarty z rôznych polôh</w:t>
            </w:r>
          </w:p>
          <w:p w:rsidR="00C50303" w:rsidRPr="00C50303" w:rsidRDefault="00C50303" w:rsidP="00C50303">
            <w:pPr>
              <w:jc w:val="both"/>
              <w:rPr>
                <w:sz w:val="20"/>
                <w:szCs w:val="20"/>
              </w:rPr>
            </w:pPr>
            <w:r w:rsidRPr="00C50303">
              <w:rPr>
                <w:sz w:val="20"/>
                <w:szCs w:val="20"/>
              </w:rPr>
              <w:t>A – beh v teréne so striedaním tempa, relaxačné cvičenia</w:t>
            </w:r>
          </w:p>
        </w:tc>
        <w:tc>
          <w:tcPr>
            <w:tcW w:w="3515" w:type="dxa"/>
          </w:tcPr>
          <w:p w:rsidR="00C50303" w:rsidRPr="00C50303" w:rsidRDefault="00C50303" w:rsidP="00C50303">
            <w:pPr>
              <w:tabs>
                <w:tab w:val="left" w:pos="-360"/>
              </w:tabs>
              <w:rPr>
                <w:sz w:val="20"/>
                <w:szCs w:val="20"/>
              </w:rPr>
            </w:pPr>
            <w:r w:rsidRPr="00C50303">
              <w:rPr>
                <w:sz w:val="20"/>
                <w:szCs w:val="20"/>
              </w:rPr>
              <w:t>Základy turistickej výstroje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Základné volejbalové zručnosti</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HČJ v hre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Základné zručnosti v hre</w:t>
            </w:r>
          </w:p>
          <w:p w:rsidR="00C50303" w:rsidRPr="00C50303" w:rsidRDefault="00C50303" w:rsidP="00C50303">
            <w:pPr>
              <w:tabs>
                <w:tab w:val="left" w:pos="-360"/>
              </w:tabs>
              <w:rPr>
                <w:sz w:val="20"/>
                <w:szCs w:val="20"/>
              </w:rPr>
            </w:pPr>
            <w:r w:rsidRPr="00C50303">
              <w:rPr>
                <w:sz w:val="20"/>
                <w:szCs w:val="20"/>
              </w:rPr>
              <w:t>Menší turnaj s počítaním</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Hra 2:2</w:t>
            </w:r>
          </w:p>
          <w:p w:rsidR="00C50303" w:rsidRPr="00C50303" w:rsidRDefault="00C50303" w:rsidP="00C50303">
            <w:pPr>
              <w:tabs>
                <w:tab w:val="left" w:pos="-360"/>
              </w:tabs>
              <w:rPr>
                <w:sz w:val="20"/>
                <w:szCs w:val="20"/>
              </w:rPr>
            </w:pPr>
            <w:r w:rsidRPr="00C50303">
              <w:rPr>
                <w:sz w:val="20"/>
                <w:szCs w:val="20"/>
              </w:rPr>
              <w:t xml:space="preserve">Zopakovanie štartov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Vytrvalostný beh v teréne </w:t>
            </w:r>
          </w:p>
        </w:tc>
        <w:tc>
          <w:tcPr>
            <w:tcW w:w="3884" w:type="dxa"/>
          </w:tcPr>
          <w:p w:rsidR="00C50303" w:rsidRPr="00C50303" w:rsidRDefault="00C50303" w:rsidP="00C50303">
            <w:pPr>
              <w:tabs>
                <w:tab w:val="left" w:pos="-360"/>
              </w:tabs>
              <w:rPr>
                <w:sz w:val="20"/>
                <w:szCs w:val="20"/>
              </w:rPr>
            </w:pPr>
            <w:r w:rsidRPr="00C50303">
              <w:rPr>
                <w:sz w:val="20"/>
                <w:szCs w:val="20"/>
              </w:rPr>
              <w:t>Nadobudnúť základné vedomosti</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volejbalových prvkov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samotnej hry</w:t>
            </w: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Zopakovanie pravidiel </w:t>
            </w:r>
          </w:p>
          <w:p w:rsidR="00C50303" w:rsidRPr="00C50303" w:rsidRDefault="00C50303" w:rsidP="00C50303">
            <w:pPr>
              <w:tabs>
                <w:tab w:val="left" w:pos="-360"/>
              </w:tabs>
              <w:rPr>
                <w:sz w:val="20"/>
                <w:szCs w:val="20"/>
              </w:rPr>
            </w:pPr>
            <w:r w:rsidRPr="00C50303">
              <w:rPr>
                <w:sz w:val="20"/>
                <w:szCs w:val="20"/>
              </w:rPr>
              <w:t xml:space="preserve">Zvládnutie štartov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Nadobudnutie vytrvalosti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2.Atletika </w:t>
            </w:r>
          </w:p>
          <w:p w:rsidR="00C50303" w:rsidRPr="00C50303" w:rsidRDefault="00C50303" w:rsidP="00C50303">
            <w:pPr>
              <w:rPr>
                <w:sz w:val="20"/>
                <w:szCs w:val="20"/>
              </w:rPr>
            </w:pPr>
          </w:p>
        </w:tc>
        <w:tc>
          <w:tcPr>
            <w:tcW w:w="2972" w:type="dxa"/>
          </w:tcPr>
          <w:p w:rsidR="00C50303" w:rsidRPr="00C50303" w:rsidRDefault="00C50303" w:rsidP="00C50303">
            <w:pPr>
              <w:jc w:val="both"/>
              <w:rPr>
                <w:sz w:val="20"/>
                <w:szCs w:val="20"/>
              </w:rPr>
            </w:pPr>
            <w:r w:rsidRPr="00C50303">
              <w:rPr>
                <w:sz w:val="20"/>
                <w:szCs w:val="20"/>
              </w:rPr>
              <w:t>A – hod granátom na cieľ a diaľku</w:t>
            </w:r>
          </w:p>
          <w:p w:rsidR="00C50303" w:rsidRPr="00C50303" w:rsidRDefault="00C50303" w:rsidP="00C50303">
            <w:pPr>
              <w:jc w:val="both"/>
              <w:rPr>
                <w:sz w:val="20"/>
                <w:szCs w:val="20"/>
              </w:rPr>
            </w:pPr>
            <w:r w:rsidRPr="00C50303">
              <w:rPr>
                <w:sz w:val="20"/>
                <w:szCs w:val="20"/>
              </w:rPr>
              <w:t>A – beh na 60m, trojskok z miesta</w:t>
            </w:r>
          </w:p>
          <w:p w:rsidR="00C50303" w:rsidRPr="00C50303" w:rsidRDefault="00C50303" w:rsidP="00C50303">
            <w:pPr>
              <w:jc w:val="both"/>
              <w:rPr>
                <w:sz w:val="20"/>
                <w:szCs w:val="20"/>
              </w:rPr>
            </w:pPr>
            <w:r w:rsidRPr="00C50303">
              <w:rPr>
                <w:sz w:val="20"/>
                <w:szCs w:val="20"/>
              </w:rPr>
              <w:t>A – vytrvalostný beh v teréne 20 min., cvičenia vo dvojici</w:t>
            </w:r>
          </w:p>
          <w:p w:rsidR="00C50303" w:rsidRPr="00C50303" w:rsidRDefault="00C50303" w:rsidP="00C50303">
            <w:pPr>
              <w:rPr>
                <w:sz w:val="20"/>
                <w:szCs w:val="20"/>
              </w:rPr>
            </w:pPr>
            <w:r w:rsidRPr="00C50303">
              <w:rPr>
                <w:sz w:val="20"/>
                <w:szCs w:val="20"/>
              </w:rPr>
              <w:t>A – skok do diaľky, trojskok</w:t>
            </w:r>
          </w:p>
          <w:p w:rsidR="00C50303" w:rsidRPr="00C50303" w:rsidRDefault="00C50303" w:rsidP="00C50303">
            <w:pPr>
              <w:rPr>
                <w:sz w:val="20"/>
                <w:szCs w:val="20"/>
              </w:rPr>
            </w:pPr>
            <w:r w:rsidRPr="00C50303">
              <w:rPr>
                <w:sz w:val="20"/>
                <w:szCs w:val="20"/>
              </w:rPr>
              <w:t xml:space="preserve">A – Turistika, topografia </w:t>
            </w:r>
          </w:p>
          <w:p w:rsidR="00C50303" w:rsidRPr="00C50303" w:rsidRDefault="00C50303" w:rsidP="00C50303">
            <w:pPr>
              <w:rPr>
                <w:sz w:val="20"/>
                <w:szCs w:val="20"/>
              </w:rPr>
            </w:pPr>
            <w:r w:rsidRPr="00C50303">
              <w:rPr>
                <w:sz w:val="20"/>
                <w:szCs w:val="20"/>
              </w:rPr>
              <w:t xml:space="preserve">A – Turistika </w:t>
            </w:r>
          </w:p>
          <w:p w:rsidR="00C50303" w:rsidRPr="00C50303" w:rsidRDefault="00C50303" w:rsidP="00C50303">
            <w:pPr>
              <w:rPr>
                <w:sz w:val="20"/>
                <w:szCs w:val="20"/>
              </w:rPr>
            </w:pPr>
            <w:r w:rsidRPr="00C50303">
              <w:rPr>
                <w:sz w:val="20"/>
                <w:szCs w:val="20"/>
              </w:rPr>
              <w:t xml:space="preserve">Práca s mapou </w:t>
            </w:r>
          </w:p>
          <w:p w:rsidR="00C50303" w:rsidRPr="00C50303" w:rsidRDefault="00C50303" w:rsidP="00C50303">
            <w:pPr>
              <w:rPr>
                <w:sz w:val="20"/>
                <w:szCs w:val="20"/>
              </w:rPr>
            </w:pPr>
            <w:r w:rsidRPr="00C50303">
              <w:rPr>
                <w:sz w:val="20"/>
                <w:szCs w:val="20"/>
              </w:rPr>
              <w:t>Záverečné hodnotenie</w:t>
            </w:r>
          </w:p>
        </w:tc>
        <w:tc>
          <w:tcPr>
            <w:tcW w:w="3515" w:type="dxa"/>
          </w:tcPr>
          <w:p w:rsidR="00C50303" w:rsidRPr="00C50303" w:rsidRDefault="00C50303" w:rsidP="00C50303">
            <w:pPr>
              <w:tabs>
                <w:tab w:val="left" w:pos="-360"/>
              </w:tabs>
              <w:rPr>
                <w:sz w:val="20"/>
                <w:szCs w:val="20"/>
              </w:rPr>
            </w:pPr>
            <w:r w:rsidRPr="00C50303">
              <w:rPr>
                <w:sz w:val="20"/>
                <w:szCs w:val="20"/>
              </w:rPr>
              <w:t xml:space="preserve">Správna technika hodu z miesta alebo z rozbehu </w:t>
            </w:r>
          </w:p>
          <w:p w:rsidR="00C50303" w:rsidRPr="00C50303" w:rsidRDefault="00C50303" w:rsidP="00C50303">
            <w:pPr>
              <w:tabs>
                <w:tab w:val="left" w:pos="-360"/>
              </w:tabs>
              <w:rPr>
                <w:sz w:val="20"/>
                <w:szCs w:val="20"/>
              </w:rPr>
            </w:pPr>
            <w:r w:rsidRPr="00C50303">
              <w:rPr>
                <w:sz w:val="20"/>
                <w:szCs w:val="20"/>
              </w:rPr>
              <w:t xml:space="preserve">Samotný beh a dôraz na odraz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Beh v členitom teréne </w:t>
            </w:r>
          </w:p>
          <w:p w:rsidR="00C50303" w:rsidRPr="00C50303" w:rsidRDefault="00C50303" w:rsidP="00C50303">
            <w:pPr>
              <w:tabs>
                <w:tab w:val="left" w:pos="-360"/>
              </w:tabs>
              <w:rPr>
                <w:sz w:val="20"/>
                <w:szCs w:val="20"/>
              </w:rPr>
            </w:pPr>
            <w:r w:rsidRPr="00C50303">
              <w:rPr>
                <w:sz w:val="20"/>
                <w:szCs w:val="20"/>
              </w:rPr>
              <w:t>Nadobudnutie základnej techniky</w:t>
            </w:r>
          </w:p>
          <w:p w:rsidR="00C50303" w:rsidRPr="00C50303" w:rsidRDefault="00C50303" w:rsidP="00C50303">
            <w:pPr>
              <w:tabs>
                <w:tab w:val="left" w:pos="-360"/>
              </w:tabs>
              <w:rPr>
                <w:sz w:val="20"/>
                <w:szCs w:val="20"/>
              </w:rPr>
            </w:pPr>
            <w:r w:rsidRPr="00C50303">
              <w:rPr>
                <w:sz w:val="20"/>
                <w:szCs w:val="20"/>
              </w:rPr>
              <w:t>Určovanie svetových strán</w:t>
            </w:r>
          </w:p>
          <w:p w:rsidR="00C50303" w:rsidRPr="00C50303" w:rsidRDefault="00C50303" w:rsidP="00C50303">
            <w:pPr>
              <w:tabs>
                <w:tab w:val="left" w:pos="-360"/>
              </w:tabs>
              <w:rPr>
                <w:sz w:val="20"/>
                <w:szCs w:val="20"/>
              </w:rPr>
            </w:pPr>
            <w:r w:rsidRPr="00C50303">
              <w:rPr>
                <w:sz w:val="20"/>
                <w:szCs w:val="20"/>
              </w:rPr>
              <w:t xml:space="preserve">Správanie sa v prírode  </w:t>
            </w:r>
          </w:p>
          <w:p w:rsidR="00C50303" w:rsidRPr="00C50303" w:rsidRDefault="00C50303" w:rsidP="00C50303">
            <w:pPr>
              <w:tabs>
                <w:tab w:val="left" w:pos="-360"/>
              </w:tabs>
              <w:rPr>
                <w:sz w:val="20"/>
                <w:szCs w:val="20"/>
              </w:rPr>
            </w:pPr>
            <w:r w:rsidRPr="00C50303">
              <w:rPr>
                <w:sz w:val="20"/>
                <w:szCs w:val="20"/>
              </w:rPr>
              <w:t xml:space="preserve">Práca s mapou </w:t>
            </w:r>
          </w:p>
          <w:p w:rsidR="00C50303" w:rsidRPr="00C50303" w:rsidRDefault="00C50303" w:rsidP="00C50303">
            <w:pPr>
              <w:tabs>
                <w:tab w:val="left" w:pos="-360"/>
              </w:tabs>
              <w:rPr>
                <w:sz w:val="20"/>
                <w:szCs w:val="20"/>
              </w:rPr>
            </w:pPr>
            <w:r w:rsidRPr="00C50303">
              <w:rPr>
                <w:sz w:val="20"/>
                <w:szCs w:val="20"/>
              </w:rPr>
              <w:t>Zhodnotiť cely ročník</w:t>
            </w:r>
          </w:p>
        </w:tc>
        <w:tc>
          <w:tcPr>
            <w:tcW w:w="3884" w:type="dxa"/>
          </w:tcPr>
          <w:p w:rsidR="00C50303" w:rsidRPr="00C50303" w:rsidRDefault="00C50303" w:rsidP="00C50303">
            <w:pPr>
              <w:tabs>
                <w:tab w:val="left" w:pos="-360"/>
              </w:tabs>
              <w:rPr>
                <w:sz w:val="20"/>
                <w:szCs w:val="20"/>
              </w:rPr>
            </w:pPr>
            <w:r w:rsidRPr="00C50303">
              <w:rPr>
                <w:sz w:val="20"/>
                <w:szCs w:val="20"/>
              </w:rPr>
              <w:t xml:space="preserve">Splnenie limitu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Splnenie limitov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behu </w:t>
            </w:r>
          </w:p>
          <w:p w:rsidR="00C50303" w:rsidRPr="00C50303" w:rsidRDefault="00C50303" w:rsidP="00C50303">
            <w:pPr>
              <w:tabs>
                <w:tab w:val="left" w:pos="-360"/>
              </w:tabs>
              <w:rPr>
                <w:sz w:val="20"/>
                <w:szCs w:val="20"/>
              </w:rPr>
            </w:pPr>
            <w:r w:rsidRPr="00C50303">
              <w:rPr>
                <w:sz w:val="20"/>
                <w:szCs w:val="20"/>
              </w:rPr>
              <w:t xml:space="preserve">Zvládnutie techniky </w:t>
            </w:r>
          </w:p>
          <w:p w:rsidR="00C50303" w:rsidRPr="00C50303" w:rsidRDefault="00C50303" w:rsidP="00C50303">
            <w:pPr>
              <w:tabs>
                <w:tab w:val="left" w:pos="-360"/>
              </w:tabs>
              <w:rPr>
                <w:sz w:val="20"/>
                <w:szCs w:val="20"/>
              </w:rPr>
            </w:pPr>
            <w:r w:rsidRPr="00C50303">
              <w:rPr>
                <w:sz w:val="20"/>
                <w:szCs w:val="20"/>
              </w:rPr>
              <w:t xml:space="preserve">Zvládnutie disciplíny </w:t>
            </w:r>
          </w:p>
          <w:p w:rsidR="00C50303" w:rsidRPr="00C50303" w:rsidRDefault="00C50303" w:rsidP="00C50303">
            <w:pPr>
              <w:tabs>
                <w:tab w:val="left" w:pos="-360"/>
              </w:tabs>
              <w:rPr>
                <w:sz w:val="20"/>
                <w:szCs w:val="20"/>
              </w:rPr>
            </w:pPr>
            <w:r w:rsidRPr="00C50303">
              <w:rPr>
                <w:sz w:val="20"/>
                <w:szCs w:val="20"/>
              </w:rPr>
              <w:t xml:space="preserve">Ekologické  znalosti </w:t>
            </w:r>
          </w:p>
          <w:p w:rsidR="00C50303" w:rsidRPr="00C50303" w:rsidRDefault="00C50303" w:rsidP="00C50303">
            <w:pPr>
              <w:tabs>
                <w:tab w:val="left" w:pos="-360"/>
              </w:tabs>
              <w:rPr>
                <w:sz w:val="20"/>
                <w:szCs w:val="20"/>
              </w:rPr>
            </w:pPr>
            <w:r w:rsidRPr="00C50303">
              <w:rPr>
                <w:sz w:val="20"/>
                <w:szCs w:val="20"/>
              </w:rPr>
              <w:t xml:space="preserve">Zvládnuť určenie svetových strán </w:t>
            </w:r>
          </w:p>
          <w:p w:rsidR="00C50303" w:rsidRPr="00C50303" w:rsidRDefault="00C50303" w:rsidP="00C50303">
            <w:pPr>
              <w:tabs>
                <w:tab w:val="left" w:pos="-360"/>
              </w:tabs>
              <w:rPr>
                <w:sz w:val="20"/>
                <w:szCs w:val="20"/>
              </w:rPr>
            </w:pPr>
            <w:r w:rsidRPr="00C50303">
              <w:rPr>
                <w:sz w:val="20"/>
                <w:szCs w:val="20"/>
              </w:rPr>
              <w:t>Vedieť hodnotenie z TV.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bl>
    <w:p w:rsidR="00C50303" w:rsidRPr="00C50303" w:rsidRDefault="00C50303" w:rsidP="00C50303">
      <w:pPr>
        <w:jc w:val="both"/>
        <w:rPr>
          <w:b/>
          <w:sz w:val="28"/>
          <w:szCs w:val="28"/>
        </w:rPr>
      </w:pPr>
      <w:r w:rsidRPr="00C50303">
        <w:rPr>
          <w:b/>
          <w:sz w:val="28"/>
          <w:szCs w:val="28"/>
        </w:rPr>
        <w:t xml:space="preserve">Vysvetlivky: </w:t>
      </w:r>
    </w:p>
    <w:p w:rsidR="00C50303" w:rsidRPr="00C50303" w:rsidRDefault="00C50303" w:rsidP="00C50303">
      <w:pPr>
        <w:jc w:val="both"/>
        <w:rPr>
          <w:b/>
        </w:rPr>
      </w:pPr>
      <w:r w:rsidRPr="00C50303">
        <w:rPr>
          <w:b/>
        </w:rPr>
        <w:tab/>
      </w:r>
    </w:p>
    <w:p w:rsidR="00C50303" w:rsidRPr="00C50303" w:rsidRDefault="00C50303" w:rsidP="00C50303">
      <w:r w:rsidRPr="00C50303">
        <w:t>A – atletika, B – basketbal, V – volejbal, G – gymnastika, MG – moderná gymnastika, NH – netradičné hry, HČJ – herné činnosti jednotlivca,</w:t>
      </w:r>
      <w:r w:rsidRPr="00C50303">
        <w:tab/>
        <w:t xml:space="preserve">VPV – testovanie </w:t>
      </w:r>
      <w:r w:rsidRPr="00C50303">
        <w:tab/>
        <w:t>všeobecnej pohybovej výkonnosti</w:t>
      </w:r>
    </w:p>
    <w:p w:rsidR="00C50303" w:rsidRPr="00C50303" w:rsidRDefault="00C50303" w:rsidP="00C50303"/>
    <w:p w:rsidR="00C50303" w:rsidRPr="00C50303" w:rsidRDefault="00C50303" w:rsidP="00C50303"/>
    <w:p w:rsidR="00C50303" w:rsidRPr="00C50303" w:rsidRDefault="00C50303" w:rsidP="00C50303">
      <w:pPr>
        <w:sectPr w:rsidR="00C50303" w:rsidRPr="00C50303" w:rsidSect="004E6A0B">
          <w:pgSz w:w="16838" w:h="11906" w:orient="landscape"/>
          <w:pgMar w:top="1418" w:right="1418" w:bottom="1418" w:left="1418" w:header="709" w:footer="709" w:gutter="0"/>
          <w:cols w:space="708"/>
          <w:docGrid w:linePitch="360"/>
        </w:sectPr>
      </w:pPr>
    </w:p>
    <w:p w:rsidR="00C50303" w:rsidRPr="00C50303" w:rsidRDefault="00C50303" w:rsidP="00C50303">
      <w:pPr>
        <w:rPr>
          <w:b/>
          <w:sz w:val="28"/>
          <w:szCs w:val="28"/>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u w:val="single"/>
        </w:rPr>
      </w:pPr>
      <w:r w:rsidRPr="00C50303">
        <w:rPr>
          <w:b/>
          <w:bCs/>
          <w:u w:val="single"/>
        </w:rPr>
        <w:t xml:space="preserve">Požiadavky na výstup z 2. ročníka: </w:t>
      </w:r>
    </w:p>
    <w:p w:rsidR="00C50303" w:rsidRPr="00C50303" w:rsidRDefault="00C50303" w:rsidP="00C50303">
      <w:pPr>
        <w:autoSpaceDE w:val="0"/>
        <w:autoSpaceDN w:val="0"/>
        <w:adjustRightInd w:val="0"/>
        <w:jc w:val="both"/>
        <w:rPr>
          <w:bCs/>
        </w:rPr>
      </w:pPr>
      <w:r w:rsidRPr="00C50303">
        <w:rPr>
          <w:bCs/>
        </w:rPr>
        <w:t xml:space="preserve">Žiak po absolvovaní 2.ročníka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poskytnúť prvú pomoc pri úrazoch a poznať číslo 112 </w:t>
      </w:r>
    </w:p>
    <w:p w:rsidR="00C50303" w:rsidRPr="00C50303" w:rsidRDefault="00C50303" w:rsidP="00C50303">
      <w:pPr>
        <w:numPr>
          <w:ilvl w:val="0"/>
          <w:numId w:val="104"/>
        </w:numPr>
        <w:autoSpaceDE w:val="0"/>
        <w:autoSpaceDN w:val="0"/>
        <w:adjustRightInd w:val="0"/>
        <w:jc w:val="both"/>
        <w:rPr>
          <w:b/>
          <w:bCs/>
          <w:u w:val="single"/>
        </w:rPr>
      </w:pPr>
      <w:r w:rsidRPr="00C50303">
        <w:rPr>
          <w:bCs/>
        </w:rPr>
        <w:t>vysvetliť ako pohybové aktivity prispievajú k udržaniu zdravia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futbalu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čo je športová výstroj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basketbalu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individuálnu ukážku v basketbale, dribling presnosť streľby, dvoj takt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vytrvalosť v behu na 15min. v teréne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splniť limit hodu granátom a vrhu guľou </w:t>
      </w:r>
    </w:p>
    <w:p w:rsidR="00C50303" w:rsidRPr="00C50303" w:rsidRDefault="00C50303" w:rsidP="00C50303">
      <w:pPr>
        <w:numPr>
          <w:ilvl w:val="0"/>
          <w:numId w:val="104"/>
        </w:numPr>
        <w:autoSpaceDE w:val="0"/>
        <w:autoSpaceDN w:val="0"/>
        <w:adjustRightInd w:val="0"/>
        <w:jc w:val="both"/>
        <w:rPr>
          <w:b/>
          <w:bCs/>
          <w:u w:val="single"/>
        </w:rPr>
      </w:pPr>
      <w:r w:rsidRPr="00C50303">
        <w:rPr>
          <w:bCs/>
        </w:rPr>
        <w:t>zvládnuť podanie zvrchu a príjem podania</w:t>
      </w: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vAlign w:val="center"/>
          </w:tcPr>
          <w:p w:rsidR="00C50303" w:rsidRPr="00C50303" w:rsidRDefault="00C50303" w:rsidP="00C50303">
            <w:pPr>
              <w:autoSpaceDE w:val="0"/>
              <w:autoSpaceDN w:val="0"/>
              <w:adjustRightInd w:val="0"/>
              <w:jc w:val="center"/>
              <w:rPr>
                <w:b/>
                <w:bCs/>
                <w:sz w:val="22"/>
                <w:szCs w:val="22"/>
              </w:rPr>
            </w:pPr>
            <w:r w:rsidRPr="00C50303">
              <w:rPr>
                <w:b/>
                <w:bCs/>
                <w:sz w:val="22"/>
                <w:szCs w:val="22"/>
              </w:rPr>
              <w:t xml:space="preserve">Druhý </w:t>
            </w:r>
          </w:p>
        </w:tc>
        <w:tc>
          <w:tcPr>
            <w:tcW w:w="2303" w:type="dxa"/>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3.  Športové činnosti kreatívne a kolektívne.</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4. Gymnastika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jc w:val="both"/>
        <w:rPr>
          <w:b/>
          <w:bCs/>
        </w:rPr>
      </w:pPr>
    </w:p>
    <w:p w:rsidR="00C50303" w:rsidRPr="00C50303" w:rsidRDefault="00C50303" w:rsidP="00C50303"/>
    <w:p w:rsidR="00C50303" w:rsidRPr="00C50303" w:rsidRDefault="00C50303" w:rsidP="00C50303">
      <w:pPr>
        <w:sectPr w:rsidR="00C50303" w:rsidRPr="00C50303">
          <w:pgSz w:w="11906" w:h="16838"/>
          <w:pgMar w:top="1417" w:right="1417" w:bottom="1417" w:left="1417" w:header="708" w:footer="708"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práca pri príprave jedál        2/66 hodín                2. ročník</w:t>
      </w:r>
    </w:p>
    <w:p w:rsidR="00C50303" w:rsidRPr="00C50303" w:rsidRDefault="00C50303" w:rsidP="00C50303">
      <w:pPr>
        <w:rPr>
          <w:b/>
          <w:sz w:val="28"/>
          <w:szCs w:val="28"/>
          <w:u w:val="single"/>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665"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4049" w:type="dxa"/>
          </w:tcPr>
          <w:p w:rsidR="00C50303" w:rsidRPr="00C50303" w:rsidRDefault="00C50303" w:rsidP="00C50303">
            <w:pPr>
              <w:jc w:val="center"/>
              <w:rPr>
                <w:sz w:val="20"/>
                <w:szCs w:val="20"/>
              </w:rPr>
            </w:pPr>
            <w:r w:rsidRPr="00C50303">
              <w:rPr>
                <w:sz w:val="20"/>
                <w:szCs w:val="20"/>
              </w:rPr>
              <w:t>Výkonový štandard</w:t>
            </w:r>
          </w:p>
        </w:tc>
        <w:tc>
          <w:tcPr>
            <w:tcW w:w="2061"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665" w:type="dxa"/>
          </w:tcPr>
          <w:p w:rsidR="00C50303" w:rsidRPr="00C50303" w:rsidRDefault="00C50303" w:rsidP="00C50303">
            <w:pPr>
              <w:rPr>
                <w:sz w:val="20"/>
                <w:szCs w:val="20"/>
              </w:rPr>
            </w:pPr>
            <w:r w:rsidRPr="00C50303">
              <w:rPr>
                <w:sz w:val="20"/>
                <w:szCs w:val="20"/>
              </w:rPr>
              <w:t>Organizačné pokyny, BOZ na TV.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A- atletická abeceda</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A- nízky štart, technika</w:t>
            </w:r>
          </w:p>
          <w:p w:rsidR="00C50303" w:rsidRPr="00C50303" w:rsidRDefault="00C50303" w:rsidP="00C50303">
            <w:pPr>
              <w:tabs>
                <w:tab w:val="left" w:pos="-360"/>
              </w:tabs>
            </w:pPr>
            <w:r w:rsidRPr="00C50303">
              <w:rPr>
                <w:sz w:val="20"/>
                <w:szCs w:val="20"/>
              </w:rPr>
              <w:t>Šľapavého behu,</w:t>
            </w:r>
            <w:r w:rsidRPr="00C50303">
              <w:t xml:space="preserve">  </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rPr>
                <w:sz w:val="20"/>
                <w:szCs w:val="20"/>
              </w:rPr>
            </w:pPr>
            <w:r w:rsidRPr="00C50303">
              <w:rPr>
                <w:sz w:val="20"/>
                <w:szCs w:val="20"/>
              </w:rPr>
              <w:t>Kostra, svalstvo</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Skok z miesta, predklon, hod plnou loptou , ľah, sed 30 sek. </w:t>
            </w:r>
          </w:p>
          <w:p w:rsidR="00C50303" w:rsidRPr="00C50303" w:rsidRDefault="00C50303" w:rsidP="00C50303">
            <w:pPr>
              <w:rPr>
                <w:sz w:val="20"/>
                <w:szCs w:val="20"/>
              </w:rPr>
            </w:pPr>
            <w:r w:rsidRPr="00C50303">
              <w:rPr>
                <w:sz w:val="20"/>
                <w:szCs w:val="20"/>
              </w:rPr>
              <w:t>Vysoký nízky cval, poskok bokom, krížny krok</w:t>
            </w:r>
          </w:p>
          <w:p w:rsidR="00C50303" w:rsidRPr="00C50303" w:rsidRDefault="00C50303" w:rsidP="00C50303">
            <w:pPr>
              <w:rPr>
                <w:sz w:val="20"/>
                <w:szCs w:val="20"/>
              </w:rPr>
            </w:pPr>
            <w:r w:rsidRPr="00C50303">
              <w:rPr>
                <w:sz w:val="20"/>
                <w:szCs w:val="20"/>
              </w:rPr>
              <w:t xml:space="preserve">Výška doraz pri nášlape </w:t>
            </w:r>
          </w:p>
          <w:p w:rsidR="00C50303" w:rsidRPr="00C50303" w:rsidRDefault="00C50303" w:rsidP="00C50303">
            <w:pPr>
              <w:rPr>
                <w:sz w:val="20"/>
                <w:szCs w:val="20"/>
              </w:rPr>
            </w:pPr>
          </w:p>
          <w:p w:rsidR="00C50303" w:rsidRPr="00C50303" w:rsidRDefault="00C50303" w:rsidP="00C50303">
            <w:pPr>
              <w:tabs>
                <w:tab w:val="left" w:pos="-360"/>
              </w:tabs>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 xml:space="preserve">Základne kosti, mená svalov,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Zvládnutie limitov</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Technika prevedenia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Správna poloha chodidla a rúk pri behu</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3639"/>
        </w:trPr>
        <w:tc>
          <w:tcPr>
            <w:tcW w:w="1928" w:type="dxa"/>
          </w:tcPr>
          <w:p w:rsidR="00C50303" w:rsidRPr="00C50303" w:rsidRDefault="00C50303" w:rsidP="00C50303">
            <w:pPr>
              <w:jc w:val="both"/>
              <w:rPr>
                <w:sz w:val="20"/>
                <w:szCs w:val="20"/>
              </w:rPr>
            </w:pPr>
            <w:r w:rsidRPr="00C50303">
              <w:rPr>
                <w:sz w:val="20"/>
                <w:szCs w:val="20"/>
              </w:rPr>
              <w:t xml:space="preserve">2. Atletika </w:t>
            </w:r>
          </w:p>
          <w:p w:rsidR="00C50303" w:rsidRPr="00C50303" w:rsidRDefault="00C50303" w:rsidP="00C50303">
            <w:pPr>
              <w:jc w:val="both"/>
              <w:rPr>
                <w:sz w:val="20"/>
                <w:szCs w:val="20"/>
              </w:rPr>
            </w:pPr>
            <w:r w:rsidRPr="00C50303">
              <w:rPr>
                <w:sz w:val="20"/>
                <w:szCs w:val="20"/>
              </w:rPr>
              <w:t xml:space="preserve">3. Športové činnosti kreatívne a kolektívne </w:t>
            </w:r>
          </w:p>
        </w:tc>
        <w:tc>
          <w:tcPr>
            <w:tcW w:w="2665" w:type="dxa"/>
          </w:tcPr>
          <w:p w:rsidR="00C50303" w:rsidRPr="00C50303" w:rsidRDefault="00C50303" w:rsidP="00C50303">
            <w:pPr>
              <w:tabs>
                <w:tab w:val="left" w:pos="-360"/>
              </w:tabs>
              <w:rPr>
                <w:sz w:val="20"/>
                <w:szCs w:val="20"/>
              </w:rPr>
            </w:pPr>
            <w:r w:rsidRPr="00C50303">
              <w:rPr>
                <w:sz w:val="20"/>
                <w:szCs w:val="20"/>
              </w:rPr>
              <w:t>A- vrh guľou nácvik</w:t>
            </w:r>
          </w:p>
          <w:p w:rsidR="00C50303" w:rsidRPr="00C50303" w:rsidRDefault="00C50303" w:rsidP="00C50303">
            <w:pPr>
              <w:tabs>
                <w:tab w:val="left" w:pos="-360"/>
              </w:tabs>
              <w:rPr>
                <w:sz w:val="20"/>
                <w:szCs w:val="20"/>
              </w:rPr>
            </w:pPr>
            <w:r w:rsidRPr="00C50303">
              <w:rPr>
                <w:sz w:val="20"/>
                <w:szCs w:val="20"/>
              </w:rPr>
              <w:t xml:space="preserve">A- vrh guľou na výkon </w:t>
            </w:r>
          </w:p>
          <w:p w:rsidR="00C50303" w:rsidRPr="00C50303" w:rsidRDefault="00C50303" w:rsidP="00C50303">
            <w:pPr>
              <w:tabs>
                <w:tab w:val="left" w:pos="-360"/>
              </w:tabs>
            </w:pPr>
            <w:r w:rsidRPr="00C50303">
              <w:rPr>
                <w:sz w:val="20"/>
                <w:szCs w:val="20"/>
              </w:rPr>
              <w:t>A- štafetové súťaže družstiev</w:t>
            </w:r>
            <w:r w:rsidRPr="00C50303">
              <w:t xml:space="preserve"> </w:t>
            </w:r>
          </w:p>
          <w:p w:rsidR="00C50303" w:rsidRPr="00C50303" w:rsidRDefault="00C50303" w:rsidP="00C50303">
            <w:pPr>
              <w:rPr>
                <w:sz w:val="18"/>
                <w:szCs w:val="18"/>
              </w:rPr>
            </w:pPr>
            <w:r w:rsidRPr="00C50303">
              <w:rPr>
                <w:sz w:val="18"/>
                <w:szCs w:val="18"/>
              </w:rPr>
              <w:t>A- hod granátom zdokonaľovanie</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 xml:space="preserve">A- orientačná kontrola PV 15min. terén </w:t>
            </w:r>
          </w:p>
          <w:p w:rsidR="00C50303" w:rsidRPr="00C50303" w:rsidRDefault="00C50303" w:rsidP="00C50303">
            <w:pPr>
              <w:tabs>
                <w:tab w:val="left" w:pos="-360"/>
              </w:tabs>
              <w:rPr>
                <w:sz w:val="20"/>
                <w:szCs w:val="20"/>
              </w:rPr>
            </w:pPr>
            <w:r w:rsidRPr="00C50303">
              <w:rPr>
                <w:sz w:val="20"/>
                <w:szCs w:val="20"/>
              </w:rPr>
              <w:t>B- rýchly beh a cval so zmenou smeru, dribling v pohybe</w:t>
            </w:r>
          </w:p>
          <w:p w:rsidR="00C50303" w:rsidRPr="00C50303" w:rsidRDefault="00C50303" w:rsidP="00C50303">
            <w:pPr>
              <w:tabs>
                <w:tab w:val="left" w:pos="-360"/>
              </w:tabs>
              <w:rPr>
                <w:sz w:val="20"/>
                <w:szCs w:val="20"/>
              </w:rPr>
            </w:pPr>
            <w:r w:rsidRPr="00C50303">
              <w:rPr>
                <w:sz w:val="20"/>
                <w:szCs w:val="20"/>
              </w:rPr>
              <w:t>B-  v pohybe, nácvik uvoľnenie s loptou</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rPr>
                <w:sz w:val="20"/>
                <w:szCs w:val="20"/>
              </w:rPr>
            </w:pPr>
            <w:r w:rsidRPr="00C50303">
              <w:rPr>
                <w:sz w:val="20"/>
                <w:szCs w:val="20"/>
              </w:rPr>
              <w:t>Prípravné cvičenia vrh 1,2 rukami</w:t>
            </w:r>
          </w:p>
          <w:p w:rsidR="00C50303" w:rsidRPr="00C50303" w:rsidRDefault="00C50303" w:rsidP="00C50303">
            <w:pPr>
              <w:tabs>
                <w:tab w:val="left" w:pos="-360"/>
              </w:tabs>
              <w:rPr>
                <w:sz w:val="20"/>
                <w:szCs w:val="20"/>
              </w:rPr>
            </w:pPr>
            <w:r w:rsidRPr="00C50303">
              <w:rPr>
                <w:sz w:val="20"/>
                <w:szCs w:val="20"/>
              </w:rPr>
              <w:t xml:space="preserve">Výkon 8m CH, 7m D. </w:t>
            </w:r>
          </w:p>
          <w:p w:rsidR="00C50303" w:rsidRPr="00C50303" w:rsidRDefault="00C50303" w:rsidP="00C50303">
            <w:pPr>
              <w:tabs>
                <w:tab w:val="left" w:pos="-360"/>
              </w:tabs>
              <w:rPr>
                <w:sz w:val="20"/>
                <w:szCs w:val="20"/>
              </w:rPr>
            </w:pPr>
            <w:r w:rsidRPr="00C50303">
              <w:rPr>
                <w:sz w:val="20"/>
                <w:szCs w:val="20"/>
              </w:rPr>
              <w:t xml:space="preserve">Rozvoj rýchlosti a obratnosti </w:t>
            </w:r>
          </w:p>
          <w:p w:rsidR="00C50303" w:rsidRPr="00C50303" w:rsidRDefault="00C50303" w:rsidP="00C50303">
            <w:pPr>
              <w:tabs>
                <w:tab w:val="left" w:pos="-360"/>
              </w:tabs>
              <w:rPr>
                <w:sz w:val="20"/>
                <w:szCs w:val="20"/>
              </w:rPr>
            </w:pPr>
            <w:r w:rsidRPr="00C50303">
              <w:rPr>
                <w:sz w:val="20"/>
                <w:szCs w:val="20"/>
              </w:rPr>
              <w:t>Techniku hodu, váhu granátu</w:t>
            </w:r>
          </w:p>
          <w:p w:rsidR="00C50303" w:rsidRPr="00C50303" w:rsidRDefault="00C50303" w:rsidP="00C50303">
            <w:pPr>
              <w:tabs>
                <w:tab w:val="left" w:pos="-360"/>
              </w:tabs>
              <w:rPr>
                <w:sz w:val="20"/>
                <w:szCs w:val="20"/>
              </w:rPr>
            </w:pPr>
            <w:r w:rsidRPr="00C50303">
              <w:rPr>
                <w:sz w:val="20"/>
                <w:szCs w:val="20"/>
              </w:rPr>
              <w:t xml:space="preserve">15 min. beh v teréne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Strečing ,rozcvička samotný beh</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Dribling vysoký a nízky </w:t>
            </w:r>
          </w:p>
          <w:p w:rsidR="00C50303" w:rsidRPr="00C50303" w:rsidRDefault="00C50303" w:rsidP="00C50303">
            <w:pPr>
              <w:tabs>
                <w:tab w:val="left" w:pos="-360"/>
              </w:tabs>
              <w:rPr>
                <w:sz w:val="20"/>
                <w:szCs w:val="20"/>
              </w:rPr>
            </w:pPr>
            <w:r w:rsidRPr="00C50303">
              <w:rPr>
                <w:sz w:val="20"/>
                <w:szCs w:val="20"/>
              </w:rPr>
              <w:t xml:space="preserve">Vysvetlenie driblingu  s ukážkou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Orientácia v priestore s loptou a bez lopty činnosť útočiacich a brániacich hráč.</w:t>
            </w:r>
          </w:p>
          <w:p w:rsidR="00C50303" w:rsidRPr="00C50303" w:rsidRDefault="00C50303" w:rsidP="00C50303">
            <w:pPr>
              <w:rPr>
                <w:sz w:val="20"/>
                <w:szCs w:val="20"/>
              </w:rPr>
            </w:pPr>
            <w:r w:rsidRPr="00C50303">
              <w:rPr>
                <w:sz w:val="20"/>
                <w:szCs w:val="20"/>
              </w:rPr>
              <w:t xml:space="preserve"> </w:t>
            </w:r>
          </w:p>
        </w:tc>
        <w:tc>
          <w:tcPr>
            <w:tcW w:w="4049" w:type="dxa"/>
          </w:tcPr>
          <w:p w:rsidR="00C50303" w:rsidRPr="00C50303" w:rsidRDefault="00C50303" w:rsidP="00C50303">
            <w:pPr>
              <w:jc w:val="both"/>
              <w:rPr>
                <w:sz w:val="20"/>
                <w:szCs w:val="20"/>
              </w:rPr>
            </w:pPr>
            <w:r w:rsidRPr="00C50303">
              <w:rPr>
                <w:sz w:val="20"/>
                <w:szCs w:val="20"/>
              </w:rPr>
              <w:t>Správne držanie gule, zapojenie nôh.</w:t>
            </w:r>
          </w:p>
          <w:p w:rsidR="00C50303" w:rsidRPr="00C50303" w:rsidRDefault="00C50303" w:rsidP="00C50303">
            <w:pPr>
              <w:tabs>
                <w:tab w:val="left" w:pos="-360"/>
              </w:tabs>
              <w:rPr>
                <w:sz w:val="20"/>
                <w:szCs w:val="20"/>
              </w:rPr>
            </w:pPr>
            <w:r w:rsidRPr="00C50303">
              <w:rPr>
                <w:sz w:val="20"/>
                <w:szCs w:val="20"/>
              </w:rPr>
              <w:t xml:space="preserve">Splniť limit </w:t>
            </w:r>
          </w:p>
          <w:p w:rsidR="00C50303" w:rsidRPr="00C50303" w:rsidRDefault="00C50303" w:rsidP="00C50303">
            <w:pPr>
              <w:tabs>
                <w:tab w:val="left" w:pos="-360"/>
              </w:tabs>
              <w:rPr>
                <w:sz w:val="18"/>
                <w:szCs w:val="18"/>
              </w:rPr>
            </w:pPr>
            <w:r w:rsidRPr="00C50303">
              <w:rPr>
                <w:sz w:val="18"/>
                <w:szCs w:val="18"/>
              </w:rPr>
              <w:t xml:space="preserve">Žiak pozná rôzne druhy štafetových hier </w:t>
            </w:r>
          </w:p>
          <w:p w:rsidR="00C50303" w:rsidRPr="00C50303" w:rsidRDefault="00C50303" w:rsidP="00C50303">
            <w:pPr>
              <w:tabs>
                <w:tab w:val="left" w:pos="-360"/>
              </w:tabs>
              <w:rPr>
                <w:sz w:val="20"/>
                <w:szCs w:val="20"/>
              </w:rPr>
            </w:pPr>
            <w:r w:rsidRPr="00C50303">
              <w:rPr>
                <w:sz w:val="20"/>
                <w:szCs w:val="20"/>
              </w:rPr>
              <w:t>Hodiť granát do vzdialenosti 25m</w:t>
            </w:r>
          </w:p>
          <w:p w:rsidR="00C50303" w:rsidRPr="00C50303" w:rsidRDefault="00C50303" w:rsidP="00C50303">
            <w:pPr>
              <w:tabs>
                <w:tab w:val="left" w:pos="-360"/>
              </w:tabs>
              <w:rPr>
                <w:sz w:val="20"/>
                <w:szCs w:val="20"/>
              </w:rPr>
            </w:pPr>
            <w:r w:rsidRPr="00C50303">
              <w:rPr>
                <w:sz w:val="20"/>
                <w:szCs w:val="20"/>
              </w:rPr>
              <w:t>Splnenie limitov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teoretických poznatkov</w:t>
            </w:r>
          </w:p>
          <w:p w:rsidR="00C50303" w:rsidRPr="00C50303" w:rsidRDefault="00C50303" w:rsidP="00C50303">
            <w:pPr>
              <w:tabs>
                <w:tab w:val="left" w:pos="-360"/>
              </w:tabs>
              <w:rPr>
                <w:sz w:val="20"/>
                <w:szCs w:val="20"/>
              </w:rPr>
            </w:pPr>
            <w:r w:rsidRPr="00C50303">
              <w:rPr>
                <w:sz w:val="20"/>
                <w:szCs w:val="20"/>
              </w:rPr>
              <w:t>Zvládnutie štandardu</w:t>
            </w:r>
          </w:p>
          <w:p w:rsidR="00C50303" w:rsidRPr="00C50303" w:rsidRDefault="00C50303" w:rsidP="00C50303">
            <w:pPr>
              <w:tabs>
                <w:tab w:val="left" w:pos="-360"/>
              </w:tabs>
              <w:rPr>
                <w:sz w:val="20"/>
                <w:szCs w:val="20"/>
              </w:rPr>
            </w:pPr>
            <w:r w:rsidRPr="00C50303">
              <w:rPr>
                <w:sz w:val="20"/>
                <w:szCs w:val="20"/>
              </w:rPr>
              <w:t>Technické zvládnutie správne tlačenie paží. Správna činnosť pri driblingu bez faulu.</w:t>
            </w:r>
          </w:p>
          <w:p w:rsidR="00C50303" w:rsidRPr="00C50303" w:rsidRDefault="00C50303" w:rsidP="00C50303">
            <w:pPr>
              <w:tabs>
                <w:tab w:val="left" w:pos="-360"/>
              </w:tabs>
              <w:rPr>
                <w:sz w:val="20"/>
                <w:szCs w:val="20"/>
              </w:rPr>
            </w:pPr>
            <w:r w:rsidRPr="00C50303">
              <w:rPr>
                <w:sz w:val="20"/>
                <w:szCs w:val="20"/>
              </w:rPr>
              <w:t>Postavenie hráča samotná činnosť na ihrisku</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 xml:space="preserve">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tabs>
                <w:tab w:val="left" w:pos="-360"/>
              </w:tabs>
              <w:rPr>
                <w:sz w:val="20"/>
                <w:szCs w:val="20"/>
              </w:rPr>
            </w:pPr>
            <w:r w:rsidRPr="00C50303">
              <w:rPr>
                <w:sz w:val="20"/>
                <w:szCs w:val="20"/>
              </w:rPr>
              <w:t>B- súťaže s loptou, nácvik driblingu v pohybe</w:t>
            </w:r>
          </w:p>
          <w:p w:rsidR="00C50303" w:rsidRPr="00C50303" w:rsidRDefault="00C50303" w:rsidP="00C50303">
            <w:pPr>
              <w:tabs>
                <w:tab w:val="left" w:pos="-360"/>
              </w:tabs>
              <w:rPr>
                <w:sz w:val="20"/>
                <w:szCs w:val="20"/>
              </w:rPr>
            </w:pPr>
            <w:r w:rsidRPr="00C50303">
              <w:rPr>
                <w:sz w:val="20"/>
                <w:szCs w:val="20"/>
              </w:rPr>
              <w:t xml:space="preserve">B- Hra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B-  prihrávky – kombinácie okolo brániaceho súpera hra  </w:t>
            </w:r>
          </w:p>
          <w:p w:rsidR="00C50303" w:rsidRPr="00C50303" w:rsidRDefault="00C50303" w:rsidP="00C50303">
            <w:pPr>
              <w:tabs>
                <w:tab w:val="left" w:pos="-360"/>
              </w:tabs>
              <w:rPr>
                <w:sz w:val="20"/>
                <w:szCs w:val="20"/>
              </w:rPr>
            </w:pPr>
            <w:r w:rsidRPr="00C50303">
              <w:rPr>
                <w:sz w:val="20"/>
                <w:szCs w:val="20"/>
              </w:rPr>
              <w:t>B – Hra 3x3</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F - futbal nácvik postupného útoku</w:t>
            </w:r>
          </w:p>
          <w:p w:rsidR="00C50303" w:rsidRPr="00C50303" w:rsidRDefault="00C50303" w:rsidP="00C50303">
            <w:pPr>
              <w:tabs>
                <w:tab w:val="left" w:pos="-360"/>
              </w:tabs>
              <w:rPr>
                <w:sz w:val="20"/>
                <w:szCs w:val="20"/>
              </w:rPr>
            </w:pPr>
            <w:r w:rsidRPr="00C50303">
              <w:rPr>
                <w:sz w:val="20"/>
                <w:szCs w:val="20"/>
              </w:rPr>
              <w:t>F- nácvik výmeny miest hráčov v pohybe</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lastRenderedPageBreak/>
              <w:t>Streľba z rôznych vzdialeností , hra na kráľa strelcov,</w:t>
            </w:r>
          </w:p>
          <w:p w:rsidR="00C50303" w:rsidRPr="00C50303" w:rsidRDefault="00C50303" w:rsidP="00C50303">
            <w:pPr>
              <w:rPr>
                <w:sz w:val="20"/>
                <w:szCs w:val="20"/>
              </w:rPr>
            </w:pPr>
            <w:r w:rsidRPr="00C50303">
              <w:rPr>
                <w:sz w:val="20"/>
                <w:szCs w:val="20"/>
              </w:rPr>
              <w:t>2x2  v hre, presnosť nahrávky a zakončenie</w:t>
            </w:r>
          </w:p>
          <w:p w:rsidR="00C50303" w:rsidRPr="00C50303" w:rsidRDefault="00C50303" w:rsidP="00C50303">
            <w:pPr>
              <w:rPr>
                <w:sz w:val="20"/>
                <w:szCs w:val="20"/>
              </w:rPr>
            </w:pPr>
            <w:r w:rsidRPr="00C50303">
              <w:rPr>
                <w:sz w:val="20"/>
                <w:szCs w:val="20"/>
              </w:rPr>
              <w:t xml:space="preserve">Rozdelenie do družstiev ,samotná hra,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Rozvoj obratnosti, rýchlosti, kolektívnej súdržnosti. </w:t>
            </w:r>
          </w:p>
          <w:p w:rsidR="00C50303" w:rsidRPr="00C50303" w:rsidRDefault="00C50303" w:rsidP="00C50303">
            <w:pPr>
              <w:rPr>
                <w:sz w:val="20"/>
                <w:szCs w:val="20"/>
              </w:rPr>
            </w:pPr>
            <w:r w:rsidRPr="00C50303">
              <w:rPr>
                <w:sz w:val="20"/>
                <w:szCs w:val="20"/>
              </w:rPr>
              <w:t xml:space="preserve">Postupný prechod z obrany do útočného pásma súpera </w:t>
            </w:r>
          </w:p>
          <w:p w:rsidR="00C50303" w:rsidRPr="00C50303" w:rsidRDefault="00C50303" w:rsidP="00C50303">
            <w:pPr>
              <w:rPr>
                <w:sz w:val="20"/>
                <w:szCs w:val="20"/>
              </w:rPr>
            </w:pPr>
            <w:r w:rsidRPr="00C50303">
              <w:rPr>
                <w:sz w:val="20"/>
                <w:szCs w:val="20"/>
              </w:rPr>
              <w:t xml:space="preserve">Nácvik výmeny hráčov bez lopty a s loptou </w:t>
            </w:r>
          </w:p>
          <w:p w:rsidR="00C50303" w:rsidRPr="00C50303" w:rsidRDefault="00C50303" w:rsidP="00C50303">
            <w:pPr>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lastRenderedPageBreak/>
              <w:t>Trafiť do koša</w:t>
            </w:r>
          </w:p>
          <w:p w:rsidR="00C50303" w:rsidRPr="00C50303" w:rsidRDefault="00C50303" w:rsidP="00C50303">
            <w:pPr>
              <w:jc w:val="both"/>
              <w:rPr>
                <w:sz w:val="20"/>
                <w:szCs w:val="20"/>
              </w:rPr>
            </w:pP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Základne pravidlá ,výsledok turnaja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Žiak zvláda samotnú hru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útočnú situáciu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Využitia v hre samotné uvoľnenie hráča </w:t>
            </w:r>
          </w:p>
          <w:p w:rsidR="00C50303" w:rsidRPr="00C50303" w:rsidRDefault="00C50303" w:rsidP="00C50303">
            <w:pPr>
              <w:jc w:val="both"/>
              <w:rPr>
                <w:sz w:val="20"/>
                <w:szCs w:val="20"/>
              </w:rPr>
            </w:pPr>
            <w:r w:rsidRPr="00C50303">
              <w:rPr>
                <w:sz w:val="20"/>
                <w:szCs w:val="20"/>
              </w:rPr>
              <w:t xml:space="preserve"> </w:t>
            </w:r>
          </w:p>
        </w:tc>
        <w:tc>
          <w:tcPr>
            <w:tcW w:w="2061"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t>F- nácvik útočnej činnosti jednotlivca, nácvik obrannej činnosti jednotlivca</w:t>
            </w:r>
          </w:p>
          <w:p w:rsidR="00C50303" w:rsidRPr="00C50303" w:rsidRDefault="00C50303" w:rsidP="00C50303">
            <w:pPr>
              <w:rPr>
                <w:sz w:val="20"/>
                <w:szCs w:val="20"/>
              </w:rPr>
            </w:pPr>
            <w:r w:rsidRPr="00C50303">
              <w:rPr>
                <w:sz w:val="20"/>
                <w:szCs w:val="20"/>
              </w:rPr>
              <w:t>F- turnaj vo futbale</w:t>
            </w:r>
          </w:p>
          <w:p w:rsidR="00C50303" w:rsidRPr="00C50303" w:rsidRDefault="00C50303" w:rsidP="00C50303">
            <w:pPr>
              <w:rPr>
                <w:sz w:val="20"/>
                <w:szCs w:val="20"/>
              </w:rPr>
            </w:pPr>
            <w:r w:rsidRPr="00C50303">
              <w:rPr>
                <w:sz w:val="20"/>
                <w:szCs w:val="20"/>
              </w:rPr>
              <w:t xml:space="preserve">NH-  v stolnom tenise, pravidlá </w:t>
            </w:r>
          </w:p>
          <w:p w:rsidR="00C50303" w:rsidRPr="00C50303" w:rsidRDefault="00C50303" w:rsidP="00C50303">
            <w:pPr>
              <w:rPr>
                <w:sz w:val="20"/>
                <w:szCs w:val="20"/>
              </w:rPr>
            </w:pPr>
            <w:r w:rsidRPr="00C50303">
              <w:rPr>
                <w:sz w:val="20"/>
                <w:szCs w:val="20"/>
              </w:rPr>
              <w:t>NH- hra v stolnom tenise, dvojhra a štvorhra</w:t>
            </w:r>
          </w:p>
          <w:p w:rsidR="00C50303" w:rsidRPr="00C50303" w:rsidRDefault="00C50303" w:rsidP="00C50303">
            <w:pPr>
              <w:rPr>
                <w:sz w:val="20"/>
                <w:szCs w:val="20"/>
              </w:rPr>
            </w:pPr>
            <w:r w:rsidRPr="00C50303">
              <w:rPr>
                <w:sz w:val="20"/>
                <w:szCs w:val="20"/>
              </w:rPr>
              <w:t xml:space="preserve">G- stojka na rukách s kotúľom vpred ,  </w:t>
            </w:r>
          </w:p>
          <w:p w:rsidR="00C50303" w:rsidRPr="00C50303" w:rsidRDefault="00C50303" w:rsidP="00C50303">
            <w:pPr>
              <w:rPr>
                <w:sz w:val="20"/>
                <w:szCs w:val="20"/>
              </w:rPr>
            </w:pPr>
            <w:r w:rsidRPr="00C50303">
              <w:rPr>
                <w:sz w:val="20"/>
                <w:szCs w:val="20"/>
              </w:rPr>
              <w:t>G - kotúľ vzad do stojky</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t xml:space="preserve">Nácvik útočnej a obrannej činnosti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Samotná hra</w:t>
            </w:r>
          </w:p>
          <w:p w:rsidR="00C50303" w:rsidRPr="00C50303" w:rsidRDefault="00C50303" w:rsidP="00C50303">
            <w:pPr>
              <w:rPr>
                <w:sz w:val="20"/>
                <w:szCs w:val="20"/>
              </w:rPr>
            </w:pPr>
            <w:r w:rsidRPr="00C50303">
              <w:rPr>
                <w:sz w:val="20"/>
                <w:szCs w:val="20"/>
              </w:rPr>
              <w:t>Oboznámenie žiakov s kompletnými pravidlami ST</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Zlepšovanie hernej činnosti jednotlivca </w:t>
            </w:r>
          </w:p>
          <w:p w:rsidR="00C50303" w:rsidRPr="00C50303" w:rsidRDefault="00C50303" w:rsidP="00C50303">
            <w:pPr>
              <w:rPr>
                <w:sz w:val="20"/>
                <w:szCs w:val="20"/>
              </w:rPr>
            </w:pPr>
            <w:r w:rsidRPr="00C50303">
              <w:rPr>
                <w:sz w:val="20"/>
                <w:szCs w:val="20"/>
              </w:rPr>
              <w:t xml:space="preserve">Nácvik postupných fáz a celkov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Nácvik postupných fáz a celkov</w:t>
            </w:r>
          </w:p>
        </w:tc>
        <w:tc>
          <w:tcPr>
            <w:tcW w:w="4049" w:type="dxa"/>
          </w:tcPr>
          <w:p w:rsidR="00C50303" w:rsidRPr="00C50303" w:rsidRDefault="00C50303" w:rsidP="00C50303">
            <w:pPr>
              <w:jc w:val="both"/>
              <w:rPr>
                <w:sz w:val="20"/>
                <w:szCs w:val="20"/>
              </w:rPr>
            </w:pPr>
            <w:r w:rsidRPr="00C50303">
              <w:rPr>
                <w:sz w:val="20"/>
                <w:szCs w:val="20"/>
              </w:rPr>
              <w:t xml:space="preserve">Zvládnutie útočnej a obrannej činnosti v hre </w:t>
            </w:r>
          </w:p>
          <w:p w:rsidR="00C50303" w:rsidRPr="00C50303" w:rsidRDefault="00C50303" w:rsidP="00C50303">
            <w:pPr>
              <w:jc w:val="both"/>
              <w:rPr>
                <w:sz w:val="20"/>
                <w:szCs w:val="20"/>
              </w:rPr>
            </w:pPr>
          </w:p>
          <w:p w:rsidR="00C50303" w:rsidRPr="00C50303" w:rsidRDefault="00C50303" w:rsidP="00C50303">
            <w:pPr>
              <w:rPr>
                <w:sz w:val="20"/>
                <w:szCs w:val="20"/>
              </w:rPr>
            </w:pPr>
            <w:r w:rsidRPr="00C50303">
              <w:rPr>
                <w:sz w:val="20"/>
                <w:szCs w:val="20"/>
              </w:rPr>
              <w:t>Zvládnutie hry</w:t>
            </w:r>
          </w:p>
          <w:p w:rsidR="00C50303" w:rsidRPr="00C50303" w:rsidRDefault="00C50303" w:rsidP="00C50303">
            <w:pPr>
              <w:rPr>
                <w:sz w:val="20"/>
                <w:szCs w:val="20"/>
              </w:rPr>
            </w:pPr>
            <w:r w:rsidRPr="00C50303">
              <w:rPr>
                <w:sz w:val="20"/>
                <w:szCs w:val="20"/>
              </w:rPr>
              <w:t xml:space="preserve">Poznať pravidlá a vedieť ich použiť v samotnej hre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r w:rsidRPr="00C50303">
              <w:rPr>
                <w:sz w:val="20"/>
                <w:szCs w:val="20"/>
              </w:rPr>
              <w:t xml:space="preserve">Zvládnutie cvičebných prvkov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cvičebných prvkov </w:t>
            </w:r>
          </w:p>
        </w:tc>
        <w:tc>
          <w:tcPr>
            <w:tcW w:w="2061" w:type="dxa"/>
          </w:tcPr>
          <w:p w:rsidR="00C50303" w:rsidRPr="00C50303" w:rsidRDefault="00C50303" w:rsidP="00C50303">
            <w:pPr>
              <w:jc w:val="both"/>
              <w:rPr>
                <w:sz w:val="20"/>
                <w:szCs w:val="20"/>
              </w:rPr>
            </w:pPr>
            <w:r w:rsidRPr="00C50303">
              <w:rPr>
                <w:sz w:val="20"/>
                <w:szCs w:val="20"/>
              </w:rPr>
              <w:t xml:space="preserve">Ochrana života a zdravia </w:t>
            </w:r>
          </w:p>
        </w:tc>
      </w:tr>
      <w:tr w:rsidR="00C50303" w:rsidRPr="00C50303" w:rsidTr="004E6A0B">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Basketbal </w:t>
            </w:r>
          </w:p>
        </w:tc>
        <w:tc>
          <w:tcPr>
            <w:tcW w:w="2665" w:type="dxa"/>
          </w:tcPr>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posilňovňa</w:t>
            </w:r>
          </w:p>
          <w:p w:rsidR="00C50303" w:rsidRPr="00C50303" w:rsidRDefault="00C50303" w:rsidP="00C50303">
            <w:pPr>
              <w:rPr>
                <w:sz w:val="20"/>
                <w:szCs w:val="20"/>
              </w:rPr>
            </w:pPr>
            <w:r w:rsidRPr="00C50303">
              <w:rPr>
                <w:sz w:val="20"/>
                <w:szCs w:val="20"/>
              </w:rPr>
              <w:t>G – základná zostava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preskok cez kozu skrčka, nácvik</w:t>
            </w:r>
          </w:p>
          <w:p w:rsidR="00C50303" w:rsidRPr="00C50303" w:rsidRDefault="00C50303" w:rsidP="00C50303">
            <w:pPr>
              <w:rPr>
                <w:sz w:val="20"/>
                <w:szCs w:val="20"/>
              </w:rPr>
            </w:pPr>
            <w:r w:rsidRPr="00C50303">
              <w:rPr>
                <w:sz w:val="20"/>
                <w:szCs w:val="20"/>
              </w:rPr>
              <w:t>G - Nácvik premetu bokom</w:t>
            </w:r>
          </w:p>
          <w:p w:rsidR="00C50303" w:rsidRPr="00C50303" w:rsidRDefault="00C50303" w:rsidP="00C50303">
            <w:pPr>
              <w:rPr>
                <w:sz w:val="20"/>
                <w:szCs w:val="20"/>
              </w:rPr>
            </w:pPr>
            <w:r w:rsidRPr="00C50303">
              <w:rPr>
                <w:sz w:val="20"/>
                <w:szCs w:val="20"/>
              </w:rPr>
              <w:t>G –  technika strečingu a jeho význam pre telesnú výchovu a šport</w:t>
            </w:r>
          </w:p>
        </w:tc>
        <w:tc>
          <w:tcPr>
            <w:tcW w:w="3515" w:type="dxa"/>
          </w:tcPr>
          <w:p w:rsidR="00C50303" w:rsidRPr="00C50303" w:rsidRDefault="00C50303" w:rsidP="00C50303">
            <w:pPr>
              <w:rPr>
                <w:sz w:val="20"/>
                <w:szCs w:val="20"/>
              </w:rPr>
            </w:pPr>
            <w:r w:rsidRPr="00C50303">
              <w:rPr>
                <w:sz w:val="20"/>
                <w:szCs w:val="20"/>
              </w:rPr>
              <w:t xml:space="preserve">Strečing + uvoľňovacie cvičenia </w:t>
            </w:r>
          </w:p>
          <w:p w:rsidR="00C50303" w:rsidRPr="00C50303" w:rsidRDefault="00C50303" w:rsidP="00C50303">
            <w:pPr>
              <w:jc w:val="both"/>
              <w:rPr>
                <w:sz w:val="20"/>
                <w:szCs w:val="20"/>
              </w:rPr>
            </w:pPr>
            <w:r w:rsidRPr="00C50303">
              <w:rPr>
                <w:sz w:val="20"/>
                <w:szCs w:val="20"/>
              </w:rPr>
              <w:t>Rozvoj sily horných a dolných  končatín</w:t>
            </w:r>
          </w:p>
          <w:p w:rsidR="00C50303" w:rsidRPr="00C50303" w:rsidRDefault="00C50303" w:rsidP="00C50303">
            <w:pPr>
              <w:jc w:val="both"/>
              <w:rPr>
                <w:sz w:val="20"/>
                <w:szCs w:val="20"/>
              </w:rPr>
            </w:pPr>
            <w:r w:rsidRPr="00C50303">
              <w:rPr>
                <w:sz w:val="20"/>
                <w:szCs w:val="20"/>
              </w:rPr>
              <w:t>Kotúľ vpred, vzad, a stojka na hlave</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Rozbeh, náskok, preskok, dopad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Rozdelenie cvičebného prvku na časti </w:t>
            </w:r>
          </w:p>
          <w:p w:rsidR="00C50303" w:rsidRPr="00C50303" w:rsidRDefault="00C50303" w:rsidP="00C50303">
            <w:pPr>
              <w:rPr>
                <w:sz w:val="20"/>
                <w:szCs w:val="20"/>
              </w:rPr>
            </w:pPr>
            <w:r w:rsidRPr="00C50303">
              <w:rPr>
                <w:sz w:val="20"/>
                <w:szCs w:val="20"/>
              </w:rPr>
              <w:t xml:space="preserve">Komplexné, statické a dynamické uvoľňovacie cvičenia </w:t>
            </w:r>
          </w:p>
        </w:tc>
        <w:tc>
          <w:tcPr>
            <w:tcW w:w="4049" w:type="dxa"/>
          </w:tcPr>
          <w:p w:rsidR="00C50303" w:rsidRPr="00C50303" w:rsidRDefault="00C50303" w:rsidP="00C50303">
            <w:pPr>
              <w:rPr>
                <w:sz w:val="20"/>
                <w:szCs w:val="20"/>
              </w:rPr>
            </w:pPr>
            <w:r w:rsidRPr="00C50303">
              <w:rPr>
                <w:sz w:val="20"/>
                <w:szCs w:val="20"/>
              </w:rPr>
              <w:t xml:space="preserve">Zvládnutie cvičebných prvkov </w:t>
            </w:r>
          </w:p>
          <w:p w:rsidR="00C50303" w:rsidRPr="00C50303" w:rsidRDefault="00C50303" w:rsidP="00C50303">
            <w:pPr>
              <w:rPr>
                <w:sz w:val="20"/>
                <w:szCs w:val="20"/>
              </w:rPr>
            </w:pPr>
            <w:r w:rsidRPr="00C50303">
              <w:rPr>
                <w:sz w:val="20"/>
                <w:szCs w:val="20"/>
              </w:rPr>
              <w:t>Zvládnutie cvičebných prvkov</w:t>
            </w:r>
          </w:p>
          <w:p w:rsidR="00C50303" w:rsidRPr="00C50303" w:rsidRDefault="00C50303" w:rsidP="00C50303">
            <w:pPr>
              <w:rPr>
                <w:sz w:val="20"/>
                <w:szCs w:val="20"/>
              </w:rPr>
            </w:pPr>
            <w:r w:rsidRPr="00C50303">
              <w:rPr>
                <w:sz w:val="20"/>
                <w:szCs w:val="20"/>
              </w:rPr>
              <w:t>Zvládnutie zostavy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preskoku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premetu </w:t>
            </w:r>
          </w:p>
          <w:p w:rsidR="00C50303" w:rsidRPr="00C50303" w:rsidRDefault="00C50303" w:rsidP="00C50303">
            <w:pPr>
              <w:rPr>
                <w:sz w:val="20"/>
                <w:szCs w:val="20"/>
              </w:rPr>
            </w:pPr>
            <w:r w:rsidRPr="00C50303">
              <w:rPr>
                <w:sz w:val="20"/>
                <w:szCs w:val="20"/>
              </w:rPr>
              <w:t>Zvládnutie cvičebných prvkov a použitie v športe</w:t>
            </w:r>
          </w:p>
        </w:tc>
        <w:tc>
          <w:tcPr>
            <w:tcW w:w="2061"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B – uvoľnenie sa s loptou, streľba na kôš v pohybe- súťaž</w:t>
            </w:r>
          </w:p>
          <w:p w:rsidR="00C50303" w:rsidRPr="00C50303" w:rsidRDefault="00C50303" w:rsidP="00C50303">
            <w:pPr>
              <w:rPr>
                <w:sz w:val="20"/>
                <w:szCs w:val="20"/>
              </w:rPr>
            </w:pPr>
            <w:r w:rsidRPr="00C50303">
              <w:rPr>
                <w:sz w:val="20"/>
                <w:szCs w:val="20"/>
              </w:rPr>
              <w:t>B – bránenie útočníka s loptou, hra 2-2</w:t>
            </w:r>
          </w:p>
          <w:p w:rsidR="00C50303" w:rsidRPr="00C50303" w:rsidRDefault="00C50303" w:rsidP="00C50303">
            <w:pPr>
              <w:rPr>
                <w:sz w:val="20"/>
                <w:szCs w:val="20"/>
              </w:rPr>
            </w:pPr>
            <w:r w:rsidRPr="00C50303">
              <w:rPr>
                <w:sz w:val="20"/>
                <w:szCs w:val="20"/>
              </w:rPr>
              <w:t xml:space="preserve">B- hra </w:t>
            </w:r>
          </w:p>
          <w:p w:rsidR="00C50303" w:rsidRPr="00C50303" w:rsidRDefault="00C50303" w:rsidP="00C50303">
            <w:pPr>
              <w:rPr>
                <w:sz w:val="20"/>
                <w:szCs w:val="20"/>
              </w:rPr>
            </w:pPr>
            <w:r w:rsidRPr="00C50303">
              <w:rPr>
                <w:sz w:val="20"/>
                <w:szCs w:val="20"/>
              </w:rPr>
              <w:t>B –orientačná kontrola PV-  streľba HČJ</w:t>
            </w:r>
          </w:p>
          <w:p w:rsidR="00C50303" w:rsidRPr="00C50303" w:rsidRDefault="00C50303" w:rsidP="00C50303">
            <w:pPr>
              <w:rPr>
                <w:sz w:val="20"/>
                <w:szCs w:val="20"/>
              </w:rPr>
            </w:pPr>
            <w:r w:rsidRPr="00C50303">
              <w:rPr>
                <w:sz w:val="20"/>
                <w:szCs w:val="20"/>
              </w:rPr>
              <w:t>B – orientačná kontrola PV</w:t>
            </w:r>
          </w:p>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lastRenderedPageBreak/>
              <w:t xml:space="preserve">Spracovanie lopty, vedenie a samotná streľba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Technické bránenie, správne postavenie a presunutia </w:t>
            </w:r>
          </w:p>
          <w:p w:rsidR="00C50303" w:rsidRPr="00C50303" w:rsidRDefault="00C50303" w:rsidP="00C50303">
            <w:pPr>
              <w:rPr>
                <w:sz w:val="20"/>
                <w:szCs w:val="20"/>
              </w:rPr>
            </w:pPr>
            <w:r w:rsidRPr="00C50303">
              <w:rPr>
                <w:sz w:val="20"/>
                <w:szCs w:val="20"/>
              </w:rPr>
              <w:t>Rozmiestnenie hráčov</w:t>
            </w:r>
          </w:p>
          <w:p w:rsidR="00C50303" w:rsidRPr="00C50303" w:rsidRDefault="00C50303" w:rsidP="00C50303">
            <w:pPr>
              <w:rPr>
                <w:sz w:val="20"/>
                <w:szCs w:val="20"/>
              </w:rPr>
            </w:pPr>
            <w:r w:rsidRPr="00C50303">
              <w:rPr>
                <w:sz w:val="20"/>
                <w:szCs w:val="20"/>
              </w:rPr>
              <w:t>Streľba, vedenie lopty, samotná hra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Hra družstiev podľa pravidiel </w:t>
            </w:r>
          </w:p>
          <w:p w:rsidR="00C50303" w:rsidRPr="00C50303" w:rsidRDefault="00C50303" w:rsidP="00C50303">
            <w:pPr>
              <w:rPr>
                <w:sz w:val="20"/>
                <w:szCs w:val="20"/>
              </w:rPr>
            </w:pPr>
            <w:r w:rsidRPr="00C50303">
              <w:rPr>
                <w:sz w:val="20"/>
                <w:szCs w:val="20"/>
              </w:rPr>
              <w:lastRenderedPageBreak/>
              <w:t xml:space="preserve">Pravidlá, spracovanie lopty, prechod na sieť </w:t>
            </w:r>
          </w:p>
        </w:tc>
        <w:tc>
          <w:tcPr>
            <w:tcW w:w="4049" w:type="dxa"/>
          </w:tcPr>
          <w:p w:rsidR="00C50303" w:rsidRPr="00C50303" w:rsidRDefault="00C50303" w:rsidP="00C50303">
            <w:pPr>
              <w:rPr>
                <w:sz w:val="20"/>
                <w:szCs w:val="20"/>
              </w:rPr>
            </w:pPr>
            <w:r w:rsidRPr="00C50303">
              <w:rPr>
                <w:sz w:val="20"/>
                <w:szCs w:val="20"/>
              </w:rPr>
              <w:lastRenderedPageBreak/>
              <w:t xml:space="preserve">Zvládnutie techniky uvoľňovania v hre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bránenia v hre bez faulu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Pochopenie Hry </w:t>
            </w:r>
          </w:p>
          <w:p w:rsidR="00C50303" w:rsidRPr="00C50303" w:rsidRDefault="00C50303" w:rsidP="00C50303">
            <w:pPr>
              <w:rPr>
                <w:sz w:val="20"/>
                <w:szCs w:val="20"/>
              </w:rPr>
            </w:pPr>
            <w:r w:rsidRPr="00C50303">
              <w:rPr>
                <w:sz w:val="20"/>
                <w:szCs w:val="20"/>
              </w:rPr>
              <w:t>Zvládnutie technických prvkov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r w:rsidRPr="00C50303">
              <w:rPr>
                <w:sz w:val="20"/>
                <w:szCs w:val="20"/>
              </w:rPr>
              <w:t xml:space="preserve">Zvládnutie herných prvkov </w:t>
            </w:r>
          </w:p>
        </w:tc>
        <w:tc>
          <w:tcPr>
            <w:tcW w:w="2061" w:type="dxa"/>
          </w:tcPr>
          <w:p w:rsidR="00C50303" w:rsidRPr="00C50303" w:rsidRDefault="00C50303" w:rsidP="00C50303">
            <w:pPr>
              <w:jc w:val="both"/>
              <w:rPr>
                <w:sz w:val="20"/>
                <w:szCs w:val="20"/>
              </w:rPr>
            </w:pPr>
            <w:r w:rsidRPr="00C50303">
              <w:rPr>
                <w:sz w:val="20"/>
                <w:szCs w:val="20"/>
              </w:rPr>
              <w:t xml:space="preserve">Osobnostný a sociálny rozvoj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4. Gymnastika</w:t>
            </w:r>
          </w:p>
        </w:tc>
        <w:tc>
          <w:tcPr>
            <w:tcW w:w="2665" w:type="dxa"/>
          </w:tcPr>
          <w:p w:rsidR="00C50303" w:rsidRPr="00C50303" w:rsidRDefault="00C50303" w:rsidP="00C50303">
            <w:pPr>
              <w:rPr>
                <w:sz w:val="20"/>
                <w:szCs w:val="20"/>
              </w:rPr>
            </w:pPr>
            <w:r w:rsidRPr="00C50303">
              <w:rPr>
                <w:sz w:val="20"/>
                <w:szCs w:val="20"/>
              </w:rPr>
              <w:t>NH- turnaj v stolnom tenise</w:t>
            </w:r>
          </w:p>
          <w:p w:rsidR="00C50303" w:rsidRPr="00C50303" w:rsidRDefault="00C50303" w:rsidP="00C50303">
            <w:pPr>
              <w:rPr>
                <w:sz w:val="20"/>
                <w:szCs w:val="20"/>
              </w:rPr>
            </w:pPr>
            <w:r w:rsidRPr="00C50303">
              <w:rPr>
                <w:sz w:val="20"/>
                <w:szCs w:val="20"/>
              </w:rPr>
              <w:t xml:space="preserve">NH – stolný tenis hra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základy šplhu na lane</w:t>
            </w:r>
          </w:p>
          <w:p w:rsidR="00C50303" w:rsidRPr="00C50303" w:rsidRDefault="00C50303" w:rsidP="00C50303">
            <w:pPr>
              <w:rPr>
                <w:sz w:val="20"/>
                <w:szCs w:val="20"/>
              </w:rPr>
            </w:pPr>
            <w:r w:rsidRPr="00C50303">
              <w:rPr>
                <w:sz w:val="20"/>
                <w:szCs w:val="20"/>
              </w:rPr>
              <w:t>G – akrobatická zostava</w:t>
            </w:r>
          </w:p>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posilňovňa</w:t>
            </w:r>
          </w:p>
        </w:tc>
        <w:tc>
          <w:tcPr>
            <w:tcW w:w="3515" w:type="dxa"/>
          </w:tcPr>
          <w:p w:rsidR="00C50303" w:rsidRPr="00C50303" w:rsidRDefault="00C50303" w:rsidP="00C50303">
            <w:pPr>
              <w:rPr>
                <w:sz w:val="20"/>
                <w:szCs w:val="20"/>
              </w:rPr>
            </w:pPr>
            <w:r w:rsidRPr="00C50303">
              <w:rPr>
                <w:sz w:val="20"/>
                <w:szCs w:val="20"/>
              </w:rPr>
              <w:t xml:space="preserve">Pravidlá, podanie, spracovanie lopty </w:t>
            </w:r>
          </w:p>
          <w:p w:rsidR="00C50303" w:rsidRPr="00C50303" w:rsidRDefault="00C50303" w:rsidP="00C50303">
            <w:pPr>
              <w:rPr>
                <w:sz w:val="20"/>
                <w:szCs w:val="20"/>
              </w:rPr>
            </w:pPr>
            <w:r w:rsidRPr="00C50303">
              <w:rPr>
                <w:sz w:val="20"/>
                <w:szCs w:val="20"/>
              </w:rPr>
              <w:t>Zdokonaľovanie sa v hre, podanie, príjem</w:t>
            </w:r>
          </w:p>
          <w:p w:rsidR="00C50303" w:rsidRPr="00C50303" w:rsidRDefault="00C50303" w:rsidP="00C50303">
            <w:pPr>
              <w:rPr>
                <w:sz w:val="20"/>
                <w:szCs w:val="20"/>
              </w:rPr>
            </w:pPr>
            <w:r w:rsidRPr="00C50303">
              <w:rPr>
                <w:sz w:val="20"/>
                <w:szCs w:val="20"/>
              </w:rPr>
              <w:t>Správne uchytenie, príraz nôh, šplh</w:t>
            </w:r>
          </w:p>
          <w:p w:rsidR="00C50303" w:rsidRPr="00C50303" w:rsidRDefault="00C50303" w:rsidP="00C50303">
            <w:pPr>
              <w:rPr>
                <w:sz w:val="20"/>
                <w:szCs w:val="20"/>
              </w:rPr>
            </w:pPr>
            <w:r w:rsidRPr="00C50303">
              <w:rPr>
                <w:sz w:val="20"/>
                <w:szCs w:val="20"/>
              </w:rPr>
              <w:t>Kotúľ v pred, vzad, a premet bokom</w:t>
            </w:r>
          </w:p>
          <w:p w:rsidR="00C50303" w:rsidRPr="00C50303" w:rsidRDefault="00C50303" w:rsidP="00C50303">
            <w:pPr>
              <w:rPr>
                <w:sz w:val="20"/>
                <w:szCs w:val="20"/>
              </w:rPr>
            </w:pPr>
            <w:r w:rsidRPr="00C50303">
              <w:rPr>
                <w:sz w:val="20"/>
                <w:szCs w:val="20"/>
              </w:rPr>
              <w:t>Rozvoj sily a výbušnosti v posilňovni</w:t>
            </w:r>
          </w:p>
          <w:p w:rsidR="00C50303" w:rsidRPr="00C50303" w:rsidRDefault="00C50303" w:rsidP="00C50303">
            <w:pPr>
              <w:rPr>
                <w:sz w:val="20"/>
                <w:szCs w:val="20"/>
              </w:rPr>
            </w:pPr>
            <w:r w:rsidRPr="00C50303">
              <w:rPr>
                <w:sz w:val="20"/>
                <w:szCs w:val="20"/>
              </w:rPr>
              <w:t>Výmik, príťahy,</w:t>
            </w:r>
          </w:p>
        </w:tc>
        <w:tc>
          <w:tcPr>
            <w:tcW w:w="4049" w:type="dxa"/>
          </w:tcPr>
          <w:p w:rsidR="00C50303" w:rsidRPr="00C50303" w:rsidRDefault="00C50303" w:rsidP="00C50303">
            <w:pPr>
              <w:rPr>
                <w:sz w:val="20"/>
                <w:szCs w:val="20"/>
              </w:rPr>
            </w:pPr>
            <w:r w:rsidRPr="00C50303">
              <w:rPr>
                <w:sz w:val="20"/>
                <w:szCs w:val="20"/>
              </w:rPr>
              <w:t xml:space="preserve">Zvládnutie herných prvkov </w:t>
            </w: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šplhu na lane  </w:t>
            </w:r>
          </w:p>
          <w:p w:rsidR="00C50303" w:rsidRPr="00C50303" w:rsidRDefault="00C50303" w:rsidP="00C50303">
            <w:pPr>
              <w:rPr>
                <w:sz w:val="20"/>
                <w:szCs w:val="20"/>
              </w:rPr>
            </w:pPr>
            <w:r w:rsidRPr="00C50303">
              <w:rPr>
                <w:sz w:val="20"/>
                <w:szCs w:val="20"/>
              </w:rPr>
              <w:t>Zvládnutie zostavy</w:t>
            </w:r>
          </w:p>
          <w:p w:rsidR="00C50303" w:rsidRPr="00C50303" w:rsidRDefault="00C50303" w:rsidP="00C50303">
            <w:pPr>
              <w:rPr>
                <w:sz w:val="20"/>
                <w:szCs w:val="20"/>
              </w:rPr>
            </w:pPr>
            <w:r w:rsidRPr="00C50303">
              <w:rPr>
                <w:sz w:val="20"/>
                <w:szCs w:val="20"/>
              </w:rPr>
              <w:t>Zvládnutie cvič. úkony</w:t>
            </w:r>
          </w:p>
          <w:p w:rsidR="00C50303" w:rsidRPr="00C50303" w:rsidRDefault="00C50303" w:rsidP="00C50303">
            <w:pPr>
              <w:rPr>
                <w:sz w:val="20"/>
                <w:szCs w:val="20"/>
              </w:rPr>
            </w:pPr>
            <w:r w:rsidRPr="00C50303">
              <w:rPr>
                <w:sz w:val="20"/>
                <w:szCs w:val="20"/>
              </w:rPr>
              <w:t>Zvládnutie cvič. úkony</w:t>
            </w:r>
          </w:p>
        </w:tc>
        <w:tc>
          <w:tcPr>
            <w:tcW w:w="2061"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4. Gymnastika  </w:t>
            </w:r>
          </w:p>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G – medicinbalové cvičenia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švihadlo</w:t>
            </w:r>
          </w:p>
          <w:p w:rsidR="00C50303" w:rsidRPr="00C50303" w:rsidRDefault="00C50303" w:rsidP="00C50303">
            <w:pPr>
              <w:rPr>
                <w:sz w:val="20"/>
                <w:szCs w:val="20"/>
              </w:rPr>
            </w:pPr>
            <w:r w:rsidRPr="00C50303">
              <w:rPr>
                <w:sz w:val="20"/>
                <w:szCs w:val="20"/>
              </w:rPr>
              <w:t>V- nácvik podania z hora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–odbitie obojruč. zhora</w:t>
            </w:r>
          </w:p>
          <w:p w:rsidR="00C50303" w:rsidRPr="00C50303" w:rsidRDefault="00C50303" w:rsidP="00C50303">
            <w:pPr>
              <w:rPr>
                <w:sz w:val="20"/>
                <w:szCs w:val="20"/>
              </w:rPr>
            </w:pPr>
            <w:r w:rsidRPr="00C50303">
              <w:rPr>
                <w:sz w:val="20"/>
                <w:szCs w:val="20"/>
              </w:rPr>
              <w:t xml:space="preserve">V – hra </w:t>
            </w:r>
          </w:p>
          <w:p w:rsidR="00C50303" w:rsidRPr="00C50303" w:rsidRDefault="00C50303" w:rsidP="00C50303">
            <w:pPr>
              <w:rPr>
                <w:sz w:val="20"/>
                <w:szCs w:val="20"/>
              </w:rPr>
            </w:pPr>
            <w:r w:rsidRPr="00C50303">
              <w:rPr>
                <w:sz w:val="20"/>
                <w:szCs w:val="20"/>
              </w:rPr>
              <w:t>Význam olympionizmu (Učeb.)</w:t>
            </w:r>
          </w:p>
        </w:tc>
        <w:tc>
          <w:tcPr>
            <w:tcW w:w="3515" w:type="dxa"/>
          </w:tcPr>
          <w:p w:rsidR="00C50303" w:rsidRPr="00C50303" w:rsidRDefault="00C50303" w:rsidP="00C50303">
            <w:pPr>
              <w:rPr>
                <w:sz w:val="20"/>
                <w:szCs w:val="20"/>
              </w:rPr>
            </w:pPr>
            <w:r w:rsidRPr="00C50303">
              <w:rPr>
                <w:sz w:val="20"/>
                <w:szCs w:val="20"/>
              </w:rPr>
              <w:t xml:space="preserve">Hody z rôznych polôh jednotlivci aj v skupinách   </w:t>
            </w:r>
          </w:p>
          <w:p w:rsidR="00C50303" w:rsidRPr="00C50303" w:rsidRDefault="00C50303" w:rsidP="00C50303">
            <w:pPr>
              <w:rPr>
                <w:sz w:val="20"/>
                <w:szCs w:val="20"/>
              </w:rPr>
            </w:pPr>
            <w:r w:rsidRPr="00C50303">
              <w:rPr>
                <w:sz w:val="20"/>
                <w:szCs w:val="20"/>
              </w:rPr>
              <w:t>Zostava so švihadlom</w:t>
            </w:r>
          </w:p>
          <w:p w:rsidR="00C50303" w:rsidRPr="00C50303" w:rsidRDefault="00C50303" w:rsidP="00C50303">
            <w:pPr>
              <w:rPr>
                <w:sz w:val="20"/>
                <w:szCs w:val="20"/>
              </w:rPr>
            </w:pPr>
            <w:r w:rsidRPr="00C50303">
              <w:rPr>
                <w:sz w:val="20"/>
                <w:szCs w:val="20"/>
              </w:rPr>
              <w:t>Technické prevedenie podania z hora, usmernenie lopty, načasovanie pohybu</w:t>
            </w:r>
          </w:p>
          <w:p w:rsidR="00C50303" w:rsidRPr="00C50303" w:rsidRDefault="00C50303" w:rsidP="00C50303">
            <w:pPr>
              <w:rPr>
                <w:sz w:val="20"/>
                <w:szCs w:val="20"/>
              </w:rPr>
            </w:pPr>
            <w:r w:rsidRPr="00C50303">
              <w:rPr>
                <w:sz w:val="20"/>
                <w:szCs w:val="20"/>
              </w:rPr>
              <w:t>Správny postoj, usmernenie lopty</w:t>
            </w:r>
          </w:p>
          <w:p w:rsidR="00C50303" w:rsidRPr="00C50303" w:rsidRDefault="00C50303" w:rsidP="00C50303">
            <w:pPr>
              <w:rPr>
                <w:sz w:val="20"/>
                <w:szCs w:val="20"/>
              </w:rPr>
            </w:pPr>
            <w:r w:rsidRPr="00C50303">
              <w:rPr>
                <w:sz w:val="20"/>
                <w:szCs w:val="20"/>
              </w:rPr>
              <w:t xml:space="preserve">Usmernenie lopty </w:t>
            </w:r>
          </w:p>
          <w:p w:rsidR="00C50303" w:rsidRPr="00C50303" w:rsidRDefault="00C50303" w:rsidP="00C50303">
            <w:pPr>
              <w:rPr>
                <w:sz w:val="20"/>
                <w:szCs w:val="20"/>
              </w:rPr>
            </w:pPr>
            <w:r w:rsidRPr="00C50303">
              <w:rPr>
                <w:sz w:val="20"/>
                <w:szCs w:val="20"/>
              </w:rPr>
              <w:t xml:space="preserve">Novodobé olympijské hry </w:t>
            </w:r>
          </w:p>
          <w:p w:rsidR="00C50303" w:rsidRPr="00C50303" w:rsidRDefault="00C50303" w:rsidP="00C50303">
            <w:pPr>
              <w:tabs>
                <w:tab w:val="left" w:pos="-360"/>
                <w:tab w:val="left" w:pos="1980"/>
              </w:tabs>
              <w:rPr>
                <w:sz w:val="20"/>
                <w:szCs w:val="20"/>
              </w:rPr>
            </w:pPr>
            <w:r w:rsidRPr="00C50303">
              <w:rPr>
                <w:sz w:val="20"/>
                <w:szCs w:val="20"/>
              </w:rPr>
              <w:t xml:space="preserve"> </w:t>
            </w:r>
          </w:p>
        </w:tc>
        <w:tc>
          <w:tcPr>
            <w:tcW w:w="4049" w:type="dxa"/>
          </w:tcPr>
          <w:p w:rsidR="00C50303" w:rsidRPr="00C50303" w:rsidRDefault="00C50303" w:rsidP="00C50303">
            <w:pPr>
              <w:rPr>
                <w:sz w:val="20"/>
                <w:szCs w:val="20"/>
              </w:rPr>
            </w:pPr>
            <w:r w:rsidRPr="00C50303">
              <w:rPr>
                <w:sz w:val="20"/>
                <w:szCs w:val="20"/>
              </w:rPr>
              <w:t xml:space="preserve">Zvládnutie hodov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preskoku </w:t>
            </w:r>
          </w:p>
          <w:p w:rsidR="00C50303" w:rsidRPr="00C50303" w:rsidRDefault="00C50303" w:rsidP="00C50303">
            <w:pPr>
              <w:rPr>
                <w:sz w:val="20"/>
                <w:szCs w:val="20"/>
              </w:rPr>
            </w:pPr>
            <w:r w:rsidRPr="00C50303">
              <w:rPr>
                <w:sz w:val="20"/>
                <w:szCs w:val="20"/>
              </w:rPr>
              <w:t>Zvládnutie podania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odbitia </w:t>
            </w: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tabs>
                <w:tab w:val="left" w:pos="-360"/>
              </w:tabs>
              <w:rPr>
                <w:sz w:val="20"/>
                <w:szCs w:val="20"/>
              </w:rPr>
            </w:pPr>
            <w:r w:rsidRPr="00C50303">
              <w:rPr>
                <w:sz w:val="20"/>
                <w:szCs w:val="20"/>
              </w:rPr>
              <w:t xml:space="preserve">Základná história  </w:t>
            </w:r>
          </w:p>
          <w:p w:rsidR="00C50303" w:rsidRPr="00C50303" w:rsidRDefault="00C50303" w:rsidP="00C50303">
            <w:pPr>
              <w:tabs>
                <w:tab w:val="left" w:pos="-360"/>
              </w:tabs>
              <w:rPr>
                <w:sz w:val="20"/>
                <w:szCs w:val="20"/>
              </w:rPr>
            </w:pP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2. Atletika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V – orientačná kontrola PV  </w:t>
            </w:r>
          </w:p>
          <w:p w:rsidR="00C50303" w:rsidRPr="00C50303" w:rsidRDefault="00C50303" w:rsidP="00C50303">
            <w:pPr>
              <w:rPr>
                <w:sz w:val="20"/>
                <w:szCs w:val="20"/>
              </w:rPr>
            </w:pPr>
            <w:r w:rsidRPr="00C50303">
              <w:rPr>
                <w:sz w:val="20"/>
                <w:szCs w:val="20"/>
              </w:rPr>
              <w:t xml:space="preserve">B – orientačná kontrola PV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NH- fustsal HČJ nácvik</w:t>
            </w:r>
          </w:p>
          <w:p w:rsidR="00C50303" w:rsidRPr="00C50303" w:rsidRDefault="00C50303" w:rsidP="00C50303">
            <w:pPr>
              <w:rPr>
                <w:sz w:val="20"/>
                <w:szCs w:val="20"/>
              </w:rPr>
            </w:pPr>
            <w:r w:rsidRPr="00C50303">
              <w:rPr>
                <w:sz w:val="20"/>
                <w:szCs w:val="20"/>
              </w:rPr>
              <w:t xml:space="preserve">NH- nohejbal hra </w:t>
            </w:r>
          </w:p>
          <w:p w:rsidR="00C50303" w:rsidRPr="00C50303" w:rsidRDefault="00C50303" w:rsidP="00C50303">
            <w:pPr>
              <w:rPr>
                <w:sz w:val="20"/>
                <w:szCs w:val="20"/>
              </w:rPr>
            </w:pPr>
            <w:r w:rsidRPr="00C50303">
              <w:rPr>
                <w:sz w:val="20"/>
                <w:szCs w:val="20"/>
              </w:rPr>
              <w:t xml:space="preserve">A – bežecká abeceda, nízky štart, štarty z rôznych polôh </w:t>
            </w:r>
          </w:p>
          <w:p w:rsidR="00C50303" w:rsidRPr="00C50303" w:rsidRDefault="00C50303" w:rsidP="00C50303">
            <w:pPr>
              <w:jc w:val="both"/>
              <w:rPr>
                <w:sz w:val="20"/>
                <w:szCs w:val="20"/>
              </w:rPr>
            </w:pPr>
            <w:r w:rsidRPr="00C50303">
              <w:rPr>
                <w:sz w:val="20"/>
                <w:szCs w:val="20"/>
              </w:rPr>
              <w:t>A – beh v teréne so striedaním tempa, relaxačné cvičenia</w:t>
            </w:r>
          </w:p>
          <w:p w:rsidR="00C50303" w:rsidRPr="00C50303" w:rsidRDefault="00C50303" w:rsidP="00C50303">
            <w:pPr>
              <w:jc w:val="both"/>
              <w:rPr>
                <w:sz w:val="20"/>
                <w:szCs w:val="20"/>
              </w:rPr>
            </w:pPr>
            <w:r w:rsidRPr="00C50303">
              <w:rPr>
                <w:sz w:val="20"/>
                <w:szCs w:val="20"/>
              </w:rPr>
              <w:t>A – vrh guľou na výkon</w:t>
            </w:r>
          </w:p>
          <w:p w:rsidR="00C50303" w:rsidRPr="00C50303" w:rsidRDefault="00C50303" w:rsidP="00C50303">
            <w:pPr>
              <w:jc w:val="both"/>
              <w:rPr>
                <w:sz w:val="20"/>
                <w:szCs w:val="20"/>
              </w:rPr>
            </w:pPr>
            <w:r w:rsidRPr="00C50303">
              <w:rPr>
                <w:sz w:val="20"/>
                <w:szCs w:val="20"/>
              </w:rPr>
              <w:t>A – beh na 60m, 100m</w:t>
            </w:r>
          </w:p>
        </w:tc>
        <w:tc>
          <w:tcPr>
            <w:tcW w:w="3515" w:type="dxa"/>
          </w:tcPr>
          <w:p w:rsidR="00C50303" w:rsidRPr="00C50303" w:rsidRDefault="00C50303" w:rsidP="00C50303">
            <w:pPr>
              <w:tabs>
                <w:tab w:val="left" w:pos="-360"/>
              </w:tabs>
              <w:rPr>
                <w:sz w:val="20"/>
                <w:szCs w:val="20"/>
              </w:rPr>
            </w:pPr>
            <w:r w:rsidRPr="00C50303">
              <w:rPr>
                <w:sz w:val="20"/>
                <w:szCs w:val="20"/>
              </w:rPr>
              <w:t>Odbitie zhora, zdola cez sieť, podanie</w:t>
            </w:r>
          </w:p>
          <w:p w:rsidR="00C50303" w:rsidRPr="00C50303" w:rsidRDefault="00C50303" w:rsidP="00C50303">
            <w:pPr>
              <w:tabs>
                <w:tab w:val="left" w:pos="-360"/>
              </w:tabs>
              <w:rPr>
                <w:sz w:val="20"/>
                <w:szCs w:val="20"/>
              </w:rPr>
            </w:pPr>
            <w:r w:rsidRPr="00C50303">
              <w:rPr>
                <w:sz w:val="20"/>
                <w:szCs w:val="20"/>
              </w:rPr>
              <w:t>Hra družstiev podľa pravidiel</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Herná činnosť jednotlivca </w:t>
            </w:r>
          </w:p>
          <w:p w:rsidR="00C50303" w:rsidRPr="00C50303" w:rsidRDefault="00C50303" w:rsidP="00C50303">
            <w:pPr>
              <w:tabs>
                <w:tab w:val="left" w:pos="-360"/>
                <w:tab w:val="left" w:pos="1980"/>
              </w:tabs>
              <w:rPr>
                <w:sz w:val="20"/>
                <w:szCs w:val="20"/>
              </w:rPr>
            </w:pPr>
            <w:r w:rsidRPr="00C50303">
              <w:rPr>
                <w:sz w:val="20"/>
                <w:szCs w:val="20"/>
              </w:rPr>
              <w:t xml:space="preserve">Príjem, postavenie </w:t>
            </w:r>
          </w:p>
          <w:p w:rsidR="00C50303" w:rsidRPr="00C50303" w:rsidRDefault="00C50303" w:rsidP="00C50303">
            <w:pPr>
              <w:tabs>
                <w:tab w:val="left" w:pos="-360"/>
                <w:tab w:val="left" w:pos="1980"/>
              </w:tabs>
              <w:rPr>
                <w:sz w:val="20"/>
                <w:szCs w:val="20"/>
              </w:rPr>
            </w:pPr>
            <w:r w:rsidRPr="00C50303">
              <w:rPr>
                <w:sz w:val="20"/>
                <w:szCs w:val="20"/>
              </w:rPr>
              <w:t xml:space="preserve">Odraz, rýchlosť, reakcia </w:t>
            </w:r>
            <w:r w:rsidRPr="00C50303">
              <w:rPr>
                <w:sz w:val="20"/>
                <w:szCs w:val="20"/>
              </w:rPr>
              <w:tab/>
            </w:r>
          </w:p>
          <w:p w:rsidR="00C50303" w:rsidRPr="00C50303" w:rsidRDefault="00C50303" w:rsidP="00C50303">
            <w:pPr>
              <w:tabs>
                <w:tab w:val="left" w:pos="-360"/>
                <w:tab w:val="left" w:pos="1980"/>
              </w:tabs>
              <w:rPr>
                <w:sz w:val="20"/>
                <w:szCs w:val="20"/>
              </w:rPr>
            </w:pPr>
          </w:p>
          <w:p w:rsidR="00C50303" w:rsidRPr="00C50303" w:rsidRDefault="00C50303" w:rsidP="00C50303">
            <w:pPr>
              <w:tabs>
                <w:tab w:val="left" w:pos="-360"/>
              </w:tabs>
              <w:rPr>
                <w:sz w:val="20"/>
                <w:szCs w:val="20"/>
              </w:rPr>
            </w:pPr>
            <w:r w:rsidRPr="00C50303">
              <w:rPr>
                <w:sz w:val="20"/>
                <w:szCs w:val="20"/>
              </w:rPr>
              <w:t>Intervalový beh, relaxačné naťahovacie cvičenia</w:t>
            </w:r>
          </w:p>
          <w:p w:rsidR="00C50303" w:rsidRPr="00C50303" w:rsidRDefault="00C50303" w:rsidP="00C50303">
            <w:pPr>
              <w:tabs>
                <w:tab w:val="left" w:pos="-360"/>
              </w:tabs>
              <w:rPr>
                <w:sz w:val="20"/>
                <w:szCs w:val="20"/>
              </w:rPr>
            </w:pPr>
            <w:r w:rsidRPr="00C50303">
              <w:rPr>
                <w:sz w:val="20"/>
                <w:szCs w:val="20"/>
              </w:rPr>
              <w:t>Výkon 8m.chlapci, 7m dievčatá 3kg</w:t>
            </w:r>
          </w:p>
          <w:p w:rsidR="00C50303" w:rsidRPr="00C50303" w:rsidRDefault="00C50303" w:rsidP="00C50303">
            <w:pPr>
              <w:tabs>
                <w:tab w:val="left" w:pos="-360"/>
              </w:tabs>
              <w:rPr>
                <w:sz w:val="20"/>
                <w:szCs w:val="20"/>
              </w:rPr>
            </w:pPr>
            <w:r w:rsidRPr="00C50303">
              <w:rPr>
                <w:sz w:val="20"/>
                <w:szCs w:val="20"/>
              </w:rPr>
              <w:t xml:space="preserve">Čas 100m CH – 15s, D – 17s. 60m CH – 10s, D – 11s </w:t>
            </w:r>
          </w:p>
        </w:tc>
        <w:tc>
          <w:tcPr>
            <w:tcW w:w="4049" w:type="dxa"/>
          </w:tcPr>
          <w:p w:rsidR="00C50303" w:rsidRPr="00C50303" w:rsidRDefault="00C50303" w:rsidP="00C50303">
            <w:pPr>
              <w:tabs>
                <w:tab w:val="left" w:pos="-360"/>
              </w:tabs>
              <w:rPr>
                <w:sz w:val="20"/>
                <w:szCs w:val="20"/>
              </w:rPr>
            </w:pPr>
            <w:r w:rsidRPr="00C50303">
              <w:rPr>
                <w:sz w:val="20"/>
                <w:szCs w:val="20"/>
              </w:rPr>
              <w:t xml:space="preserve">Zvládnuť odbitie </w:t>
            </w:r>
          </w:p>
          <w:p w:rsidR="00C50303" w:rsidRPr="00C50303" w:rsidRDefault="00C50303" w:rsidP="00C50303">
            <w:pPr>
              <w:tabs>
                <w:tab w:val="left" w:pos="-360"/>
              </w:tabs>
              <w:rPr>
                <w:sz w:val="20"/>
                <w:szCs w:val="20"/>
              </w:rPr>
            </w:pPr>
            <w:r w:rsidRPr="00C50303">
              <w:rPr>
                <w:sz w:val="20"/>
                <w:szCs w:val="20"/>
              </w:rPr>
              <w:t>Zvládnuť hru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Zvládnuť hernú činnosť  </w:t>
            </w:r>
          </w:p>
          <w:p w:rsidR="00C50303" w:rsidRPr="00C50303" w:rsidRDefault="00C50303" w:rsidP="00C50303">
            <w:pPr>
              <w:tabs>
                <w:tab w:val="left" w:pos="-360"/>
              </w:tabs>
              <w:rPr>
                <w:sz w:val="20"/>
                <w:szCs w:val="20"/>
              </w:rPr>
            </w:pPr>
            <w:r w:rsidRPr="00C50303">
              <w:rPr>
                <w:sz w:val="20"/>
                <w:szCs w:val="20"/>
              </w:rPr>
              <w:t xml:space="preserve">Zvládnuť hru </w:t>
            </w:r>
          </w:p>
          <w:p w:rsidR="00C50303" w:rsidRPr="00C50303" w:rsidRDefault="00C50303" w:rsidP="00C50303">
            <w:pPr>
              <w:tabs>
                <w:tab w:val="left" w:pos="-360"/>
              </w:tabs>
              <w:rPr>
                <w:sz w:val="20"/>
                <w:szCs w:val="20"/>
              </w:rPr>
            </w:pPr>
            <w:r w:rsidRPr="00C50303">
              <w:rPr>
                <w:sz w:val="20"/>
                <w:szCs w:val="20"/>
              </w:rPr>
              <w:t xml:space="preserve">Zvládnuť štart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striedavého behu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Splnenie limitov  </w:t>
            </w:r>
          </w:p>
          <w:p w:rsidR="00C50303" w:rsidRPr="00C50303" w:rsidRDefault="00C50303" w:rsidP="00C50303">
            <w:pPr>
              <w:tabs>
                <w:tab w:val="left" w:pos="-360"/>
              </w:tabs>
              <w:rPr>
                <w:sz w:val="20"/>
                <w:szCs w:val="20"/>
              </w:rPr>
            </w:pPr>
            <w:r w:rsidRPr="00C50303">
              <w:rPr>
                <w:sz w:val="20"/>
                <w:szCs w:val="20"/>
              </w:rPr>
              <w:t xml:space="preserve">Splnenie limitov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2. Atletika</w:t>
            </w:r>
          </w:p>
        </w:tc>
        <w:tc>
          <w:tcPr>
            <w:tcW w:w="2665" w:type="dxa"/>
          </w:tcPr>
          <w:p w:rsidR="00C50303" w:rsidRPr="00C50303" w:rsidRDefault="00C50303" w:rsidP="00C50303">
            <w:pPr>
              <w:jc w:val="both"/>
              <w:rPr>
                <w:sz w:val="20"/>
                <w:szCs w:val="20"/>
              </w:rPr>
            </w:pPr>
            <w:r w:rsidRPr="00C50303">
              <w:rPr>
                <w:sz w:val="20"/>
                <w:szCs w:val="20"/>
              </w:rPr>
              <w:t>A – vytrvalostný beh v teréne 20 min.</w:t>
            </w:r>
          </w:p>
          <w:p w:rsidR="00C50303" w:rsidRPr="00C50303" w:rsidRDefault="00C50303" w:rsidP="00C50303">
            <w:pPr>
              <w:jc w:val="both"/>
              <w:rPr>
                <w:sz w:val="20"/>
                <w:szCs w:val="20"/>
              </w:rPr>
            </w:pPr>
            <w:r w:rsidRPr="00C50303">
              <w:rPr>
                <w:sz w:val="20"/>
                <w:szCs w:val="20"/>
              </w:rPr>
              <w:t xml:space="preserve">A – turistika  </w:t>
            </w:r>
          </w:p>
          <w:p w:rsidR="00C50303" w:rsidRPr="00C50303" w:rsidRDefault="00C50303" w:rsidP="00C50303">
            <w:pPr>
              <w:jc w:val="both"/>
              <w:rPr>
                <w:sz w:val="20"/>
                <w:szCs w:val="20"/>
              </w:rPr>
            </w:pPr>
            <w:r w:rsidRPr="00C50303">
              <w:rPr>
                <w:sz w:val="20"/>
                <w:szCs w:val="20"/>
              </w:rPr>
              <w:t>A – práca s mapou a buzolou</w:t>
            </w:r>
          </w:p>
          <w:p w:rsidR="00C50303" w:rsidRPr="00C50303" w:rsidRDefault="00C50303" w:rsidP="00C50303">
            <w:pPr>
              <w:jc w:val="both"/>
              <w:rPr>
                <w:sz w:val="20"/>
                <w:szCs w:val="20"/>
              </w:rPr>
            </w:pPr>
            <w:r w:rsidRPr="00C50303">
              <w:rPr>
                <w:sz w:val="20"/>
                <w:szCs w:val="20"/>
              </w:rPr>
              <w:t>A – práca s mapou a buzolou</w:t>
            </w:r>
          </w:p>
          <w:p w:rsidR="00C50303" w:rsidRPr="00C50303" w:rsidRDefault="00C50303" w:rsidP="00C50303">
            <w:pPr>
              <w:jc w:val="both"/>
              <w:rPr>
                <w:sz w:val="20"/>
                <w:szCs w:val="20"/>
              </w:rPr>
            </w:pPr>
            <w:r w:rsidRPr="00C50303">
              <w:rPr>
                <w:sz w:val="20"/>
                <w:szCs w:val="20"/>
              </w:rPr>
              <w:t xml:space="preserve">A – zdokonaľovanie hodu granátom </w:t>
            </w:r>
          </w:p>
          <w:p w:rsidR="00C50303" w:rsidRPr="00C50303" w:rsidRDefault="00C50303" w:rsidP="00C50303">
            <w:pPr>
              <w:jc w:val="both"/>
              <w:rPr>
                <w:sz w:val="20"/>
                <w:szCs w:val="20"/>
              </w:rPr>
            </w:pPr>
            <w:r w:rsidRPr="00C50303">
              <w:rPr>
                <w:sz w:val="20"/>
                <w:szCs w:val="20"/>
              </w:rPr>
              <w:t xml:space="preserve">A – mierny výbeh do terénu </w:t>
            </w:r>
          </w:p>
          <w:p w:rsidR="00C50303" w:rsidRPr="00C50303" w:rsidRDefault="00C50303" w:rsidP="00C50303">
            <w:pPr>
              <w:jc w:val="both"/>
              <w:rPr>
                <w:sz w:val="20"/>
                <w:szCs w:val="20"/>
              </w:rPr>
            </w:pPr>
            <w:r w:rsidRPr="00C50303">
              <w:rPr>
                <w:sz w:val="20"/>
                <w:szCs w:val="20"/>
              </w:rPr>
              <w:t xml:space="preserve">Turistika </w:t>
            </w:r>
          </w:p>
          <w:p w:rsidR="00C50303" w:rsidRPr="00C50303" w:rsidRDefault="00C50303" w:rsidP="00C50303">
            <w:pPr>
              <w:rPr>
                <w:sz w:val="20"/>
                <w:szCs w:val="20"/>
              </w:rPr>
            </w:pPr>
            <w:r w:rsidRPr="00C50303">
              <w:rPr>
                <w:sz w:val="20"/>
                <w:szCs w:val="20"/>
              </w:rPr>
              <w:lastRenderedPageBreak/>
              <w:t>Hodnotenie TV, sebahodnotenie žiakov</w:t>
            </w:r>
          </w:p>
        </w:tc>
        <w:tc>
          <w:tcPr>
            <w:tcW w:w="3515" w:type="dxa"/>
          </w:tcPr>
          <w:p w:rsidR="00C50303" w:rsidRPr="00C50303" w:rsidRDefault="00C50303" w:rsidP="00C50303">
            <w:pPr>
              <w:tabs>
                <w:tab w:val="left" w:pos="-360"/>
              </w:tabs>
              <w:rPr>
                <w:sz w:val="20"/>
                <w:szCs w:val="20"/>
              </w:rPr>
            </w:pPr>
            <w:r w:rsidRPr="00C50303">
              <w:rPr>
                <w:sz w:val="20"/>
                <w:szCs w:val="20"/>
              </w:rPr>
              <w:lastRenderedPageBreak/>
              <w:t xml:space="preserve">Rozcvička, samotné určenie tempa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Práca s mapou </w:t>
            </w:r>
          </w:p>
          <w:p w:rsidR="00C50303" w:rsidRPr="00C50303" w:rsidRDefault="00C50303" w:rsidP="00C50303">
            <w:pPr>
              <w:tabs>
                <w:tab w:val="left" w:pos="-360"/>
              </w:tabs>
              <w:rPr>
                <w:sz w:val="20"/>
                <w:szCs w:val="20"/>
              </w:rPr>
            </w:pPr>
            <w:r w:rsidRPr="00C50303">
              <w:rPr>
                <w:sz w:val="20"/>
                <w:szCs w:val="20"/>
              </w:rPr>
              <w:t xml:space="preserve">Určovanie svetových strán   </w:t>
            </w:r>
          </w:p>
          <w:p w:rsidR="00C50303" w:rsidRPr="00C50303" w:rsidRDefault="00C50303" w:rsidP="00C50303">
            <w:pPr>
              <w:tabs>
                <w:tab w:val="left" w:pos="-360"/>
              </w:tabs>
              <w:rPr>
                <w:sz w:val="20"/>
                <w:szCs w:val="20"/>
              </w:rPr>
            </w:pPr>
            <w:r w:rsidRPr="00C50303">
              <w:rPr>
                <w:sz w:val="20"/>
                <w:szCs w:val="20"/>
              </w:rPr>
              <w:t xml:space="preserve">Určovanie svetových strán  </w:t>
            </w:r>
          </w:p>
          <w:p w:rsidR="00C50303" w:rsidRPr="00C50303" w:rsidRDefault="00C50303" w:rsidP="00C50303">
            <w:pPr>
              <w:tabs>
                <w:tab w:val="left" w:pos="-360"/>
              </w:tabs>
              <w:rPr>
                <w:sz w:val="20"/>
                <w:szCs w:val="20"/>
              </w:rPr>
            </w:pPr>
            <w:r w:rsidRPr="00C50303">
              <w:rPr>
                <w:sz w:val="20"/>
                <w:szCs w:val="20"/>
              </w:rPr>
              <w:t xml:space="preserve">Technika hodu z miesta  </w:t>
            </w:r>
          </w:p>
          <w:p w:rsidR="00C50303" w:rsidRPr="00C50303" w:rsidRDefault="00C50303" w:rsidP="00C50303">
            <w:pPr>
              <w:tabs>
                <w:tab w:val="left" w:pos="-360"/>
              </w:tabs>
              <w:rPr>
                <w:sz w:val="20"/>
                <w:szCs w:val="20"/>
              </w:rPr>
            </w:pPr>
          </w:p>
          <w:p w:rsidR="00C50303" w:rsidRPr="00C50303" w:rsidRDefault="00C50303" w:rsidP="00C50303">
            <w:pPr>
              <w:tabs>
                <w:tab w:val="left" w:pos="-360"/>
                <w:tab w:val="left" w:pos="1725"/>
              </w:tabs>
              <w:rPr>
                <w:sz w:val="20"/>
                <w:szCs w:val="20"/>
              </w:rPr>
            </w:pPr>
            <w:r w:rsidRPr="00C50303">
              <w:rPr>
                <w:sz w:val="20"/>
                <w:szCs w:val="20"/>
              </w:rPr>
              <w:t xml:space="preserve">Intervalový beh </w:t>
            </w:r>
            <w:r w:rsidRPr="00C50303">
              <w:rPr>
                <w:sz w:val="20"/>
                <w:szCs w:val="20"/>
              </w:rPr>
              <w:tab/>
            </w:r>
          </w:p>
          <w:p w:rsidR="00C50303" w:rsidRPr="00C50303" w:rsidRDefault="00C50303" w:rsidP="00C50303">
            <w:pPr>
              <w:tabs>
                <w:tab w:val="left" w:pos="-360"/>
                <w:tab w:val="left" w:pos="1725"/>
              </w:tabs>
              <w:rPr>
                <w:sz w:val="20"/>
                <w:szCs w:val="20"/>
              </w:rPr>
            </w:pPr>
            <w:r w:rsidRPr="00C50303">
              <w:rPr>
                <w:sz w:val="20"/>
                <w:szCs w:val="20"/>
              </w:rPr>
              <w:t xml:space="preserve">Okolie Kremnice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lastRenderedPageBreak/>
              <w:t xml:space="preserve">Zvládnutie predpísaného času súvislým behom </w:t>
            </w:r>
          </w:p>
          <w:p w:rsidR="00C50303" w:rsidRPr="00C50303" w:rsidRDefault="00C50303" w:rsidP="00C50303">
            <w:pPr>
              <w:tabs>
                <w:tab w:val="left" w:pos="-360"/>
              </w:tabs>
              <w:rPr>
                <w:sz w:val="20"/>
                <w:szCs w:val="20"/>
              </w:rPr>
            </w:pPr>
            <w:r w:rsidRPr="00C50303">
              <w:rPr>
                <w:sz w:val="20"/>
                <w:szCs w:val="20"/>
              </w:rPr>
              <w:t xml:space="preserve">Orientácia v mape </w:t>
            </w:r>
          </w:p>
          <w:p w:rsidR="00C50303" w:rsidRPr="00C50303" w:rsidRDefault="00C50303" w:rsidP="00C50303">
            <w:pPr>
              <w:tabs>
                <w:tab w:val="left" w:pos="-360"/>
              </w:tabs>
              <w:rPr>
                <w:sz w:val="20"/>
                <w:szCs w:val="20"/>
              </w:rPr>
            </w:pPr>
            <w:r w:rsidRPr="00C50303">
              <w:rPr>
                <w:sz w:val="20"/>
                <w:szCs w:val="20"/>
              </w:rPr>
              <w:t xml:space="preserve">Poznať svetové strany </w:t>
            </w:r>
          </w:p>
          <w:p w:rsidR="00C50303" w:rsidRPr="00C50303" w:rsidRDefault="00C50303" w:rsidP="00C50303">
            <w:pPr>
              <w:tabs>
                <w:tab w:val="left" w:pos="-360"/>
              </w:tabs>
              <w:rPr>
                <w:sz w:val="20"/>
                <w:szCs w:val="20"/>
              </w:rPr>
            </w:pPr>
            <w:r w:rsidRPr="00C50303">
              <w:rPr>
                <w:sz w:val="20"/>
                <w:szCs w:val="20"/>
              </w:rPr>
              <w:t xml:space="preserve">Poznať svetové strany </w:t>
            </w:r>
          </w:p>
          <w:p w:rsidR="00C50303" w:rsidRPr="00C50303" w:rsidRDefault="00C50303" w:rsidP="00C50303">
            <w:pPr>
              <w:tabs>
                <w:tab w:val="left" w:pos="-360"/>
              </w:tabs>
              <w:rPr>
                <w:sz w:val="20"/>
                <w:szCs w:val="20"/>
              </w:rPr>
            </w:pPr>
            <w:r w:rsidRPr="00C50303">
              <w:rPr>
                <w:sz w:val="20"/>
                <w:szCs w:val="20"/>
              </w:rPr>
              <w:t xml:space="preserve">Zvládnuť hod granátom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striedavého behu </w:t>
            </w:r>
          </w:p>
          <w:p w:rsidR="00C50303" w:rsidRPr="00C50303" w:rsidRDefault="00C50303" w:rsidP="00C50303">
            <w:pPr>
              <w:tabs>
                <w:tab w:val="left" w:pos="-360"/>
              </w:tabs>
              <w:rPr>
                <w:sz w:val="20"/>
                <w:szCs w:val="20"/>
              </w:rPr>
            </w:pPr>
            <w:r w:rsidRPr="00C50303">
              <w:rPr>
                <w:sz w:val="20"/>
                <w:szCs w:val="20"/>
              </w:rPr>
              <w:t xml:space="preserve">Správanie sa v prírode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bl>
    <w:p w:rsidR="00C50303" w:rsidRPr="00C50303" w:rsidRDefault="00C50303" w:rsidP="00C50303">
      <w:pPr>
        <w:rPr>
          <w:b/>
          <w:bCs/>
          <w:sz w:val="28"/>
          <w:szCs w:val="28"/>
        </w:rPr>
        <w:sectPr w:rsidR="00C50303" w:rsidRPr="00C50303" w:rsidSect="004E6A0B">
          <w:pgSz w:w="16838" w:h="11906" w:orient="landscape"/>
          <w:pgMar w:top="1418" w:right="1418" w:bottom="1418" w:left="1418" w:header="709" w:footer="709" w:gutter="0"/>
          <w:cols w:space="708"/>
          <w:docGrid w:linePitch="360"/>
        </w:sectPr>
      </w:pPr>
    </w:p>
    <w:p w:rsidR="00C50303" w:rsidRPr="00C50303" w:rsidRDefault="00C50303" w:rsidP="00C50303">
      <w:pPr>
        <w:autoSpaceDE w:val="0"/>
        <w:autoSpaceDN w:val="0"/>
        <w:adjustRightInd w:val="0"/>
        <w:jc w:val="both"/>
        <w:rPr>
          <w:b/>
          <w:bCs/>
          <w:u w:val="single"/>
        </w:rPr>
      </w:pPr>
      <w:r w:rsidRPr="00C50303">
        <w:rPr>
          <w:b/>
          <w:bCs/>
          <w:u w:val="single"/>
        </w:rPr>
        <w:lastRenderedPageBreak/>
        <w:t xml:space="preserve">Požiadavky na výstup z 3. ročníka: </w:t>
      </w:r>
    </w:p>
    <w:p w:rsidR="00C50303" w:rsidRPr="00C50303" w:rsidRDefault="00C50303" w:rsidP="00C50303">
      <w:pPr>
        <w:autoSpaceDE w:val="0"/>
        <w:autoSpaceDN w:val="0"/>
        <w:adjustRightInd w:val="0"/>
        <w:jc w:val="both"/>
        <w:rPr>
          <w:bCs/>
        </w:rPr>
      </w:pPr>
      <w:r w:rsidRPr="00C50303">
        <w:rPr>
          <w:bCs/>
        </w:rPr>
        <w:t xml:space="preserve">Žiak po absolvovaní 3.ročníka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nebezpečenstvo vplyvu drog, fajčenia</w:t>
      </w:r>
    </w:p>
    <w:p w:rsidR="00C50303" w:rsidRPr="00C50303" w:rsidRDefault="00C50303" w:rsidP="00C50303">
      <w:pPr>
        <w:numPr>
          <w:ilvl w:val="0"/>
          <w:numId w:val="104"/>
        </w:numPr>
        <w:autoSpaceDE w:val="0"/>
        <w:autoSpaceDN w:val="0"/>
        <w:adjustRightInd w:val="0"/>
        <w:jc w:val="both"/>
        <w:rPr>
          <w:b/>
          <w:bCs/>
          <w:u w:val="single"/>
        </w:rPr>
      </w:pPr>
      <w:r w:rsidRPr="00C50303">
        <w:rPr>
          <w:bCs/>
        </w:rPr>
        <w:t>poskytnúť prvú pomoc pri zástave dýchania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ako pohybové aktivity prispievajú k udržaniu zdravia  </w:t>
      </w:r>
    </w:p>
    <w:p w:rsidR="00C50303" w:rsidRPr="00C50303" w:rsidRDefault="00C50303" w:rsidP="00C50303">
      <w:pPr>
        <w:numPr>
          <w:ilvl w:val="0"/>
          <w:numId w:val="104"/>
        </w:numPr>
        <w:autoSpaceDE w:val="0"/>
        <w:autoSpaceDN w:val="0"/>
        <w:adjustRightInd w:val="0"/>
        <w:jc w:val="both"/>
        <w:rPr>
          <w:b/>
          <w:bCs/>
          <w:u w:val="single"/>
        </w:rPr>
      </w:pPr>
      <w:r w:rsidRPr="00C50303">
        <w:rPr>
          <w:bCs/>
        </w:rPr>
        <w:t>ako používať športovú športovú výstroj, aj pri ochrane zdravia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poznať základné pravidlá  v basketbale </w:t>
      </w:r>
    </w:p>
    <w:p w:rsidR="00C50303" w:rsidRPr="00C50303" w:rsidRDefault="00C50303" w:rsidP="00C50303">
      <w:pPr>
        <w:numPr>
          <w:ilvl w:val="0"/>
          <w:numId w:val="104"/>
        </w:numPr>
        <w:autoSpaceDE w:val="0"/>
        <w:autoSpaceDN w:val="0"/>
        <w:adjustRightInd w:val="0"/>
        <w:jc w:val="both"/>
        <w:rPr>
          <w:b/>
          <w:bCs/>
          <w:u w:val="single"/>
        </w:rPr>
      </w:pPr>
      <w:r w:rsidRPr="00C50303">
        <w:rPr>
          <w:bCs/>
        </w:rPr>
        <w:t>vykonať individuálnu ale aj kolektívnu ukážku v basketbale, dribling presnosť streľby</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splniť limit skoku do diaľky a hod granátom</w:t>
      </w:r>
    </w:p>
    <w:p w:rsidR="00C50303" w:rsidRPr="00C50303" w:rsidRDefault="00C50303" w:rsidP="00C50303">
      <w:pPr>
        <w:numPr>
          <w:ilvl w:val="0"/>
          <w:numId w:val="104"/>
        </w:numPr>
        <w:autoSpaceDE w:val="0"/>
        <w:autoSpaceDN w:val="0"/>
        <w:adjustRightInd w:val="0"/>
        <w:jc w:val="both"/>
        <w:rPr>
          <w:b/>
          <w:bCs/>
          <w:u w:val="single"/>
        </w:rPr>
      </w:pPr>
      <w:r w:rsidRPr="00C50303">
        <w:rPr>
          <w:bCs/>
        </w:rPr>
        <w:t>ovládať základné činnosti s mapou</w:t>
      </w:r>
    </w:p>
    <w:p w:rsidR="00C50303" w:rsidRPr="00C50303" w:rsidRDefault="00C50303" w:rsidP="00C50303">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sz w:val="22"/>
                <w:szCs w:val="22"/>
              </w:rPr>
            </w:pPr>
            <w:r w:rsidRPr="00C50303">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sz w:val="20"/>
                <w:szCs w:val="20"/>
              </w:rPr>
            </w:pPr>
            <w:r w:rsidRPr="00C50303">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sz w:val="20"/>
                <w:szCs w:val="20"/>
              </w:rPr>
            </w:pPr>
            <w:r w:rsidRPr="00C50303">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jc w:val="both"/>
        <w:rPr>
          <w:b/>
          <w:bCs/>
        </w:rPr>
      </w:pPr>
    </w:p>
    <w:p w:rsidR="00C50303" w:rsidRPr="00C50303" w:rsidRDefault="00C50303" w:rsidP="00C50303">
      <w:pPr>
        <w:keepNext/>
        <w:spacing w:before="240" w:after="60"/>
        <w:outlineLvl w:val="0"/>
        <w:rPr>
          <w:color w:val="0000FF"/>
          <w:kern w:val="32"/>
          <w:sz w:val="28"/>
          <w:szCs w:val="28"/>
        </w:rPr>
      </w:pPr>
    </w:p>
    <w:p w:rsidR="00C50303" w:rsidRPr="00C50303" w:rsidRDefault="00C50303" w:rsidP="00C50303"/>
    <w:p w:rsidR="00C50303" w:rsidRPr="00C50303" w:rsidRDefault="00C50303" w:rsidP="00C50303">
      <w:pPr>
        <w:sectPr w:rsidR="00C50303" w:rsidRPr="00C50303" w:rsidSect="004E6A0B">
          <w:pgSz w:w="11906" w:h="16838"/>
          <w:pgMar w:top="1418" w:right="1418" w:bottom="1418" w:left="1418" w:header="709" w:footer="709"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w:t>
      </w:r>
      <w:r>
        <w:rPr>
          <w:b/>
        </w:rPr>
        <w:t>a pri príprave jedál        2/60</w:t>
      </w:r>
      <w:r w:rsidRPr="00C50303">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665"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3907" w:type="dxa"/>
          </w:tcPr>
          <w:p w:rsidR="00C50303" w:rsidRPr="00C50303" w:rsidRDefault="00C50303" w:rsidP="00C50303">
            <w:pPr>
              <w:jc w:val="center"/>
              <w:rPr>
                <w:sz w:val="20"/>
                <w:szCs w:val="20"/>
              </w:rPr>
            </w:pPr>
            <w:r w:rsidRPr="00C50303">
              <w:rPr>
                <w:sz w:val="20"/>
                <w:szCs w:val="20"/>
              </w:rPr>
              <w:t>Výkonový štandard</w:t>
            </w:r>
          </w:p>
        </w:tc>
        <w:tc>
          <w:tcPr>
            <w:tcW w:w="1985"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665" w:type="dxa"/>
          </w:tcPr>
          <w:p w:rsidR="00C50303" w:rsidRPr="00C50303" w:rsidRDefault="00C50303" w:rsidP="00C50303">
            <w:pPr>
              <w:rPr>
                <w:sz w:val="20"/>
                <w:szCs w:val="20"/>
              </w:rPr>
            </w:pPr>
            <w:r w:rsidRPr="00C50303">
              <w:rPr>
                <w:sz w:val="20"/>
                <w:szCs w:val="20"/>
              </w:rPr>
              <w:t>Organizačné pokyny, BOZ na TV.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A- atletická abeceda</w:t>
            </w:r>
          </w:p>
          <w:p w:rsidR="00C50303" w:rsidRPr="00C50303" w:rsidRDefault="00C50303" w:rsidP="00C50303">
            <w:pPr>
              <w:tabs>
                <w:tab w:val="left" w:pos="-360"/>
              </w:tabs>
              <w:rPr>
                <w:sz w:val="20"/>
                <w:szCs w:val="20"/>
              </w:rPr>
            </w:pPr>
            <w:r w:rsidRPr="00C50303">
              <w:rPr>
                <w:sz w:val="20"/>
                <w:szCs w:val="20"/>
              </w:rPr>
              <w:t>A- polovysoký štart, technika</w:t>
            </w:r>
          </w:p>
          <w:p w:rsidR="00C50303" w:rsidRPr="00C50303" w:rsidRDefault="00C50303" w:rsidP="00C50303">
            <w:pPr>
              <w:tabs>
                <w:tab w:val="left" w:pos="-360"/>
              </w:tabs>
            </w:pPr>
            <w:r w:rsidRPr="00C50303">
              <w:rPr>
                <w:sz w:val="20"/>
                <w:szCs w:val="20"/>
              </w:rPr>
              <w:t>šliapavého behu,</w:t>
            </w:r>
            <w:r w:rsidRPr="00C50303">
              <w:t xml:space="preserve">  </w:t>
            </w:r>
          </w:p>
          <w:p w:rsidR="00C50303" w:rsidRPr="00C50303" w:rsidRDefault="00C50303" w:rsidP="00C50303">
            <w:pPr>
              <w:rPr>
                <w:sz w:val="20"/>
                <w:szCs w:val="20"/>
              </w:rPr>
            </w:pPr>
            <w:r w:rsidRPr="00C50303">
              <w:rPr>
                <w:sz w:val="20"/>
                <w:szCs w:val="20"/>
              </w:rPr>
              <w:t xml:space="preserve"> </w:t>
            </w: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tabs>
                <w:tab w:val="left" w:pos="-360"/>
              </w:tabs>
              <w:rPr>
                <w:sz w:val="20"/>
                <w:szCs w:val="20"/>
              </w:rPr>
            </w:pPr>
            <w:r w:rsidRPr="00C50303">
              <w:rPr>
                <w:sz w:val="20"/>
                <w:szCs w:val="20"/>
              </w:rPr>
              <w:t xml:space="preserve"> pomenúvať základné sv. skupiny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skok z miesta, hod plnou loptou, ľah sed,</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skipinng, krížový beh, bokom, dozadu,</w:t>
            </w:r>
          </w:p>
          <w:p w:rsidR="00C50303" w:rsidRPr="00C50303" w:rsidRDefault="00C50303" w:rsidP="00C50303">
            <w:pPr>
              <w:tabs>
                <w:tab w:val="left" w:pos="-360"/>
              </w:tabs>
              <w:rPr>
                <w:sz w:val="20"/>
                <w:szCs w:val="20"/>
              </w:rPr>
            </w:pPr>
            <w:r w:rsidRPr="00C50303">
              <w:rPr>
                <w:sz w:val="20"/>
                <w:szCs w:val="20"/>
              </w:rPr>
              <w:t>ukážka štartu a šľapavého behu</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Mená svalov a ich funkciu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cvičenia</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cvičenia</w:t>
            </w:r>
          </w:p>
          <w:p w:rsidR="00C50303" w:rsidRPr="00C50303" w:rsidRDefault="00C50303" w:rsidP="00C50303">
            <w:pPr>
              <w:tabs>
                <w:tab w:val="left" w:pos="-360"/>
              </w:tabs>
              <w:rPr>
                <w:sz w:val="20"/>
                <w:szCs w:val="20"/>
              </w:rPr>
            </w:pPr>
            <w:r w:rsidRPr="00C50303">
              <w:rPr>
                <w:sz w:val="20"/>
                <w:szCs w:val="20"/>
              </w:rPr>
              <w:t>Odštartovať na daný povel, techniku behu</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jc w:val="both"/>
              <w:rPr>
                <w:sz w:val="20"/>
                <w:szCs w:val="20"/>
              </w:rPr>
            </w:pPr>
            <w:r w:rsidRPr="00C50303">
              <w:rPr>
                <w:sz w:val="20"/>
                <w:szCs w:val="20"/>
              </w:rPr>
              <w:t xml:space="preserve">2.Atletika </w:t>
            </w:r>
          </w:p>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jc w:val="both"/>
              <w:rPr>
                <w:sz w:val="20"/>
                <w:szCs w:val="20"/>
              </w:rPr>
            </w:pPr>
          </w:p>
        </w:tc>
        <w:tc>
          <w:tcPr>
            <w:tcW w:w="2665" w:type="dxa"/>
          </w:tcPr>
          <w:p w:rsidR="00C50303" w:rsidRPr="00C50303" w:rsidRDefault="00C50303" w:rsidP="00C50303">
            <w:pPr>
              <w:tabs>
                <w:tab w:val="left" w:pos="-360"/>
              </w:tabs>
              <w:rPr>
                <w:sz w:val="20"/>
                <w:szCs w:val="20"/>
              </w:rPr>
            </w:pPr>
            <w:r w:rsidRPr="00C50303">
              <w:rPr>
                <w:sz w:val="20"/>
                <w:szCs w:val="20"/>
              </w:rPr>
              <w:t>A- vrh guľou nácvik</w:t>
            </w:r>
          </w:p>
          <w:p w:rsidR="00C50303" w:rsidRPr="00C50303" w:rsidRDefault="00C50303" w:rsidP="00C50303">
            <w:pPr>
              <w:rPr>
                <w:sz w:val="20"/>
                <w:szCs w:val="20"/>
              </w:rPr>
            </w:pPr>
            <w:r w:rsidRPr="00C50303">
              <w:rPr>
                <w:sz w:val="20"/>
                <w:szCs w:val="20"/>
              </w:rPr>
              <w:t>A- vrh guľou na výkon</w:t>
            </w:r>
          </w:p>
          <w:p w:rsidR="00C50303" w:rsidRPr="00C50303" w:rsidRDefault="00C50303" w:rsidP="00C50303">
            <w:pPr>
              <w:rPr>
                <w:sz w:val="20"/>
                <w:szCs w:val="20"/>
              </w:rPr>
            </w:pPr>
            <w:r w:rsidRPr="00C50303">
              <w:rPr>
                <w:sz w:val="20"/>
                <w:szCs w:val="20"/>
              </w:rPr>
              <w:t>A- vytrvalostný beh v teréne</w:t>
            </w:r>
          </w:p>
          <w:p w:rsidR="00C50303" w:rsidRPr="00C50303" w:rsidRDefault="00C50303" w:rsidP="00C50303">
            <w:pPr>
              <w:rPr>
                <w:sz w:val="20"/>
                <w:szCs w:val="20"/>
              </w:rPr>
            </w:pPr>
            <w:r w:rsidRPr="00C50303">
              <w:rPr>
                <w:sz w:val="20"/>
                <w:szCs w:val="20"/>
              </w:rPr>
              <w:t>A- hod granátom na výkon</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A -Rozbehanie, rozcvičenie</w:t>
            </w:r>
          </w:p>
          <w:p w:rsidR="00C50303" w:rsidRPr="00C50303" w:rsidRDefault="00C50303" w:rsidP="00C50303">
            <w:pPr>
              <w:tabs>
                <w:tab w:val="left" w:pos="-360"/>
              </w:tabs>
              <w:rPr>
                <w:sz w:val="20"/>
                <w:szCs w:val="20"/>
              </w:rPr>
            </w:pPr>
            <w:r w:rsidRPr="00C50303">
              <w:rPr>
                <w:sz w:val="20"/>
                <w:szCs w:val="20"/>
              </w:rPr>
              <w:t xml:space="preserve">A- orientačná kontrola PV – </w:t>
            </w:r>
            <w:smartTag w:uri="urn:schemas-microsoft-com:office:smarttags" w:element="metricconverter">
              <w:smartTagPr>
                <w:attr w:name="ProductID" w:val="1500 m"/>
              </w:smartTagPr>
              <w:r w:rsidRPr="00C50303">
                <w:rPr>
                  <w:sz w:val="20"/>
                  <w:szCs w:val="20"/>
                </w:rPr>
                <w:t>1500 m</w:t>
              </w:r>
            </w:smartTag>
            <w:r w:rsidRPr="00C50303">
              <w:rPr>
                <w:sz w:val="20"/>
                <w:szCs w:val="20"/>
              </w:rPr>
              <w:t xml:space="preserve">, </w:t>
            </w:r>
          </w:p>
          <w:p w:rsidR="00C50303" w:rsidRPr="00C50303" w:rsidRDefault="00C50303" w:rsidP="00C50303">
            <w:pPr>
              <w:rPr>
                <w:sz w:val="20"/>
                <w:szCs w:val="20"/>
              </w:rPr>
            </w:pPr>
            <w:r w:rsidRPr="00C50303">
              <w:rPr>
                <w:sz w:val="20"/>
                <w:szCs w:val="20"/>
              </w:rPr>
              <w:t xml:space="preserve">B- rýchly beh a cval so zmenou smeru. </w:t>
            </w:r>
          </w:p>
        </w:tc>
        <w:tc>
          <w:tcPr>
            <w:tcW w:w="3515" w:type="dxa"/>
          </w:tcPr>
          <w:p w:rsidR="00C50303" w:rsidRPr="00C50303" w:rsidRDefault="00C50303" w:rsidP="00C50303">
            <w:pPr>
              <w:tabs>
                <w:tab w:val="left" w:pos="-360"/>
              </w:tabs>
              <w:rPr>
                <w:sz w:val="20"/>
                <w:szCs w:val="20"/>
              </w:rPr>
            </w:pPr>
            <w:r w:rsidRPr="00C50303">
              <w:rPr>
                <w:sz w:val="20"/>
                <w:szCs w:val="20"/>
              </w:rPr>
              <w:t>ukážka vrhu, správne držanie gule</w:t>
            </w:r>
          </w:p>
          <w:p w:rsidR="00C50303" w:rsidRPr="00C50303" w:rsidRDefault="00C50303" w:rsidP="00C50303">
            <w:pPr>
              <w:tabs>
                <w:tab w:val="left" w:pos="-360"/>
              </w:tabs>
              <w:rPr>
                <w:sz w:val="20"/>
                <w:szCs w:val="20"/>
              </w:rPr>
            </w:pPr>
            <w:r w:rsidRPr="00C50303">
              <w:rPr>
                <w:sz w:val="20"/>
                <w:szCs w:val="20"/>
              </w:rPr>
              <w:t>ukážka, základne pravidla, bezpečnosť</w:t>
            </w:r>
          </w:p>
          <w:p w:rsidR="00C50303" w:rsidRPr="00C50303" w:rsidRDefault="00C50303" w:rsidP="00C50303">
            <w:pPr>
              <w:tabs>
                <w:tab w:val="left" w:pos="-360"/>
              </w:tabs>
              <w:rPr>
                <w:sz w:val="20"/>
                <w:szCs w:val="20"/>
              </w:rPr>
            </w:pPr>
            <w:r w:rsidRPr="00C50303">
              <w:rPr>
                <w:sz w:val="20"/>
                <w:szCs w:val="20"/>
              </w:rPr>
              <w:t>Rozbehanie, určiť presnú vzdialenosť</w:t>
            </w:r>
          </w:p>
          <w:p w:rsidR="00C50303" w:rsidRPr="00C50303" w:rsidRDefault="00C50303" w:rsidP="00C50303">
            <w:pPr>
              <w:tabs>
                <w:tab w:val="left" w:pos="-360"/>
              </w:tabs>
              <w:rPr>
                <w:sz w:val="20"/>
                <w:szCs w:val="20"/>
              </w:rPr>
            </w:pPr>
            <w:r w:rsidRPr="00C50303">
              <w:rPr>
                <w:sz w:val="20"/>
                <w:szCs w:val="20"/>
              </w:rPr>
              <w:t>Ukážka, správna odhodová  fáza</w:t>
            </w:r>
          </w:p>
          <w:p w:rsidR="00C50303" w:rsidRPr="00C50303" w:rsidRDefault="00C50303" w:rsidP="00C50303">
            <w:pPr>
              <w:tabs>
                <w:tab w:val="left" w:pos="-360"/>
              </w:tabs>
              <w:rPr>
                <w:sz w:val="20"/>
                <w:szCs w:val="20"/>
              </w:rPr>
            </w:pPr>
            <w:r w:rsidRPr="00C50303">
              <w:rPr>
                <w:sz w:val="20"/>
                <w:szCs w:val="20"/>
              </w:rPr>
              <w:t>Hodnotenie vrhu guľou, granátom</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Rozbehanie, rozcvičenie</w:t>
            </w:r>
          </w:p>
          <w:p w:rsidR="00C50303" w:rsidRPr="00C50303" w:rsidRDefault="00C50303" w:rsidP="00C50303">
            <w:pPr>
              <w:tabs>
                <w:tab w:val="left" w:pos="-360"/>
              </w:tabs>
              <w:rPr>
                <w:sz w:val="20"/>
                <w:szCs w:val="20"/>
              </w:rPr>
            </w:pPr>
            <w:r w:rsidRPr="00C50303">
              <w:rPr>
                <w:sz w:val="20"/>
                <w:szCs w:val="20"/>
              </w:rPr>
              <w:t>Prípravu na daný výkon</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Krátke úseky, určiť vzdialenosť</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Hod z miesta</w:t>
            </w:r>
          </w:p>
          <w:p w:rsidR="00C50303" w:rsidRPr="00C50303" w:rsidRDefault="00C50303" w:rsidP="00C50303">
            <w:pPr>
              <w:tabs>
                <w:tab w:val="left" w:pos="-360"/>
              </w:tabs>
              <w:rPr>
                <w:sz w:val="20"/>
                <w:szCs w:val="20"/>
              </w:rPr>
            </w:pPr>
            <w:r w:rsidRPr="00C50303">
              <w:rPr>
                <w:sz w:val="20"/>
                <w:szCs w:val="20"/>
              </w:rPr>
              <w:t>Čo najďalej vrhnúť guľu</w:t>
            </w:r>
          </w:p>
          <w:p w:rsidR="00C50303" w:rsidRPr="00C50303" w:rsidRDefault="00C50303" w:rsidP="00C50303">
            <w:pPr>
              <w:tabs>
                <w:tab w:val="left" w:pos="-360"/>
              </w:tabs>
              <w:rPr>
                <w:sz w:val="20"/>
                <w:szCs w:val="20"/>
              </w:rPr>
            </w:pPr>
            <w:r w:rsidRPr="00C50303">
              <w:rPr>
                <w:sz w:val="20"/>
                <w:szCs w:val="20"/>
              </w:rPr>
              <w:t>Zvládnuť danú vzdialenosť, techniku</w:t>
            </w:r>
          </w:p>
          <w:p w:rsidR="00C50303" w:rsidRPr="00C50303" w:rsidRDefault="00C50303" w:rsidP="00C50303">
            <w:pPr>
              <w:tabs>
                <w:tab w:val="left" w:pos="-360"/>
              </w:tabs>
              <w:rPr>
                <w:sz w:val="20"/>
                <w:szCs w:val="20"/>
              </w:rPr>
            </w:pPr>
            <w:r w:rsidRPr="00C50303">
              <w:rPr>
                <w:sz w:val="20"/>
                <w:szCs w:val="20"/>
              </w:rPr>
              <w:t>Technicky hodiť granát</w:t>
            </w:r>
          </w:p>
          <w:p w:rsidR="00C50303" w:rsidRPr="00C50303" w:rsidRDefault="00C50303" w:rsidP="00C50303">
            <w:pPr>
              <w:tabs>
                <w:tab w:val="left" w:pos="-360"/>
              </w:tabs>
              <w:rPr>
                <w:sz w:val="20"/>
                <w:szCs w:val="20"/>
              </w:rPr>
            </w:pPr>
            <w:r w:rsidRPr="00C50303">
              <w:rPr>
                <w:sz w:val="20"/>
                <w:szCs w:val="20"/>
              </w:rPr>
              <w:t>Čo najlepšie zvládnuť daný výkon</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Rozbehanie, správnu rozcvičku</w:t>
            </w:r>
          </w:p>
          <w:p w:rsidR="00C50303" w:rsidRPr="00C50303" w:rsidRDefault="00C50303" w:rsidP="00C50303">
            <w:pPr>
              <w:tabs>
                <w:tab w:val="left" w:pos="-360"/>
              </w:tabs>
              <w:rPr>
                <w:sz w:val="20"/>
                <w:szCs w:val="20"/>
              </w:rPr>
            </w:pPr>
            <w:r w:rsidRPr="00C50303">
              <w:rPr>
                <w:sz w:val="20"/>
                <w:szCs w:val="20"/>
              </w:rPr>
              <w:t xml:space="preserve">Výkon na </w:t>
            </w:r>
            <w:smartTag w:uri="urn:schemas-microsoft-com:office:smarttags" w:element="metricconverter">
              <w:smartTagPr>
                <w:attr w:name="ProductID" w:val="1500 m"/>
              </w:smartTagPr>
              <w:r w:rsidRPr="00C50303">
                <w:rPr>
                  <w:sz w:val="20"/>
                  <w:szCs w:val="20"/>
                </w:rPr>
                <w:t>1500 m</w:t>
              </w:r>
            </w:smartTag>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Frekvenciu behu, techniku behu s loptou</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jc w:val="both"/>
              <w:rPr>
                <w:sz w:val="20"/>
                <w:szCs w:val="20"/>
              </w:rPr>
            </w:pPr>
            <w:r w:rsidRPr="00C50303">
              <w:rPr>
                <w:sz w:val="20"/>
                <w:szCs w:val="20"/>
              </w:rPr>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t xml:space="preserve">B-  prechod k súperovi, hneď po strate lopty </w:t>
            </w:r>
          </w:p>
          <w:p w:rsidR="00C50303" w:rsidRPr="00C50303" w:rsidRDefault="00C50303" w:rsidP="00C50303">
            <w:pPr>
              <w:rPr>
                <w:sz w:val="20"/>
                <w:szCs w:val="20"/>
              </w:rPr>
            </w:pPr>
            <w:r w:rsidRPr="00C50303">
              <w:rPr>
                <w:sz w:val="20"/>
                <w:szCs w:val="20"/>
              </w:rPr>
              <w:t>B- súťaže s loptou</w:t>
            </w:r>
          </w:p>
          <w:p w:rsidR="00C50303" w:rsidRPr="00C50303" w:rsidRDefault="00C50303" w:rsidP="00C50303">
            <w:pPr>
              <w:jc w:val="both"/>
              <w:rPr>
                <w:sz w:val="20"/>
                <w:szCs w:val="20"/>
              </w:rPr>
            </w:pPr>
            <w:r w:rsidRPr="00C50303">
              <w:rPr>
                <w:sz w:val="20"/>
                <w:szCs w:val="20"/>
              </w:rPr>
              <w:t>F- turnaj vo futbale,</w:t>
            </w:r>
          </w:p>
          <w:p w:rsidR="00C50303" w:rsidRPr="00C50303" w:rsidRDefault="00C50303" w:rsidP="00C50303">
            <w:pPr>
              <w:tabs>
                <w:tab w:val="left" w:pos="-360"/>
              </w:tabs>
              <w:rPr>
                <w:sz w:val="20"/>
                <w:szCs w:val="20"/>
              </w:rPr>
            </w:pPr>
            <w:r w:rsidRPr="00C50303">
              <w:rPr>
                <w:sz w:val="20"/>
                <w:szCs w:val="20"/>
              </w:rPr>
              <w:t>F- turnaj vo futbale</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G- premet bokom</w:t>
            </w:r>
          </w:p>
          <w:p w:rsidR="00C50303" w:rsidRPr="00C50303" w:rsidRDefault="00C50303" w:rsidP="00C50303">
            <w:pPr>
              <w:tabs>
                <w:tab w:val="left" w:pos="-360"/>
              </w:tabs>
              <w:rPr>
                <w:sz w:val="20"/>
                <w:szCs w:val="20"/>
              </w:rPr>
            </w:pPr>
            <w:r w:rsidRPr="00C50303">
              <w:rPr>
                <w:sz w:val="20"/>
                <w:szCs w:val="20"/>
              </w:rPr>
              <w:t>kotúľ vzad do stojky,</w:t>
            </w:r>
          </w:p>
          <w:p w:rsidR="00C50303" w:rsidRPr="00C50303" w:rsidRDefault="00C50303" w:rsidP="00C50303">
            <w:pPr>
              <w:tabs>
                <w:tab w:val="left" w:pos="-360"/>
              </w:tabs>
              <w:rPr>
                <w:sz w:val="20"/>
                <w:szCs w:val="20"/>
              </w:rPr>
            </w:pPr>
            <w:r w:rsidRPr="00C50303">
              <w:rPr>
                <w:sz w:val="20"/>
                <w:szCs w:val="20"/>
              </w:rPr>
              <w:t>G - kotúľ letmo ponad náradie</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Ukážka, činnosť po strate lopty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Streľba z rôznych vzdialenosti</w:t>
            </w:r>
          </w:p>
          <w:p w:rsidR="00C50303" w:rsidRPr="00C50303" w:rsidRDefault="00C50303" w:rsidP="00C50303">
            <w:pPr>
              <w:rPr>
                <w:sz w:val="20"/>
                <w:szCs w:val="20"/>
              </w:rPr>
            </w:pPr>
            <w:r w:rsidRPr="00C50303">
              <w:rPr>
                <w:sz w:val="20"/>
                <w:szCs w:val="20"/>
              </w:rPr>
              <w:t>Rozdelenie do družstiev, vysvetliť základné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Rozcvičenie, ukážka, dopomoc</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Ukážka, dopomoc</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Pohyb po strate lopty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Technicky zvládnuť streľbu na kôš</w:t>
            </w:r>
          </w:p>
          <w:p w:rsidR="00C50303" w:rsidRPr="00C50303" w:rsidRDefault="00C50303" w:rsidP="00C50303">
            <w:pPr>
              <w:tabs>
                <w:tab w:val="left" w:pos="-360"/>
              </w:tabs>
              <w:rPr>
                <w:sz w:val="20"/>
                <w:szCs w:val="20"/>
              </w:rPr>
            </w:pPr>
            <w:r w:rsidRPr="00C50303">
              <w:rPr>
                <w:sz w:val="20"/>
                <w:szCs w:val="20"/>
              </w:rPr>
              <w:t xml:space="preserve">Zapojiť sa do hry, techniku kopu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predpísané cvičenie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cvičebné tvary</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r w:rsidRPr="00C50303">
              <w:rPr>
                <w:sz w:val="20"/>
                <w:szCs w:val="20"/>
              </w:rPr>
              <w:lastRenderedPageBreak/>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lastRenderedPageBreak/>
              <w:t xml:space="preserve">G- posilňovňa </w:t>
            </w:r>
          </w:p>
          <w:p w:rsidR="00C50303" w:rsidRPr="00C50303" w:rsidRDefault="00C50303" w:rsidP="00C50303">
            <w:pPr>
              <w:tabs>
                <w:tab w:val="left" w:pos="-360"/>
              </w:tabs>
              <w:rPr>
                <w:sz w:val="20"/>
                <w:szCs w:val="20"/>
              </w:rPr>
            </w:pPr>
            <w:r w:rsidRPr="00C50303">
              <w:rPr>
                <w:sz w:val="20"/>
                <w:szCs w:val="20"/>
              </w:rPr>
              <w:t>G- posilňovňa</w:t>
            </w:r>
          </w:p>
          <w:p w:rsidR="00C50303" w:rsidRPr="00C50303" w:rsidRDefault="00C50303" w:rsidP="00C50303">
            <w:pPr>
              <w:rPr>
                <w:sz w:val="20"/>
                <w:szCs w:val="20"/>
              </w:rPr>
            </w:pPr>
            <w:r w:rsidRPr="00C50303">
              <w:rPr>
                <w:sz w:val="20"/>
                <w:szCs w:val="20"/>
              </w:rPr>
              <w:t>B- vedenie lopty, dribling</w:t>
            </w:r>
          </w:p>
          <w:p w:rsidR="00C50303" w:rsidRPr="00C50303" w:rsidRDefault="00C50303" w:rsidP="00C50303">
            <w:pPr>
              <w:rPr>
                <w:sz w:val="20"/>
                <w:szCs w:val="20"/>
              </w:rPr>
            </w:pPr>
            <w:r w:rsidRPr="00C50303">
              <w:rPr>
                <w:sz w:val="20"/>
                <w:szCs w:val="20"/>
              </w:rPr>
              <w:lastRenderedPageBreak/>
              <w:t>B- vedenie lopty zo zmenou smeru</w:t>
            </w:r>
          </w:p>
          <w:p w:rsidR="00C50303" w:rsidRPr="00C50303" w:rsidRDefault="00C50303" w:rsidP="00C50303">
            <w:pPr>
              <w:rPr>
                <w:sz w:val="20"/>
                <w:szCs w:val="20"/>
              </w:rPr>
            </w:pPr>
            <w:r w:rsidRPr="00C50303">
              <w:rPr>
                <w:sz w:val="20"/>
                <w:szCs w:val="20"/>
              </w:rPr>
              <w:t>G –  technika strečingu a jeho význam pre telesnú výchovu a šport</w:t>
            </w:r>
          </w:p>
          <w:p w:rsidR="00C50303" w:rsidRPr="00C50303" w:rsidRDefault="00C50303" w:rsidP="00C50303">
            <w:pPr>
              <w:rPr>
                <w:sz w:val="20"/>
                <w:szCs w:val="20"/>
              </w:rPr>
            </w:pPr>
            <w:r w:rsidRPr="00C50303">
              <w:rPr>
                <w:sz w:val="20"/>
                <w:szCs w:val="20"/>
              </w:rPr>
              <w:t xml:space="preserve">B – uvoľnenie sa s loptou, </w:t>
            </w:r>
          </w:p>
        </w:tc>
        <w:tc>
          <w:tcPr>
            <w:tcW w:w="3515" w:type="dxa"/>
          </w:tcPr>
          <w:p w:rsidR="00C50303" w:rsidRPr="00C50303" w:rsidRDefault="00C50303" w:rsidP="00C50303">
            <w:pPr>
              <w:rPr>
                <w:sz w:val="20"/>
                <w:szCs w:val="20"/>
              </w:rPr>
            </w:pPr>
            <w:r w:rsidRPr="00C50303">
              <w:rPr>
                <w:sz w:val="20"/>
                <w:szCs w:val="20"/>
              </w:rPr>
              <w:lastRenderedPageBreak/>
              <w:t>Kruhové posilňovacie cvičenie</w:t>
            </w:r>
          </w:p>
          <w:p w:rsidR="00C50303" w:rsidRPr="00C50303" w:rsidRDefault="00C50303" w:rsidP="00C50303">
            <w:pPr>
              <w:rPr>
                <w:sz w:val="20"/>
                <w:szCs w:val="20"/>
              </w:rPr>
            </w:pPr>
            <w:r w:rsidRPr="00C50303">
              <w:rPr>
                <w:sz w:val="20"/>
                <w:szCs w:val="20"/>
              </w:rPr>
              <w:t>Kruhové posilňovacie cvičenie</w:t>
            </w:r>
          </w:p>
          <w:p w:rsidR="00C50303" w:rsidRPr="00C50303" w:rsidRDefault="00C50303" w:rsidP="00C50303">
            <w:pPr>
              <w:rPr>
                <w:sz w:val="20"/>
                <w:szCs w:val="20"/>
              </w:rPr>
            </w:pPr>
            <w:r w:rsidRPr="00C50303">
              <w:rPr>
                <w:sz w:val="20"/>
                <w:szCs w:val="20"/>
              </w:rPr>
              <w:t>Ukážka, driblingu</w:t>
            </w:r>
          </w:p>
          <w:p w:rsidR="00C50303" w:rsidRPr="00C50303" w:rsidRDefault="00C50303" w:rsidP="00C50303">
            <w:pPr>
              <w:rPr>
                <w:sz w:val="20"/>
                <w:szCs w:val="20"/>
              </w:rPr>
            </w:pPr>
            <w:r w:rsidRPr="00C50303">
              <w:rPr>
                <w:sz w:val="20"/>
                <w:szCs w:val="20"/>
              </w:rPr>
              <w:lastRenderedPageBreak/>
              <w:t>Ukážka, upozornenie na chyby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Precvičenie strečingových cvičení</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Ukážka uvoľnenia vysvetlenie techniky</w:t>
            </w:r>
          </w:p>
          <w:p w:rsidR="00C50303" w:rsidRPr="00C50303" w:rsidRDefault="00C50303" w:rsidP="00C50303">
            <w:pPr>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lastRenderedPageBreak/>
              <w:t>Správne zvládnuť dané cvičenie</w:t>
            </w:r>
          </w:p>
          <w:p w:rsidR="00C50303" w:rsidRPr="00C50303" w:rsidRDefault="00C50303" w:rsidP="00C50303">
            <w:pPr>
              <w:tabs>
                <w:tab w:val="left" w:pos="-360"/>
              </w:tabs>
              <w:rPr>
                <w:sz w:val="20"/>
                <w:szCs w:val="20"/>
              </w:rPr>
            </w:pPr>
            <w:r w:rsidRPr="00C50303">
              <w:rPr>
                <w:sz w:val="20"/>
                <w:szCs w:val="20"/>
              </w:rPr>
              <w:t>Správne zvládnuť dané cvičenie</w:t>
            </w:r>
          </w:p>
          <w:p w:rsidR="00C50303" w:rsidRPr="00C50303" w:rsidRDefault="00C50303" w:rsidP="00C50303">
            <w:pPr>
              <w:rPr>
                <w:sz w:val="20"/>
                <w:szCs w:val="20"/>
              </w:rPr>
            </w:pPr>
            <w:r w:rsidRPr="00C50303">
              <w:rPr>
                <w:sz w:val="20"/>
                <w:szCs w:val="20"/>
              </w:rPr>
              <w:t>Zvládnuť dribling</w:t>
            </w:r>
          </w:p>
          <w:p w:rsidR="00C50303" w:rsidRPr="00C50303" w:rsidRDefault="00C50303" w:rsidP="00C50303">
            <w:pPr>
              <w:rPr>
                <w:sz w:val="20"/>
                <w:szCs w:val="20"/>
              </w:rPr>
            </w:pPr>
            <w:r w:rsidRPr="00C50303">
              <w:rPr>
                <w:sz w:val="20"/>
                <w:szCs w:val="20"/>
              </w:rPr>
              <w:lastRenderedPageBreak/>
              <w:t>Viesť loptu v rôznych smeroch</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Cvičiť dané cviky a ich význam</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tabs>
                <w:tab w:val="left" w:pos="-360"/>
              </w:tabs>
              <w:rPr>
                <w:sz w:val="20"/>
                <w:szCs w:val="20"/>
              </w:rPr>
            </w:pPr>
            <w:r w:rsidRPr="00C50303">
              <w:rPr>
                <w:sz w:val="20"/>
                <w:szCs w:val="20"/>
              </w:rPr>
              <w:t>Uvoľniť sa s loptou okolo hráča,</w:t>
            </w:r>
          </w:p>
          <w:p w:rsidR="00C50303" w:rsidRPr="00C50303" w:rsidRDefault="00C50303" w:rsidP="00C50303">
            <w:pPr>
              <w:tabs>
                <w:tab w:val="left" w:pos="-360"/>
              </w:tabs>
              <w:rPr>
                <w:sz w:val="20"/>
                <w:szCs w:val="20"/>
              </w:rPr>
            </w:pPr>
            <w:r w:rsidRPr="00C50303">
              <w:rPr>
                <w:sz w:val="20"/>
                <w:szCs w:val="20"/>
              </w:rPr>
              <w:t xml:space="preserve">                </w:t>
            </w:r>
          </w:p>
        </w:tc>
        <w:tc>
          <w:tcPr>
            <w:tcW w:w="1985"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B -streľba na kôš </w:t>
            </w:r>
          </w:p>
          <w:p w:rsidR="00C50303" w:rsidRPr="00C50303" w:rsidRDefault="00C50303" w:rsidP="00C50303">
            <w:pPr>
              <w:rPr>
                <w:sz w:val="20"/>
                <w:szCs w:val="20"/>
              </w:rPr>
            </w:pPr>
            <w:r w:rsidRPr="00C50303">
              <w:rPr>
                <w:sz w:val="20"/>
                <w:szCs w:val="20"/>
              </w:rPr>
              <w:t>B – bránenie útočníka s loptou, hra 2-2</w:t>
            </w:r>
          </w:p>
          <w:p w:rsidR="00C50303" w:rsidRPr="00C50303" w:rsidRDefault="00C50303" w:rsidP="00C50303">
            <w:pPr>
              <w:rPr>
                <w:sz w:val="20"/>
                <w:szCs w:val="20"/>
              </w:rPr>
            </w:pPr>
            <w:r w:rsidRPr="00C50303">
              <w:rPr>
                <w:sz w:val="20"/>
                <w:szCs w:val="20"/>
              </w:rPr>
              <w:t>B- nácvik útočného systému rýchly prechod</w:t>
            </w:r>
          </w:p>
          <w:p w:rsidR="00C50303" w:rsidRPr="00C50303" w:rsidRDefault="00C50303" w:rsidP="00C50303">
            <w:pPr>
              <w:jc w:val="both"/>
              <w:rPr>
                <w:sz w:val="20"/>
                <w:szCs w:val="20"/>
              </w:rPr>
            </w:pPr>
            <w:r w:rsidRPr="00C50303">
              <w:rPr>
                <w:sz w:val="20"/>
                <w:szCs w:val="20"/>
              </w:rPr>
              <w:t xml:space="preserve">B –orientačná kontrola PV </w:t>
            </w:r>
          </w:p>
          <w:p w:rsidR="00C50303" w:rsidRPr="00C50303" w:rsidRDefault="00C50303" w:rsidP="00C50303">
            <w:pPr>
              <w:rPr>
                <w:sz w:val="20"/>
                <w:szCs w:val="20"/>
              </w:rPr>
            </w:pPr>
            <w:r w:rsidRPr="00C50303">
              <w:rPr>
                <w:sz w:val="20"/>
                <w:szCs w:val="20"/>
              </w:rPr>
              <w:t>B – orientačná kontrola PV- hra družstiev podľa pravidiel zónová obrana</w:t>
            </w:r>
          </w:p>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t xml:space="preserve">Streľba s miesta v pohybe </w:t>
            </w:r>
          </w:p>
          <w:p w:rsidR="00C50303" w:rsidRPr="00C50303" w:rsidRDefault="00C50303" w:rsidP="00C50303">
            <w:pPr>
              <w:rPr>
                <w:sz w:val="20"/>
                <w:szCs w:val="20"/>
              </w:rPr>
            </w:pPr>
            <w:r w:rsidRPr="00C50303">
              <w:rPr>
                <w:sz w:val="20"/>
                <w:szCs w:val="20"/>
              </w:rPr>
              <w:t>Ukážka bránenia, upozorniť na základné chyby</w:t>
            </w:r>
          </w:p>
          <w:p w:rsidR="00C50303" w:rsidRPr="00C50303" w:rsidRDefault="00C50303" w:rsidP="00C50303">
            <w:pPr>
              <w:rPr>
                <w:sz w:val="20"/>
                <w:szCs w:val="20"/>
              </w:rPr>
            </w:pPr>
            <w:r w:rsidRPr="00C50303">
              <w:rPr>
                <w:sz w:val="20"/>
                <w:szCs w:val="20"/>
              </w:rPr>
              <w:t>Ukážka vysvetlenie chýb</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Vysvetliť kritéria hodnotenia</w:t>
            </w:r>
          </w:p>
          <w:p w:rsidR="00C50303" w:rsidRPr="00C50303" w:rsidRDefault="00C50303" w:rsidP="00C50303">
            <w:pPr>
              <w:rPr>
                <w:sz w:val="20"/>
                <w:szCs w:val="20"/>
              </w:rPr>
            </w:pPr>
            <w:r w:rsidRPr="00C50303">
              <w:rPr>
                <w:sz w:val="20"/>
                <w:szCs w:val="20"/>
              </w:rPr>
              <w:t>Hra hodnotenie v hre</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Rozdelenie do družstiev</w:t>
            </w:r>
          </w:p>
          <w:p w:rsidR="00C50303" w:rsidRPr="00C50303" w:rsidRDefault="00C50303" w:rsidP="00C50303">
            <w:pPr>
              <w:rPr>
                <w:sz w:val="20"/>
                <w:szCs w:val="20"/>
              </w:rPr>
            </w:pPr>
          </w:p>
        </w:tc>
        <w:tc>
          <w:tcPr>
            <w:tcW w:w="3907" w:type="dxa"/>
          </w:tcPr>
          <w:p w:rsidR="00C50303" w:rsidRPr="00C50303" w:rsidRDefault="00C50303" w:rsidP="00C50303">
            <w:pPr>
              <w:rPr>
                <w:sz w:val="20"/>
                <w:szCs w:val="20"/>
              </w:rPr>
            </w:pPr>
            <w:r w:rsidRPr="00C50303">
              <w:rPr>
                <w:sz w:val="20"/>
                <w:szCs w:val="20"/>
              </w:rPr>
              <w:t xml:space="preserve">Zvládnutie presnosti streľby </w:t>
            </w:r>
          </w:p>
          <w:p w:rsidR="00C50303" w:rsidRPr="00C50303" w:rsidRDefault="00C50303" w:rsidP="00C50303">
            <w:pPr>
              <w:rPr>
                <w:sz w:val="20"/>
                <w:szCs w:val="20"/>
              </w:rPr>
            </w:pPr>
            <w:r w:rsidRPr="00C50303">
              <w:rPr>
                <w:sz w:val="20"/>
                <w:szCs w:val="20"/>
              </w:rPr>
              <w:t>Brániť hráča bez faulu, činnosť rúk</w:t>
            </w:r>
          </w:p>
          <w:p w:rsidR="00C50303" w:rsidRPr="00C50303" w:rsidRDefault="00C50303" w:rsidP="00C50303">
            <w:pPr>
              <w:rPr>
                <w:sz w:val="20"/>
                <w:szCs w:val="20"/>
              </w:rPr>
            </w:pPr>
            <w:r w:rsidRPr="00C50303">
              <w:rPr>
                <w:sz w:val="20"/>
                <w:szCs w:val="20"/>
              </w:rPr>
              <w:t>Zaútočiť samostatne, vo dvojici</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kritéria</w:t>
            </w:r>
          </w:p>
          <w:p w:rsidR="00C50303" w:rsidRPr="00C50303" w:rsidRDefault="00C50303" w:rsidP="00C50303">
            <w:pPr>
              <w:rPr>
                <w:sz w:val="20"/>
                <w:szCs w:val="20"/>
              </w:rPr>
            </w:pPr>
            <w:r w:rsidRPr="00C50303">
              <w:rPr>
                <w:sz w:val="20"/>
                <w:szCs w:val="20"/>
              </w:rPr>
              <w:t>Ovládať HčJ v hre, význam zónovej obrany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hernú činnosť v</w:t>
            </w:r>
          </w:p>
          <w:p w:rsidR="00C50303" w:rsidRPr="00C50303" w:rsidRDefault="00C50303" w:rsidP="00C50303">
            <w:pPr>
              <w:rPr>
                <w:sz w:val="20"/>
                <w:szCs w:val="20"/>
              </w:rPr>
            </w:pPr>
            <w:r w:rsidRPr="00C50303">
              <w:rPr>
                <w:sz w:val="20"/>
                <w:szCs w:val="20"/>
              </w:rPr>
              <w:t>samotnej hre</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r w:rsidRPr="00C50303">
              <w:rPr>
                <w:sz w:val="20"/>
                <w:szCs w:val="20"/>
              </w:rPr>
              <w:t xml:space="preserve">Ochrana života a zdravia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5. Športové činnosti kreatívne a kolektívne</w:t>
            </w:r>
          </w:p>
          <w:p w:rsidR="00C50303" w:rsidRPr="00C50303" w:rsidRDefault="00C50303" w:rsidP="00C50303">
            <w:pPr>
              <w:rPr>
                <w:sz w:val="20"/>
                <w:szCs w:val="20"/>
              </w:rPr>
            </w:pPr>
            <w:r w:rsidRPr="00C50303">
              <w:rPr>
                <w:sz w:val="20"/>
                <w:szCs w:val="20"/>
              </w:rPr>
              <w:t xml:space="preserve">4. Gymnastika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Základy prvej pomoci (Učebňa)</w:t>
            </w:r>
          </w:p>
          <w:p w:rsidR="00C50303" w:rsidRPr="00C50303" w:rsidRDefault="00C50303" w:rsidP="00C50303">
            <w:pPr>
              <w:rPr>
                <w:sz w:val="20"/>
                <w:szCs w:val="20"/>
              </w:rPr>
            </w:pPr>
            <w:r w:rsidRPr="00C50303">
              <w:rPr>
                <w:sz w:val="20"/>
                <w:szCs w:val="20"/>
              </w:rPr>
              <w:t>G – základy šplhu na lane</w:t>
            </w:r>
          </w:p>
          <w:p w:rsidR="00C50303" w:rsidRPr="00C50303" w:rsidRDefault="00C50303" w:rsidP="00C50303">
            <w:pPr>
              <w:rPr>
                <w:sz w:val="20"/>
                <w:szCs w:val="20"/>
              </w:rPr>
            </w:pPr>
            <w:r w:rsidRPr="00C50303">
              <w:rPr>
                <w:sz w:val="20"/>
                <w:szCs w:val="20"/>
              </w:rPr>
              <w:t>G – šplh na lane</w:t>
            </w:r>
          </w:p>
          <w:p w:rsidR="00C50303" w:rsidRPr="00C50303" w:rsidRDefault="00C50303" w:rsidP="00C50303">
            <w:pPr>
              <w:rPr>
                <w:sz w:val="20"/>
                <w:szCs w:val="20"/>
              </w:rPr>
            </w:pPr>
            <w:r w:rsidRPr="00C50303">
              <w:rPr>
                <w:sz w:val="20"/>
                <w:szCs w:val="20"/>
              </w:rPr>
              <w:t>G – rozvoj sily a výbušnosti v posilňovni</w:t>
            </w:r>
          </w:p>
          <w:p w:rsidR="00C50303" w:rsidRPr="00C50303" w:rsidRDefault="00C50303" w:rsidP="00C50303">
            <w:pPr>
              <w:rPr>
                <w:sz w:val="20"/>
                <w:szCs w:val="20"/>
              </w:rPr>
            </w:pPr>
            <w:r w:rsidRPr="00C50303">
              <w:rPr>
                <w:sz w:val="20"/>
                <w:szCs w:val="20"/>
              </w:rPr>
              <w:t>G – hrazda- zhyby</w:t>
            </w:r>
          </w:p>
        </w:tc>
        <w:tc>
          <w:tcPr>
            <w:tcW w:w="3515" w:type="dxa"/>
          </w:tcPr>
          <w:p w:rsidR="00C50303" w:rsidRPr="00C50303" w:rsidRDefault="00C50303" w:rsidP="00C50303">
            <w:pPr>
              <w:rPr>
                <w:sz w:val="20"/>
                <w:szCs w:val="20"/>
              </w:rPr>
            </w:pPr>
            <w:r w:rsidRPr="00C50303">
              <w:rPr>
                <w:sz w:val="20"/>
                <w:szCs w:val="20"/>
              </w:rPr>
              <w:t>Základné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Resustitácia, ukážka, výklad</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Šplh s prírazom ,ukážka technika</w:t>
            </w:r>
          </w:p>
          <w:p w:rsidR="00C50303" w:rsidRPr="00C50303" w:rsidRDefault="00C50303" w:rsidP="00C50303">
            <w:pPr>
              <w:rPr>
                <w:sz w:val="20"/>
                <w:szCs w:val="20"/>
              </w:rPr>
            </w:pPr>
            <w:r w:rsidRPr="00C50303">
              <w:rPr>
                <w:sz w:val="20"/>
                <w:szCs w:val="20"/>
              </w:rPr>
              <w:t>Šplh bez prírazu, ukážka, technika</w:t>
            </w:r>
          </w:p>
          <w:p w:rsidR="00C50303" w:rsidRPr="00C50303" w:rsidRDefault="00C50303" w:rsidP="00C50303">
            <w:pPr>
              <w:jc w:val="both"/>
              <w:rPr>
                <w:sz w:val="20"/>
                <w:szCs w:val="20"/>
              </w:rPr>
            </w:pPr>
            <w:r w:rsidRPr="00C50303">
              <w:rPr>
                <w:sz w:val="20"/>
                <w:szCs w:val="20"/>
              </w:rPr>
              <w:t>Dvíhanie činky z drepu a poddrepu, skákanie na švihadle</w:t>
            </w:r>
          </w:p>
          <w:p w:rsidR="00C50303" w:rsidRPr="00C50303" w:rsidRDefault="00C50303" w:rsidP="00C50303">
            <w:pPr>
              <w:jc w:val="both"/>
              <w:rPr>
                <w:sz w:val="20"/>
                <w:szCs w:val="20"/>
              </w:rPr>
            </w:pPr>
            <w:r w:rsidRPr="00C50303">
              <w:rPr>
                <w:sz w:val="20"/>
                <w:szCs w:val="20"/>
              </w:rPr>
              <w:t>Ukážka, cvičenie na vydrž</w:t>
            </w:r>
          </w:p>
          <w:p w:rsidR="00C50303" w:rsidRPr="00C50303" w:rsidRDefault="00C50303" w:rsidP="00C50303">
            <w:pPr>
              <w:jc w:val="both"/>
              <w:rPr>
                <w:sz w:val="20"/>
                <w:szCs w:val="20"/>
              </w:rPr>
            </w:pPr>
          </w:p>
        </w:tc>
        <w:tc>
          <w:tcPr>
            <w:tcW w:w="3907" w:type="dxa"/>
          </w:tcPr>
          <w:p w:rsidR="00C50303" w:rsidRPr="00C50303" w:rsidRDefault="00C50303" w:rsidP="00C50303">
            <w:pPr>
              <w:rPr>
                <w:sz w:val="20"/>
                <w:szCs w:val="20"/>
              </w:rPr>
            </w:pPr>
            <w:r w:rsidRPr="00C50303">
              <w:rPr>
                <w:sz w:val="20"/>
                <w:szCs w:val="20"/>
              </w:rPr>
              <w:t>Zvládnuť hernú činnosť v</w:t>
            </w:r>
          </w:p>
          <w:p w:rsidR="00C50303" w:rsidRPr="00C50303" w:rsidRDefault="00C50303" w:rsidP="00C50303">
            <w:pPr>
              <w:rPr>
                <w:sz w:val="20"/>
                <w:szCs w:val="20"/>
              </w:rPr>
            </w:pPr>
            <w:r w:rsidRPr="00C50303">
              <w:rPr>
                <w:sz w:val="20"/>
                <w:szCs w:val="20"/>
              </w:rPr>
              <w:t>samotnej hre</w:t>
            </w:r>
          </w:p>
          <w:p w:rsidR="00C50303" w:rsidRPr="00C50303" w:rsidRDefault="00C50303" w:rsidP="00C50303">
            <w:pPr>
              <w:rPr>
                <w:sz w:val="20"/>
                <w:szCs w:val="20"/>
              </w:rPr>
            </w:pPr>
            <w:r w:rsidRPr="00C50303">
              <w:rPr>
                <w:sz w:val="20"/>
                <w:szCs w:val="20"/>
              </w:rPr>
              <w:t>masáž srdca, umelé dýchanie</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šplhať na tyči s prírazom</w:t>
            </w:r>
          </w:p>
          <w:p w:rsidR="00C50303" w:rsidRPr="00C50303" w:rsidRDefault="00C50303" w:rsidP="00C50303">
            <w:pPr>
              <w:rPr>
                <w:sz w:val="20"/>
                <w:szCs w:val="20"/>
              </w:rPr>
            </w:pPr>
            <w:r w:rsidRPr="00C50303">
              <w:rPr>
                <w:sz w:val="20"/>
                <w:szCs w:val="20"/>
              </w:rPr>
              <w:t>šplh na tyči bez prírazu</w:t>
            </w:r>
          </w:p>
          <w:p w:rsidR="00C50303" w:rsidRPr="00C50303" w:rsidRDefault="00C50303" w:rsidP="00C50303">
            <w:pPr>
              <w:rPr>
                <w:sz w:val="20"/>
                <w:szCs w:val="20"/>
              </w:rPr>
            </w:pPr>
            <w:r w:rsidRPr="00C50303">
              <w:rPr>
                <w:sz w:val="20"/>
                <w:szCs w:val="20"/>
              </w:rPr>
              <w:t>Techniku dvíhania správne držanie tela, preskok ponad švihadlo</w:t>
            </w:r>
          </w:p>
          <w:p w:rsidR="00C50303" w:rsidRPr="00C50303" w:rsidRDefault="00C50303" w:rsidP="00C50303">
            <w:pPr>
              <w:rPr>
                <w:sz w:val="20"/>
                <w:szCs w:val="20"/>
              </w:rPr>
            </w:pPr>
            <w:r w:rsidRPr="00C50303">
              <w:rPr>
                <w:sz w:val="20"/>
                <w:szCs w:val="20"/>
              </w:rPr>
              <w:t>Ovládať cvičenie na hrazde</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V- odbíjanie prstami, bager</w:t>
            </w:r>
          </w:p>
          <w:p w:rsidR="00C50303" w:rsidRPr="00C50303" w:rsidRDefault="00C50303" w:rsidP="00C50303">
            <w:pPr>
              <w:rPr>
                <w:sz w:val="20"/>
                <w:szCs w:val="20"/>
              </w:rPr>
            </w:pPr>
            <w:r w:rsidRPr="00C50303">
              <w:rPr>
                <w:sz w:val="20"/>
                <w:szCs w:val="20"/>
              </w:rPr>
              <w:t xml:space="preserve">V- nácvik podania z hora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 nácvik smeču</w:t>
            </w:r>
          </w:p>
          <w:p w:rsidR="00C50303" w:rsidRPr="00C50303" w:rsidRDefault="00C50303" w:rsidP="00C50303">
            <w:pPr>
              <w:rPr>
                <w:sz w:val="20"/>
                <w:szCs w:val="20"/>
              </w:rPr>
            </w:pPr>
            <w:r w:rsidRPr="00C50303">
              <w:rPr>
                <w:sz w:val="20"/>
                <w:szCs w:val="20"/>
              </w:rPr>
              <w:t xml:space="preserve">V – Hra + pravidlá </w:t>
            </w:r>
          </w:p>
          <w:p w:rsidR="00C50303" w:rsidRPr="00C50303" w:rsidRDefault="00C50303" w:rsidP="00C50303">
            <w:pPr>
              <w:rPr>
                <w:sz w:val="20"/>
                <w:szCs w:val="20"/>
              </w:rPr>
            </w:pPr>
            <w:r w:rsidRPr="00C50303">
              <w:rPr>
                <w:sz w:val="20"/>
                <w:szCs w:val="20"/>
              </w:rPr>
              <w:t>V – prihrávka na nahrávača, po prime,)</w:t>
            </w:r>
          </w:p>
          <w:p w:rsidR="00C50303" w:rsidRPr="00C50303" w:rsidRDefault="00C50303" w:rsidP="00C50303">
            <w:pPr>
              <w:rPr>
                <w:sz w:val="20"/>
                <w:szCs w:val="20"/>
              </w:rPr>
            </w:pPr>
            <w:r w:rsidRPr="00C50303">
              <w:rPr>
                <w:sz w:val="20"/>
                <w:szCs w:val="20"/>
              </w:rPr>
              <w:t xml:space="preserve">V – orientačná kontrola PV </w:t>
            </w:r>
          </w:p>
        </w:tc>
        <w:tc>
          <w:tcPr>
            <w:tcW w:w="3515" w:type="dxa"/>
          </w:tcPr>
          <w:p w:rsidR="00C50303" w:rsidRPr="00C50303" w:rsidRDefault="00C50303" w:rsidP="00C50303">
            <w:pPr>
              <w:jc w:val="both"/>
              <w:rPr>
                <w:sz w:val="20"/>
                <w:szCs w:val="20"/>
              </w:rPr>
            </w:pPr>
            <w:r w:rsidRPr="00C50303">
              <w:rPr>
                <w:sz w:val="20"/>
                <w:szCs w:val="20"/>
              </w:rPr>
              <w:t>Ukážka, opakovanie cvičení odstr. chýb</w:t>
            </w:r>
          </w:p>
          <w:p w:rsidR="00C50303" w:rsidRPr="00C50303" w:rsidRDefault="00C50303" w:rsidP="00C50303">
            <w:pPr>
              <w:jc w:val="both"/>
              <w:rPr>
                <w:sz w:val="20"/>
                <w:szCs w:val="20"/>
              </w:rPr>
            </w:pPr>
            <w:r w:rsidRPr="00C50303">
              <w:rPr>
                <w:sz w:val="20"/>
                <w:szCs w:val="20"/>
              </w:rPr>
              <w:t>Ukážka, prevedenie cvičenia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Ukážka, popis techniky</w:t>
            </w:r>
          </w:p>
          <w:p w:rsidR="00C50303" w:rsidRPr="00C50303" w:rsidRDefault="00C50303" w:rsidP="00C50303">
            <w:pPr>
              <w:jc w:val="both"/>
              <w:rPr>
                <w:sz w:val="20"/>
                <w:szCs w:val="20"/>
              </w:rPr>
            </w:pPr>
            <w:r w:rsidRPr="00C50303">
              <w:rPr>
                <w:sz w:val="20"/>
                <w:szCs w:val="20"/>
              </w:rPr>
              <w:t>Herná činnosť jednotlivca v hre</w:t>
            </w:r>
          </w:p>
          <w:p w:rsidR="00C50303" w:rsidRPr="00C50303" w:rsidRDefault="00C50303" w:rsidP="00C50303">
            <w:pPr>
              <w:rPr>
                <w:sz w:val="18"/>
                <w:szCs w:val="18"/>
              </w:rPr>
            </w:pPr>
            <w:r w:rsidRPr="00C50303">
              <w:rPr>
                <w:sz w:val="18"/>
                <w:szCs w:val="18"/>
              </w:rPr>
              <w:t>Vysvetlenie postu nahrávača, ukážka</w:t>
            </w:r>
          </w:p>
          <w:p w:rsidR="00C50303" w:rsidRPr="00C50303" w:rsidRDefault="00C50303" w:rsidP="00C50303">
            <w:pPr>
              <w:rPr>
                <w:sz w:val="18"/>
                <w:szCs w:val="18"/>
              </w:rPr>
            </w:pPr>
          </w:p>
          <w:p w:rsidR="00C50303" w:rsidRPr="00C50303" w:rsidRDefault="00C50303" w:rsidP="00C50303">
            <w:pPr>
              <w:rPr>
                <w:sz w:val="18"/>
                <w:szCs w:val="18"/>
              </w:rPr>
            </w:pPr>
            <w:r w:rsidRPr="00C50303">
              <w:rPr>
                <w:sz w:val="18"/>
                <w:szCs w:val="18"/>
              </w:rPr>
              <w:t>Hodnotenie podania ,nahrávky, smeču</w:t>
            </w:r>
          </w:p>
        </w:tc>
        <w:tc>
          <w:tcPr>
            <w:tcW w:w="3907" w:type="dxa"/>
          </w:tcPr>
          <w:p w:rsidR="00C50303" w:rsidRPr="00C50303" w:rsidRDefault="00C50303" w:rsidP="00C50303">
            <w:pPr>
              <w:rPr>
                <w:sz w:val="20"/>
                <w:szCs w:val="20"/>
              </w:rPr>
            </w:pPr>
            <w:r w:rsidRPr="00C50303">
              <w:rPr>
                <w:sz w:val="20"/>
                <w:szCs w:val="20"/>
              </w:rPr>
              <w:t>Odbiť loptu prstami ,bagrom</w:t>
            </w:r>
          </w:p>
          <w:p w:rsidR="00C50303" w:rsidRPr="00C50303" w:rsidRDefault="00C50303" w:rsidP="00C50303">
            <w:pPr>
              <w:rPr>
                <w:sz w:val="20"/>
                <w:szCs w:val="20"/>
              </w:rPr>
            </w:pPr>
            <w:r w:rsidRPr="00C50303">
              <w:rPr>
                <w:sz w:val="20"/>
                <w:szCs w:val="20"/>
              </w:rPr>
              <w:t>Správne vyhodiť loptu ,podať ponad sieť</w:t>
            </w:r>
          </w:p>
          <w:p w:rsidR="00C50303" w:rsidRPr="00C50303" w:rsidRDefault="00C50303" w:rsidP="00C50303">
            <w:pPr>
              <w:rPr>
                <w:sz w:val="20"/>
                <w:szCs w:val="20"/>
              </w:rPr>
            </w:pPr>
            <w:r w:rsidRPr="00C50303">
              <w:rPr>
                <w:sz w:val="20"/>
                <w:szCs w:val="20"/>
              </w:rPr>
              <w:t>Smeč z miesta a po výskoku</w:t>
            </w:r>
          </w:p>
          <w:p w:rsidR="00C50303" w:rsidRPr="00C50303" w:rsidRDefault="00C50303" w:rsidP="00C50303">
            <w:pPr>
              <w:rPr>
                <w:sz w:val="20"/>
                <w:szCs w:val="20"/>
              </w:rPr>
            </w:pPr>
            <w:r w:rsidRPr="00C50303">
              <w:rPr>
                <w:sz w:val="20"/>
                <w:szCs w:val="20"/>
              </w:rPr>
              <w:t xml:space="preserve">Poznať pravidlá a zvládnuť hru </w:t>
            </w:r>
          </w:p>
          <w:p w:rsidR="00C50303" w:rsidRPr="00C50303" w:rsidRDefault="00C50303" w:rsidP="00C50303">
            <w:pPr>
              <w:rPr>
                <w:sz w:val="20"/>
                <w:szCs w:val="20"/>
              </w:rPr>
            </w:pPr>
            <w:r w:rsidRPr="00C50303">
              <w:rPr>
                <w:sz w:val="20"/>
                <w:szCs w:val="20"/>
              </w:rPr>
              <w:t>Žiak vie pochopiť funkciu nahrávača ,nahrať loptu spoluhráčovi</w:t>
            </w:r>
          </w:p>
          <w:p w:rsidR="00C50303" w:rsidRPr="00C50303" w:rsidRDefault="00C50303" w:rsidP="00C50303">
            <w:pPr>
              <w:rPr>
                <w:sz w:val="20"/>
                <w:szCs w:val="20"/>
              </w:rPr>
            </w:pPr>
            <w:r w:rsidRPr="00C50303">
              <w:rPr>
                <w:sz w:val="20"/>
                <w:szCs w:val="20"/>
              </w:rPr>
              <w:t>Zvládnuť dané cvičenia pri hodnotení</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lastRenderedPageBreak/>
              <w:t>NH- fustsal HČJ nácvik, hra družstiev</w:t>
            </w:r>
          </w:p>
          <w:p w:rsidR="00C50303" w:rsidRPr="00C50303" w:rsidRDefault="00C50303" w:rsidP="00C50303">
            <w:pPr>
              <w:rPr>
                <w:sz w:val="20"/>
                <w:szCs w:val="20"/>
              </w:rPr>
            </w:pPr>
            <w:r w:rsidRPr="00C50303">
              <w:rPr>
                <w:sz w:val="20"/>
                <w:szCs w:val="20"/>
              </w:rPr>
              <w:t xml:space="preserve">NH- bedminton – hra </w:t>
            </w:r>
          </w:p>
          <w:p w:rsidR="00C50303" w:rsidRPr="00C50303" w:rsidRDefault="00C50303" w:rsidP="00C50303">
            <w:pPr>
              <w:rPr>
                <w:sz w:val="20"/>
                <w:szCs w:val="20"/>
              </w:rPr>
            </w:pPr>
            <w:r w:rsidRPr="00C50303">
              <w:rPr>
                <w:sz w:val="20"/>
                <w:szCs w:val="20"/>
              </w:rPr>
              <w:lastRenderedPageBreak/>
              <w:t>NH- bedminton - súťaž dvojíc</w:t>
            </w:r>
          </w:p>
          <w:p w:rsidR="00C50303" w:rsidRPr="00C50303" w:rsidRDefault="00C50303" w:rsidP="00C50303">
            <w:pPr>
              <w:rPr>
                <w:sz w:val="20"/>
                <w:szCs w:val="20"/>
              </w:rPr>
            </w:pPr>
            <w:r w:rsidRPr="00C50303">
              <w:rPr>
                <w:sz w:val="20"/>
                <w:szCs w:val="20"/>
              </w:rPr>
              <w:t>Stolný tenis nácvik</w:t>
            </w:r>
          </w:p>
          <w:p w:rsidR="00C50303" w:rsidRPr="00C50303" w:rsidRDefault="00C50303" w:rsidP="00C50303">
            <w:pPr>
              <w:rPr>
                <w:sz w:val="20"/>
                <w:szCs w:val="20"/>
              </w:rPr>
            </w:pPr>
            <w:r w:rsidRPr="00C50303">
              <w:rPr>
                <w:sz w:val="20"/>
                <w:szCs w:val="20"/>
              </w:rPr>
              <w:t>Stolný tenis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Stolný tenis -turnaj</w:t>
            </w:r>
          </w:p>
          <w:p w:rsidR="00C50303" w:rsidRPr="00C50303" w:rsidRDefault="00C50303" w:rsidP="00C50303">
            <w:pPr>
              <w:rPr>
                <w:sz w:val="20"/>
                <w:szCs w:val="20"/>
              </w:rPr>
            </w:pPr>
            <w:r w:rsidRPr="00C50303">
              <w:rPr>
                <w:sz w:val="20"/>
                <w:szCs w:val="20"/>
              </w:rPr>
              <w:t>Stolný tenis -turnaj</w:t>
            </w:r>
          </w:p>
        </w:tc>
        <w:tc>
          <w:tcPr>
            <w:tcW w:w="3515" w:type="dxa"/>
          </w:tcPr>
          <w:p w:rsidR="00C50303" w:rsidRPr="00C50303" w:rsidRDefault="00C50303" w:rsidP="00C50303">
            <w:pPr>
              <w:rPr>
                <w:sz w:val="18"/>
                <w:szCs w:val="18"/>
              </w:rPr>
            </w:pPr>
            <w:r w:rsidRPr="00C50303">
              <w:rPr>
                <w:sz w:val="18"/>
                <w:szCs w:val="18"/>
              </w:rPr>
              <w:lastRenderedPageBreak/>
              <w:t>Rozdelenie do družstiev, samotná hra</w:t>
            </w:r>
          </w:p>
          <w:p w:rsidR="00C50303" w:rsidRPr="00C50303" w:rsidRDefault="00C50303" w:rsidP="00C50303">
            <w:pPr>
              <w:rPr>
                <w:sz w:val="18"/>
                <w:szCs w:val="18"/>
              </w:rPr>
            </w:pPr>
          </w:p>
          <w:p w:rsidR="00C50303" w:rsidRPr="00C50303" w:rsidRDefault="00C50303" w:rsidP="00C50303">
            <w:pPr>
              <w:rPr>
                <w:sz w:val="18"/>
                <w:szCs w:val="18"/>
              </w:rPr>
            </w:pPr>
            <w:r w:rsidRPr="00C50303">
              <w:rPr>
                <w:sz w:val="18"/>
                <w:szCs w:val="18"/>
              </w:rPr>
              <w:lastRenderedPageBreak/>
              <w:t>Ukážka. držanie rakety, forhand , bekhend Turnaj jednotlivcov až dvojíc, pravidlá</w:t>
            </w:r>
          </w:p>
          <w:p w:rsidR="00C50303" w:rsidRPr="00C50303" w:rsidRDefault="00C50303" w:rsidP="00C50303">
            <w:pPr>
              <w:rPr>
                <w:sz w:val="18"/>
                <w:szCs w:val="18"/>
              </w:rPr>
            </w:pPr>
            <w:r w:rsidRPr="00C50303">
              <w:rPr>
                <w:sz w:val="18"/>
                <w:szCs w:val="18"/>
              </w:rPr>
              <w:t>Ukážka ,forhend ,bekhend, podanie</w:t>
            </w:r>
          </w:p>
          <w:p w:rsidR="00C50303" w:rsidRPr="00C50303" w:rsidRDefault="00C50303" w:rsidP="00C50303">
            <w:pPr>
              <w:rPr>
                <w:sz w:val="18"/>
                <w:szCs w:val="18"/>
              </w:rPr>
            </w:pPr>
            <w:r w:rsidRPr="00C50303">
              <w:rPr>
                <w:sz w:val="18"/>
                <w:szCs w:val="18"/>
              </w:rPr>
              <w:t>Ukážka, zdokonaľovanie hry ,vysvetlenie zákl. pravidiel</w:t>
            </w:r>
          </w:p>
          <w:p w:rsidR="00C50303" w:rsidRPr="00C50303" w:rsidRDefault="00C50303" w:rsidP="00C50303">
            <w:pPr>
              <w:rPr>
                <w:sz w:val="18"/>
                <w:szCs w:val="18"/>
              </w:rPr>
            </w:pPr>
          </w:p>
          <w:p w:rsidR="00C50303" w:rsidRPr="00C50303" w:rsidRDefault="00C50303" w:rsidP="00C50303">
            <w:pPr>
              <w:tabs>
                <w:tab w:val="left" w:pos="-360"/>
              </w:tabs>
              <w:rPr>
                <w:sz w:val="20"/>
                <w:szCs w:val="20"/>
              </w:rPr>
            </w:pPr>
            <w:r w:rsidRPr="00C50303">
              <w:rPr>
                <w:sz w:val="18"/>
                <w:szCs w:val="18"/>
              </w:rPr>
              <w:t>Turnaj jednotlivcov, štvorhra</w:t>
            </w:r>
            <w:r w:rsidRPr="00C50303">
              <w:rPr>
                <w:sz w:val="20"/>
                <w:szCs w:val="20"/>
              </w:rPr>
              <w:t xml:space="preserve"> </w:t>
            </w:r>
          </w:p>
        </w:tc>
        <w:tc>
          <w:tcPr>
            <w:tcW w:w="3907" w:type="dxa"/>
          </w:tcPr>
          <w:p w:rsidR="00C50303" w:rsidRPr="00C50303" w:rsidRDefault="00C50303" w:rsidP="00C50303">
            <w:pPr>
              <w:rPr>
                <w:sz w:val="20"/>
                <w:szCs w:val="20"/>
              </w:rPr>
            </w:pPr>
            <w:r w:rsidRPr="00C50303">
              <w:rPr>
                <w:sz w:val="20"/>
                <w:szCs w:val="20"/>
              </w:rPr>
              <w:lastRenderedPageBreak/>
              <w:t xml:space="preserve">HJČ v hre </w:t>
            </w:r>
          </w:p>
          <w:p w:rsidR="00C50303" w:rsidRPr="00C50303" w:rsidRDefault="00C50303" w:rsidP="00C50303">
            <w:pPr>
              <w:rPr>
                <w:sz w:val="20"/>
                <w:szCs w:val="20"/>
              </w:rPr>
            </w:pPr>
            <w:r w:rsidRPr="00C50303">
              <w:rPr>
                <w:sz w:val="20"/>
                <w:szCs w:val="20"/>
              </w:rPr>
              <w:t>Zvládnuť dané údery</w:t>
            </w:r>
          </w:p>
          <w:p w:rsidR="00C50303" w:rsidRPr="00C50303" w:rsidRDefault="00C50303" w:rsidP="00C50303">
            <w:pPr>
              <w:rPr>
                <w:sz w:val="20"/>
                <w:szCs w:val="20"/>
              </w:rPr>
            </w:pPr>
            <w:r w:rsidRPr="00C50303">
              <w:rPr>
                <w:sz w:val="20"/>
                <w:szCs w:val="20"/>
              </w:rPr>
              <w:t>HČJ v hre ,základné pravidlá</w:t>
            </w:r>
          </w:p>
          <w:p w:rsidR="00C50303" w:rsidRPr="00C50303" w:rsidRDefault="00C50303" w:rsidP="00C50303">
            <w:pPr>
              <w:rPr>
                <w:sz w:val="20"/>
                <w:szCs w:val="20"/>
              </w:rPr>
            </w:pPr>
            <w:r w:rsidRPr="00C50303">
              <w:rPr>
                <w:sz w:val="20"/>
                <w:szCs w:val="20"/>
              </w:rPr>
              <w:lastRenderedPageBreak/>
              <w:t>Zvládnuť základné údery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Ovládať pravidla stolného tenisu</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Osvojenie základných úderov v hre</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2. Telesná zdatnosť a pohybová výkonnosť</w:t>
            </w:r>
          </w:p>
          <w:p w:rsidR="00C50303" w:rsidRPr="00C50303" w:rsidRDefault="00C50303" w:rsidP="00C50303">
            <w:pPr>
              <w:rPr>
                <w:sz w:val="20"/>
                <w:szCs w:val="20"/>
              </w:rPr>
            </w:pPr>
            <w:r w:rsidRPr="00C50303">
              <w:rPr>
                <w:sz w:val="20"/>
                <w:szCs w:val="20"/>
              </w:rPr>
              <w:t xml:space="preserve">Atletika </w:t>
            </w:r>
          </w:p>
        </w:tc>
        <w:tc>
          <w:tcPr>
            <w:tcW w:w="2665" w:type="dxa"/>
          </w:tcPr>
          <w:p w:rsidR="00C50303" w:rsidRPr="00C50303" w:rsidRDefault="00C50303" w:rsidP="00C50303">
            <w:pPr>
              <w:rPr>
                <w:sz w:val="20"/>
                <w:szCs w:val="20"/>
              </w:rPr>
            </w:pPr>
            <w:r w:rsidRPr="00C50303">
              <w:rPr>
                <w:sz w:val="20"/>
                <w:szCs w:val="20"/>
              </w:rPr>
              <w:t>A – bežecká abeceda, nízky štart, štarty z rôznych polôh</w:t>
            </w:r>
          </w:p>
          <w:p w:rsidR="00C50303" w:rsidRPr="00C50303" w:rsidRDefault="00C50303" w:rsidP="00C50303">
            <w:pPr>
              <w:rPr>
                <w:sz w:val="20"/>
                <w:szCs w:val="20"/>
              </w:rPr>
            </w:pPr>
            <w:r w:rsidRPr="00C50303">
              <w:rPr>
                <w:sz w:val="20"/>
                <w:szCs w:val="20"/>
              </w:rPr>
              <w:t>A – beh v teréne so striedaním tempa, relaxačné cvičenia strečing</w:t>
            </w:r>
          </w:p>
          <w:p w:rsidR="00C50303" w:rsidRPr="00C50303" w:rsidRDefault="00C50303" w:rsidP="00C50303">
            <w:pPr>
              <w:rPr>
                <w:sz w:val="20"/>
                <w:szCs w:val="20"/>
              </w:rPr>
            </w:pPr>
            <w:r w:rsidRPr="00C50303">
              <w:rPr>
                <w:sz w:val="20"/>
                <w:szCs w:val="20"/>
              </w:rPr>
              <w:t xml:space="preserve">A – skok do diaľky </w:t>
            </w:r>
          </w:p>
          <w:p w:rsidR="00C50303" w:rsidRPr="00C50303" w:rsidRDefault="00C50303" w:rsidP="00C50303">
            <w:pPr>
              <w:rPr>
                <w:sz w:val="20"/>
                <w:szCs w:val="20"/>
              </w:rPr>
            </w:pPr>
            <w:r w:rsidRPr="00C50303">
              <w:rPr>
                <w:sz w:val="20"/>
                <w:szCs w:val="20"/>
              </w:rPr>
              <w:t>A – skok do diaľky na výkon</w:t>
            </w:r>
          </w:p>
          <w:p w:rsidR="00C50303" w:rsidRPr="00C50303" w:rsidRDefault="00C50303" w:rsidP="00C50303">
            <w:pPr>
              <w:rPr>
                <w:sz w:val="20"/>
                <w:szCs w:val="20"/>
              </w:rPr>
            </w:pPr>
            <w:r w:rsidRPr="00C50303">
              <w:rPr>
                <w:sz w:val="20"/>
                <w:szCs w:val="20"/>
              </w:rPr>
              <w:t>Turistická vychádzka,</w:t>
            </w:r>
          </w:p>
          <w:p w:rsidR="00C50303" w:rsidRPr="00C50303" w:rsidRDefault="00C50303" w:rsidP="00C50303">
            <w:pPr>
              <w:rPr>
                <w:sz w:val="20"/>
                <w:szCs w:val="20"/>
              </w:rPr>
            </w:pPr>
            <w:r w:rsidRPr="00C50303">
              <w:rPr>
                <w:sz w:val="20"/>
                <w:szCs w:val="20"/>
              </w:rPr>
              <w:t xml:space="preserve">Práca s mapou </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 xml:space="preserve">Atletická abeceda ukážka, prevedenie </w:t>
            </w:r>
          </w:p>
          <w:p w:rsidR="00C50303" w:rsidRPr="00C50303" w:rsidRDefault="00C50303" w:rsidP="00C50303">
            <w:pPr>
              <w:tabs>
                <w:tab w:val="left" w:pos="-360"/>
              </w:tabs>
              <w:rPr>
                <w:sz w:val="20"/>
                <w:szCs w:val="20"/>
              </w:rPr>
            </w:pPr>
            <w:r w:rsidRPr="00C50303">
              <w:rPr>
                <w:sz w:val="20"/>
                <w:szCs w:val="20"/>
              </w:rPr>
              <w:t>Ukážka štartov, nácvik</w:t>
            </w:r>
          </w:p>
          <w:p w:rsidR="00C50303" w:rsidRPr="00C50303" w:rsidRDefault="00C50303" w:rsidP="00C50303">
            <w:pPr>
              <w:tabs>
                <w:tab w:val="left" w:pos="-360"/>
              </w:tabs>
              <w:rPr>
                <w:sz w:val="20"/>
                <w:szCs w:val="20"/>
              </w:rPr>
            </w:pPr>
            <w:r w:rsidRPr="00C50303">
              <w:rPr>
                <w:sz w:val="20"/>
                <w:szCs w:val="20"/>
              </w:rPr>
              <w:t>Fartlek hra s rýchlosťou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Vysvetlenie rozbehu, odrazovej nohy a práca rúk pri doskoku</w:t>
            </w:r>
          </w:p>
          <w:p w:rsidR="00C50303" w:rsidRPr="00C50303" w:rsidRDefault="00C50303" w:rsidP="00C50303">
            <w:pPr>
              <w:tabs>
                <w:tab w:val="left" w:pos="-360"/>
              </w:tabs>
              <w:rPr>
                <w:sz w:val="20"/>
                <w:szCs w:val="20"/>
              </w:rPr>
            </w:pPr>
            <w:r w:rsidRPr="00C50303">
              <w:rPr>
                <w:sz w:val="20"/>
                <w:szCs w:val="20"/>
              </w:rPr>
              <w:t>Vychádzka do prírody</w:t>
            </w:r>
          </w:p>
          <w:p w:rsidR="00C50303" w:rsidRPr="00C50303" w:rsidRDefault="00C50303" w:rsidP="00C50303">
            <w:pPr>
              <w:tabs>
                <w:tab w:val="left" w:pos="-360"/>
              </w:tabs>
              <w:rPr>
                <w:sz w:val="20"/>
                <w:szCs w:val="20"/>
              </w:rPr>
            </w:pPr>
            <w:r w:rsidRPr="00C50303">
              <w:rPr>
                <w:sz w:val="20"/>
                <w:szCs w:val="20"/>
              </w:rPr>
              <w:t>Práca s mapou</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Osvojenie si cvikov atl. Abecedy</w:t>
            </w:r>
          </w:p>
          <w:p w:rsidR="00C50303" w:rsidRPr="00C50303" w:rsidRDefault="00C50303" w:rsidP="00C50303">
            <w:pPr>
              <w:tabs>
                <w:tab w:val="left" w:pos="-360"/>
              </w:tabs>
              <w:rPr>
                <w:sz w:val="20"/>
                <w:szCs w:val="20"/>
              </w:rPr>
            </w:pPr>
            <w:r w:rsidRPr="00C50303">
              <w:rPr>
                <w:sz w:val="20"/>
                <w:szCs w:val="20"/>
              </w:rPr>
              <w:t>Ovládať štarty v atletike na povel</w:t>
            </w:r>
          </w:p>
          <w:p w:rsidR="00C50303" w:rsidRPr="00C50303" w:rsidRDefault="00C50303" w:rsidP="00C50303">
            <w:pPr>
              <w:tabs>
                <w:tab w:val="left" w:pos="-360"/>
              </w:tabs>
              <w:rPr>
                <w:sz w:val="20"/>
                <w:szCs w:val="20"/>
              </w:rPr>
            </w:pPr>
            <w:r w:rsidRPr="00C50303">
              <w:rPr>
                <w:sz w:val="20"/>
                <w:szCs w:val="20"/>
              </w:rPr>
              <w:t>Vedieť zrýchliť a spomaliť v nepretržitom behu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Vymerať</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Vedieť ako sa ma človek správať v prírode </w:t>
            </w:r>
          </w:p>
          <w:p w:rsidR="00C50303" w:rsidRPr="00C50303" w:rsidRDefault="00C50303" w:rsidP="00C50303">
            <w:pPr>
              <w:tabs>
                <w:tab w:val="left" w:pos="-360"/>
              </w:tabs>
              <w:rPr>
                <w:sz w:val="20"/>
                <w:szCs w:val="20"/>
              </w:rPr>
            </w:pPr>
            <w:r w:rsidRPr="00C50303">
              <w:rPr>
                <w:sz w:val="20"/>
                <w:szCs w:val="20"/>
              </w:rPr>
              <w:t>Poznať základne značky v mape</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2. Atletika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Orientácia v teréne</w:t>
            </w:r>
          </w:p>
          <w:p w:rsidR="00C50303" w:rsidRPr="00C50303" w:rsidRDefault="00C50303" w:rsidP="00C50303">
            <w:pPr>
              <w:rPr>
                <w:sz w:val="20"/>
                <w:szCs w:val="20"/>
              </w:rPr>
            </w:pPr>
            <w:r w:rsidRPr="00C50303">
              <w:rPr>
                <w:sz w:val="20"/>
                <w:szCs w:val="20"/>
              </w:rPr>
              <w:t>Topografické značky</w:t>
            </w:r>
          </w:p>
          <w:p w:rsidR="00C50303" w:rsidRPr="00C50303" w:rsidRDefault="00C50303" w:rsidP="00C50303">
            <w:pPr>
              <w:rPr>
                <w:sz w:val="20"/>
                <w:szCs w:val="20"/>
              </w:rPr>
            </w:pPr>
            <w:r w:rsidRPr="00C50303">
              <w:rPr>
                <w:sz w:val="20"/>
                <w:szCs w:val="20"/>
              </w:rPr>
              <w:t>Hodnotenie 2 pol. roka</w:t>
            </w:r>
          </w:p>
          <w:p w:rsidR="00C50303" w:rsidRPr="00C50303" w:rsidRDefault="00C50303" w:rsidP="00C50303">
            <w:pPr>
              <w:rPr>
                <w:sz w:val="20"/>
                <w:szCs w:val="20"/>
              </w:rPr>
            </w:pPr>
            <w:r w:rsidRPr="00C50303">
              <w:rPr>
                <w:sz w:val="20"/>
                <w:szCs w:val="20"/>
              </w:rPr>
              <w:t>Hodnotenie 2 pol. roka</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Určovanie svetových strán</w:t>
            </w:r>
          </w:p>
          <w:p w:rsidR="00C50303" w:rsidRPr="00C50303" w:rsidRDefault="00C50303" w:rsidP="00C50303">
            <w:pPr>
              <w:tabs>
                <w:tab w:val="left" w:pos="-360"/>
              </w:tabs>
              <w:rPr>
                <w:sz w:val="20"/>
                <w:szCs w:val="20"/>
              </w:rPr>
            </w:pPr>
            <w:r w:rsidRPr="00C50303">
              <w:rPr>
                <w:sz w:val="20"/>
                <w:szCs w:val="20"/>
              </w:rPr>
              <w:t>Vysvetliť základné top. Značky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Zhodnotiť cely ročník</w:t>
            </w:r>
          </w:p>
        </w:tc>
        <w:tc>
          <w:tcPr>
            <w:tcW w:w="3907" w:type="dxa"/>
          </w:tcPr>
          <w:p w:rsidR="00C50303" w:rsidRPr="00C50303" w:rsidRDefault="00C50303" w:rsidP="00C50303">
            <w:pPr>
              <w:tabs>
                <w:tab w:val="left" w:pos="-360"/>
              </w:tabs>
              <w:rPr>
                <w:sz w:val="20"/>
                <w:szCs w:val="20"/>
              </w:rPr>
            </w:pPr>
            <w:r w:rsidRPr="00C50303">
              <w:rPr>
                <w:sz w:val="20"/>
                <w:szCs w:val="20"/>
              </w:rPr>
              <w:t>Vedieť pomenovať svetové strany</w:t>
            </w:r>
          </w:p>
          <w:p w:rsidR="00C50303" w:rsidRPr="00C50303" w:rsidRDefault="00C50303" w:rsidP="00C50303">
            <w:pPr>
              <w:tabs>
                <w:tab w:val="left" w:pos="-360"/>
              </w:tabs>
              <w:rPr>
                <w:sz w:val="20"/>
                <w:szCs w:val="20"/>
              </w:rPr>
            </w:pPr>
            <w:r w:rsidRPr="00C50303">
              <w:rPr>
                <w:sz w:val="20"/>
                <w:szCs w:val="20"/>
              </w:rPr>
              <w:t>Ovládať nie ktoré top. Značky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Vedieť hodnotenie za tv.</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bl>
    <w:p w:rsidR="009925BC" w:rsidRDefault="009925BC" w:rsidP="009925BC"/>
    <w:p w:rsidR="009925BC" w:rsidRPr="00BA3E62" w:rsidRDefault="009925BC" w:rsidP="009925BC"/>
    <w:p w:rsidR="009925BC" w:rsidRPr="00BA3E62" w:rsidRDefault="009925BC" w:rsidP="009925BC">
      <w:pPr>
        <w:pStyle w:val="jojo11"/>
        <w:numPr>
          <w:ilvl w:val="0"/>
          <w:numId w:val="0"/>
        </w:numPr>
        <w:sectPr w:rsidR="009925BC" w:rsidRPr="00BA3E62" w:rsidSect="009925BC">
          <w:footerReference w:type="default" r:id="rId12"/>
          <w:footerReference w:type="first" r:id="rId13"/>
          <w:pgSz w:w="16838" w:h="11906" w:orient="landscape"/>
          <w:pgMar w:top="1418" w:right="1418" w:bottom="1418" w:left="1418" w:header="709" w:footer="709" w:gutter="0"/>
          <w:cols w:space="708"/>
          <w:docGrid w:linePitch="360"/>
        </w:sectPr>
      </w:pPr>
    </w:p>
    <w:p w:rsidR="00240E6F" w:rsidRPr="00852653" w:rsidRDefault="00240E6F" w:rsidP="00787770">
      <w:pPr>
        <w:pStyle w:val="jojo11"/>
        <w:ind w:left="1418" w:hanging="1058"/>
      </w:pPr>
      <w:bookmarkStart w:id="44" w:name="_Toc150947672"/>
      <w:r w:rsidRPr="00852653">
        <w:lastRenderedPageBreak/>
        <w:t>U</w:t>
      </w:r>
      <w:r w:rsidRPr="00240E6F">
        <w:t>č</w:t>
      </w:r>
      <w:r w:rsidRPr="00852653">
        <w:t>ebné osnovy odborných predmetov</w:t>
      </w:r>
      <w:bookmarkEnd w:id="44"/>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jc w:val="center"/>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jc w:val="center"/>
        <w:rPr>
          <w:b/>
          <w:bCs/>
          <w:color w:val="1E14E3"/>
          <w:sz w:val="52"/>
          <w:szCs w:val="52"/>
        </w:rPr>
      </w:pPr>
      <w:r>
        <w:rPr>
          <w:rFonts w:ascii="BodoniMTBlack" w:hAnsi="BodoniMTBlack" w:cs="BodoniMTBlack"/>
          <w:color w:val="1E14E3"/>
          <w:sz w:val="52"/>
          <w:szCs w:val="52"/>
        </w:rPr>
        <w:t>U</w:t>
      </w:r>
      <w:r>
        <w:rPr>
          <w:rFonts w:ascii="TimesNewRoman,Bold" w:hAnsi="TimesNewRoman,Bold" w:cs="TimesNewRoman,Bold"/>
          <w:b/>
          <w:bCs/>
          <w:color w:val="1E14E3"/>
          <w:sz w:val="52"/>
          <w:szCs w:val="52"/>
        </w:rPr>
        <w:t>č</w:t>
      </w:r>
      <w:r>
        <w:rPr>
          <w:b/>
          <w:bCs/>
          <w:color w:val="1E14E3"/>
          <w:sz w:val="52"/>
          <w:szCs w:val="52"/>
        </w:rPr>
        <w:t>ebné osnovy</w:t>
      </w:r>
    </w:p>
    <w:p w:rsidR="00240E6F" w:rsidRDefault="00240E6F" w:rsidP="00240E6F">
      <w:pPr>
        <w:autoSpaceDE w:val="0"/>
        <w:autoSpaceDN w:val="0"/>
        <w:adjustRightInd w:val="0"/>
        <w:ind w:left="708"/>
        <w:jc w:val="center"/>
        <w:rPr>
          <w:rFonts w:ascii="Arial" w:hAnsi="Arial" w:cs="Arial"/>
          <w:color w:val="000000"/>
          <w:sz w:val="22"/>
          <w:szCs w:val="22"/>
        </w:rPr>
      </w:pPr>
      <w:r>
        <w:rPr>
          <w:b/>
          <w:bCs/>
          <w:color w:val="1E14E3"/>
          <w:sz w:val="52"/>
          <w:szCs w:val="52"/>
        </w:rPr>
        <w:t>odborných predmetov</w:t>
      </w: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8"/>
      </w:tblGrid>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vAlign w:val="center"/>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color w:val="000000"/>
              </w:rPr>
              <w:t xml:space="preserve">Kutnohorská 675/20, Kremnica </w:t>
            </w:r>
            <w:r w:rsidRPr="00FF56E1">
              <w:rPr>
                <w:rFonts w:ascii="Arial" w:hAnsi="Arial" w:cs="Arial"/>
                <w:color w:val="000000"/>
              </w:rPr>
              <w:softHyphen/>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PRÍPRAVA JEDÁL</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rPr>
              <w:t>64 Ekonomika a organizácia, obchod a služby</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b/>
                <w:bCs/>
                <w:color w:val="000000"/>
              </w:rPr>
              <w:t xml:space="preserve"> </w:t>
            </w:r>
            <w:r w:rsidR="00F311B6">
              <w:rPr>
                <w:rFonts w:ascii="Arial" w:hAnsi="Arial" w:cs="Arial"/>
                <w:color w:val="000000"/>
              </w:rPr>
              <w:t>6491 G</w:t>
            </w:r>
            <w:r w:rsidRPr="00FF56E1">
              <w:rPr>
                <w:rFonts w:ascii="Arial" w:hAnsi="Arial" w:cs="Arial"/>
                <w:color w:val="000000"/>
              </w:rPr>
              <w:t xml:space="preserve">  obchodná prevádzka  </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b/>
                <w:bCs/>
                <w:color w:val="000000"/>
              </w:rPr>
              <w:t>Zameranie</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01 práca pri príprave  jedál</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Stupeň vzdelania</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bCs/>
                <w:color w:val="000000"/>
              </w:rPr>
              <w:t xml:space="preserve">nižšie </w:t>
            </w:r>
            <w:r>
              <w:rPr>
                <w:rFonts w:ascii="Arial" w:hAnsi="Arial" w:cs="Arial"/>
                <w:color w:val="000000"/>
              </w:rPr>
              <w:t>stredné odborné vzdelanie</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3 roky</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rPr>
            </w:pPr>
            <w:r w:rsidRPr="00FF56E1">
              <w:rPr>
                <w:rFonts w:ascii="Arial" w:hAnsi="Arial" w:cs="Arial"/>
              </w:rPr>
              <w:t>denná</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b/>
                <w:bCs/>
                <w:color w:val="000000"/>
              </w:rPr>
              <w:t>Vyu</w:t>
            </w:r>
            <w:r w:rsidRPr="00FF56E1">
              <w:rPr>
                <w:rFonts w:ascii="Arial,Bold" w:hAnsi="Arial,Bold" w:cs="Arial,Bold"/>
                <w:b/>
                <w:bCs/>
                <w:color w:val="000000"/>
              </w:rPr>
              <w:t>č</w:t>
            </w:r>
            <w:r w:rsidRPr="00FF56E1">
              <w:rPr>
                <w:rFonts w:ascii="Arial" w:hAnsi="Arial" w:cs="Arial"/>
                <w:b/>
                <w:bCs/>
                <w:color w:val="000000"/>
              </w:rPr>
              <w:t>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slovenský</w:t>
            </w:r>
          </w:p>
        </w:tc>
      </w:tr>
    </w:tbl>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AA0095" w:rsidRDefault="00AA0095" w:rsidP="00240E6F">
      <w:pPr>
        <w:autoSpaceDE w:val="0"/>
        <w:autoSpaceDN w:val="0"/>
        <w:adjustRightInd w:val="0"/>
        <w:rPr>
          <w:rFonts w:ascii="Arial" w:hAnsi="Arial" w:cs="Arial"/>
          <w:color w:val="000000"/>
          <w:sz w:val="22"/>
          <w:szCs w:val="22"/>
        </w:rPr>
      </w:pPr>
    </w:p>
    <w:p w:rsidR="009925BC" w:rsidRPr="00BA3E62" w:rsidRDefault="00AA0095" w:rsidP="009925BC">
      <w:pPr>
        <w:pStyle w:val="Nadpis2"/>
        <w:rPr>
          <w:rFonts w:ascii="Times New Roman" w:hAnsi="Times New Roman"/>
          <w:i w:val="0"/>
        </w:rPr>
      </w:pPr>
      <w:r>
        <w:rPr>
          <w:rFonts w:ascii="Arial" w:hAnsi="Arial" w:cs="Arial"/>
          <w:color w:val="000000"/>
          <w:sz w:val="22"/>
          <w:szCs w:val="22"/>
        </w:rPr>
        <w:br w:type="page"/>
      </w:r>
      <w:bookmarkStart w:id="45" w:name="_Toc222631518"/>
      <w:r w:rsidR="009925BC" w:rsidRPr="00BA3E62">
        <w:rPr>
          <w:rFonts w:ascii="Times New Roman" w:hAnsi="Times New Roman"/>
          <w:i w:val="0"/>
        </w:rPr>
        <w:lastRenderedPageBreak/>
        <w:t>TECHNOLÓGI</w:t>
      </w:r>
      <w:bookmarkEnd w:id="45"/>
      <w:r w:rsidR="009925BC" w:rsidRPr="00BA3E62">
        <w:rPr>
          <w:rFonts w:ascii="Times New Roman" w:hAnsi="Times New Roman"/>
          <w:i w:val="0"/>
        </w:rPr>
        <w:t>A</w:t>
      </w:r>
    </w:p>
    <w:p w:rsidR="009925BC" w:rsidRPr="00BA3E62"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w:t>
            </w:r>
            <w:r>
              <w:rPr>
                <w:b/>
                <w:bCs/>
                <w:color w:val="000000"/>
                <w:sz w:val="20"/>
                <w:szCs w:val="20"/>
              </w:rPr>
              <w:t>2</w:t>
            </w:r>
            <w:r w:rsidRPr="00BA3E62">
              <w:rPr>
                <w:b/>
                <w:bCs/>
                <w:color w:val="000000"/>
                <w:sz w:val="20"/>
                <w:szCs w:val="20"/>
              </w:rPr>
              <w:t>,</w:t>
            </w:r>
            <w:r>
              <w:rPr>
                <w:b/>
                <w:bCs/>
                <w:color w:val="000000"/>
                <w:sz w:val="20"/>
                <w:szCs w:val="20"/>
              </w:rPr>
              <w:t xml:space="preserve"> 2</w:t>
            </w:r>
            <w:r w:rsidRPr="00BA3E62">
              <w:rPr>
                <w:b/>
                <w:bCs/>
                <w:color w:val="000000"/>
                <w:sz w:val="20"/>
                <w:szCs w:val="20"/>
              </w:rPr>
              <w:t xml:space="preserve">, </w:t>
            </w:r>
            <w:r>
              <w:rPr>
                <w:b/>
                <w:bCs/>
                <w:color w:val="000000"/>
                <w:sz w:val="20"/>
                <w:szCs w:val="20"/>
              </w:rPr>
              <w:t>2</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19</w:t>
            </w:r>
            <w:r>
              <w:rPr>
                <w:b/>
                <w:bCs/>
                <w:color w:val="000000"/>
                <w:sz w:val="20"/>
                <w:szCs w:val="20"/>
              </w:rPr>
              <w:t>2</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lang w:eastAsia="cs-CZ"/>
        </w:rPr>
      </w:pPr>
    </w:p>
    <w:p w:rsidR="009925BC" w:rsidRPr="00BA3E62" w:rsidRDefault="009925BC" w:rsidP="009925BC">
      <w:pPr>
        <w:spacing w:before="120"/>
        <w:jc w:val="both"/>
        <w:rPr>
          <w:b/>
          <w:sz w:val="28"/>
          <w:szCs w:val="28"/>
          <w:u w:val="single"/>
        </w:rPr>
      </w:pPr>
      <w:r w:rsidRPr="00BA3E62">
        <w:rPr>
          <w:b/>
          <w:sz w:val="28"/>
          <w:szCs w:val="28"/>
          <w:u w:val="single"/>
        </w:rPr>
        <w:t xml:space="preserve">1.Charakteristika predmetu </w:t>
      </w:r>
    </w:p>
    <w:p w:rsidR="009925BC" w:rsidRPr="00BA3E62" w:rsidRDefault="009925BC" w:rsidP="009925BC">
      <w:pPr>
        <w:pStyle w:val="Pta"/>
        <w:tabs>
          <w:tab w:val="clear" w:pos="4536"/>
          <w:tab w:val="clear" w:pos="9072"/>
        </w:tabs>
        <w:spacing w:before="120"/>
        <w:jc w:val="both"/>
      </w:pPr>
      <w:r w:rsidRPr="00BA3E62">
        <w:rPr>
          <w:sz w:val="20"/>
          <w:szCs w:val="20"/>
        </w:rPr>
        <w:t xml:space="preserve">     </w:t>
      </w:r>
      <w:r w:rsidRPr="00BA3E62">
        <w:t>Odborný predmet technológia v učebnom odbore kuchár – obchodná prevádzka rozvíja, rozširuje a prehlbuje učivo z predmetu potraviny a výživa. Jeho obsah je štruktúrovaný do tematických celkov (téma a podtémy). Vedomosti a zručnosti, ktoré žiaci získajú pri štúdiu v tomto predmete veľmi úzko súvisia so zabezpečovaním výživy, zložením potravín a biochemickými procesmi, ktoré v nich prebiehajú. Učivo sa skladá z poznatkov o potravinách, hodnote potravín, potravinách rastlinného a živočíšneho pôvodu, pochutinách a koreninách, sladidlách, zásadách správnej výživy, technologických postupoch, kalkulácií a gramáže jednotlivých porcií jedál. Pri výbere učiva sme pristupovali už aj vzhľadom k jeho aplikácii v ďalších odborných predmetoch a s prihliadnutím na vymedzenú týždennú hodinovú dotáciu. Prihliadali sme aj na primeranosť učiva podľa schopností žiakov.</w:t>
      </w:r>
      <w:r>
        <w:t xml:space="preserve"> </w:t>
      </w:r>
      <w:r w:rsidRPr="00BA3E62">
        <w:t>Úlohou predmetu je oboznámiť žiakov s dodržiavaním technologických postupov pri príprave jedál, s biologickou a energetickou hodnotou potravín, so zásadami správnej výživy, s ekonomickým hospodárením surovín pri príprave jedál.</w:t>
      </w:r>
      <w:r>
        <w:t xml:space="preserve"> Učivo žiakovi poskytne potrebné vedomosti o potravinách, ich úpravách, o ich akosti, zložení a skladovaní. Učivo je zamerané predovšetkým na základné technologické postupy používané pri príprave jedál. Okrem klasických technologických postupov sa dôraz kladie aj na inovačné trendy v odbore. </w:t>
      </w:r>
      <w:r w:rsidRPr="00BA3E62">
        <w:t xml:space="preserve"> Odborný predmet je medzipredmetovo previazaný s odbornými vyučovacími predmetmi odborný výcvik, potraviny a</w:t>
      </w:r>
      <w:r>
        <w:t> </w:t>
      </w:r>
      <w:r w:rsidRPr="00BA3E62">
        <w:t>výživa</w:t>
      </w:r>
      <w:r>
        <w:t xml:space="preserve">, </w:t>
      </w:r>
      <w:r w:rsidRPr="00BA3E62">
        <w:t>a</w:t>
      </w:r>
      <w:r>
        <w:t> stolovanie.</w:t>
      </w:r>
      <w:r w:rsidRPr="00BA3E62">
        <w:t xml:space="preserve"> </w:t>
      </w:r>
    </w:p>
    <w:p w:rsidR="009925BC" w:rsidRPr="00BA3E62" w:rsidRDefault="009925BC" w:rsidP="009925BC">
      <w:pPr>
        <w:spacing w:before="240"/>
        <w:jc w:val="both"/>
        <w:rPr>
          <w:b/>
          <w:sz w:val="28"/>
          <w:szCs w:val="28"/>
          <w:u w:val="single"/>
        </w:rPr>
      </w:pPr>
      <w:r w:rsidRPr="00BA3E62">
        <w:rPr>
          <w:b/>
          <w:sz w:val="28"/>
          <w:szCs w:val="28"/>
          <w:u w:val="single"/>
        </w:rPr>
        <w:t>2.Ciele učebného predmetu</w:t>
      </w:r>
    </w:p>
    <w:p w:rsidR="009925BC" w:rsidRPr="00BA3E62" w:rsidRDefault="009925BC" w:rsidP="009925BC">
      <w:pPr>
        <w:spacing w:before="120"/>
        <w:jc w:val="both"/>
      </w:pPr>
      <w:r w:rsidRPr="00BA3E62">
        <w:rPr>
          <w:sz w:val="20"/>
          <w:szCs w:val="20"/>
        </w:rPr>
        <w:t xml:space="preserve">     </w:t>
      </w:r>
      <w:r w:rsidRPr="00BA3E62">
        <w:t xml:space="preserve">Cieľom vyučovacieho predmetu technológia v učebnom odbore kuchár – obchodná prevádzka je poskytnúť žiakom  súbor vedomostí, zručností a kompetencií o potravinách, ich akosti, zložení a skladovaní, formovať logické myslenie a rozvíjať vedomosti, zručnosti a kľúčové kompetencie využiteľné aj v ďalšom vzdelávaní, odbornom výcviku a občianskom živote. Žiaci získajú poznatky o vybraných potravinách a pojmoch, osvoja si základné vzťahy medzi organizmom a vonkajším prostredím, budú ovládať využiteľnosť potravín pre ich technologické spracovanie.  </w:t>
      </w:r>
      <w:r>
        <w:t>Z</w:t>
      </w:r>
      <w:r w:rsidRPr="00BA3E62">
        <w:t>ískať vedomosti o technológii prípravy a receptúrach bežných jedál teplej a studenej kuchyne, teplých a studených múčnikov, teplých a studených nápojov.</w:t>
      </w:r>
    </w:p>
    <w:p w:rsidR="009925BC" w:rsidRPr="00BA3E62" w:rsidRDefault="009925BC" w:rsidP="009925BC">
      <w:pPr>
        <w:pStyle w:val="Zarkazkladnhotextu"/>
        <w:suppressAutoHyphens/>
        <w:spacing w:before="120" w:after="0"/>
        <w:ind w:left="0"/>
      </w:pPr>
      <w:r w:rsidRPr="00BA3E62">
        <w:t xml:space="preserve">Vo vyučovacom predmete technológia využívame pre utváranie a rozvíjanie nasledujúcich </w:t>
      </w:r>
      <w:r w:rsidRPr="00BA3E62">
        <w:rPr>
          <w:b/>
        </w:rPr>
        <w:t>kľúčových kompetencií</w:t>
      </w:r>
      <w:r w:rsidRPr="00BA3E62">
        <w:t xml:space="preserve"> výchovné a vzdelávacie stratégie, ktoré žiakom umožňujú:</w:t>
      </w:r>
    </w:p>
    <w:p w:rsidR="009925BC" w:rsidRDefault="009925BC" w:rsidP="009925BC">
      <w:pPr>
        <w:spacing w:before="120"/>
        <w:jc w:val="both"/>
        <w:rPr>
          <w:b/>
          <w:i/>
          <w:u w:val="single"/>
        </w:rPr>
      </w:pPr>
      <w:r w:rsidRPr="00BA3E62">
        <w:rPr>
          <w:b/>
          <w:i/>
          <w:u w:val="single"/>
        </w:rPr>
        <w:t xml:space="preserve"> </w:t>
      </w:r>
    </w:p>
    <w:p w:rsidR="009925BC" w:rsidRPr="00BA3E62" w:rsidRDefault="009925BC" w:rsidP="009925BC">
      <w:pPr>
        <w:spacing w:before="120"/>
        <w:jc w:val="both"/>
        <w:rPr>
          <w:b/>
          <w:i/>
          <w:u w:val="single"/>
        </w:rPr>
      </w:pPr>
    </w:p>
    <w:p w:rsidR="009925BC" w:rsidRPr="00BA3E62" w:rsidRDefault="009925BC" w:rsidP="009925BC">
      <w:pPr>
        <w:spacing w:before="120"/>
        <w:jc w:val="both"/>
        <w:rPr>
          <w:b/>
          <w:i/>
          <w:u w:val="single"/>
        </w:rPr>
      </w:pPr>
      <w:r w:rsidRPr="00BA3E62">
        <w:rPr>
          <w:b/>
          <w:i/>
          <w:u w:val="single"/>
        </w:rPr>
        <w:t>kompetencia riešiť problémy</w:t>
      </w:r>
    </w:p>
    <w:p w:rsidR="009925BC" w:rsidRPr="00BA3E62" w:rsidRDefault="009925BC" w:rsidP="006F25E4">
      <w:pPr>
        <w:pStyle w:val="Zarkazkladnhotextu"/>
        <w:numPr>
          <w:ilvl w:val="0"/>
          <w:numId w:val="86"/>
        </w:numPr>
        <w:suppressAutoHyphens/>
        <w:spacing w:before="120" w:after="0"/>
        <w:ind w:left="720" w:hanging="160"/>
        <w:jc w:val="both"/>
      </w:pPr>
      <w:r w:rsidRPr="00BA3E62">
        <w:t>rozpoznávať problémy v priebehu ich vzdelávania využívaním všetkých metód a prostriedkov,    ktoré majú v danom okamihu k dispozícii (pozorovanie, degustovanie a pod.),</w:t>
      </w:r>
    </w:p>
    <w:p w:rsidR="009925BC" w:rsidRPr="00BA3E62" w:rsidRDefault="009925BC" w:rsidP="006F25E4">
      <w:pPr>
        <w:pStyle w:val="Zarkazkladnhotextu"/>
        <w:numPr>
          <w:ilvl w:val="0"/>
          <w:numId w:val="86"/>
        </w:numPr>
        <w:suppressAutoHyphens/>
        <w:spacing w:after="0"/>
        <w:ind w:left="720" w:hanging="160"/>
        <w:jc w:val="both"/>
      </w:pPr>
      <w:r w:rsidRPr="00BA3E62">
        <w:t>vyjadriť alebo formulovať (jednoznačne) problém, ktorý sa objaví pri ich vzdelávaní,</w:t>
      </w:r>
    </w:p>
    <w:p w:rsidR="009925BC" w:rsidRPr="00BA3E62" w:rsidRDefault="009925BC" w:rsidP="006F25E4">
      <w:pPr>
        <w:pStyle w:val="Zarkazkladnhotextu"/>
        <w:numPr>
          <w:ilvl w:val="0"/>
          <w:numId w:val="86"/>
        </w:numPr>
        <w:suppressAutoHyphens/>
        <w:spacing w:after="0"/>
        <w:ind w:left="720" w:hanging="160"/>
        <w:jc w:val="both"/>
      </w:pPr>
      <w:r w:rsidRPr="00BA3E62">
        <w:t>hľadať, navrhovať alebo používať ďalšie metódy, informácie alebo nástroje, ktoré by mohli prispieť k riešeniu daného problému, pokiaľ doteraz používané metódy, informácie a prostriedky neviedli k cieľu,</w:t>
      </w:r>
    </w:p>
    <w:p w:rsidR="009925BC" w:rsidRPr="00BA3E62" w:rsidRDefault="009925BC" w:rsidP="006F25E4">
      <w:pPr>
        <w:pStyle w:val="Zarkazkladnhotextu"/>
        <w:numPr>
          <w:ilvl w:val="0"/>
          <w:numId w:val="86"/>
        </w:numPr>
        <w:suppressAutoHyphens/>
        <w:spacing w:after="0"/>
        <w:ind w:left="720" w:hanging="160"/>
        <w:jc w:val="both"/>
      </w:pPr>
      <w:r w:rsidRPr="00BA3E62">
        <w:t xml:space="preserve">posudzovať riešenie daného problému z hľadiska jeho správnosti, </w:t>
      </w:r>
    </w:p>
    <w:p w:rsidR="009925BC" w:rsidRPr="00BA3E62" w:rsidRDefault="009925BC" w:rsidP="006F25E4">
      <w:pPr>
        <w:pStyle w:val="Zarkazkladnhotextu"/>
        <w:numPr>
          <w:ilvl w:val="0"/>
          <w:numId w:val="86"/>
        </w:numPr>
        <w:suppressAutoHyphens/>
        <w:spacing w:after="0"/>
        <w:ind w:left="720" w:hanging="160"/>
        <w:jc w:val="both"/>
      </w:pPr>
      <w:r w:rsidRPr="00BA3E62">
        <w:t>jednoznačnosti alebo efektívnosti a na základe týchto hľadísk prípadne porovnávať aj  rôzne riešenia daného problému,</w:t>
      </w:r>
    </w:p>
    <w:p w:rsidR="009925BC" w:rsidRPr="00BA3E62" w:rsidRDefault="009925BC" w:rsidP="006F25E4">
      <w:pPr>
        <w:pStyle w:val="Zarkazkladnhotextu"/>
        <w:numPr>
          <w:ilvl w:val="0"/>
          <w:numId w:val="86"/>
        </w:numPr>
        <w:suppressAutoHyphens/>
        <w:spacing w:after="0"/>
        <w:ind w:left="720" w:hanging="160"/>
        <w:jc w:val="both"/>
      </w:pPr>
      <w:r w:rsidRPr="00BA3E62">
        <w:t>korigovať nesprávne riešenia problému,</w:t>
      </w:r>
    </w:p>
    <w:p w:rsidR="009925BC" w:rsidRPr="00BA3E62" w:rsidRDefault="009925BC" w:rsidP="009925BC">
      <w:pPr>
        <w:spacing w:before="120"/>
        <w:ind w:left="560"/>
        <w:jc w:val="both"/>
      </w:pPr>
      <w:r w:rsidRPr="00BA3E62">
        <w:t xml:space="preserve">   Používať osvojené metódy riešenia problémov aj v iných oblastiach    vzdelávania žiakov, pokiaľ sú dané metódy v týchto oblastiach aplikovateľné.</w:t>
      </w:r>
    </w:p>
    <w:p w:rsidR="009925BC" w:rsidRPr="00BA3E62" w:rsidRDefault="009925BC" w:rsidP="009925BC">
      <w:pPr>
        <w:spacing w:before="120"/>
        <w:jc w:val="both"/>
        <w:rPr>
          <w:i/>
          <w:u w:val="single"/>
        </w:rPr>
      </w:pPr>
      <w:r w:rsidRPr="00BA3E62">
        <w:t xml:space="preserve">          Cieľom technológie a</w:t>
      </w:r>
      <w:r>
        <w:t>ko povinného predmetu na odbornom</w:t>
      </w:r>
      <w:r w:rsidRPr="00BA3E62">
        <w:t xml:space="preserve"> učilišti je sprístupniť žiakom kompetencie</w:t>
      </w:r>
    </w:p>
    <w:p w:rsidR="009925BC" w:rsidRPr="00BA3E62" w:rsidRDefault="009925BC" w:rsidP="009925BC">
      <w:pPr>
        <w:spacing w:before="120"/>
        <w:jc w:val="both"/>
        <w:rPr>
          <w:b/>
          <w:i/>
          <w:u w:val="single"/>
        </w:rPr>
      </w:pPr>
      <w:r w:rsidRPr="00BA3E62">
        <w:rPr>
          <w:b/>
          <w:i/>
          <w:u w:val="single"/>
        </w:rPr>
        <w:t xml:space="preserve"> kompetencia využívať informačné technológie</w:t>
      </w:r>
    </w:p>
    <w:p w:rsidR="009925BC" w:rsidRPr="00BA3E62" w:rsidRDefault="009925BC" w:rsidP="006F25E4">
      <w:pPr>
        <w:pStyle w:val="Zarkazkladnhotextu"/>
        <w:numPr>
          <w:ilvl w:val="0"/>
          <w:numId w:val="87"/>
        </w:numPr>
        <w:suppressAutoHyphens/>
        <w:spacing w:before="120" w:after="0"/>
        <w:jc w:val="both"/>
      </w:pPr>
      <w:r w:rsidRPr="00BA3E62">
        <w:t>získavať informácie v priebehu ich odborného vzdelávania využívaním všetkých metód a prostriedkov, ktoré majú v danom okamihu k dispozícii,</w:t>
      </w:r>
    </w:p>
    <w:p w:rsidR="009925BC" w:rsidRPr="00BA3E62" w:rsidRDefault="009925BC" w:rsidP="006F25E4">
      <w:pPr>
        <w:pStyle w:val="Zarkazkladnhotextu"/>
        <w:numPr>
          <w:ilvl w:val="0"/>
          <w:numId w:val="87"/>
        </w:numPr>
        <w:suppressAutoHyphens/>
        <w:spacing w:after="0"/>
        <w:jc w:val="both"/>
      </w:pPr>
      <w:r w:rsidRPr="00BA3E62">
        <w:t>zhromažďovať, triediť, posudzovať a využívať informácie, ktoré by mohli prispieť k riešeniu daného problému alebo osvojiť si nové poznatky.</w:t>
      </w:r>
    </w:p>
    <w:p w:rsidR="009925BC" w:rsidRPr="00BA3E62" w:rsidRDefault="009925BC" w:rsidP="009925BC">
      <w:pPr>
        <w:pStyle w:val="Zarkazkladnhotextu"/>
        <w:suppressAutoHyphens/>
        <w:spacing w:after="0"/>
      </w:pPr>
    </w:p>
    <w:p w:rsidR="009925BC" w:rsidRPr="00BA3E62" w:rsidRDefault="009925BC" w:rsidP="009925BC">
      <w:pPr>
        <w:pStyle w:val="Zarkazkladnhotextu"/>
        <w:suppressAutoHyphens/>
        <w:spacing w:after="0"/>
        <w:ind w:left="0"/>
        <w:jc w:val="both"/>
        <w:rPr>
          <w:b/>
          <w:i/>
          <w:u w:val="single"/>
        </w:rPr>
      </w:pPr>
      <w:r w:rsidRPr="00BA3E62">
        <w:rPr>
          <w:b/>
          <w:i/>
          <w:u w:val="single"/>
        </w:rPr>
        <w:t>kompetencie pracovné</w:t>
      </w:r>
    </w:p>
    <w:p w:rsidR="009925BC" w:rsidRPr="00BA3E62" w:rsidRDefault="009925BC" w:rsidP="009925BC">
      <w:pPr>
        <w:pStyle w:val="Zarkazkladnhotextu"/>
        <w:suppressAutoHyphens/>
        <w:spacing w:after="0"/>
        <w:rPr>
          <w:b/>
          <w:i/>
          <w:u w:val="single"/>
        </w:rPr>
      </w:pPr>
    </w:p>
    <w:p w:rsidR="009925BC" w:rsidRPr="00BA3E62" w:rsidRDefault="009925BC" w:rsidP="006F25E4">
      <w:pPr>
        <w:pStyle w:val="Zarkazkladnhotextu"/>
        <w:numPr>
          <w:ilvl w:val="0"/>
          <w:numId w:val="87"/>
        </w:numPr>
        <w:suppressAutoHyphens/>
        <w:spacing w:after="0"/>
        <w:jc w:val="both"/>
        <w:rPr>
          <w:b/>
          <w:i/>
          <w:u w:val="single"/>
        </w:rPr>
      </w:pPr>
      <w:r w:rsidRPr="00BA3E62">
        <w:t>dokáže si stanoviť ciele s ohľadom na svoje profesijné záujmy</w:t>
      </w:r>
    </w:p>
    <w:p w:rsidR="009925BC" w:rsidRPr="00BA3E62" w:rsidRDefault="009925BC" w:rsidP="006F25E4">
      <w:pPr>
        <w:pStyle w:val="Zarkazkladnhotextu"/>
        <w:numPr>
          <w:ilvl w:val="0"/>
          <w:numId w:val="87"/>
        </w:numPr>
        <w:suppressAutoHyphens/>
        <w:spacing w:after="0"/>
        <w:jc w:val="both"/>
      </w:pPr>
      <w:r w:rsidRPr="00BA3E62">
        <w:t>je schopný zvládnuť zmeny</w:t>
      </w:r>
    </w:p>
    <w:p w:rsidR="009925BC" w:rsidRPr="00BA3E62" w:rsidRDefault="009925BC" w:rsidP="009925BC">
      <w:pPr>
        <w:pStyle w:val="Zarkazkladnhotextu"/>
        <w:suppressAutoHyphens/>
        <w:spacing w:after="0"/>
      </w:pPr>
    </w:p>
    <w:p w:rsidR="009925BC" w:rsidRDefault="009925BC" w:rsidP="009925BC">
      <w:pPr>
        <w:pStyle w:val="Zarkazkladnhotextu"/>
        <w:suppressAutoHyphens/>
        <w:spacing w:after="0"/>
        <w:ind w:left="0"/>
        <w:rPr>
          <w:b/>
          <w:sz w:val="28"/>
          <w:szCs w:val="28"/>
          <w:u w:val="single"/>
        </w:rPr>
      </w:pPr>
      <w:r w:rsidRPr="00BA3E62">
        <w:rPr>
          <w:b/>
          <w:sz w:val="28"/>
          <w:szCs w:val="28"/>
          <w:u w:val="single"/>
        </w:rPr>
        <w:t>3.Metódy a formy práce</w:t>
      </w:r>
    </w:p>
    <w:p w:rsidR="009925BC" w:rsidRDefault="009925BC" w:rsidP="009925BC">
      <w:pPr>
        <w:pStyle w:val="Zarkazkladnhotextu"/>
        <w:suppressAutoHyphens/>
        <w:spacing w:after="0"/>
        <w:ind w:left="0"/>
        <w:rPr>
          <w:b/>
          <w:sz w:val="28"/>
          <w:szCs w:val="28"/>
          <w:u w:val="single"/>
        </w:rPr>
      </w:pPr>
    </w:p>
    <w:p w:rsidR="009925BC" w:rsidRDefault="009925BC" w:rsidP="009925BC">
      <w:pPr>
        <w:autoSpaceDE w:val="0"/>
        <w:jc w:val="both"/>
      </w:pPr>
      <w:r>
        <w:rPr>
          <w:b/>
          <w:bCs/>
        </w:rPr>
        <w:t xml:space="preserve">Používané metódy </w:t>
      </w:r>
      <w:r>
        <w:t>: vysvetľovanie, aktivizačný a heuristický rozhovor s prvkami problémového vyučovania, diskusia, brainstorming, metóda aktívneho čítania a písania, metódy riešenia úloh – projektové práce, metóda demonštrovania a pozorovania. Vo veľkej miere využívať metódy z hľadiska logiky a to: analyticko-synetická, induktívna, deduktívna a porovnávacia metóda.</w:t>
      </w:r>
    </w:p>
    <w:p w:rsidR="009925BC" w:rsidRDefault="009925BC" w:rsidP="009925BC">
      <w:pPr>
        <w:autoSpaceDE w:val="0"/>
        <w:jc w:val="both"/>
      </w:pPr>
      <w:r>
        <w:t xml:space="preserve">Maximálne využívať pri vysvetľovaní učiva nové IKT – prezentácie v Power Pointe, využívanie internetu. </w:t>
      </w:r>
    </w:p>
    <w:p w:rsidR="009925BC" w:rsidRPr="00BA3E62" w:rsidRDefault="009925BC" w:rsidP="009925BC">
      <w:pPr>
        <w:autoSpaceDE w:val="0"/>
        <w:jc w:val="both"/>
        <w:rPr>
          <w:b/>
          <w:sz w:val="28"/>
          <w:szCs w:val="28"/>
          <w:u w:val="single"/>
        </w:rPr>
      </w:pPr>
      <w:r>
        <w:rPr>
          <w:b/>
          <w:bCs/>
        </w:rPr>
        <w:t xml:space="preserve">Základné formy vyučovania: </w:t>
      </w:r>
      <w:r>
        <w:t>frontálna práca, individuálne zamestnanie žiakov, skupinová práca, práca s učebnicou, využitie odbornej literatúry – receptúry.</w:t>
      </w:r>
    </w:p>
    <w:p w:rsidR="009925BC" w:rsidRPr="00BA3E62" w:rsidRDefault="009925BC" w:rsidP="009925BC">
      <w:pPr>
        <w:pStyle w:val="Zarkazkladnhotextu"/>
        <w:suppressAutoHyphens/>
        <w:spacing w:after="0"/>
        <w:rPr>
          <w:b/>
          <w:u w:val="single"/>
        </w:rPr>
      </w:pPr>
    </w:p>
    <w:p w:rsidR="009925BC" w:rsidRPr="00BA3E62" w:rsidRDefault="009925BC" w:rsidP="009925BC">
      <w:pPr>
        <w:pStyle w:val="Zarkazkladnhotextu"/>
        <w:suppressAutoHyphens/>
        <w:spacing w:after="0"/>
        <w:ind w:left="0"/>
        <w:rPr>
          <w:b/>
          <w:sz w:val="28"/>
          <w:szCs w:val="28"/>
          <w:u w:val="single"/>
        </w:rPr>
      </w:pPr>
      <w:r w:rsidRPr="00BA3E62">
        <w:rPr>
          <w:b/>
          <w:sz w:val="28"/>
          <w:szCs w:val="28"/>
          <w:u w:val="single"/>
        </w:rPr>
        <w:t>4. Spôsoby hodnotenia</w:t>
      </w:r>
    </w:p>
    <w:p w:rsidR="009925BC" w:rsidRPr="00BA3E62" w:rsidRDefault="009925BC" w:rsidP="009925BC">
      <w:pPr>
        <w:spacing w:before="120"/>
        <w:jc w:val="both"/>
        <w:rPr>
          <w:i/>
        </w:rPr>
      </w:pPr>
    </w:p>
    <w:p w:rsidR="009925BC" w:rsidRPr="00BA3E62" w:rsidRDefault="009925BC" w:rsidP="009925BC">
      <w:pPr>
        <w:jc w:val="both"/>
      </w:pPr>
      <w:r w:rsidRPr="00BA3E62">
        <w:rPr>
          <w:b/>
          <w:bCs/>
        </w:rPr>
        <w:t xml:space="preserve">   </w:t>
      </w:r>
      <w:r w:rsidRPr="00BA3E62">
        <w:t xml:space="preserve">    Hodnotenie žiakov je nevyhnutná súčasť výchovno-vzdelávacieho procesu. Hodnotenie budeme vykonávať posudzovaním výsledkov vyučovacieho procesu, t.j. stupeň dosiahnutia jeho cieľov. </w:t>
      </w:r>
    </w:p>
    <w:p w:rsidR="009925BC" w:rsidRPr="00BA3E62" w:rsidRDefault="009925BC" w:rsidP="009925BC">
      <w:pPr>
        <w:jc w:val="both"/>
      </w:pPr>
      <w:r w:rsidRPr="00BA3E62">
        <w:lastRenderedPageBreak/>
        <w:t>Preverovaním alebo skúšaním žiakov zistíme čo žiak vie a čo nevie. Aká je miera toho, čo vie, oproti tomu, čo vedieť má. Ako sa žiak zlepšil v porovnaní sám so sebou a aj so</w:t>
      </w:r>
    </w:p>
    <w:p w:rsidR="009925BC" w:rsidRPr="00BA3E62" w:rsidRDefault="009925BC" w:rsidP="009925BC">
      <w:pPr>
        <w:jc w:val="both"/>
      </w:pPr>
      <w:r w:rsidRPr="00BA3E62">
        <w:t>spolužiakmi. Žiak sa v procese výchovy a vzdelávania bude hodnotiť individuálne, priebežne (slovne, známkou, písomne) a záverečnou klasifikáciou ( na konci vyučovacieho obdobia ) .</w:t>
      </w:r>
    </w:p>
    <w:p w:rsidR="009925BC" w:rsidRPr="00BA3E62" w:rsidRDefault="009925BC" w:rsidP="009925BC">
      <w:pPr>
        <w:shd w:val="clear" w:color="auto" w:fill="FFFFFF"/>
        <w:ind w:left="24" w:right="-34"/>
        <w:rPr>
          <w:b/>
          <w:bCs/>
          <w:sz w:val="26"/>
          <w:szCs w:val="26"/>
        </w:rPr>
      </w:pPr>
    </w:p>
    <w:p w:rsidR="009925BC" w:rsidRPr="00BA3E62" w:rsidRDefault="009925BC" w:rsidP="009925BC">
      <w:pPr>
        <w:shd w:val="clear" w:color="auto" w:fill="FFFFFF"/>
        <w:ind w:left="24" w:right="-34"/>
        <w:rPr>
          <w:bCs/>
        </w:rPr>
      </w:pPr>
      <w:r w:rsidRPr="00BA3E62">
        <w:rPr>
          <w:b/>
          <w:bCs/>
        </w:rPr>
        <w:t>Skúšanie</w:t>
      </w:r>
    </w:p>
    <w:p w:rsidR="009925BC" w:rsidRPr="00BA3E62" w:rsidRDefault="009925BC" w:rsidP="009925BC">
      <w:pPr>
        <w:shd w:val="clear" w:color="auto" w:fill="FFFFFF"/>
        <w:ind w:left="19"/>
        <w:jc w:val="both"/>
      </w:pPr>
      <w:r w:rsidRPr="00BA3E62">
        <w:rPr>
          <w:spacing w:val="-8"/>
        </w:rPr>
        <w:t xml:space="preserve">Počas skúšania budeme preverovať, čo žiak vie a čo nevie, alebo čo má vedieť, </w:t>
      </w:r>
      <w:r w:rsidRPr="00BA3E62">
        <w:rPr>
          <w:spacing w:val="-5"/>
        </w:rPr>
        <w:t xml:space="preserve">ako sa má zlepšiť v porovnaní sám so sebou alebo s kolektívom - zisťujeme </w:t>
      </w:r>
      <w:r w:rsidRPr="00BA3E62">
        <w:rPr>
          <w:spacing w:val="-7"/>
        </w:rPr>
        <w:t xml:space="preserve">stupeň dosiahnutia cieľov vyučovacieho procesu. Pri skúšaní využijeme širokú </w:t>
      </w:r>
      <w:r w:rsidRPr="00BA3E62">
        <w:rPr>
          <w:spacing w:val="-1"/>
        </w:rPr>
        <w:t xml:space="preserve">škálu rôznych spôsobov a postupov - individuálne, frontálne, skupinovo, </w:t>
      </w:r>
      <w:r w:rsidRPr="00BA3E62">
        <w:rPr>
          <w:spacing w:val="-9"/>
        </w:rPr>
        <w:t xml:space="preserve">priebežne alebo súhrne po ukončení tematického celku alebo na konci školského </w:t>
      </w:r>
      <w:r w:rsidRPr="00BA3E62">
        <w:t xml:space="preserve">roka, ústne, písomne (didaktické testy, písomné cvičenia a úlohy, projekty, </w:t>
      </w:r>
      <w:r w:rsidRPr="00BA3E62">
        <w:rPr>
          <w:spacing w:val="-8"/>
        </w:rPr>
        <w:t xml:space="preserve">a pod.). Skúšaním budeme preverovať výkon žiaka z hľadiska jeho relatívneho </w:t>
      </w:r>
      <w:r w:rsidRPr="00BA3E62">
        <w:t xml:space="preserve">výkonu (porovnáme výkon žiaka s výkonmi ostatných žiakov) alebo </w:t>
      </w:r>
      <w:r w:rsidRPr="00BA3E62">
        <w:rPr>
          <w:spacing w:val="-9"/>
        </w:rPr>
        <w:t xml:space="preserve">individuálneho výkonu (porovnáme jeho súčasný výkon s jeho prechádzajúcim výkonom). Pri každom skúšaní budeme preverovať výkon žiaka na základe jeho </w:t>
      </w:r>
      <w:r w:rsidRPr="00BA3E62">
        <w:rPr>
          <w:spacing w:val="-3"/>
        </w:rPr>
        <w:t>výkonového štandardu,  ktorý je formulovaný v učebných osnovách  každého</w:t>
      </w:r>
    </w:p>
    <w:p w:rsidR="009925BC" w:rsidRPr="00BA3E62" w:rsidRDefault="009925BC" w:rsidP="009925BC">
      <w:pPr>
        <w:shd w:val="clear" w:color="auto" w:fill="FFFFFF"/>
        <w:ind w:left="38"/>
        <w:rPr>
          <w:b/>
          <w:bCs/>
          <w:spacing w:val="-11"/>
          <w:sz w:val="26"/>
          <w:szCs w:val="26"/>
        </w:rPr>
      </w:pPr>
    </w:p>
    <w:p w:rsidR="009925BC" w:rsidRPr="00BA3E62" w:rsidRDefault="009925BC" w:rsidP="009925BC">
      <w:pPr>
        <w:shd w:val="clear" w:color="auto" w:fill="FFFFFF"/>
        <w:ind w:left="38"/>
      </w:pPr>
      <w:r w:rsidRPr="00BA3E62">
        <w:rPr>
          <w:b/>
          <w:bCs/>
          <w:spacing w:val="-11"/>
          <w:sz w:val="26"/>
          <w:szCs w:val="26"/>
        </w:rPr>
        <w:t>Hodnotenie</w:t>
      </w:r>
    </w:p>
    <w:p w:rsidR="009925BC" w:rsidRPr="00BA3E62" w:rsidRDefault="009925BC" w:rsidP="009925BC">
      <w:pPr>
        <w:shd w:val="clear" w:color="auto" w:fill="FFFFFF"/>
        <w:ind w:left="24"/>
        <w:jc w:val="both"/>
      </w:pPr>
      <w:r w:rsidRPr="00BA3E62">
        <w:rPr>
          <w:spacing w:val="-7"/>
        </w:rPr>
        <w:t xml:space="preserve">Cieľom </w:t>
      </w:r>
      <w:r w:rsidRPr="00BA3E62">
        <w:rPr>
          <w:b/>
          <w:bCs/>
          <w:spacing w:val="-7"/>
        </w:rPr>
        <w:t xml:space="preserve">hodnotenie žiaka v škole </w:t>
      </w:r>
      <w:r w:rsidRPr="00BA3E62">
        <w:rPr>
          <w:spacing w:val="-7"/>
        </w:rPr>
        <w:t xml:space="preserve">je poskytnúť žiakovi a jeho rodičom spätnú </w:t>
      </w:r>
      <w:r w:rsidRPr="00BA3E62">
        <w:rPr>
          <w:spacing w:val="-9"/>
        </w:rPr>
        <w:t xml:space="preserve">väzbu o tom, ako žiak zvládol danú problematiku, v čom má nedostatky a kde má </w:t>
      </w:r>
      <w:r w:rsidRPr="00BA3E62">
        <w:rPr>
          <w:spacing w:val="-7"/>
        </w:rPr>
        <w:t xml:space="preserve">rezervy. Súčasťou hodnotenia je tiež povzbudenie do ďalšej práce, návod, ako </w:t>
      </w:r>
      <w:r w:rsidRPr="00BA3E62">
        <w:t>postupovať pri odstraňovaní nedostatkov.</w:t>
      </w:r>
    </w:p>
    <w:p w:rsidR="009925BC" w:rsidRPr="00BA3E62" w:rsidRDefault="009925BC" w:rsidP="009925BC">
      <w:pPr>
        <w:shd w:val="clear" w:color="auto" w:fill="FFFFFF"/>
        <w:ind w:left="24"/>
        <w:jc w:val="both"/>
        <w:rPr>
          <w:spacing w:val="-11"/>
        </w:rPr>
      </w:pPr>
      <w:r w:rsidRPr="00BA3E62">
        <w:rPr>
          <w:spacing w:val="-8"/>
        </w:rPr>
        <w:t xml:space="preserve">Hodnotenie  žiakov   budeme  vyjadrovať   rôznymi  formami:   slovom,   číslom, </w:t>
      </w:r>
      <w:r w:rsidRPr="00BA3E62">
        <w:rPr>
          <w:spacing w:val="-10"/>
        </w:rPr>
        <w:t xml:space="preserve">známkou. V rámci hodnotenia budeme preverovať výsledky činnosti žiakov podľa </w:t>
      </w:r>
      <w:r w:rsidRPr="00BA3E62">
        <w:rPr>
          <w:spacing w:val="-9"/>
        </w:rPr>
        <w:t xml:space="preserve">určených kritérií. Niektoré kritériá budú všeobecne platné pre všetky predmety, </w:t>
      </w:r>
      <w:r w:rsidRPr="00BA3E62">
        <w:rPr>
          <w:spacing w:val="-10"/>
        </w:rPr>
        <w:t xml:space="preserve">špecifické výkony žiakov budú hodnotené podľa stanovených kritérií hodnotenia. </w:t>
      </w:r>
      <w:r w:rsidRPr="00BA3E62">
        <w:rPr>
          <w:spacing w:val="-11"/>
        </w:rPr>
        <w:t>Neoddeliteľnou súčasťou hodnotenia žiaka je aj jeho správanie, prístup a postoje.</w:t>
      </w:r>
    </w:p>
    <w:p w:rsidR="009925BC" w:rsidRPr="00BA3E62" w:rsidRDefault="009925BC" w:rsidP="009925BC">
      <w:pPr>
        <w:shd w:val="clear" w:color="auto" w:fill="FFFFFF"/>
        <w:ind w:left="24"/>
        <w:jc w:val="both"/>
        <w:rPr>
          <w:spacing w:val="-11"/>
        </w:rPr>
      </w:pPr>
      <w:r w:rsidRPr="00BA3E62">
        <w:rPr>
          <w:spacing w:val="-11"/>
        </w:rPr>
        <w:t xml:space="preserve">   Spôsoby hodnotenia: - individuálnym skúšaním</w:t>
      </w:r>
    </w:p>
    <w:p w:rsidR="009925BC" w:rsidRPr="00BA3E62" w:rsidRDefault="009925BC" w:rsidP="009925BC">
      <w:pPr>
        <w:shd w:val="clear" w:color="auto" w:fill="FFFFFF"/>
        <w:ind w:left="24"/>
        <w:jc w:val="both"/>
        <w:rPr>
          <w:spacing w:val="-11"/>
        </w:rPr>
      </w:pPr>
      <w:r w:rsidRPr="00BA3E62">
        <w:rPr>
          <w:spacing w:val="-11"/>
        </w:rPr>
        <w:t xml:space="preserve">                                         - frontálnym skúšaním</w:t>
      </w:r>
    </w:p>
    <w:p w:rsidR="009925BC" w:rsidRPr="00BA3E62" w:rsidRDefault="009925BC" w:rsidP="009925BC">
      <w:pPr>
        <w:shd w:val="clear" w:color="auto" w:fill="FFFFFF"/>
        <w:ind w:left="24"/>
        <w:jc w:val="both"/>
        <w:rPr>
          <w:spacing w:val="-11"/>
        </w:rPr>
      </w:pPr>
      <w:r w:rsidRPr="00BA3E62">
        <w:rPr>
          <w:spacing w:val="-11"/>
        </w:rPr>
        <w:t xml:space="preserve">                                         - písomnou formou</w:t>
      </w:r>
    </w:p>
    <w:p w:rsidR="009925BC" w:rsidRPr="00BA3E62" w:rsidRDefault="009925BC" w:rsidP="009925BC">
      <w:pPr>
        <w:shd w:val="clear" w:color="auto" w:fill="FFFFFF"/>
        <w:ind w:left="24"/>
        <w:jc w:val="both"/>
        <w:rPr>
          <w:spacing w:val="-11"/>
        </w:rPr>
      </w:pPr>
      <w:r w:rsidRPr="00BA3E62">
        <w:rPr>
          <w:spacing w:val="-11"/>
        </w:rPr>
        <w:t xml:space="preserve">                                         - testom s možnosťou výberu odpove</w:t>
      </w:r>
      <w:r>
        <w:rPr>
          <w:spacing w:val="-11"/>
        </w:rPr>
        <w:t>de</w:t>
      </w:r>
    </w:p>
    <w:p w:rsidR="009925BC" w:rsidRPr="00BA3E62" w:rsidRDefault="009925BC" w:rsidP="009925BC">
      <w:pPr>
        <w:shd w:val="clear" w:color="auto" w:fill="FFFFFF"/>
        <w:ind w:left="24"/>
        <w:jc w:val="both"/>
        <w:rPr>
          <w:spacing w:val="-11"/>
        </w:rPr>
      </w:pPr>
    </w:p>
    <w:p w:rsidR="009925BC" w:rsidRPr="00BB4054" w:rsidRDefault="009925BC" w:rsidP="009925BC">
      <w:pPr>
        <w:shd w:val="clear" w:color="auto" w:fill="FFFFFF"/>
        <w:ind w:left="24"/>
        <w:jc w:val="both"/>
        <w:rPr>
          <w:b/>
          <w:bCs/>
          <w:spacing w:val="-28"/>
          <w:sz w:val="28"/>
          <w:szCs w:val="28"/>
        </w:rPr>
      </w:pPr>
      <w:r w:rsidRPr="00BA3E62">
        <w:rPr>
          <w:b/>
          <w:bCs/>
          <w:spacing w:val="-28"/>
          <w:sz w:val="28"/>
          <w:szCs w:val="28"/>
          <w:u w:val="single"/>
        </w:rPr>
        <w:t>5</w:t>
      </w:r>
      <w:r w:rsidRPr="00744A9A">
        <w:rPr>
          <w:b/>
          <w:bCs/>
          <w:spacing w:val="-28"/>
          <w:sz w:val="28"/>
          <w:szCs w:val="28"/>
          <w:u w:val="single"/>
        </w:rPr>
        <w:t>.   Obsah školského vzdelávacieho programu</w:t>
      </w:r>
      <w:r w:rsidRPr="00BB4054">
        <w:rPr>
          <w:b/>
          <w:bCs/>
          <w:spacing w:val="-28"/>
          <w:sz w:val="28"/>
          <w:szCs w:val="28"/>
        </w:rPr>
        <w:t xml:space="preserve"> </w:t>
      </w:r>
    </w:p>
    <w:tbl>
      <w:tblPr>
        <w:tblpPr w:leftFromText="141" w:rightFromText="141" w:vertAnchor="text" w:horzAnchor="margin" w:tblpY="312"/>
        <w:tblW w:w="9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0"/>
        <w:gridCol w:w="6960"/>
        <w:gridCol w:w="1368"/>
      </w:tblGrid>
      <w:tr w:rsidR="009925BC" w:rsidRPr="00BA3E62" w:rsidTr="009925BC">
        <w:tc>
          <w:tcPr>
            <w:tcW w:w="970" w:type="dxa"/>
            <w:shd w:val="clear" w:color="auto" w:fill="FFFFFF"/>
            <w:vAlign w:val="center"/>
          </w:tcPr>
          <w:p w:rsidR="009925BC" w:rsidRPr="006F7E75" w:rsidRDefault="009925BC" w:rsidP="009925BC">
            <w:pPr>
              <w:shd w:val="clear" w:color="auto" w:fill="FFFFFF"/>
              <w:jc w:val="center"/>
              <w:rPr>
                <w:b/>
              </w:rPr>
            </w:pPr>
            <w:r w:rsidRPr="006F7E75">
              <w:rPr>
                <w:b/>
                <w:spacing w:val="-6"/>
              </w:rPr>
              <w:t>Ročník</w:t>
            </w:r>
          </w:p>
        </w:tc>
        <w:tc>
          <w:tcPr>
            <w:tcW w:w="6960" w:type="dxa"/>
            <w:shd w:val="clear" w:color="auto" w:fill="FFFFFF"/>
            <w:vAlign w:val="center"/>
          </w:tcPr>
          <w:p w:rsidR="009925BC" w:rsidRPr="006F7E75" w:rsidRDefault="009925BC" w:rsidP="009925BC">
            <w:pPr>
              <w:shd w:val="clear" w:color="auto" w:fill="FFFFFF"/>
              <w:ind w:left="19"/>
              <w:jc w:val="center"/>
              <w:rPr>
                <w:b/>
              </w:rPr>
            </w:pPr>
            <w:r w:rsidRPr="006F7E75">
              <w:rPr>
                <w:b/>
              </w:rPr>
              <w:t>Prehľad tematických celkov</w:t>
            </w:r>
          </w:p>
        </w:tc>
        <w:tc>
          <w:tcPr>
            <w:tcW w:w="1368" w:type="dxa"/>
            <w:shd w:val="clear" w:color="auto" w:fill="FFFFFF"/>
            <w:vAlign w:val="center"/>
          </w:tcPr>
          <w:p w:rsidR="009925BC" w:rsidRPr="006F7E75" w:rsidRDefault="009925BC" w:rsidP="009925BC">
            <w:pPr>
              <w:shd w:val="clear" w:color="auto" w:fill="FFFFFF"/>
              <w:ind w:left="326" w:right="336"/>
              <w:jc w:val="center"/>
              <w:rPr>
                <w:b/>
              </w:rPr>
            </w:pPr>
            <w:r w:rsidRPr="006F7E75">
              <w:rPr>
                <w:b/>
              </w:rPr>
              <w:t>Počet hodín</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1.</w:t>
            </w:r>
          </w:p>
          <w:p w:rsidR="009925BC" w:rsidRPr="0061762D" w:rsidRDefault="009925BC" w:rsidP="009925BC">
            <w:pPr>
              <w:shd w:val="clear" w:color="auto" w:fill="FFFFFF"/>
              <w:jc w:val="center"/>
              <w:rPr>
                <w:b/>
              </w:rPr>
            </w:pPr>
            <w:r w:rsidRPr="0061762D">
              <w:rPr>
                <w:b/>
              </w:rPr>
              <w:t>(66)</w:t>
            </w: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29"/>
            </w:pPr>
            <w:r w:rsidRPr="00BA3E62">
              <w:t>1. Úvod</w:t>
            </w:r>
            <w:r>
              <w:t xml:space="preserve"> do predmetu</w:t>
            </w:r>
          </w:p>
        </w:tc>
        <w:tc>
          <w:tcPr>
            <w:tcW w:w="1368" w:type="dxa"/>
            <w:shd w:val="clear" w:color="auto" w:fill="FFFFFF"/>
          </w:tcPr>
          <w:p w:rsidR="009925BC" w:rsidRPr="00BA3E62" w:rsidRDefault="009925BC" w:rsidP="009925BC">
            <w:pPr>
              <w:shd w:val="clear" w:color="auto" w:fill="FFFFFF"/>
              <w:jc w:val="center"/>
            </w:pPr>
            <w:r>
              <w:t>6</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29"/>
            </w:pPr>
            <w:r>
              <w:t>2. Predbežné úpravy potravín rastlinného  a živočíšneho pôvodu</w:t>
            </w:r>
          </w:p>
        </w:tc>
        <w:tc>
          <w:tcPr>
            <w:tcW w:w="1368" w:type="dxa"/>
            <w:shd w:val="clear" w:color="auto" w:fill="FFFFFF"/>
          </w:tcPr>
          <w:p w:rsidR="009925BC" w:rsidRPr="00BA3E62" w:rsidRDefault="009925BC" w:rsidP="009925BC">
            <w:pPr>
              <w:shd w:val="clear" w:color="auto" w:fill="FFFFFF"/>
              <w:jc w:val="center"/>
            </w:pPr>
            <w:r>
              <w:t>15</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 xml:space="preserve">3. </w:t>
            </w:r>
            <w:r>
              <w:t>Základné tepelné úpravy</w:t>
            </w:r>
          </w:p>
        </w:tc>
        <w:tc>
          <w:tcPr>
            <w:tcW w:w="1368" w:type="dxa"/>
            <w:shd w:val="clear" w:color="auto" w:fill="FFFFFF"/>
          </w:tcPr>
          <w:p w:rsidR="009925BC" w:rsidRPr="00BA3E62" w:rsidRDefault="009925BC" w:rsidP="009925BC">
            <w:pPr>
              <w:shd w:val="clear" w:color="auto" w:fill="FFFFFF"/>
              <w:jc w:val="center"/>
            </w:pPr>
            <w:r w:rsidRPr="00BA3E62">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 xml:space="preserve">4. </w:t>
            </w:r>
            <w:r>
              <w:t>Polievky, technologický postup prípravy polievok</w:t>
            </w:r>
          </w:p>
        </w:tc>
        <w:tc>
          <w:tcPr>
            <w:tcW w:w="1368" w:type="dxa"/>
            <w:shd w:val="clear" w:color="auto" w:fill="FFFFFF"/>
          </w:tcPr>
          <w:p w:rsidR="009925BC" w:rsidRPr="00BA3E62" w:rsidRDefault="009925BC" w:rsidP="009925BC">
            <w:pPr>
              <w:shd w:val="clear" w:color="auto" w:fill="FFFFFF"/>
              <w:jc w:val="center"/>
            </w:pPr>
            <w:r>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5. Prílohy a doplnky k hlavným jedlám</w:t>
            </w:r>
          </w:p>
        </w:tc>
        <w:tc>
          <w:tcPr>
            <w:tcW w:w="1368" w:type="dxa"/>
            <w:shd w:val="clear" w:color="auto" w:fill="FFFFFF"/>
          </w:tcPr>
          <w:p w:rsidR="009925BC" w:rsidRPr="00BA3E62" w:rsidRDefault="009925BC" w:rsidP="009925BC">
            <w:pPr>
              <w:shd w:val="clear" w:color="auto" w:fill="FFFFFF"/>
              <w:jc w:val="center"/>
            </w:pPr>
            <w:r w:rsidRPr="00BA3E62">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5"/>
            </w:pPr>
            <w:r w:rsidRPr="00BA3E62">
              <w:t xml:space="preserve">6. </w:t>
            </w:r>
            <w:r>
              <w:t xml:space="preserve">Technologický postup prípravy omáčok </w:t>
            </w:r>
          </w:p>
        </w:tc>
        <w:tc>
          <w:tcPr>
            <w:tcW w:w="1368" w:type="dxa"/>
            <w:shd w:val="clear" w:color="auto" w:fill="FFFFFF"/>
          </w:tcPr>
          <w:p w:rsidR="009925BC" w:rsidRPr="00BA3E62" w:rsidRDefault="009925BC" w:rsidP="009925BC">
            <w:pPr>
              <w:shd w:val="clear" w:color="auto" w:fill="FFFFFF"/>
              <w:jc w:val="center"/>
            </w:pPr>
            <w:r w:rsidRPr="00BA3E62">
              <w:t>1</w:t>
            </w:r>
            <w:r>
              <w:t>1</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2.</w:t>
            </w:r>
          </w:p>
          <w:p w:rsidR="009925BC" w:rsidRPr="0061762D" w:rsidRDefault="009925BC" w:rsidP="009925BC">
            <w:pPr>
              <w:shd w:val="clear" w:color="auto" w:fill="FFFFFF"/>
              <w:jc w:val="center"/>
              <w:rPr>
                <w:b/>
              </w:rPr>
            </w:pPr>
            <w:r w:rsidRPr="0061762D">
              <w:rPr>
                <w:b/>
              </w:rPr>
              <w:t>(66)</w:t>
            </w: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29"/>
            </w:pPr>
            <w:r w:rsidRPr="0061762D">
              <w:t xml:space="preserve">1. Technologický postup prípravy bezmäsitých jedál </w:t>
            </w:r>
          </w:p>
        </w:tc>
        <w:tc>
          <w:tcPr>
            <w:tcW w:w="1368" w:type="dxa"/>
            <w:shd w:val="clear" w:color="auto" w:fill="FFFFFF"/>
          </w:tcPr>
          <w:p w:rsidR="009925BC" w:rsidRPr="0061762D" w:rsidRDefault="009925BC" w:rsidP="009925BC">
            <w:pPr>
              <w:shd w:val="clear" w:color="auto" w:fill="FFFFFF"/>
              <w:jc w:val="center"/>
            </w:pPr>
            <w:r w:rsidRPr="0061762D">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10"/>
            </w:pPr>
            <w:r w:rsidRPr="0061762D">
              <w:t xml:space="preserve">2. </w:t>
            </w:r>
            <w:r w:rsidRPr="0061762D">
              <w:rPr>
                <w:bCs/>
              </w:rPr>
              <w:t xml:space="preserve"> Technologický postup prípravy jednoduchých múčnych jedál a múčnikov</w:t>
            </w:r>
          </w:p>
        </w:tc>
        <w:tc>
          <w:tcPr>
            <w:tcW w:w="1368" w:type="dxa"/>
            <w:shd w:val="clear" w:color="auto" w:fill="FFFFFF"/>
          </w:tcPr>
          <w:p w:rsidR="009925BC" w:rsidRPr="0061762D" w:rsidRDefault="009925BC" w:rsidP="009925BC">
            <w:pPr>
              <w:shd w:val="clear" w:color="auto" w:fill="FFFFFF"/>
              <w:jc w:val="center"/>
            </w:pPr>
            <w:r w:rsidRPr="0061762D">
              <w:t>8</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10"/>
            </w:pPr>
            <w:r w:rsidRPr="0061762D">
              <w:t xml:space="preserve">3. </w:t>
            </w:r>
            <w:r w:rsidRPr="0061762D">
              <w:rPr>
                <w:bCs/>
              </w:rPr>
              <w:t xml:space="preserve"> Technologický postup prípravy jedál z hovädzieho mäsa</w:t>
            </w:r>
            <w:r w:rsidRPr="0061762D">
              <w:t xml:space="preserve"> </w:t>
            </w:r>
          </w:p>
        </w:tc>
        <w:tc>
          <w:tcPr>
            <w:tcW w:w="1368" w:type="dxa"/>
            <w:shd w:val="clear" w:color="auto" w:fill="FFFFFF"/>
          </w:tcPr>
          <w:p w:rsidR="009925BC" w:rsidRPr="0061762D" w:rsidRDefault="009925BC" w:rsidP="009925BC">
            <w:pPr>
              <w:shd w:val="clear" w:color="auto" w:fill="FFFFFF"/>
              <w:jc w:val="center"/>
            </w:pPr>
            <w:r w:rsidRPr="0061762D">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pPr>
            <w:r w:rsidRPr="0061762D">
              <w:t xml:space="preserve">4. </w:t>
            </w:r>
            <w:r w:rsidRPr="0061762D">
              <w:rPr>
                <w:bCs/>
              </w:rPr>
              <w:t xml:space="preserve"> Technologický postup prípravy jedál z teľacieho mäsa</w:t>
            </w:r>
          </w:p>
        </w:tc>
        <w:tc>
          <w:tcPr>
            <w:tcW w:w="1368" w:type="dxa"/>
            <w:shd w:val="clear" w:color="auto" w:fill="FFFFFF"/>
          </w:tcPr>
          <w:p w:rsidR="009925BC" w:rsidRPr="0061762D" w:rsidRDefault="009925BC" w:rsidP="009925BC">
            <w:pPr>
              <w:shd w:val="clear" w:color="auto" w:fill="FFFFFF"/>
              <w:jc w:val="center"/>
            </w:pPr>
            <w:r w:rsidRPr="0061762D">
              <w:t>9</w:t>
            </w:r>
          </w:p>
        </w:tc>
      </w:tr>
      <w:tr w:rsidR="009925BC" w:rsidRPr="00BA3E62" w:rsidTr="009925BC">
        <w:trPr>
          <w:trHeight w:val="349"/>
        </w:trPr>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r w:rsidRPr="0061762D">
              <w:t xml:space="preserve">5. </w:t>
            </w:r>
            <w:r w:rsidRPr="0061762D">
              <w:rPr>
                <w:bCs/>
              </w:rPr>
              <w:t xml:space="preserve"> Technologický postup prípravy jedál z</w:t>
            </w:r>
            <w:r>
              <w:rPr>
                <w:bCs/>
              </w:rPr>
              <w:t> bravčového mäsa</w:t>
            </w:r>
          </w:p>
        </w:tc>
        <w:tc>
          <w:tcPr>
            <w:tcW w:w="1368" w:type="dxa"/>
            <w:shd w:val="clear" w:color="auto" w:fill="FFFFFF"/>
          </w:tcPr>
          <w:p w:rsidR="009925BC" w:rsidRPr="0061762D" w:rsidRDefault="009925BC" w:rsidP="009925BC">
            <w:pPr>
              <w:shd w:val="clear" w:color="auto" w:fill="FFFFFF"/>
              <w:jc w:val="center"/>
            </w:pPr>
            <w:r w:rsidRPr="0061762D">
              <w:t>11</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r w:rsidRPr="0061762D">
              <w:t>6.  Technologický postu prípravy  jedál z mäsa ostatných jatočných zvierat</w:t>
            </w:r>
          </w:p>
        </w:tc>
        <w:tc>
          <w:tcPr>
            <w:tcW w:w="1368" w:type="dxa"/>
            <w:shd w:val="clear" w:color="auto" w:fill="FFFFFF"/>
          </w:tcPr>
          <w:p w:rsidR="009925BC" w:rsidRPr="0061762D" w:rsidRDefault="009925BC" w:rsidP="009925BC">
            <w:pPr>
              <w:shd w:val="clear" w:color="auto" w:fill="FFFFFF"/>
              <w:jc w:val="center"/>
            </w:pPr>
            <w:r w:rsidRPr="0061762D">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pPr>
            <w:r w:rsidRPr="0061762D">
              <w:t>7.  Technologický postu prípravy jedál z mletého mäsa</w:t>
            </w:r>
          </w:p>
        </w:tc>
        <w:tc>
          <w:tcPr>
            <w:tcW w:w="1368" w:type="dxa"/>
            <w:shd w:val="clear" w:color="auto" w:fill="FFFFFF"/>
          </w:tcPr>
          <w:p w:rsidR="009925BC" w:rsidRPr="0061762D" w:rsidRDefault="009925BC" w:rsidP="009925BC">
            <w:pPr>
              <w:shd w:val="clear" w:color="auto" w:fill="FFFFFF"/>
              <w:jc w:val="center"/>
            </w:pPr>
            <w:r w:rsidRPr="0061762D">
              <w:t>6</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3.</w:t>
            </w:r>
          </w:p>
          <w:p w:rsidR="009925BC" w:rsidRPr="0061762D" w:rsidRDefault="009925BC" w:rsidP="009925BC">
            <w:pPr>
              <w:shd w:val="clear" w:color="auto" w:fill="FFFFFF"/>
              <w:jc w:val="center"/>
              <w:rPr>
                <w:b/>
              </w:rPr>
            </w:pPr>
            <w:r w:rsidRPr="0061762D">
              <w:rPr>
                <w:b/>
              </w:rPr>
              <w:lastRenderedPageBreak/>
              <w:t>(6</w:t>
            </w:r>
            <w:r>
              <w:rPr>
                <w:b/>
              </w:rPr>
              <w:t>0</w:t>
            </w:r>
            <w:r w:rsidRPr="0061762D">
              <w:rPr>
                <w:b/>
              </w:rPr>
              <w:t>)</w:t>
            </w:r>
          </w:p>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hd w:val="clear" w:color="auto" w:fill="FFFFFF"/>
              <w:jc w:val="center"/>
            </w:pPr>
          </w:p>
          <w:p w:rsidR="009925BC" w:rsidRPr="00BA3E62" w:rsidRDefault="009925BC" w:rsidP="009925BC">
            <w:pPr>
              <w:shd w:val="clear" w:color="auto" w:fill="FFFFFF"/>
              <w:jc w:val="center"/>
            </w:pPr>
          </w:p>
          <w:p w:rsidR="009925BC" w:rsidRPr="00BA3E62" w:rsidRDefault="009925BC" w:rsidP="009925BC"/>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24"/>
            </w:pPr>
            <w:r w:rsidRPr="0061762D">
              <w:lastRenderedPageBreak/>
              <w:t>1.  Príprava</w:t>
            </w:r>
            <w:r w:rsidRPr="0061762D">
              <w:rPr>
                <w:rFonts w:eastAsia="Arial Unicode MS"/>
                <w:kern w:val="1"/>
              </w:rPr>
              <w:t xml:space="preserve"> jedál z rýb</w:t>
            </w:r>
          </w:p>
        </w:tc>
        <w:tc>
          <w:tcPr>
            <w:tcW w:w="1368" w:type="dxa"/>
            <w:shd w:val="clear" w:color="auto" w:fill="FFFFFF"/>
          </w:tcPr>
          <w:p w:rsidR="009925BC" w:rsidRPr="00BA3E62" w:rsidRDefault="009925BC" w:rsidP="009925BC">
            <w:pPr>
              <w:shd w:val="clear" w:color="auto" w:fill="FFFFFF"/>
              <w:jc w:val="center"/>
            </w:pPr>
            <w:r>
              <w:t>4</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ind w:left="5"/>
            </w:pPr>
            <w:r w:rsidRPr="0061762D">
              <w:t>2.  Príprava jedál z hydiny</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ind w:left="10"/>
            </w:pPr>
            <w:r w:rsidRPr="0061762D">
              <w:t xml:space="preserve">3. Príprava jedál zo zveriny   </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4. Technologický postup prípravy  jedál studenej kuchyne</w:t>
            </w:r>
          </w:p>
        </w:tc>
        <w:tc>
          <w:tcPr>
            <w:tcW w:w="1368" w:type="dxa"/>
            <w:shd w:val="clear" w:color="auto" w:fill="FFFFFF"/>
          </w:tcPr>
          <w:p w:rsidR="009925BC" w:rsidRPr="00BA3E62" w:rsidRDefault="009925BC" w:rsidP="009925BC">
            <w:pPr>
              <w:shd w:val="clear" w:color="auto" w:fill="FFFFFF"/>
              <w:jc w:val="center"/>
            </w:pPr>
            <w:r>
              <w:t>10</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5. Technologický postup prípravy jedál na objednávku</w:t>
            </w:r>
          </w:p>
        </w:tc>
        <w:tc>
          <w:tcPr>
            <w:tcW w:w="1368" w:type="dxa"/>
            <w:shd w:val="clear" w:color="auto" w:fill="FFFFFF"/>
          </w:tcPr>
          <w:p w:rsidR="009925BC" w:rsidRPr="00BA3E62" w:rsidRDefault="009925BC" w:rsidP="009925BC">
            <w:pPr>
              <w:shd w:val="clear" w:color="auto" w:fill="FFFFFF"/>
              <w:jc w:val="center"/>
            </w:pPr>
            <w:r w:rsidRPr="00BA3E62">
              <w:t>10</w:t>
            </w:r>
          </w:p>
        </w:tc>
      </w:tr>
      <w:tr w:rsidR="009925BC" w:rsidRPr="00BA3E62" w:rsidTr="009925BC">
        <w:trPr>
          <w:trHeight w:val="244"/>
        </w:trPr>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r w:rsidRPr="0061762D">
              <w:t>6. Technologický postup prípravy múčnikov</w:t>
            </w:r>
          </w:p>
        </w:tc>
        <w:tc>
          <w:tcPr>
            <w:tcW w:w="1368" w:type="dxa"/>
            <w:shd w:val="clear" w:color="auto" w:fill="FFFFFF"/>
          </w:tcPr>
          <w:p w:rsidR="009925BC" w:rsidRPr="00BA3E62" w:rsidRDefault="009925BC" w:rsidP="009925BC">
            <w:pPr>
              <w:shd w:val="clear" w:color="auto" w:fill="FFFFFF"/>
              <w:jc w:val="center"/>
            </w:pPr>
            <w:r>
              <w:t>7</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 xml:space="preserve">7. </w:t>
            </w:r>
            <w:r>
              <w:t>Me</w:t>
            </w:r>
            <w:r w:rsidRPr="0061762D">
              <w:t>dzinárodná gastronómia</w:t>
            </w:r>
          </w:p>
        </w:tc>
        <w:tc>
          <w:tcPr>
            <w:tcW w:w="1368" w:type="dxa"/>
            <w:shd w:val="clear" w:color="auto" w:fill="FFFFFF"/>
          </w:tcPr>
          <w:p w:rsidR="009925BC" w:rsidRPr="00BA3E62" w:rsidRDefault="009925BC" w:rsidP="009925BC">
            <w:pPr>
              <w:shd w:val="clear" w:color="auto" w:fill="FFFFFF"/>
              <w:jc w:val="center"/>
            </w:pPr>
            <w:r>
              <w:t>4</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8. Diétne stravovanie</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t>9</w:t>
            </w:r>
            <w:r w:rsidRPr="0061762D">
              <w:t>. Opakovanie učiva zo všetkých ročníkov, príprava na ZS</w:t>
            </w:r>
          </w:p>
        </w:tc>
        <w:tc>
          <w:tcPr>
            <w:tcW w:w="1368" w:type="dxa"/>
            <w:shd w:val="clear" w:color="auto" w:fill="FFFFFF"/>
          </w:tcPr>
          <w:p w:rsidR="009925BC" w:rsidRPr="00BA3E62" w:rsidRDefault="009925BC" w:rsidP="009925BC">
            <w:pPr>
              <w:shd w:val="clear" w:color="auto" w:fill="FFFFFF"/>
              <w:jc w:val="center"/>
            </w:pPr>
            <w:r>
              <w:t>10</w:t>
            </w:r>
          </w:p>
        </w:tc>
      </w:tr>
    </w:tbl>
    <w:p w:rsidR="009925BC" w:rsidRPr="00BA3E62" w:rsidRDefault="009925BC" w:rsidP="009925BC">
      <w:pPr>
        <w:shd w:val="clear" w:color="auto" w:fill="FFFFFF"/>
        <w:tabs>
          <w:tab w:val="left" w:pos="754"/>
        </w:tabs>
        <w:spacing w:line="293" w:lineRule="exact"/>
        <w:rPr>
          <w:sz w:val="26"/>
          <w:szCs w:val="26"/>
        </w:rPr>
      </w:pPr>
    </w:p>
    <w:p w:rsidR="009925BC" w:rsidRDefault="009925BC" w:rsidP="009925BC">
      <w:pPr>
        <w:rPr>
          <w:b/>
          <w:bCs/>
          <w:sz w:val="28"/>
          <w:szCs w:val="28"/>
          <w:u w:val="single"/>
        </w:rPr>
      </w:pPr>
      <w:r>
        <w:rPr>
          <w:b/>
          <w:bCs/>
          <w:sz w:val="28"/>
          <w:szCs w:val="28"/>
          <w:u w:val="single"/>
        </w:rPr>
        <w:t xml:space="preserve">6. Učebnicové zdroje </w:t>
      </w:r>
    </w:p>
    <w:p w:rsidR="009925BC" w:rsidRDefault="009925BC" w:rsidP="009925BC">
      <w:pPr>
        <w:rPr>
          <w:b/>
          <w:bCs/>
          <w:sz w:val="28"/>
          <w:szCs w:val="28"/>
          <w:u w:val="single"/>
        </w:rPr>
      </w:pPr>
    </w:p>
    <w:tbl>
      <w:tblPr>
        <w:tblW w:w="9485" w:type="dxa"/>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3890"/>
        <w:gridCol w:w="2146"/>
        <w:gridCol w:w="2372"/>
      </w:tblGrid>
      <w:tr w:rsidR="009925BC" w:rsidRPr="00001A2D" w:rsidTr="009925BC">
        <w:trPr>
          <w:trHeight w:val="137"/>
        </w:trPr>
        <w:tc>
          <w:tcPr>
            <w:tcW w:w="1077"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P. č.</w:t>
            </w:r>
          </w:p>
        </w:tc>
        <w:tc>
          <w:tcPr>
            <w:tcW w:w="3890"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Autor</w:t>
            </w:r>
          </w:p>
        </w:tc>
        <w:tc>
          <w:tcPr>
            <w:tcW w:w="2146"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Názov</w:t>
            </w:r>
          </w:p>
        </w:tc>
        <w:tc>
          <w:tcPr>
            <w:tcW w:w="2372" w:type="dxa"/>
            <w:tcBorders>
              <w:top w:val="single" w:sz="1" w:space="0" w:color="000000"/>
              <w:left w:val="single" w:sz="1" w:space="0" w:color="000000"/>
              <w:bottom w:val="single" w:sz="2" w:space="0" w:color="000000"/>
              <w:right w:val="single" w:sz="1" w:space="0" w:color="000000"/>
            </w:tcBorders>
          </w:tcPr>
          <w:p w:rsidR="009925BC" w:rsidRPr="001A4AF6" w:rsidRDefault="009925BC" w:rsidP="009925BC">
            <w:pPr>
              <w:pStyle w:val="Obsahtabuky"/>
              <w:jc w:val="center"/>
              <w:rPr>
                <w:b/>
              </w:rPr>
            </w:pPr>
            <w:r w:rsidRPr="001A4AF6">
              <w:rPr>
                <w:b/>
              </w:rPr>
              <w:t>Vydavateľstvo</w:t>
            </w:r>
          </w:p>
        </w:tc>
      </w:tr>
      <w:tr w:rsidR="009925BC" w:rsidRPr="00001A2D" w:rsidTr="009925BC">
        <w:trPr>
          <w:trHeight w:val="283"/>
        </w:trPr>
        <w:tc>
          <w:tcPr>
            <w:tcW w:w="1077"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jc w:val="center"/>
            </w:pPr>
            <w:r w:rsidRPr="00001A2D">
              <w:t>1.</w:t>
            </w:r>
          </w:p>
        </w:tc>
        <w:tc>
          <w:tcPr>
            <w:tcW w:w="3890" w:type="dxa"/>
            <w:tcBorders>
              <w:top w:val="single" w:sz="2" w:space="0" w:color="000000"/>
              <w:left w:val="single" w:sz="2" w:space="0" w:color="000000"/>
              <w:bottom w:val="single" w:sz="4" w:space="0" w:color="auto"/>
              <w:right w:val="single" w:sz="2" w:space="0" w:color="000000"/>
            </w:tcBorders>
          </w:tcPr>
          <w:p w:rsidR="009925BC" w:rsidRPr="0061762D" w:rsidRDefault="009925BC" w:rsidP="009925BC">
            <w:pPr>
              <w:pStyle w:val="Obsahtabuky"/>
              <w:rPr>
                <w:i/>
              </w:rPr>
            </w:pPr>
            <w:r>
              <w:t>Ing. Karol Gara, Ing. Daniela Máziková, Jaroslava Gogová</w:t>
            </w:r>
          </w:p>
        </w:tc>
        <w:tc>
          <w:tcPr>
            <w:tcW w:w="2146"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pPr>
            <w:r>
              <w:t>Technológia pre 1. ročník UO kuchár</w:t>
            </w:r>
          </w:p>
        </w:tc>
        <w:tc>
          <w:tcPr>
            <w:tcW w:w="2372"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pPr>
            <w:r>
              <w:t>EXPOL PEDAGOGIKA, 2014</w:t>
            </w:r>
          </w:p>
        </w:tc>
      </w:tr>
      <w:tr w:rsidR="009925BC" w:rsidRPr="00001A2D" w:rsidTr="009925BC">
        <w:trPr>
          <w:trHeight w:val="291"/>
        </w:trPr>
        <w:tc>
          <w:tcPr>
            <w:tcW w:w="1077"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jc w:val="center"/>
            </w:pPr>
            <w:r>
              <w:t>2.</w:t>
            </w:r>
          </w:p>
        </w:tc>
        <w:tc>
          <w:tcPr>
            <w:tcW w:w="3890"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Ing. Karol Gara, Ing. Daniela Máziková, Ing. Ľudmila Verčimáková</w:t>
            </w:r>
          </w:p>
        </w:tc>
        <w:tc>
          <w:tcPr>
            <w:tcW w:w="2146"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Technológia pre 2. ročník UO kuchár</w:t>
            </w:r>
          </w:p>
        </w:tc>
        <w:tc>
          <w:tcPr>
            <w:tcW w:w="2372"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EXPOL PEDAGOGIKA, 2013</w:t>
            </w:r>
          </w:p>
        </w:tc>
      </w:tr>
      <w:tr w:rsidR="009925BC" w:rsidRPr="00001A2D" w:rsidTr="009925BC">
        <w:trPr>
          <w:trHeight w:val="291"/>
        </w:trPr>
        <w:tc>
          <w:tcPr>
            <w:tcW w:w="1077" w:type="dxa"/>
            <w:tcBorders>
              <w:top w:val="single" w:sz="4" w:space="0" w:color="auto"/>
              <w:left w:val="single" w:sz="1" w:space="0" w:color="000000"/>
              <w:bottom w:val="single" w:sz="4" w:space="0" w:color="auto"/>
            </w:tcBorders>
          </w:tcPr>
          <w:p w:rsidR="009925BC" w:rsidRPr="00001A2D" w:rsidRDefault="009925BC" w:rsidP="009925BC">
            <w:pPr>
              <w:pStyle w:val="Obsahtabuky"/>
              <w:jc w:val="center"/>
            </w:pPr>
            <w:r>
              <w:t>3.</w:t>
            </w:r>
          </w:p>
        </w:tc>
        <w:tc>
          <w:tcPr>
            <w:tcW w:w="3890" w:type="dxa"/>
            <w:tcBorders>
              <w:top w:val="single" w:sz="4" w:space="0" w:color="auto"/>
              <w:left w:val="single" w:sz="1" w:space="0" w:color="000000"/>
              <w:bottom w:val="single" w:sz="4" w:space="0" w:color="auto"/>
            </w:tcBorders>
          </w:tcPr>
          <w:p w:rsidR="009925BC" w:rsidRPr="00001A2D" w:rsidRDefault="009925BC" w:rsidP="009925BC">
            <w:pPr>
              <w:pStyle w:val="Obsahtabuky"/>
            </w:pPr>
            <w:r>
              <w:t>Ing. Karol Gara, Ing. Daniela Máziková, Ing. Alena Brandšteterová</w:t>
            </w:r>
          </w:p>
        </w:tc>
        <w:tc>
          <w:tcPr>
            <w:tcW w:w="2146" w:type="dxa"/>
            <w:tcBorders>
              <w:top w:val="single" w:sz="4" w:space="0" w:color="auto"/>
              <w:left w:val="single" w:sz="1" w:space="0" w:color="000000"/>
              <w:bottom w:val="single" w:sz="4" w:space="0" w:color="auto"/>
            </w:tcBorders>
          </w:tcPr>
          <w:p w:rsidR="009925BC" w:rsidRPr="00001A2D" w:rsidRDefault="009925BC" w:rsidP="009925BC">
            <w:pPr>
              <w:pStyle w:val="Obsahtabuky"/>
            </w:pPr>
            <w:r>
              <w:t>Technológia pre 3. ročník UO kuchár</w:t>
            </w:r>
          </w:p>
        </w:tc>
        <w:tc>
          <w:tcPr>
            <w:tcW w:w="2372" w:type="dxa"/>
            <w:tcBorders>
              <w:top w:val="single" w:sz="4" w:space="0" w:color="auto"/>
              <w:left w:val="single" w:sz="1" w:space="0" w:color="000000"/>
              <w:bottom w:val="single" w:sz="4" w:space="0" w:color="auto"/>
              <w:right w:val="single" w:sz="1" w:space="0" w:color="000000"/>
            </w:tcBorders>
          </w:tcPr>
          <w:p w:rsidR="009925BC" w:rsidRPr="00001A2D" w:rsidRDefault="009925BC" w:rsidP="009925BC">
            <w:pPr>
              <w:pStyle w:val="Obsahtabuky"/>
            </w:pPr>
            <w:r>
              <w:t>EXPOL PEDAGOGIKA, 2014</w:t>
            </w:r>
          </w:p>
        </w:tc>
      </w:tr>
    </w:tbl>
    <w:p w:rsidR="009925BC" w:rsidRDefault="009925BC" w:rsidP="009925BC">
      <w:pPr>
        <w:rPr>
          <w:b/>
          <w:bCs/>
          <w:sz w:val="28"/>
          <w:szCs w:val="28"/>
          <w:u w:val="single"/>
        </w:rPr>
      </w:pPr>
    </w:p>
    <w:p w:rsidR="009925BC" w:rsidRPr="00BA3E62" w:rsidRDefault="009925BC" w:rsidP="009925BC">
      <w:pPr>
        <w:shd w:val="clear" w:color="auto" w:fill="FFFFFF"/>
        <w:ind w:left="24"/>
        <w:jc w:val="both"/>
      </w:pPr>
      <w:r>
        <w:rPr>
          <w:b/>
          <w:bCs/>
          <w:spacing w:val="-28"/>
          <w:sz w:val="28"/>
          <w:szCs w:val="28"/>
          <w:u w:val="single"/>
        </w:rPr>
        <w:t>7</w:t>
      </w:r>
      <w:r w:rsidRPr="00BA3E62">
        <w:rPr>
          <w:b/>
          <w:bCs/>
          <w:spacing w:val="-28"/>
          <w:sz w:val="28"/>
          <w:szCs w:val="28"/>
          <w:u w:val="single"/>
        </w:rPr>
        <w:t>.   Požiadavky  na  výstup  z  prvého  ročníka</w:t>
      </w:r>
    </w:p>
    <w:p w:rsidR="009925BC" w:rsidRDefault="009925BC" w:rsidP="009925BC">
      <w:pPr>
        <w:shd w:val="clear" w:color="auto" w:fill="FFFFFF"/>
        <w:spacing w:before="130"/>
        <w:ind w:left="384"/>
        <w:rPr>
          <w:spacing w:val="-9"/>
        </w:rPr>
      </w:pPr>
      <w:r w:rsidRPr="00BA3E62">
        <w:rPr>
          <w:spacing w:val="-9"/>
        </w:rPr>
        <w:t>Žiak po absolvovaní 1. ročníka z technológie bude vedieť:</w:t>
      </w:r>
    </w:p>
    <w:p w:rsidR="009925BC" w:rsidRDefault="009925BC" w:rsidP="00BB40DD">
      <w:pPr>
        <w:pStyle w:val="Odsekzoznamu"/>
        <w:numPr>
          <w:ilvl w:val="0"/>
          <w:numId w:val="137"/>
        </w:numPr>
        <w:shd w:val="clear" w:color="auto" w:fill="FFFFFF"/>
        <w:spacing w:before="130"/>
        <w:rPr>
          <w:spacing w:val="-9"/>
        </w:rPr>
      </w:pPr>
      <w:r>
        <w:rPr>
          <w:spacing w:val="-9"/>
        </w:rPr>
        <w:t>zásady hygieny a bezpečnosti práce</w:t>
      </w:r>
    </w:p>
    <w:p w:rsidR="009925BC" w:rsidRDefault="009925BC" w:rsidP="00BB40DD">
      <w:pPr>
        <w:pStyle w:val="Odsekzoznamu"/>
        <w:numPr>
          <w:ilvl w:val="0"/>
          <w:numId w:val="137"/>
        </w:numPr>
        <w:shd w:val="clear" w:color="auto" w:fill="FFFFFF"/>
        <w:spacing w:before="130"/>
        <w:rPr>
          <w:spacing w:val="-9"/>
        </w:rPr>
      </w:pPr>
      <w:r>
        <w:rPr>
          <w:spacing w:val="-9"/>
        </w:rPr>
        <w:t>poznať princípy osobnej hygieny pri varení</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line="274" w:lineRule="exact"/>
        <w:ind w:right="-2"/>
      </w:pPr>
      <w:r w:rsidRPr="00BA3E62">
        <w:rPr>
          <w:spacing w:val="-12"/>
        </w:rPr>
        <w:t xml:space="preserve">vedieť rozdeliť kuchynské úpravy pokrmov (z </w:t>
      </w:r>
      <w:r w:rsidRPr="00BA3E62">
        <w:rPr>
          <w:spacing w:val="-9"/>
        </w:rPr>
        <w:t>časového a tepelného hľadiska)</w:t>
      </w:r>
    </w:p>
    <w:p w:rsidR="009925BC" w:rsidRPr="00BA3E62" w:rsidRDefault="009925BC" w:rsidP="00BB40DD">
      <w:pPr>
        <w:pStyle w:val="Odsekzoznamu"/>
        <w:numPr>
          <w:ilvl w:val="0"/>
          <w:numId w:val="138"/>
        </w:numPr>
        <w:shd w:val="clear" w:color="auto" w:fill="FFFFFF"/>
        <w:tabs>
          <w:tab w:val="left" w:pos="142"/>
          <w:tab w:val="left" w:pos="1118"/>
        </w:tabs>
        <w:spacing w:line="274" w:lineRule="exact"/>
        <w:ind w:right="139"/>
      </w:pPr>
      <w:r w:rsidRPr="001A4AF6">
        <w:rPr>
          <w:spacing w:val="-12"/>
        </w:rPr>
        <w:t xml:space="preserve">vedieť čistenie surovín rastlinného pôvodu </w:t>
      </w:r>
      <w:r w:rsidRPr="00BA3E62">
        <w:t xml:space="preserve">(suchým </w:t>
      </w:r>
      <w:r>
        <w:t>a mokrým spôsobom</w:t>
      </w:r>
      <w:r w:rsidRPr="00BA3E62">
        <w:t>)</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line="274" w:lineRule="exact"/>
        <w:ind w:right="2688"/>
      </w:pPr>
      <w:r w:rsidRPr="00BA3E62">
        <w:rPr>
          <w:spacing w:val="-9"/>
        </w:rPr>
        <w:t>vedieť opracovanie zeleniny, zemiakov a ovocia</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before="5" w:line="274" w:lineRule="exact"/>
      </w:pPr>
      <w:r w:rsidRPr="00BA3E62">
        <w:rPr>
          <w:spacing w:val="-9"/>
        </w:rPr>
        <w:t>definovať mletie, šľahanie, krájanie, škrabanie</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before="5" w:line="274" w:lineRule="exact"/>
      </w:pPr>
      <w:r w:rsidRPr="00BA3E62">
        <w:rPr>
          <w:spacing w:val="-9"/>
        </w:rPr>
        <w:t>vysvetliť postup predbežnej úprava mäsa</w:t>
      </w:r>
    </w:p>
    <w:p w:rsidR="009925BC" w:rsidRPr="00BA3E62" w:rsidRDefault="009925BC" w:rsidP="00BB40DD">
      <w:pPr>
        <w:pStyle w:val="Odsekzoznamu"/>
        <w:widowControl w:val="0"/>
        <w:numPr>
          <w:ilvl w:val="0"/>
          <w:numId w:val="138"/>
        </w:numPr>
        <w:shd w:val="clear" w:color="auto" w:fill="FFFFFF"/>
        <w:tabs>
          <w:tab w:val="left" w:pos="1118"/>
        </w:tabs>
        <w:autoSpaceDE w:val="0"/>
        <w:autoSpaceDN w:val="0"/>
        <w:adjustRightInd w:val="0"/>
        <w:spacing w:line="278" w:lineRule="exact"/>
      </w:pPr>
      <w:r w:rsidRPr="00575163">
        <w:rPr>
          <w:spacing w:val="-11"/>
        </w:rPr>
        <w:t>definovať varenie, dusenie, pečenie, zapekanie, vyprážanie</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t>c</w:t>
      </w:r>
      <w:r w:rsidRPr="00BA3E62">
        <w:t>harakterizovať význam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before="5" w:line="274" w:lineRule="exact"/>
      </w:pPr>
      <w:r w:rsidRPr="00BA3E62">
        <w:t>vymenovať základné vývary</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vedieť technologický postup prípravy vývarov</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rozoznať vložky a závarky do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povedať technologický postup prípravy bielych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rPr>
          <w:i/>
          <w:iCs/>
        </w:rPr>
      </w:pPr>
      <w:r w:rsidRPr="00BA3E62">
        <w:t>charakterizovať omáčky</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povedať technologický postup bielych a hnedých omáčok</w:t>
      </w:r>
    </w:p>
    <w:p w:rsidR="009925BC" w:rsidRPr="00BA3E62" w:rsidRDefault="009925BC" w:rsidP="00BB40DD">
      <w:pPr>
        <w:pStyle w:val="Odsekzoznamu"/>
        <w:widowControl w:val="0"/>
        <w:numPr>
          <w:ilvl w:val="0"/>
          <w:numId w:val="138"/>
        </w:numPr>
        <w:shd w:val="clear" w:color="auto" w:fill="FFFFFF"/>
        <w:autoSpaceDE w:val="0"/>
        <w:autoSpaceDN w:val="0"/>
        <w:adjustRightInd w:val="0"/>
        <w:spacing w:line="278" w:lineRule="exact"/>
      </w:pPr>
      <w:r w:rsidRPr="00575163">
        <w:rPr>
          <w:spacing w:val="-1"/>
        </w:rPr>
        <w:t>charakterizovať význam príloh</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8" w:lineRule="exact"/>
      </w:pPr>
      <w:r w:rsidRPr="00BA3E62">
        <w:t>vymenovať prílohy zo zemiakov, z múky, cestovín</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8" w:lineRule="exact"/>
      </w:pPr>
      <w:r w:rsidRPr="00BA3E62">
        <w:t>určiť dávkovanie príloh</w:t>
      </w:r>
    </w:p>
    <w:p w:rsidR="009925BC" w:rsidRPr="00BA3E62" w:rsidRDefault="009925BC" w:rsidP="009925BC">
      <w:pPr>
        <w:shd w:val="clear" w:color="auto" w:fill="FFFFFF"/>
        <w:tabs>
          <w:tab w:val="left" w:pos="1075"/>
        </w:tabs>
        <w:spacing w:line="278" w:lineRule="exact"/>
        <w:ind w:left="725"/>
      </w:pPr>
    </w:p>
    <w:p w:rsidR="009925BC" w:rsidRDefault="009925BC" w:rsidP="009925BC">
      <w:pPr>
        <w:shd w:val="clear" w:color="auto" w:fill="FFFFFF"/>
        <w:tabs>
          <w:tab w:val="left" w:pos="709"/>
        </w:tabs>
        <w:spacing w:line="278" w:lineRule="exac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2976"/>
        <w:gridCol w:w="3276"/>
      </w:tblGrid>
      <w:tr w:rsidR="009925BC" w:rsidRPr="00BA3E62" w:rsidTr="009925BC">
        <w:trPr>
          <w:cantSplit/>
          <w:trHeight w:val="148"/>
          <w:jc w:val="center"/>
        </w:trPr>
        <w:tc>
          <w:tcPr>
            <w:tcW w:w="26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rPr>
                <w:rFonts w:eastAsia="Arial Unicode MS"/>
                <w:kern w:val="2"/>
              </w:rPr>
            </w:pPr>
            <w:r w:rsidRPr="00BA3E62">
              <w:rPr>
                <w:b/>
                <w:bCs/>
              </w:rPr>
              <w:t>Názov tematického celku</w:t>
            </w:r>
          </w:p>
        </w:tc>
        <w:tc>
          <w:tcPr>
            <w:tcW w:w="62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684"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 xml:space="preserve">Metódy </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Formy práce</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29"/>
              <w:rPr>
                <w:b/>
              </w:rPr>
            </w:pPr>
            <w:r w:rsidRPr="00575163">
              <w:rPr>
                <w:b/>
              </w:rPr>
              <w:t>1. Úvod do predmetu</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widowControl w:val="0"/>
              <w:suppressAutoHyphens/>
              <w:rPr>
                <w:sz w:val="22"/>
                <w:szCs w:val="22"/>
              </w:rPr>
            </w:pPr>
            <w:r w:rsidRPr="0063486A">
              <w:rPr>
                <w:sz w:val="22"/>
                <w:szCs w:val="22"/>
              </w:rPr>
              <w:t xml:space="preserve"> Informačnoreceptívna -     </w:t>
            </w:r>
          </w:p>
          <w:p w:rsidR="009925BC" w:rsidRPr="0063486A" w:rsidRDefault="009925BC" w:rsidP="009925BC">
            <w:pPr>
              <w:widowControl w:val="0"/>
              <w:suppressAutoHyphens/>
              <w:rPr>
                <w:rFonts w:eastAsia="Arial Unicode MS"/>
                <w:kern w:val="2"/>
                <w:sz w:val="22"/>
                <w:szCs w:val="22"/>
              </w:rPr>
            </w:pPr>
            <w:r w:rsidRPr="0063486A">
              <w:rPr>
                <w:sz w:val="22"/>
                <w:szCs w:val="22"/>
              </w:rPr>
              <w:t xml:space="preserve"> výklad</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29"/>
              <w:rPr>
                <w:b/>
              </w:rPr>
            </w:pPr>
            <w:r w:rsidRPr="00575163">
              <w:rPr>
                <w:b/>
              </w:rPr>
              <w:lastRenderedPageBreak/>
              <w:t>2. Predbežné úpravy potravín rastlinného  a živočíšneho pôvodu</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Reproduktívna – riadený rozhovor, opakovanie</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učebnicou</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3. Základné tepelné úpravy</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4. Polievky, technologický postup prípravy polievok</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rFonts w:eastAsia="Arial Unicode MS"/>
                <w:kern w:val="2"/>
                <w:sz w:val="22"/>
                <w:szCs w:val="22"/>
              </w:rPr>
              <w:t>Heuristická –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Využite katalógov, reklamných časopisov</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5. Prílohy a doplnky k hlavným jedlám</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Využitie IKT</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projekčnou technikou</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5"/>
              <w:rPr>
                <w:b/>
              </w:rPr>
            </w:pPr>
            <w:r w:rsidRPr="00575163">
              <w:rPr>
                <w:b/>
              </w:rPr>
              <w:t xml:space="preserve">6. Technologický postup prípravy omáčok </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widowControl w:val="0"/>
              <w:suppressAutoHyphens/>
              <w:rPr>
                <w:rFonts w:eastAsia="Arial Unicode MS"/>
                <w:kern w:val="2"/>
                <w:sz w:val="22"/>
                <w:szCs w:val="22"/>
              </w:rPr>
            </w:pPr>
            <w:r w:rsidRPr="0063486A">
              <w:rPr>
                <w:rFonts w:eastAsia="Arial Unicode MS"/>
                <w:kern w:val="2"/>
                <w:sz w:val="22"/>
                <w:szCs w:val="22"/>
              </w:rPr>
              <w:t>Heuristická –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Využitie odbornej literatúry-</w:t>
            </w:r>
          </w:p>
          <w:p w:rsidR="009925BC" w:rsidRPr="0063486A" w:rsidRDefault="009925BC" w:rsidP="009925BC">
            <w:pPr>
              <w:rPr>
                <w:rFonts w:eastAsia="Arial Unicode MS"/>
                <w:kern w:val="2"/>
                <w:sz w:val="22"/>
                <w:szCs w:val="22"/>
              </w:rPr>
            </w:pPr>
            <w:r w:rsidRPr="0063486A">
              <w:rPr>
                <w:sz w:val="22"/>
                <w:szCs w:val="22"/>
              </w:rPr>
              <w:t>receptúry</w:t>
            </w:r>
          </w:p>
        </w:tc>
      </w:tr>
    </w:tbl>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Pr="00BA3E62" w:rsidRDefault="009925BC" w:rsidP="009925BC">
      <w:pPr>
        <w:rPr>
          <w:b/>
          <w:bCs/>
          <w:sz w:val="28"/>
          <w:szCs w:val="28"/>
          <w:u w:val="single"/>
        </w:rPr>
      </w:pPr>
    </w:p>
    <w:p w:rsidR="009925BC" w:rsidRDefault="009925BC" w:rsidP="009925BC">
      <w:pPr>
        <w:rPr>
          <w:b/>
        </w:rPr>
        <w:sectPr w:rsidR="009925BC"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Pr="008A6464" w:rsidRDefault="009925BC" w:rsidP="009925BC">
      <w:pPr>
        <w:rPr>
          <w:b/>
        </w:rPr>
      </w:pPr>
      <w:r w:rsidRPr="00430147">
        <w:rPr>
          <w:b/>
        </w:rPr>
        <w:t>Technológia</w:t>
      </w:r>
      <w:r>
        <w:rPr>
          <w:b/>
        </w:rPr>
        <w:t xml:space="preserve"> 1. ročník</w:t>
      </w:r>
      <w:r>
        <w:rPr>
          <w:b/>
        </w:rPr>
        <w:tab/>
      </w:r>
      <w:r>
        <w:rPr>
          <w:b/>
        </w:rPr>
        <w:tab/>
      </w:r>
      <w:r>
        <w:rPr>
          <w:b/>
        </w:rPr>
        <w:tab/>
      </w:r>
      <w:r>
        <w:rPr>
          <w:b/>
        </w:rPr>
        <w:tab/>
      </w:r>
      <w:r>
        <w:rPr>
          <w:b/>
        </w:rPr>
        <w:tab/>
      </w:r>
      <w:r>
        <w:rPr>
          <w:b/>
        </w:rPr>
        <w:tab/>
      </w:r>
      <w:r>
        <w:rPr>
          <w:b/>
        </w:rPr>
        <w:tab/>
      </w:r>
      <w:r>
        <w:rPr>
          <w:b/>
        </w:rPr>
        <w:tab/>
        <w:t>Celkový počet hodín: 66</w:t>
      </w: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3118"/>
        <w:gridCol w:w="3686"/>
        <w:gridCol w:w="1701"/>
      </w:tblGrid>
      <w:tr w:rsidR="009925BC" w:rsidRPr="00CE463A" w:rsidTr="009925BC">
        <w:tc>
          <w:tcPr>
            <w:tcW w:w="2376" w:type="dxa"/>
            <w:shd w:val="clear" w:color="auto" w:fill="auto"/>
            <w:vAlign w:val="center"/>
          </w:tcPr>
          <w:p w:rsidR="009925BC" w:rsidRPr="000D588B" w:rsidRDefault="009925BC" w:rsidP="009925BC">
            <w:pPr>
              <w:jc w:val="center"/>
              <w:rPr>
                <w:b/>
                <w:sz w:val="20"/>
                <w:szCs w:val="20"/>
              </w:rPr>
            </w:pPr>
            <w:r w:rsidRPr="000D588B">
              <w:rPr>
                <w:b/>
                <w:sz w:val="20"/>
                <w:szCs w:val="20"/>
              </w:rPr>
              <w:t>Tematický celok</w:t>
            </w:r>
          </w:p>
        </w:tc>
        <w:tc>
          <w:tcPr>
            <w:tcW w:w="3261" w:type="dxa"/>
            <w:shd w:val="clear" w:color="auto" w:fill="auto"/>
            <w:vAlign w:val="center"/>
          </w:tcPr>
          <w:p w:rsidR="009925BC" w:rsidRPr="000D588B" w:rsidRDefault="009925BC" w:rsidP="009925BC">
            <w:pPr>
              <w:jc w:val="center"/>
              <w:rPr>
                <w:b/>
                <w:sz w:val="20"/>
                <w:szCs w:val="20"/>
              </w:rPr>
            </w:pPr>
            <w:r>
              <w:rPr>
                <w:b/>
                <w:sz w:val="20"/>
                <w:szCs w:val="20"/>
              </w:rPr>
              <w:t>T</w:t>
            </w:r>
            <w:r w:rsidRPr="000D588B">
              <w:rPr>
                <w:b/>
                <w:sz w:val="20"/>
                <w:szCs w:val="20"/>
              </w:rPr>
              <w:t>éma</w:t>
            </w:r>
          </w:p>
        </w:tc>
        <w:tc>
          <w:tcPr>
            <w:tcW w:w="3118" w:type="dxa"/>
            <w:shd w:val="clear" w:color="auto" w:fill="auto"/>
            <w:vAlign w:val="center"/>
          </w:tcPr>
          <w:p w:rsidR="009925BC" w:rsidRPr="000D588B" w:rsidRDefault="009925BC" w:rsidP="009925BC">
            <w:pPr>
              <w:jc w:val="center"/>
              <w:rPr>
                <w:b/>
                <w:sz w:val="20"/>
                <w:szCs w:val="20"/>
              </w:rPr>
            </w:pPr>
            <w:r w:rsidRPr="000D588B">
              <w:rPr>
                <w:b/>
                <w:sz w:val="20"/>
                <w:szCs w:val="20"/>
              </w:rPr>
              <w:t>Obsahový štandard</w:t>
            </w:r>
          </w:p>
        </w:tc>
        <w:tc>
          <w:tcPr>
            <w:tcW w:w="3686" w:type="dxa"/>
            <w:shd w:val="clear" w:color="auto" w:fill="auto"/>
            <w:vAlign w:val="center"/>
          </w:tcPr>
          <w:p w:rsidR="009925BC" w:rsidRDefault="009925BC" w:rsidP="009925BC">
            <w:pPr>
              <w:jc w:val="center"/>
              <w:rPr>
                <w:b/>
                <w:bCs/>
                <w:sz w:val="20"/>
                <w:szCs w:val="20"/>
              </w:rPr>
            </w:pPr>
            <w:r>
              <w:rPr>
                <w:b/>
                <w:bCs/>
                <w:sz w:val="20"/>
                <w:szCs w:val="20"/>
              </w:rPr>
              <w:t>Výkonový štandard</w:t>
            </w:r>
          </w:p>
        </w:tc>
        <w:tc>
          <w:tcPr>
            <w:tcW w:w="1701" w:type="dxa"/>
            <w:shd w:val="clear" w:color="auto" w:fill="auto"/>
            <w:vAlign w:val="center"/>
          </w:tcPr>
          <w:p w:rsidR="009925BC" w:rsidRDefault="009925BC" w:rsidP="009925BC">
            <w:pPr>
              <w:jc w:val="center"/>
              <w:rPr>
                <w:b/>
                <w:bCs/>
                <w:sz w:val="20"/>
                <w:szCs w:val="20"/>
              </w:rPr>
            </w:pPr>
            <w:r>
              <w:rPr>
                <w:b/>
                <w:bCs/>
                <w:sz w:val="20"/>
                <w:szCs w:val="20"/>
              </w:rPr>
              <w:t>Prierezové témy/ medzipredme-tové vzťahy</w:t>
            </w:r>
          </w:p>
        </w:tc>
      </w:tr>
      <w:tr w:rsidR="009925BC" w:rsidRPr="00CE463A" w:rsidTr="009925BC">
        <w:tc>
          <w:tcPr>
            <w:tcW w:w="2376" w:type="dxa"/>
            <w:tcBorders>
              <w:bottom w:val="nil"/>
            </w:tcBorders>
            <w:shd w:val="clear" w:color="auto" w:fill="auto"/>
          </w:tcPr>
          <w:p w:rsidR="009925BC" w:rsidRDefault="009925BC" w:rsidP="009925BC">
            <w:pPr>
              <w:tabs>
                <w:tab w:val="center" w:pos="4536"/>
                <w:tab w:val="right" w:pos="9072"/>
              </w:tabs>
              <w:rPr>
                <w:b/>
                <w:sz w:val="20"/>
                <w:szCs w:val="20"/>
              </w:rPr>
            </w:pPr>
            <w:r>
              <w:rPr>
                <w:b/>
                <w:bCs/>
                <w:sz w:val="20"/>
              </w:rPr>
              <w:t>1.</w:t>
            </w:r>
            <w:r>
              <w:rPr>
                <w:b/>
                <w:sz w:val="20"/>
                <w:szCs w:val="20"/>
              </w:rPr>
              <w:t xml:space="preserve"> Úvod do predmetu technológia (6)</w:t>
            </w:r>
          </w:p>
          <w:p w:rsidR="009925BC" w:rsidRPr="00CE463A" w:rsidRDefault="009925BC" w:rsidP="009925BC">
            <w:pPr>
              <w:rPr>
                <w:b/>
                <w:sz w:val="20"/>
                <w:szCs w:val="20"/>
              </w:rPr>
            </w:pPr>
          </w:p>
          <w:p w:rsidR="009925BC" w:rsidRPr="00CE463A" w:rsidRDefault="009925BC" w:rsidP="009925BC">
            <w:pPr>
              <w:rPr>
                <w:b/>
                <w:sz w:val="20"/>
                <w:szCs w:val="20"/>
              </w:rPr>
            </w:pPr>
          </w:p>
          <w:p w:rsidR="009925BC" w:rsidRDefault="009925BC" w:rsidP="009925BC">
            <w:pPr>
              <w:jc w:val="center"/>
              <w:rPr>
                <w:b/>
                <w:sz w:val="20"/>
                <w:szCs w:val="20"/>
              </w:rPr>
            </w:pPr>
          </w:p>
          <w:p w:rsidR="009925BC" w:rsidRPr="00CE463A" w:rsidRDefault="009925BC" w:rsidP="009925BC">
            <w:pPr>
              <w:jc w:val="center"/>
              <w:rPr>
                <w:b/>
                <w:sz w:val="20"/>
                <w:szCs w:val="20"/>
              </w:rPr>
            </w:pPr>
          </w:p>
          <w:p w:rsidR="009925BC" w:rsidRDefault="009925BC" w:rsidP="009925BC">
            <w:pPr>
              <w:rPr>
                <w:b/>
                <w:sz w:val="20"/>
                <w:szCs w:val="20"/>
              </w:rPr>
            </w:pPr>
          </w:p>
          <w:p w:rsidR="009925BC" w:rsidRPr="00CE463A" w:rsidRDefault="005774A3" w:rsidP="009925BC">
            <w:pPr>
              <w:rPr>
                <w:b/>
                <w:sz w:val="20"/>
                <w:szCs w:val="20"/>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-62230</wp:posOffset>
                      </wp:positionH>
                      <wp:positionV relativeFrom="paragraph">
                        <wp:posOffset>152399</wp:posOffset>
                      </wp:positionV>
                      <wp:extent cx="8943975" cy="0"/>
                      <wp:effectExtent l="0" t="0" r="28575" b="19050"/>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3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DEC1B" id="_x0000_t32" coordsize="21600,21600" o:spt="32" o:oned="t" path="m,l21600,21600e" filled="f">
                      <v:path arrowok="t" fillok="f" o:connecttype="none"/>
                      <o:lock v:ext="edit" shapetype="t"/>
                    </v:shapetype>
                    <v:shape id="Rovná spojovacia šípka 4" o:spid="_x0000_s1026" type="#_x0000_t32" style="position:absolute;margin-left:-4.9pt;margin-top:12pt;width:704.2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"/>
                  </w:pict>
                </mc:Fallback>
              </mc:AlternateContent>
            </w:r>
          </w:p>
          <w:p w:rsidR="009925BC" w:rsidRDefault="009925BC" w:rsidP="009925BC">
            <w:pPr>
              <w:rPr>
                <w:b/>
                <w:sz w:val="20"/>
                <w:szCs w:val="20"/>
              </w:rPr>
            </w:pPr>
            <w:r>
              <w:rPr>
                <w:b/>
                <w:sz w:val="20"/>
                <w:szCs w:val="20"/>
              </w:rPr>
              <w:t>2</w:t>
            </w:r>
            <w:r w:rsidRPr="0053762D">
              <w:rPr>
                <w:b/>
                <w:sz w:val="20"/>
                <w:szCs w:val="20"/>
              </w:rPr>
              <w:t xml:space="preserve">. Predbežné úpravy potravín rastlinného a živočíšneho pôvodu </w:t>
            </w:r>
          </w:p>
          <w:p w:rsidR="009925BC" w:rsidRPr="0053762D" w:rsidRDefault="009925BC" w:rsidP="009925BC">
            <w:pPr>
              <w:rPr>
                <w:b/>
                <w:bCs/>
                <w:sz w:val="20"/>
                <w:szCs w:val="20"/>
              </w:rPr>
            </w:pPr>
            <w:r>
              <w:rPr>
                <w:b/>
                <w:sz w:val="20"/>
                <w:szCs w:val="20"/>
              </w:rPr>
              <w:t>(15)</w:t>
            </w:r>
          </w:p>
          <w:p w:rsidR="009925BC" w:rsidRDefault="009925BC" w:rsidP="009925BC">
            <w:pPr>
              <w:jc w:val="center"/>
              <w:rPr>
                <w:sz w:val="20"/>
                <w:szCs w:val="20"/>
              </w:rPr>
            </w:pPr>
          </w:p>
          <w:p w:rsidR="009925BC" w:rsidRDefault="009925BC" w:rsidP="009925BC">
            <w:pPr>
              <w:jc w:val="center"/>
              <w:rPr>
                <w:sz w:val="20"/>
                <w:szCs w:val="20"/>
              </w:rPr>
            </w:pPr>
          </w:p>
          <w:p w:rsidR="009925BC" w:rsidRPr="003207A6" w:rsidRDefault="009925BC" w:rsidP="009925BC">
            <w:pPr>
              <w:jc w:val="center"/>
              <w:rPr>
                <w:sz w:val="20"/>
                <w:szCs w:val="20"/>
              </w:rPr>
            </w:pPr>
          </w:p>
        </w:tc>
        <w:tc>
          <w:tcPr>
            <w:tcW w:w="3261" w:type="dxa"/>
            <w:tcBorders>
              <w:bottom w:val="nil"/>
            </w:tcBorders>
            <w:shd w:val="clear" w:color="auto" w:fill="auto"/>
          </w:tcPr>
          <w:p w:rsidR="009925BC" w:rsidRPr="00CE463A" w:rsidRDefault="009925BC" w:rsidP="009925BC">
            <w:pPr>
              <w:rPr>
                <w:sz w:val="20"/>
                <w:szCs w:val="20"/>
              </w:rPr>
            </w:pPr>
            <w:r w:rsidRPr="00CE463A">
              <w:rPr>
                <w:sz w:val="20"/>
                <w:szCs w:val="20"/>
              </w:rPr>
              <w:t xml:space="preserve">Úvod do predmetu </w:t>
            </w:r>
          </w:p>
          <w:p w:rsidR="009925BC" w:rsidRPr="00CE463A" w:rsidRDefault="009925BC" w:rsidP="009925BC">
            <w:pPr>
              <w:rPr>
                <w:sz w:val="20"/>
                <w:szCs w:val="20"/>
              </w:rPr>
            </w:pPr>
            <w:r w:rsidRPr="00CE463A">
              <w:rPr>
                <w:sz w:val="20"/>
                <w:szCs w:val="20"/>
              </w:rPr>
              <w:t xml:space="preserve">BOZP </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Osobná hygiena</w:t>
            </w:r>
          </w:p>
          <w:p w:rsidR="009925BC" w:rsidRPr="00CE463A" w:rsidRDefault="009925BC" w:rsidP="009925BC">
            <w:pPr>
              <w:rPr>
                <w:sz w:val="20"/>
                <w:szCs w:val="20"/>
              </w:rPr>
            </w:pPr>
            <w:r w:rsidRPr="00CE463A">
              <w:rPr>
                <w:sz w:val="20"/>
                <w:szCs w:val="20"/>
              </w:rPr>
              <w:t>Hygiena pracoviska</w:t>
            </w:r>
          </w:p>
          <w:p w:rsidR="009925BC" w:rsidRPr="00CE463A" w:rsidRDefault="009925BC" w:rsidP="009925BC">
            <w:pPr>
              <w:rPr>
                <w:sz w:val="20"/>
                <w:szCs w:val="20"/>
              </w:rPr>
            </w:pPr>
            <w:r w:rsidRPr="00CE463A">
              <w:rPr>
                <w:sz w:val="20"/>
                <w:szCs w:val="20"/>
              </w:rPr>
              <w:t>Hygiena pri práci s pokrmom</w:t>
            </w:r>
          </w:p>
          <w:p w:rsidR="009925BC" w:rsidRDefault="009925BC" w:rsidP="009925BC">
            <w:pPr>
              <w:rPr>
                <w:sz w:val="20"/>
                <w:szCs w:val="20"/>
              </w:rPr>
            </w:pPr>
            <w:r w:rsidRPr="00CE463A">
              <w:rPr>
                <w:sz w:val="20"/>
                <w:szCs w:val="20"/>
              </w:rPr>
              <w:t>Hygienické požiadavky na prípravu pokrmov</w:t>
            </w:r>
          </w:p>
          <w:p w:rsidR="009925BC" w:rsidRPr="00CE463A" w:rsidRDefault="009925BC" w:rsidP="009925BC">
            <w:pPr>
              <w:rPr>
                <w:sz w:val="20"/>
                <w:szCs w:val="20"/>
              </w:rPr>
            </w:pPr>
            <w:r w:rsidRPr="00CE463A">
              <w:rPr>
                <w:sz w:val="20"/>
                <w:szCs w:val="20"/>
              </w:rPr>
              <w:t>Rozdelenie kuchynskej úpravy pokrmov z časového hľadiska</w:t>
            </w:r>
          </w:p>
          <w:p w:rsidR="009925BC" w:rsidRPr="00CE463A" w:rsidRDefault="009925BC" w:rsidP="009925BC">
            <w:pPr>
              <w:rPr>
                <w:sz w:val="20"/>
                <w:szCs w:val="20"/>
              </w:rPr>
            </w:pPr>
            <w:r w:rsidRPr="00CE463A">
              <w:rPr>
                <w:sz w:val="20"/>
                <w:szCs w:val="20"/>
              </w:rPr>
              <w:t>Rozdelenie kuchynskej úpravy pokrmov z tepelného hľadiska</w:t>
            </w:r>
          </w:p>
          <w:p w:rsidR="009925BC" w:rsidRPr="00CE463A" w:rsidRDefault="009925BC" w:rsidP="009925BC">
            <w:pPr>
              <w:rPr>
                <w:sz w:val="20"/>
                <w:szCs w:val="20"/>
              </w:rPr>
            </w:pPr>
            <w:r w:rsidRPr="00CE463A">
              <w:rPr>
                <w:sz w:val="20"/>
                <w:szCs w:val="20"/>
              </w:rPr>
              <w:t>Spôsoby spracovania potravín rastlinného spôsobu</w:t>
            </w:r>
          </w:p>
          <w:p w:rsidR="009925BC" w:rsidRPr="00CE463A" w:rsidRDefault="009925BC" w:rsidP="009925BC">
            <w:pPr>
              <w:rPr>
                <w:sz w:val="20"/>
                <w:szCs w:val="20"/>
              </w:rPr>
            </w:pPr>
            <w:r w:rsidRPr="00CE463A">
              <w:rPr>
                <w:sz w:val="20"/>
                <w:szCs w:val="20"/>
              </w:rPr>
              <w:t>Čistenie suchým spôsobom</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Čistenie vodou</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Opracovanie zeleniny</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Opracovanie zemiakov </w:t>
            </w:r>
          </w:p>
          <w:p w:rsidR="009925BC" w:rsidRPr="00CE463A" w:rsidRDefault="009925BC" w:rsidP="009925BC">
            <w:pPr>
              <w:rPr>
                <w:sz w:val="20"/>
                <w:szCs w:val="20"/>
              </w:rPr>
            </w:pPr>
            <w:r>
              <w:rPr>
                <w:sz w:val="20"/>
                <w:szCs w:val="20"/>
              </w:rPr>
              <w:t>Predbežné úpravy mäsa</w:t>
            </w:r>
          </w:p>
          <w:p w:rsidR="009925BC" w:rsidRPr="00CE463A" w:rsidRDefault="009925BC" w:rsidP="009925BC">
            <w:pPr>
              <w:ind w:firstLine="708"/>
              <w:rPr>
                <w:sz w:val="20"/>
                <w:szCs w:val="20"/>
              </w:rPr>
            </w:pPr>
          </w:p>
          <w:p w:rsidR="009925BC" w:rsidRDefault="009925BC" w:rsidP="009925BC">
            <w:pPr>
              <w:rPr>
                <w:sz w:val="20"/>
                <w:szCs w:val="20"/>
              </w:rPr>
            </w:pPr>
            <w:r>
              <w:rPr>
                <w:sz w:val="20"/>
                <w:szCs w:val="20"/>
              </w:rPr>
              <w:t>Opracovanie a delenie hydiny</w:t>
            </w:r>
          </w:p>
          <w:p w:rsidR="009925BC" w:rsidRDefault="009925BC" w:rsidP="009925BC">
            <w:pPr>
              <w:rPr>
                <w:sz w:val="20"/>
                <w:szCs w:val="20"/>
              </w:rPr>
            </w:pPr>
            <w:r>
              <w:rPr>
                <w:sz w:val="20"/>
                <w:szCs w:val="20"/>
              </w:rPr>
              <w:t>Opracovanie rýb</w:t>
            </w:r>
          </w:p>
          <w:p w:rsidR="009925BC" w:rsidRPr="00CE463A" w:rsidRDefault="009925BC" w:rsidP="009925BC">
            <w:pPr>
              <w:rPr>
                <w:sz w:val="20"/>
                <w:szCs w:val="20"/>
              </w:rPr>
            </w:pPr>
            <w:r>
              <w:rPr>
                <w:sz w:val="20"/>
                <w:szCs w:val="20"/>
              </w:rPr>
              <w:t>Opracovanie pernatej zveriny</w:t>
            </w:r>
          </w:p>
          <w:p w:rsidR="009925BC" w:rsidRPr="00CE463A" w:rsidRDefault="009925BC" w:rsidP="009925BC">
            <w:pPr>
              <w:rPr>
                <w:sz w:val="20"/>
                <w:szCs w:val="20"/>
              </w:rPr>
            </w:pPr>
          </w:p>
        </w:tc>
        <w:tc>
          <w:tcPr>
            <w:tcW w:w="3118" w:type="dxa"/>
            <w:tcBorders>
              <w:bottom w:val="nil"/>
            </w:tcBorders>
            <w:shd w:val="clear" w:color="auto" w:fill="auto"/>
          </w:tcPr>
          <w:p w:rsidR="009925BC" w:rsidRPr="00CE463A" w:rsidRDefault="009925BC" w:rsidP="009925BC">
            <w:pPr>
              <w:rPr>
                <w:sz w:val="20"/>
                <w:szCs w:val="20"/>
              </w:rPr>
            </w:pPr>
            <w:r w:rsidRPr="00CE463A">
              <w:rPr>
                <w:sz w:val="20"/>
                <w:szCs w:val="20"/>
              </w:rPr>
              <w:t>technológia</w:t>
            </w:r>
          </w:p>
          <w:p w:rsidR="009925BC" w:rsidRPr="00CE463A" w:rsidRDefault="009925BC" w:rsidP="009925BC">
            <w:pPr>
              <w:rPr>
                <w:sz w:val="20"/>
                <w:szCs w:val="20"/>
              </w:rPr>
            </w:pPr>
            <w:r w:rsidRPr="00CE463A">
              <w:rPr>
                <w:sz w:val="20"/>
                <w:szCs w:val="20"/>
              </w:rPr>
              <w:t>zásady hygieny a bezpečnosti pri práci,</w:t>
            </w:r>
          </w:p>
          <w:p w:rsidR="009925BC" w:rsidRPr="00CE463A" w:rsidRDefault="009925BC" w:rsidP="009925BC">
            <w:pPr>
              <w:rPr>
                <w:sz w:val="20"/>
                <w:szCs w:val="20"/>
              </w:rPr>
            </w:pPr>
            <w:r w:rsidRPr="00CE463A">
              <w:rPr>
                <w:sz w:val="20"/>
                <w:szCs w:val="20"/>
              </w:rPr>
              <w:t>osobná hygiena</w:t>
            </w:r>
          </w:p>
          <w:p w:rsidR="009925BC" w:rsidRPr="00CE463A" w:rsidRDefault="009925BC" w:rsidP="009925BC">
            <w:pPr>
              <w:rPr>
                <w:sz w:val="20"/>
                <w:szCs w:val="20"/>
              </w:rPr>
            </w:pPr>
            <w:r w:rsidRPr="00CE463A">
              <w:rPr>
                <w:sz w:val="20"/>
                <w:szCs w:val="20"/>
              </w:rPr>
              <w:t>hygiena pracoviska</w:t>
            </w:r>
          </w:p>
          <w:p w:rsidR="009925BC" w:rsidRDefault="009925BC" w:rsidP="009925BC">
            <w:pPr>
              <w:rPr>
                <w:sz w:val="20"/>
                <w:szCs w:val="20"/>
              </w:rPr>
            </w:pPr>
            <w:r w:rsidRPr="00CE463A">
              <w:rPr>
                <w:sz w:val="20"/>
                <w:szCs w:val="20"/>
              </w:rPr>
              <w:t>hygiena pri práci s</w:t>
            </w:r>
            <w:r>
              <w:rPr>
                <w:sz w:val="20"/>
                <w:szCs w:val="20"/>
              </w:rPr>
              <w:t> </w:t>
            </w:r>
            <w:r w:rsidRPr="00CE463A">
              <w:rPr>
                <w:sz w:val="20"/>
                <w:szCs w:val="20"/>
              </w:rPr>
              <w:t>pokrmom</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tepelná úprava pokrmov</w:t>
            </w:r>
          </w:p>
          <w:p w:rsidR="009925BC" w:rsidRPr="00CE463A" w:rsidRDefault="009925BC" w:rsidP="009925BC">
            <w:pPr>
              <w:rPr>
                <w:sz w:val="20"/>
                <w:szCs w:val="20"/>
              </w:rPr>
            </w:pPr>
            <w:r w:rsidRPr="00CE463A">
              <w:rPr>
                <w:sz w:val="20"/>
                <w:szCs w:val="20"/>
              </w:rPr>
              <w:t>fyzikálne zmeny pokrmov</w:t>
            </w:r>
          </w:p>
          <w:p w:rsidR="009925BC" w:rsidRPr="00CE463A" w:rsidRDefault="009925BC" w:rsidP="009925BC">
            <w:pPr>
              <w:rPr>
                <w:sz w:val="20"/>
                <w:szCs w:val="20"/>
              </w:rPr>
            </w:pPr>
            <w:r w:rsidRPr="00CE463A">
              <w:rPr>
                <w:sz w:val="20"/>
                <w:szCs w:val="20"/>
              </w:rPr>
              <w:t>biologické zmeny pokrmov</w:t>
            </w:r>
          </w:p>
          <w:p w:rsidR="009925BC" w:rsidRPr="00CE463A" w:rsidRDefault="009925BC" w:rsidP="009925BC">
            <w:pPr>
              <w:rPr>
                <w:sz w:val="20"/>
                <w:szCs w:val="20"/>
              </w:rPr>
            </w:pPr>
            <w:r w:rsidRPr="00CE463A">
              <w:rPr>
                <w:sz w:val="20"/>
                <w:szCs w:val="20"/>
              </w:rPr>
              <w:t>chemické zmeny</w:t>
            </w:r>
          </w:p>
          <w:p w:rsidR="009925BC" w:rsidRPr="00CE463A" w:rsidRDefault="009925BC" w:rsidP="009925BC">
            <w:pPr>
              <w:rPr>
                <w:sz w:val="20"/>
                <w:szCs w:val="20"/>
              </w:rPr>
            </w:pPr>
            <w:r w:rsidRPr="00CE463A">
              <w:rPr>
                <w:sz w:val="20"/>
                <w:szCs w:val="20"/>
              </w:rPr>
              <w:t>doba úpravy pokrmov</w:t>
            </w:r>
          </w:p>
          <w:p w:rsidR="009925BC" w:rsidRPr="00CE463A" w:rsidRDefault="009925BC" w:rsidP="009925BC">
            <w:pPr>
              <w:rPr>
                <w:sz w:val="20"/>
                <w:szCs w:val="20"/>
              </w:rPr>
            </w:pPr>
          </w:p>
          <w:p w:rsidR="009925BC" w:rsidRPr="00897078" w:rsidRDefault="009925BC" w:rsidP="009925BC">
            <w:pPr>
              <w:rPr>
                <w:sz w:val="20"/>
                <w:szCs w:val="20"/>
              </w:rPr>
            </w:pPr>
            <w:r w:rsidRPr="00897078">
              <w:rPr>
                <w:sz w:val="20"/>
                <w:szCs w:val="20"/>
              </w:rPr>
              <w:t>čistenie zeleniny, ovocia,</w:t>
            </w:r>
            <w:r>
              <w:rPr>
                <w:sz w:val="20"/>
                <w:szCs w:val="20"/>
              </w:rPr>
              <w:t xml:space="preserve"> </w:t>
            </w:r>
            <w:r w:rsidRPr="00897078">
              <w:rPr>
                <w:sz w:val="20"/>
                <w:szCs w:val="20"/>
              </w:rPr>
              <w:t>zemiakov a koreňovej zeleniny</w:t>
            </w:r>
          </w:p>
          <w:p w:rsidR="009925BC" w:rsidRPr="00897078" w:rsidRDefault="009925BC" w:rsidP="009925BC">
            <w:pPr>
              <w:rPr>
                <w:sz w:val="20"/>
                <w:szCs w:val="20"/>
              </w:rPr>
            </w:pPr>
            <w:r w:rsidRPr="00897078">
              <w:rPr>
                <w:sz w:val="20"/>
                <w:szCs w:val="20"/>
              </w:rPr>
              <w:t>preberanie, lúpanie, škrabanie, obkrajovanie, vykôstkovanie</w:t>
            </w:r>
          </w:p>
          <w:p w:rsidR="009925BC" w:rsidRPr="00897078" w:rsidRDefault="009925BC" w:rsidP="009925BC">
            <w:pPr>
              <w:rPr>
                <w:sz w:val="20"/>
                <w:szCs w:val="20"/>
              </w:rPr>
            </w:pPr>
            <w:r w:rsidRPr="00897078">
              <w:rPr>
                <w:sz w:val="20"/>
                <w:szCs w:val="20"/>
              </w:rPr>
              <w:t>ponorením do vody, prúdom vody, máčaním, sprchovaním</w:t>
            </w:r>
          </w:p>
          <w:p w:rsidR="009925BC" w:rsidRPr="00EB6B05" w:rsidRDefault="009925BC" w:rsidP="009925BC">
            <w:pPr>
              <w:rPr>
                <w:sz w:val="20"/>
                <w:szCs w:val="20"/>
              </w:rPr>
            </w:pPr>
            <w:r w:rsidRPr="00EB6B05">
              <w:rPr>
                <w:sz w:val="20"/>
                <w:szCs w:val="20"/>
              </w:rPr>
              <w:t>krájanie, strúhanie,</w:t>
            </w:r>
            <w:r>
              <w:rPr>
                <w:sz w:val="20"/>
                <w:szCs w:val="20"/>
              </w:rPr>
              <w:t xml:space="preserve"> </w:t>
            </w:r>
            <w:r w:rsidRPr="00EB6B05">
              <w:rPr>
                <w:sz w:val="20"/>
                <w:szCs w:val="20"/>
              </w:rPr>
              <w:t>vykrajovanie</w:t>
            </w:r>
          </w:p>
          <w:p w:rsidR="009925BC" w:rsidRPr="00CE463A" w:rsidRDefault="009925BC" w:rsidP="009925BC">
            <w:pPr>
              <w:rPr>
                <w:sz w:val="20"/>
                <w:szCs w:val="20"/>
              </w:rPr>
            </w:pPr>
            <w:r w:rsidRPr="00CE463A">
              <w:rPr>
                <w:sz w:val="20"/>
                <w:szCs w:val="20"/>
              </w:rPr>
              <w:t>krájanie na jemno, na rezance</w:t>
            </w:r>
            <w:r>
              <w:rPr>
                <w:sz w:val="20"/>
                <w:szCs w:val="20"/>
              </w:rPr>
              <w:t>,</w:t>
            </w:r>
          </w:p>
          <w:p w:rsidR="009925BC" w:rsidRPr="00CE463A" w:rsidRDefault="009925BC" w:rsidP="009925BC">
            <w:pPr>
              <w:rPr>
                <w:sz w:val="20"/>
                <w:szCs w:val="20"/>
              </w:rPr>
            </w:pPr>
            <w:r w:rsidRPr="00CE463A">
              <w:rPr>
                <w:sz w:val="20"/>
                <w:szCs w:val="20"/>
              </w:rPr>
              <w:t>krájanie na hranolčeky, polenie</w:t>
            </w:r>
          </w:p>
          <w:p w:rsidR="009925BC" w:rsidRDefault="009925BC" w:rsidP="009925BC">
            <w:pPr>
              <w:rPr>
                <w:sz w:val="20"/>
                <w:szCs w:val="20"/>
              </w:rPr>
            </w:pPr>
            <w:r w:rsidRPr="00250612">
              <w:rPr>
                <w:sz w:val="20"/>
                <w:szCs w:val="20"/>
              </w:rPr>
              <w:t>odblaňovanie, krájanie, plnenie, mletie, špikovanie, rolovanie</w:t>
            </w:r>
          </w:p>
          <w:p w:rsidR="009925BC" w:rsidRDefault="009925BC" w:rsidP="009925BC">
            <w:pPr>
              <w:rPr>
                <w:sz w:val="20"/>
                <w:szCs w:val="20"/>
              </w:rPr>
            </w:pPr>
            <w:r>
              <w:rPr>
                <w:sz w:val="20"/>
                <w:szCs w:val="20"/>
              </w:rPr>
              <w:t>p</w:t>
            </w:r>
            <w:r w:rsidRPr="00250612">
              <w:rPr>
                <w:sz w:val="20"/>
                <w:szCs w:val="20"/>
              </w:rPr>
              <w:t>redbežná úprava hydiny</w:t>
            </w:r>
          </w:p>
          <w:p w:rsidR="009925BC" w:rsidRPr="00250612" w:rsidRDefault="009925BC" w:rsidP="009925BC">
            <w:pPr>
              <w:rPr>
                <w:sz w:val="20"/>
                <w:szCs w:val="20"/>
              </w:rPr>
            </w:pPr>
            <w:r w:rsidRPr="00250612">
              <w:rPr>
                <w:sz w:val="20"/>
                <w:szCs w:val="20"/>
              </w:rPr>
              <w:t xml:space="preserve">Predbežná </w:t>
            </w:r>
            <w:r>
              <w:rPr>
                <w:sz w:val="20"/>
                <w:szCs w:val="20"/>
              </w:rPr>
              <w:t>ú</w:t>
            </w:r>
            <w:r w:rsidRPr="00250612">
              <w:rPr>
                <w:sz w:val="20"/>
                <w:szCs w:val="20"/>
              </w:rPr>
              <w:t>prav</w:t>
            </w:r>
            <w:r>
              <w:rPr>
                <w:sz w:val="20"/>
                <w:szCs w:val="20"/>
              </w:rPr>
              <w:t>a</w:t>
            </w:r>
            <w:r w:rsidRPr="00250612">
              <w:rPr>
                <w:sz w:val="20"/>
                <w:szCs w:val="20"/>
              </w:rPr>
              <w:t xml:space="preserve"> rýb -  zabíjanie, čistenie, pitvanie, sťahovanie z kože</w:t>
            </w:r>
          </w:p>
          <w:p w:rsidR="009925BC" w:rsidRPr="00CE463A" w:rsidRDefault="009925BC" w:rsidP="009925BC">
            <w:pPr>
              <w:rPr>
                <w:sz w:val="20"/>
                <w:szCs w:val="20"/>
              </w:rPr>
            </w:pPr>
            <w:r w:rsidRPr="00CE463A">
              <w:rPr>
                <w:sz w:val="20"/>
                <w:szCs w:val="20"/>
              </w:rPr>
              <w:t xml:space="preserve"> ( pitvať, deliť, umývať, vykostiť )</w:t>
            </w:r>
          </w:p>
          <w:p w:rsidR="009925BC" w:rsidRPr="00CE463A" w:rsidRDefault="009925BC" w:rsidP="009925BC">
            <w:pPr>
              <w:rPr>
                <w:sz w:val="20"/>
                <w:szCs w:val="20"/>
              </w:rPr>
            </w:pPr>
          </w:p>
        </w:tc>
        <w:tc>
          <w:tcPr>
            <w:tcW w:w="3686" w:type="dxa"/>
            <w:tcBorders>
              <w:bottom w:val="nil"/>
            </w:tcBorders>
            <w:shd w:val="clear" w:color="auto" w:fill="auto"/>
          </w:tcPr>
          <w:p w:rsidR="009925BC" w:rsidRPr="00CE463A" w:rsidRDefault="009925BC" w:rsidP="00BB40DD">
            <w:pPr>
              <w:numPr>
                <w:ilvl w:val="0"/>
                <w:numId w:val="132"/>
              </w:numPr>
              <w:rPr>
                <w:sz w:val="20"/>
                <w:szCs w:val="20"/>
              </w:rPr>
            </w:pPr>
            <w:r w:rsidRPr="00CE463A">
              <w:rPr>
                <w:sz w:val="20"/>
                <w:szCs w:val="20"/>
              </w:rPr>
              <w:t>zaradiť technológiu do systému odborných predmetov</w:t>
            </w:r>
          </w:p>
          <w:p w:rsidR="009925BC" w:rsidRPr="00CE463A" w:rsidRDefault="009925BC" w:rsidP="00BB40DD">
            <w:pPr>
              <w:numPr>
                <w:ilvl w:val="0"/>
                <w:numId w:val="132"/>
              </w:numPr>
              <w:rPr>
                <w:sz w:val="20"/>
                <w:szCs w:val="20"/>
              </w:rPr>
            </w:pPr>
            <w:r w:rsidRPr="00CE463A">
              <w:rPr>
                <w:sz w:val="20"/>
                <w:szCs w:val="20"/>
              </w:rPr>
              <w:t>ovládať zásady hygieny pri práci</w:t>
            </w:r>
          </w:p>
          <w:p w:rsidR="009925BC" w:rsidRPr="00CE463A" w:rsidRDefault="009925BC" w:rsidP="00BB40DD">
            <w:pPr>
              <w:numPr>
                <w:ilvl w:val="0"/>
                <w:numId w:val="132"/>
              </w:numPr>
              <w:rPr>
                <w:sz w:val="20"/>
                <w:szCs w:val="20"/>
              </w:rPr>
            </w:pPr>
            <w:r w:rsidRPr="00CE463A">
              <w:rPr>
                <w:sz w:val="20"/>
                <w:szCs w:val="20"/>
              </w:rPr>
              <w:t>poznať princíp osobnej hygieny</w:t>
            </w:r>
          </w:p>
          <w:p w:rsidR="009925BC" w:rsidRPr="007C34FC" w:rsidRDefault="009925BC" w:rsidP="00BB40DD">
            <w:pPr>
              <w:numPr>
                <w:ilvl w:val="0"/>
                <w:numId w:val="132"/>
              </w:numPr>
              <w:rPr>
                <w:sz w:val="20"/>
                <w:szCs w:val="20"/>
              </w:rPr>
            </w:pPr>
            <w:r w:rsidRPr="00897078">
              <w:rPr>
                <w:rFonts w:eastAsia="Arial"/>
                <w:sz w:val="20"/>
                <w:szCs w:val="20"/>
              </w:rPr>
              <w:t>poznať požiadavky na hygienu pri práci s</w:t>
            </w:r>
            <w:r>
              <w:rPr>
                <w:rFonts w:eastAsia="Arial"/>
                <w:sz w:val="20"/>
                <w:szCs w:val="20"/>
              </w:rPr>
              <w:t> </w:t>
            </w:r>
            <w:r w:rsidRPr="00897078">
              <w:rPr>
                <w:rFonts w:eastAsia="Arial"/>
                <w:sz w:val="20"/>
                <w:szCs w:val="20"/>
              </w:rPr>
              <w:t>pokrmom</w:t>
            </w:r>
          </w:p>
          <w:p w:rsidR="009925BC" w:rsidRDefault="009925BC" w:rsidP="009925BC">
            <w:pPr>
              <w:rPr>
                <w:rFonts w:eastAsia="Arial"/>
                <w:sz w:val="20"/>
                <w:szCs w:val="20"/>
              </w:rPr>
            </w:pPr>
          </w:p>
          <w:p w:rsidR="009925BC" w:rsidRDefault="009925BC" w:rsidP="009925BC">
            <w:pPr>
              <w:rPr>
                <w:sz w:val="20"/>
                <w:szCs w:val="20"/>
              </w:rPr>
            </w:pPr>
          </w:p>
          <w:p w:rsidR="009925BC" w:rsidRPr="00897078" w:rsidRDefault="009925BC" w:rsidP="00BB40DD">
            <w:pPr>
              <w:numPr>
                <w:ilvl w:val="0"/>
                <w:numId w:val="132"/>
              </w:numPr>
              <w:rPr>
                <w:sz w:val="20"/>
                <w:szCs w:val="20"/>
              </w:rPr>
            </w:pPr>
            <w:r>
              <w:rPr>
                <w:sz w:val="20"/>
                <w:szCs w:val="20"/>
              </w:rPr>
              <w:t xml:space="preserve">charakterizovať </w:t>
            </w:r>
            <w:r w:rsidRPr="00897078">
              <w:rPr>
                <w:sz w:val="20"/>
                <w:szCs w:val="20"/>
              </w:rPr>
              <w:t xml:space="preserve">kuchynskú úpravu, mechanické zmeny, fyzikálno-chemické zmeny potravín </w:t>
            </w:r>
          </w:p>
          <w:p w:rsidR="009925BC" w:rsidRPr="00CE463A" w:rsidRDefault="009925BC" w:rsidP="00BB40DD">
            <w:pPr>
              <w:numPr>
                <w:ilvl w:val="0"/>
                <w:numId w:val="132"/>
              </w:numPr>
              <w:rPr>
                <w:sz w:val="20"/>
                <w:szCs w:val="20"/>
              </w:rPr>
            </w:pPr>
            <w:r w:rsidRPr="00CE463A">
              <w:rPr>
                <w:sz w:val="20"/>
                <w:szCs w:val="20"/>
              </w:rPr>
              <w:t>rozlíšiť prípravu pokrmov podľa druhu úprav</w:t>
            </w:r>
          </w:p>
          <w:p w:rsidR="009925BC" w:rsidRPr="00CE463A" w:rsidRDefault="009925BC" w:rsidP="00BB40DD">
            <w:pPr>
              <w:numPr>
                <w:ilvl w:val="0"/>
                <w:numId w:val="132"/>
              </w:numPr>
              <w:rPr>
                <w:sz w:val="20"/>
                <w:szCs w:val="20"/>
              </w:rPr>
            </w:pPr>
            <w:r w:rsidRPr="00CE463A">
              <w:rPr>
                <w:sz w:val="20"/>
                <w:szCs w:val="20"/>
              </w:rPr>
              <w:t>rozoznať spôsoby čistenia suchým spôsobom</w:t>
            </w:r>
          </w:p>
          <w:p w:rsidR="009925BC" w:rsidRPr="00CE463A" w:rsidRDefault="009925BC" w:rsidP="00BB40DD">
            <w:pPr>
              <w:numPr>
                <w:ilvl w:val="0"/>
                <w:numId w:val="132"/>
              </w:numPr>
              <w:rPr>
                <w:sz w:val="20"/>
                <w:szCs w:val="20"/>
              </w:rPr>
            </w:pPr>
            <w:r w:rsidRPr="00CE463A">
              <w:rPr>
                <w:sz w:val="20"/>
                <w:szCs w:val="20"/>
              </w:rPr>
              <w:t>rozoznať spôsoby čistenia mokrým spôsobom</w:t>
            </w:r>
          </w:p>
          <w:p w:rsidR="009925BC" w:rsidRPr="00CE463A" w:rsidRDefault="009925BC" w:rsidP="00BB40DD">
            <w:pPr>
              <w:numPr>
                <w:ilvl w:val="0"/>
                <w:numId w:val="132"/>
              </w:numPr>
              <w:rPr>
                <w:sz w:val="20"/>
                <w:szCs w:val="20"/>
              </w:rPr>
            </w:pPr>
            <w:r w:rsidRPr="00CE463A">
              <w:rPr>
                <w:sz w:val="20"/>
                <w:szCs w:val="20"/>
              </w:rPr>
              <w:t>vymenovať spôsoby opracovania rôznych druhov zeleniny</w:t>
            </w:r>
          </w:p>
          <w:p w:rsidR="009925BC" w:rsidRPr="00CE463A" w:rsidRDefault="009925BC" w:rsidP="00BB40DD">
            <w:pPr>
              <w:numPr>
                <w:ilvl w:val="0"/>
                <w:numId w:val="132"/>
              </w:numPr>
              <w:rPr>
                <w:sz w:val="20"/>
                <w:szCs w:val="20"/>
              </w:rPr>
            </w:pPr>
            <w:r w:rsidRPr="00CE463A">
              <w:rPr>
                <w:sz w:val="20"/>
                <w:szCs w:val="20"/>
              </w:rPr>
              <w:t>vymenovať spôsoby   opracovania zemiakov</w:t>
            </w:r>
            <w:r>
              <w:rPr>
                <w:sz w:val="20"/>
                <w:szCs w:val="20"/>
              </w:rPr>
              <w:t xml:space="preserve">, </w:t>
            </w:r>
            <w:r w:rsidRPr="00CE463A">
              <w:rPr>
                <w:sz w:val="20"/>
                <w:szCs w:val="20"/>
              </w:rPr>
              <w:t xml:space="preserve"> ovocia</w:t>
            </w:r>
          </w:p>
          <w:p w:rsidR="009925BC" w:rsidRDefault="009925BC" w:rsidP="00BB40DD">
            <w:pPr>
              <w:numPr>
                <w:ilvl w:val="0"/>
                <w:numId w:val="132"/>
              </w:numPr>
              <w:rPr>
                <w:sz w:val="20"/>
                <w:szCs w:val="20"/>
              </w:rPr>
            </w:pPr>
            <w:r>
              <w:rPr>
                <w:sz w:val="20"/>
                <w:szCs w:val="20"/>
              </w:rPr>
              <w:t>poznať spôsoby predbežnej úpravy mäsa</w:t>
            </w:r>
          </w:p>
          <w:p w:rsidR="009925BC" w:rsidRPr="00CE463A" w:rsidRDefault="009925BC" w:rsidP="00BB40DD">
            <w:pPr>
              <w:numPr>
                <w:ilvl w:val="0"/>
                <w:numId w:val="132"/>
              </w:numPr>
              <w:rPr>
                <w:sz w:val="20"/>
                <w:szCs w:val="20"/>
              </w:rPr>
            </w:pPr>
            <w:r w:rsidRPr="00CE463A">
              <w:rPr>
                <w:sz w:val="20"/>
                <w:szCs w:val="20"/>
              </w:rPr>
              <w:t>určiť postup úpravy drobných zvierat</w:t>
            </w:r>
          </w:p>
          <w:p w:rsidR="009925BC" w:rsidRDefault="009925BC" w:rsidP="00BB40DD">
            <w:pPr>
              <w:numPr>
                <w:ilvl w:val="0"/>
                <w:numId w:val="132"/>
              </w:numPr>
              <w:rPr>
                <w:sz w:val="20"/>
                <w:szCs w:val="20"/>
              </w:rPr>
            </w:pPr>
            <w:r w:rsidRPr="00CE463A">
              <w:rPr>
                <w:sz w:val="20"/>
                <w:szCs w:val="20"/>
              </w:rPr>
              <w:t>povedať postup úpravy rýb</w:t>
            </w:r>
          </w:p>
          <w:p w:rsidR="009925BC" w:rsidRDefault="009925BC" w:rsidP="009925BC">
            <w:pPr>
              <w:rPr>
                <w:sz w:val="20"/>
                <w:szCs w:val="20"/>
              </w:rPr>
            </w:pPr>
          </w:p>
          <w:p w:rsidR="009925BC" w:rsidRPr="00CE463A" w:rsidRDefault="009925BC" w:rsidP="00BB40DD">
            <w:pPr>
              <w:numPr>
                <w:ilvl w:val="0"/>
                <w:numId w:val="133"/>
              </w:numPr>
              <w:rPr>
                <w:sz w:val="20"/>
                <w:szCs w:val="20"/>
              </w:rPr>
            </w:pPr>
            <w:r w:rsidRPr="00CE463A">
              <w:rPr>
                <w:sz w:val="20"/>
                <w:szCs w:val="20"/>
              </w:rPr>
              <w:t>určiť postup úpravy hydiny</w:t>
            </w:r>
          </w:p>
          <w:p w:rsidR="009925BC" w:rsidRPr="00250612" w:rsidRDefault="009925BC" w:rsidP="009925BC">
            <w:pPr>
              <w:jc w:val="center"/>
              <w:rPr>
                <w:sz w:val="20"/>
                <w:szCs w:val="20"/>
              </w:rPr>
            </w:pPr>
          </w:p>
        </w:tc>
        <w:tc>
          <w:tcPr>
            <w:tcW w:w="1701" w:type="dxa"/>
            <w:tcBorders>
              <w:bottom w:val="nil"/>
            </w:tcBorders>
            <w:shd w:val="clear" w:color="auto" w:fill="auto"/>
          </w:tcPr>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Potraviny, témy – ovocie, zelenina</w:t>
            </w:r>
          </w:p>
        </w:tc>
      </w:tr>
      <w:tr w:rsidR="009925BC" w:rsidRPr="00CE463A" w:rsidTr="009925BC">
        <w:tc>
          <w:tcPr>
            <w:tcW w:w="2376" w:type="dxa"/>
            <w:tcBorders>
              <w:top w:val="nil"/>
              <w:bottom w:val="single" w:sz="4" w:space="0" w:color="auto"/>
            </w:tcBorders>
            <w:shd w:val="clear" w:color="auto" w:fill="auto"/>
          </w:tcPr>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5774A3" w:rsidP="009925BC">
            <w:pPr>
              <w:rPr>
                <w:b/>
                <w:sz w:val="20"/>
                <w:szCs w:val="20"/>
              </w:rPr>
            </w:pPr>
            <w:r>
              <w:rPr>
                <w:noProof/>
              </w:rPr>
              <w:lastRenderedPageBreak/>
              <mc:AlternateContent>
                <mc:Choice Requires="wps">
                  <w:drawing>
                    <wp:anchor distT="4294967295" distB="4294967295" distL="114300" distR="114300" simplePos="0" relativeHeight="251653120" behindDoc="0" locked="0" layoutInCell="1" allowOverlap="1">
                      <wp:simplePos x="0" y="0"/>
                      <wp:positionH relativeFrom="column">
                        <wp:posOffset>-90805</wp:posOffset>
                      </wp:positionH>
                      <wp:positionV relativeFrom="paragraph">
                        <wp:posOffset>13969</wp:posOffset>
                      </wp:positionV>
                      <wp:extent cx="9010650" cy="0"/>
                      <wp:effectExtent l="0" t="0" r="19050"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0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8D104" id="Rovná spojnica 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5pt,1.1pt" to="70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" strokecolor="windowText" strokeweight=".5pt">
                      <v:stroke joinstyle="miter"/>
                      <o:lock v:ext="edit" shapetype="f"/>
                    </v:line>
                  </w:pict>
                </mc:Fallback>
              </mc:AlternateContent>
            </w: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5774A3" w:rsidP="009925BC">
            <w:pPr>
              <w:rPr>
                <w:b/>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-52705</wp:posOffset>
                      </wp:positionH>
                      <wp:positionV relativeFrom="paragraph">
                        <wp:posOffset>55245</wp:posOffset>
                      </wp:positionV>
                      <wp:extent cx="8972550" cy="635"/>
                      <wp:effectExtent l="0" t="0" r="19050" b="3746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B94A9" id="Rovná spojovacia šípka 3" o:spid="_x0000_s1026" type="#_x0000_t32" style="position:absolute;margin-left:-4.15pt;margin-top:4.35pt;width:706.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"/>
                  </w:pict>
                </mc:Fallback>
              </mc:AlternateContent>
            </w:r>
          </w:p>
          <w:p w:rsidR="009925BC" w:rsidRDefault="009925BC" w:rsidP="009925BC">
            <w:pPr>
              <w:rPr>
                <w:b/>
                <w:sz w:val="20"/>
                <w:szCs w:val="20"/>
              </w:rPr>
            </w:pPr>
            <w:r w:rsidRPr="00CE463A">
              <w:rPr>
                <w:b/>
                <w:sz w:val="20"/>
                <w:szCs w:val="20"/>
              </w:rPr>
              <w:t xml:space="preserve">3. </w:t>
            </w:r>
            <w:r>
              <w:rPr>
                <w:b/>
                <w:sz w:val="20"/>
                <w:szCs w:val="20"/>
              </w:rPr>
              <w:t>Základné tepelné úpravy</w:t>
            </w:r>
            <w:r w:rsidRPr="00CE463A">
              <w:rPr>
                <w:b/>
                <w:sz w:val="20"/>
                <w:szCs w:val="20"/>
              </w:rPr>
              <w:t xml:space="preserve"> (</w:t>
            </w:r>
            <w:r>
              <w:rPr>
                <w:b/>
                <w:sz w:val="20"/>
                <w:szCs w:val="20"/>
              </w:rPr>
              <w:t>12</w:t>
            </w:r>
            <w:r w:rsidRPr="00CE463A">
              <w:rPr>
                <w:b/>
                <w:sz w:val="20"/>
                <w:szCs w:val="20"/>
              </w:rPr>
              <w:t>)</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-52705</wp:posOffset>
                      </wp:positionH>
                      <wp:positionV relativeFrom="paragraph">
                        <wp:posOffset>121919</wp:posOffset>
                      </wp:positionV>
                      <wp:extent cx="8972550" cy="0"/>
                      <wp:effectExtent l="0" t="0" r="19050" b="1905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F62EF" id="Rovná spojovacia šípka 2" o:spid="_x0000_s1026" type="#_x0000_t32" style="position:absolute;margin-left:-4.15pt;margin-top:9.6pt;width:706.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"/>
                  </w:pict>
                </mc:Fallback>
              </mc:AlternateContent>
            </w:r>
          </w:p>
          <w:p w:rsidR="009925BC" w:rsidRPr="00CE463A" w:rsidRDefault="009925BC" w:rsidP="009925BC">
            <w:pPr>
              <w:rPr>
                <w:b/>
                <w:sz w:val="20"/>
                <w:szCs w:val="20"/>
              </w:rPr>
            </w:pPr>
            <w:r w:rsidRPr="00CE463A">
              <w:rPr>
                <w:b/>
                <w:sz w:val="20"/>
                <w:szCs w:val="20"/>
              </w:rPr>
              <w:t xml:space="preserve">4. </w:t>
            </w:r>
            <w:r w:rsidRPr="00C4501D">
              <w:rPr>
                <w:b/>
                <w:sz w:val="20"/>
                <w:szCs w:val="20"/>
              </w:rPr>
              <w:t xml:space="preserve">Polievky, technologický postup prípravy polievok </w:t>
            </w:r>
            <w:r w:rsidRPr="00CE463A">
              <w:rPr>
                <w:b/>
                <w:sz w:val="20"/>
                <w:szCs w:val="20"/>
              </w:rPr>
              <w:t xml:space="preserve"> (</w:t>
            </w:r>
            <w:r>
              <w:rPr>
                <w:b/>
                <w:sz w:val="20"/>
                <w:szCs w:val="20"/>
              </w:rPr>
              <w:t>10</w:t>
            </w:r>
            <w:r w:rsidRPr="00CE463A">
              <w:rPr>
                <w:b/>
                <w:sz w:val="20"/>
                <w:szCs w:val="20"/>
              </w:rPr>
              <w:t>)</w:t>
            </w:r>
          </w:p>
          <w:p w:rsidR="009925BC" w:rsidRPr="00CE463A" w:rsidRDefault="009925BC" w:rsidP="009925BC">
            <w:pPr>
              <w:rPr>
                <w:b/>
                <w:sz w:val="20"/>
                <w:szCs w:val="20"/>
              </w:rPr>
            </w:pPr>
          </w:p>
        </w:tc>
        <w:tc>
          <w:tcPr>
            <w:tcW w:w="3261" w:type="dxa"/>
            <w:tcBorders>
              <w:top w:val="nil"/>
              <w:bottom w:val="single" w:sz="4" w:space="0" w:color="auto"/>
            </w:tcBorders>
            <w:shd w:val="clear" w:color="auto" w:fill="auto"/>
          </w:tcPr>
          <w:p w:rsidR="009925BC" w:rsidRPr="00CE463A" w:rsidRDefault="009925BC" w:rsidP="009925BC">
            <w:pPr>
              <w:rPr>
                <w:sz w:val="20"/>
                <w:szCs w:val="20"/>
              </w:rPr>
            </w:pPr>
            <w:r>
              <w:rPr>
                <w:sz w:val="20"/>
                <w:szCs w:val="20"/>
              </w:rPr>
              <w:lastRenderedPageBreak/>
              <w:t>Opracovanie</w:t>
            </w:r>
            <w:r w:rsidRPr="00CE463A">
              <w:rPr>
                <w:sz w:val="20"/>
                <w:szCs w:val="20"/>
              </w:rPr>
              <w:t xml:space="preserve"> a delenie mäsa jatočného dobytka</w:t>
            </w:r>
          </w:p>
          <w:p w:rsidR="009925BC" w:rsidRDefault="009925BC" w:rsidP="009925BC">
            <w:pPr>
              <w:rPr>
                <w:sz w:val="20"/>
                <w:szCs w:val="20"/>
              </w:rPr>
            </w:pPr>
            <w:r>
              <w:rPr>
                <w:sz w:val="20"/>
                <w:szCs w:val="20"/>
              </w:rPr>
              <w:lastRenderedPageBreak/>
              <w:t>Predbežné tepelné úpravy potravín</w:t>
            </w:r>
          </w:p>
          <w:p w:rsidR="009925BC" w:rsidRPr="00CE463A" w:rsidRDefault="009925BC" w:rsidP="009925BC">
            <w:pPr>
              <w:rPr>
                <w:sz w:val="20"/>
                <w:szCs w:val="20"/>
              </w:rPr>
            </w:pPr>
            <w:r>
              <w:rPr>
                <w:sz w:val="20"/>
                <w:szCs w:val="20"/>
              </w:rPr>
              <w:t>Mechanické úpravy potravín</w:t>
            </w:r>
          </w:p>
          <w:p w:rsidR="009925BC" w:rsidRPr="00CE463A" w:rsidRDefault="009925BC" w:rsidP="009925BC">
            <w:pPr>
              <w:rPr>
                <w:sz w:val="20"/>
                <w:szCs w:val="20"/>
              </w:rPr>
            </w:pPr>
          </w:p>
          <w:p w:rsidR="009925BC" w:rsidRDefault="009925BC" w:rsidP="009925BC">
            <w:pPr>
              <w:rPr>
                <w:sz w:val="20"/>
                <w:szCs w:val="20"/>
              </w:rPr>
            </w:pPr>
            <w:r>
              <w:rPr>
                <w:sz w:val="20"/>
                <w:szCs w:val="20"/>
              </w:rPr>
              <w:t>Korenenie potravín</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Varenie </w:t>
            </w:r>
          </w:p>
          <w:p w:rsidR="009925BC" w:rsidRPr="00CE463A" w:rsidRDefault="009925BC" w:rsidP="009925BC">
            <w:pPr>
              <w:rPr>
                <w:sz w:val="20"/>
                <w:szCs w:val="20"/>
              </w:rPr>
            </w:pPr>
            <w:r>
              <w:rPr>
                <w:sz w:val="20"/>
                <w:szCs w:val="20"/>
              </w:rPr>
              <w:t>Zásady pri varení</w:t>
            </w:r>
          </w:p>
          <w:p w:rsidR="009925BC" w:rsidRPr="00CE463A" w:rsidRDefault="009925BC" w:rsidP="009925BC">
            <w:pPr>
              <w:rPr>
                <w:sz w:val="20"/>
                <w:szCs w:val="20"/>
              </w:rPr>
            </w:pPr>
            <w:r>
              <w:rPr>
                <w:sz w:val="20"/>
                <w:szCs w:val="20"/>
              </w:rPr>
              <w:t>Zápravanie</w:t>
            </w:r>
          </w:p>
          <w:p w:rsidR="009925BC" w:rsidRPr="00CE463A" w:rsidRDefault="009925BC" w:rsidP="009925BC">
            <w:pPr>
              <w:rPr>
                <w:sz w:val="20"/>
                <w:szCs w:val="20"/>
              </w:rPr>
            </w:pPr>
            <w:r w:rsidRPr="00CE463A">
              <w:rPr>
                <w:sz w:val="20"/>
                <w:szCs w:val="20"/>
              </w:rPr>
              <w:t>Dusenie</w:t>
            </w:r>
          </w:p>
          <w:p w:rsidR="009925BC" w:rsidRPr="00CE463A" w:rsidRDefault="009925BC" w:rsidP="009925BC">
            <w:pPr>
              <w:rPr>
                <w:sz w:val="20"/>
                <w:szCs w:val="20"/>
              </w:rPr>
            </w:pPr>
            <w:r>
              <w:rPr>
                <w:sz w:val="20"/>
                <w:szCs w:val="20"/>
              </w:rPr>
              <w:t>Zásady pri dusení</w:t>
            </w:r>
          </w:p>
          <w:p w:rsidR="009925BC" w:rsidRPr="00CE463A" w:rsidRDefault="009925BC" w:rsidP="009925BC">
            <w:pPr>
              <w:rPr>
                <w:sz w:val="20"/>
                <w:szCs w:val="20"/>
              </w:rPr>
            </w:pPr>
            <w:r>
              <w:rPr>
                <w:sz w:val="20"/>
                <w:szCs w:val="20"/>
              </w:rPr>
              <w:t>Priebeh dusenia</w:t>
            </w:r>
          </w:p>
          <w:p w:rsidR="009925BC" w:rsidRPr="00CE463A" w:rsidRDefault="009925BC" w:rsidP="009925BC">
            <w:pPr>
              <w:rPr>
                <w:sz w:val="20"/>
                <w:szCs w:val="20"/>
              </w:rPr>
            </w:pPr>
            <w:r w:rsidRPr="00CE463A">
              <w:rPr>
                <w:sz w:val="20"/>
                <w:szCs w:val="20"/>
              </w:rPr>
              <w:t>Pečenie</w:t>
            </w:r>
          </w:p>
          <w:p w:rsidR="009925BC" w:rsidRDefault="009925BC" w:rsidP="009925BC">
            <w:pPr>
              <w:rPr>
                <w:sz w:val="20"/>
                <w:szCs w:val="20"/>
              </w:rPr>
            </w:pPr>
            <w:r>
              <w:rPr>
                <w:sz w:val="20"/>
                <w:szCs w:val="20"/>
              </w:rPr>
              <w:t>Zásady pri pečení</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Zapekanie</w:t>
            </w:r>
          </w:p>
          <w:p w:rsidR="009925BC" w:rsidRPr="00CE463A" w:rsidRDefault="009925BC" w:rsidP="009925BC">
            <w:pPr>
              <w:rPr>
                <w:sz w:val="20"/>
                <w:szCs w:val="20"/>
              </w:rPr>
            </w:pPr>
            <w:r w:rsidRPr="00CE463A">
              <w:rPr>
                <w:sz w:val="20"/>
                <w:szCs w:val="20"/>
              </w:rPr>
              <w:t>Vyprážanie</w:t>
            </w:r>
          </w:p>
          <w:p w:rsidR="009925BC" w:rsidRDefault="009925BC" w:rsidP="009925BC">
            <w:pPr>
              <w:rPr>
                <w:sz w:val="20"/>
                <w:szCs w:val="20"/>
              </w:rPr>
            </w:pPr>
            <w:r>
              <w:rPr>
                <w:sz w:val="20"/>
                <w:szCs w:val="20"/>
              </w:rPr>
              <w:t>Zásady pri vyprážaní</w:t>
            </w:r>
          </w:p>
          <w:p w:rsidR="009925BC" w:rsidRDefault="009925BC" w:rsidP="009925BC">
            <w:pPr>
              <w:rPr>
                <w:sz w:val="20"/>
                <w:szCs w:val="20"/>
              </w:rPr>
            </w:pPr>
          </w:p>
          <w:p w:rsidR="009925BC" w:rsidRDefault="009925BC" w:rsidP="009925BC">
            <w:pPr>
              <w:rPr>
                <w:sz w:val="20"/>
                <w:szCs w:val="20"/>
              </w:rPr>
            </w:pPr>
            <w:r>
              <w:rPr>
                <w:sz w:val="20"/>
                <w:szCs w:val="20"/>
              </w:rPr>
              <w:t>Opakovanie tematického celku</w:t>
            </w:r>
          </w:p>
          <w:p w:rsidR="009925BC" w:rsidRDefault="009925BC" w:rsidP="009925BC">
            <w:pPr>
              <w:rPr>
                <w:sz w:val="20"/>
                <w:szCs w:val="20"/>
              </w:rPr>
            </w:pPr>
          </w:p>
          <w:p w:rsidR="009925BC" w:rsidRPr="00CE463A" w:rsidRDefault="009925BC" w:rsidP="009925BC">
            <w:pPr>
              <w:rPr>
                <w:sz w:val="20"/>
                <w:szCs w:val="20"/>
              </w:rPr>
            </w:pPr>
            <w:r w:rsidRPr="00CE463A">
              <w:rPr>
                <w:sz w:val="20"/>
                <w:szCs w:val="20"/>
              </w:rPr>
              <w:t>Význam a rozdelenie polievok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Hnedé polievky - vývary</w:t>
            </w:r>
          </w:p>
          <w:p w:rsidR="009925BC" w:rsidRPr="00CE463A" w:rsidRDefault="009925BC" w:rsidP="009925BC">
            <w:pPr>
              <w:rPr>
                <w:sz w:val="20"/>
                <w:szCs w:val="20"/>
              </w:rPr>
            </w:pPr>
            <w:r w:rsidRPr="00CE463A">
              <w:rPr>
                <w:sz w:val="20"/>
                <w:szCs w:val="20"/>
              </w:rPr>
              <w:t>Základné vývary</w:t>
            </w:r>
            <w:r>
              <w:rPr>
                <w:sz w:val="20"/>
                <w:szCs w:val="20"/>
              </w:rPr>
              <w:t xml:space="preserve"> – vývar A,B</w:t>
            </w:r>
          </w:p>
          <w:p w:rsidR="009925BC" w:rsidRPr="00CE463A" w:rsidRDefault="009925BC" w:rsidP="009925BC">
            <w:pPr>
              <w:rPr>
                <w:sz w:val="20"/>
                <w:szCs w:val="20"/>
              </w:rPr>
            </w:pPr>
            <w:r w:rsidRPr="00CE463A">
              <w:rPr>
                <w:sz w:val="20"/>
                <w:szCs w:val="20"/>
              </w:rPr>
              <w:t>Technologický postup prípravy slepačieho vývaru</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Čistenie</w:t>
            </w:r>
            <w:r>
              <w:rPr>
                <w:sz w:val="20"/>
                <w:szCs w:val="20"/>
              </w:rPr>
              <w:t>, zosilňovanie a ochucovanie</w:t>
            </w:r>
            <w:r w:rsidRPr="00CE463A">
              <w:rPr>
                <w:sz w:val="20"/>
                <w:szCs w:val="20"/>
              </w:rPr>
              <w:t xml:space="preserve"> vývarov</w:t>
            </w:r>
          </w:p>
          <w:p w:rsidR="009925BC" w:rsidRPr="00CE463A" w:rsidRDefault="009925BC" w:rsidP="009925BC">
            <w:pPr>
              <w:rPr>
                <w:sz w:val="20"/>
                <w:szCs w:val="20"/>
              </w:rPr>
            </w:pPr>
            <w:r w:rsidRPr="00CE463A">
              <w:rPr>
                <w:sz w:val="20"/>
                <w:szCs w:val="20"/>
              </w:rPr>
              <w:t>Biele polievky</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 xml:space="preserve">Príprava zápražky, </w:t>
            </w:r>
            <w:r>
              <w:rPr>
                <w:sz w:val="20"/>
                <w:szCs w:val="20"/>
              </w:rPr>
              <w:t>Z</w:t>
            </w:r>
            <w:r w:rsidRPr="00CE463A">
              <w:rPr>
                <w:sz w:val="20"/>
                <w:szCs w:val="20"/>
              </w:rPr>
              <w:t>jemňovanie bielych polievok</w:t>
            </w:r>
          </w:p>
          <w:p w:rsidR="009925BC" w:rsidRPr="00CE463A" w:rsidRDefault="009925BC" w:rsidP="009925BC">
            <w:pPr>
              <w:rPr>
                <w:sz w:val="20"/>
                <w:szCs w:val="20"/>
              </w:rPr>
            </w:pPr>
            <w:r w:rsidRPr="00CE463A">
              <w:rPr>
                <w:sz w:val="20"/>
                <w:szCs w:val="20"/>
              </w:rPr>
              <w:t>Vložky a závarky do polievok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Desiatové polievky</w:t>
            </w:r>
          </w:p>
          <w:p w:rsidR="009925BC" w:rsidRPr="00CE463A" w:rsidRDefault="009925BC" w:rsidP="009925BC">
            <w:pPr>
              <w:rPr>
                <w:sz w:val="20"/>
                <w:szCs w:val="20"/>
              </w:rPr>
            </w:pPr>
          </w:p>
          <w:p w:rsidR="009925BC" w:rsidRPr="00AB7CA8" w:rsidRDefault="009925BC" w:rsidP="009925BC">
            <w:pPr>
              <w:rPr>
                <w:sz w:val="20"/>
                <w:szCs w:val="20"/>
              </w:rPr>
            </w:pPr>
          </w:p>
        </w:tc>
        <w:tc>
          <w:tcPr>
            <w:tcW w:w="3118" w:type="dxa"/>
            <w:tcBorders>
              <w:top w:val="nil"/>
              <w:bottom w:val="single" w:sz="4" w:space="0" w:color="auto"/>
            </w:tcBorders>
            <w:shd w:val="clear" w:color="auto" w:fill="auto"/>
          </w:tcPr>
          <w:p w:rsidR="009925BC" w:rsidRPr="00CE463A" w:rsidRDefault="009925BC" w:rsidP="009925BC">
            <w:pPr>
              <w:rPr>
                <w:sz w:val="20"/>
                <w:szCs w:val="20"/>
              </w:rPr>
            </w:pPr>
            <w:r>
              <w:rPr>
                <w:sz w:val="20"/>
                <w:szCs w:val="20"/>
              </w:rPr>
              <w:lastRenderedPageBreak/>
              <w:t>opracovanie pernatej zveriny</w:t>
            </w:r>
          </w:p>
          <w:p w:rsidR="009925BC" w:rsidRDefault="009925BC" w:rsidP="009925BC">
            <w:pPr>
              <w:rPr>
                <w:sz w:val="20"/>
                <w:szCs w:val="20"/>
              </w:rPr>
            </w:pPr>
            <w:r w:rsidRPr="004E587F">
              <w:rPr>
                <w:sz w:val="20"/>
                <w:szCs w:val="20"/>
              </w:rPr>
              <w:t>spôsob úpravy jatočného dobytka</w:t>
            </w:r>
          </w:p>
          <w:p w:rsidR="009925BC" w:rsidRPr="004E587F" w:rsidRDefault="009925BC" w:rsidP="009925BC">
            <w:pPr>
              <w:rPr>
                <w:sz w:val="20"/>
                <w:szCs w:val="20"/>
              </w:rPr>
            </w:pPr>
            <w:r>
              <w:rPr>
                <w:sz w:val="20"/>
                <w:szCs w:val="20"/>
              </w:rPr>
              <w:lastRenderedPageBreak/>
              <w:t>stužovanie, blanšírovanie, rozmrazovanie, sparovanie</w:t>
            </w:r>
          </w:p>
          <w:p w:rsidR="009925BC" w:rsidRPr="00CE463A" w:rsidRDefault="009925BC" w:rsidP="009925BC">
            <w:pPr>
              <w:rPr>
                <w:sz w:val="20"/>
                <w:szCs w:val="20"/>
              </w:rPr>
            </w:pPr>
            <w:r>
              <w:rPr>
                <w:sz w:val="20"/>
                <w:szCs w:val="20"/>
              </w:rPr>
              <w:t>šľahanie, cedenie, pasírovanie, lisovanie</w:t>
            </w:r>
          </w:p>
          <w:p w:rsidR="009925BC" w:rsidRDefault="009925BC" w:rsidP="009925BC">
            <w:pPr>
              <w:rPr>
                <w:sz w:val="20"/>
                <w:szCs w:val="20"/>
              </w:rPr>
            </w:pPr>
            <w:r w:rsidRPr="00CE463A">
              <w:rPr>
                <w:sz w:val="20"/>
                <w:szCs w:val="20"/>
              </w:rPr>
              <w:t>korenenie potravín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varenie rôznych druhov zeleniny</w:t>
            </w:r>
            <w:r>
              <w:rPr>
                <w:sz w:val="20"/>
                <w:szCs w:val="20"/>
              </w:rPr>
              <w:t>, hydiny, rýb</w:t>
            </w:r>
          </w:p>
          <w:p w:rsidR="009925BC" w:rsidRPr="00CE463A" w:rsidRDefault="009925BC" w:rsidP="009925BC">
            <w:pPr>
              <w:rPr>
                <w:sz w:val="20"/>
                <w:szCs w:val="20"/>
              </w:rPr>
            </w:pPr>
            <w:r w:rsidRPr="00CE463A">
              <w:rPr>
                <w:sz w:val="20"/>
                <w:szCs w:val="20"/>
              </w:rPr>
              <w:t>spôsoby varenia mäsa</w:t>
            </w:r>
          </w:p>
          <w:p w:rsidR="009925BC" w:rsidRPr="00CE463A" w:rsidRDefault="009925BC" w:rsidP="009925BC">
            <w:pPr>
              <w:rPr>
                <w:sz w:val="20"/>
                <w:szCs w:val="20"/>
              </w:rPr>
            </w:pPr>
            <w:r w:rsidRPr="00CE463A">
              <w:rPr>
                <w:sz w:val="20"/>
                <w:szCs w:val="20"/>
              </w:rPr>
              <w:t>princíp dusenia</w:t>
            </w:r>
          </w:p>
          <w:p w:rsidR="009925BC" w:rsidRPr="00CE463A" w:rsidRDefault="009925BC" w:rsidP="009925BC">
            <w:pPr>
              <w:rPr>
                <w:sz w:val="20"/>
                <w:szCs w:val="20"/>
              </w:rPr>
            </w:pPr>
            <w:r w:rsidRPr="00CE463A">
              <w:rPr>
                <w:sz w:val="20"/>
                <w:szCs w:val="20"/>
              </w:rPr>
              <w:t>popísať postup dusenia mäsa</w:t>
            </w:r>
            <w:r>
              <w:rPr>
                <w:sz w:val="20"/>
                <w:szCs w:val="20"/>
              </w:rPr>
              <w:t>, zeleniny,  hydiny, rýb</w:t>
            </w:r>
          </w:p>
          <w:p w:rsidR="009925BC" w:rsidRPr="00CE463A" w:rsidRDefault="009925BC" w:rsidP="009925BC">
            <w:pPr>
              <w:rPr>
                <w:sz w:val="20"/>
                <w:szCs w:val="20"/>
              </w:rPr>
            </w:pPr>
            <w:r w:rsidRPr="00CE463A">
              <w:rPr>
                <w:sz w:val="20"/>
                <w:szCs w:val="20"/>
              </w:rPr>
              <w:t>princíp pečenia</w:t>
            </w:r>
          </w:p>
          <w:p w:rsidR="009925BC" w:rsidRDefault="009925BC" w:rsidP="009925BC">
            <w:pPr>
              <w:rPr>
                <w:sz w:val="20"/>
                <w:szCs w:val="20"/>
              </w:rPr>
            </w:pPr>
            <w:r w:rsidRPr="008F6724">
              <w:rPr>
                <w:sz w:val="20"/>
                <w:szCs w:val="20"/>
              </w:rPr>
              <w:t>zásady pečenia mäsa v rúre,  na ražni a</w:t>
            </w:r>
            <w:r>
              <w:rPr>
                <w:sz w:val="20"/>
                <w:szCs w:val="20"/>
              </w:rPr>
              <w:t> </w:t>
            </w:r>
            <w:r w:rsidRPr="008F6724">
              <w:rPr>
                <w:sz w:val="20"/>
                <w:szCs w:val="20"/>
              </w:rPr>
              <w:t>rošte</w:t>
            </w:r>
          </w:p>
          <w:p w:rsidR="009925BC" w:rsidRPr="008F6724" w:rsidRDefault="009925BC" w:rsidP="009925BC">
            <w:pPr>
              <w:rPr>
                <w:sz w:val="20"/>
                <w:szCs w:val="20"/>
              </w:rPr>
            </w:pPr>
            <w:r>
              <w:rPr>
                <w:sz w:val="20"/>
                <w:szCs w:val="20"/>
              </w:rPr>
              <w:t>význam zapekania</w:t>
            </w:r>
          </w:p>
          <w:p w:rsidR="009925BC" w:rsidRPr="00CE463A" w:rsidRDefault="009925BC" w:rsidP="009925BC">
            <w:pPr>
              <w:rPr>
                <w:sz w:val="20"/>
                <w:szCs w:val="20"/>
              </w:rPr>
            </w:pPr>
            <w:r w:rsidRPr="00CE463A">
              <w:rPr>
                <w:sz w:val="20"/>
                <w:szCs w:val="20"/>
              </w:rPr>
              <w:t>princíp vyprážania</w:t>
            </w:r>
          </w:p>
          <w:p w:rsidR="009925BC" w:rsidRDefault="009925BC" w:rsidP="009925BC">
            <w:pPr>
              <w:rPr>
                <w:sz w:val="20"/>
                <w:szCs w:val="20"/>
              </w:rPr>
            </w:pPr>
            <w:r w:rsidRPr="00CE463A">
              <w:rPr>
                <w:sz w:val="20"/>
                <w:szCs w:val="20"/>
              </w:rPr>
              <w:t xml:space="preserve">zásady vyprážania </w:t>
            </w: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úloha polievok vo výžive</w:t>
            </w:r>
          </w:p>
          <w:p w:rsidR="009925BC" w:rsidRPr="00CE463A" w:rsidRDefault="009925BC" w:rsidP="009925BC">
            <w:pPr>
              <w:rPr>
                <w:sz w:val="20"/>
                <w:szCs w:val="20"/>
              </w:rPr>
            </w:pPr>
            <w:r w:rsidRPr="00CE463A">
              <w:rPr>
                <w:sz w:val="20"/>
                <w:szCs w:val="20"/>
              </w:rPr>
              <w:t>rozdelenie polievok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vývar ako základ polievok</w:t>
            </w:r>
          </w:p>
          <w:p w:rsidR="009925BC" w:rsidRPr="00CE463A" w:rsidRDefault="009925BC" w:rsidP="009925BC">
            <w:pPr>
              <w:rPr>
                <w:sz w:val="20"/>
                <w:szCs w:val="20"/>
              </w:rPr>
            </w:pPr>
            <w:r w:rsidRPr="00CE463A">
              <w:rPr>
                <w:sz w:val="20"/>
                <w:szCs w:val="20"/>
              </w:rPr>
              <w:t>vývar A, vývar B</w:t>
            </w:r>
          </w:p>
          <w:p w:rsidR="009925BC" w:rsidRPr="00CE463A" w:rsidRDefault="009925BC" w:rsidP="009925BC">
            <w:pPr>
              <w:rPr>
                <w:sz w:val="20"/>
                <w:szCs w:val="20"/>
              </w:rPr>
            </w:pPr>
            <w:r w:rsidRPr="00CE463A">
              <w:rPr>
                <w:sz w:val="20"/>
                <w:szCs w:val="20"/>
              </w:rPr>
              <w:t>druh potravín, postup prípravy</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suroviny potrebné na čistenie vývarov</w:t>
            </w:r>
          </w:p>
          <w:p w:rsidR="009925BC" w:rsidRPr="00CE463A" w:rsidRDefault="009925BC" w:rsidP="009925BC">
            <w:pPr>
              <w:rPr>
                <w:sz w:val="20"/>
                <w:szCs w:val="20"/>
              </w:rPr>
            </w:pPr>
            <w:r w:rsidRPr="00CE463A">
              <w:rPr>
                <w:sz w:val="20"/>
                <w:szCs w:val="20"/>
              </w:rPr>
              <w:t>rozdelenie bielych polievok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pos</w:t>
            </w:r>
            <w:r w:rsidRPr="00CE463A">
              <w:rPr>
                <w:sz w:val="20"/>
                <w:szCs w:val="20"/>
              </w:rPr>
              <w:t>tup prípravy zápražky ,</w:t>
            </w:r>
          </w:p>
          <w:p w:rsidR="009925BC" w:rsidRPr="00CE463A" w:rsidRDefault="009925BC" w:rsidP="009925BC">
            <w:pPr>
              <w:rPr>
                <w:sz w:val="20"/>
                <w:szCs w:val="20"/>
              </w:rPr>
            </w:pPr>
            <w:r w:rsidRPr="00CE463A">
              <w:rPr>
                <w:sz w:val="20"/>
                <w:szCs w:val="20"/>
              </w:rPr>
              <w:t xml:space="preserve">       suroviny na zjemňovanie </w:t>
            </w:r>
          </w:p>
          <w:p w:rsidR="009925BC" w:rsidRPr="00CE463A" w:rsidRDefault="009925BC" w:rsidP="009925BC">
            <w:pPr>
              <w:rPr>
                <w:sz w:val="20"/>
                <w:szCs w:val="20"/>
              </w:rPr>
            </w:pPr>
            <w:r w:rsidRPr="00CE463A">
              <w:rPr>
                <w:sz w:val="20"/>
                <w:szCs w:val="20"/>
              </w:rPr>
              <w:t>druhy vložiek, druhy závariek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príprava desiatových polievok</w:t>
            </w:r>
          </w:p>
          <w:p w:rsidR="009925BC" w:rsidRPr="00CE463A" w:rsidRDefault="009925BC" w:rsidP="009925BC">
            <w:pPr>
              <w:rPr>
                <w:sz w:val="20"/>
                <w:szCs w:val="20"/>
              </w:rPr>
            </w:pPr>
          </w:p>
          <w:p w:rsidR="009925BC" w:rsidRPr="00CE463A" w:rsidRDefault="009925BC" w:rsidP="009925BC">
            <w:pPr>
              <w:rPr>
                <w:sz w:val="20"/>
                <w:szCs w:val="20"/>
              </w:rPr>
            </w:pPr>
          </w:p>
        </w:tc>
        <w:tc>
          <w:tcPr>
            <w:tcW w:w="3686" w:type="dxa"/>
            <w:tcBorders>
              <w:top w:val="nil"/>
              <w:bottom w:val="single" w:sz="4" w:space="0" w:color="auto"/>
            </w:tcBorders>
            <w:shd w:val="clear" w:color="auto" w:fill="auto"/>
          </w:tcPr>
          <w:p w:rsidR="009925BC" w:rsidRPr="00CE463A" w:rsidRDefault="009925BC" w:rsidP="00BB40DD">
            <w:pPr>
              <w:numPr>
                <w:ilvl w:val="0"/>
                <w:numId w:val="133"/>
              </w:numPr>
              <w:rPr>
                <w:sz w:val="20"/>
                <w:szCs w:val="20"/>
              </w:rPr>
            </w:pPr>
            <w:r w:rsidRPr="00CE463A">
              <w:rPr>
                <w:sz w:val="20"/>
                <w:szCs w:val="20"/>
              </w:rPr>
              <w:lastRenderedPageBreak/>
              <w:t>určiť postup úpravy mäsa jatočného dobytka</w:t>
            </w:r>
          </w:p>
          <w:p w:rsidR="009925BC" w:rsidRDefault="009925BC" w:rsidP="00BB40DD">
            <w:pPr>
              <w:numPr>
                <w:ilvl w:val="0"/>
                <w:numId w:val="133"/>
              </w:numPr>
              <w:rPr>
                <w:sz w:val="20"/>
                <w:szCs w:val="20"/>
              </w:rPr>
            </w:pPr>
            <w:r w:rsidRPr="004E587F">
              <w:rPr>
                <w:sz w:val="20"/>
                <w:szCs w:val="20"/>
              </w:rPr>
              <w:lastRenderedPageBreak/>
              <w:t>popísať jednotlivé spôsoby</w:t>
            </w:r>
            <w:r>
              <w:rPr>
                <w:sz w:val="20"/>
                <w:szCs w:val="20"/>
              </w:rPr>
              <w:t xml:space="preserve"> predbežnej tepelnej </w:t>
            </w:r>
            <w:r w:rsidRPr="004E587F">
              <w:rPr>
                <w:sz w:val="20"/>
                <w:szCs w:val="20"/>
              </w:rPr>
              <w:t xml:space="preserve"> úpravy potravín</w:t>
            </w:r>
            <w:r>
              <w:rPr>
                <w:sz w:val="20"/>
                <w:szCs w:val="20"/>
              </w:rPr>
              <w:t xml:space="preserve"> rastlinného a živočíšneho pôvodu</w:t>
            </w:r>
          </w:p>
          <w:p w:rsidR="009925BC" w:rsidRDefault="009925BC" w:rsidP="00BB40DD">
            <w:pPr>
              <w:numPr>
                <w:ilvl w:val="0"/>
                <w:numId w:val="133"/>
              </w:numPr>
              <w:rPr>
                <w:sz w:val="20"/>
                <w:szCs w:val="20"/>
              </w:rPr>
            </w:pPr>
            <w:r>
              <w:rPr>
                <w:sz w:val="20"/>
                <w:szCs w:val="20"/>
              </w:rPr>
              <w:t xml:space="preserve">vedieť </w:t>
            </w:r>
            <w:r w:rsidRPr="00CE463A">
              <w:rPr>
                <w:sz w:val="20"/>
                <w:szCs w:val="20"/>
              </w:rPr>
              <w:t>použiť vhodné koreniny na rôzne druhy mäsa</w:t>
            </w:r>
          </w:p>
          <w:p w:rsidR="009925BC" w:rsidRDefault="009925BC" w:rsidP="009925BC">
            <w:pPr>
              <w:rPr>
                <w:sz w:val="20"/>
                <w:szCs w:val="20"/>
              </w:rPr>
            </w:pPr>
          </w:p>
          <w:p w:rsidR="009925BC" w:rsidRDefault="009925BC" w:rsidP="00BB40DD">
            <w:pPr>
              <w:numPr>
                <w:ilvl w:val="0"/>
                <w:numId w:val="133"/>
              </w:numPr>
              <w:rPr>
                <w:sz w:val="20"/>
                <w:szCs w:val="20"/>
              </w:rPr>
            </w:pPr>
            <w:r w:rsidRPr="00CE463A">
              <w:rPr>
                <w:sz w:val="20"/>
                <w:szCs w:val="20"/>
              </w:rPr>
              <w:t>definovať varenie</w:t>
            </w:r>
          </w:p>
          <w:p w:rsidR="009925BC" w:rsidRPr="00CE463A" w:rsidRDefault="009925BC" w:rsidP="00BB40DD">
            <w:pPr>
              <w:numPr>
                <w:ilvl w:val="0"/>
                <w:numId w:val="133"/>
              </w:numPr>
              <w:rPr>
                <w:sz w:val="20"/>
                <w:szCs w:val="20"/>
              </w:rPr>
            </w:pPr>
            <w:r w:rsidRPr="00CE463A">
              <w:rPr>
                <w:sz w:val="20"/>
                <w:szCs w:val="20"/>
              </w:rPr>
              <w:t>povedať princíp varenia zeleniny, mäsa</w:t>
            </w:r>
            <w:r>
              <w:rPr>
                <w:sz w:val="20"/>
                <w:szCs w:val="20"/>
              </w:rPr>
              <w:t>, cestovín</w:t>
            </w:r>
          </w:p>
          <w:p w:rsidR="009925BC" w:rsidRPr="00CE463A" w:rsidRDefault="009925BC" w:rsidP="00BB40DD">
            <w:pPr>
              <w:numPr>
                <w:ilvl w:val="0"/>
                <w:numId w:val="133"/>
              </w:numPr>
              <w:rPr>
                <w:sz w:val="20"/>
                <w:szCs w:val="20"/>
              </w:rPr>
            </w:pPr>
            <w:r w:rsidRPr="00CE463A">
              <w:rPr>
                <w:sz w:val="20"/>
                <w:szCs w:val="20"/>
              </w:rPr>
              <w:t>charakterizovať dusenie</w:t>
            </w:r>
          </w:p>
          <w:p w:rsidR="009925BC" w:rsidRPr="00CE463A" w:rsidRDefault="009925BC" w:rsidP="00BB40DD">
            <w:pPr>
              <w:numPr>
                <w:ilvl w:val="0"/>
                <w:numId w:val="133"/>
              </w:numPr>
              <w:rPr>
                <w:sz w:val="20"/>
                <w:szCs w:val="20"/>
              </w:rPr>
            </w:pPr>
            <w:r w:rsidRPr="00CE463A">
              <w:rPr>
                <w:sz w:val="20"/>
                <w:szCs w:val="20"/>
              </w:rPr>
              <w:t xml:space="preserve">vymenovať spôsoby dusenia </w:t>
            </w:r>
          </w:p>
          <w:p w:rsidR="009925BC" w:rsidRPr="00CE463A" w:rsidRDefault="009925BC" w:rsidP="00BB40DD">
            <w:pPr>
              <w:numPr>
                <w:ilvl w:val="0"/>
                <w:numId w:val="133"/>
              </w:numPr>
              <w:rPr>
                <w:sz w:val="20"/>
                <w:szCs w:val="20"/>
              </w:rPr>
            </w:pPr>
            <w:r w:rsidRPr="00CE463A">
              <w:rPr>
                <w:sz w:val="20"/>
                <w:szCs w:val="20"/>
              </w:rPr>
              <w:t xml:space="preserve">vymenovať zásady dusenia </w:t>
            </w:r>
          </w:p>
          <w:p w:rsidR="009925BC" w:rsidRPr="00CE463A" w:rsidRDefault="009925BC" w:rsidP="00BB40DD">
            <w:pPr>
              <w:numPr>
                <w:ilvl w:val="0"/>
                <w:numId w:val="133"/>
              </w:numPr>
              <w:rPr>
                <w:sz w:val="20"/>
                <w:szCs w:val="20"/>
              </w:rPr>
            </w:pPr>
            <w:r w:rsidRPr="00CE463A">
              <w:rPr>
                <w:sz w:val="20"/>
                <w:szCs w:val="20"/>
              </w:rPr>
              <w:t>charakterizovať pečenie</w:t>
            </w:r>
          </w:p>
          <w:p w:rsidR="009925BC" w:rsidRDefault="009925BC" w:rsidP="00BB40DD">
            <w:pPr>
              <w:numPr>
                <w:ilvl w:val="0"/>
                <w:numId w:val="133"/>
              </w:numPr>
              <w:rPr>
                <w:sz w:val="20"/>
                <w:szCs w:val="20"/>
              </w:rPr>
            </w:pPr>
            <w:r w:rsidRPr="00AB7CA8">
              <w:rPr>
                <w:sz w:val="20"/>
                <w:szCs w:val="20"/>
              </w:rPr>
              <w:t xml:space="preserve">vymenovať spôsoby pečenia </w:t>
            </w:r>
          </w:p>
          <w:p w:rsidR="009925BC" w:rsidRPr="00AB7CA8" w:rsidRDefault="009925BC" w:rsidP="00BB40DD">
            <w:pPr>
              <w:numPr>
                <w:ilvl w:val="0"/>
                <w:numId w:val="133"/>
              </w:numPr>
              <w:rPr>
                <w:sz w:val="20"/>
                <w:szCs w:val="20"/>
              </w:rPr>
            </w:pPr>
            <w:r w:rsidRPr="00AB7CA8">
              <w:rPr>
                <w:sz w:val="20"/>
                <w:szCs w:val="20"/>
              </w:rPr>
              <w:t xml:space="preserve"> charakterizovať zapekanie</w:t>
            </w:r>
          </w:p>
          <w:p w:rsidR="009925BC" w:rsidRPr="00CE463A" w:rsidRDefault="009925BC" w:rsidP="00BB40DD">
            <w:pPr>
              <w:numPr>
                <w:ilvl w:val="0"/>
                <w:numId w:val="133"/>
              </w:numPr>
              <w:rPr>
                <w:sz w:val="20"/>
                <w:szCs w:val="20"/>
              </w:rPr>
            </w:pPr>
            <w:r w:rsidRPr="00CE463A">
              <w:rPr>
                <w:sz w:val="20"/>
                <w:szCs w:val="20"/>
              </w:rPr>
              <w:t>charakterizovať vyprážanie</w:t>
            </w:r>
          </w:p>
          <w:p w:rsidR="009925BC" w:rsidRPr="00CE463A" w:rsidRDefault="009925BC" w:rsidP="00BB40DD">
            <w:pPr>
              <w:numPr>
                <w:ilvl w:val="0"/>
                <w:numId w:val="133"/>
              </w:numPr>
              <w:rPr>
                <w:sz w:val="20"/>
                <w:szCs w:val="20"/>
              </w:rPr>
            </w:pPr>
            <w:r w:rsidRPr="00CE463A">
              <w:rPr>
                <w:sz w:val="20"/>
                <w:szCs w:val="20"/>
              </w:rPr>
              <w:t>vysvetliť spôsoby vyprážania mäsa</w:t>
            </w:r>
          </w:p>
          <w:p w:rsidR="009925BC" w:rsidRDefault="009925BC" w:rsidP="00BB40DD">
            <w:pPr>
              <w:numPr>
                <w:ilvl w:val="0"/>
                <w:numId w:val="133"/>
              </w:numPr>
              <w:rPr>
                <w:sz w:val="20"/>
                <w:szCs w:val="20"/>
              </w:rPr>
            </w:pPr>
            <w:r w:rsidRPr="00CE463A">
              <w:rPr>
                <w:sz w:val="20"/>
                <w:szCs w:val="20"/>
              </w:rPr>
              <w:t>zvládnuť náplň učiva – tepelné úpravy</w:t>
            </w: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 </w:t>
            </w:r>
          </w:p>
          <w:p w:rsidR="009925BC" w:rsidRPr="00CE463A" w:rsidRDefault="009925BC" w:rsidP="00BB40DD">
            <w:pPr>
              <w:numPr>
                <w:ilvl w:val="0"/>
                <w:numId w:val="134"/>
              </w:numPr>
              <w:rPr>
                <w:sz w:val="20"/>
                <w:szCs w:val="20"/>
              </w:rPr>
            </w:pPr>
            <w:r w:rsidRPr="00CE463A">
              <w:rPr>
                <w:sz w:val="20"/>
                <w:szCs w:val="20"/>
              </w:rPr>
              <w:t>poznať význam polievok pre organizmus</w:t>
            </w:r>
          </w:p>
          <w:p w:rsidR="009925BC" w:rsidRPr="00CE463A" w:rsidRDefault="009925BC" w:rsidP="00BB40DD">
            <w:pPr>
              <w:numPr>
                <w:ilvl w:val="0"/>
                <w:numId w:val="134"/>
              </w:numPr>
              <w:rPr>
                <w:sz w:val="20"/>
                <w:szCs w:val="20"/>
              </w:rPr>
            </w:pPr>
            <w:r w:rsidRPr="00CE463A">
              <w:rPr>
                <w:sz w:val="20"/>
                <w:szCs w:val="20"/>
              </w:rPr>
              <w:t>vedieť rozdeliť polievky podľa druhu použitých surovín</w:t>
            </w:r>
          </w:p>
          <w:p w:rsidR="009925BC" w:rsidRDefault="009925BC" w:rsidP="00BB40DD">
            <w:pPr>
              <w:numPr>
                <w:ilvl w:val="0"/>
                <w:numId w:val="133"/>
              </w:numPr>
              <w:rPr>
                <w:sz w:val="20"/>
                <w:szCs w:val="20"/>
              </w:rPr>
            </w:pPr>
            <w:r w:rsidRPr="00AB7CA8">
              <w:rPr>
                <w:sz w:val="20"/>
                <w:szCs w:val="20"/>
              </w:rPr>
              <w:t xml:space="preserve">povedať technologický postup slepačieho vývaru </w:t>
            </w:r>
          </w:p>
          <w:p w:rsidR="009925BC" w:rsidRPr="00AB7CA8" w:rsidRDefault="009925BC" w:rsidP="00BB40DD">
            <w:pPr>
              <w:numPr>
                <w:ilvl w:val="0"/>
                <w:numId w:val="133"/>
              </w:numPr>
              <w:rPr>
                <w:sz w:val="20"/>
                <w:szCs w:val="20"/>
              </w:rPr>
            </w:pPr>
            <w:r w:rsidRPr="00AB7CA8">
              <w:rPr>
                <w:sz w:val="20"/>
                <w:szCs w:val="20"/>
              </w:rPr>
              <w:t>vysvetliť postup čistenia vývarov</w:t>
            </w:r>
          </w:p>
          <w:p w:rsidR="009925BC" w:rsidRPr="00CE463A" w:rsidRDefault="009925BC" w:rsidP="00BB40DD">
            <w:pPr>
              <w:numPr>
                <w:ilvl w:val="0"/>
                <w:numId w:val="133"/>
              </w:numPr>
              <w:rPr>
                <w:sz w:val="20"/>
                <w:szCs w:val="20"/>
              </w:rPr>
            </w:pPr>
            <w:r w:rsidRPr="00CE463A">
              <w:rPr>
                <w:sz w:val="20"/>
                <w:szCs w:val="20"/>
              </w:rPr>
              <w:t>vymenovať druhy bielych polievok a rozoznať rozdiely</w:t>
            </w:r>
          </w:p>
          <w:p w:rsidR="009925BC" w:rsidRPr="00CE463A" w:rsidRDefault="009925BC" w:rsidP="009925BC">
            <w:pPr>
              <w:rPr>
                <w:sz w:val="20"/>
                <w:szCs w:val="20"/>
              </w:rPr>
            </w:pPr>
            <w:r w:rsidRPr="00CE463A">
              <w:rPr>
                <w:sz w:val="20"/>
                <w:szCs w:val="20"/>
              </w:rPr>
              <w:t xml:space="preserve">       prípravy medzi nimi</w:t>
            </w:r>
          </w:p>
          <w:p w:rsidR="009925BC" w:rsidRPr="00CE463A" w:rsidRDefault="009925BC" w:rsidP="00BB40DD">
            <w:pPr>
              <w:numPr>
                <w:ilvl w:val="0"/>
                <w:numId w:val="135"/>
              </w:numPr>
              <w:rPr>
                <w:sz w:val="20"/>
                <w:szCs w:val="20"/>
              </w:rPr>
            </w:pPr>
            <w:r w:rsidRPr="00CE463A">
              <w:rPr>
                <w:sz w:val="20"/>
                <w:szCs w:val="20"/>
              </w:rPr>
              <w:t>povedať postup prípravy zápražky, spôsoby zjemňovania</w:t>
            </w:r>
          </w:p>
          <w:p w:rsidR="009925BC" w:rsidRPr="00CE463A" w:rsidRDefault="009925BC" w:rsidP="00BB40DD">
            <w:pPr>
              <w:numPr>
                <w:ilvl w:val="0"/>
                <w:numId w:val="135"/>
              </w:numPr>
              <w:rPr>
                <w:sz w:val="20"/>
                <w:szCs w:val="20"/>
              </w:rPr>
            </w:pPr>
            <w:r>
              <w:rPr>
                <w:sz w:val="20"/>
                <w:szCs w:val="20"/>
              </w:rPr>
              <w:t>p</w:t>
            </w:r>
            <w:r w:rsidRPr="00CE463A">
              <w:rPr>
                <w:sz w:val="20"/>
                <w:szCs w:val="20"/>
              </w:rPr>
              <w:t>oznať rozdiel medzi vložkami a závarkami do polievok</w:t>
            </w:r>
          </w:p>
          <w:p w:rsidR="009925BC" w:rsidRPr="00CE463A" w:rsidRDefault="009925BC" w:rsidP="00BB40DD">
            <w:pPr>
              <w:numPr>
                <w:ilvl w:val="0"/>
                <w:numId w:val="135"/>
              </w:numPr>
              <w:rPr>
                <w:sz w:val="20"/>
                <w:szCs w:val="20"/>
              </w:rPr>
            </w:pPr>
            <w:r w:rsidRPr="00CE463A">
              <w:rPr>
                <w:sz w:val="20"/>
                <w:szCs w:val="20"/>
              </w:rPr>
              <w:t>charakterizovať desiatové polievky</w:t>
            </w:r>
          </w:p>
          <w:p w:rsidR="009925BC" w:rsidRPr="00CE463A" w:rsidRDefault="009925BC" w:rsidP="009925BC">
            <w:pPr>
              <w:rPr>
                <w:sz w:val="20"/>
                <w:szCs w:val="20"/>
              </w:rPr>
            </w:pPr>
          </w:p>
        </w:tc>
        <w:tc>
          <w:tcPr>
            <w:tcW w:w="1701" w:type="dxa"/>
            <w:tcBorders>
              <w:top w:val="nil"/>
              <w:bottom w:val="single" w:sz="4" w:space="0" w:color="auto"/>
            </w:tcBorders>
            <w:shd w:val="clear" w:color="auto" w:fill="auto"/>
          </w:tcPr>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Potraviny</w:t>
            </w:r>
          </w:p>
          <w:p w:rsidR="009925BC" w:rsidRPr="00CE463A" w:rsidRDefault="009925BC" w:rsidP="009925BC">
            <w:pPr>
              <w:rPr>
                <w:sz w:val="20"/>
                <w:szCs w:val="20"/>
              </w:rPr>
            </w:pPr>
            <w:r w:rsidRPr="00CE463A">
              <w:rPr>
                <w:sz w:val="20"/>
                <w:szCs w:val="20"/>
              </w:rPr>
              <w:lastRenderedPageBreak/>
              <w:t xml:space="preserve">- druhy </w:t>
            </w:r>
            <w:r>
              <w:rPr>
                <w:sz w:val="20"/>
                <w:szCs w:val="20"/>
              </w:rPr>
              <w:t>m</w:t>
            </w:r>
            <w:r w:rsidRPr="00CE463A">
              <w:rPr>
                <w:sz w:val="20"/>
                <w:szCs w:val="20"/>
              </w:rPr>
              <w:t>äsa,    delenie mäsa</w:t>
            </w:r>
          </w:p>
        </w:tc>
      </w:tr>
      <w:tr w:rsidR="009925BC" w:rsidRPr="00CE463A" w:rsidTr="009925BC">
        <w:tc>
          <w:tcPr>
            <w:tcW w:w="2376" w:type="dxa"/>
            <w:tcBorders>
              <w:top w:val="single" w:sz="4" w:space="0" w:color="auto"/>
            </w:tcBorders>
            <w:shd w:val="clear" w:color="auto" w:fill="auto"/>
          </w:tcPr>
          <w:p w:rsidR="009925BC" w:rsidRPr="00CE463A" w:rsidRDefault="009925BC" w:rsidP="009925BC">
            <w:pPr>
              <w:rPr>
                <w:b/>
                <w:sz w:val="20"/>
                <w:szCs w:val="20"/>
              </w:rPr>
            </w:pPr>
            <w:r w:rsidRPr="00CE463A">
              <w:rPr>
                <w:b/>
                <w:sz w:val="20"/>
                <w:szCs w:val="20"/>
              </w:rPr>
              <w:lastRenderedPageBreak/>
              <w:t>5. Prílohy a doplnky k hlavným jedlám</w:t>
            </w:r>
          </w:p>
          <w:p w:rsidR="009925BC" w:rsidRDefault="009925BC" w:rsidP="009925BC">
            <w:pPr>
              <w:rPr>
                <w:b/>
                <w:sz w:val="20"/>
                <w:szCs w:val="20"/>
              </w:rPr>
            </w:pPr>
            <w:r w:rsidRPr="00CE463A">
              <w:rPr>
                <w:b/>
                <w:sz w:val="20"/>
                <w:szCs w:val="20"/>
              </w:rPr>
              <w:t xml:space="preserve">( </w:t>
            </w:r>
            <w:r>
              <w:rPr>
                <w:b/>
                <w:sz w:val="20"/>
                <w:szCs w:val="20"/>
              </w:rPr>
              <w:t>12</w:t>
            </w:r>
            <w:r w:rsidRPr="00CE463A">
              <w:rPr>
                <w:b/>
                <w:sz w:val="20"/>
                <w:szCs w:val="20"/>
              </w:rPr>
              <w:t>)</w:t>
            </w: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286091" w:rsidRDefault="009925BC" w:rsidP="009925BC">
            <w:pPr>
              <w:rPr>
                <w:sz w:val="20"/>
                <w:szCs w:val="20"/>
              </w:rPr>
            </w:pPr>
          </w:p>
          <w:p w:rsidR="009925BC" w:rsidRDefault="005774A3" w:rsidP="009925BC">
            <w:pPr>
              <w:rPr>
                <w:sz w:val="20"/>
                <w:szCs w:val="20"/>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-52705</wp:posOffset>
                      </wp:positionH>
                      <wp:positionV relativeFrom="paragraph">
                        <wp:posOffset>106044</wp:posOffset>
                      </wp:positionV>
                      <wp:extent cx="8982075" cy="0"/>
                      <wp:effectExtent l="0" t="0" r="28575" b="1905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2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AF74" id="Rovná spojovacia šípka 5" o:spid="_x0000_s1026" type="#_x0000_t32" style="position:absolute;margin-left:-4.15pt;margin-top:8.35pt;width:707.2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"/>
                  </w:pict>
                </mc:Fallback>
              </mc:AlternateContent>
            </w:r>
          </w:p>
          <w:p w:rsidR="009925BC" w:rsidRPr="00CE463A" w:rsidRDefault="009925BC" w:rsidP="009925BC">
            <w:pPr>
              <w:rPr>
                <w:b/>
                <w:sz w:val="20"/>
                <w:szCs w:val="20"/>
              </w:rPr>
            </w:pPr>
            <w:r w:rsidRPr="00CE463A">
              <w:rPr>
                <w:b/>
                <w:sz w:val="20"/>
                <w:szCs w:val="20"/>
              </w:rPr>
              <w:t xml:space="preserve">6. </w:t>
            </w:r>
            <w:r>
              <w:rPr>
                <w:b/>
                <w:sz w:val="20"/>
                <w:szCs w:val="20"/>
              </w:rPr>
              <w:t>Technologický postup prípravy omáčok</w:t>
            </w:r>
            <w:r w:rsidRPr="00CE463A">
              <w:rPr>
                <w:b/>
                <w:sz w:val="20"/>
                <w:szCs w:val="20"/>
              </w:rPr>
              <w:t xml:space="preserve"> (</w:t>
            </w:r>
            <w:r>
              <w:rPr>
                <w:b/>
                <w:sz w:val="20"/>
                <w:szCs w:val="20"/>
              </w:rPr>
              <w:t>11</w:t>
            </w:r>
            <w:r w:rsidRPr="00CE463A">
              <w:rPr>
                <w:b/>
                <w:sz w:val="20"/>
                <w:szCs w:val="20"/>
              </w:rPr>
              <w:t>)</w:t>
            </w:r>
          </w:p>
          <w:p w:rsidR="009925BC" w:rsidRPr="00286091" w:rsidRDefault="009925BC" w:rsidP="009925BC">
            <w:pPr>
              <w:jc w:val="center"/>
              <w:rPr>
                <w:sz w:val="20"/>
                <w:szCs w:val="20"/>
              </w:rPr>
            </w:pPr>
          </w:p>
        </w:tc>
        <w:tc>
          <w:tcPr>
            <w:tcW w:w="3261" w:type="dxa"/>
            <w:tcBorders>
              <w:top w:val="single" w:sz="4" w:space="0" w:color="auto"/>
            </w:tcBorders>
            <w:shd w:val="clear" w:color="auto" w:fill="auto"/>
          </w:tcPr>
          <w:p w:rsidR="009925BC" w:rsidRPr="00CE463A" w:rsidRDefault="009925BC" w:rsidP="009925BC">
            <w:pPr>
              <w:rPr>
                <w:sz w:val="20"/>
                <w:szCs w:val="20"/>
              </w:rPr>
            </w:pPr>
            <w:r>
              <w:rPr>
                <w:sz w:val="20"/>
                <w:szCs w:val="20"/>
              </w:rPr>
              <w:t>Charakteristika a v</w:t>
            </w:r>
            <w:r w:rsidRPr="00CE463A">
              <w:rPr>
                <w:sz w:val="20"/>
                <w:szCs w:val="20"/>
              </w:rPr>
              <w:t>ýznam príloh</w:t>
            </w:r>
          </w:p>
          <w:p w:rsidR="009925BC" w:rsidRDefault="009925BC" w:rsidP="009925BC">
            <w:pPr>
              <w:rPr>
                <w:sz w:val="20"/>
                <w:szCs w:val="20"/>
              </w:rPr>
            </w:pPr>
            <w:r w:rsidRPr="00CE463A">
              <w:rPr>
                <w:sz w:val="20"/>
                <w:szCs w:val="20"/>
              </w:rPr>
              <w:t>Druhy príloh</w:t>
            </w:r>
          </w:p>
          <w:p w:rsidR="009925BC" w:rsidRPr="00CE463A" w:rsidRDefault="009925BC" w:rsidP="009925BC">
            <w:pPr>
              <w:rPr>
                <w:sz w:val="20"/>
                <w:szCs w:val="20"/>
              </w:rPr>
            </w:pPr>
            <w:r w:rsidRPr="00CE463A">
              <w:rPr>
                <w:sz w:val="20"/>
                <w:szCs w:val="20"/>
              </w:rPr>
              <w:t>Prílohy zo zemiakov</w:t>
            </w:r>
          </w:p>
          <w:p w:rsidR="009925BC" w:rsidRDefault="009925BC" w:rsidP="009925BC">
            <w:pPr>
              <w:rPr>
                <w:sz w:val="20"/>
                <w:szCs w:val="20"/>
              </w:rPr>
            </w:pPr>
            <w:r w:rsidRPr="00CE463A">
              <w:rPr>
                <w:sz w:val="20"/>
                <w:szCs w:val="20"/>
              </w:rPr>
              <w:t>Prílohy z múky – technologický postup prípravy kysnutej knedle a</w:t>
            </w:r>
            <w:r>
              <w:rPr>
                <w:sz w:val="20"/>
                <w:szCs w:val="20"/>
              </w:rPr>
              <w:t> </w:t>
            </w:r>
            <w:r w:rsidRPr="00CE463A">
              <w:rPr>
                <w:sz w:val="20"/>
                <w:szCs w:val="20"/>
              </w:rPr>
              <w:t>halušiek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Prílohy z cestovín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Prílohy z</w:t>
            </w:r>
            <w:r>
              <w:rPr>
                <w:sz w:val="20"/>
                <w:szCs w:val="20"/>
              </w:rPr>
              <w:t>o zeleniny</w:t>
            </w:r>
            <w:r w:rsidRPr="00CE463A">
              <w:rPr>
                <w:sz w:val="20"/>
                <w:szCs w:val="20"/>
              </w:rPr>
              <w:t xml:space="preserve">  </w:t>
            </w:r>
          </w:p>
          <w:p w:rsidR="009925BC" w:rsidRPr="00CE463A" w:rsidRDefault="009925BC" w:rsidP="009925BC">
            <w:pPr>
              <w:rPr>
                <w:sz w:val="20"/>
                <w:szCs w:val="20"/>
              </w:rPr>
            </w:pPr>
          </w:p>
          <w:p w:rsidR="009925BC" w:rsidRDefault="009925BC" w:rsidP="009925BC">
            <w:pPr>
              <w:rPr>
                <w:sz w:val="20"/>
                <w:szCs w:val="20"/>
              </w:rPr>
            </w:pPr>
            <w:r>
              <w:rPr>
                <w:sz w:val="20"/>
                <w:szCs w:val="20"/>
              </w:rPr>
              <w:t>Tepelná úpravy zeleniny</w:t>
            </w:r>
          </w:p>
          <w:p w:rsidR="009925BC" w:rsidRDefault="009925BC" w:rsidP="009925BC">
            <w:pPr>
              <w:rPr>
                <w:sz w:val="20"/>
                <w:szCs w:val="20"/>
              </w:rPr>
            </w:pPr>
          </w:p>
          <w:p w:rsidR="009925BC" w:rsidRDefault="009925BC" w:rsidP="009925BC">
            <w:pPr>
              <w:rPr>
                <w:sz w:val="20"/>
                <w:szCs w:val="20"/>
              </w:rPr>
            </w:pPr>
            <w:r w:rsidRPr="00CE463A">
              <w:rPr>
                <w:sz w:val="20"/>
                <w:szCs w:val="20"/>
              </w:rPr>
              <w:t xml:space="preserve">Prílohy </w:t>
            </w:r>
            <w:r>
              <w:rPr>
                <w:sz w:val="20"/>
                <w:szCs w:val="20"/>
              </w:rPr>
              <w:t>z ryže a obilnín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 xml:space="preserve">Prílohy zo </w:t>
            </w:r>
            <w:r>
              <w:rPr>
                <w:sz w:val="20"/>
                <w:szCs w:val="20"/>
              </w:rPr>
              <w:t>strukovín</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Jednoduché šaláty</w:t>
            </w:r>
          </w:p>
          <w:p w:rsidR="009925BC" w:rsidRPr="00CE463A" w:rsidRDefault="009925BC" w:rsidP="009925BC">
            <w:pPr>
              <w:rPr>
                <w:sz w:val="20"/>
                <w:szCs w:val="20"/>
              </w:rPr>
            </w:pPr>
            <w:r w:rsidRPr="00CE463A">
              <w:rPr>
                <w:sz w:val="20"/>
                <w:szCs w:val="20"/>
              </w:rPr>
              <w:t>Marinády</w:t>
            </w:r>
            <w:r>
              <w:rPr>
                <w:sz w:val="20"/>
                <w:szCs w:val="20"/>
              </w:rPr>
              <w:t xml:space="preserve"> a dresingy</w:t>
            </w:r>
          </w:p>
          <w:p w:rsidR="009925BC" w:rsidRDefault="009925BC" w:rsidP="009925BC">
            <w:pPr>
              <w:rPr>
                <w:sz w:val="20"/>
                <w:szCs w:val="20"/>
              </w:rPr>
            </w:pPr>
            <w:r>
              <w:rPr>
                <w:sz w:val="20"/>
                <w:szCs w:val="20"/>
              </w:rPr>
              <w:t>Jednoduché doplnky – ovocie a zeleniny</w:t>
            </w:r>
          </w:p>
          <w:p w:rsidR="009925BC" w:rsidRDefault="009925BC" w:rsidP="009925BC">
            <w:pPr>
              <w:rPr>
                <w:sz w:val="20"/>
                <w:szCs w:val="20"/>
              </w:rPr>
            </w:pPr>
          </w:p>
          <w:p w:rsidR="009925BC" w:rsidRDefault="009925BC" w:rsidP="009925BC">
            <w:pPr>
              <w:rPr>
                <w:sz w:val="20"/>
                <w:szCs w:val="20"/>
              </w:rPr>
            </w:pPr>
            <w:r w:rsidRPr="00CE463A">
              <w:rPr>
                <w:sz w:val="20"/>
                <w:szCs w:val="20"/>
              </w:rPr>
              <w:t>Omáčky – význam vo výžive človeka</w:t>
            </w:r>
          </w:p>
          <w:p w:rsidR="009925BC" w:rsidRDefault="009925BC" w:rsidP="009925BC">
            <w:pPr>
              <w:rPr>
                <w:sz w:val="20"/>
                <w:szCs w:val="20"/>
              </w:rPr>
            </w:pPr>
            <w:r>
              <w:rPr>
                <w:sz w:val="20"/>
                <w:szCs w:val="20"/>
              </w:rPr>
              <w:t>Zásady prípravy omáčok</w:t>
            </w:r>
          </w:p>
          <w:p w:rsidR="009925BC" w:rsidRDefault="009925BC" w:rsidP="009925BC">
            <w:pPr>
              <w:rPr>
                <w:sz w:val="20"/>
                <w:szCs w:val="20"/>
              </w:rPr>
            </w:pPr>
            <w:r>
              <w:rPr>
                <w:sz w:val="20"/>
                <w:szCs w:val="20"/>
              </w:rPr>
              <w:t>Rozdelenie omáčok</w:t>
            </w:r>
          </w:p>
          <w:p w:rsidR="009925BC" w:rsidRDefault="009925BC" w:rsidP="009925BC">
            <w:pPr>
              <w:rPr>
                <w:sz w:val="20"/>
                <w:szCs w:val="20"/>
              </w:rPr>
            </w:pPr>
            <w:r w:rsidRPr="00CE463A">
              <w:rPr>
                <w:sz w:val="20"/>
                <w:szCs w:val="20"/>
              </w:rPr>
              <w:t>Príprava základných</w:t>
            </w:r>
            <w:r>
              <w:rPr>
                <w:sz w:val="20"/>
                <w:szCs w:val="20"/>
              </w:rPr>
              <w:t xml:space="preserve"> bielych</w:t>
            </w:r>
            <w:r w:rsidRPr="00CE463A">
              <w:rPr>
                <w:sz w:val="20"/>
                <w:szCs w:val="20"/>
              </w:rPr>
              <w:t xml:space="preserve"> omáčok </w:t>
            </w:r>
          </w:p>
          <w:p w:rsidR="009925BC" w:rsidRDefault="009925BC" w:rsidP="009925BC">
            <w:pPr>
              <w:rPr>
                <w:sz w:val="20"/>
                <w:szCs w:val="20"/>
              </w:rPr>
            </w:pPr>
            <w:r>
              <w:rPr>
                <w:sz w:val="20"/>
                <w:szCs w:val="20"/>
              </w:rPr>
              <w:t>Príprava základných hnedých omáčok</w:t>
            </w:r>
          </w:p>
          <w:p w:rsidR="009925BC" w:rsidRDefault="009925BC" w:rsidP="009925BC">
            <w:pPr>
              <w:rPr>
                <w:sz w:val="20"/>
                <w:szCs w:val="20"/>
              </w:rPr>
            </w:pPr>
            <w:r>
              <w:rPr>
                <w:sz w:val="20"/>
                <w:szCs w:val="20"/>
              </w:rPr>
              <w:t>Studené omáčky</w:t>
            </w:r>
          </w:p>
          <w:p w:rsidR="009925BC" w:rsidRDefault="009925BC" w:rsidP="009925BC">
            <w:pPr>
              <w:rPr>
                <w:sz w:val="20"/>
                <w:szCs w:val="20"/>
              </w:rPr>
            </w:pPr>
            <w:r>
              <w:rPr>
                <w:sz w:val="20"/>
                <w:szCs w:val="20"/>
              </w:rPr>
              <w:t>Krycie omáčky</w:t>
            </w:r>
          </w:p>
          <w:p w:rsidR="009925BC" w:rsidRDefault="009925BC" w:rsidP="009925BC">
            <w:pPr>
              <w:rPr>
                <w:sz w:val="20"/>
                <w:szCs w:val="20"/>
              </w:rPr>
            </w:pPr>
          </w:p>
          <w:p w:rsidR="009925BC" w:rsidRDefault="009925BC" w:rsidP="009925BC">
            <w:pPr>
              <w:rPr>
                <w:sz w:val="20"/>
                <w:szCs w:val="20"/>
              </w:rPr>
            </w:pPr>
            <w:r>
              <w:rPr>
                <w:sz w:val="20"/>
                <w:szCs w:val="20"/>
              </w:rPr>
              <w:t>Špeciálne omáčky k vareným mäsám</w:t>
            </w:r>
          </w:p>
          <w:p w:rsidR="009925BC" w:rsidRPr="00CE463A" w:rsidRDefault="009925BC" w:rsidP="009925BC">
            <w:pPr>
              <w:rPr>
                <w:sz w:val="20"/>
                <w:szCs w:val="20"/>
              </w:rPr>
            </w:pPr>
            <w:r>
              <w:rPr>
                <w:sz w:val="20"/>
                <w:szCs w:val="20"/>
              </w:rPr>
              <w:t>Záverečné opakovanie</w:t>
            </w:r>
          </w:p>
        </w:tc>
        <w:tc>
          <w:tcPr>
            <w:tcW w:w="3118" w:type="dxa"/>
            <w:tcBorders>
              <w:top w:val="single" w:sz="4" w:space="0" w:color="auto"/>
            </w:tcBorders>
            <w:shd w:val="clear" w:color="auto" w:fill="auto"/>
          </w:tcPr>
          <w:p w:rsidR="009925BC" w:rsidRPr="00CE463A" w:rsidRDefault="009925BC" w:rsidP="009925BC">
            <w:pPr>
              <w:rPr>
                <w:sz w:val="20"/>
                <w:szCs w:val="20"/>
              </w:rPr>
            </w:pPr>
            <w:r>
              <w:rPr>
                <w:sz w:val="20"/>
                <w:szCs w:val="20"/>
              </w:rPr>
              <w:t>charakteristika príloh</w:t>
            </w:r>
          </w:p>
          <w:p w:rsidR="009925BC" w:rsidRDefault="009925BC" w:rsidP="009925BC">
            <w:pPr>
              <w:rPr>
                <w:sz w:val="20"/>
                <w:szCs w:val="20"/>
              </w:rPr>
            </w:pPr>
            <w:r w:rsidRPr="00CE463A">
              <w:rPr>
                <w:sz w:val="20"/>
                <w:szCs w:val="20"/>
              </w:rPr>
              <w:t>rozdelenie príloh</w:t>
            </w:r>
          </w:p>
          <w:p w:rsidR="009925BC" w:rsidRPr="00CE463A" w:rsidRDefault="009925BC" w:rsidP="009925BC">
            <w:pPr>
              <w:rPr>
                <w:sz w:val="20"/>
                <w:szCs w:val="20"/>
              </w:rPr>
            </w:pPr>
            <w:r w:rsidRPr="00CE463A">
              <w:rPr>
                <w:sz w:val="20"/>
                <w:szCs w:val="20"/>
              </w:rPr>
              <w:t>úprava zemiakov varením, dusením</w:t>
            </w:r>
          </w:p>
          <w:p w:rsidR="009925BC" w:rsidRPr="00CE463A" w:rsidRDefault="009925BC" w:rsidP="009925BC">
            <w:pPr>
              <w:rPr>
                <w:sz w:val="20"/>
                <w:szCs w:val="20"/>
              </w:rPr>
            </w:pPr>
            <w:r w:rsidRPr="00CE463A">
              <w:rPr>
                <w:sz w:val="20"/>
                <w:szCs w:val="20"/>
              </w:rPr>
              <w:t>pečením, vyprážaním</w:t>
            </w:r>
          </w:p>
          <w:p w:rsidR="009925BC" w:rsidRPr="00CE463A" w:rsidRDefault="009925BC" w:rsidP="009925BC">
            <w:pPr>
              <w:rPr>
                <w:sz w:val="20"/>
                <w:szCs w:val="20"/>
              </w:rPr>
            </w:pPr>
            <w:r w:rsidRPr="00CE463A">
              <w:rPr>
                <w:sz w:val="20"/>
                <w:szCs w:val="20"/>
              </w:rPr>
              <w:t>druh potravín a technologický postup prípravy kysnutej knedle a halušiek</w:t>
            </w:r>
          </w:p>
          <w:p w:rsidR="009925BC" w:rsidRPr="00CE463A" w:rsidRDefault="009925BC" w:rsidP="009925BC">
            <w:pPr>
              <w:rPr>
                <w:sz w:val="20"/>
                <w:szCs w:val="20"/>
              </w:rPr>
            </w:pPr>
            <w:r w:rsidRPr="00CE463A">
              <w:rPr>
                <w:sz w:val="20"/>
                <w:szCs w:val="20"/>
              </w:rPr>
              <w:t>úprava cestovín</w:t>
            </w:r>
          </w:p>
          <w:p w:rsidR="009925BC" w:rsidRPr="00CE463A" w:rsidRDefault="009925BC" w:rsidP="009925BC">
            <w:pPr>
              <w:rPr>
                <w:sz w:val="20"/>
                <w:szCs w:val="20"/>
              </w:rPr>
            </w:pPr>
            <w:r w:rsidRPr="00CE463A">
              <w:rPr>
                <w:sz w:val="20"/>
                <w:szCs w:val="20"/>
              </w:rPr>
              <w:t>domáce cestoviny</w:t>
            </w:r>
          </w:p>
          <w:p w:rsidR="009925BC" w:rsidRPr="00CE463A" w:rsidRDefault="009925BC" w:rsidP="009925BC">
            <w:pPr>
              <w:rPr>
                <w:sz w:val="20"/>
                <w:szCs w:val="20"/>
              </w:rPr>
            </w:pPr>
            <w:r w:rsidRPr="00CE463A">
              <w:rPr>
                <w:sz w:val="20"/>
                <w:szCs w:val="20"/>
              </w:rPr>
              <w:t>význam zeleniny</w:t>
            </w:r>
          </w:p>
          <w:p w:rsidR="009925BC" w:rsidRPr="00CE463A" w:rsidRDefault="009925BC" w:rsidP="009925BC">
            <w:pPr>
              <w:rPr>
                <w:sz w:val="20"/>
                <w:szCs w:val="20"/>
              </w:rPr>
            </w:pPr>
            <w:r w:rsidRPr="00CE463A">
              <w:rPr>
                <w:sz w:val="20"/>
                <w:szCs w:val="20"/>
              </w:rPr>
              <w:t>zásady pri tepelnej úprave zeleniny</w:t>
            </w:r>
          </w:p>
          <w:p w:rsidR="009925BC" w:rsidRPr="00CE463A" w:rsidRDefault="009925BC" w:rsidP="009925BC">
            <w:pPr>
              <w:rPr>
                <w:sz w:val="20"/>
                <w:szCs w:val="20"/>
              </w:rPr>
            </w:pPr>
            <w:r w:rsidRPr="00CE463A">
              <w:rPr>
                <w:sz w:val="20"/>
                <w:szCs w:val="20"/>
              </w:rPr>
              <w:t>príprava ryže pred tepelnou úpravou</w:t>
            </w:r>
          </w:p>
          <w:p w:rsidR="009925BC" w:rsidRPr="00CE463A" w:rsidRDefault="009925BC" w:rsidP="009925BC">
            <w:pPr>
              <w:rPr>
                <w:sz w:val="20"/>
                <w:szCs w:val="20"/>
              </w:rPr>
            </w:pPr>
            <w:r w:rsidRPr="00CE463A">
              <w:rPr>
                <w:sz w:val="20"/>
                <w:szCs w:val="20"/>
              </w:rPr>
              <w:t>príprava dusenej ryže</w:t>
            </w:r>
          </w:p>
          <w:p w:rsidR="009925BC" w:rsidRPr="00CE463A" w:rsidRDefault="009925BC" w:rsidP="009925BC">
            <w:pPr>
              <w:rPr>
                <w:sz w:val="20"/>
                <w:szCs w:val="20"/>
              </w:rPr>
            </w:pPr>
            <w:r w:rsidRPr="00CE463A">
              <w:rPr>
                <w:sz w:val="20"/>
                <w:szCs w:val="20"/>
              </w:rPr>
              <w:t>vymenovať strukoviny</w:t>
            </w:r>
          </w:p>
          <w:p w:rsidR="009925BC" w:rsidRPr="00CE463A" w:rsidRDefault="009925BC" w:rsidP="009925BC">
            <w:pPr>
              <w:rPr>
                <w:sz w:val="20"/>
                <w:szCs w:val="20"/>
              </w:rPr>
            </w:pPr>
            <w:r w:rsidRPr="00CE463A">
              <w:rPr>
                <w:sz w:val="20"/>
                <w:szCs w:val="20"/>
              </w:rPr>
              <w:t>druh potravín a technologický postup</w:t>
            </w:r>
          </w:p>
          <w:p w:rsidR="009925BC" w:rsidRPr="00CE463A" w:rsidRDefault="009925BC" w:rsidP="009925BC">
            <w:pPr>
              <w:rPr>
                <w:sz w:val="20"/>
                <w:szCs w:val="20"/>
              </w:rPr>
            </w:pPr>
            <w:r w:rsidRPr="00CE463A">
              <w:rPr>
                <w:sz w:val="20"/>
                <w:szCs w:val="20"/>
              </w:rPr>
              <w:t xml:space="preserve">       hrachovej kaše ( fazule )</w:t>
            </w:r>
          </w:p>
          <w:p w:rsidR="009925BC" w:rsidRDefault="009925BC" w:rsidP="009925BC">
            <w:pPr>
              <w:rPr>
                <w:sz w:val="20"/>
                <w:szCs w:val="20"/>
              </w:rPr>
            </w:pPr>
            <w:r w:rsidRPr="00CE463A">
              <w:rPr>
                <w:sz w:val="20"/>
                <w:szCs w:val="20"/>
              </w:rPr>
              <w:t>šaláty pripravované z varenej zeleniny</w:t>
            </w:r>
          </w:p>
          <w:p w:rsidR="009925BC" w:rsidRDefault="009925BC" w:rsidP="009925BC">
            <w:pPr>
              <w:rPr>
                <w:sz w:val="20"/>
                <w:szCs w:val="20"/>
              </w:rPr>
            </w:pPr>
            <w:r w:rsidRPr="00286091">
              <w:rPr>
                <w:sz w:val="20"/>
                <w:szCs w:val="20"/>
              </w:rPr>
              <w:t>charakteristika, druhy dresingov a</w:t>
            </w:r>
            <w:r>
              <w:rPr>
                <w:sz w:val="20"/>
                <w:szCs w:val="20"/>
              </w:rPr>
              <w:t> </w:t>
            </w:r>
            <w:r w:rsidRPr="00286091">
              <w:rPr>
                <w:sz w:val="20"/>
                <w:szCs w:val="20"/>
              </w:rPr>
              <w:t>marinád</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v</w:t>
            </w:r>
            <w:r w:rsidRPr="00E92FC8">
              <w:rPr>
                <w:sz w:val="20"/>
                <w:szCs w:val="20"/>
              </w:rPr>
              <w:t>ýznam omáčok</w:t>
            </w:r>
          </w:p>
          <w:p w:rsidR="009925BC" w:rsidRDefault="009925BC" w:rsidP="009925BC">
            <w:pPr>
              <w:rPr>
                <w:sz w:val="20"/>
                <w:szCs w:val="20"/>
              </w:rPr>
            </w:pPr>
            <w:r w:rsidRPr="00E92FC8">
              <w:rPr>
                <w:sz w:val="20"/>
                <w:szCs w:val="20"/>
              </w:rPr>
              <w:t>zásady pri príprave omáčok</w:t>
            </w:r>
          </w:p>
          <w:p w:rsidR="009925BC" w:rsidRDefault="009925BC" w:rsidP="009925BC">
            <w:pPr>
              <w:rPr>
                <w:sz w:val="20"/>
                <w:szCs w:val="20"/>
              </w:rPr>
            </w:pPr>
            <w:r w:rsidRPr="00E92FC8">
              <w:rPr>
                <w:sz w:val="20"/>
                <w:szCs w:val="20"/>
              </w:rPr>
              <w:t>zahusťovanie omáčok</w:t>
            </w:r>
          </w:p>
          <w:p w:rsidR="009925BC" w:rsidRDefault="009925BC" w:rsidP="009925BC">
            <w:pPr>
              <w:rPr>
                <w:sz w:val="20"/>
                <w:szCs w:val="20"/>
              </w:rPr>
            </w:pPr>
            <w:r w:rsidRPr="00E92FC8">
              <w:rPr>
                <w:sz w:val="20"/>
                <w:szCs w:val="20"/>
              </w:rPr>
              <w:t>dochucovan</w:t>
            </w:r>
            <w:r>
              <w:rPr>
                <w:sz w:val="20"/>
                <w:szCs w:val="20"/>
              </w:rPr>
              <w:t>1</w:t>
            </w:r>
            <w:r w:rsidRPr="00E92FC8">
              <w:rPr>
                <w:sz w:val="20"/>
                <w:szCs w:val="20"/>
              </w:rPr>
              <w:t>ie omáčok</w:t>
            </w:r>
          </w:p>
          <w:p w:rsidR="009925BC" w:rsidRDefault="009925BC" w:rsidP="009925BC">
            <w:pPr>
              <w:rPr>
                <w:sz w:val="20"/>
                <w:szCs w:val="20"/>
              </w:rPr>
            </w:pPr>
            <w:r>
              <w:rPr>
                <w:sz w:val="20"/>
                <w:szCs w:val="20"/>
              </w:rPr>
              <w:t xml:space="preserve">príprava omáčok – bešamel, španielska </w:t>
            </w:r>
          </w:p>
          <w:p w:rsidR="009925BC" w:rsidRDefault="009925BC" w:rsidP="009925BC">
            <w:pPr>
              <w:rPr>
                <w:sz w:val="20"/>
                <w:szCs w:val="20"/>
              </w:rPr>
            </w:pPr>
            <w:r w:rsidRPr="001B304A">
              <w:rPr>
                <w:sz w:val="20"/>
                <w:szCs w:val="20"/>
              </w:rPr>
              <w:t xml:space="preserve">charakteristika, využitie, druhy studených  omáčok </w:t>
            </w:r>
          </w:p>
          <w:p w:rsidR="009925BC" w:rsidRDefault="009925BC" w:rsidP="009925BC">
            <w:pPr>
              <w:rPr>
                <w:sz w:val="20"/>
                <w:szCs w:val="20"/>
              </w:rPr>
            </w:pPr>
            <w:r w:rsidRPr="001B304A">
              <w:rPr>
                <w:sz w:val="20"/>
                <w:szCs w:val="20"/>
              </w:rPr>
              <w:t xml:space="preserve">základná majonéza, </w:t>
            </w:r>
          </w:p>
          <w:p w:rsidR="009925BC" w:rsidRDefault="009925BC" w:rsidP="009925BC">
            <w:pPr>
              <w:rPr>
                <w:sz w:val="20"/>
                <w:szCs w:val="20"/>
              </w:rPr>
            </w:pPr>
            <w:r w:rsidRPr="001B304A">
              <w:rPr>
                <w:sz w:val="20"/>
                <w:szCs w:val="20"/>
              </w:rPr>
              <w:t xml:space="preserve">prírodný rôsol </w:t>
            </w:r>
          </w:p>
          <w:p w:rsidR="009925BC" w:rsidRPr="001B304A" w:rsidRDefault="009925BC" w:rsidP="009925BC">
            <w:pPr>
              <w:rPr>
                <w:sz w:val="20"/>
                <w:szCs w:val="20"/>
              </w:rPr>
            </w:pPr>
            <w:r w:rsidRPr="001B304A">
              <w:rPr>
                <w:sz w:val="20"/>
                <w:szCs w:val="20"/>
              </w:rPr>
              <w:t xml:space="preserve">charakteristika, využitie, druhy teplých omáčok </w:t>
            </w:r>
          </w:p>
          <w:p w:rsidR="009925BC" w:rsidRPr="00CE463A" w:rsidRDefault="009925BC" w:rsidP="009925BC">
            <w:pPr>
              <w:rPr>
                <w:sz w:val="20"/>
                <w:szCs w:val="20"/>
              </w:rPr>
            </w:pPr>
            <w:r>
              <w:rPr>
                <w:sz w:val="20"/>
                <w:szCs w:val="20"/>
              </w:rPr>
              <w:t>zovšeobecnenie poznatkov</w:t>
            </w:r>
          </w:p>
        </w:tc>
        <w:tc>
          <w:tcPr>
            <w:tcW w:w="3686" w:type="dxa"/>
            <w:tcBorders>
              <w:top w:val="single" w:sz="4" w:space="0" w:color="auto"/>
            </w:tcBorders>
            <w:shd w:val="clear" w:color="auto" w:fill="auto"/>
          </w:tcPr>
          <w:p w:rsidR="009925BC" w:rsidRPr="00CE463A" w:rsidRDefault="009925BC" w:rsidP="00BB40DD">
            <w:pPr>
              <w:numPr>
                <w:ilvl w:val="0"/>
                <w:numId w:val="135"/>
              </w:numPr>
              <w:rPr>
                <w:sz w:val="20"/>
                <w:szCs w:val="20"/>
              </w:rPr>
            </w:pPr>
            <w:r w:rsidRPr="00CE463A">
              <w:rPr>
                <w:sz w:val="20"/>
                <w:szCs w:val="20"/>
              </w:rPr>
              <w:t>charakterizovať význam príloh</w:t>
            </w:r>
          </w:p>
          <w:p w:rsidR="009925BC" w:rsidRPr="00CE463A" w:rsidRDefault="009925BC" w:rsidP="00BB40DD">
            <w:pPr>
              <w:numPr>
                <w:ilvl w:val="0"/>
                <w:numId w:val="135"/>
              </w:numPr>
              <w:rPr>
                <w:sz w:val="20"/>
                <w:szCs w:val="20"/>
              </w:rPr>
            </w:pPr>
            <w:r w:rsidRPr="00CE463A">
              <w:rPr>
                <w:sz w:val="20"/>
                <w:szCs w:val="20"/>
              </w:rPr>
              <w:t>vymenovať druhy príloh</w:t>
            </w:r>
          </w:p>
          <w:p w:rsidR="009925BC" w:rsidRPr="00CE463A" w:rsidRDefault="009925BC" w:rsidP="00BB40DD">
            <w:pPr>
              <w:numPr>
                <w:ilvl w:val="0"/>
                <w:numId w:val="135"/>
              </w:numPr>
              <w:rPr>
                <w:sz w:val="20"/>
                <w:szCs w:val="20"/>
              </w:rPr>
            </w:pPr>
            <w:r w:rsidRPr="00CE463A">
              <w:rPr>
                <w:sz w:val="20"/>
                <w:szCs w:val="20"/>
              </w:rPr>
              <w:t>porovnať technologický postup úpravy zemiakov rôznymi tepelnými úpravami</w:t>
            </w:r>
          </w:p>
          <w:p w:rsidR="009925BC" w:rsidRPr="00CE463A" w:rsidRDefault="009925BC" w:rsidP="00BB40DD">
            <w:pPr>
              <w:numPr>
                <w:ilvl w:val="0"/>
                <w:numId w:val="135"/>
              </w:numPr>
              <w:rPr>
                <w:sz w:val="20"/>
                <w:szCs w:val="20"/>
              </w:rPr>
            </w:pPr>
            <w:r w:rsidRPr="00CE463A">
              <w:rPr>
                <w:sz w:val="20"/>
                <w:szCs w:val="20"/>
              </w:rPr>
              <w:t>vymenovať druhy príloh z múky a povedať technolog.</w:t>
            </w:r>
            <w:r>
              <w:rPr>
                <w:sz w:val="20"/>
                <w:szCs w:val="20"/>
              </w:rPr>
              <w:t xml:space="preserve"> </w:t>
            </w:r>
            <w:r w:rsidRPr="00CE463A">
              <w:rPr>
                <w:sz w:val="20"/>
                <w:szCs w:val="20"/>
              </w:rPr>
              <w:t>postup kys.</w:t>
            </w:r>
            <w:r>
              <w:rPr>
                <w:sz w:val="20"/>
                <w:szCs w:val="20"/>
              </w:rPr>
              <w:t xml:space="preserve"> </w:t>
            </w:r>
            <w:r w:rsidRPr="00CE463A">
              <w:rPr>
                <w:sz w:val="20"/>
                <w:szCs w:val="20"/>
              </w:rPr>
              <w:t>knedle a halušiek</w:t>
            </w:r>
          </w:p>
          <w:p w:rsidR="009925BC" w:rsidRDefault="009925BC" w:rsidP="00BB40DD">
            <w:pPr>
              <w:numPr>
                <w:ilvl w:val="0"/>
                <w:numId w:val="135"/>
              </w:numPr>
              <w:rPr>
                <w:sz w:val="20"/>
                <w:szCs w:val="20"/>
              </w:rPr>
            </w:pPr>
            <w:r w:rsidRPr="00CE463A">
              <w:rPr>
                <w:sz w:val="20"/>
                <w:szCs w:val="20"/>
              </w:rPr>
              <w:t>povedať postup varenia cestovín</w:t>
            </w:r>
          </w:p>
          <w:p w:rsidR="009925BC" w:rsidRPr="00CE463A" w:rsidRDefault="009925BC" w:rsidP="00BB40DD">
            <w:pPr>
              <w:numPr>
                <w:ilvl w:val="0"/>
                <w:numId w:val="135"/>
              </w:numPr>
              <w:rPr>
                <w:sz w:val="20"/>
                <w:szCs w:val="20"/>
              </w:rPr>
            </w:pPr>
            <w:r w:rsidRPr="00CE463A">
              <w:rPr>
                <w:sz w:val="20"/>
                <w:szCs w:val="20"/>
              </w:rPr>
              <w:t>vymenovať druhy zeleniny</w:t>
            </w:r>
          </w:p>
          <w:p w:rsidR="009925BC" w:rsidRPr="00CE463A" w:rsidRDefault="009925BC" w:rsidP="00BB40DD">
            <w:pPr>
              <w:numPr>
                <w:ilvl w:val="0"/>
                <w:numId w:val="135"/>
              </w:numPr>
              <w:rPr>
                <w:sz w:val="20"/>
                <w:szCs w:val="20"/>
              </w:rPr>
            </w:pPr>
            <w:r w:rsidRPr="00CE463A">
              <w:rPr>
                <w:sz w:val="20"/>
                <w:szCs w:val="20"/>
              </w:rPr>
              <w:t>technologický postup príloh zo zeleniny</w:t>
            </w:r>
          </w:p>
          <w:p w:rsidR="009925BC" w:rsidRPr="00CE463A" w:rsidRDefault="009925BC" w:rsidP="00BB40DD">
            <w:pPr>
              <w:numPr>
                <w:ilvl w:val="0"/>
                <w:numId w:val="135"/>
              </w:numPr>
              <w:rPr>
                <w:sz w:val="20"/>
                <w:szCs w:val="20"/>
              </w:rPr>
            </w:pPr>
            <w:r w:rsidRPr="00CE463A">
              <w:rPr>
                <w:sz w:val="20"/>
                <w:szCs w:val="20"/>
              </w:rPr>
              <w:t>povedať prípravu zeleninových .pokrmov na prírodný spôsob</w:t>
            </w:r>
          </w:p>
          <w:p w:rsidR="009925BC" w:rsidRPr="00CE463A" w:rsidRDefault="009925BC" w:rsidP="00BB40DD">
            <w:pPr>
              <w:numPr>
                <w:ilvl w:val="0"/>
                <w:numId w:val="135"/>
              </w:numPr>
              <w:rPr>
                <w:sz w:val="20"/>
                <w:szCs w:val="20"/>
              </w:rPr>
            </w:pPr>
            <w:r w:rsidRPr="00CE463A">
              <w:rPr>
                <w:sz w:val="20"/>
                <w:szCs w:val="20"/>
              </w:rPr>
              <w:t>povedať technologický postup prípravy dusenej ryže</w:t>
            </w:r>
          </w:p>
          <w:p w:rsidR="009925BC" w:rsidRPr="00CE463A" w:rsidRDefault="009925BC" w:rsidP="00BB40DD">
            <w:pPr>
              <w:numPr>
                <w:ilvl w:val="0"/>
                <w:numId w:val="135"/>
              </w:numPr>
              <w:rPr>
                <w:sz w:val="20"/>
                <w:szCs w:val="20"/>
              </w:rPr>
            </w:pPr>
            <w:r w:rsidRPr="00CE463A">
              <w:rPr>
                <w:sz w:val="20"/>
                <w:szCs w:val="20"/>
              </w:rPr>
              <w:t>povedať postup prípravy hrachovej kaše ( fazule)</w:t>
            </w:r>
          </w:p>
          <w:p w:rsidR="009925BC" w:rsidRDefault="009925BC" w:rsidP="00BB40DD">
            <w:pPr>
              <w:numPr>
                <w:ilvl w:val="0"/>
                <w:numId w:val="135"/>
              </w:numPr>
              <w:rPr>
                <w:sz w:val="20"/>
                <w:szCs w:val="20"/>
              </w:rPr>
            </w:pPr>
            <w:r w:rsidRPr="00CE463A">
              <w:rPr>
                <w:sz w:val="20"/>
                <w:szCs w:val="20"/>
              </w:rPr>
              <w:t>vysvetliť rozdiel medzi surovou a varenou zeleninou vybrať vhodnú marinádu do šalátov</w:t>
            </w:r>
          </w:p>
          <w:p w:rsidR="009925BC" w:rsidRDefault="009925BC" w:rsidP="00BB40DD">
            <w:pPr>
              <w:numPr>
                <w:ilvl w:val="0"/>
                <w:numId w:val="135"/>
              </w:numPr>
              <w:rPr>
                <w:sz w:val="20"/>
                <w:szCs w:val="20"/>
              </w:rPr>
            </w:pPr>
            <w:r w:rsidRPr="009C3000">
              <w:rPr>
                <w:sz w:val="20"/>
                <w:szCs w:val="20"/>
              </w:rPr>
              <w:t>vymenovať suroviny na prípravu niektorých dresingov a</w:t>
            </w:r>
            <w:r>
              <w:rPr>
                <w:sz w:val="20"/>
                <w:szCs w:val="20"/>
              </w:rPr>
              <w:t> </w:t>
            </w:r>
            <w:r w:rsidRPr="009C3000">
              <w:rPr>
                <w:sz w:val="20"/>
                <w:szCs w:val="20"/>
              </w:rPr>
              <w:t>marinád</w:t>
            </w:r>
          </w:p>
          <w:p w:rsidR="009925BC" w:rsidRPr="009C3000" w:rsidRDefault="009925BC" w:rsidP="00BB40DD">
            <w:pPr>
              <w:numPr>
                <w:ilvl w:val="0"/>
                <w:numId w:val="135"/>
              </w:numPr>
              <w:rPr>
                <w:sz w:val="20"/>
                <w:szCs w:val="20"/>
              </w:rPr>
            </w:pPr>
            <w:r w:rsidRPr="009C3000">
              <w:rPr>
                <w:sz w:val="20"/>
                <w:szCs w:val="20"/>
              </w:rPr>
              <w:t>charakterizovať omáčky</w:t>
            </w:r>
          </w:p>
          <w:p w:rsidR="009925BC" w:rsidRDefault="009925BC" w:rsidP="00BB40DD">
            <w:pPr>
              <w:numPr>
                <w:ilvl w:val="0"/>
                <w:numId w:val="135"/>
              </w:numPr>
              <w:rPr>
                <w:sz w:val="20"/>
                <w:szCs w:val="20"/>
              </w:rPr>
            </w:pPr>
            <w:r w:rsidRPr="001B304A">
              <w:rPr>
                <w:sz w:val="20"/>
                <w:szCs w:val="20"/>
              </w:rPr>
              <w:t>vymenovať zásady pri príprave omáčok</w:t>
            </w:r>
            <w:r>
              <w:rPr>
                <w:sz w:val="20"/>
                <w:szCs w:val="20"/>
              </w:rPr>
              <w:t>, zahusťovaní</w:t>
            </w:r>
          </w:p>
          <w:p w:rsidR="009925BC" w:rsidRPr="001B304A" w:rsidRDefault="009925BC" w:rsidP="00BB40DD">
            <w:pPr>
              <w:numPr>
                <w:ilvl w:val="0"/>
                <w:numId w:val="135"/>
              </w:numPr>
              <w:rPr>
                <w:sz w:val="20"/>
                <w:szCs w:val="20"/>
              </w:rPr>
            </w:pPr>
            <w:r>
              <w:rPr>
                <w:sz w:val="20"/>
                <w:szCs w:val="20"/>
              </w:rPr>
              <w:t>r</w:t>
            </w:r>
            <w:r w:rsidRPr="001B304A">
              <w:rPr>
                <w:sz w:val="20"/>
                <w:szCs w:val="20"/>
              </w:rPr>
              <w:t xml:space="preserve">ozdeliť omáčky podľa druhu </w:t>
            </w:r>
          </w:p>
          <w:p w:rsidR="009925BC" w:rsidRDefault="009925BC" w:rsidP="00BB40DD">
            <w:pPr>
              <w:numPr>
                <w:ilvl w:val="0"/>
                <w:numId w:val="135"/>
              </w:numPr>
              <w:rPr>
                <w:sz w:val="20"/>
                <w:szCs w:val="20"/>
              </w:rPr>
            </w:pPr>
            <w:r>
              <w:rPr>
                <w:sz w:val="20"/>
                <w:szCs w:val="20"/>
              </w:rPr>
              <w:t xml:space="preserve">vedieť </w:t>
            </w:r>
            <w:r w:rsidRPr="00CE463A">
              <w:rPr>
                <w:sz w:val="20"/>
                <w:szCs w:val="20"/>
              </w:rPr>
              <w:t>technologický postup prípravy zákl. omáčok</w:t>
            </w:r>
          </w:p>
          <w:p w:rsidR="009925BC" w:rsidRDefault="009925BC" w:rsidP="00BB40DD">
            <w:pPr>
              <w:numPr>
                <w:ilvl w:val="0"/>
                <w:numId w:val="135"/>
              </w:numPr>
              <w:rPr>
                <w:sz w:val="20"/>
                <w:szCs w:val="20"/>
              </w:rPr>
            </w:pPr>
            <w:r w:rsidRPr="001B304A">
              <w:rPr>
                <w:sz w:val="20"/>
                <w:szCs w:val="20"/>
              </w:rPr>
              <w:t>popísať technologický. postup prípravy majonézy</w:t>
            </w:r>
          </w:p>
          <w:p w:rsidR="009925BC" w:rsidRDefault="009925BC" w:rsidP="00BB40DD">
            <w:pPr>
              <w:numPr>
                <w:ilvl w:val="0"/>
                <w:numId w:val="135"/>
              </w:numPr>
              <w:rPr>
                <w:sz w:val="20"/>
                <w:szCs w:val="20"/>
              </w:rPr>
            </w:pPr>
            <w:r w:rsidRPr="001B304A">
              <w:rPr>
                <w:sz w:val="20"/>
                <w:szCs w:val="20"/>
              </w:rPr>
              <w:t>popísať technologický. postup prípravy rôsolu</w:t>
            </w:r>
          </w:p>
          <w:p w:rsidR="009925BC" w:rsidRDefault="009925BC" w:rsidP="00BB40DD">
            <w:pPr>
              <w:numPr>
                <w:ilvl w:val="0"/>
                <w:numId w:val="135"/>
              </w:numPr>
              <w:rPr>
                <w:sz w:val="20"/>
                <w:szCs w:val="20"/>
              </w:rPr>
            </w:pPr>
            <w:r w:rsidRPr="001B304A">
              <w:rPr>
                <w:sz w:val="20"/>
                <w:szCs w:val="20"/>
              </w:rPr>
              <w:t>charakterizovať  špeciálne omáčky, vymenovať ich názvy</w:t>
            </w:r>
          </w:p>
          <w:p w:rsidR="009925BC" w:rsidRPr="00CE463A" w:rsidRDefault="009925BC" w:rsidP="00BB40DD">
            <w:pPr>
              <w:numPr>
                <w:ilvl w:val="0"/>
                <w:numId w:val="135"/>
              </w:numPr>
              <w:rPr>
                <w:sz w:val="20"/>
                <w:szCs w:val="20"/>
              </w:rPr>
            </w:pPr>
            <w:r w:rsidRPr="001B304A">
              <w:rPr>
                <w:sz w:val="20"/>
                <w:szCs w:val="20"/>
              </w:rPr>
              <w:t>upevniť vedomosti</w:t>
            </w:r>
          </w:p>
        </w:tc>
        <w:tc>
          <w:tcPr>
            <w:tcW w:w="1701" w:type="dxa"/>
            <w:tcBorders>
              <w:top w:val="single" w:sz="4" w:space="0" w:color="auto"/>
            </w:tcBorders>
            <w:shd w:val="clear" w:color="auto" w:fill="auto"/>
          </w:tcPr>
          <w:p w:rsidR="009925BC" w:rsidRPr="00CE463A" w:rsidRDefault="009925BC" w:rsidP="009925BC">
            <w:pPr>
              <w:rPr>
                <w:sz w:val="20"/>
                <w:szCs w:val="20"/>
              </w:rPr>
            </w:pPr>
          </w:p>
        </w:tc>
      </w:tr>
    </w:tbl>
    <w:p w:rsidR="009925BC" w:rsidRDefault="009925BC" w:rsidP="009925BC"/>
    <w:p w:rsidR="009925BC" w:rsidRDefault="009925BC" w:rsidP="009925BC">
      <w:pPr>
        <w:sectPr w:rsidR="009925BC" w:rsidSect="009925BC">
          <w:pgSz w:w="16838" w:h="11906" w:orient="landscape"/>
          <w:pgMar w:top="1418" w:right="1418" w:bottom="1418" w:left="1418" w:header="709" w:footer="709" w:gutter="0"/>
          <w:cols w:space="708"/>
          <w:docGrid w:linePitch="360"/>
        </w:sectPr>
      </w:pPr>
    </w:p>
    <w:p w:rsidR="009925BC" w:rsidRPr="00BA3E62" w:rsidRDefault="009925BC" w:rsidP="009925BC">
      <w:pPr>
        <w:rPr>
          <w:b/>
          <w:u w:val="single"/>
        </w:rPr>
      </w:pPr>
      <w:r>
        <w:rPr>
          <w:b/>
          <w:u w:val="single"/>
        </w:rPr>
        <w:lastRenderedPageBreak/>
        <w:t xml:space="preserve">7. </w:t>
      </w:r>
      <w:r w:rsidRPr="00BA3E62">
        <w:rPr>
          <w:b/>
          <w:u w:val="single"/>
        </w:rPr>
        <w:t xml:space="preserve">Požiadavky na výstup z 2. ročníka </w:t>
      </w:r>
    </w:p>
    <w:p w:rsidR="009925BC" w:rsidRDefault="009925BC" w:rsidP="009925BC">
      <w:r w:rsidRPr="00BA3E62">
        <w:t>Žiak po absolvovaní 2. ročníka z technológie bude vedieť:</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charakterizovať bezmäsité jedlá</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rPr>
          <w:spacing w:val="-2"/>
        </w:rPr>
      </w:pPr>
      <w:r w:rsidRPr="0063486A">
        <w:rPr>
          <w:spacing w:val="-2"/>
        </w:rPr>
        <w:t>vymenovať druhy bezmäsitých jedál</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 xml:space="preserve">charakterizovať </w:t>
      </w:r>
      <w:r>
        <w:t>múčne jedlá</w:t>
      </w:r>
    </w:p>
    <w:p w:rsidR="009925BC"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vedieť povedať technologický postup kaší, liateho</w:t>
      </w:r>
      <w:r>
        <w:t>, zemiakového, tvarohového, kysnutého</w:t>
      </w:r>
      <w:r w:rsidRPr="0063486A">
        <w:t xml:space="preserve"> cesta</w:t>
      </w:r>
    </w:p>
    <w:p w:rsidR="009925BC" w:rsidRPr="00BA3E62" w:rsidRDefault="009925BC" w:rsidP="00BB40DD">
      <w:pPr>
        <w:pStyle w:val="Odsekzoznamu"/>
        <w:widowControl w:val="0"/>
        <w:numPr>
          <w:ilvl w:val="0"/>
          <w:numId w:val="139"/>
        </w:numPr>
        <w:shd w:val="clear" w:color="auto" w:fill="FFFFFF"/>
        <w:tabs>
          <w:tab w:val="left" w:pos="709"/>
        </w:tabs>
        <w:autoSpaceDE w:val="0"/>
        <w:autoSpaceDN w:val="0"/>
        <w:adjustRightInd w:val="0"/>
        <w:spacing w:line="278" w:lineRule="exact"/>
        <w:ind w:left="1068"/>
      </w:pPr>
      <w:r>
        <w:t>cha</w:t>
      </w:r>
      <w:r w:rsidRPr="00BA3E62">
        <w:t>rakterizovať hovädzie mäso a rozdeliť hovädzie mäso</w:t>
      </w:r>
    </w:p>
    <w:p w:rsidR="009925BC" w:rsidRPr="00BA3E62" w:rsidRDefault="009925BC" w:rsidP="00BB40DD">
      <w:pPr>
        <w:pStyle w:val="Odsekzoznamu"/>
        <w:numPr>
          <w:ilvl w:val="0"/>
          <w:numId w:val="139"/>
        </w:numPr>
        <w:ind w:left="1068"/>
      </w:pPr>
      <w:r w:rsidRPr="00BA3E62">
        <w:t>charakterizovať význam základov pri dusení mäsa</w:t>
      </w:r>
    </w:p>
    <w:p w:rsidR="009925BC" w:rsidRPr="00BA3E62" w:rsidRDefault="009925BC" w:rsidP="00BB40DD">
      <w:pPr>
        <w:pStyle w:val="Odsekzoznamu"/>
        <w:numPr>
          <w:ilvl w:val="0"/>
          <w:numId w:val="139"/>
        </w:numPr>
        <w:ind w:left="1068"/>
      </w:pPr>
      <w:r w:rsidRPr="00BA3E62">
        <w:t xml:space="preserve">povedať technologický postup španielskeho   </w:t>
      </w:r>
      <w:r>
        <w:t>v</w:t>
      </w:r>
      <w:r w:rsidRPr="00BA3E62">
        <w:t>táčika</w:t>
      </w:r>
    </w:p>
    <w:p w:rsidR="009925BC" w:rsidRPr="00BA3E62" w:rsidRDefault="009925BC" w:rsidP="00BB40DD">
      <w:pPr>
        <w:pStyle w:val="Odsekzoznamu"/>
        <w:numPr>
          <w:ilvl w:val="0"/>
          <w:numId w:val="139"/>
        </w:numPr>
        <w:ind w:left="1068"/>
      </w:pPr>
      <w:r w:rsidRPr="00BA3E62">
        <w:t>vymenovať hovädzie vnútornosti</w:t>
      </w:r>
    </w:p>
    <w:p w:rsidR="009925BC" w:rsidRPr="00BA3E62" w:rsidRDefault="009925BC" w:rsidP="00BB40DD">
      <w:pPr>
        <w:pStyle w:val="Odsekzoznamu"/>
        <w:numPr>
          <w:ilvl w:val="0"/>
          <w:numId w:val="139"/>
        </w:numPr>
        <w:ind w:left="1068"/>
      </w:pPr>
      <w:r w:rsidRPr="00BA3E62">
        <w:t>charakterizovať a deliť teľacie mäso</w:t>
      </w:r>
    </w:p>
    <w:p w:rsidR="009925BC" w:rsidRPr="00BA3E62" w:rsidRDefault="009925BC" w:rsidP="00BB40DD">
      <w:pPr>
        <w:pStyle w:val="Odsekzoznamu"/>
        <w:numPr>
          <w:ilvl w:val="0"/>
          <w:numId w:val="139"/>
        </w:numPr>
        <w:ind w:left="1068"/>
      </w:pPr>
      <w:r w:rsidRPr="00BA3E62">
        <w:t>povedať technologický postup teľacieho perkeltu a pečeného stehna</w:t>
      </w:r>
    </w:p>
    <w:p w:rsidR="009925BC" w:rsidRDefault="009925BC" w:rsidP="00BB40DD">
      <w:pPr>
        <w:pStyle w:val="Odsekzoznamu"/>
        <w:numPr>
          <w:ilvl w:val="0"/>
          <w:numId w:val="139"/>
        </w:numPr>
        <w:ind w:left="1068"/>
      </w:pPr>
      <w:r w:rsidRPr="00BA3E62">
        <w:t>porovnať vyprážanie teľacieho mäsa podľa množstva tuku</w:t>
      </w:r>
    </w:p>
    <w:p w:rsidR="009925BC" w:rsidRPr="00BA3E62" w:rsidRDefault="009925BC" w:rsidP="00BB40DD">
      <w:pPr>
        <w:pStyle w:val="Odsekzoznamu"/>
        <w:numPr>
          <w:ilvl w:val="0"/>
          <w:numId w:val="139"/>
        </w:numPr>
        <w:ind w:left="1068"/>
      </w:pPr>
      <w:r>
        <w:t>ch</w:t>
      </w:r>
      <w:r w:rsidRPr="00BA3E62">
        <w:t>arakterizovať a deliť bravčové mäso</w:t>
      </w:r>
    </w:p>
    <w:p w:rsidR="009925BC" w:rsidRPr="00BA3E62" w:rsidRDefault="009925BC" w:rsidP="00BB40DD">
      <w:pPr>
        <w:numPr>
          <w:ilvl w:val="0"/>
          <w:numId w:val="139"/>
        </w:numPr>
        <w:ind w:left="1068"/>
      </w:pPr>
      <w:r w:rsidRPr="00BA3E62">
        <w:t xml:space="preserve">povedať technologický postup moravského vrabca, bravčového rezňa  </w:t>
      </w:r>
    </w:p>
    <w:p w:rsidR="009925BC" w:rsidRPr="00BA3E62" w:rsidRDefault="009925BC" w:rsidP="00BB40DD">
      <w:pPr>
        <w:numPr>
          <w:ilvl w:val="0"/>
          <w:numId w:val="139"/>
        </w:numPr>
        <w:ind w:left="1068"/>
      </w:pPr>
      <w:r w:rsidRPr="00BA3E62">
        <w:t>vymenovať časti bravčového mäsa upravené údením</w:t>
      </w:r>
    </w:p>
    <w:p w:rsidR="009925BC" w:rsidRPr="00BA3E62" w:rsidRDefault="009925BC" w:rsidP="00BB40DD">
      <w:pPr>
        <w:numPr>
          <w:ilvl w:val="0"/>
          <w:numId w:val="139"/>
        </w:numPr>
        <w:ind w:left="1068"/>
      </w:pPr>
      <w:r w:rsidRPr="00BA3E62">
        <w:t>vymenovať druhy slaniny a ich využitie v kuchynskej úprave</w:t>
      </w:r>
    </w:p>
    <w:p w:rsidR="009925BC" w:rsidRPr="00BA3E62" w:rsidRDefault="009925BC" w:rsidP="00BB40DD">
      <w:pPr>
        <w:numPr>
          <w:ilvl w:val="0"/>
          <w:numId w:val="139"/>
        </w:numPr>
        <w:ind w:left="1068"/>
      </w:pPr>
      <w:r w:rsidRPr="00BA3E62">
        <w:t>charakterizovať a deliť baranie mäso</w:t>
      </w:r>
    </w:p>
    <w:p w:rsidR="009925BC" w:rsidRPr="00BA3E62" w:rsidRDefault="009925BC" w:rsidP="00BB40DD">
      <w:pPr>
        <w:numPr>
          <w:ilvl w:val="0"/>
          <w:numId w:val="139"/>
        </w:numPr>
        <w:ind w:left="1068"/>
      </w:pPr>
      <w:r w:rsidRPr="00BA3E62">
        <w:t>upraviť baranie mäsa varením, dusením pečením</w:t>
      </w:r>
    </w:p>
    <w:p w:rsidR="009925BC" w:rsidRDefault="009925BC" w:rsidP="00BB40DD">
      <w:pPr>
        <w:pStyle w:val="Odsekzoznamu"/>
        <w:numPr>
          <w:ilvl w:val="0"/>
          <w:numId w:val="139"/>
        </w:numPr>
        <w:ind w:left="1068"/>
      </w:pPr>
      <w:r w:rsidRPr="00BA3E62">
        <w:t>vymenovať druhy jatočného mäsa a spôsoby tepelnej úpravy</w:t>
      </w:r>
    </w:p>
    <w:p w:rsidR="009925BC" w:rsidRPr="00BA3E62" w:rsidRDefault="009925BC" w:rsidP="00BB40DD">
      <w:pPr>
        <w:pStyle w:val="Odsekzoznamu"/>
        <w:numPr>
          <w:ilvl w:val="0"/>
          <w:numId w:val="139"/>
        </w:numPr>
        <w:ind w:left="1068"/>
      </w:pPr>
      <w:r w:rsidRPr="00BA3E62">
        <w:t>charakterizovať mletého mäso</w:t>
      </w:r>
    </w:p>
    <w:p w:rsidR="009925BC" w:rsidRPr="00BA3E62" w:rsidRDefault="009925BC" w:rsidP="00BB40DD">
      <w:pPr>
        <w:pStyle w:val="Odsekzoznamu"/>
        <w:numPr>
          <w:ilvl w:val="0"/>
          <w:numId w:val="139"/>
        </w:numPr>
        <w:ind w:left="1068"/>
      </w:pPr>
      <w:r w:rsidRPr="00BA3E62">
        <w:t>povedať technologický postup mäsovej rolády, bravčovej fašírky,mortadely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25"/>
        <w:gridCol w:w="3062"/>
        <w:gridCol w:w="3134"/>
      </w:tblGrid>
      <w:tr w:rsidR="009925BC" w:rsidRPr="00BA3E62" w:rsidTr="009925BC">
        <w:trPr>
          <w:cantSplit/>
          <w:trHeight w:val="148"/>
          <w:jc w:val="center"/>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rPr>
                <w:rFonts w:eastAsia="Arial Unicode MS"/>
                <w:kern w:val="2"/>
              </w:rPr>
            </w:pPr>
            <w:r w:rsidRPr="00BA3E62">
              <w:rPr>
                <w:b/>
                <w:bCs/>
              </w:rPr>
              <w:t>Názov tematického celku</w:t>
            </w:r>
          </w:p>
        </w:tc>
        <w:tc>
          <w:tcPr>
            <w:tcW w:w="6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825"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 xml:space="preserve">Metódy </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Formy práce</w:t>
            </w:r>
          </w:p>
        </w:tc>
      </w:tr>
      <w:tr w:rsidR="009925BC" w:rsidRPr="0063486A"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29"/>
              <w:rPr>
                <w:b/>
                <w:sz w:val="22"/>
                <w:szCs w:val="22"/>
              </w:rPr>
            </w:pPr>
            <w:r w:rsidRPr="0063486A">
              <w:rPr>
                <w:b/>
                <w:sz w:val="22"/>
                <w:szCs w:val="22"/>
              </w:rPr>
              <w:t xml:space="preserve">1. Technologický postup prípravy bezmäsitých jedál </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widowControl w:val="0"/>
              <w:suppressAutoHyphens/>
              <w:rPr>
                <w:sz w:val="22"/>
                <w:szCs w:val="22"/>
              </w:rPr>
            </w:pPr>
            <w:r w:rsidRPr="0063486A">
              <w:rPr>
                <w:sz w:val="22"/>
                <w:szCs w:val="22"/>
              </w:rPr>
              <w:t xml:space="preserve"> Informačnoreceptívna -     </w:t>
            </w:r>
          </w:p>
          <w:p w:rsidR="009925BC" w:rsidRPr="0063486A" w:rsidRDefault="009925BC" w:rsidP="009925BC">
            <w:pPr>
              <w:widowControl w:val="0"/>
              <w:suppressAutoHyphens/>
              <w:rPr>
                <w:rFonts w:eastAsia="Arial Unicode MS"/>
                <w:kern w:val="2"/>
                <w:sz w:val="22"/>
                <w:szCs w:val="22"/>
              </w:rPr>
            </w:pPr>
            <w:r w:rsidRPr="0063486A">
              <w:rPr>
                <w:sz w:val="22"/>
                <w:szCs w:val="22"/>
              </w:rPr>
              <w:t xml:space="preserve"> výklad</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ind w:left="10"/>
              <w:rPr>
                <w:b/>
              </w:rPr>
            </w:pPr>
            <w:r w:rsidRPr="002B224F">
              <w:rPr>
                <w:b/>
              </w:rPr>
              <w:t xml:space="preserve">2. </w:t>
            </w:r>
            <w:r w:rsidRPr="002B224F">
              <w:rPr>
                <w:b/>
                <w:bCs/>
              </w:rPr>
              <w:t xml:space="preserve"> Technologický postup prípravy jednoduchých múčnych jedál a múčnikov</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Reproduktívna – riadený rozhovor, opakovanie</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učebnicou</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ind w:left="10"/>
              <w:rPr>
                <w:b/>
              </w:rPr>
            </w:pPr>
            <w:r w:rsidRPr="002B224F">
              <w:rPr>
                <w:b/>
              </w:rPr>
              <w:t xml:space="preserve">3. </w:t>
            </w:r>
            <w:r w:rsidRPr="002B224F">
              <w:rPr>
                <w:b/>
                <w:bCs/>
              </w:rPr>
              <w:t xml:space="preserve"> Technologický postup prípravy jedál z hovädzieho mäsa</w:t>
            </w:r>
            <w:r w:rsidRPr="002B224F">
              <w:rPr>
                <w:b/>
              </w:rPr>
              <w:t xml:space="preserve"> </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rPr>
                <w:b/>
              </w:rPr>
            </w:pPr>
            <w:r w:rsidRPr="002B224F">
              <w:rPr>
                <w:b/>
              </w:rPr>
              <w:t xml:space="preserve">4. </w:t>
            </w:r>
            <w:r w:rsidRPr="002B224F">
              <w:rPr>
                <w:b/>
                <w:bCs/>
              </w:rPr>
              <w:t xml:space="preserve"> Technologický postup prípravy jedál z teľacieho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rFonts w:eastAsia="Arial Unicode MS"/>
                <w:kern w:val="2"/>
                <w:sz w:val="22"/>
                <w:szCs w:val="22"/>
              </w:rPr>
              <w:t>Heuristická –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Využite katalógov, reklamných časopisov</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rPr>
                <w:b/>
              </w:rPr>
            </w:pPr>
            <w:r w:rsidRPr="002B224F">
              <w:rPr>
                <w:b/>
              </w:rPr>
              <w:t xml:space="preserve">5. </w:t>
            </w:r>
            <w:r w:rsidRPr="002B224F">
              <w:rPr>
                <w:b/>
                <w:bCs/>
              </w:rPr>
              <w:t xml:space="preserve"> Technologický postup prípravy jedál z bravčového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Využitie IKT</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projekčnou technikou</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rPr>
                <w:b/>
              </w:rPr>
            </w:pPr>
            <w:r w:rsidRPr="002B224F">
              <w:rPr>
                <w:b/>
              </w:rPr>
              <w:t>6.  Technologický postu prípravy  jedál z mäsa ostatných jatočných zvierat</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widowControl w:val="0"/>
              <w:suppressAutoHyphens/>
              <w:rPr>
                <w:rFonts w:eastAsia="Arial Unicode MS"/>
                <w:kern w:val="2"/>
                <w:sz w:val="22"/>
                <w:szCs w:val="22"/>
              </w:rPr>
            </w:pPr>
            <w:r w:rsidRPr="0063486A">
              <w:rPr>
                <w:rFonts w:eastAsia="Arial Unicode MS"/>
                <w:kern w:val="2"/>
                <w:sz w:val="22"/>
                <w:szCs w:val="22"/>
              </w:rPr>
              <w:t>Heuristická –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Využitie odbornej literatúry-</w:t>
            </w:r>
          </w:p>
          <w:p w:rsidR="009925BC" w:rsidRPr="0063486A" w:rsidRDefault="009925BC" w:rsidP="009925BC">
            <w:pPr>
              <w:rPr>
                <w:rFonts w:eastAsia="Arial Unicode MS"/>
                <w:kern w:val="2"/>
                <w:sz w:val="22"/>
                <w:szCs w:val="22"/>
              </w:rPr>
            </w:pPr>
            <w:r w:rsidRPr="0063486A">
              <w:rPr>
                <w:sz w:val="22"/>
                <w:szCs w:val="22"/>
              </w:rPr>
              <w:t>receptúry</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rPr>
                <w:b/>
              </w:rPr>
            </w:pPr>
            <w:r w:rsidRPr="002B224F">
              <w:rPr>
                <w:b/>
              </w:rPr>
              <w:t>7.  Technologický postu prípravy jedál z mletého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bl>
    <w:p w:rsidR="009925BC" w:rsidRDefault="009925BC" w:rsidP="009925BC"/>
    <w:p w:rsidR="009925BC" w:rsidRDefault="009925BC" w:rsidP="009925BC">
      <w:pPr>
        <w:rPr>
          <w:b/>
          <w:sz w:val="28"/>
          <w:u w:val="single"/>
        </w:rPr>
      </w:pPr>
    </w:p>
    <w:p w:rsidR="009925BC" w:rsidRDefault="009925BC" w:rsidP="009925BC">
      <w:pPr>
        <w:rPr>
          <w:b/>
        </w:rPr>
        <w:sectPr w:rsidR="009925BC"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Default="009925BC" w:rsidP="009925BC">
      <w:pPr>
        <w:rPr>
          <w:b/>
        </w:rPr>
      </w:pPr>
      <w:r w:rsidRPr="00430147">
        <w:rPr>
          <w:b/>
        </w:rPr>
        <w:t>Technológia</w:t>
      </w:r>
      <w:r>
        <w:rPr>
          <w:b/>
        </w:rPr>
        <w:t xml:space="preserve"> 2. ročník</w:t>
      </w:r>
      <w:r>
        <w:rPr>
          <w:b/>
        </w:rPr>
        <w:tab/>
      </w:r>
      <w:r>
        <w:rPr>
          <w:b/>
        </w:rPr>
        <w:tab/>
      </w:r>
      <w:r>
        <w:rPr>
          <w:b/>
        </w:rPr>
        <w:tab/>
      </w:r>
      <w:r>
        <w:rPr>
          <w:b/>
        </w:rPr>
        <w:tab/>
      </w:r>
      <w:r>
        <w:rPr>
          <w:b/>
        </w:rPr>
        <w:tab/>
      </w:r>
      <w:r>
        <w:rPr>
          <w:b/>
        </w:rPr>
        <w:tab/>
      </w:r>
      <w:r>
        <w:rPr>
          <w:b/>
        </w:rPr>
        <w:tab/>
      </w:r>
      <w:r>
        <w:rPr>
          <w:b/>
        </w:rPr>
        <w:tab/>
        <w:t>Celkový počet hodín: 66</w:t>
      </w:r>
    </w:p>
    <w:tbl>
      <w:tblPr>
        <w:tblW w:w="14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3951"/>
        <w:gridCol w:w="3798"/>
        <w:gridCol w:w="29"/>
        <w:gridCol w:w="1956"/>
        <w:gridCol w:w="29"/>
      </w:tblGrid>
      <w:tr w:rsidR="009925BC" w:rsidTr="009925BC">
        <w:trPr>
          <w:trHeight w:val="582"/>
        </w:trPr>
        <w:tc>
          <w:tcPr>
            <w:tcW w:w="1956" w:type="dxa"/>
            <w:tcBorders>
              <w:bottom w:val="single" w:sz="4" w:space="0" w:color="auto"/>
            </w:tcBorders>
            <w:vAlign w:val="center"/>
          </w:tcPr>
          <w:p w:rsidR="009925BC" w:rsidRPr="000D588B" w:rsidRDefault="009925BC" w:rsidP="009925BC">
            <w:pPr>
              <w:jc w:val="center"/>
              <w:rPr>
                <w:b/>
                <w:sz w:val="20"/>
                <w:szCs w:val="20"/>
              </w:rPr>
            </w:pPr>
            <w:r w:rsidRPr="000D588B">
              <w:rPr>
                <w:b/>
                <w:sz w:val="20"/>
                <w:szCs w:val="20"/>
              </w:rPr>
              <w:t>Tematický celok</w:t>
            </w:r>
          </w:p>
        </w:tc>
        <w:tc>
          <w:tcPr>
            <w:tcW w:w="3260" w:type="dxa"/>
            <w:tcBorders>
              <w:bottom w:val="single" w:sz="4" w:space="0" w:color="auto"/>
            </w:tcBorders>
            <w:vAlign w:val="center"/>
          </w:tcPr>
          <w:p w:rsidR="009925BC" w:rsidRPr="000D588B" w:rsidRDefault="009925BC" w:rsidP="009925BC">
            <w:pPr>
              <w:jc w:val="center"/>
              <w:rPr>
                <w:b/>
                <w:sz w:val="20"/>
                <w:szCs w:val="20"/>
              </w:rPr>
            </w:pPr>
            <w:r>
              <w:rPr>
                <w:b/>
                <w:sz w:val="20"/>
                <w:szCs w:val="20"/>
              </w:rPr>
              <w:t>T</w:t>
            </w:r>
            <w:r w:rsidRPr="000D588B">
              <w:rPr>
                <w:b/>
                <w:sz w:val="20"/>
                <w:szCs w:val="20"/>
              </w:rPr>
              <w:t>éma</w:t>
            </w:r>
          </w:p>
        </w:tc>
        <w:tc>
          <w:tcPr>
            <w:tcW w:w="3951" w:type="dxa"/>
            <w:tcBorders>
              <w:bottom w:val="single" w:sz="4" w:space="0" w:color="auto"/>
            </w:tcBorders>
            <w:vAlign w:val="center"/>
          </w:tcPr>
          <w:p w:rsidR="009925BC" w:rsidRPr="000D588B" w:rsidRDefault="009925BC" w:rsidP="009925BC">
            <w:pPr>
              <w:jc w:val="center"/>
              <w:rPr>
                <w:b/>
                <w:sz w:val="20"/>
                <w:szCs w:val="20"/>
              </w:rPr>
            </w:pPr>
            <w:r w:rsidRPr="000D588B">
              <w:rPr>
                <w:b/>
                <w:sz w:val="20"/>
                <w:szCs w:val="20"/>
              </w:rPr>
              <w:t>Obsahový štandard</w:t>
            </w:r>
          </w:p>
        </w:tc>
        <w:tc>
          <w:tcPr>
            <w:tcW w:w="3827" w:type="dxa"/>
            <w:gridSpan w:val="2"/>
            <w:tcBorders>
              <w:bottom w:val="single" w:sz="4" w:space="0" w:color="auto"/>
            </w:tcBorders>
            <w:vAlign w:val="center"/>
          </w:tcPr>
          <w:p w:rsidR="009925BC" w:rsidRDefault="009925BC" w:rsidP="009925BC">
            <w:pPr>
              <w:jc w:val="center"/>
              <w:rPr>
                <w:b/>
                <w:bCs/>
                <w:sz w:val="20"/>
                <w:szCs w:val="20"/>
              </w:rPr>
            </w:pPr>
            <w:r>
              <w:rPr>
                <w:b/>
                <w:bCs/>
                <w:sz w:val="20"/>
                <w:szCs w:val="20"/>
              </w:rPr>
              <w:t>Výkonový štandard</w:t>
            </w:r>
          </w:p>
        </w:tc>
        <w:tc>
          <w:tcPr>
            <w:tcW w:w="1985" w:type="dxa"/>
            <w:gridSpan w:val="2"/>
            <w:tcBorders>
              <w:bottom w:val="single" w:sz="4" w:space="0" w:color="auto"/>
            </w:tcBorders>
            <w:vAlign w:val="center"/>
          </w:tcPr>
          <w:p w:rsidR="009925BC" w:rsidRDefault="009925BC" w:rsidP="009925BC">
            <w:pPr>
              <w:jc w:val="center"/>
              <w:rPr>
                <w:b/>
                <w:bCs/>
                <w:sz w:val="20"/>
                <w:szCs w:val="20"/>
              </w:rPr>
            </w:pPr>
            <w:r>
              <w:rPr>
                <w:b/>
                <w:bCs/>
                <w:sz w:val="20"/>
                <w:szCs w:val="20"/>
              </w:rPr>
              <w:t>Prierezové témy/ medzipredme-tové vzťahy</w:t>
            </w:r>
          </w:p>
        </w:tc>
      </w:tr>
      <w:tr w:rsidR="009925BC" w:rsidTr="009925BC">
        <w:trPr>
          <w:trHeight w:val="2494"/>
        </w:trPr>
        <w:tc>
          <w:tcPr>
            <w:tcW w:w="1956" w:type="dxa"/>
            <w:tcBorders>
              <w:top w:val="single" w:sz="4" w:space="0" w:color="auto"/>
              <w:bottom w:val="nil"/>
            </w:tcBorders>
          </w:tcPr>
          <w:p w:rsidR="009925BC" w:rsidRDefault="009925BC" w:rsidP="009925BC">
            <w:pPr>
              <w:rPr>
                <w:b/>
                <w:bCs/>
                <w:sz w:val="20"/>
              </w:rPr>
            </w:pPr>
            <w:r>
              <w:rPr>
                <w:b/>
                <w:bCs/>
                <w:sz w:val="20"/>
              </w:rPr>
              <w:t>1.Technologický postup prípravy bezmäsitých jedál (10)</w:t>
            </w: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r>
              <w:rPr>
                <w:b/>
                <w:bCs/>
                <w:sz w:val="20"/>
              </w:rPr>
              <w:t>2.Technologický postup prípravy jednoduchých múčnych jedál a múčnikov (8)</w:t>
            </w: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5774A3" w:rsidP="009925BC">
            <w:pPr>
              <w:rPr>
                <w:b/>
                <w:bCs/>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-64770</wp:posOffset>
                      </wp:positionH>
                      <wp:positionV relativeFrom="paragraph">
                        <wp:posOffset>101600</wp:posOffset>
                      </wp:positionV>
                      <wp:extent cx="9353550" cy="28575"/>
                      <wp:effectExtent l="0" t="0" r="19050" b="28575"/>
                      <wp:wrapNone/>
                      <wp:docPr id="13" name="Rovná spojnic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1A5E6E" id="Rovná spojnica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731.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" strokecolor="windowText" strokeweight=".5pt">
                      <v:stroke joinstyle="miter"/>
                      <o:lock v:ext="edit" shapetype="f"/>
                    </v:line>
                  </w:pict>
                </mc:Fallback>
              </mc:AlternateContent>
            </w:r>
          </w:p>
          <w:p w:rsidR="009925BC" w:rsidRDefault="009925BC" w:rsidP="009925BC">
            <w:pPr>
              <w:rPr>
                <w:sz w:val="20"/>
                <w:szCs w:val="20"/>
              </w:rPr>
            </w:pPr>
            <w:r>
              <w:rPr>
                <w:b/>
                <w:bCs/>
                <w:sz w:val="20"/>
              </w:rPr>
              <w:t xml:space="preserve">3. Technologický postup prípravy </w:t>
            </w:r>
            <w:r>
              <w:rPr>
                <w:b/>
                <w:bCs/>
                <w:sz w:val="20"/>
              </w:rPr>
              <w:lastRenderedPageBreak/>
              <w:t>jedál z hovädzieho mäsa (12)</w:t>
            </w:r>
          </w:p>
        </w:tc>
        <w:tc>
          <w:tcPr>
            <w:tcW w:w="3260" w:type="dxa"/>
            <w:tcBorders>
              <w:top w:val="single" w:sz="4" w:space="0" w:color="auto"/>
              <w:bottom w:val="nil"/>
            </w:tcBorders>
          </w:tcPr>
          <w:p w:rsidR="009925BC" w:rsidRPr="00357D40" w:rsidRDefault="009925BC" w:rsidP="009925BC">
            <w:pPr>
              <w:rPr>
                <w:sz w:val="20"/>
                <w:szCs w:val="20"/>
              </w:rPr>
            </w:pPr>
            <w:r w:rsidRPr="00357D40">
              <w:rPr>
                <w:sz w:val="20"/>
                <w:szCs w:val="20"/>
              </w:rPr>
              <w:lastRenderedPageBreak/>
              <w:t>Význam bezmäsitých jedál</w:t>
            </w:r>
          </w:p>
          <w:p w:rsidR="009925BC" w:rsidRPr="00357D40" w:rsidRDefault="009925BC" w:rsidP="009925BC">
            <w:pPr>
              <w:rPr>
                <w:sz w:val="20"/>
                <w:szCs w:val="20"/>
              </w:rPr>
            </w:pPr>
            <w:r w:rsidRPr="00357D40">
              <w:rPr>
                <w:sz w:val="20"/>
                <w:szCs w:val="20"/>
              </w:rPr>
              <w:t>Druhy bezmäsitých jedál</w:t>
            </w:r>
          </w:p>
          <w:p w:rsidR="009925BC" w:rsidRPr="00357D40" w:rsidRDefault="009925BC" w:rsidP="009925BC">
            <w:pPr>
              <w:rPr>
                <w:sz w:val="20"/>
                <w:szCs w:val="20"/>
              </w:rPr>
            </w:pPr>
            <w:r w:rsidRPr="00357D40">
              <w:rPr>
                <w:sz w:val="20"/>
                <w:szCs w:val="20"/>
              </w:rPr>
              <w:t>Jedlá zo zemiakov</w:t>
            </w:r>
          </w:p>
          <w:p w:rsidR="009925BC" w:rsidRPr="00357D40" w:rsidRDefault="009925BC" w:rsidP="009925BC">
            <w:pPr>
              <w:rPr>
                <w:sz w:val="20"/>
                <w:szCs w:val="20"/>
              </w:rPr>
            </w:pPr>
            <w:r w:rsidRPr="00357D40">
              <w:rPr>
                <w:sz w:val="20"/>
                <w:szCs w:val="20"/>
              </w:rPr>
              <w:t>Jedlá zo zeleniny</w:t>
            </w:r>
          </w:p>
          <w:p w:rsidR="009925BC" w:rsidRPr="00357D40" w:rsidRDefault="009925BC" w:rsidP="009925BC">
            <w:pPr>
              <w:rPr>
                <w:sz w:val="20"/>
                <w:szCs w:val="20"/>
              </w:rPr>
            </w:pPr>
            <w:r w:rsidRPr="00357D40">
              <w:rPr>
                <w:sz w:val="20"/>
                <w:szCs w:val="20"/>
              </w:rPr>
              <w:t>Jedlá zo strukovín a húb</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ryže</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cestovín</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vajec</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zo syrov</w:t>
            </w:r>
          </w:p>
          <w:p w:rsidR="009925BC" w:rsidRPr="00357D40" w:rsidRDefault="009925BC" w:rsidP="009925BC">
            <w:pPr>
              <w:rPr>
                <w:sz w:val="20"/>
                <w:szCs w:val="20"/>
              </w:rPr>
            </w:pPr>
          </w:p>
          <w:p w:rsidR="009925BC" w:rsidRDefault="009925BC" w:rsidP="009925BC">
            <w:pPr>
              <w:rPr>
                <w:sz w:val="20"/>
                <w:szCs w:val="20"/>
              </w:rPr>
            </w:pPr>
            <w:r w:rsidRPr="00357D40">
              <w:rPr>
                <w:sz w:val="20"/>
                <w:szCs w:val="20"/>
              </w:rPr>
              <w:t>Význam vegetariánskej stravy</w:t>
            </w:r>
          </w:p>
          <w:p w:rsidR="009925BC" w:rsidRDefault="009925BC" w:rsidP="009925BC">
            <w:pPr>
              <w:rPr>
                <w:sz w:val="20"/>
                <w:szCs w:val="20"/>
              </w:rPr>
            </w:pPr>
          </w:p>
          <w:p w:rsidR="009925BC" w:rsidRPr="00357D40" w:rsidRDefault="009925BC" w:rsidP="009925BC">
            <w:pPr>
              <w:rPr>
                <w:sz w:val="20"/>
                <w:szCs w:val="20"/>
              </w:rPr>
            </w:pPr>
            <w:r w:rsidRPr="00357D40">
              <w:rPr>
                <w:sz w:val="20"/>
                <w:szCs w:val="20"/>
              </w:rPr>
              <w:t>Charakteristika múčnikov a  ich rozdelenie</w:t>
            </w:r>
          </w:p>
          <w:p w:rsidR="009925BC" w:rsidRPr="00357D40" w:rsidRDefault="009925BC" w:rsidP="009925BC">
            <w:pPr>
              <w:rPr>
                <w:sz w:val="20"/>
                <w:szCs w:val="20"/>
              </w:rPr>
            </w:pPr>
            <w:r w:rsidRPr="00357D40">
              <w:rPr>
                <w:sz w:val="20"/>
                <w:szCs w:val="20"/>
              </w:rPr>
              <w:t>Kaše</w:t>
            </w:r>
          </w:p>
          <w:p w:rsidR="009925BC" w:rsidRPr="00357D40" w:rsidRDefault="009925BC" w:rsidP="009925BC">
            <w:pPr>
              <w:rPr>
                <w:sz w:val="20"/>
                <w:szCs w:val="20"/>
              </w:rPr>
            </w:pPr>
            <w:r w:rsidRPr="00357D40">
              <w:rPr>
                <w:sz w:val="20"/>
                <w:szCs w:val="20"/>
              </w:rPr>
              <w:t>Jedlá z kysnutého cesta</w:t>
            </w:r>
          </w:p>
          <w:p w:rsidR="009925BC" w:rsidRPr="00357D40" w:rsidRDefault="009925BC" w:rsidP="009925BC">
            <w:pPr>
              <w:rPr>
                <w:sz w:val="20"/>
                <w:szCs w:val="20"/>
              </w:rPr>
            </w:pPr>
          </w:p>
          <w:p w:rsidR="009925BC" w:rsidRDefault="009925BC" w:rsidP="009925BC">
            <w:pPr>
              <w:rPr>
                <w:sz w:val="20"/>
                <w:szCs w:val="20"/>
              </w:rPr>
            </w:pPr>
            <w:r w:rsidRPr="00357D40">
              <w:rPr>
                <w:sz w:val="20"/>
                <w:szCs w:val="20"/>
              </w:rPr>
              <w:t>Jedlá z liateho cesta</w:t>
            </w:r>
          </w:p>
          <w:p w:rsidR="009925BC" w:rsidRPr="00357D40" w:rsidRDefault="009925BC" w:rsidP="009925BC">
            <w:pPr>
              <w:rPr>
                <w:sz w:val="20"/>
                <w:szCs w:val="20"/>
              </w:rPr>
            </w:pPr>
          </w:p>
          <w:p w:rsidR="009925BC" w:rsidRDefault="009925BC" w:rsidP="009925BC">
            <w:pPr>
              <w:tabs>
                <w:tab w:val="center" w:pos="4536"/>
                <w:tab w:val="right" w:pos="9072"/>
              </w:tabs>
              <w:rPr>
                <w:sz w:val="20"/>
                <w:szCs w:val="20"/>
              </w:rPr>
            </w:pPr>
            <w:r w:rsidRPr="00357D40">
              <w:rPr>
                <w:sz w:val="20"/>
                <w:szCs w:val="20"/>
              </w:rPr>
              <w:t>Jedlá zo zemiakového cesta</w:t>
            </w:r>
          </w:p>
          <w:p w:rsidR="009925BC" w:rsidRPr="00357D40" w:rsidRDefault="009925BC" w:rsidP="009925BC">
            <w:pPr>
              <w:tabs>
                <w:tab w:val="center" w:pos="4536"/>
                <w:tab w:val="right" w:pos="9072"/>
              </w:tabs>
              <w:rPr>
                <w:sz w:val="20"/>
                <w:szCs w:val="20"/>
              </w:rPr>
            </w:pPr>
          </w:p>
          <w:p w:rsidR="009925BC" w:rsidRPr="00357D40" w:rsidRDefault="009925BC" w:rsidP="009925BC">
            <w:pPr>
              <w:tabs>
                <w:tab w:val="center" w:pos="4536"/>
                <w:tab w:val="right" w:pos="9072"/>
              </w:tabs>
              <w:rPr>
                <w:sz w:val="20"/>
                <w:szCs w:val="20"/>
              </w:rPr>
            </w:pPr>
            <w:r w:rsidRPr="00357D40">
              <w:rPr>
                <w:sz w:val="20"/>
                <w:szCs w:val="20"/>
              </w:rPr>
              <w:t>Jedlá z  tvarohového  cesta</w:t>
            </w:r>
          </w:p>
          <w:p w:rsidR="009925BC" w:rsidRPr="00357D40" w:rsidRDefault="009925BC" w:rsidP="009925BC">
            <w:pPr>
              <w:tabs>
                <w:tab w:val="center" w:pos="4536"/>
                <w:tab w:val="right" w:pos="9072"/>
              </w:tabs>
              <w:rPr>
                <w:sz w:val="20"/>
                <w:szCs w:val="20"/>
              </w:rPr>
            </w:pPr>
            <w:r w:rsidRPr="00357D40">
              <w:rPr>
                <w:sz w:val="20"/>
                <w:szCs w:val="20"/>
              </w:rPr>
              <w:t>Žemľovky</w:t>
            </w:r>
          </w:p>
          <w:p w:rsidR="009925BC" w:rsidRPr="00357D40" w:rsidRDefault="009925BC" w:rsidP="009925BC">
            <w:pPr>
              <w:rPr>
                <w:sz w:val="20"/>
                <w:szCs w:val="20"/>
              </w:rPr>
            </w:pPr>
            <w:r w:rsidRPr="00357D40">
              <w:rPr>
                <w:sz w:val="20"/>
                <w:szCs w:val="20"/>
              </w:rPr>
              <w:t>Nákypy</w:t>
            </w:r>
          </w:p>
          <w:p w:rsidR="009925BC" w:rsidRPr="00357D40" w:rsidRDefault="009925BC" w:rsidP="009925BC">
            <w:pPr>
              <w:rPr>
                <w:sz w:val="20"/>
                <w:szCs w:val="20"/>
              </w:rPr>
            </w:pP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Charakteristika hovädzieho mäsa</w:t>
            </w:r>
          </w:p>
          <w:p w:rsidR="009925BC" w:rsidRPr="00357D40" w:rsidRDefault="009925BC" w:rsidP="009925BC">
            <w:pPr>
              <w:rPr>
                <w:sz w:val="20"/>
                <w:szCs w:val="20"/>
              </w:rPr>
            </w:pPr>
            <w:r w:rsidRPr="00357D40">
              <w:rPr>
                <w:sz w:val="20"/>
                <w:szCs w:val="20"/>
              </w:rPr>
              <w:t>Schéma delenia hovädzieho mäsa</w:t>
            </w:r>
          </w:p>
          <w:p w:rsidR="009925BC" w:rsidRPr="00357D40" w:rsidRDefault="009925BC" w:rsidP="009925BC">
            <w:pPr>
              <w:rPr>
                <w:sz w:val="20"/>
                <w:szCs w:val="20"/>
              </w:rPr>
            </w:pPr>
            <w:r w:rsidRPr="00357D40">
              <w:rPr>
                <w:sz w:val="20"/>
                <w:szCs w:val="20"/>
              </w:rPr>
              <w:lastRenderedPageBreak/>
              <w:t>Kuchynské rozdelenie hovädzieho mäsa</w:t>
            </w:r>
          </w:p>
          <w:p w:rsidR="009925BC" w:rsidRPr="00357D40" w:rsidRDefault="009925BC" w:rsidP="009925BC">
            <w:pPr>
              <w:rPr>
                <w:sz w:val="20"/>
                <w:szCs w:val="20"/>
              </w:rPr>
            </w:pPr>
            <w:r w:rsidRPr="00357D40">
              <w:rPr>
                <w:sz w:val="20"/>
                <w:szCs w:val="20"/>
              </w:rPr>
              <w:t>Použitie jednotlivých častí hov. mäsa</w:t>
            </w:r>
          </w:p>
          <w:p w:rsidR="009925BC" w:rsidRPr="00357D40" w:rsidRDefault="009925BC" w:rsidP="009925BC">
            <w:pPr>
              <w:rPr>
                <w:sz w:val="20"/>
                <w:szCs w:val="20"/>
              </w:rPr>
            </w:pPr>
            <w:r w:rsidRPr="00357D40">
              <w:rPr>
                <w:sz w:val="20"/>
                <w:szCs w:val="20"/>
              </w:rPr>
              <w:t>Úprava hov. mäsa varením</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Základy, druhy základov</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Úprava hov. mäsa dusením</w:t>
            </w:r>
          </w:p>
          <w:p w:rsidR="009925BC" w:rsidRDefault="009925BC" w:rsidP="009925BC">
            <w:pPr>
              <w:rPr>
                <w:sz w:val="20"/>
                <w:szCs w:val="20"/>
              </w:rPr>
            </w:pPr>
          </w:p>
          <w:p w:rsidR="009925BC" w:rsidRDefault="009925BC" w:rsidP="009925BC">
            <w:pPr>
              <w:rPr>
                <w:sz w:val="20"/>
                <w:szCs w:val="20"/>
              </w:rPr>
            </w:pPr>
            <w:r>
              <w:rPr>
                <w:sz w:val="20"/>
                <w:szCs w:val="20"/>
              </w:rPr>
              <w:t>Hovädzie pečienky -Hov. pečienka na smotane</w:t>
            </w:r>
          </w:p>
          <w:p w:rsidR="009925BC" w:rsidRDefault="009925BC" w:rsidP="009925BC">
            <w:pPr>
              <w:rPr>
                <w:sz w:val="20"/>
                <w:szCs w:val="20"/>
              </w:rPr>
            </w:pPr>
          </w:p>
          <w:p w:rsidR="009925BC" w:rsidRPr="00357D40" w:rsidRDefault="009925BC" w:rsidP="009925BC">
            <w:pPr>
              <w:rPr>
                <w:sz w:val="20"/>
                <w:szCs w:val="20"/>
              </w:rPr>
            </w:pPr>
          </w:p>
        </w:tc>
        <w:tc>
          <w:tcPr>
            <w:tcW w:w="3951" w:type="dxa"/>
            <w:tcBorders>
              <w:top w:val="single" w:sz="4" w:space="0" w:color="auto"/>
              <w:bottom w:val="nil"/>
            </w:tcBorders>
          </w:tcPr>
          <w:p w:rsidR="009925BC" w:rsidRPr="00357D40" w:rsidRDefault="009925BC" w:rsidP="009925BC">
            <w:pPr>
              <w:rPr>
                <w:sz w:val="20"/>
                <w:szCs w:val="20"/>
              </w:rPr>
            </w:pPr>
            <w:r>
              <w:rPr>
                <w:sz w:val="20"/>
                <w:szCs w:val="20"/>
              </w:rPr>
              <w:lastRenderedPageBreak/>
              <w:t>V</w:t>
            </w:r>
            <w:r w:rsidRPr="00357D40">
              <w:rPr>
                <w:sz w:val="20"/>
                <w:szCs w:val="20"/>
              </w:rPr>
              <w:t>ýznam bezmäsitých jedál</w:t>
            </w:r>
          </w:p>
          <w:p w:rsidR="009925BC" w:rsidRPr="00357D40" w:rsidRDefault="009925BC" w:rsidP="009925BC">
            <w:pPr>
              <w:rPr>
                <w:sz w:val="20"/>
                <w:szCs w:val="20"/>
              </w:rPr>
            </w:pPr>
            <w:r>
              <w:rPr>
                <w:sz w:val="20"/>
                <w:szCs w:val="20"/>
              </w:rPr>
              <w:t>R</w:t>
            </w:r>
            <w:r w:rsidRPr="00357D40">
              <w:rPr>
                <w:sz w:val="20"/>
                <w:szCs w:val="20"/>
              </w:rPr>
              <w:t>ozdelenie bezmäsitých pokrmov podľa základnej potraviny</w:t>
            </w:r>
          </w:p>
          <w:p w:rsidR="009925BC" w:rsidRPr="00357D40" w:rsidRDefault="009925BC" w:rsidP="009925BC">
            <w:pPr>
              <w:rPr>
                <w:sz w:val="20"/>
                <w:szCs w:val="20"/>
              </w:rPr>
            </w:pPr>
            <w:r>
              <w:rPr>
                <w:sz w:val="20"/>
                <w:szCs w:val="20"/>
              </w:rPr>
              <w:t>D</w:t>
            </w:r>
            <w:r w:rsidRPr="00357D40">
              <w:rPr>
                <w:sz w:val="20"/>
                <w:szCs w:val="20"/>
              </w:rPr>
              <w:t>ruhy pokrmov zo zemiakov</w:t>
            </w:r>
          </w:p>
          <w:p w:rsidR="009925BC" w:rsidRPr="00357D40" w:rsidRDefault="009925BC" w:rsidP="009925BC">
            <w:pPr>
              <w:rPr>
                <w:sz w:val="20"/>
                <w:szCs w:val="20"/>
              </w:rPr>
            </w:pPr>
            <w:r>
              <w:rPr>
                <w:sz w:val="20"/>
                <w:szCs w:val="20"/>
              </w:rPr>
              <w:t>S</w:t>
            </w:r>
            <w:r w:rsidRPr="00357D40">
              <w:rPr>
                <w:sz w:val="20"/>
                <w:szCs w:val="20"/>
              </w:rPr>
              <w:t>pôsoby tepelnej úpravy jedál zo zeleniny a strukovín, druhy pokrmov</w:t>
            </w:r>
          </w:p>
          <w:p w:rsidR="009925BC" w:rsidRPr="00357D40" w:rsidRDefault="009925BC" w:rsidP="009925BC">
            <w:pPr>
              <w:rPr>
                <w:sz w:val="20"/>
                <w:szCs w:val="20"/>
              </w:rPr>
            </w:pPr>
            <w:r>
              <w:rPr>
                <w:sz w:val="20"/>
                <w:szCs w:val="20"/>
              </w:rPr>
              <w:t>S</w:t>
            </w:r>
            <w:r w:rsidRPr="00357D40">
              <w:rPr>
                <w:sz w:val="20"/>
                <w:szCs w:val="20"/>
              </w:rPr>
              <w:t>pôsoby tepelnej úpravy jedál z húb, druhy pokrmov</w:t>
            </w:r>
          </w:p>
          <w:p w:rsidR="009925BC" w:rsidRDefault="009925BC" w:rsidP="009925BC">
            <w:pPr>
              <w:rPr>
                <w:sz w:val="20"/>
                <w:szCs w:val="20"/>
              </w:rPr>
            </w:pPr>
            <w:r>
              <w:rPr>
                <w:sz w:val="20"/>
                <w:szCs w:val="20"/>
              </w:rPr>
              <w:t>S</w:t>
            </w:r>
            <w:r w:rsidRPr="00357D40">
              <w:rPr>
                <w:sz w:val="20"/>
                <w:szCs w:val="20"/>
              </w:rPr>
              <w:t xml:space="preserve">pôsoby tepelnej úpravy jedál z ryže a cestovín, </w:t>
            </w:r>
          </w:p>
          <w:p w:rsidR="009925BC" w:rsidRPr="00357D40" w:rsidRDefault="009925BC" w:rsidP="009925BC">
            <w:pPr>
              <w:rPr>
                <w:sz w:val="20"/>
                <w:szCs w:val="20"/>
              </w:rPr>
            </w:pPr>
            <w:r>
              <w:rPr>
                <w:sz w:val="20"/>
                <w:szCs w:val="20"/>
              </w:rPr>
              <w:t>D</w:t>
            </w:r>
            <w:r w:rsidRPr="00357D40">
              <w:rPr>
                <w:sz w:val="20"/>
                <w:szCs w:val="20"/>
              </w:rPr>
              <w:t>ruhy pokrmov</w:t>
            </w:r>
          </w:p>
          <w:p w:rsidR="009925BC" w:rsidRPr="00357D40" w:rsidRDefault="009925BC" w:rsidP="009925BC">
            <w:pPr>
              <w:rPr>
                <w:sz w:val="20"/>
                <w:szCs w:val="20"/>
              </w:rPr>
            </w:pPr>
            <w:r w:rsidRPr="00357D40">
              <w:rPr>
                <w:sz w:val="20"/>
                <w:szCs w:val="20"/>
              </w:rPr>
              <w:t>varené, pražené, vyprážané,</w:t>
            </w:r>
          </w:p>
          <w:p w:rsidR="009925BC" w:rsidRPr="00357D40" w:rsidRDefault="009925BC" w:rsidP="009925BC">
            <w:pPr>
              <w:rPr>
                <w:sz w:val="20"/>
                <w:szCs w:val="20"/>
              </w:rPr>
            </w:pPr>
            <w:r w:rsidRPr="00357D40">
              <w:rPr>
                <w:sz w:val="20"/>
                <w:szCs w:val="20"/>
              </w:rPr>
              <w:t>omelety</w:t>
            </w:r>
          </w:p>
          <w:p w:rsidR="009925BC" w:rsidRPr="00357D40" w:rsidRDefault="009925BC" w:rsidP="009925BC">
            <w:pPr>
              <w:rPr>
                <w:sz w:val="20"/>
                <w:szCs w:val="20"/>
              </w:rPr>
            </w:pPr>
            <w:r>
              <w:rPr>
                <w:sz w:val="20"/>
                <w:szCs w:val="20"/>
              </w:rPr>
              <w:t>D</w:t>
            </w:r>
            <w:r w:rsidRPr="00357D40">
              <w:rPr>
                <w:sz w:val="20"/>
                <w:szCs w:val="20"/>
              </w:rPr>
              <w:t>ruhy syrov na tepelnú úpravu</w:t>
            </w:r>
          </w:p>
          <w:p w:rsidR="009925BC" w:rsidRDefault="009925BC" w:rsidP="009925BC">
            <w:pPr>
              <w:rPr>
                <w:sz w:val="20"/>
                <w:szCs w:val="20"/>
              </w:rPr>
            </w:pPr>
            <w:r w:rsidRPr="00357D40">
              <w:rPr>
                <w:sz w:val="20"/>
                <w:szCs w:val="20"/>
              </w:rPr>
              <w:t>vegetariánska strava</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Charakteristika, druhy ciest na prípravu múčnych jedál, druhy pokrmov</w:t>
            </w:r>
          </w:p>
          <w:p w:rsidR="009925BC" w:rsidRPr="00357D40" w:rsidRDefault="009925BC" w:rsidP="009925BC">
            <w:pPr>
              <w:rPr>
                <w:bCs/>
                <w:sz w:val="20"/>
                <w:szCs w:val="20"/>
              </w:rPr>
            </w:pPr>
            <w:r w:rsidRPr="00357D40">
              <w:rPr>
                <w:bCs/>
                <w:sz w:val="20"/>
                <w:szCs w:val="20"/>
              </w:rPr>
              <w:t>Základný technologický postup kysnutého cesta</w:t>
            </w:r>
          </w:p>
          <w:p w:rsidR="009925BC" w:rsidRPr="00357D40" w:rsidRDefault="009925BC" w:rsidP="009925BC">
            <w:pPr>
              <w:rPr>
                <w:bCs/>
                <w:sz w:val="20"/>
                <w:szCs w:val="20"/>
                <w:lang w:eastAsia="ko-KR"/>
              </w:rPr>
            </w:pPr>
            <w:r w:rsidRPr="00357D40">
              <w:rPr>
                <w:bCs/>
                <w:sz w:val="20"/>
                <w:szCs w:val="20"/>
                <w:lang w:eastAsia="ko-KR"/>
              </w:rPr>
              <w:t>Charakteristika, druhy múčnikov z liateho cesta</w:t>
            </w:r>
          </w:p>
          <w:p w:rsidR="009925BC" w:rsidRPr="00357D40" w:rsidRDefault="009925BC" w:rsidP="009925BC">
            <w:pPr>
              <w:rPr>
                <w:bCs/>
                <w:sz w:val="20"/>
                <w:szCs w:val="20"/>
              </w:rPr>
            </w:pPr>
            <w:r w:rsidRPr="00357D40">
              <w:rPr>
                <w:bCs/>
                <w:sz w:val="20"/>
                <w:szCs w:val="20"/>
              </w:rPr>
              <w:t>Technologický postup, druhy palaciniek</w:t>
            </w:r>
          </w:p>
          <w:p w:rsidR="009925BC" w:rsidRPr="00357D40" w:rsidRDefault="009925BC" w:rsidP="009925BC">
            <w:pPr>
              <w:rPr>
                <w:bCs/>
                <w:sz w:val="20"/>
                <w:szCs w:val="20"/>
              </w:rPr>
            </w:pPr>
            <w:r w:rsidRPr="00357D40">
              <w:rPr>
                <w:bCs/>
                <w:sz w:val="20"/>
                <w:szCs w:val="20"/>
              </w:rPr>
              <w:t>Technologický postup prípravy zemiakového a tvarohového cesta</w:t>
            </w:r>
          </w:p>
          <w:p w:rsidR="009925BC" w:rsidRDefault="009925BC" w:rsidP="009925BC">
            <w:pPr>
              <w:rPr>
                <w:bCs/>
                <w:sz w:val="20"/>
                <w:szCs w:val="20"/>
              </w:rPr>
            </w:pPr>
            <w:r>
              <w:rPr>
                <w:bCs/>
                <w:sz w:val="20"/>
                <w:szCs w:val="20"/>
              </w:rPr>
              <w:t>Technologický postup prípravy žemľovky a nákupu</w:t>
            </w:r>
          </w:p>
          <w:p w:rsidR="009925BC" w:rsidRDefault="009925BC" w:rsidP="009925BC">
            <w:pPr>
              <w:rPr>
                <w:bCs/>
                <w:sz w:val="20"/>
                <w:szCs w:val="20"/>
              </w:rPr>
            </w:pPr>
          </w:p>
          <w:p w:rsidR="009925BC" w:rsidRDefault="009925BC" w:rsidP="009925BC">
            <w:pPr>
              <w:rPr>
                <w:bCs/>
                <w:sz w:val="20"/>
                <w:szCs w:val="20"/>
              </w:rPr>
            </w:pP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Hovädzie mäso z hľadiska výživy</w:t>
            </w:r>
          </w:p>
          <w:p w:rsidR="009925BC" w:rsidRPr="00357D40" w:rsidRDefault="009925BC" w:rsidP="009925BC">
            <w:pPr>
              <w:rPr>
                <w:sz w:val="20"/>
                <w:szCs w:val="20"/>
              </w:rPr>
            </w:pPr>
            <w:r w:rsidRPr="00357D40">
              <w:rPr>
                <w:sz w:val="20"/>
                <w:szCs w:val="20"/>
              </w:rPr>
              <w:t>Časti hovädzieho mäsa</w:t>
            </w:r>
          </w:p>
          <w:p w:rsidR="009925BC" w:rsidRDefault="009925BC" w:rsidP="009925BC">
            <w:pPr>
              <w:rPr>
                <w:sz w:val="20"/>
                <w:szCs w:val="20"/>
              </w:rPr>
            </w:pPr>
            <w:r w:rsidRPr="00357D40">
              <w:rPr>
                <w:sz w:val="20"/>
                <w:szCs w:val="20"/>
              </w:rPr>
              <w:t>Predné a zadné hov. mäso</w:t>
            </w:r>
          </w:p>
          <w:p w:rsidR="009925BC" w:rsidRPr="00357D40" w:rsidRDefault="009925BC" w:rsidP="009925BC">
            <w:pPr>
              <w:rPr>
                <w:sz w:val="20"/>
                <w:szCs w:val="20"/>
              </w:rPr>
            </w:pPr>
            <w:r w:rsidRPr="00357D40">
              <w:rPr>
                <w:sz w:val="20"/>
                <w:szCs w:val="20"/>
              </w:rPr>
              <w:lastRenderedPageBreak/>
              <w:t>Delenie mäsa na porcie</w:t>
            </w:r>
          </w:p>
          <w:p w:rsidR="009925BC" w:rsidRPr="00357D40" w:rsidRDefault="009925BC" w:rsidP="009925BC">
            <w:pPr>
              <w:rPr>
                <w:sz w:val="20"/>
                <w:szCs w:val="20"/>
              </w:rPr>
            </w:pPr>
            <w:r w:rsidRPr="00357D40">
              <w:rPr>
                <w:sz w:val="20"/>
                <w:szCs w:val="20"/>
              </w:rPr>
              <w:t>Rebro, hruď, podplecie, krk, nožina, husička</w:t>
            </w:r>
          </w:p>
          <w:p w:rsidR="009925BC" w:rsidRPr="00357D40" w:rsidRDefault="009925BC" w:rsidP="009925BC">
            <w:pPr>
              <w:rPr>
                <w:sz w:val="20"/>
                <w:szCs w:val="20"/>
              </w:rPr>
            </w:pPr>
            <w:r w:rsidRPr="00357D40">
              <w:rPr>
                <w:sz w:val="20"/>
                <w:szCs w:val="20"/>
              </w:rPr>
              <w:t>Sviečkovica, roštenka, plece, stehno</w:t>
            </w:r>
          </w:p>
          <w:p w:rsidR="009925BC" w:rsidRPr="00357D40" w:rsidRDefault="009925BC" w:rsidP="009925BC">
            <w:pPr>
              <w:rPr>
                <w:sz w:val="20"/>
                <w:szCs w:val="20"/>
              </w:rPr>
            </w:pPr>
            <w:r w:rsidRPr="00357D40">
              <w:rPr>
                <w:sz w:val="20"/>
                <w:szCs w:val="20"/>
              </w:rPr>
              <w:t xml:space="preserve">Zásady pri varení hov. Mäsa, spôsoby varenia </w:t>
            </w:r>
          </w:p>
          <w:p w:rsidR="009925BC" w:rsidRPr="00357D40" w:rsidRDefault="009925BC" w:rsidP="009925BC">
            <w:pPr>
              <w:rPr>
                <w:sz w:val="20"/>
                <w:szCs w:val="20"/>
              </w:rPr>
            </w:pPr>
            <w:r w:rsidRPr="00357D40">
              <w:rPr>
                <w:sz w:val="20"/>
                <w:szCs w:val="20"/>
              </w:rPr>
              <w:t>Charakteristika základov,</w:t>
            </w:r>
          </w:p>
          <w:p w:rsidR="009925BC" w:rsidRPr="00357D40" w:rsidRDefault="009925BC" w:rsidP="009925BC">
            <w:pPr>
              <w:rPr>
                <w:sz w:val="20"/>
                <w:szCs w:val="20"/>
              </w:rPr>
            </w:pPr>
            <w:r w:rsidRPr="00357D40">
              <w:rPr>
                <w:sz w:val="20"/>
                <w:szCs w:val="20"/>
              </w:rPr>
              <w:t>delenie základov z rôznych hľadísk</w:t>
            </w:r>
          </w:p>
          <w:p w:rsidR="009925BC" w:rsidRDefault="009925BC" w:rsidP="009925BC">
            <w:pPr>
              <w:rPr>
                <w:sz w:val="20"/>
                <w:szCs w:val="20"/>
              </w:rPr>
            </w:pPr>
            <w:r w:rsidRPr="00357D40">
              <w:rPr>
                <w:sz w:val="20"/>
                <w:szCs w:val="20"/>
              </w:rPr>
              <w:t>Zásady pri dusení hov. mäsa</w:t>
            </w:r>
          </w:p>
          <w:p w:rsidR="009925BC" w:rsidRDefault="009925BC" w:rsidP="009925BC">
            <w:pPr>
              <w:rPr>
                <w:sz w:val="20"/>
                <w:szCs w:val="20"/>
              </w:rPr>
            </w:pPr>
          </w:p>
          <w:p w:rsidR="009925BC" w:rsidRDefault="009925BC" w:rsidP="009925BC">
            <w:pPr>
              <w:rPr>
                <w:sz w:val="20"/>
                <w:szCs w:val="20"/>
              </w:rPr>
            </w:pPr>
            <w:r>
              <w:rPr>
                <w:sz w:val="20"/>
                <w:szCs w:val="20"/>
              </w:rPr>
              <w:t>Charakteristika hov. pečienok, technologický postup prípravy  hov. pečienky na smotane</w:t>
            </w:r>
          </w:p>
          <w:p w:rsidR="009925BC" w:rsidRPr="00357D40" w:rsidRDefault="009925BC" w:rsidP="009925BC">
            <w:pPr>
              <w:rPr>
                <w:sz w:val="20"/>
                <w:szCs w:val="20"/>
              </w:rPr>
            </w:pPr>
          </w:p>
        </w:tc>
        <w:tc>
          <w:tcPr>
            <w:tcW w:w="3827" w:type="dxa"/>
            <w:gridSpan w:val="2"/>
            <w:tcBorders>
              <w:top w:val="single" w:sz="4" w:space="0" w:color="auto"/>
              <w:bottom w:val="nil"/>
            </w:tcBorders>
          </w:tcPr>
          <w:p w:rsidR="009925BC" w:rsidRPr="00357D40" w:rsidRDefault="009925BC" w:rsidP="00BB40DD">
            <w:pPr>
              <w:numPr>
                <w:ilvl w:val="0"/>
                <w:numId w:val="136"/>
              </w:numPr>
              <w:ind w:left="0"/>
              <w:rPr>
                <w:sz w:val="20"/>
                <w:szCs w:val="20"/>
              </w:rPr>
            </w:pPr>
            <w:r w:rsidRPr="00357D40">
              <w:rPr>
                <w:sz w:val="20"/>
                <w:szCs w:val="20"/>
              </w:rPr>
              <w:lastRenderedPageBreak/>
              <w:t>charakterizovať význam bezmäsitých jedál – obsah</w:t>
            </w:r>
          </w:p>
          <w:p w:rsidR="009925BC" w:rsidRPr="00357D40" w:rsidRDefault="009925BC" w:rsidP="00BB40DD">
            <w:pPr>
              <w:numPr>
                <w:ilvl w:val="0"/>
                <w:numId w:val="136"/>
              </w:numPr>
              <w:ind w:left="0"/>
              <w:rPr>
                <w:sz w:val="20"/>
                <w:szCs w:val="20"/>
              </w:rPr>
            </w:pPr>
            <w:r w:rsidRPr="00357D40">
              <w:rPr>
                <w:sz w:val="20"/>
                <w:szCs w:val="20"/>
              </w:rPr>
              <w:t>vymenovať bezmäsité pokrmy</w:t>
            </w:r>
          </w:p>
          <w:p w:rsidR="009925BC" w:rsidRPr="00357D40" w:rsidRDefault="009925BC" w:rsidP="00BB40DD">
            <w:pPr>
              <w:pStyle w:val="Odsekzoznamu"/>
              <w:numPr>
                <w:ilvl w:val="0"/>
                <w:numId w:val="136"/>
              </w:numPr>
              <w:ind w:left="0"/>
              <w:rPr>
                <w:sz w:val="20"/>
                <w:szCs w:val="20"/>
              </w:rPr>
            </w:pPr>
            <w:r w:rsidRPr="00357D40">
              <w:rPr>
                <w:sz w:val="20"/>
                <w:szCs w:val="20"/>
              </w:rPr>
              <w:t>popísať technologické postupy bezmäsitých jedál zo zemiakov</w:t>
            </w:r>
          </w:p>
          <w:p w:rsidR="009925BC" w:rsidRPr="00357D40" w:rsidRDefault="009925BC" w:rsidP="00BB40DD">
            <w:pPr>
              <w:numPr>
                <w:ilvl w:val="0"/>
                <w:numId w:val="136"/>
              </w:numPr>
              <w:ind w:left="0"/>
              <w:rPr>
                <w:sz w:val="20"/>
                <w:szCs w:val="20"/>
              </w:rPr>
            </w:pPr>
            <w:r w:rsidRPr="00357D40">
              <w:rPr>
                <w:sz w:val="20"/>
                <w:szCs w:val="20"/>
              </w:rPr>
              <w:t>vymenovať druhy húb a jedlá z húb</w:t>
            </w:r>
          </w:p>
          <w:p w:rsidR="009925BC" w:rsidRPr="00357D40" w:rsidRDefault="009925BC" w:rsidP="00BB40DD">
            <w:pPr>
              <w:pStyle w:val="Odsekzoznamu"/>
              <w:numPr>
                <w:ilvl w:val="0"/>
                <w:numId w:val="136"/>
              </w:numPr>
              <w:ind w:left="0"/>
              <w:rPr>
                <w:sz w:val="20"/>
                <w:szCs w:val="20"/>
              </w:rPr>
            </w:pPr>
            <w:r w:rsidRPr="00357D40">
              <w:rPr>
                <w:sz w:val="20"/>
                <w:szCs w:val="20"/>
              </w:rPr>
              <w:t>vymenovať jedlá z ryže, cestovín</w:t>
            </w:r>
          </w:p>
          <w:p w:rsidR="009925BC" w:rsidRPr="00357D40" w:rsidRDefault="009925BC" w:rsidP="00BB40DD">
            <w:pPr>
              <w:numPr>
                <w:ilvl w:val="0"/>
                <w:numId w:val="136"/>
              </w:numPr>
              <w:ind w:left="0"/>
              <w:rPr>
                <w:sz w:val="20"/>
                <w:szCs w:val="20"/>
              </w:rPr>
            </w:pPr>
            <w:r w:rsidRPr="00357D40">
              <w:rPr>
                <w:sz w:val="20"/>
                <w:szCs w:val="20"/>
              </w:rPr>
              <w:t>vymenovať jedlá z vajec</w:t>
            </w:r>
          </w:p>
          <w:p w:rsidR="009925BC" w:rsidRPr="00357D40" w:rsidRDefault="009925BC" w:rsidP="00BB40DD">
            <w:pPr>
              <w:numPr>
                <w:ilvl w:val="0"/>
                <w:numId w:val="136"/>
              </w:numPr>
              <w:ind w:left="0"/>
              <w:rPr>
                <w:sz w:val="20"/>
                <w:szCs w:val="20"/>
              </w:rPr>
            </w:pPr>
            <w:r w:rsidRPr="00357D40">
              <w:rPr>
                <w:sz w:val="20"/>
                <w:szCs w:val="20"/>
              </w:rPr>
              <w:t>vymenovať jedlá zo syrov</w:t>
            </w:r>
          </w:p>
          <w:p w:rsidR="009925BC" w:rsidRPr="00357D40" w:rsidRDefault="009925BC" w:rsidP="00BB40DD">
            <w:pPr>
              <w:numPr>
                <w:ilvl w:val="0"/>
                <w:numId w:val="136"/>
              </w:numPr>
              <w:ind w:left="0"/>
              <w:rPr>
                <w:sz w:val="20"/>
                <w:szCs w:val="20"/>
              </w:rPr>
            </w:pPr>
            <w:r w:rsidRPr="00357D40">
              <w:rPr>
                <w:sz w:val="20"/>
                <w:szCs w:val="20"/>
              </w:rPr>
              <w:t>porovnať rozdiely vegetariánskej a vegánskej stravy</w:t>
            </w:r>
          </w:p>
          <w:p w:rsidR="009925BC" w:rsidRDefault="009925BC" w:rsidP="00BB40DD">
            <w:pPr>
              <w:numPr>
                <w:ilvl w:val="0"/>
                <w:numId w:val="136"/>
              </w:numPr>
              <w:ind w:left="0"/>
              <w:rPr>
                <w:sz w:val="20"/>
                <w:szCs w:val="20"/>
              </w:rPr>
            </w:pPr>
            <w:r w:rsidRPr="00357D40">
              <w:rPr>
                <w:sz w:val="20"/>
                <w:szCs w:val="20"/>
              </w:rPr>
              <w:t>zistiť úroveň vedomostí</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357D40" w:rsidRDefault="009925BC" w:rsidP="009925BC">
            <w:pPr>
              <w:rPr>
                <w:sz w:val="20"/>
                <w:szCs w:val="20"/>
              </w:rPr>
            </w:pPr>
            <w:r w:rsidRPr="00357D40">
              <w:rPr>
                <w:sz w:val="20"/>
                <w:szCs w:val="20"/>
              </w:rPr>
              <w:t xml:space="preserve">•charakterizovať a rozdeliť múčniky podľa zložitosti prípravy </w:t>
            </w:r>
          </w:p>
          <w:p w:rsidR="009925BC" w:rsidRPr="00357D40" w:rsidRDefault="009925BC" w:rsidP="009925BC">
            <w:pPr>
              <w:rPr>
                <w:sz w:val="20"/>
                <w:szCs w:val="20"/>
              </w:rPr>
            </w:pPr>
            <w:r w:rsidRPr="00357D40">
              <w:rPr>
                <w:sz w:val="20"/>
                <w:szCs w:val="20"/>
              </w:rPr>
              <w:t>•opísať základný technologický. postup kysnutého cesta</w:t>
            </w:r>
            <w:r>
              <w:rPr>
                <w:sz w:val="20"/>
                <w:szCs w:val="20"/>
              </w:rPr>
              <w:t xml:space="preserve"> </w:t>
            </w:r>
            <w:r w:rsidRPr="00357D40">
              <w:rPr>
                <w:sz w:val="20"/>
                <w:szCs w:val="20"/>
              </w:rPr>
              <w:t>a vymenovať suroviny na ich prípravu</w:t>
            </w:r>
          </w:p>
          <w:p w:rsidR="009925BC" w:rsidRPr="00357D40" w:rsidRDefault="009925BC" w:rsidP="009925BC">
            <w:pPr>
              <w:rPr>
                <w:sz w:val="20"/>
                <w:szCs w:val="20"/>
              </w:rPr>
            </w:pPr>
            <w:r w:rsidRPr="00357D40">
              <w:rPr>
                <w:sz w:val="20"/>
                <w:szCs w:val="20"/>
              </w:rPr>
              <w:t>•poznať technologický postup prípravy liateho cesta, vymenovať múčniky z liateho cesta</w:t>
            </w:r>
          </w:p>
          <w:p w:rsidR="009925BC" w:rsidRPr="00357D40" w:rsidRDefault="009925BC" w:rsidP="009925BC">
            <w:pPr>
              <w:rPr>
                <w:sz w:val="20"/>
                <w:szCs w:val="20"/>
              </w:rPr>
            </w:pPr>
            <w:r w:rsidRPr="00357D40">
              <w:rPr>
                <w:sz w:val="20"/>
                <w:szCs w:val="20"/>
              </w:rPr>
              <w:t>•opísať technologický postup prípravy  palaciniek a lievancov</w:t>
            </w:r>
          </w:p>
          <w:p w:rsidR="009925BC" w:rsidRPr="00357D40" w:rsidRDefault="009925BC" w:rsidP="009925BC">
            <w:pPr>
              <w:rPr>
                <w:sz w:val="20"/>
                <w:szCs w:val="20"/>
              </w:rPr>
            </w:pPr>
            <w:r w:rsidRPr="00357D40">
              <w:rPr>
                <w:sz w:val="20"/>
                <w:szCs w:val="20"/>
              </w:rPr>
              <w:t>•opísať technologický postup prípravy zemiakového, tvarohového cesta</w:t>
            </w:r>
          </w:p>
          <w:p w:rsidR="009925BC" w:rsidRDefault="009925BC" w:rsidP="009925BC">
            <w:pPr>
              <w:rPr>
                <w:sz w:val="20"/>
                <w:szCs w:val="20"/>
              </w:rPr>
            </w:pPr>
            <w:r w:rsidRPr="00357D40">
              <w:rPr>
                <w:sz w:val="20"/>
                <w:szCs w:val="20"/>
              </w:rPr>
              <w:t>•</w:t>
            </w:r>
            <w:r>
              <w:rPr>
                <w:sz w:val="20"/>
                <w:szCs w:val="20"/>
              </w:rPr>
              <w:t>Poznať technologický postupy prípravy žemľovky a nákypu</w:t>
            </w:r>
          </w:p>
          <w:p w:rsidR="009925BC" w:rsidRDefault="009925BC" w:rsidP="009925BC">
            <w:pPr>
              <w:rPr>
                <w:sz w:val="20"/>
                <w:szCs w:val="20"/>
              </w:rPr>
            </w:pPr>
          </w:p>
          <w:p w:rsidR="009925BC" w:rsidRPr="00357D40" w:rsidRDefault="009925BC" w:rsidP="009925BC">
            <w:pPr>
              <w:rPr>
                <w:rFonts w:eastAsia="Arial"/>
                <w:sz w:val="20"/>
                <w:szCs w:val="20"/>
              </w:rPr>
            </w:pPr>
            <w:r w:rsidRPr="00357D40">
              <w:rPr>
                <w:rFonts w:eastAsia="Arial"/>
                <w:sz w:val="20"/>
                <w:szCs w:val="20"/>
              </w:rPr>
              <w:t>• charakterizovať hovädzie mäso</w:t>
            </w:r>
          </w:p>
          <w:p w:rsidR="009925BC" w:rsidRPr="00357D40" w:rsidRDefault="009925BC" w:rsidP="009925BC">
            <w:pPr>
              <w:rPr>
                <w:rFonts w:eastAsia="Arial"/>
                <w:sz w:val="20"/>
                <w:szCs w:val="20"/>
              </w:rPr>
            </w:pPr>
            <w:r w:rsidRPr="00357D40">
              <w:rPr>
                <w:rFonts w:eastAsia="Arial"/>
                <w:sz w:val="20"/>
                <w:szCs w:val="20"/>
              </w:rPr>
              <w:t>• zakresliť jednotlivé časti hov. mäsa do prázdnej schémy</w:t>
            </w:r>
          </w:p>
          <w:p w:rsidR="009925BC" w:rsidRPr="00357D40" w:rsidRDefault="009925BC" w:rsidP="009925BC">
            <w:pPr>
              <w:rPr>
                <w:rFonts w:eastAsia="Arial"/>
                <w:sz w:val="20"/>
                <w:szCs w:val="20"/>
              </w:rPr>
            </w:pPr>
            <w:r w:rsidRPr="00357D40">
              <w:rPr>
                <w:rFonts w:eastAsia="Arial"/>
                <w:sz w:val="20"/>
                <w:szCs w:val="20"/>
              </w:rPr>
              <w:lastRenderedPageBreak/>
              <w:t>• rozdeliť hov. mäso na predné a zadné, vymenovať spôsoby krájania mäsa</w:t>
            </w:r>
          </w:p>
          <w:p w:rsidR="009925BC" w:rsidRPr="00357D40" w:rsidRDefault="009925BC" w:rsidP="009925BC">
            <w:pPr>
              <w:rPr>
                <w:rFonts w:eastAsia="Arial"/>
                <w:sz w:val="20"/>
                <w:szCs w:val="20"/>
              </w:rPr>
            </w:pPr>
            <w:r w:rsidRPr="00357D40">
              <w:rPr>
                <w:rFonts w:eastAsia="Arial"/>
                <w:sz w:val="20"/>
                <w:szCs w:val="20"/>
              </w:rPr>
              <w:t>• zvoliť vhodnú tep. úpravu k jednotlivým častiam hov. mäsa</w:t>
            </w:r>
          </w:p>
          <w:p w:rsidR="009925BC" w:rsidRPr="00357D40" w:rsidRDefault="009925BC" w:rsidP="009925BC">
            <w:pPr>
              <w:rPr>
                <w:rFonts w:eastAsia="Arial"/>
                <w:sz w:val="20"/>
                <w:szCs w:val="20"/>
              </w:rPr>
            </w:pPr>
            <w:r w:rsidRPr="00357D40">
              <w:rPr>
                <w:rFonts w:eastAsia="Arial"/>
                <w:sz w:val="20"/>
                <w:szCs w:val="20"/>
              </w:rPr>
              <w:t>• vymenovať zásady pri varení</w:t>
            </w:r>
            <w:r>
              <w:rPr>
                <w:rFonts w:eastAsia="Arial"/>
                <w:sz w:val="20"/>
                <w:szCs w:val="20"/>
              </w:rPr>
              <w:t xml:space="preserve"> </w:t>
            </w:r>
            <w:r w:rsidRPr="00357D40">
              <w:rPr>
                <w:rFonts w:eastAsia="Arial"/>
                <w:sz w:val="20"/>
                <w:szCs w:val="20"/>
              </w:rPr>
              <w:t>hov. mäsa</w:t>
            </w:r>
          </w:p>
          <w:p w:rsidR="009925BC" w:rsidRPr="00357D40" w:rsidRDefault="009925BC" w:rsidP="009925BC">
            <w:pPr>
              <w:rPr>
                <w:rFonts w:eastAsia="Arial"/>
                <w:sz w:val="20"/>
                <w:szCs w:val="20"/>
              </w:rPr>
            </w:pPr>
            <w:r w:rsidRPr="00357D40">
              <w:rPr>
                <w:rFonts w:eastAsia="Arial"/>
                <w:sz w:val="20"/>
                <w:szCs w:val="20"/>
              </w:rPr>
              <w:t>• porovnať spôsoby varenia hov. mäsa medzi sebou</w:t>
            </w:r>
          </w:p>
          <w:p w:rsidR="009925BC" w:rsidRPr="00357D40" w:rsidRDefault="009925BC" w:rsidP="009925BC">
            <w:pPr>
              <w:rPr>
                <w:rFonts w:eastAsia="Arial"/>
                <w:sz w:val="20"/>
                <w:szCs w:val="20"/>
              </w:rPr>
            </w:pPr>
            <w:r w:rsidRPr="00357D40">
              <w:rPr>
                <w:rFonts w:eastAsia="Arial"/>
                <w:sz w:val="20"/>
                <w:szCs w:val="20"/>
              </w:rPr>
              <w:t>• definovať základ,  poznať hľadiská delenia základov a priradiť k nim príslušné základy</w:t>
            </w:r>
          </w:p>
          <w:p w:rsidR="009925BC" w:rsidRDefault="009925BC" w:rsidP="009925BC">
            <w:pPr>
              <w:rPr>
                <w:rFonts w:eastAsia="Arial"/>
                <w:sz w:val="20"/>
                <w:szCs w:val="20"/>
              </w:rPr>
            </w:pPr>
            <w:r w:rsidRPr="00357D40">
              <w:rPr>
                <w:rFonts w:eastAsia="Arial"/>
                <w:sz w:val="20"/>
                <w:szCs w:val="20"/>
              </w:rPr>
              <w:t>• vymenovať zásady pri dusení hov. mäsa</w:t>
            </w:r>
          </w:p>
          <w:p w:rsidR="009925BC" w:rsidRPr="00357D40" w:rsidRDefault="009925BC" w:rsidP="009925BC">
            <w:pPr>
              <w:rPr>
                <w:rFonts w:eastAsia="Arial"/>
                <w:sz w:val="20"/>
                <w:szCs w:val="20"/>
              </w:rPr>
            </w:pPr>
            <w:r>
              <w:rPr>
                <w:rFonts w:eastAsia="Arial"/>
                <w:sz w:val="20"/>
                <w:szCs w:val="20"/>
              </w:rPr>
              <w:t xml:space="preserve">• charakterizovať hov. pečienky, zapísať tech. postup prípravy </w:t>
            </w:r>
            <w:r>
              <w:rPr>
                <w:sz w:val="20"/>
                <w:szCs w:val="20"/>
              </w:rPr>
              <w:t xml:space="preserve">hov. pečienky </w:t>
            </w:r>
            <w:r>
              <w:rPr>
                <w:rFonts w:eastAsia="Arial"/>
                <w:sz w:val="20"/>
                <w:szCs w:val="20"/>
              </w:rPr>
              <w:t>na smotane</w:t>
            </w:r>
          </w:p>
        </w:tc>
        <w:tc>
          <w:tcPr>
            <w:tcW w:w="1985" w:type="dxa"/>
            <w:gridSpan w:val="2"/>
            <w:tcBorders>
              <w:top w:val="single" w:sz="4" w:space="0" w:color="auto"/>
              <w:bottom w:val="nil"/>
            </w:tcBorders>
          </w:tcPr>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rPr>
                <w:sz w:val="20"/>
                <w:szCs w:val="20"/>
              </w:rPr>
            </w:pPr>
            <w:r>
              <w:rPr>
                <w:sz w:val="20"/>
                <w:szCs w:val="20"/>
              </w:rPr>
              <w:t>Potraviny a výživa</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D30073" w:rsidRDefault="009925BC" w:rsidP="009925BC">
            <w:pPr>
              <w:rPr>
                <w:sz w:val="20"/>
                <w:szCs w:val="20"/>
              </w:rPr>
            </w:pPr>
            <w:r>
              <w:rPr>
                <w:sz w:val="20"/>
                <w:szCs w:val="20"/>
              </w:rPr>
              <w:t>Potraviny a výživa</w:t>
            </w:r>
          </w:p>
        </w:tc>
      </w:tr>
      <w:tr w:rsidR="009925BC" w:rsidTr="009925BC">
        <w:trPr>
          <w:gridAfter w:val="1"/>
          <w:wAfter w:w="29" w:type="dxa"/>
          <w:trHeight w:val="2317"/>
        </w:trPr>
        <w:tc>
          <w:tcPr>
            <w:tcW w:w="1956" w:type="dxa"/>
            <w:tcBorders>
              <w:top w:val="nil"/>
              <w:bottom w:val="nil"/>
            </w:tcBorders>
          </w:tcPr>
          <w:p w:rsidR="009925BC" w:rsidRDefault="005774A3" w:rsidP="009925BC">
            <w:pPr>
              <w:rPr>
                <w:b/>
                <w:bCs/>
                <w:sz w:val="20"/>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1410335</wp:posOffset>
                      </wp:positionV>
                      <wp:extent cx="9496425" cy="28575"/>
                      <wp:effectExtent l="0" t="0" r="28575" b="2857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6425"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C50925" id="Rovná spojnica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1.05pt" to="741.9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" strokecolor="windowText" strokeweight=".5pt">
                      <v:stroke joinstyle="miter"/>
                      <o:lock v:ext="edit" shapetype="f"/>
                    </v:line>
                  </w:pict>
                </mc:Fallback>
              </mc:AlternateContent>
            </w:r>
          </w:p>
        </w:tc>
        <w:tc>
          <w:tcPr>
            <w:tcW w:w="3260" w:type="dxa"/>
            <w:tcBorders>
              <w:top w:val="nil"/>
              <w:bottom w:val="nil"/>
            </w:tcBorders>
          </w:tcPr>
          <w:p w:rsidR="009925BC" w:rsidRDefault="009925BC" w:rsidP="009925BC">
            <w:pPr>
              <w:rPr>
                <w:sz w:val="20"/>
                <w:szCs w:val="20"/>
              </w:rPr>
            </w:pPr>
            <w:r>
              <w:rPr>
                <w:sz w:val="20"/>
                <w:szCs w:val="20"/>
              </w:rPr>
              <w:t>Roštenky – roštenka prírodná</w:t>
            </w:r>
          </w:p>
          <w:p w:rsidR="009925BC" w:rsidRDefault="009925BC" w:rsidP="009925BC">
            <w:pPr>
              <w:rPr>
                <w:sz w:val="20"/>
                <w:szCs w:val="20"/>
              </w:rPr>
            </w:pPr>
          </w:p>
          <w:p w:rsidR="009925BC" w:rsidRDefault="009925BC" w:rsidP="009925BC">
            <w:pPr>
              <w:rPr>
                <w:sz w:val="20"/>
                <w:szCs w:val="20"/>
              </w:rPr>
            </w:pPr>
            <w:r>
              <w:rPr>
                <w:sz w:val="20"/>
                <w:szCs w:val="20"/>
              </w:rPr>
              <w:t>Plnené závitky – španielsky vtáčik</w:t>
            </w:r>
          </w:p>
          <w:p w:rsidR="009925BC" w:rsidRDefault="009925BC" w:rsidP="009925BC">
            <w:pPr>
              <w:rPr>
                <w:sz w:val="20"/>
                <w:szCs w:val="20"/>
              </w:rPr>
            </w:pPr>
          </w:p>
          <w:p w:rsidR="009925BC" w:rsidRDefault="009925BC" w:rsidP="009925BC">
            <w:pPr>
              <w:rPr>
                <w:sz w:val="20"/>
                <w:szCs w:val="20"/>
              </w:rPr>
            </w:pPr>
            <w:r>
              <w:rPr>
                <w:sz w:val="20"/>
                <w:szCs w:val="20"/>
              </w:rPr>
              <w:t>Úprava hov. mäsa pečením na anglický spôsob</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Hovädzie vnútornosti</w:t>
            </w:r>
          </w:p>
        </w:tc>
        <w:tc>
          <w:tcPr>
            <w:tcW w:w="3951" w:type="dxa"/>
            <w:tcBorders>
              <w:top w:val="nil"/>
              <w:bottom w:val="nil"/>
            </w:tcBorders>
          </w:tcPr>
          <w:p w:rsidR="009925BC" w:rsidRDefault="009925BC" w:rsidP="009925BC">
            <w:pPr>
              <w:rPr>
                <w:sz w:val="20"/>
                <w:szCs w:val="20"/>
              </w:rPr>
            </w:pPr>
            <w:r>
              <w:rPr>
                <w:sz w:val="20"/>
                <w:szCs w:val="20"/>
              </w:rPr>
              <w:t>Charakteristika hov. pečienok, zásady pri príprave, technologický postup prípravy prírodnej roštenky</w:t>
            </w:r>
          </w:p>
          <w:p w:rsidR="009925BC" w:rsidRDefault="009925BC" w:rsidP="009925BC">
            <w:pPr>
              <w:rPr>
                <w:sz w:val="20"/>
                <w:szCs w:val="20"/>
              </w:rPr>
            </w:pPr>
            <w:r>
              <w:rPr>
                <w:sz w:val="20"/>
                <w:szCs w:val="20"/>
              </w:rPr>
              <w:t>Zásady pri príprave plnených závitkov, technologický postup prípravy španielskeho vtáčika</w:t>
            </w:r>
          </w:p>
          <w:p w:rsidR="009925BC" w:rsidRDefault="009925BC" w:rsidP="009925BC">
            <w:pPr>
              <w:rPr>
                <w:sz w:val="20"/>
                <w:szCs w:val="20"/>
              </w:rPr>
            </w:pPr>
            <w:r>
              <w:rPr>
                <w:sz w:val="20"/>
                <w:szCs w:val="20"/>
              </w:rPr>
              <w:t>Technologický postup prípravy anglického roastbeefu</w:t>
            </w:r>
          </w:p>
          <w:p w:rsidR="009925BC" w:rsidRDefault="009925BC" w:rsidP="009925BC">
            <w:pPr>
              <w:rPr>
                <w:sz w:val="20"/>
                <w:szCs w:val="20"/>
              </w:rPr>
            </w:pPr>
            <w:r>
              <w:rPr>
                <w:sz w:val="20"/>
                <w:szCs w:val="20"/>
              </w:rPr>
              <w:t>Rozdelenie hov. vnútorností</w:t>
            </w:r>
          </w:p>
        </w:tc>
        <w:tc>
          <w:tcPr>
            <w:tcW w:w="3798" w:type="dxa"/>
            <w:tcBorders>
              <w:top w:val="nil"/>
              <w:bottom w:val="nil"/>
            </w:tcBorders>
          </w:tcPr>
          <w:p w:rsidR="009925BC" w:rsidRDefault="009925BC" w:rsidP="009925BC">
            <w:pPr>
              <w:rPr>
                <w:rFonts w:eastAsia="Arial"/>
                <w:sz w:val="20"/>
                <w:szCs w:val="20"/>
              </w:rPr>
            </w:pPr>
            <w:r>
              <w:rPr>
                <w:rFonts w:eastAsia="Arial"/>
                <w:sz w:val="20"/>
                <w:szCs w:val="20"/>
              </w:rPr>
              <w:t xml:space="preserve">• charakterizovať roštenky, poznať zásady pri ich príprave, </w:t>
            </w:r>
          </w:p>
          <w:p w:rsidR="009925BC" w:rsidRDefault="009925BC" w:rsidP="009925BC">
            <w:pPr>
              <w:rPr>
                <w:rFonts w:eastAsia="Arial"/>
                <w:sz w:val="20"/>
                <w:szCs w:val="20"/>
              </w:rPr>
            </w:pPr>
            <w:r>
              <w:rPr>
                <w:rFonts w:eastAsia="Arial"/>
                <w:sz w:val="20"/>
                <w:szCs w:val="20"/>
              </w:rPr>
              <w:t>• poznať zásady pri príprave závitkov</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opísať anglický spôsob pečenia</w:t>
            </w:r>
          </w:p>
          <w:p w:rsidR="009925BC" w:rsidRDefault="009925BC" w:rsidP="009925BC">
            <w:pPr>
              <w:rPr>
                <w:rFonts w:eastAsia="Arial"/>
                <w:sz w:val="20"/>
                <w:szCs w:val="20"/>
              </w:rPr>
            </w:pPr>
          </w:p>
          <w:p w:rsidR="009925BC" w:rsidRDefault="009925BC" w:rsidP="009925BC">
            <w:pPr>
              <w:rPr>
                <w:sz w:val="20"/>
                <w:szCs w:val="20"/>
              </w:rPr>
            </w:pPr>
            <w:r>
              <w:rPr>
                <w:rFonts w:eastAsia="Arial"/>
                <w:sz w:val="20"/>
                <w:szCs w:val="20"/>
              </w:rPr>
              <w:t xml:space="preserve">• prerozprávať technologický </w:t>
            </w:r>
            <w:r>
              <w:rPr>
                <w:sz w:val="20"/>
                <w:szCs w:val="20"/>
              </w:rPr>
              <w:t>postup prípravy anglického roastbeefu</w:t>
            </w:r>
          </w:p>
          <w:p w:rsidR="009925BC" w:rsidRDefault="009925BC" w:rsidP="009925BC">
            <w:pPr>
              <w:rPr>
                <w:rFonts w:eastAsia="Arial"/>
                <w:sz w:val="20"/>
                <w:szCs w:val="20"/>
              </w:rPr>
            </w:pPr>
            <w:r>
              <w:rPr>
                <w:sz w:val="20"/>
                <w:szCs w:val="20"/>
              </w:rPr>
              <w:t>• vymenovať hovädzie vnútornosti</w:t>
            </w:r>
          </w:p>
        </w:tc>
        <w:tc>
          <w:tcPr>
            <w:tcW w:w="1985" w:type="dxa"/>
            <w:gridSpan w:val="2"/>
            <w:vMerge w:val="restart"/>
            <w:tcBorders>
              <w:top w:val="nil"/>
              <w:bottom w:val="single" w:sz="4" w:space="0" w:color="auto"/>
            </w:tcBorders>
          </w:tcPr>
          <w:p w:rsidR="009925BC" w:rsidRDefault="009925BC" w:rsidP="009925BC">
            <w:pPr>
              <w:pStyle w:val="Obsahtabuky"/>
              <w:rPr>
                <w:sz w:val="20"/>
              </w:rPr>
            </w:pPr>
          </w:p>
        </w:tc>
      </w:tr>
      <w:tr w:rsidR="009925BC" w:rsidTr="009925BC">
        <w:trPr>
          <w:gridAfter w:val="1"/>
          <w:wAfter w:w="29" w:type="dxa"/>
          <w:trHeight w:val="840"/>
        </w:trPr>
        <w:tc>
          <w:tcPr>
            <w:tcW w:w="1956" w:type="dxa"/>
            <w:tcBorders>
              <w:top w:val="nil"/>
              <w:bottom w:val="nil"/>
            </w:tcBorders>
          </w:tcPr>
          <w:p w:rsidR="009925BC" w:rsidRPr="003E450F" w:rsidRDefault="009925BC" w:rsidP="009925BC">
            <w:pPr>
              <w:rPr>
                <w:b/>
                <w:bCs/>
                <w:sz w:val="20"/>
                <w:szCs w:val="20"/>
              </w:rPr>
            </w:pPr>
            <w:r>
              <w:rPr>
                <w:b/>
                <w:bCs/>
                <w:sz w:val="20"/>
              </w:rPr>
              <w:t>4. Technologický postup prípravy jedál z teľacieho mäsa (9)</w:t>
            </w:r>
          </w:p>
          <w:p w:rsidR="009925BC" w:rsidRDefault="009925BC" w:rsidP="009925BC">
            <w:pPr>
              <w:rPr>
                <w:b/>
                <w:bCs/>
                <w:sz w:val="20"/>
              </w:rPr>
            </w:pPr>
          </w:p>
          <w:p w:rsidR="009925BC" w:rsidRDefault="009925BC" w:rsidP="009925BC">
            <w:pPr>
              <w:rPr>
                <w:b/>
                <w:bCs/>
                <w:sz w:val="20"/>
              </w:rPr>
            </w:pPr>
          </w:p>
        </w:tc>
        <w:tc>
          <w:tcPr>
            <w:tcW w:w="3260" w:type="dxa"/>
            <w:tcBorders>
              <w:top w:val="nil"/>
              <w:bottom w:val="nil"/>
            </w:tcBorders>
          </w:tcPr>
          <w:p w:rsidR="009925BC" w:rsidRDefault="009925BC" w:rsidP="009925BC">
            <w:pPr>
              <w:rPr>
                <w:sz w:val="20"/>
                <w:szCs w:val="20"/>
              </w:rPr>
            </w:pPr>
            <w:r>
              <w:rPr>
                <w:sz w:val="20"/>
                <w:szCs w:val="20"/>
              </w:rPr>
              <w:t>Charakteristika a delenie teľacieho mäsa</w:t>
            </w:r>
          </w:p>
          <w:p w:rsidR="009925BC" w:rsidRDefault="009925BC" w:rsidP="009925BC">
            <w:pPr>
              <w:rPr>
                <w:sz w:val="20"/>
                <w:szCs w:val="20"/>
              </w:rPr>
            </w:pPr>
            <w:r>
              <w:rPr>
                <w:sz w:val="20"/>
                <w:szCs w:val="20"/>
              </w:rPr>
              <w:t>Použitie jednotlivých častí teľacieho mäsa v kuchynskej úprave</w:t>
            </w:r>
          </w:p>
          <w:p w:rsidR="009925BC" w:rsidRDefault="009925BC" w:rsidP="009925BC">
            <w:pPr>
              <w:rPr>
                <w:sz w:val="20"/>
                <w:szCs w:val="20"/>
              </w:rPr>
            </w:pPr>
            <w:r>
              <w:rPr>
                <w:sz w:val="20"/>
                <w:szCs w:val="20"/>
              </w:rPr>
              <w:t>Tepelná úprava teľacieho mäsa varením</w:t>
            </w:r>
          </w:p>
          <w:p w:rsidR="009925BC" w:rsidRDefault="009925BC" w:rsidP="009925BC">
            <w:pPr>
              <w:rPr>
                <w:sz w:val="20"/>
                <w:szCs w:val="20"/>
              </w:rPr>
            </w:pPr>
            <w:r>
              <w:rPr>
                <w:sz w:val="20"/>
                <w:szCs w:val="20"/>
              </w:rPr>
              <w:t>Tepelná úprava teľacieho mäsa zaprávaním</w:t>
            </w:r>
          </w:p>
          <w:p w:rsidR="009925BC" w:rsidRDefault="009925BC" w:rsidP="009925BC">
            <w:pPr>
              <w:rPr>
                <w:sz w:val="20"/>
                <w:szCs w:val="20"/>
              </w:rPr>
            </w:pPr>
            <w:r>
              <w:rPr>
                <w:sz w:val="20"/>
                <w:szCs w:val="20"/>
              </w:rPr>
              <w:t>Tepelná úprava teľacieho mäsa dusením, teľací perkelt</w:t>
            </w:r>
          </w:p>
          <w:p w:rsidR="009925BC" w:rsidRDefault="009925BC" w:rsidP="009925BC">
            <w:pPr>
              <w:rPr>
                <w:sz w:val="20"/>
                <w:szCs w:val="20"/>
              </w:rPr>
            </w:pPr>
          </w:p>
          <w:p w:rsidR="009925BC" w:rsidRDefault="009925BC" w:rsidP="009925BC">
            <w:pPr>
              <w:rPr>
                <w:sz w:val="20"/>
                <w:szCs w:val="20"/>
              </w:rPr>
            </w:pPr>
            <w:r>
              <w:rPr>
                <w:sz w:val="20"/>
                <w:szCs w:val="20"/>
              </w:rPr>
              <w:t>Tepelná úprava teľacieho mäsa pečením, teľacie karé pečené</w:t>
            </w:r>
          </w:p>
        </w:tc>
        <w:tc>
          <w:tcPr>
            <w:tcW w:w="3951" w:type="dxa"/>
            <w:tcBorders>
              <w:top w:val="nil"/>
              <w:bottom w:val="nil"/>
            </w:tcBorders>
          </w:tcPr>
          <w:p w:rsidR="009925BC" w:rsidRDefault="009925BC" w:rsidP="009925BC">
            <w:pPr>
              <w:rPr>
                <w:sz w:val="20"/>
                <w:szCs w:val="20"/>
              </w:rPr>
            </w:pPr>
            <w:r>
              <w:rPr>
                <w:sz w:val="20"/>
                <w:szCs w:val="20"/>
              </w:rPr>
              <w:t>Charakteristika a kuchynské rozdelenie teľacieho mäsa</w:t>
            </w:r>
          </w:p>
          <w:p w:rsidR="009925BC" w:rsidRDefault="009925BC" w:rsidP="009925BC">
            <w:pPr>
              <w:rPr>
                <w:sz w:val="20"/>
                <w:szCs w:val="20"/>
              </w:rPr>
            </w:pPr>
            <w:r>
              <w:rPr>
                <w:sz w:val="20"/>
                <w:szCs w:val="20"/>
              </w:rPr>
              <w:t>Použitie častí: orech, karé, plece, krk, hruď</w:t>
            </w:r>
          </w:p>
          <w:p w:rsidR="009925BC" w:rsidRDefault="009925BC" w:rsidP="009925BC">
            <w:pPr>
              <w:rPr>
                <w:sz w:val="20"/>
                <w:szCs w:val="20"/>
              </w:rPr>
            </w:pPr>
          </w:p>
          <w:p w:rsidR="009925BC" w:rsidRDefault="009925BC" w:rsidP="009925BC">
            <w:pPr>
              <w:rPr>
                <w:sz w:val="20"/>
                <w:szCs w:val="20"/>
              </w:rPr>
            </w:pPr>
            <w:r>
              <w:rPr>
                <w:sz w:val="20"/>
                <w:szCs w:val="20"/>
              </w:rPr>
              <w:t>Varenie teľacieho mäsa</w:t>
            </w:r>
          </w:p>
          <w:p w:rsidR="009925BC" w:rsidRDefault="009925BC" w:rsidP="009925BC">
            <w:pPr>
              <w:rPr>
                <w:sz w:val="20"/>
                <w:szCs w:val="20"/>
              </w:rPr>
            </w:pPr>
          </w:p>
          <w:p w:rsidR="009925BC" w:rsidRDefault="009925BC" w:rsidP="009925BC">
            <w:pPr>
              <w:rPr>
                <w:sz w:val="20"/>
                <w:szCs w:val="20"/>
              </w:rPr>
            </w:pPr>
            <w:r>
              <w:rPr>
                <w:sz w:val="20"/>
                <w:szCs w:val="20"/>
              </w:rPr>
              <w:t>Teľacie mäso zaprávané</w:t>
            </w:r>
          </w:p>
          <w:p w:rsidR="009925BC" w:rsidRDefault="009925BC" w:rsidP="009925BC">
            <w:pPr>
              <w:rPr>
                <w:sz w:val="20"/>
                <w:szCs w:val="20"/>
              </w:rPr>
            </w:pPr>
          </w:p>
          <w:p w:rsidR="009925BC" w:rsidRDefault="009925BC" w:rsidP="009925BC">
            <w:pPr>
              <w:rPr>
                <w:sz w:val="20"/>
                <w:szCs w:val="20"/>
              </w:rPr>
            </w:pPr>
            <w:r>
              <w:rPr>
                <w:sz w:val="20"/>
                <w:szCs w:val="20"/>
              </w:rPr>
              <w:t>Postupnosť pri dusení teľacieho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Postupnosť pri pečení teľacieho mäsa, zásady pri pečení</w:t>
            </w:r>
          </w:p>
          <w:p w:rsidR="009925BC" w:rsidRPr="0073577A" w:rsidRDefault="009925BC" w:rsidP="009925BC">
            <w:pPr>
              <w:rPr>
                <w:sz w:val="20"/>
                <w:szCs w:val="20"/>
              </w:rPr>
            </w:pPr>
            <w:r>
              <w:rPr>
                <w:sz w:val="20"/>
                <w:szCs w:val="20"/>
              </w:rPr>
              <w:t>Technologický postup prípravy pečenia</w:t>
            </w:r>
          </w:p>
        </w:tc>
        <w:tc>
          <w:tcPr>
            <w:tcW w:w="3798" w:type="dxa"/>
            <w:tcBorders>
              <w:top w:val="nil"/>
              <w:bottom w:val="nil"/>
            </w:tcBorders>
          </w:tcPr>
          <w:p w:rsidR="009925BC" w:rsidRDefault="009925BC" w:rsidP="009925BC">
            <w:pPr>
              <w:rPr>
                <w:rFonts w:eastAsia="Arial"/>
                <w:sz w:val="20"/>
                <w:szCs w:val="20"/>
              </w:rPr>
            </w:pPr>
            <w:r>
              <w:rPr>
                <w:sz w:val="20"/>
                <w:szCs w:val="20"/>
              </w:rPr>
              <w:t xml:space="preserve">• charakterizovať teľacie mäso, </w:t>
            </w:r>
            <w:r>
              <w:rPr>
                <w:rFonts w:eastAsia="Arial"/>
                <w:sz w:val="20"/>
                <w:szCs w:val="20"/>
              </w:rPr>
              <w:t>zakresliť jednotlivé časti hov. mäsa do prázdnej schémy</w:t>
            </w:r>
          </w:p>
          <w:p w:rsidR="009925BC" w:rsidRDefault="009925BC" w:rsidP="009925BC">
            <w:pPr>
              <w:rPr>
                <w:rFonts w:eastAsia="Arial"/>
                <w:sz w:val="20"/>
                <w:szCs w:val="20"/>
              </w:rPr>
            </w:pPr>
            <w:r>
              <w:rPr>
                <w:rFonts w:eastAsia="Arial"/>
                <w:sz w:val="20"/>
                <w:szCs w:val="20"/>
              </w:rPr>
              <w:t>• zvoliť vhodnú tep. úpravu k jednotlivým častiam teľ. mäsa</w:t>
            </w:r>
          </w:p>
          <w:p w:rsidR="009925BC" w:rsidRDefault="009925BC" w:rsidP="009925BC">
            <w:pPr>
              <w:rPr>
                <w:rFonts w:eastAsia="Arial"/>
                <w:sz w:val="20"/>
                <w:szCs w:val="20"/>
              </w:rPr>
            </w:pPr>
            <w:r>
              <w:rPr>
                <w:rFonts w:eastAsia="Arial"/>
                <w:sz w:val="20"/>
                <w:szCs w:val="20"/>
              </w:rPr>
              <w:t>• porovnať spôsoby varenia hov. mäsa medzi sebou</w:t>
            </w:r>
          </w:p>
          <w:p w:rsidR="009925BC" w:rsidRDefault="009925BC" w:rsidP="009925BC">
            <w:pPr>
              <w:rPr>
                <w:sz w:val="20"/>
                <w:szCs w:val="20"/>
              </w:rPr>
            </w:pPr>
            <w:r>
              <w:rPr>
                <w:rFonts w:eastAsia="Arial"/>
                <w:sz w:val="20"/>
                <w:szCs w:val="20"/>
              </w:rPr>
              <w:t xml:space="preserve">•prerozprávať technologický </w:t>
            </w:r>
            <w:r>
              <w:rPr>
                <w:sz w:val="20"/>
                <w:szCs w:val="20"/>
              </w:rPr>
              <w:t>postup prípravy teľacieho mäsa zaprávaného</w:t>
            </w:r>
          </w:p>
          <w:p w:rsidR="009925BC" w:rsidRDefault="009925BC" w:rsidP="009925BC">
            <w:pPr>
              <w:rPr>
                <w:rFonts w:eastAsia="Arial"/>
                <w:sz w:val="20"/>
                <w:szCs w:val="20"/>
              </w:rPr>
            </w:pPr>
            <w:r>
              <w:rPr>
                <w:rFonts w:eastAsia="Arial"/>
                <w:sz w:val="20"/>
                <w:szCs w:val="20"/>
              </w:rPr>
              <w:t xml:space="preserve">• prerozprávať všeobecný spôsob dusenia mäsa </w:t>
            </w:r>
          </w:p>
          <w:p w:rsidR="009925BC" w:rsidRDefault="009925BC" w:rsidP="009925BC">
            <w:pPr>
              <w:rPr>
                <w:sz w:val="20"/>
                <w:szCs w:val="20"/>
              </w:rPr>
            </w:pPr>
            <w:r>
              <w:rPr>
                <w:rFonts w:eastAsia="Arial"/>
                <w:sz w:val="20"/>
                <w:szCs w:val="20"/>
              </w:rPr>
              <w:t xml:space="preserve">• prerozprávať technologický </w:t>
            </w:r>
            <w:r>
              <w:rPr>
                <w:sz w:val="20"/>
                <w:szCs w:val="20"/>
              </w:rPr>
              <w:t>postup prípravy teľacieho perkeltu</w:t>
            </w:r>
          </w:p>
          <w:p w:rsidR="009925BC" w:rsidRDefault="009925BC" w:rsidP="009925BC">
            <w:pPr>
              <w:rPr>
                <w:rFonts w:eastAsia="Arial"/>
                <w:sz w:val="20"/>
                <w:szCs w:val="20"/>
              </w:rPr>
            </w:pPr>
            <w:r>
              <w:rPr>
                <w:rFonts w:eastAsia="Arial"/>
                <w:sz w:val="20"/>
                <w:szCs w:val="20"/>
              </w:rPr>
              <w:t>• prerozprávať všeobecný spôsob pečenia teľacieho mäsa, poznať zásady potrebné pri pečení</w:t>
            </w:r>
          </w:p>
          <w:p w:rsidR="009925BC" w:rsidRDefault="009925BC" w:rsidP="009925BC">
            <w:pPr>
              <w:rPr>
                <w:rFonts w:eastAsia="Arial"/>
                <w:sz w:val="20"/>
                <w:szCs w:val="20"/>
              </w:rPr>
            </w:pPr>
            <w:r>
              <w:rPr>
                <w:rFonts w:eastAsia="Arial"/>
                <w:sz w:val="20"/>
                <w:szCs w:val="20"/>
              </w:rPr>
              <w:lastRenderedPageBreak/>
              <w:t xml:space="preserve">• prerozprávať technologický </w:t>
            </w:r>
            <w:r>
              <w:rPr>
                <w:sz w:val="20"/>
                <w:szCs w:val="20"/>
              </w:rPr>
              <w:t>postup prípravy teľacieho karé pečeného</w:t>
            </w:r>
          </w:p>
        </w:tc>
        <w:tc>
          <w:tcPr>
            <w:tcW w:w="1985" w:type="dxa"/>
            <w:gridSpan w:val="2"/>
            <w:vMerge/>
            <w:tcBorders>
              <w:top w:val="single" w:sz="4" w:space="0" w:color="auto"/>
            </w:tcBorders>
          </w:tcPr>
          <w:p w:rsidR="009925BC" w:rsidRDefault="009925BC" w:rsidP="009925BC">
            <w:pPr>
              <w:pStyle w:val="Obsahtabuky"/>
              <w:rPr>
                <w:sz w:val="20"/>
              </w:rPr>
            </w:pPr>
          </w:p>
        </w:tc>
      </w:tr>
      <w:tr w:rsidR="009925BC" w:rsidTr="009925BC">
        <w:trPr>
          <w:gridAfter w:val="1"/>
          <w:wAfter w:w="29" w:type="dxa"/>
        </w:trPr>
        <w:tc>
          <w:tcPr>
            <w:tcW w:w="1956" w:type="dxa"/>
            <w:tcBorders>
              <w:top w:val="nil"/>
              <w:bottom w:val="nil"/>
            </w:tcBorders>
          </w:tcPr>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5774A3" w:rsidP="009925BC">
            <w:pPr>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102235</wp:posOffset>
                      </wp:positionV>
                      <wp:extent cx="9496425" cy="57150"/>
                      <wp:effectExtent l="0" t="0" r="28575" b="1905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6425" cy="57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223B2" id="Rovná spojnica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05pt" to="74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" strokecolor="windowText" strokeweight=".5pt">
                      <v:stroke joinstyle="miter"/>
                      <o:lock v:ext="edit" shapetype="f"/>
                    </v:line>
                  </w:pict>
                </mc:Fallback>
              </mc:AlternateContent>
            </w:r>
          </w:p>
          <w:p w:rsidR="009925BC" w:rsidRPr="003E450F" w:rsidRDefault="009925BC" w:rsidP="009925BC">
            <w:pPr>
              <w:rPr>
                <w:b/>
                <w:bCs/>
                <w:sz w:val="20"/>
                <w:szCs w:val="20"/>
              </w:rPr>
            </w:pPr>
            <w:r>
              <w:rPr>
                <w:b/>
                <w:sz w:val="20"/>
                <w:szCs w:val="20"/>
              </w:rPr>
              <w:t>5</w:t>
            </w:r>
            <w:r w:rsidRPr="00606342">
              <w:rPr>
                <w:b/>
                <w:sz w:val="20"/>
                <w:szCs w:val="20"/>
              </w:rPr>
              <w:t xml:space="preserve">. </w:t>
            </w:r>
            <w:r>
              <w:rPr>
                <w:b/>
                <w:bCs/>
                <w:sz w:val="20"/>
              </w:rPr>
              <w:t>Technologický postup prípravy jedál z</w:t>
            </w:r>
          </w:p>
          <w:p w:rsidR="009925BC" w:rsidRDefault="009925BC" w:rsidP="009925BC">
            <w:pPr>
              <w:rPr>
                <w:sz w:val="20"/>
                <w:szCs w:val="20"/>
              </w:rPr>
            </w:pPr>
            <w:r w:rsidRPr="00606342">
              <w:rPr>
                <w:b/>
                <w:sz w:val="20"/>
                <w:szCs w:val="20"/>
              </w:rPr>
              <w:t>bravčového mäsa</w:t>
            </w:r>
            <w:r>
              <w:rPr>
                <w:b/>
                <w:sz w:val="20"/>
                <w:szCs w:val="20"/>
              </w:rPr>
              <w:t xml:space="preserve"> (11)</w:t>
            </w:r>
          </w:p>
        </w:tc>
        <w:tc>
          <w:tcPr>
            <w:tcW w:w="3260" w:type="dxa"/>
            <w:tcBorders>
              <w:top w:val="nil"/>
              <w:bottom w:val="nil"/>
            </w:tcBorders>
          </w:tcPr>
          <w:p w:rsidR="009925BC" w:rsidRDefault="009925BC" w:rsidP="009925BC">
            <w:pPr>
              <w:rPr>
                <w:sz w:val="20"/>
                <w:szCs w:val="20"/>
              </w:rPr>
            </w:pPr>
            <w:r>
              <w:rPr>
                <w:sz w:val="20"/>
                <w:szCs w:val="20"/>
              </w:rPr>
              <w:t>Predbežná úprava mäsa pred vyprážaním a vyprážanie</w:t>
            </w:r>
          </w:p>
          <w:p w:rsidR="009925BC" w:rsidRDefault="009925BC" w:rsidP="009925BC">
            <w:pPr>
              <w:rPr>
                <w:sz w:val="20"/>
                <w:szCs w:val="20"/>
              </w:rPr>
            </w:pPr>
            <w:r>
              <w:rPr>
                <w:sz w:val="20"/>
                <w:szCs w:val="20"/>
              </w:rPr>
              <w:t>Teľací parížsky rezeň, teľacie rebierko vyprážané</w:t>
            </w:r>
          </w:p>
          <w:p w:rsidR="009925BC" w:rsidRDefault="009925BC" w:rsidP="009925BC">
            <w:pPr>
              <w:rPr>
                <w:sz w:val="20"/>
                <w:szCs w:val="20"/>
              </w:rPr>
            </w:pPr>
            <w:r>
              <w:rPr>
                <w:sz w:val="20"/>
                <w:szCs w:val="20"/>
              </w:rPr>
              <w:t>Opakovanie teľacieho mäsa</w:t>
            </w:r>
          </w:p>
          <w:p w:rsidR="009925BC" w:rsidRDefault="009925BC" w:rsidP="009925BC">
            <w:pPr>
              <w:rPr>
                <w:sz w:val="20"/>
                <w:szCs w:val="20"/>
              </w:rPr>
            </w:pPr>
          </w:p>
          <w:p w:rsidR="009925BC" w:rsidRDefault="009925BC" w:rsidP="009925BC">
            <w:pPr>
              <w:rPr>
                <w:sz w:val="20"/>
                <w:szCs w:val="20"/>
              </w:rPr>
            </w:pPr>
            <w:r>
              <w:rPr>
                <w:sz w:val="20"/>
                <w:szCs w:val="20"/>
              </w:rPr>
              <w:t>Charakteristika bravčového mäsa</w:t>
            </w:r>
          </w:p>
          <w:p w:rsidR="009925BC" w:rsidRDefault="009925BC" w:rsidP="009925BC">
            <w:pPr>
              <w:rPr>
                <w:sz w:val="20"/>
                <w:szCs w:val="20"/>
              </w:rPr>
            </w:pPr>
            <w:r>
              <w:rPr>
                <w:sz w:val="20"/>
                <w:szCs w:val="20"/>
              </w:rPr>
              <w:t>Schéma delenia brav. mäsa</w:t>
            </w:r>
          </w:p>
          <w:p w:rsidR="009925BC" w:rsidRDefault="009925BC" w:rsidP="009925BC">
            <w:pPr>
              <w:rPr>
                <w:sz w:val="20"/>
                <w:szCs w:val="20"/>
              </w:rPr>
            </w:pPr>
          </w:p>
          <w:p w:rsidR="009925BC" w:rsidRDefault="009925BC" w:rsidP="009925BC">
            <w:pPr>
              <w:rPr>
                <w:sz w:val="20"/>
                <w:szCs w:val="20"/>
              </w:rPr>
            </w:pPr>
            <w:r>
              <w:rPr>
                <w:sz w:val="20"/>
                <w:szCs w:val="20"/>
              </w:rPr>
              <w:t>Použitie jednotlivých častí brav. mäsa v kuchynskej úprave</w:t>
            </w:r>
          </w:p>
          <w:p w:rsidR="009925BC" w:rsidRDefault="009925BC" w:rsidP="009925BC">
            <w:pPr>
              <w:rPr>
                <w:sz w:val="20"/>
                <w:szCs w:val="20"/>
              </w:rPr>
            </w:pPr>
            <w:r>
              <w:rPr>
                <w:sz w:val="20"/>
                <w:szCs w:val="20"/>
              </w:rPr>
              <w:t>Použitie jednotlivých častí brav. mäsa v kuchynskej úprave</w:t>
            </w:r>
          </w:p>
          <w:p w:rsidR="009925BC" w:rsidRDefault="009925BC" w:rsidP="009925BC">
            <w:pPr>
              <w:rPr>
                <w:sz w:val="20"/>
                <w:szCs w:val="20"/>
              </w:rPr>
            </w:pPr>
            <w:r>
              <w:rPr>
                <w:sz w:val="20"/>
                <w:szCs w:val="20"/>
              </w:rPr>
              <w:t>Úprava brav. mäsa varením</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Úprava brav. mäsa dusením</w:t>
            </w: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Suroviny a spôsob prípravy</w:t>
            </w:r>
          </w:p>
          <w:p w:rsidR="009925BC" w:rsidRDefault="009925BC" w:rsidP="009925BC">
            <w:pPr>
              <w:rPr>
                <w:sz w:val="20"/>
                <w:szCs w:val="20"/>
              </w:rPr>
            </w:pPr>
            <w:r>
              <w:rPr>
                <w:sz w:val="20"/>
                <w:szCs w:val="20"/>
              </w:rPr>
              <w:t>Príprava mäsa, suroviny na obaľovanie</w:t>
            </w:r>
          </w:p>
          <w:p w:rsidR="009925BC" w:rsidRDefault="009925BC" w:rsidP="009925BC">
            <w:pPr>
              <w:rPr>
                <w:sz w:val="20"/>
                <w:szCs w:val="20"/>
              </w:rPr>
            </w:pPr>
            <w:r>
              <w:rPr>
                <w:sz w:val="20"/>
                <w:szCs w:val="20"/>
              </w:rPr>
              <w:t xml:space="preserve">Spôsoby vyprážania </w:t>
            </w: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Default="009925BC" w:rsidP="009925BC">
            <w:pPr>
              <w:rPr>
                <w:rFonts w:cs="Arial"/>
                <w:bCs/>
                <w:sz w:val="20"/>
                <w:szCs w:val="20"/>
              </w:rPr>
            </w:pPr>
          </w:p>
          <w:p w:rsidR="009925BC" w:rsidRDefault="009925BC" w:rsidP="009925BC">
            <w:pPr>
              <w:rPr>
                <w:rFonts w:cs="Arial"/>
                <w:bCs/>
                <w:sz w:val="20"/>
                <w:szCs w:val="20"/>
              </w:rPr>
            </w:pPr>
            <w:r>
              <w:rPr>
                <w:rFonts w:cs="Arial"/>
                <w:bCs/>
                <w:sz w:val="20"/>
                <w:szCs w:val="20"/>
              </w:rPr>
              <w:t>Akostné znaky bravčového mäsa</w:t>
            </w:r>
          </w:p>
          <w:p w:rsidR="009925BC" w:rsidRDefault="009925BC" w:rsidP="009925BC">
            <w:pPr>
              <w:rPr>
                <w:sz w:val="20"/>
                <w:szCs w:val="20"/>
              </w:rPr>
            </w:pPr>
            <w:r>
              <w:rPr>
                <w:sz w:val="20"/>
                <w:szCs w:val="20"/>
              </w:rPr>
              <w:t>Časti brav. mäsa</w:t>
            </w:r>
          </w:p>
          <w:p w:rsidR="009925BC" w:rsidRDefault="009925BC" w:rsidP="009925BC">
            <w:pPr>
              <w:rPr>
                <w:sz w:val="20"/>
                <w:szCs w:val="20"/>
              </w:rPr>
            </w:pPr>
          </w:p>
          <w:p w:rsidR="009925BC" w:rsidRDefault="009925BC" w:rsidP="009925BC">
            <w:pPr>
              <w:rPr>
                <w:sz w:val="20"/>
                <w:szCs w:val="20"/>
              </w:rPr>
            </w:pPr>
            <w:r>
              <w:rPr>
                <w:sz w:val="20"/>
                <w:szCs w:val="20"/>
              </w:rPr>
              <w:t>Použitie častí: stehno, pečienka, plece</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Použitie častí: krkovička, bôčik, hlava, koleno</w:t>
            </w:r>
          </w:p>
          <w:p w:rsidR="009925BC" w:rsidRDefault="009925BC" w:rsidP="009925BC">
            <w:pPr>
              <w:rPr>
                <w:sz w:val="20"/>
                <w:szCs w:val="20"/>
              </w:rPr>
            </w:pPr>
          </w:p>
          <w:p w:rsidR="009925BC" w:rsidRDefault="009925BC" w:rsidP="009925BC">
            <w:pPr>
              <w:rPr>
                <w:sz w:val="20"/>
                <w:szCs w:val="20"/>
              </w:rPr>
            </w:pPr>
            <w:r>
              <w:rPr>
                <w:sz w:val="20"/>
                <w:szCs w:val="20"/>
              </w:rPr>
              <w:t>Bravčový obarové koleno, bôčik</w:t>
            </w:r>
          </w:p>
          <w:p w:rsidR="009925BC" w:rsidRPr="00375D89" w:rsidRDefault="009925BC" w:rsidP="009925BC">
            <w:pPr>
              <w:rPr>
                <w:sz w:val="20"/>
                <w:szCs w:val="20"/>
              </w:rPr>
            </w:pPr>
          </w:p>
          <w:p w:rsidR="009925BC" w:rsidRPr="00C87182" w:rsidRDefault="009925BC" w:rsidP="009925BC">
            <w:pPr>
              <w:rPr>
                <w:rFonts w:cs="Arial"/>
                <w:bCs/>
                <w:sz w:val="20"/>
                <w:szCs w:val="20"/>
              </w:rPr>
            </w:pPr>
            <w:r>
              <w:rPr>
                <w:sz w:val="20"/>
                <w:szCs w:val="20"/>
              </w:rPr>
              <w:t>Príprava mäsa</w:t>
            </w:r>
          </w:p>
        </w:tc>
        <w:tc>
          <w:tcPr>
            <w:tcW w:w="3798" w:type="dxa"/>
            <w:tcBorders>
              <w:top w:val="nil"/>
              <w:bottom w:val="nil"/>
            </w:tcBorders>
          </w:tcPr>
          <w:p w:rsidR="009925BC" w:rsidRDefault="009925BC" w:rsidP="009925BC">
            <w:pPr>
              <w:rPr>
                <w:sz w:val="20"/>
                <w:szCs w:val="20"/>
              </w:rPr>
            </w:pPr>
            <w:r>
              <w:rPr>
                <w:sz w:val="20"/>
                <w:szCs w:val="20"/>
              </w:rPr>
              <w:t xml:space="preserve">• opísať jednotlivé prac. úkony predbežnej úpravy mäsa pred vyprážaním, </w:t>
            </w:r>
          </w:p>
          <w:p w:rsidR="009925BC" w:rsidRDefault="009925BC" w:rsidP="009925BC">
            <w:pPr>
              <w:rPr>
                <w:rFonts w:eastAsia="Arial"/>
                <w:sz w:val="20"/>
                <w:szCs w:val="20"/>
              </w:rPr>
            </w:pPr>
            <w:r>
              <w:rPr>
                <w:sz w:val="20"/>
                <w:szCs w:val="20"/>
              </w:rPr>
              <w:t xml:space="preserve">• </w:t>
            </w:r>
            <w:r>
              <w:rPr>
                <w:rFonts w:eastAsia="Arial"/>
                <w:sz w:val="20"/>
                <w:szCs w:val="20"/>
              </w:rPr>
              <w:t xml:space="preserve">prerozprávať technologický </w:t>
            </w:r>
            <w:r>
              <w:rPr>
                <w:sz w:val="20"/>
                <w:szCs w:val="20"/>
              </w:rPr>
              <w:t xml:space="preserve">postup prípravy teľacieho parížskeho rezňa, </w:t>
            </w:r>
          </w:p>
          <w:p w:rsidR="009925BC" w:rsidRDefault="009925BC" w:rsidP="009925BC">
            <w:pPr>
              <w:rPr>
                <w:sz w:val="20"/>
                <w:szCs w:val="20"/>
              </w:rPr>
            </w:pPr>
            <w:r>
              <w:rPr>
                <w:sz w:val="20"/>
                <w:szCs w:val="20"/>
              </w:rPr>
              <w:t>teľacieho rebierka vyprážaného a uviesť rozdiel medzi nimi</w:t>
            </w:r>
          </w:p>
          <w:p w:rsidR="009925BC" w:rsidRDefault="009925BC" w:rsidP="009925BC">
            <w:pPr>
              <w:rPr>
                <w:sz w:val="20"/>
                <w:szCs w:val="20"/>
              </w:rPr>
            </w:pPr>
          </w:p>
          <w:p w:rsidR="009925BC" w:rsidRDefault="009925BC" w:rsidP="009925BC">
            <w:pPr>
              <w:rPr>
                <w:sz w:val="20"/>
                <w:szCs w:val="20"/>
              </w:rPr>
            </w:pPr>
            <w:r>
              <w:rPr>
                <w:sz w:val="20"/>
                <w:szCs w:val="20"/>
              </w:rPr>
              <w:t>• charakterizovať bravčové mäso</w:t>
            </w:r>
          </w:p>
          <w:p w:rsidR="009925BC" w:rsidRDefault="009925BC" w:rsidP="009925BC">
            <w:pPr>
              <w:rPr>
                <w:sz w:val="20"/>
                <w:szCs w:val="20"/>
              </w:rPr>
            </w:pPr>
          </w:p>
          <w:p w:rsidR="009925BC" w:rsidRDefault="009925BC" w:rsidP="009925BC">
            <w:pPr>
              <w:tabs>
                <w:tab w:val="left" w:pos="2529"/>
              </w:tabs>
              <w:rPr>
                <w:rFonts w:eastAsia="Arial"/>
                <w:sz w:val="20"/>
                <w:szCs w:val="20"/>
              </w:rPr>
            </w:pPr>
            <w:r>
              <w:rPr>
                <w:rFonts w:eastAsia="Arial"/>
                <w:sz w:val="20"/>
                <w:szCs w:val="20"/>
              </w:rPr>
              <w:t>• zakresliť jednotlivé časti brav. mäsa do prázdnej schémy</w:t>
            </w:r>
          </w:p>
          <w:p w:rsidR="009925BC" w:rsidRDefault="009925BC" w:rsidP="009925BC">
            <w:pPr>
              <w:rPr>
                <w:rFonts w:eastAsia="Arial"/>
                <w:sz w:val="20"/>
                <w:szCs w:val="20"/>
              </w:rPr>
            </w:pPr>
            <w:r>
              <w:rPr>
                <w:rFonts w:eastAsia="Arial"/>
                <w:sz w:val="20"/>
                <w:szCs w:val="20"/>
              </w:rPr>
              <w:t>• zvoliť vhodnú tep. úpravu k jednotlivým častiam brav. mäsa</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zvoliť vhodnú tep. úpravu k jednotlivým častiam brav. mäsa</w:t>
            </w:r>
          </w:p>
          <w:p w:rsidR="009925BC" w:rsidRDefault="009925BC" w:rsidP="009925BC">
            <w:pPr>
              <w:tabs>
                <w:tab w:val="left" w:pos="2529"/>
              </w:tabs>
              <w:rPr>
                <w:sz w:val="20"/>
                <w:szCs w:val="20"/>
              </w:rPr>
            </w:pPr>
            <w:r>
              <w:rPr>
                <w:sz w:val="20"/>
                <w:szCs w:val="20"/>
              </w:rPr>
              <w:t xml:space="preserve">• </w:t>
            </w:r>
            <w:r>
              <w:rPr>
                <w:rFonts w:eastAsia="Arial"/>
                <w:sz w:val="20"/>
                <w:szCs w:val="20"/>
              </w:rPr>
              <w:t xml:space="preserve">prerozprávať technologický </w:t>
            </w:r>
            <w:r>
              <w:rPr>
                <w:sz w:val="20"/>
                <w:szCs w:val="20"/>
              </w:rPr>
              <w:t xml:space="preserve">postup prípravy bravčového obarového bôčiku </w:t>
            </w:r>
          </w:p>
          <w:p w:rsidR="009925BC" w:rsidRDefault="009925BC" w:rsidP="009925BC">
            <w:pPr>
              <w:tabs>
                <w:tab w:val="left" w:pos="2529"/>
              </w:tabs>
              <w:rPr>
                <w:sz w:val="20"/>
                <w:szCs w:val="20"/>
              </w:rPr>
            </w:pPr>
            <w:r>
              <w:rPr>
                <w:sz w:val="20"/>
                <w:szCs w:val="20"/>
              </w:rPr>
              <w:t>a kolienka</w:t>
            </w:r>
          </w:p>
          <w:p w:rsidR="009925BC" w:rsidRPr="008A0AC5" w:rsidRDefault="009925BC" w:rsidP="009925BC">
            <w:pPr>
              <w:tabs>
                <w:tab w:val="left" w:pos="2529"/>
              </w:tabs>
              <w:rPr>
                <w:sz w:val="20"/>
                <w:szCs w:val="20"/>
              </w:rPr>
            </w:pPr>
            <w:r>
              <w:rPr>
                <w:sz w:val="20"/>
                <w:szCs w:val="20"/>
              </w:rPr>
              <w:t>•</w:t>
            </w:r>
            <w:r>
              <w:rPr>
                <w:rFonts w:eastAsia="Arial"/>
                <w:sz w:val="20"/>
                <w:szCs w:val="20"/>
              </w:rPr>
              <w:t>prerozprávať všeobecný spôsob dusenia mäsa</w:t>
            </w:r>
          </w:p>
        </w:tc>
        <w:tc>
          <w:tcPr>
            <w:tcW w:w="1985" w:type="dxa"/>
            <w:gridSpan w:val="2"/>
            <w:tcBorders>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nil"/>
            </w:tcBorders>
          </w:tcPr>
          <w:p w:rsidR="009925BC" w:rsidRDefault="009925BC" w:rsidP="009925BC">
            <w:pPr>
              <w:rPr>
                <w:sz w:val="20"/>
                <w:szCs w:val="20"/>
              </w:rPr>
            </w:pPr>
          </w:p>
          <w:p w:rsidR="009925BC" w:rsidRDefault="009925BC" w:rsidP="009925BC">
            <w:pPr>
              <w:rPr>
                <w:sz w:val="20"/>
                <w:szCs w:val="20"/>
              </w:rPr>
            </w:pPr>
          </w:p>
          <w:p w:rsidR="009925BC" w:rsidRDefault="009925BC" w:rsidP="009925BC">
            <w:pPr>
              <w:rPr>
                <w:b/>
                <w:sz w:val="20"/>
                <w:szCs w:val="20"/>
              </w:rPr>
            </w:pPr>
          </w:p>
          <w:p w:rsidR="009925BC" w:rsidRDefault="009925BC" w:rsidP="009925BC">
            <w:pPr>
              <w:rPr>
                <w:b/>
                <w:sz w:val="20"/>
                <w:szCs w:val="20"/>
              </w:rPr>
            </w:pPr>
          </w:p>
          <w:p w:rsidR="009925BC" w:rsidRPr="00606342" w:rsidRDefault="009925BC" w:rsidP="009925BC">
            <w:pPr>
              <w:rPr>
                <w:b/>
                <w:sz w:val="20"/>
                <w:szCs w:val="20"/>
              </w:rPr>
            </w:pPr>
          </w:p>
        </w:tc>
        <w:tc>
          <w:tcPr>
            <w:tcW w:w="3260" w:type="dxa"/>
            <w:tcBorders>
              <w:top w:val="nil"/>
              <w:bottom w:val="nil"/>
            </w:tcBorders>
          </w:tcPr>
          <w:p w:rsidR="009925BC" w:rsidRDefault="009925BC" w:rsidP="009925BC">
            <w:pPr>
              <w:rPr>
                <w:sz w:val="20"/>
                <w:szCs w:val="20"/>
              </w:rPr>
            </w:pPr>
            <w:r>
              <w:rPr>
                <w:sz w:val="20"/>
                <w:szCs w:val="20"/>
              </w:rPr>
              <w:t>Úprava brav. mäsa pečením</w:t>
            </w:r>
          </w:p>
          <w:p w:rsidR="009925BC" w:rsidRDefault="009925BC" w:rsidP="009925BC">
            <w:pPr>
              <w:rPr>
                <w:sz w:val="20"/>
                <w:szCs w:val="20"/>
              </w:rPr>
            </w:pPr>
          </w:p>
          <w:p w:rsidR="009925BC" w:rsidRDefault="009925BC" w:rsidP="009925BC">
            <w:pPr>
              <w:rPr>
                <w:sz w:val="20"/>
                <w:szCs w:val="20"/>
              </w:rPr>
            </w:pPr>
            <w:r>
              <w:rPr>
                <w:sz w:val="20"/>
                <w:szCs w:val="20"/>
              </w:rPr>
              <w:t>Úprava brav. mäsa vyprážaním</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Príprava mäsa, zásady pri pečení mäsa</w:t>
            </w:r>
          </w:p>
          <w:p w:rsidR="009925BC" w:rsidRDefault="009925BC" w:rsidP="009925BC">
            <w:pPr>
              <w:rPr>
                <w:sz w:val="20"/>
                <w:szCs w:val="20"/>
              </w:rPr>
            </w:pPr>
            <w:r>
              <w:rPr>
                <w:sz w:val="20"/>
                <w:szCs w:val="20"/>
              </w:rPr>
              <w:t>Príprava mäsa, suroviny na obaľovanie</w:t>
            </w:r>
          </w:p>
          <w:p w:rsidR="009925BC" w:rsidRDefault="009925BC" w:rsidP="009925BC">
            <w:pPr>
              <w:rPr>
                <w:bCs/>
                <w:sz w:val="20"/>
                <w:szCs w:val="20"/>
              </w:rPr>
            </w:pPr>
          </w:p>
          <w:p w:rsidR="009925BC" w:rsidRPr="00606342" w:rsidRDefault="009925BC" w:rsidP="009925BC">
            <w:pPr>
              <w:rPr>
                <w:sz w:val="20"/>
                <w:szCs w:val="20"/>
              </w:rPr>
            </w:pPr>
          </w:p>
          <w:p w:rsidR="009925BC" w:rsidRDefault="009925BC" w:rsidP="009925BC">
            <w:pPr>
              <w:rPr>
                <w:sz w:val="20"/>
                <w:szCs w:val="20"/>
              </w:rPr>
            </w:pPr>
          </w:p>
          <w:p w:rsidR="009925BC" w:rsidRPr="00606342" w:rsidRDefault="009925BC" w:rsidP="009925BC">
            <w:pPr>
              <w:rPr>
                <w:sz w:val="20"/>
                <w:szCs w:val="20"/>
              </w:rPr>
            </w:pPr>
          </w:p>
        </w:tc>
        <w:tc>
          <w:tcPr>
            <w:tcW w:w="3798" w:type="dxa"/>
            <w:tcBorders>
              <w:top w:val="nil"/>
              <w:bottom w:val="nil"/>
            </w:tcBorders>
          </w:tcPr>
          <w:p w:rsidR="009925BC" w:rsidRDefault="009925BC" w:rsidP="009925BC">
            <w:pPr>
              <w:rPr>
                <w:sz w:val="20"/>
                <w:szCs w:val="20"/>
              </w:rPr>
            </w:pPr>
            <w:r>
              <w:rPr>
                <w:rFonts w:eastAsia="Arial"/>
                <w:sz w:val="20"/>
                <w:szCs w:val="20"/>
              </w:rPr>
              <w:t xml:space="preserve">• poznať </w:t>
            </w:r>
            <w:r>
              <w:rPr>
                <w:sz w:val="20"/>
                <w:szCs w:val="20"/>
              </w:rPr>
              <w:t>prípravu mäsa a zásady pri pečení mäsa</w:t>
            </w:r>
          </w:p>
          <w:p w:rsidR="009925BC" w:rsidRDefault="009925BC" w:rsidP="009925BC">
            <w:pPr>
              <w:rPr>
                <w:sz w:val="20"/>
                <w:szCs w:val="20"/>
              </w:rPr>
            </w:pPr>
            <w:r>
              <w:rPr>
                <w:sz w:val="20"/>
                <w:szCs w:val="20"/>
              </w:rPr>
              <w:t>• opísať jednotlivé prac. úkony predbežnej úpravy mäsa pred vyprážaním, vymenovať spôsoby obaľovania mäsa pred vyprážaním</w:t>
            </w:r>
          </w:p>
          <w:p w:rsidR="009925BC" w:rsidRPr="00D30073" w:rsidRDefault="009925BC" w:rsidP="009925BC">
            <w:pPr>
              <w:rPr>
                <w:rFonts w:eastAsia="Arial"/>
                <w:sz w:val="20"/>
                <w:szCs w:val="20"/>
              </w:rPr>
            </w:pPr>
          </w:p>
        </w:tc>
        <w:tc>
          <w:tcPr>
            <w:tcW w:w="1985" w:type="dxa"/>
            <w:gridSpan w:val="2"/>
            <w:tcBorders>
              <w:top w:val="nil"/>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nil"/>
            </w:tcBorders>
          </w:tcPr>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5774A3" w:rsidP="009925BC">
            <w:pPr>
              <w:tabs>
                <w:tab w:val="left" w:pos="1377"/>
              </w:tabs>
              <w:rPr>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-35560</wp:posOffset>
                      </wp:positionH>
                      <wp:positionV relativeFrom="paragraph">
                        <wp:posOffset>259079</wp:posOffset>
                      </wp:positionV>
                      <wp:extent cx="9429750" cy="0"/>
                      <wp:effectExtent l="0" t="0" r="19050" b="1905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C0537" id="Rovná spojnica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pt,20.4pt" to="739.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" strokecolor="windowText" strokeweight=".5pt">
                      <v:stroke joinstyle="miter"/>
                      <o:lock v:ext="edit" shapetype="f"/>
                    </v:line>
                  </w:pict>
                </mc:Fallback>
              </mc:AlternateContent>
            </w:r>
          </w:p>
          <w:p w:rsidR="009925BC" w:rsidRDefault="009925BC" w:rsidP="009925BC">
            <w:pPr>
              <w:rPr>
                <w:b/>
                <w:sz w:val="20"/>
                <w:szCs w:val="20"/>
              </w:rPr>
            </w:pPr>
            <w:r>
              <w:rPr>
                <w:b/>
                <w:sz w:val="20"/>
                <w:szCs w:val="20"/>
              </w:rPr>
              <w:lastRenderedPageBreak/>
              <w:t xml:space="preserve">6. Technologický postu prípravy  jedál </w:t>
            </w:r>
            <w:r w:rsidRPr="00606342">
              <w:rPr>
                <w:b/>
                <w:sz w:val="20"/>
                <w:szCs w:val="20"/>
              </w:rPr>
              <w:t>z mäsa ostatných jatočných zvierat</w:t>
            </w:r>
          </w:p>
          <w:p w:rsidR="009925BC" w:rsidRPr="004B212C" w:rsidRDefault="009925BC" w:rsidP="009925BC">
            <w:pPr>
              <w:tabs>
                <w:tab w:val="left" w:pos="1377"/>
              </w:tabs>
              <w:rPr>
                <w:sz w:val="20"/>
                <w:szCs w:val="20"/>
              </w:rPr>
            </w:pPr>
            <w:r>
              <w:rPr>
                <w:b/>
                <w:sz w:val="20"/>
                <w:szCs w:val="20"/>
              </w:rPr>
              <w:t>(10)</w:t>
            </w:r>
          </w:p>
        </w:tc>
        <w:tc>
          <w:tcPr>
            <w:tcW w:w="3260" w:type="dxa"/>
            <w:tcBorders>
              <w:top w:val="nil"/>
              <w:bottom w:val="nil"/>
            </w:tcBorders>
          </w:tcPr>
          <w:p w:rsidR="009925BC" w:rsidRDefault="009925BC" w:rsidP="009925BC">
            <w:pPr>
              <w:rPr>
                <w:sz w:val="20"/>
                <w:szCs w:val="20"/>
              </w:rPr>
            </w:pPr>
            <w:r>
              <w:rPr>
                <w:sz w:val="20"/>
                <w:szCs w:val="20"/>
              </w:rPr>
              <w:lastRenderedPageBreak/>
              <w:t>Použitie a spracovanie slaniny</w:t>
            </w:r>
          </w:p>
          <w:p w:rsidR="009925BC" w:rsidRDefault="009925BC" w:rsidP="009925BC">
            <w:pPr>
              <w:rPr>
                <w:sz w:val="20"/>
                <w:szCs w:val="20"/>
              </w:rPr>
            </w:pPr>
            <w:r>
              <w:rPr>
                <w:sz w:val="20"/>
                <w:szCs w:val="20"/>
              </w:rPr>
              <w:t>Tepelná úprava údeného mäsa</w:t>
            </w:r>
          </w:p>
          <w:p w:rsidR="009925BC" w:rsidRDefault="009925BC" w:rsidP="009925BC">
            <w:pPr>
              <w:rPr>
                <w:sz w:val="20"/>
                <w:szCs w:val="20"/>
              </w:rPr>
            </w:pPr>
            <w:r>
              <w:rPr>
                <w:sz w:val="20"/>
                <w:szCs w:val="20"/>
              </w:rPr>
              <w:t>Príprava jedál z bravčových vnútorností</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lastRenderedPageBreak/>
              <w:t>Charakteristika, delenie baranieho mäsa</w:t>
            </w:r>
          </w:p>
          <w:p w:rsidR="009925BC" w:rsidRDefault="009925BC" w:rsidP="009925BC">
            <w:pPr>
              <w:rPr>
                <w:sz w:val="20"/>
                <w:szCs w:val="20"/>
              </w:rPr>
            </w:pPr>
            <w:r>
              <w:rPr>
                <w:sz w:val="20"/>
                <w:szCs w:val="20"/>
              </w:rPr>
              <w:t>Použitie jednotlivých častí baranieho mäsa</w:t>
            </w:r>
          </w:p>
          <w:p w:rsidR="009925BC" w:rsidRDefault="009925BC" w:rsidP="009925BC">
            <w:pPr>
              <w:rPr>
                <w:sz w:val="20"/>
                <w:szCs w:val="20"/>
              </w:rPr>
            </w:pPr>
            <w:r>
              <w:rPr>
                <w:sz w:val="20"/>
                <w:szCs w:val="20"/>
              </w:rPr>
              <w:t>Úprava baranieho mäsa varením, dusením</w:t>
            </w:r>
          </w:p>
          <w:p w:rsidR="009925BC" w:rsidRDefault="009925BC" w:rsidP="009925BC">
            <w:pPr>
              <w:rPr>
                <w:sz w:val="20"/>
                <w:szCs w:val="20"/>
              </w:rPr>
            </w:pPr>
            <w:r>
              <w:rPr>
                <w:sz w:val="20"/>
                <w:szCs w:val="20"/>
              </w:rPr>
              <w:t>Baraní paprikáš ,baranie stehno dusené</w:t>
            </w:r>
          </w:p>
          <w:p w:rsidR="009925BC" w:rsidRDefault="009925BC" w:rsidP="009925BC">
            <w:pPr>
              <w:rPr>
                <w:sz w:val="20"/>
                <w:szCs w:val="20"/>
              </w:rPr>
            </w:pPr>
            <w:r>
              <w:rPr>
                <w:sz w:val="20"/>
                <w:szCs w:val="20"/>
              </w:rPr>
              <w:t>Príprava jedál z baraních vnútorností</w:t>
            </w:r>
          </w:p>
          <w:p w:rsidR="009925BC" w:rsidRDefault="009925BC" w:rsidP="009925BC">
            <w:pPr>
              <w:rPr>
                <w:sz w:val="20"/>
                <w:szCs w:val="20"/>
              </w:rPr>
            </w:pPr>
          </w:p>
          <w:p w:rsidR="009925BC" w:rsidRDefault="009925BC" w:rsidP="009925BC">
            <w:pPr>
              <w:rPr>
                <w:sz w:val="20"/>
                <w:szCs w:val="20"/>
              </w:rPr>
            </w:pPr>
            <w:r>
              <w:rPr>
                <w:sz w:val="20"/>
                <w:szCs w:val="20"/>
              </w:rPr>
              <w:t>Príprava jedál z jahňaťa a kozľaťa</w:t>
            </w: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lastRenderedPageBreak/>
              <w:t>Druhy slaniny</w:t>
            </w:r>
          </w:p>
          <w:p w:rsidR="009925BC" w:rsidRPr="00375D89" w:rsidRDefault="009925BC" w:rsidP="009925BC">
            <w:pPr>
              <w:rPr>
                <w:sz w:val="20"/>
                <w:szCs w:val="20"/>
              </w:rPr>
            </w:pPr>
          </w:p>
          <w:p w:rsidR="009925BC" w:rsidRDefault="009925BC" w:rsidP="009925BC">
            <w:pPr>
              <w:rPr>
                <w:sz w:val="20"/>
                <w:szCs w:val="20"/>
              </w:rPr>
            </w:pPr>
            <w:r>
              <w:rPr>
                <w:sz w:val="20"/>
                <w:szCs w:val="20"/>
              </w:rPr>
              <w:t>Údené mäso, šunka</w:t>
            </w:r>
          </w:p>
          <w:p w:rsidR="009925BC" w:rsidRPr="00375D89" w:rsidRDefault="009925BC" w:rsidP="009925BC">
            <w:pPr>
              <w:rPr>
                <w:sz w:val="20"/>
                <w:szCs w:val="20"/>
              </w:rPr>
            </w:pPr>
          </w:p>
          <w:p w:rsidR="009925BC" w:rsidRDefault="009925BC" w:rsidP="009925BC">
            <w:pPr>
              <w:rPr>
                <w:sz w:val="20"/>
                <w:szCs w:val="20"/>
              </w:rPr>
            </w:pPr>
            <w:r>
              <w:rPr>
                <w:sz w:val="20"/>
                <w:szCs w:val="20"/>
              </w:rPr>
              <w:t>Bravčové vnútornosti</w:t>
            </w:r>
          </w:p>
          <w:p w:rsidR="009925BC" w:rsidRDefault="009925BC" w:rsidP="009925BC">
            <w:pPr>
              <w:rPr>
                <w:sz w:val="20"/>
                <w:szCs w:val="20"/>
              </w:rPr>
            </w:pPr>
          </w:p>
          <w:p w:rsidR="009925BC" w:rsidRPr="00375D89" w:rsidRDefault="009925BC" w:rsidP="009925BC">
            <w:pPr>
              <w:rPr>
                <w:sz w:val="20"/>
                <w:szCs w:val="20"/>
              </w:rPr>
            </w:pPr>
          </w:p>
          <w:p w:rsidR="009925BC" w:rsidRDefault="009925BC" w:rsidP="009925BC">
            <w:pPr>
              <w:rPr>
                <w:sz w:val="20"/>
                <w:szCs w:val="20"/>
              </w:rPr>
            </w:pPr>
            <w:r>
              <w:rPr>
                <w:sz w:val="20"/>
                <w:szCs w:val="20"/>
              </w:rPr>
              <w:lastRenderedPageBreak/>
              <w:t>Charakteristika a kuchynské rozdelenie baranieho mäsa</w:t>
            </w:r>
          </w:p>
          <w:p w:rsidR="009925BC" w:rsidRDefault="009925BC" w:rsidP="009925BC">
            <w:pPr>
              <w:rPr>
                <w:sz w:val="20"/>
                <w:szCs w:val="20"/>
              </w:rPr>
            </w:pPr>
            <w:r>
              <w:rPr>
                <w:sz w:val="20"/>
                <w:szCs w:val="20"/>
              </w:rPr>
              <w:t xml:space="preserve">Použitie častí: stehno, chrbát, hruď </w:t>
            </w:r>
          </w:p>
          <w:p w:rsidR="009925BC" w:rsidRDefault="009925BC" w:rsidP="009925BC">
            <w:pPr>
              <w:rPr>
                <w:sz w:val="20"/>
                <w:szCs w:val="20"/>
              </w:rPr>
            </w:pPr>
          </w:p>
          <w:p w:rsidR="009925BC" w:rsidRDefault="009925BC" w:rsidP="009925BC">
            <w:pPr>
              <w:rPr>
                <w:sz w:val="20"/>
                <w:szCs w:val="20"/>
              </w:rPr>
            </w:pPr>
            <w:r>
              <w:rPr>
                <w:sz w:val="20"/>
                <w:szCs w:val="20"/>
              </w:rPr>
              <w:t>Použitie častí: krk, pliecko, pupok</w:t>
            </w:r>
          </w:p>
          <w:p w:rsidR="009925BC" w:rsidRDefault="009925BC" w:rsidP="009925BC">
            <w:pPr>
              <w:rPr>
                <w:sz w:val="20"/>
                <w:szCs w:val="20"/>
              </w:rPr>
            </w:pPr>
          </w:p>
          <w:p w:rsidR="009925BC" w:rsidRDefault="009925BC" w:rsidP="009925BC">
            <w:pPr>
              <w:rPr>
                <w:sz w:val="20"/>
                <w:szCs w:val="20"/>
              </w:rPr>
            </w:pPr>
            <w:r>
              <w:rPr>
                <w:sz w:val="20"/>
                <w:szCs w:val="20"/>
              </w:rPr>
              <w:t>Všeobecné zásady pri dusení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p>
          <w:p w:rsidR="009925BC" w:rsidRPr="00375D89" w:rsidRDefault="009925BC" w:rsidP="009925BC">
            <w:pPr>
              <w:rPr>
                <w:sz w:val="20"/>
                <w:szCs w:val="20"/>
              </w:rPr>
            </w:pPr>
            <w:r>
              <w:rPr>
                <w:sz w:val="20"/>
                <w:szCs w:val="20"/>
              </w:rPr>
              <w:t>Charakteristika jahňacieho mäsa</w:t>
            </w:r>
          </w:p>
        </w:tc>
        <w:tc>
          <w:tcPr>
            <w:tcW w:w="3798" w:type="dxa"/>
            <w:tcBorders>
              <w:top w:val="nil"/>
              <w:bottom w:val="nil"/>
            </w:tcBorders>
          </w:tcPr>
          <w:p w:rsidR="009925BC" w:rsidRDefault="009925BC" w:rsidP="009925BC">
            <w:pPr>
              <w:rPr>
                <w:sz w:val="20"/>
                <w:szCs w:val="20"/>
              </w:rPr>
            </w:pPr>
            <w:r>
              <w:rPr>
                <w:sz w:val="20"/>
                <w:szCs w:val="20"/>
              </w:rPr>
              <w:lastRenderedPageBreak/>
              <w:t>• vymenovať druhy slaniny , poznať ich využitie pri príprave jedál</w:t>
            </w:r>
          </w:p>
          <w:p w:rsidR="009925BC" w:rsidRDefault="009925BC" w:rsidP="009925BC">
            <w:pPr>
              <w:tabs>
                <w:tab w:val="left" w:pos="2529"/>
              </w:tabs>
              <w:rPr>
                <w:sz w:val="20"/>
                <w:szCs w:val="20"/>
              </w:rPr>
            </w:pPr>
            <w:r>
              <w:rPr>
                <w:sz w:val="20"/>
                <w:szCs w:val="20"/>
              </w:rPr>
              <w:t>• charakterizovať údené mäso a šunku, uviesť rozdiely medzi nimi</w:t>
            </w:r>
          </w:p>
          <w:p w:rsidR="009925BC" w:rsidRDefault="009925BC" w:rsidP="009925BC">
            <w:pPr>
              <w:rPr>
                <w:sz w:val="20"/>
                <w:szCs w:val="20"/>
              </w:rPr>
            </w:pPr>
            <w:r>
              <w:rPr>
                <w:sz w:val="20"/>
                <w:szCs w:val="20"/>
              </w:rPr>
              <w:t>• prerozprávať technologický postup prípravy restovanej pečene</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lastRenderedPageBreak/>
              <w:t>• charakterizovať a deliť baranie mäso</w:t>
            </w:r>
          </w:p>
          <w:p w:rsidR="009925BC" w:rsidRDefault="009925BC" w:rsidP="009925BC">
            <w:pPr>
              <w:rPr>
                <w:rFonts w:eastAsia="Arial"/>
                <w:sz w:val="20"/>
                <w:szCs w:val="20"/>
              </w:rPr>
            </w:pPr>
            <w:r>
              <w:rPr>
                <w:sz w:val="20"/>
                <w:szCs w:val="20"/>
              </w:rPr>
              <w:t>•</w:t>
            </w:r>
            <w:r>
              <w:rPr>
                <w:rFonts w:eastAsia="Arial"/>
                <w:sz w:val="20"/>
                <w:szCs w:val="20"/>
              </w:rPr>
              <w:t xml:space="preserve"> zvoliť vhodnú tep. úpravu k jednotlivým častiam baranieho mäsa</w:t>
            </w:r>
          </w:p>
          <w:p w:rsidR="009925BC" w:rsidRDefault="009925BC" w:rsidP="009925BC">
            <w:pPr>
              <w:rPr>
                <w:rFonts w:eastAsia="Arial"/>
                <w:sz w:val="20"/>
                <w:szCs w:val="20"/>
              </w:rPr>
            </w:pPr>
            <w:r>
              <w:rPr>
                <w:sz w:val="20"/>
                <w:szCs w:val="20"/>
              </w:rPr>
              <w:t>•</w:t>
            </w:r>
            <w:r>
              <w:rPr>
                <w:rFonts w:eastAsia="Arial"/>
                <w:sz w:val="20"/>
                <w:szCs w:val="20"/>
              </w:rPr>
              <w:t xml:space="preserve"> zvoliť vhodnú tep. úpravu k jednotlivým častiam baranieho mäsa</w:t>
            </w:r>
          </w:p>
          <w:p w:rsidR="009925BC" w:rsidRDefault="009925BC" w:rsidP="009925BC">
            <w:pPr>
              <w:rPr>
                <w:sz w:val="20"/>
                <w:szCs w:val="20"/>
              </w:rPr>
            </w:pPr>
            <w:r>
              <w:rPr>
                <w:rFonts w:eastAsia="Arial"/>
                <w:sz w:val="20"/>
                <w:szCs w:val="20"/>
              </w:rPr>
              <w:t xml:space="preserve">• prerozprávať technologický </w:t>
            </w:r>
            <w:r>
              <w:rPr>
                <w:sz w:val="20"/>
                <w:szCs w:val="20"/>
              </w:rPr>
              <w:t>postup prípravy</w:t>
            </w:r>
          </w:p>
          <w:p w:rsidR="009925BC" w:rsidRDefault="009925BC" w:rsidP="009925BC">
            <w:pPr>
              <w:rPr>
                <w:sz w:val="20"/>
                <w:szCs w:val="20"/>
              </w:rPr>
            </w:pPr>
            <w:r>
              <w:rPr>
                <w:sz w:val="20"/>
                <w:szCs w:val="20"/>
              </w:rPr>
              <w:t>• vymenovať jednotlivé zásady pri dusení mäsa</w:t>
            </w:r>
          </w:p>
          <w:p w:rsidR="009925BC" w:rsidRPr="004B212C" w:rsidRDefault="009925BC" w:rsidP="009925BC">
            <w:pPr>
              <w:rPr>
                <w:sz w:val="20"/>
                <w:szCs w:val="20"/>
              </w:rPr>
            </w:pPr>
            <w:r>
              <w:rPr>
                <w:sz w:val="20"/>
                <w:szCs w:val="20"/>
              </w:rPr>
              <w:t>• charakterizovať jahňacie a kozľacie mäso z hľadiska výživy</w:t>
            </w:r>
          </w:p>
        </w:tc>
        <w:tc>
          <w:tcPr>
            <w:tcW w:w="1985" w:type="dxa"/>
            <w:gridSpan w:val="2"/>
            <w:tcBorders>
              <w:top w:val="nil"/>
              <w:bottom w:val="nil"/>
            </w:tcBorders>
          </w:tcPr>
          <w:p w:rsidR="009925BC" w:rsidRDefault="009925BC" w:rsidP="009925BC">
            <w:pPr>
              <w:rPr>
                <w:sz w:val="20"/>
                <w:szCs w:val="20"/>
              </w:rPr>
            </w:pPr>
            <w:r>
              <w:rPr>
                <w:sz w:val="20"/>
                <w:szCs w:val="20"/>
              </w:rPr>
              <w:lastRenderedPageBreak/>
              <w:t>Potraviny a výživa</w:t>
            </w:r>
          </w:p>
          <w:p w:rsidR="009925BC" w:rsidRPr="00661F31" w:rsidRDefault="009925BC" w:rsidP="009925BC">
            <w:pPr>
              <w:rPr>
                <w:sz w:val="20"/>
                <w:szCs w:val="20"/>
              </w:rPr>
            </w:pPr>
          </w:p>
          <w:p w:rsidR="009925BC" w:rsidRPr="00661F31" w:rsidRDefault="009925BC" w:rsidP="009925BC">
            <w:pPr>
              <w:rPr>
                <w:sz w:val="20"/>
                <w:szCs w:val="20"/>
              </w:rPr>
            </w:pPr>
          </w:p>
          <w:p w:rsidR="009925BC" w:rsidRPr="00661F31" w:rsidRDefault="009925BC" w:rsidP="009925BC">
            <w:pPr>
              <w:rPr>
                <w:sz w:val="20"/>
                <w:szCs w:val="20"/>
              </w:rPr>
            </w:pPr>
          </w:p>
          <w:p w:rsidR="009925BC" w:rsidRPr="00661F31" w:rsidRDefault="009925BC" w:rsidP="009925BC">
            <w:pPr>
              <w:rPr>
                <w:sz w:val="20"/>
                <w:szCs w:val="20"/>
              </w:rPr>
            </w:pPr>
          </w:p>
          <w:p w:rsidR="009925BC" w:rsidRDefault="009925BC" w:rsidP="009925BC">
            <w:pPr>
              <w:rPr>
                <w:sz w:val="20"/>
                <w:szCs w:val="20"/>
              </w:rPr>
            </w:pPr>
          </w:p>
          <w:p w:rsidR="009925BC" w:rsidRPr="00661F31" w:rsidRDefault="009925BC" w:rsidP="009925BC">
            <w:pPr>
              <w:rPr>
                <w:sz w:val="20"/>
                <w:szCs w:val="20"/>
              </w:rPr>
            </w:pPr>
          </w:p>
        </w:tc>
      </w:tr>
      <w:tr w:rsidR="009925BC" w:rsidTr="009925BC">
        <w:trPr>
          <w:gridAfter w:val="1"/>
          <w:wAfter w:w="29" w:type="dxa"/>
          <w:trHeight w:val="1711"/>
        </w:trPr>
        <w:tc>
          <w:tcPr>
            <w:tcW w:w="1956" w:type="dxa"/>
            <w:tcBorders>
              <w:top w:val="nil"/>
              <w:bottom w:val="nil"/>
            </w:tcBorders>
          </w:tcPr>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375A48" w:rsidRDefault="005774A3" w:rsidP="009925BC">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-64770</wp:posOffset>
                      </wp:positionH>
                      <wp:positionV relativeFrom="paragraph">
                        <wp:posOffset>822959</wp:posOffset>
                      </wp:positionV>
                      <wp:extent cx="9458325" cy="0"/>
                      <wp:effectExtent l="0" t="0" r="28575" b="190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58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C3C3DA0" id="Rovná spojnica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pt,64.8pt" to="739.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" strokecolor="windowText" strokeweight=".5pt">
                      <v:stroke joinstyle="miter"/>
                      <o:lock v:ext="edit" shapetype="f"/>
                    </v:line>
                  </w:pict>
                </mc:Fallback>
              </mc:AlternateContent>
            </w:r>
          </w:p>
        </w:tc>
        <w:tc>
          <w:tcPr>
            <w:tcW w:w="3260" w:type="dxa"/>
            <w:tcBorders>
              <w:top w:val="nil"/>
              <w:bottom w:val="nil"/>
            </w:tcBorders>
          </w:tcPr>
          <w:p w:rsidR="009925BC" w:rsidRDefault="009925BC" w:rsidP="009925BC">
            <w:pPr>
              <w:rPr>
                <w:sz w:val="20"/>
                <w:szCs w:val="20"/>
              </w:rPr>
            </w:pPr>
            <w:r>
              <w:rPr>
                <w:sz w:val="20"/>
                <w:szCs w:val="20"/>
              </w:rPr>
              <w:t xml:space="preserve">Jahňací chrbát pečený </w:t>
            </w:r>
          </w:p>
          <w:p w:rsidR="009925BC" w:rsidRDefault="009925BC" w:rsidP="009925BC">
            <w:pPr>
              <w:rPr>
                <w:sz w:val="20"/>
                <w:szCs w:val="20"/>
              </w:rPr>
            </w:pPr>
          </w:p>
          <w:p w:rsidR="009925BC" w:rsidRDefault="009925BC" w:rsidP="009925BC">
            <w:pPr>
              <w:rPr>
                <w:sz w:val="20"/>
                <w:szCs w:val="20"/>
              </w:rPr>
            </w:pPr>
            <w:r>
              <w:rPr>
                <w:sz w:val="20"/>
                <w:szCs w:val="20"/>
              </w:rPr>
              <w:t xml:space="preserve">Príprava jedál zo zajaca a králika </w:t>
            </w:r>
          </w:p>
          <w:p w:rsidR="009925BC" w:rsidRDefault="009925BC" w:rsidP="009925BC">
            <w:pPr>
              <w:rPr>
                <w:sz w:val="20"/>
                <w:szCs w:val="20"/>
              </w:rPr>
            </w:pPr>
            <w:r>
              <w:rPr>
                <w:sz w:val="20"/>
                <w:szCs w:val="20"/>
              </w:rPr>
              <w:t>Pečené králičie mäso</w:t>
            </w:r>
          </w:p>
          <w:p w:rsidR="009925BC" w:rsidRDefault="009925BC" w:rsidP="009925BC">
            <w:pPr>
              <w:rPr>
                <w:sz w:val="20"/>
                <w:szCs w:val="20"/>
              </w:rPr>
            </w:pPr>
          </w:p>
          <w:p w:rsidR="009925BC" w:rsidRDefault="009925BC" w:rsidP="009925BC">
            <w:pPr>
              <w:rPr>
                <w:sz w:val="20"/>
                <w:szCs w:val="20"/>
              </w:rPr>
            </w:pPr>
            <w:r>
              <w:rPr>
                <w:sz w:val="20"/>
                <w:szCs w:val="20"/>
              </w:rPr>
              <w:t xml:space="preserve">Opakovanie </w:t>
            </w:r>
          </w:p>
          <w:p w:rsidR="009925BC" w:rsidRDefault="009925BC" w:rsidP="009925BC">
            <w:pPr>
              <w:rPr>
                <w:sz w:val="20"/>
                <w:szCs w:val="20"/>
              </w:rPr>
            </w:pP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Charakteristika zajačieho a</w:t>
            </w:r>
          </w:p>
          <w:p w:rsidR="009925BC" w:rsidRDefault="009925BC" w:rsidP="009925BC">
            <w:pPr>
              <w:rPr>
                <w:sz w:val="20"/>
                <w:szCs w:val="20"/>
              </w:rPr>
            </w:pPr>
            <w:r>
              <w:rPr>
                <w:sz w:val="20"/>
                <w:szCs w:val="20"/>
              </w:rPr>
              <w:t xml:space="preserve"> králičieho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Pr="00552D6D" w:rsidRDefault="009925BC" w:rsidP="009925BC">
            <w:pPr>
              <w:rPr>
                <w:sz w:val="20"/>
                <w:szCs w:val="20"/>
              </w:rPr>
            </w:pPr>
          </w:p>
        </w:tc>
        <w:tc>
          <w:tcPr>
            <w:tcW w:w="3798" w:type="dxa"/>
            <w:tcBorders>
              <w:top w:val="nil"/>
              <w:bottom w:val="nil"/>
            </w:tcBorders>
          </w:tcPr>
          <w:p w:rsidR="009925BC" w:rsidRDefault="009925BC" w:rsidP="009925BC">
            <w:pPr>
              <w:rPr>
                <w:sz w:val="20"/>
                <w:szCs w:val="20"/>
              </w:rPr>
            </w:pPr>
            <w:r>
              <w:rPr>
                <w:rFonts w:eastAsia="Arial"/>
                <w:sz w:val="20"/>
                <w:szCs w:val="20"/>
              </w:rPr>
              <w:t xml:space="preserve">• prerozprávať technologický </w:t>
            </w:r>
            <w:r>
              <w:rPr>
                <w:sz w:val="20"/>
                <w:szCs w:val="20"/>
              </w:rPr>
              <w:t>postup prípravy</w:t>
            </w:r>
          </w:p>
          <w:p w:rsidR="009925BC" w:rsidRPr="0018221D" w:rsidRDefault="009925BC" w:rsidP="009925BC">
            <w:pPr>
              <w:rPr>
                <w:sz w:val="20"/>
                <w:szCs w:val="20"/>
              </w:rPr>
            </w:pPr>
            <w:r>
              <w:rPr>
                <w:rFonts w:eastAsia="Arial"/>
                <w:sz w:val="20"/>
                <w:szCs w:val="20"/>
              </w:rPr>
              <w:t>• charakterizovať mäso z hľadiska výživy</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zvoliť vhodnú tep. úpravu k jednotlivým druhom a častiam mäsa</w:t>
            </w:r>
          </w:p>
          <w:p w:rsidR="009925BC" w:rsidRDefault="009925BC" w:rsidP="009925BC">
            <w:pPr>
              <w:rPr>
                <w:sz w:val="20"/>
                <w:szCs w:val="20"/>
              </w:rPr>
            </w:pPr>
            <w:r>
              <w:rPr>
                <w:sz w:val="20"/>
                <w:szCs w:val="20"/>
              </w:rPr>
              <w:t>• utvrdiť vedomosti</w:t>
            </w:r>
          </w:p>
          <w:p w:rsidR="009925BC" w:rsidRDefault="009925BC" w:rsidP="009925BC">
            <w:pPr>
              <w:rPr>
                <w:sz w:val="20"/>
                <w:szCs w:val="20"/>
              </w:rPr>
            </w:pPr>
          </w:p>
          <w:p w:rsidR="009925BC" w:rsidRPr="00C56B9A" w:rsidRDefault="009925BC" w:rsidP="009925BC">
            <w:pPr>
              <w:rPr>
                <w:sz w:val="20"/>
                <w:szCs w:val="20"/>
              </w:rPr>
            </w:pPr>
          </w:p>
        </w:tc>
        <w:tc>
          <w:tcPr>
            <w:tcW w:w="1985" w:type="dxa"/>
            <w:gridSpan w:val="2"/>
            <w:tcBorders>
              <w:top w:val="nil"/>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single" w:sz="4" w:space="0" w:color="auto"/>
            </w:tcBorders>
          </w:tcPr>
          <w:p w:rsidR="009925BC" w:rsidRPr="00192B6E" w:rsidRDefault="009925BC" w:rsidP="009925BC">
            <w:pPr>
              <w:rPr>
                <w:sz w:val="20"/>
                <w:szCs w:val="20"/>
              </w:rPr>
            </w:pPr>
            <w:r>
              <w:rPr>
                <w:b/>
                <w:sz w:val="20"/>
                <w:szCs w:val="20"/>
              </w:rPr>
              <w:t xml:space="preserve">7. Technologický postu prípravy </w:t>
            </w:r>
            <w:r w:rsidRPr="00192B6E">
              <w:rPr>
                <w:b/>
                <w:sz w:val="20"/>
                <w:szCs w:val="20"/>
              </w:rPr>
              <w:t>jedál z mletého mäsa</w:t>
            </w:r>
            <w:r>
              <w:rPr>
                <w:b/>
                <w:sz w:val="20"/>
                <w:szCs w:val="20"/>
              </w:rPr>
              <w:t xml:space="preserve"> </w:t>
            </w:r>
            <w:r w:rsidRPr="00192B6E">
              <w:rPr>
                <w:b/>
                <w:sz w:val="20"/>
                <w:szCs w:val="20"/>
              </w:rPr>
              <w:t>(</w:t>
            </w:r>
            <w:r>
              <w:rPr>
                <w:b/>
                <w:sz w:val="20"/>
                <w:szCs w:val="20"/>
              </w:rPr>
              <w:t>6</w:t>
            </w:r>
            <w:r w:rsidRPr="00192B6E">
              <w:rPr>
                <w:b/>
                <w:sz w:val="20"/>
                <w:szCs w:val="20"/>
              </w:rPr>
              <w:t>)</w:t>
            </w:r>
          </w:p>
        </w:tc>
        <w:tc>
          <w:tcPr>
            <w:tcW w:w="3260" w:type="dxa"/>
            <w:tcBorders>
              <w:top w:val="nil"/>
              <w:bottom w:val="single" w:sz="4" w:space="0" w:color="auto"/>
            </w:tcBorders>
          </w:tcPr>
          <w:p w:rsidR="009925BC" w:rsidRDefault="009925BC" w:rsidP="009925BC">
            <w:pPr>
              <w:rPr>
                <w:sz w:val="20"/>
                <w:szCs w:val="20"/>
              </w:rPr>
            </w:pPr>
            <w:r>
              <w:rPr>
                <w:sz w:val="20"/>
                <w:szCs w:val="20"/>
              </w:rPr>
              <w:t>Charakteristika</w:t>
            </w:r>
          </w:p>
          <w:p w:rsidR="009925BC" w:rsidRDefault="009925BC" w:rsidP="009925BC">
            <w:pPr>
              <w:rPr>
                <w:sz w:val="20"/>
                <w:szCs w:val="20"/>
              </w:rPr>
            </w:pPr>
            <w:r>
              <w:rPr>
                <w:sz w:val="20"/>
                <w:szCs w:val="20"/>
              </w:rPr>
              <w:t>Kuchynská predpríprava mäsa</w:t>
            </w:r>
          </w:p>
          <w:p w:rsidR="009925BC" w:rsidRDefault="009925BC" w:rsidP="009925BC">
            <w:pPr>
              <w:rPr>
                <w:sz w:val="20"/>
                <w:szCs w:val="20"/>
              </w:rPr>
            </w:pPr>
            <w:r>
              <w:rPr>
                <w:sz w:val="20"/>
                <w:szCs w:val="20"/>
              </w:rPr>
              <w:t>Jedlá zo surového mletého mäsa - čevapčiči</w:t>
            </w:r>
          </w:p>
          <w:p w:rsidR="009925BC" w:rsidRDefault="009925BC" w:rsidP="009925BC">
            <w:pPr>
              <w:rPr>
                <w:sz w:val="20"/>
                <w:szCs w:val="20"/>
              </w:rPr>
            </w:pPr>
            <w:r>
              <w:rPr>
                <w:sz w:val="20"/>
                <w:szCs w:val="20"/>
              </w:rPr>
              <w:t>Jedlá z tepelne upraveného mletého mäsa</w:t>
            </w:r>
          </w:p>
          <w:p w:rsidR="009925BC" w:rsidRDefault="009925BC" w:rsidP="009925BC">
            <w:pPr>
              <w:rPr>
                <w:sz w:val="20"/>
                <w:szCs w:val="20"/>
              </w:rPr>
            </w:pPr>
            <w:r>
              <w:rPr>
                <w:sz w:val="20"/>
                <w:szCs w:val="20"/>
              </w:rPr>
              <w:t>Záverečné opakovanie</w:t>
            </w:r>
          </w:p>
          <w:p w:rsidR="009925BC" w:rsidRPr="00F82DB8" w:rsidRDefault="009925BC" w:rsidP="009925BC">
            <w:pPr>
              <w:rPr>
                <w:sz w:val="20"/>
                <w:szCs w:val="20"/>
              </w:rPr>
            </w:pPr>
            <w:r>
              <w:rPr>
                <w:sz w:val="20"/>
                <w:szCs w:val="20"/>
              </w:rPr>
              <w:t>Opakovanie tematických celkov</w:t>
            </w:r>
          </w:p>
        </w:tc>
        <w:tc>
          <w:tcPr>
            <w:tcW w:w="3951" w:type="dxa"/>
            <w:tcBorders>
              <w:top w:val="nil"/>
              <w:bottom w:val="single" w:sz="4" w:space="0" w:color="auto"/>
            </w:tcBorders>
          </w:tcPr>
          <w:p w:rsidR="009925BC" w:rsidRDefault="009925BC" w:rsidP="009925BC">
            <w:pPr>
              <w:rPr>
                <w:sz w:val="20"/>
                <w:szCs w:val="20"/>
              </w:rPr>
            </w:pPr>
            <w:r>
              <w:rPr>
                <w:sz w:val="20"/>
                <w:szCs w:val="20"/>
              </w:rPr>
              <w:t xml:space="preserve">Druhy mletých mias, spôsoby tepelnej úpravy </w:t>
            </w:r>
          </w:p>
          <w:p w:rsidR="009925BC" w:rsidRDefault="009925BC" w:rsidP="009925BC">
            <w:pPr>
              <w:rPr>
                <w:sz w:val="20"/>
                <w:szCs w:val="20"/>
              </w:rPr>
            </w:pPr>
            <w:r>
              <w:rPr>
                <w:sz w:val="20"/>
                <w:szCs w:val="20"/>
              </w:rPr>
              <w:t>Charakteristika mletého mäsa, spôsoby zvyšovanie jeho kvality</w:t>
            </w:r>
          </w:p>
          <w:p w:rsidR="009925BC" w:rsidRDefault="009925BC" w:rsidP="009925BC">
            <w:pPr>
              <w:rPr>
                <w:sz w:val="20"/>
                <w:szCs w:val="20"/>
              </w:rPr>
            </w:pPr>
            <w:r>
              <w:rPr>
                <w:sz w:val="20"/>
                <w:szCs w:val="20"/>
              </w:rPr>
              <w:t>Technologický postup úpravy</w:t>
            </w:r>
          </w:p>
          <w:p w:rsidR="009925BC" w:rsidRDefault="009925BC" w:rsidP="009925BC">
            <w:pPr>
              <w:rPr>
                <w:sz w:val="20"/>
                <w:szCs w:val="20"/>
              </w:rPr>
            </w:pPr>
          </w:p>
          <w:p w:rsidR="009925BC" w:rsidRDefault="009925BC" w:rsidP="009925BC">
            <w:pPr>
              <w:rPr>
                <w:sz w:val="20"/>
                <w:szCs w:val="20"/>
              </w:rPr>
            </w:pPr>
            <w:r>
              <w:rPr>
                <w:sz w:val="20"/>
                <w:szCs w:val="20"/>
              </w:rPr>
              <w:t>Technologický postup úpravy</w:t>
            </w:r>
          </w:p>
          <w:p w:rsidR="009925BC" w:rsidRPr="00837C85" w:rsidRDefault="009925BC" w:rsidP="009925BC">
            <w:pPr>
              <w:rPr>
                <w:sz w:val="20"/>
                <w:szCs w:val="20"/>
              </w:rPr>
            </w:pPr>
            <w:r>
              <w:rPr>
                <w:sz w:val="20"/>
                <w:szCs w:val="20"/>
              </w:rPr>
              <w:t>Zovšeobecnenie poznatkov</w:t>
            </w:r>
          </w:p>
        </w:tc>
        <w:tc>
          <w:tcPr>
            <w:tcW w:w="3798" w:type="dxa"/>
            <w:tcBorders>
              <w:top w:val="nil"/>
              <w:bottom w:val="single" w:sz="4" w:space="0" w:color="auto"/>
            </w:tcBorders>
          </w:tcPr>
          <w:p w:rsidR="009925BC" w:rsidRDefault="009925BC" w:rsidP="009925BC">
            <w:pPr>
              <w:rPr>
                <w:sz w:val="20"/>
                <w:szCs w:val="20"/>
                <w:lang w:eastAsia="ko-KR"/>
              </w:rPr>
            </w:pPr>
            <w:r>
              <w:rPr>
                <w:sz w:val="20"/>
                <w:szCs w:val="20"/>
                <w:lang w:eastAsia="ko-KR"/>
              </w:rPr>
              <w:t xml:space="preserve">• vymenovať </w:t>
            </w:r>
            <w:r>
              <w:rPr>
                <w:sz w:val="20"/>
                <w:szCs w:val="20"/>
              </w:rPr>
              <w:t>druhy mletých mias, spôsoby tepelnej úpravy</w:t>
            </w:r>
          </w:p>
          <w:p w:rsidR="009925BC" w:rsidRDefault="009925BC" w:rsidP="009925BC">
            <w:pPr>
              <w:rPr>
                <w:sz w:val="20"/>
                <w:szCs w:val="20"/>
                <w:lang w:eastAsia="ko-KR"/>
              </w:rPr>
            </w:pPr>
            <w:r>
              <w:rPr>
                <w:sz w:val="20"/>
                <w:szCs w:val="20"/>
                <w:lang w:eastAsia="ko-KR"/>
              </w:rPr>
              <w:t>•charakterizovať mleté mäso</w:t>
            </w:r>
          </w:p>
          <w:p w:rsidR="009925BC" w:rsidRDefault="009925BC" w:rsidP="009925BC">
            <w:pPr>
              <w:rPr>
                <w:sz w:val="20"/>
                <w:szCs w:val="20"/>
                <w:lang w:eastAsia="ko-KR"/>
              </w:rPr>
            </w:pPr>
            <w:r>
              <w:rPr>
                <w:sz w:val="20"/>
                <w:szCs w:val="20"/>
                <w:lang w:eastAsia="ko-KR"/>
              </w:rPr>
              <w:t xml:space="preserve">• </w:t>
            </w:r>
            <w:r>
              <w:rPr>
                <w:rFonts w:eastAsia="Arial"/>
                <w:sz w:val="20"/>
                <w:szCs w:val="20"/>
              </w:rPr>
              <w:t xml:space="preserve">prerozprávať technologický </w:t>
            </w:r>
            <w:r>
              <w:rPr>
                <w:sz w:val="20"/>
                <w:szCs w:val="20"/>
              </w:rPr>
              <w:t>postup prípravy</w:t>
            </w:r>
          </w:p>
          <w:p w:rsidR="009925BC" w:rsidRDefault="009925BC" w:rsidP="009925BC">
            <w:pPr>
              <w:rPr>
                <w:sz w:val="20"/>
                <w:szCs w:val="20"/>
              </w:rPr>
            </w:pPr>
            <w:r>
              <w:rPr>
                <w:sz w:val="20"/>
                <w:szCs w:val="20"/>
                <w:lang w:eastAsia="ko-KR"/>
              </w:rPr>
              <w:t xml:space="preserve">• </w:t>
            </w:r>
            <w:r>
              <w:rPr>
                <w:rFonts w:eastAsia="Arial"/>
                <w:sz w:val="20"/>
                <w:szCs w:val="20"/>
              </w:rPr>
              <w:t xml:space="preserve">prerozprávať technologický </w:t>
            </w:r>
            <w:r>
              <w:rPr>
                <w:sz w:val="20"/>
                <w:szCs w:val="20"/>
              </w:rPr>
              <w:t>postup prípravy</w:t>
            </w:r>
          </w:p>
          <w:p w:rsidR="009925BC" w:rsidRDefault="009925BC" w:rsidP="009925BC">
            <w:pPr>
              <w:rPr>
                <w:sz w:val="20"/>
                <w:szCs w:val="20"/>
              </w:rPr>
            </w:pPr>
            <w:r>
              <w:rPr>
                <w:sz w:val="20"/>
                <w:szCs w:val="20"/>
                <w:lang w:eastAsia="ko-KR"/>
              </w:rPr>
              <w:t>• u</w:t>
            </w:r>
            <w:r>
              <w:rPr>
                <w:sz w:val="20"/>
                <w:szCs w:val="20"/>
              </w:rPr>
              <w:t>pevniť vedomosti</w:t>
            </w:r>
          </w:p>
          <w:p w:rsidR="009925BC" w:rsidRPr="00806141" w:rsidRDefault="009925BC" w:rsidP="009925BC">
            <w:pPr>
              <w:rPr>
                <w:b/>
                <w:sz w:val="20"/>
                <w:szCs w:val="20"/>
                <w:lang w:eastAsia="ko-KR"/>
              </w:rPr>
            </w:pPr>
          </w:p>
        </w:tc>
        <w:tc>
          <w:tcPr>
            <w:tcW w:w="1985" w:type="dxa"/>
            <w:gridSpan w:val="2"/>
            <w:tcBorders>
              <w:top w:val="nil"/>
              <w:bottom w:val="single" w:sz="4" w:space="0" w:color="auto"/>
            </w:tcBorders>
          </w:tcPr>
          <w:p w:rsidR="009925BC" w:rsidRPr="004B212C" w:rsidRDefault="009925BC" w:rsidP="009925BC">
            <w:pPr>
              <w:pStyle w:val="Obsahtabuky"/>
              <w:rPr>
                <w:sz w:val="20"/>
              </w:rPr>
            </w:pPr>
          </w:p>
        </w:tc>
      </w:tr>
    </w:tbl>
    <w:p w:rsidR="009925BC" w:rsidRPr="008A6464"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sz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ind w:left="360"/>
        <w:rPr>
          <w:b/>
          <w:u w:val="single"/>
        </w:rPr>
      </w:pPr>
      <w:r>
        <w:rPr>
          <w:b/>
          <w:u w:val="single"/>
        </w:rPr>
        <w:lastRenderedPageBreak/>
        <w:t xml:space="preserve">7. </w:t>
      </w:r>
      <w:r w:rsidRPr="00BA3E62">
        <w:rPr>
          <w:b/>
          <w:u w:val="single"/>
        </w:rPr>
        <w:t>Požiadavky na výstup 3. ročník</w:t>
      </w:r>
    </w:p>
    <w:p w:rsidR="009925BC" w:rsidRPr="00BA3E62" w:rsidRDefault="009925BC" w:rsidP="009925BC">
      <w:pPr>
        <w:rPr>
          <w:b/>
          <w:sz w:val="20"/>
          <w:szCs w:val="20"/>
          <w:u w:val="single"/>
        </w:rPr>
      </w:pPr>
    </w:p>
    <w:p w:rsidR="009925BC" w:rsidRDefault="009925BC" w:rsidP="009925BC">
      <w:pPr>
        <w:ind w:left="360"/>
      </w:pPr>
      <w:r w:rsidRPr="002F75F8">
        <w:t>Žiak po absolvovaní 3. ročníka bude z predmetu technológia vedieť:</w:t>
      </w:r>
    </w:p>
    <w:p w:rsidR="009925BC" w:rsidRPr="002F75F8" w:rsidRDefault="009925BC" w:rsidP="00BB40DD">
      <w:pPr>
        <w:numPr>
          <w:ilvl w:val="0"/>
          <w:numId w:val="140"/>
        </w:numPr>
      </w:pPr>
      <w:r w:rsidRPr="002F75F8">
        <w:t>charakterizovať a rozlíšiť zverinu podľa určitých znakov</w:t>
      </w:r>
    </w:p>
    <w:p w:rsidR="009925BC" w:rsidRPr="002F75F8" w:rsidRDefault="009925BC" w:rsidP="00BB40DD">
      <w:pPr>
        <w:numPr>
          <w:ilvl w:val="0"/>
          <w:numId w:val="140"/>
        </w:numPr>
      </w:pPr>
      <w:r w:rsidRPr="002F75F8">
        <w:t>vymenovať druhy tepelnej úpravy z rôznych druhov mäsa vysokej zveriny</w:t>
      </w:r>
    </w:p>
    <w:p w:rsidR="009925BC" w:rsidRPr="002F75F8" w:rsidRDefault="009925BC" w:rsidP="00BB40DD">
      <w:pPr>
        <w:numPr>
          <w:ilvl w:val="0"/>
          <w:numId w:val="140"/>
        </w:numPr>
      </w:pPr>
      <w:r w:rsidRPr="002F75F8">
        <w:t>povedať suroviny a technologický postup zajaca na smotane</w:t>
      </w:r>
    </w:p>
    <w:p w:rsidR="009925BC" w:rsidRPr="002F75F8" w:rsidRDefault="009925BC" w:rsidP="00BB40DD">
      <w:pPr>
        <w:numPr>
          <w:ilvl w:val="0"/>
          <w:numId w:val="140"/>
        </w:numPr>
      </w:pPr>
      <w:r w:rsidRPr="002F75F8">
        <w:t>povedať technologický postup – kapor na modro, pečený pstruh na masle</w:t>
      </w:r>
      <w:r>
        <w:t xml:space="preserve">, </w:t>
      </w:r>
      <w:r w:rsidRPr="002F75F8">
        <w:t xml:space="preserve">vyprážaný kapor </w:t>
      </w:r>
    </w:p>
    <w:p w:rsidR="009925BC" w:rsidRPr="002F75F8" w:rsidRDefault="009925BC" w:rsidP="00BB40DD">
      <w:pPr>
        <w:pStyle w:val="Odsekzoznamu"/>
        <w:numPr>
          <w:ilvl w:val="0"/>
          <w:numId w:val="140"/>
        </w:numPr>
      </w:pPr>
      <w:r>
        <w:t>v</w:t>
      </w:r>
      <w:r w:rsidRPr="002F75F8">
        <w:t>ybrať z možností prípravy surovín na výrobu studených jedál</w:t>
      </w:r>
    </w:p>
    <w:p w:rsidR="009925BC" w:rsidRPr="002F75F8" w:rsidRDefault="009925BC" w:rsidP="00BB40DD">
      <w:pPr>
        <w:pStyle w:val="Odsekzoznamu"/>
        <w:numPr>
          <w:ilvl w:val="0"/>
          <w:numId w:val="140"/>
        </w:numPr>
      </w:pPr>
      <w:r>
        <w:t>v</w:t>
      </w:r>
      <w:r w:rsidRPr="002F75F8">
        <w:t>ymenovať suroviny a povedať postup prípravy majonézy a mariná</w:t>
      </w:r>
      <w:r>
        <w:t>dy</w:t>
      </w:r>
      <w:r w:rsidRPr="002F75F8">
        <w:t xml:space="preserve"> </w:t>
      </w:r>
    </w:p>
    <w:p w:rsidR="009925BC" w:rsidRPr="002F75F8" w:rsidRDefault="009925BC" w:rsidP="00BB40DD">
      <w:pPr>
        <w:pStyle w:val="Odsekzoznamu"/>
        <w:numPr>
          <w:ilvl w:val="0"/>
          <w:numId w:val="140"/>
        </w:numPr>
      </w:pPr>
      <w:r>
        <w:t>v</w:t>
      </w:r>
      <w:r w:rsidRPr="002F75F8">
        <w:t xml:space="preserve">ybrať suroviny na prípravu obložených chlebíkov </w:t>
      </w:r>
    </w:p>
    <w:p w:rsidR="009925BC" w:rsidRPr="006F7E75" w:rsidRDefault="009925BC" w:rsidP="00BB40DD">
      <w:pPr>
        <w:pStyle w:val="Odsekzoznamu"/>
        <w:widowControl w:val="0"/>
        <w:numPr>
          <w:ilvl w:val="0"/>
          <w:numId w:val="140"/>
        </w:numPr>
        <w:suppressAutoHyphens/>
        <w:rPr>
          <w:rFonts w:eastAsia="Arial Unicode MS" w:cs="Tahoma"/>
          <w:kern w:val="1"/>
        </w:rPr>
      </w:pPr>
      <w:r w:rsidRPr="006F7E75">
        <w:rPr>
          <w:rFonts w:eastAsia="Arial Unicode MS" w:cs="Tahoma"/>
          <w:kern w:val="1"/>
        </w:rPr>
        <w:t>vybrať vhodné časti bravčového, teľacieho, hydinového mäsa na prípravu minútok</w:t>
      </w:r>
    </w:p>
    <w:p w:rsidR="009925BC" w:rsidRPr="006F7E75" w:rsidRDefault="009925BC" w:rsidP="00BB40DD">
      <w:pPr>
        <w:pStyle w:val="Odsekzoznamu"/>
        <w:widowControl w:val="0"/>
        <w:numPr>
          <w:ilvl w:val="0"/>
          <w:numId w:val="140"/>
        </w:numPr>
        <w:suppressAutoHyphens/>
        <w:rPr>
          <w:rFonts w:eastAsia="Arial Unicode MS"/>
          <w:kern w:val="1"/>
          <w:lang w:eastAsia="ko-KR"/>
        </w:rPr>
      </w:pPr>
      <w:r w:rsidRPr="006F7E75">
        <w:rPr>
          <w:rFonts w:eastAsia="Arial Unicode MS" w:cs="Tahoma"/>
          <w:kern w:val="1"/>
          <w:lang w:eastAsia="ko-KR"/>
        </w:rPr>
        <w:t>opísať technologický  postup prípravy</w:t>
      </w:r>
    </w:p>
    <w:p w:rsidR="009925BC" w:rsidRPr="006F7E75" w:rsidRDefault="009925BC" w:rsidP="00BB40DD">
      <w:pPr>
        <w:pStyle w:val="Odsekzoznamu"/>
        <w:widowControl w:val="0"/>
        <w:numPr>
          <w:ilvl w:val="0"/>
          <w:numId w:val="140"/>
        </w:numPr>
        <w:suppressAutoHyphens/>
        <w:rPr>
          <w:rFonts w:eastAsia="Arial Unicode MS"/>
          <w:kern w:val="1"/>
          <w:lang w:eastAsia="ko-KR"/>
        </w:rPr>
      </w:pPr>
      <w:r w:rsidRPr="006F7E75">
        <w:rPr>
          <w:rFonts w:eastAsia="Arial Unicode MS"/>
          <w:kern w:val="1"/>
          <w:lang w:eastAsia="ko-KR"/>
        </w:rPr>
        <w:t>vedieť vymenovať vhodné prílohy k minútkam a pripraviť šťavu na minútky</w:t>
      </w:r>
    </w:p>
    <w:p w:rsidR="009925BC" w:rsidRPr="006F7E75" w:rsidRDefault="009925BC" w:rsidP="00BB40DD">
      <w:pPr>
        <w:pStyle w:val="Odsekzoznamu"/>
        <w:numPr>
          <w:ilvl w:val="0"/>
          <w:numId w:val="140"/>
        </w:numPr>
      </w:pPr>
      <w:r w:rsidRPr="006F7E75">
        <w:t>charakterizovať význam múčnikov a ich podávanie</w:t>
      </w:r>
    </w:p>
    <w:p w:rsidR="009925BC" w:rsidRPr="002F75F8" w:rsidRDefault="009925BC" w:rsidP="00BB40DD">
      <w:pPr>
        <w:pStyle w:val="Odsekzoznamu"/>
        <w:numPr>
          <w:ilvl w:val="0"/>
          <w:numId w:val="140"/>
        </w:numPr>
      </w:pPr>
      <w:r>
        <w:t>p</w:t>
      </w:r>
      <w:r w:rsidRPr="002F75F8">
        <w:t>orovnať jednoduché a zložité múčniky Vymenovať jednoduché múčniky</w:t>
      </w:r>
    </w:p>
    <w:p w:rsidR="009925BC" w:rsidRDefault="009925BC" w:rsidP="00BB40DD">
      <w:pPr>
        <w:pStyle w:val="Odsekzoznamu"/>
        <w:numPr>
          <w:ilvl w:val="0"/>
          <w:numId w:val="140"/>
        </w:numPr>
      </w:pPr>
      <w:r>
        <w:t>p</w:t>
      </w:r>
      <w:r w:rsidRPr="002F75F8">
        <w:t>ovedať postup prípravy krupicovej kaše</w:t>
      </w:r>
      <w:r>
        <w:t>, p</w:t>
      </w:r>
      <w:r w:rsidRPr="002F75F8">
        <w:t>alaciniek a</w:t>
      </w:r>
      <w:r>
        <w:t> </w:t>
      </w:r>
      <w:r w:rsidRPr="002F75F8">
        <w:t>lievancov</w:t>
      </w:r>
      <w:r>
        <w:t xml:space="preserve">, </w:t>
      </w:r>
      <w:r w:rsidRPr="002F75F8">
        <w:t xml:space="preserve">slivkových knedlí, </w:t>
      </w:r>
    </w:p>
    <w:p w:rsidR="009925BC" w:rsidRPr="002F75F8" w:rsidRDefault="009925BC" w:rsidP="00BB40DD">
      <w:pPr>
        <w:pStyle w:val="Odsekzoznamu"/>
        <w:numPr>
          <w:ilvl w:val="0"/>
          <w:numId w:val="140"/>
        </w:numPr>
      </w:pPr>
      <w:r>
        <w:t>v</w:t>
      </w:r>
      <w:r w:rsidRPr="002F75F8">
        <w:t>ymenovať suroviny  na prípravu piškótového cesta</w:t>
      </w:r>
    </w:p>
    <w:p w:rsidR="009925BC" w:rsidRPr="002F75F8" w:rsidRDefault="009925BC" w:rsidP="00BB40DD">
      <w:pPr>
        <w:pStyle w:val="Odsekzoznamu"/>
        <w:numPr>
          <w:ilvl w:val="0"/>
          <w:numId w:val="140"/>
        </w:numPr>
      </w:pPr>
      <w:r>
        <w:t>v</w:t>
      </w:r>
      <w:r w:rsidRPr="002F75F8">
        <w:t xml:space="preserve">ymenovať suroviny na prípravu kysnutého cesta a uviesť príklady múčnikov z kysnutého </w:t>
      </w:r>
      <w:r>
        <w:t>cesta</w:t>
      </w:r>
    </w:p>
    <w:p w:rsidR="009925BC" w:rsidRDefault="009925BC" w:rsidP="00BB40DD">
      <w:pPr>
        <w:pStyle w:val="Odsekzoznamu"/>
        <w:numPr>
          <w:ilvl w:val="0"/>
          <w:numId w:val="140"/>
        </w:numPr>
      </w:pPr>
      <w:r>
        <w:t>v</w:t>
      </w:r>
      <w:r w:rsidRPr="002F75F8">
        <w:t>ybrať a povedať postup prípravy plniek do múčnikov</w:t>
      </w:r>
    </w:p>
    <w:p w:rsidR="009925BC" w:rsidRPr="002F75F8" w:rsidRDefault="009925BC" w:rsidP="00BB40DD">
      <w:pPr>
        <w:pStyle w:val="Odsekzoznamu"/>
        <w:numPr>
          <w:ilvl w:val="0"/>
          <w:numId w:val="140"/>
        </w:numPr>
      </w:pPr>
      <w:r>
        <w:t>v</w:t>
      </w:r>
      <w:r w:rsidRPr="002F75F8">
        <w:t>ymenovať zásady pri tvorbe diétnych jedál</w:t>
      </w:r>
    </w:p>
    <w:p w:rsidR="009925BC" w:rsidRPr="002F75F8" w:rsidRDefault="009925BC" w:rsidP="00BB40DD">
      <w:pPr>
        <w:pStyle w:val="Odsekzoznamu"/>
        <w:numPr>
          <w:ilvl w:val="0"/>
          <w:numId w:val="140"/>
        </w:numPr>
      </w:pPr>
      <w:r>
        <w:t>v</w:t>
      </w:r>
      <w:r w:rsidRPr="002F75F8">
        <w:t>ymenovať nevhodné pokrmy pre žalúdočnú</w:t>
      </w:r>
      <w:r>
        <w:t xml:space="preserve"> a pečeňovú</w:t>
      </w:r>
      <w:r w:rsidRPr="002F75F8">
        <w:t xml:space="preserve"> diétu</w:t>
      </w:r>
    </w:p>
    <w:p w:rsidR="009925BC" w:rsidRPr="00BA3E62" w:rsidRDefault="009925BC" w:rsidP="00BB40DD">
      <w:pPr>
        <w:pStyle w:val="Odsekzoznamu"/>
        <w:numPr>
          <w:ilvl w:val="0"/>
          <w:numId w:val="140"/>
        </w:numPr>
      </w:pPr>
      <w:r>
        <w:t>v</w:t>
      </w:r>
      <w:r w:rsidRPr="002F75F8">
        <w:t xml:space="preserve">ymenovať </w:t>
      </w:r>
      <w:r>
        <w:t>potraviny</w:t>
      </w:r>
      <w:r w:rsidRPr="002F75F8">
        <w:t xml:space="preserve"> nevhodné pre bezlepkovú diétu</w:t>
      </w:r>
    </w:p>
    <w:p w:rsidR="009925BC" w:rsidRPr="002F75F8" w:rsidRDefault="009925BC" w:rsidP="009925BC">
      <w:pPr>
        <w:rPr>
          <w:b/>
          <w:u w:val="single"/>
        </w:rPr>
      </w:pPr>
    </w:p>
    <w:p w:rsidR="009925BC" w:rsidRPr="00BA3E62" w:rsidRDefault="009925BC" w:rsidP="009925BC">
      <w:pPr>
        <w:rPr>
          <w:b/>
          <w:sz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16"/>
        <w:gridCol w:w="3143"/>
        <w:gridCol w:w="2977"/>
      </w:tblGrid>
      <w:tr w:rsidR="009925BC" w:rsidRPr="00BA3E62" w:rsidTr="009925BC">
        <w:trPr>
          <w:cantSplit/>
          <w:trHeight w:val="148"/>
          <w:jc w:val="center"/>
        </w:trPr>
        <w:tc>
          <w:tcPr>
            <w:tcW w:w="2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Názov tematického celku</w:t>
            </w:r>
          </w:p>
        </w:tc>
        <w:tc>
          <w:tcPr>
            <w:tcW w:w="61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816"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jc w:val="center"/>
              <w:rPr>
                <w:rFonts w:eastAsia="Arial Unicode MS"/>
                <w:kern w:val="2"/>
              </w:rPr>
            </w:pPr>
            <w:r w:rsidRPr="00BA3E62">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jc w:val="center"/>
              <w:rPr>
                <w:rFonts w:eastAsia="Arial Unicode MS"/>
                <w:kern w:val="2"/>
              </w:rPr>
            </w:pPr>
            <w:r w:rsidRPr="00BA3E62">
              <w:rPr>
                <w:b/>
                <w:bCs/>
              </w:rPr>
              <w:t>Formy práce</w:t>
            </w:r>
          </w:p>
        </w:tc>
      </w:tr>
      <w:tr w:rsidR="009925BC" w:rsidRPr="00BA3E62" w:rsidTr="009925BC">
        <w:trPr>
          <w:trHeight w:val="827"/>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24"/>
              <w:rPr>
                <w:b/>
              </w:rPr>
            </w:pPr>
            <w:r w:rsidRPr="0063486A">
              <w:rPr>
                <w:b/>
              </w:rPr>
              <w:t>1.  Príprava</w:t>
            </w:r>
            <w:r w:rsidRPr="0063486A">
              <w:rPr>
                <w:rFonts w:eastAsia="Arial Unicode MS"/>
                <w:b/>
                <w:kern w:val="1"/>
              </w:rPr>
              <w:t xml:space="preserve"> jedál z rýb</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Využitie časopisov, internetu</w:t>
            </w:r>
          </w:p>
        </w:tc>
      </w:tr>
      <w:tr w:rsidR="009925BC" w:rsidRPr="00BA3E62" w:rsidTr="009925BC">
        <w:trPr>
          <w:trHeight w:val="106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5"/>
              <w:rPr>
                <w:b/>
              </w:rPr>
            </w:pPr>
            <w:r w:rsidRPr="0063486A">
              <w:rPr>
                <w:b/>
              </w:rPr>
              <w:t>2.  Príprava jedál z hydiny</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 opakovanie, diskusia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tc>
      </w:tr>
      <w:tr w:rsidR="009925BC" w:rsidRPr="00BA3E62" w:rsidTr="009925BC">
        <w:trPr>
          <w:trHeight w:val="82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10"/>
              <w:rPr>
                <w:b/>
              </w:rPr>
            </w:pPr>
            <w:r w:rsidRPr="0063486A">
              <w:rPr>
                <w:b/>
              </w:rPr>
              <w:t xml:space="preserve">3. Príprava jedál zo zveriny   </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časopismi, IKT</w:t>
            </w:r>
          </w:p>
        </w:tc>
      </w:tr>
      <w:tr w:rsidR="009925BC" w:rsidRPr="00BA3E62" w:rsidTr="009925BC">
        <w:trPr>
          <w:trHeight w:val="1123"/>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rPr>
                <w:b/>
              </w:rPr>
            </w:pPr>
            <w:r w:rsidRPr="0063486A">
              <w:rPr>
                <w:b/>
              </w:rPr>
              <w:t>4. Technologický postup prípravy  jedál studenej kuchyne</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Problémové vyučovanie,</w:t>
            </w:r>
          </w:p>
          <w:p w:rsidR="009925BC" w:rsidRPr="0063486A" w:rsidRDefault="009925BC" w:rsidP="009925BC">
            <w:pPr>
              <w:rPr>
                <w:sz w:val="22"/>
                <w:szCs w:val="22"/>
              </w:rPr>
            </w:pPr>
            <w:r w:rsidRPr="0063486A">
              <w:rPr>
                <w:sz w:val="22"/>
                <w:szCs w:val="22"/>
              </w:rPr>
              <w:t xml:space="preserve">samostatná práca žiakov, </w:t>
            </w:r>
          </w:p>
          <w:p w:rsidR="009925BC" w:rsidRPr="0063486A" w:rsidRDefault="009925BC" w:rsidP="009925BC">
            <w:pPr>
              <w:rPr>
                <w:sz w:val="22"/>
                <w:szCs w:val="22"/>
              </w:rPr>
            </w:pPr>
            <w:r w:rsidRPr="0063486A">
              <w:rPr>
                <w:sz w:val="22"/>
                <w:szCs w:val="22"/>
              </w:rPr>
              <w:t>využitie časopisov, internetu</w:t>
            </w:r>
          </w:p>
          <w:p w:rsidR="009925BC" w:rsidRPr="0063486A" w:rsidRDefault="009925BC" w:rsidP="009925BC">
            <w:pPr>
              <w:rPr>
                <w:sz w:val="22"/>
                <w:szCs w:val="22"/>
              </w:rPr>
            </w:pPr>
            <w:r w:rsidRPr="0063486A">
              <w:rPr>
                <w:sz w:val="22"/>
                <w:szCs w:val="22"/>
              </w:rPr>
              <w:t xml:space="preserve">vlastný výber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rFonts w:eastAsia="Arial Unicode MS"/>
                <w:kern w:val="2"/>
                <w:sz w:val="22"/>
                <w:szCs w:val="22"/>
              </w:rPr>
            </w:pP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časopismi prospektami, IKT</w:t>
            </w:r>
          </w:p>
        </w:tc>
      </w:tr>
      <w:tr w:rsidR="009925BC" w:rsidRPr="00BA3E62" w:rsidTr="009925BC">
        <w:trPr>
          <w:trHeight w:val="814"/>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rPr>
                <w:b/>
              </w:rPr>
            </w:pPr>
            <w:r w:rsidRPr="0063486A">
              <w:rPr>
                <w:b/>
              </w:rPr>
              <w:t>5. Technologický postup prípravy jedál na objednávku</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p w:rsidR="009925BC" w:rsidRPr="0063486A" w:rsidRDefault="009925BC" w:rsidP="009925BC">
            <w:pPr>
              <w:rPr>
                <w:rFonts w:eastAsia="Arial Unicode MS"/>
                <w:kern w:val="2"/>
                <w:sz w:val="22"/>
                <w:szCs w:val="22"/>
              </w:rPr>
            </w:pPr>
          </w:p>
        </w:tc>
      </w:tr>
      <w:tr w:rsidR="009925BC" w:rsidRPr="00BA3E62" w:rsidTr="009925BC">
        <w:trPr>
          <w:trHeight w:val="1070"/>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rPr>
                <w:b/>
              </w:rPr>
            </w:pPr>
            <w:r w:rsidRPr="002F75F8">
              <w:rPr>
                <w:b/>
              </w:rPr>
              <w:lastRenderedPageBreak/>
              <w:t>6. Technologický postup prípravy múčnikov</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tc>
      </w:tr>
      <w:tr w:rsidR="009925BC" w:rsidRPr="00BA3E62" w:rsidTr="009925BC">
        <w:trPr>
          <w:trHeight w:val="68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7. Medzinárodná gastronómia</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internetu</w:t>
            </w:r>
          </w:p>
        </w:tc>
      </w:tr>
      <w:tr w:rsidR="009925BC" w:rsidRPr="00BA3E62" w:rsidTr="009925BC">
        <w:trPr>
          <w:trHeight w:val="756"/>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8. Diétne stravovanie</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časopismi, IKT</w:t>
            </w:r>
          </w:p>
        </w:tc>
      </w:tr>
      <w:tr w:rsidR="009925BC" w:rsidRPr="00BA3E62" w:rsidTr="009925BC">
        <w:trPr>
          <w:trHeight w:val="966"/>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9. Opakovanie učiva zo všetkých ročníkov, príprava na ZS</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Problémové vyučovanie,</w:t>
            </w:r>
          </w:p>
          <w:p w:rsidR="009925BC" w:rsidRPr="0063486A" w:rsidRDefault="009925BC" w:rsidP="009925BC">
            <w:pPr>
              <w:rPr>
                <w:sz w:val="22"/>
                <w:szCs w:val="22"/>
              </w:rPr>
            </w:pPr>
            <w:r w:rsidRPr="0063486A">
              <w:rPr>
                <w:sz w:val="22"/>
                <w:szCs w:val="22"/>
              </w:rPr>
              <w:t xml:space="preserve">samostatná práca žiakov, </w:t>
            </w:r>
          </w:p>
          <w:p w:rsidR="009925BC" w:rsidRPr="0063486A" w:rsidRDefault="009925BC" w:rsidP="009925BC">
            <w:pPr>
              <w:rPr>
                <w:sz w:val="22"/>
                <w:szCs w:val="22"/>
              </w:rPr>
            </w:pPr>
            <w:r w:rsidRPr="0063486A">
              <w:rPr>
                <w:sz w:val="22"/>
                <w:szCs w:val="22"/>
              </w:rPr>
              <w:t>využitie časopisov, internetu</w:t>
            </w:r>
          </w:p>
          <w:p w:rsidR="009925BC" w:rsidRPr="0063486A" w:rsidRDefault="009925BC" w:rsidP="009925BC">
            <w:pPr>
              <w:rPr>
                <w:sz w:val="22"/>
                <w:szCs w:val="22"/>
              </w:rPr>
            </w:pPr>
            <w:r w:rsidRPr="0063486A">
              <w:rPr>
                <w:sz w:val="22"/>
                <w:szCs w:val="22"/>
              </w:rPr>
              <w:t xml:space="preserve">vlastný výber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časopismi prospektami, IKT</w:t>
            </w:r>
          </w:p>
        </w:tc>
      </w:tr>
    </w:tbl>
    <w:p w:rsidR="009925BC" w:rsidRPr="00BA3E62" w:rsidRDefault="009925BC" w:rsidP="009925BC">
      <w:pPr>
        <w:rPr>
          <w:b/>
          <w:sz w:val="28"/>
          <w:u w:val="single"/>
        </w:rPr>
      </w:pPr>
    </w:p>
    <w:p w:rsidR="009925BC" w:rsidRPr="00BA3E62" w:rsidRDefault="009925BC" w:rsidP="009925BC">
      <w:pPr>
        <w:rPr>
          <w:b/>
          <w:sz w:val="28"/>
          <w:u w:val="single"/>
        </w:rPr>
      </w:pPr>
    </w:p>
    <w:p w:rsidR="009925BC" w:rsidRPr="00BA3E62" w:rsidRDefault="009925BC" w:rsidP="009925BC">
      <w:pPr>
        <w:rPr>
          <w:b/>
          <w:sz w:val="28"/>
          <w:u w:val="single"/>
        </w:rPr>
        <w:sectPr w:rsidR="009925BC" w:rsidRPr="00BA3E62"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Default="009925BC" w:rsidP="009925BC">
      <w:pPr>
        <w:rPr>
          <w:b/>
        </w:rPr>
      </w:pPr>
      <w:r w:rsidRPr="00430147">
        <w:rPr>
          <w:b/>
        </w:rPr>
        <w:t>Technológia</w:t>
      </w:r>
      <w:r>
        <w:rPr>
          <w:b/>
        </w:rPr>
        <w:t xml:space="preserve"> 3. ročník</w:t>
      </w:r>
      <w:r>
        <w:rPr>
          <w:b/>
        </w:rPr>
        <w:tab/>
      </w:r>
      <w:r>
        <w:rPr>
          <w:b/>
        </w:rPr>
        <w:tab/>
      </w:r>
      <w:r>
        <w:rPr>
          <w:b/>
        </w:rPr>
        <w:tab/>
      </w:r>
      <w:r>
        <w:rPr>
          <w:b/>
        </w:rPr>
        <w:tab/>
      </w:r>
      <w:r>
        <w:rPr>
          <w:b/>
        </w:rPr>
        <w:tab/>
      </w:r>
      <w:r>
        <w:rPr>
          <w:b/>
        </w:rPr>
        <w:tab/>
      </w:r>
      <w:r>
        <w:rPr>
          <w:b/>
        </w:rPr>
        <w:tab/>
      </w:r>
      <w:r>
        <w:rPr>
          <w:b/>
        </w:rPr>
        <w:tab/>
        <w:t>Celkový počet hodín: 66</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2835"/>
        <w:gridCol w:w="3828"/>
        <w:gridCol w:w="3969"/>
        <w:gridCol w:w="1842"/>
      </w:tblGrid>
      <w:tr w:rsidR="009925BC" w:rsidRPr="00F74403" w:rsidTr="009925BC">
        <w:tc>
          <w:tcPr>
            <w:tcW w:w="2263"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Tematický celok</w:t>
            </w:r>
          </w:p>
        </w:tc>
        <w:tc>
          <w:tcPr>
            <w:tcW w:w="2835"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Téma</w:t>
            </w:r>
          </w:p>
        </w:tc>
        <w:tc>
          <w:tcPr>
            <w:tcW w:w="3828"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Obsahový štandard</w:t>
            </w:r>
          </w:p>
        </w:tc>
        <w:tc>
          <w:tcPr>
            <w:tcW w:w="3969" w:type="dxa"/>
            <w:tcBorders>
              <w:bottom w:val="single" w:sz="4" w:space="0" w:color="auto"/>
            </w:tcBorders>
            <w:vAlign w:val="center"/>
          </w:tcPr>
          <w:p w:rsidR="009925BC" w:rsidRPr="00952313" w:rsidRDefault="009925BC" w:rsidP="009925BC">
            <w:pPr>
              <w:jc w:val="center"/>
              <w:rPr>
                <w:b/>
                <w:sz w:val="20"/>
                <w:szCs w:val="20"/>
              </w:rPr>
            </w:pPr>
            <w:r>
              <w:rPr>
                <w:b/>
                <w:sz w:val="20"/>
                <w:szCs w:val="20"/>
              </w:rPr>
              <w:t>Výchovno-vzdelávací cieľ</w:t>
            </w:r>
          </w:p>
        </w:tc>
        <w:tc>
          <w:tcPr>
            <w:tcW w:w="1842"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Prierezové témy</w:t>
            </w:r>
          </w:p>
        </w:tc>
      </w:tr>
      <w:tr w:rsidR="009925BC" w:rsidRPr="007044A4" w:rsidTr="009925BC">
        <w:trPr>
          <w:trHeight w:val="556"/>
        </w:trPr>
        <w:tc>
          <w:tcPr>
            <w:tcW w:w="2263" w:type="dxa"/>
            <w:tcBorders>
              <w:bottom w:val="nil"/>
            </w:tcBorders>
          </w:tcPr>
          <w:p w:rsidR="009925BC" w:rsidRPr="002B5DE2" w:rsidRDefault="009925BC" w:rsidP="009925BC">
            <w:pPr>
              <w:rPr>
                <w:rFonts w:eastAsia="Arial Unicode MS"/>
                <w:b/>
                <w:kern w:val="1"/>
                <w:sz w:val="20"/>
                <w:szCs w:val="20"/>
              </w:rPr>
            </w:pPr>
            <w:r w:rsidRPr="002B5DE2">
              <w:rPr>
                <w:b/>
                <w:sz w:val="20"/>
                <w:szCs w:val="20"/>
              </w:rPr>
              <w:t>1. Príprava</w:t>
            </w:r>
            <w:r w:rsidRPr="002B5DE2">
              <w:rPr>
                <w:rFonts w:eastAsia="Arial Unicode MS"/>
                <w:b/>
                <w:kern w:val="1"/>
                <w:sz w:val="20"/>
                <w:szCs w:val="20"/>
              </w:rPr>
              <w:t xml:space="preserve"> jedál z rýb (4)</w:t>
            </w:r>
          </w:p>
          <w:p w:rsidR="009925BC" w:rsidRPr="002B5DE2" w:rsidRDefault="009925BC" w:rsidP="009925BC">
            <w:pPr>
              <w:rPr>
                <w:rFonts w:eastAsia="Arial Unicode MS"/>
                <w:b/>
                <w:kern w:val="1"/>
                <w:sz w:val="20"/>
                <w:szCs w:val="20"/>
              </w:rPr>
            </w:pPr>
          </w:p>
          <w:p w:rsidR="009925BC" w:rsidRDefault="009925BC" w:rsidP="009925BC">
            <w:pPr>
              <w:rPr>
                <w:b/>
                <w:sz w:val="20"/>
                <w:szCs w:val="20"/>
              </w:rPr>
            </w:pPr>
          </w:p>
          <w:p w:rsidR="009925BC"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54610</wp:posOffset>
                      </wp:positionV>
                      <wp:extent cx="9372600" cy="9525"/>
                      <wp:effectExtent l="0" t="0" r="19050" b="28575"/>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26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B6A3F1" id="Rovná spojnica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3pt" to="733.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" strokecolor="windowText" strokeweight=".5pt">
                      <v:stroke joinstyle="miter"/>
                      <o:lock v:ext="edit" shapetype="f"/>
                    </v:line>
                  </w:pict>
                </mc:Fallback>
              </mc:AlternateContent>
            </w:r>
          </w:p>
          <w:p w:rsidR="009925BC" w:rsidRPr="002B5DE2" w:rsidRDefault="009925BC" w:rsidP="009925BC">
            <w:pPr>
              <w:rPr>
                <w:b/>
                <w:sz w:val="20"/>
                <w:szCs w:val="20"/>
              </w:rPr>
            </w:pPr>
            <w:r w:rsidRPr="002B5DE2">
              <w:rPr>
                <w:b/>
                <w:sz w:val="20"/>
                <w:szCs w:val="20"/>
              </w:rPr>
              <w:t>2. Príprava jedál z hydiny ( 5)</w:t>
            </w:r>
          </w:p>
          <w:p w:rsidR="009925BC" w:rsidRPr="002B5DE2"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102235</wp:posOffset>
                      </wp:positionV>
                      <wp:extent cx="9372600" cy="9525"/>
                      <wp:effectExtent l="0" t="0" r="19050" b="28575"/>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BA9CB7" id="Rovná spojnica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05pt" to="73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" strokecolor="windowText" strokeweight=".5pt">
                      <v:stroke joinstyle="miter"/>
                      <o:lock v:ext="edit" shapetype="f"/>
                    </v:line>
                  </w:pict>
                </mc:Fallback>
              </mc:AlternateContent>
            </w:r>
          </w:p>
          <w:p w:rsidR="009925BC" w:rsidRPr="002B5DE2" w:rsidRDefault="009925BC" w:rsidP="009925BC">
            <w:pPr>
              <w:rPr>
                <w:b/>
                <w:sz w:val="20"/>
                <w:szCs w:val="20"/>
              </w:rPr>
            </w:pPr>
            <w:r w:rsidRPr="002B5DE2">
              <w:rPr>
                <w:b/>
                <w:sz w:val="20"/>
                <w:szCs w:val="20"/>
              </w:rPr>
              <w:t xml:space="preserve"> 3. Príprava jedál zo zveriny (5)</w:t>
            </w: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105410</wp:posOffset>
                      </wp:positionV>
                      <wp:extent cx="9372600" cy="28575"/>
                      <wp:effectExtent l="0" t="0" r="19050" b="28575"/>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2D3272" id="Rovná spojnica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3pt" to="733.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" strokecolor="windowText" strokeweight=".5pt">
                      <v:stroke joinstyle="miter"/>
                      <o:lock v:ext="edit" shapetype="f"/>
                    </v:line>
                  </w:pict>
                </mc:Fallback>
              </mc:AlternateContent>
            </w:r>
          </w:p>
          <w:p w:rsidR="009925BC" w:rsidRDefault="009925BC" w:rsidP="009925BC">
            <w:pPr>
              <w:rPr>
                <w:b/>
                <w:sz w:val="20"/>
                <w:szCs w:val="20"/>
              </w:rPr>
            </w:pPr>
            <w:r w:rsidRPr="002B5DE2">
              <w:rPr>
                <w:b/>
                <w:sz w:val="20"/>
                <w:szCs w:val="20"/>
              </w:rPr>
              <w:t>4. Technologický postup prípravy  jedál studenej kuchyne (1</w:t>
            </w:r>
            <w:r>
              <w:rPr>
                <w:b/>
                <w:sz w:val="20"/>
                <w:szCs w:val="20"/>
              </w:rPr>
              <w:t>0</w:t>
            </w:r>
            <w:r w:rsidRPr="002B5DE2">
              <w:rPr>
                <w:b/>
                <w:sz w:val="20"/>
                <w:szCs w:val="20"/>
              </w:rPr>
              <w:t>)</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283210</wp:posOffset>
                      </wp:positionV>
                      <wp:extent cx="9353550" cy="19050"/>
                      <wp:effectExtent l="0" t="0" r="19050" b="190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486970" id="Rovná spojnica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2.3pt" to="730.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" strokecolor="windowText" strokeweight=".5pt">
                      <v:stroke joinstyle="miter"/>
                      <o:lock v:ext="edit" shapetype="f"/>
                    </v:line>
                  </w:pict>
                </mc:Fallback>
              </mc:AlternateContent>
            </w:r>
          </w:p>
        </w:tc>
        <w:tc>
          <w:tcPr>
            <w:tcW w:w="2835" w:type="dxa"/>
            <w:tcBorders>
              <w:top w:val="single" w:sz="4" w:space="0" w:color="auto"/>
              <w:bottom w:val="nil"/>
            </w:tcBorders>
          </w:tcPr>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lastRenderedPageBreak/>
              <w:t>Rozdelenie rýb</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Predbežná úprava rýb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rýb varením,</w:t>
            </w:r>
            <w:r>
              <w:rPr>
                <w:rFonts w:eastAsia="Arial Unicode MS"/>
                <w:kern w:val="1"/>
                <w:sz w:val="20"/>
                <w:szCs w:val="20"/>
              </w:rPr>
              <w:t xml:space="preserve"> </w:t>
            </w:r>
            <w:r w:rsidRPr="002B5DE2">
              <w:rPr>
                <w:rFonts w:eastAsia="Arial Unicode MS"/>
                <w:kern w:val="1"/>
                <w:sz w:val="20"/>
                <w:szCs w:val="20"/>
              </w:rPr>
              <w:t>dusením</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Úprava rýb pečením, vyprážaním</w:t>
            </w:r>
          </w:p>
          <w:p w:rsidR="009925BC" w:rsidRPr="002B5DE2" w:rsidRDefault="009925BC" w:rsidP="009925BC">
            <w:pPr>
              <w:widowControl w:val="0"/>
              <w:suppressAutoHyphens/>
              <w:rPr>
                <w:rFonts w:eastAsia="Arial Unicode MS"/>
                <w:kern w:val="1"/>
                <w:sz w:val="20"/>
                <w:szCs w:val="20"/>
              </w:rPr>
            </w:pP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Charakteristika hydiny, rozdelenie hydiny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Úprava hydiny varením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dusením</w:t>
            </w:r>
            <w:r>
              <w:rPr>
                <w:rFonts w:eastAsia="Arial Unicode MS"/>
                <w:kern w:val="1"/>
                <w:sz w:val="20"/>
                <w:szCs w:val="20"/>
              </w:rPr>
              <w:t xml:space="preserve"> - k</w:t>
            </w:r>
            <w:r w:rsidRPr="002B5DE2">
              <w:rPr>
                <w:rFonts w:eastAsia="Arial Unicode MS"/>
                <w:kern w:val="1"/>
                <w:sz w:val="20"/>
                <w:szCs w:val="20"/>
              </w:rPr>
              <w:t>uracie prsia na srbský spôsob</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pečením – pečená hus</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vyprážaním</w:t>
            </w:r>
          </w:p>
          <w:p w:rsidR="009925BC" w:rsidRPr="002B5DE2" w:rsidRDefault="009925BC" w:rsidP="009925BC">
            <w:pPr>
              <w:widowControl w:val="0"/>
              <w:suppressAutoHyphens/>
              <w:rPr>
                <w:rFonts w:eastAsia="Arial Unicode MS"/>
                <w:kern w:val="1"/>
                <w:sz w:val="20"/>
                <w:szCs w:val="20"/>
              </w:rPr>
            </w:pP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Charakteristika zveriny z hľadiska výživy </w:t>
            </w:r>
          </w:p>
          <w:p w:rsidR="009925BC" w:rsidRPr="002B5DE2" w:rsidRDefault="009925BC" w:rsidP="009925BC">
            <w:pPr>
              <w:widowControl w:val="0"/>
              <w:suppressAutoHyphens/>
              <w:rPr>
                <w:rFonts w:eastAsia="Arial Unicode MS"/>
                <w:kern w:val="1"/>
                <w:sz w:val="20"/>
                <w:szCs w:val="20"/>
              </w:rPr>
            </w:pP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Predbežná úprava zveriny, schéma delenia mäsa raticovej zveriny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Príprava jedál z vysokej zveriny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Príprava jedál z nízkej srstnatej zveriny</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Príprava jedál z pernatej zveriny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 </w:t>
            </w:r>
          </w:p>
          <w:p w:rsidR="009925BC" w:rsidRPr="002B5DE2" w:rsidRDefault="009925BC" w:rsidP="009925BC">
            <w:pPr>
              <w:rPr>
                <w:sz w:val="20"/>
                <w:szCs w:val="20"/>
              </w:rPr>
            </w:pPr>
            <w:r w:rsidRPr="002B5DE2">
              <w:rPr>
                <w:sz w:val="20"/>
                <w:szCs w:val="20"/>
              </w:rPr>
              <w:t xml:space="preserve">Charakteristika, význam  </w:t>
            </w:r>
            <w:r>
              <w:rPr>
                <w:sz w:val="20"/>
                <w:szCs w:val="20"/>
              </w:rPr>
              <w:t xml:space="preserve">a rozdelenie </w:t>
            </w:r>
            <w:r w:rsidRPr="002B5DE2">
              <w:rPr>
                <w:sz w:val="20"/>
                <w:szCs w:val="20"/>
              </w:rPr>
              <w:t>výrobkov studenej kuchyne</w:t>
            </w:r>
          </w:p>
          <w:p w:rsidR="009925BC" w:rsidRPr="002B5DE2" w:rsidRDefault="009925BC" w:rsidP="009925BC">
            <w:pPr>
              <w:rPr>
                <w:sz w:val="20"/>
                <w:szCs w:val="20"/>
              </w:rPr>
            </w:pPr>
            <w:r w:rsidRPr="002B5DE2">
              <w:rPr>
                <w:sz w:val="20"/>
                <w:szCs w:val="20"/>
              </w:rPr>
              <w:t>Marinády, majonézy, rôsoly</w:t>
            </w:r>
          </w:p>
          <w:p w:rsidR="009925BC" w:rsidRPr="002B5DE2" w:rsidRDefault="009925BC" w:rsidP="009925BC">
            <w:pPr>
              <w:rPr>
                <w:sz w:val="20"/>
                <w:szCs w:val="20"/>
              </w:rPr>
            </w:pPr>
            <w:r w:rsidRPr="002B5DE2">
              <w:rPr>
                <w:sz w:val="20"/>
                <w:szCs w:val="20"/>
              </w:rPr>
              <w:t xml:space="preserve">Pochúťkové maslá </w:t>
            </w:r>
          </w:p>
          <w:p w:rsidR="009925BC" w:rsidRPr="002B5DE2" w:rsidRDefault="009925BC" w:rsidP="009925BC">
            <w:pPr>
              <w:rPr>
                <w:sz w:val="20"/>
                <w:szCs w:val="20"/>
              </w:rPr>
            </w:pPr>
            <w:r w:rsidRPr="002B5DE2">
              <w:rPr>
                <w:sz w:val="20"/>
                <w:szCs w:val="20"/>
              </w:rPr>
              <w:t>Zložité šaláty, koktelily</w:t>
            </w:r>
          </w:p>
          <w:p w:rsidR="009925BC" w:rsidRPr="002B5DE2" w:rsidRDefault="009925BC" w:rsidP="009925BC">
            <w:pPr>
              <w:rPr>
                <w:sz w:val="20"/>
                <w:szCs w:val="20"/>
              </w:rPr>
            </w:pPr>
            <w:r w:rsidRPr="002B5DE2">
              <w:rPr>
                <w:sz w:val="20"/>
                <w:szCs w:val="20"/>
              </w:rPr>
              <w:t>Peny, paštéty, huspeniny</w:t>
            </w:r>
          </w:p>
          <w:p w:rsidR="009925BC" w:rsidRPr="002B5DE2" w:rsidRDefault="009925BC" w:rsidP="009925BC">
            <w:pPr>
              <w:rPr>
                <w:sz w:val="20"/>
                <w:szCs w:val="20"/>
              </w:rPr>
            </w:pPr>
            <w:r w:rsidRPr="002B5DE2">
              <w:rPr>
                <w:sz w:val="20"/>
                <w:szCs w:val="20"/>
              </w:rPr>
              <w:t>Galantíny, balotíny</w:t>
            </w:r>
          </w:p>
          <w:p w:rsidR="009925BC" w:rsidRPr="002B5DE2" w:rsidRDefault="009925BC" w:rsidP="009925BC">
            <w:pPr>
              <w:rPr>
                <w:sz w:val="20"/>
                <w:szCs w:val="20"/>
              </w:rPr>
            </w:pPr>
            <w:r w:rsidRPr="002B5DE2">
              <w:rPr>
                <w:sz w:val="20"/>
                <w:szCs w:val="20"/>
              </w:rPr>
              <w:t>Príprava jedál z vajec</w:t>
            </w:r>
          </w:p>
          <w:p w:rsidR="009925BC" w:rsidRPr="002B5DE2" w:rsidRDefault="009925BC" w:rsidP="009925BC">
            <w:pPr>
              <w:tabs>
                <w:tab w:val="right" w:pos="2394"/>
              </w:tabs>
              <w:rPr>
                <w:sz w:val="20"/>
                <w:szCs w:val="20"/>
              </w:rPr>
            </w:pPr>
            <w:r w:rsidRPr="002B5DE2">
              <w:rPr>
                <w:sz w:val="20"/>
                <w:szCs w:val="20"/>
              </w:rPr>
              <w:lastRenderedPageBreak/>
              <w:t>Obložené misy, chlebíky, chuťovky a kanapky</w:t>
            </w:r>
          </w:p>
          <w:p w:rsidR="009925BC" w:rsidRPr="002B5DE2" w:rsidRDefault="009925BC" w:rsidP="009925BC">
            <w:pPr>
              <w:rPr>
                <w:sz w:val="20"/>
                <w:szCs w:val="20"/>
              </w:rPr>
            </w:pPr>
            <w:r w:rsidRPr="002B5DE2">
              <w:rPr>
                <w:sz w:val="20"/>
                <w:szCs w:val="20"/>
              </w:rPr>
              <w:t>Príprava jedál zo syrov</w:t>
            </w:r>
          </w:p>
          <w:p w:rsidR="009925BC" w:rsidRPr="002B5DE2" w:rsidRDefault="009925BC" w:rsidP="009925BC">
            <w:pPr>
              <w:rPr>
                <w:sz w:val="20"/>
                <w:szCs w:val="20"/>
              </w:rPr>
            </w:pPr>
            <w:r w:rsidRPr="002B5DE2">
              <w:rPr>
                <w:sz w:val="20"/>
                <w:szCs w:val="20"/>
              </w:rPr>
              <w:t>Príprava studených predjedál</w:t>
            </w:r>
          </w:p>
          <w:p w:rsidR="009925BC" w:rsidRPr="002B5DE2" w:rsidRDefault="009925BC" w:rsidP="009925BC">
            <w:pPr>
              <w:rPr>
                <w:sz w:val="20"/>
                <w:szCs w:val="20"/>
              </w:rPr>
            </w:pPr>
          </w:p>
        </w:tc>
        <w:tc>
          <w:tcPr>
            <w:tcW w:w="3828" w:type="dxa"/>
            <w:tcBorders>
              <w:top w:val="single" w:sz="4" w:space="0" w:color="auto"/>
              <w:bottom w:val="nil"/>
            </w:tcBorders>
          </w:tcPr>
          <w:p w:rsidR="009925BC" w:rsidRPr="00C06D44"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lastRenderedPageBreak/>
              <w:t xml:space="preserve">Predbežná úprava rýb </w:t>
            </w:r>
          </w:p>
          <w:p w:rsidR="009925BC" w:rsidRPr="00C06D44"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t>Technologický postup úpravy rýb varením</w:t>
            </w:r>
            <w:r>
              <w:rPr>
                <w:rFonts w:eastAsia="Arial Unicode MS" w:cs="Tahoma"/>
                <w:kern w:val="1"/>
                <w:sz w:val="20"/>
                <w:szCs w:val="20"/>
              </w:rPr>
              <w:t>, d</w:t>
            </w:r>
            <w:r w:rsidRPr="00C06D44">
              <w:rPr>
                <w:rFonts w:eastAsia="Arial Unicode MS" w:cs="Tahoma"/>
                <w:kern w:val="1"/>
                <w:sz w:val="20"/>
                <w:szCs w:val="20"/>
              </w:rPr>
              <w:t>usením</w:t>
            </w:r>
          </w:p>
          <w:p w:rsidR="009925BC"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t>Technologický postup úpravy rýb pečením</w:t>
            </w:r>
            <w:r>
              <w:rPr>
                <w:rFonts w:eastAsia="Arial Unicode MS" w:cs="Tahoma"/>
                <w:kern w:val="1"/>
                <w:sz w:val="20"/>
                <w:szCs w:val="20"/>
              </w:rPr>
              <w:t xml:space="preserve"> a vyprážaním</w:t>
            </w:r>
          </w:p>
          <w:p w:rsidR="009925BC" w:rsidRPr="00C06D44"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Charakteristika hydiny a jej rozdelenie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Zaprávané kurča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Dusenie, základy, špikovanie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Technologický postup prípravy pokrmu</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Pečenie, grilovanie, drezírovanie, porciovanie</w:t>
            </w:r>
          </w:p>
          <w:p w:rsidR="009925BC"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Technologický postup prípravy pokrmu</w:t>
            </w:r>
          </w:p>
          <w:p w:rsidR="009925BC" w:rsidRPr="002F27EA" w:rsidRDefault="009925BC" w:rsidP="009925BC">
            <w:pPr>
              <w:widowControl w:val="0"/>
              <w:suppressAutoHyphens/>
              <w:rPr>
                <w:rFonts w:eastAsia="Arial Unicode MS" w:cs="Tahoma"/>
                <w:kern w:val="1"/>
                <w:sz w:val="20"/>
                <w:szCs w:val="20"/>
              </w:rPr>
            </w:pPr>
          </w:p>
          <w:p w:rsidR="009925BC" w:rsidRPr="008F180F" w:rsidRDefault="009925BC" w:rsidP="009925BC">
            <w:pPr>
              <w:rPr>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Charakteristika zveriny z hľadiska výživy, odležanie mäsa</w:t>
            </w:r>
          </w:p>
          <w:p w:rsidR="009925BC" w:rsidRPr="002F27EA"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 xml:space="preserve">Jednotlivé úkony predbežnej úpravy zveriny, schéma delenia </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Vhodné pokrmy z jednotlivých častí zadného mäsa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Vhodné pokrmy z jednotlivých častí predného mäsa</w:t>
            </w:r>
          </w:p>
          <w:p w:rsidR="009925BC" w:rsidRDefault="009925BC" w:rsidP="009925BC">
            <w:pPr>
              <w:rPr>
                <w:sz w:val="20"/>
                <w:szCs w:val="20"/>
              </w:rPr>
            </w:pPr>
            <w:r w:rsidRPr="002F27EA">
              <w:rPr>
                <w:rFonts w:eastAsia="Arial Unicode MS" w:cs="Tahoma"/>
                <w:kern w:val="1"/>
                <w:sz w:val="20"/>
                <w:szCs w:val="20"/>
              </w:rPr>
              <w:t>Zajac, králik</w:t>
            </w:r>
            <w:r>
              <w:rPr>
                <w:rFonts w:eastAsia="Arial Unicode MS" w:cs="Tahoma"/>
                <w:kern w:val="1"/>
                <w:sz w:val="20"/>
                <w:szCs w:val="20"/>
              </w:rPr>
              <w:t>, b</w:t>
            </w:r>
            <w:r>
              <w:rPr>
                <w:sz w:val="20"/>
                <w:szCs w:val="20"/>
              </w:rPr>
              <w:t>ažant</w:t>
            </w:r>
          </w:p>
          <w:p w:rsidR="009925BC" w:rsidRDefault="009925BC" w:rsidP="009925BC">
            <w:pPr>
              <w:rPr>
                <w:sz w:val="20"/>
                <w:szCs w:val="20"/>
              </w:rPr>
            </w:pPr>
          </w:p>
          <w:p w:rsidR="009925BC" w:rsidRPr="008F180F" w:rsidRDefault="009925BC" w:rsidP="009925BC">
            <w:pPr>
              <w:rPr>
                <w:sz w:val="20"/>
                <w:szCs w:val="20"/>
              </w:rPr>
            </w:pPr>
            <w:r w:rsidRPr="008F180F">
              <w:rPr>
                <w:sz w:val="20"/>
                <w:szCs w:val="20"/>
              </w:rPr>
              <w:t>Využitie výrobkov studenej kuchyne na rôznych spoločenských akciách</w:t>
            </w:r>
          </w:p>
          <w:p w:rsidR="009925BC" w:rsidRDefault="009925BC" w:rsidP="009925BC">
            <w:pPr>
              <w:pStyle w:val="Odsekzoznamu1"/>
              <w:spacing w:after="120" w:line="240" w:lineRule="auto"/>
              <w:ind w:left="0"/>
              <w:rPr>
                <w:rFonts w:ascii="Times New Roman" w:hAnsi="Times New Roman"/>
                <w:sz w:val="20"/>
                <w:szCs w:val="20"/>
              </w:rPr>
            </w:pPr>
            <w:r w:rsidRPr="008F180F">
              <w:rPr>
                <w:rFonts w:ascii="Times New Roman" w:hAnsi="Times New Roman"/>
                <w:sz w:val="20"/>
                <w:szCs w:val="20"/>
              </w:rPr>
              <w:t>Zásady osobnej a prevádzkovej hygieny</w:t>
            </w:r>
          </w:p>
          <w:p w:rsidR="009925BC" w:rsidRPr="008F180F" w:rsidRDefault="009925BC" w:rsidP="009925BC">
            <w:pPr>
              <w:rPr>
                <w:sz w:val="20"/>
                <w:szCs w:val="20"/>
              </w:rPr>
            </w:pPr>
            <w:r w:rsidRPr="008F180F">
              <w:rPr>
                <w:sz w:val="20"/>
                <w:szCs w:val="20"/>
              </w:rPr>
              <w:t xml:space="preserve">Príprava rôznych druhov aspikov  </w:t>
            </w:r>
          </w:p>
          <w:p w:rsidR="009925BC" w:rsidRPr="008F180F" w:rsidRDefault="009925BC" w:rsidP="009925BC">
            <w:pPr>
              <w:rPr>
                <w:sz w:val="20"/>
                <w:szCs w:val="20"/>
              </w:rPr>
            </w:pPr>
            <w:r w:rsidRPr="008F180F">
              <w:rPr>
                <w:sz w:val="20"/>
                <w:szCs w:val="20"/>
              </w:rPr>
              <w:t>Príprava pochúťkového masla</w:t>
            </w:r>
          </w:p>
          <w:p w:rsidR="009925BC" w:rsidRDefault="009925BC" w:rsidP="009925BC">
            <w:pPr>
              <w:rPr>
                <w:sz w:val="20"/>
                <w:szCs w:val="20"/>
              </w:rPr>
            </w:pPr>
            <w:r w:rsidRPr="008F180F">
              <w:rPr>
                <w:sz w:val="20"/>
                <w:szCs w:val="20"/>
              </w:rPr>
              <w:t>Úprava obložených chlebíkov</w:t>
            </w:r>
          </w:p>
          <w:p w:rsidR="009925BC" w:rsidRPr="008F180F" w:rsidRDefault="009925BC" w:rsidP="009925BC">
            <w:pPr>
              <w:rPr>
                <w:sz w:val="20"/>
                <w:szCs w:val="20"/>
              </w:rPr>
            </w:pPr>
            <w:r w:rsidRPr="008F180F">
              <w:rPr>
                <w:sz w:val="20"/>
                <w:szCs w:val="20"/>
              </w:rPr>
              <w:t>Príprava šalátov a kokteilov</w:t>
            </w:r>
          </w:p>
          <w:p w:rsidR="009925BC" w:rsidRDefault="009925BC" w:rsidP="009925BC">
            <w:pPr>
              <w:rPr>
                <w:sz w:val="20"/>
                <w:szCs w:val="20"/>
              </w:rPr>
            </w:pPr>
            <w:r w:rsidRPr="008F180F">
              <w:rPr>
                <w:sz w:val="20"/>
                <w:szCs w:val="20"/>
              </w:rPr>
              <w:t>Príprava plnených a obložených vajec</w:t>
            </w:r>
          </w:p>
          <w:p w:rsidR="009925BC" w:rsidRPr="008F180F" w:rsidRDefault="009925BC" w:rsidP="009925BC">
            <w:pPr>
              <w:rPr>
                <w:sz w:val="20"/>
                <w:szCs w:val="20"/>
              </w:rPr>
            </w:pPr>
            <w:r w:rsidRPr="008F180F">
              <w:rPr>
                <w:sz w:val="20"/>
                <w:szCs w:val="20"/>
              </w:rPr>
              <w:t>Úprava pokrmov zo syrov</w:t>
            </w:r>
          </w:p>
          <w:p w:rsidR="009925BC" w:rsidRPr="008F180F" w:rsidRDefault="009925BC" w:rsidP="009925BC">
            <w:pPr>
              <w:rPr>
                <w:sz w:val="20"/>
                <w:szCs w:val="20"/>
              </w:rPr>
            </w:pPr>
            <w:r>
              <w:rPr>
                <w:sz w:val="20"/>
                <w:szCs w:val="20"/>
              </w:rPr>
              <w:lastRenderedPageBreak/>
              <w:t>Studené predjedlá</w:t>
            </w:r>
          </w:p>
        </w:tc>
        <w:tc>
          <w:tcPr>
            <w:tcW w:w="3969" w:type="dxa"/>
            <w:tcBorders>
              <w:top w:val="single" w:sz="4" w:space="0" w:color="auto"/>
              <w:bottom w:val="nil"/>
            </w:tcBorders>
          </w:tcPr>
          <w:p w:rsidR="009925BC" w:rsidRPr="006C0A66" w:rsidRDefault="009925BC" w:rsidP="009925BC">
            <w:pPr>
              <w:widowControl w:val="0"/>
              <w:suppressAutoHyphens/>
              <w:rPr>
                <w:rFonts w:eastAsia="Arial Unicode MS" w:cs="Tahoma"/>
                <w:sz w:val="20"/>
                <w:szCs w:val="20"/>
                <w:lang w:eastAsia="ko-KR"/>
              </w:rPr>
            </w:pPr>
            <w:r w:rsidRPr="006C0A66">
              <w:rPr>
                <w:rFonts w:eastAsia="Arial Unicode MS"/>
                <w:sz w:val="20"/>
                <w:szCs w:val="20"/>
                <w:lang w:eastAsia="ko-KR"/>
              </w:rPr>
              <w:lastRenderedPageBreak/>
              <w:t>•</w:t>
            </w:r>
            <w:r w:rsidRPr="006C0A66">
              <w:rPr>
                <w:rFonts w:eastAsia="Arial Unicode MS" w:cs="Tahoma"/>
                <w:sz w:val="20"/>
                <w:szCs w:val="20"/>
                <w:lang w:eastAsia="ko-KR"/>
              </w:rPr>
              <w:t xml:space="preserve"> vymenovať úkony predbežnej úprava rýb v časovom slede</w:t>
            </w:r>
          </w:p>
          <w:p w:rsidR="009925BC" w:rsidRDefault="009925BC" w:rsidP="009925BC">
            <w:pPr>
              <w:rPr>
                <w:rFonts w:eastAsia="Arial Unicode MS"/>
                <w:sz w:val="20"/>
                <w:szCs w:val="20"/>
                <w:lang w:eastAsia="ko-KR"/>
              </w:rPr>
            </w:pPr>
            <w:r w:rsidRPr="006C0A66">
              <w:rPr>
                <w:rFonts w:eastAsia="Arial Unicode MS"/>
                <w:sz w:val="20"/>
                <w:szCs w:val="20"/>
                <w:lang w:eastAsia="ko-KR"/>
              </w:rPr>
              <w:t>•</w:t>
            </w:r>
            <w:r>
              <w:rPr>
                <w:rFonts w:eastAsia="Arial Unicode MS"/>
                <w:sz w:val="20"/>
                <w:szCs w:val="20"/>
                <w:lang w:eastAsia="ko-KR"/>
              </w:rPr>
              <w:t xml:space="preserve"> prerozprávať technologický postup prípravy rýb varením, dusením, pečením, vyprážaním</w:t>
            </w:r>
          </w:p>
          <w:p w:rsidR="009925BC" w:rsidRDefault="009925BC" w:rsidP="009925BC">
            <w:pPr>
              <w:rPr>
                <w:rFonts w:eastAsia="Arial Unicode MS"/>
                <w:sz w:val="20"/>
                <w:szCs w:val="20"/>
                <w:lang w:eastAsia="ko-KR"/>
              </w:rPr>
            </w:pPr>
          </w:p>
          <w:p w:rsidR="009925BC" w:rsidRDefault="009925BC" w:rsidP="009925BC">
            <w:pPr>
              <w:rPr>
                <w:rFonts w:eastAsia="Arial Unicode MS"/>
                <w:sz w:val="20"/>
                <w:szCs w:val="20"/>
                <w:lang w:eastAsia="ko-KR"/>
              </w:rPr>
            </w:pPr>
          </w:p>
          <w:p w:rsidR="009925BC" w:rsidRPr="002F27EA" w:rsidRDefault="009925BC" w:rsidP="009925BC">
            <w:pPr>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c</w:t>
            </w:r>
            <w:r w:rsidRPr="002F27EA">
              <w:rPr>
                <w:rFonts w:eastAsia="Arial Unicode MS" w:cs="Tahoma"/>
                <w:kern w:val="1"/>
                <w:sz w:val="20"/>
                <w:szCs w:val="20"/>
              </w:rPr>
              <w:t>harakteristika hydiny a jej rozdelenie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za</w:t>
            </w:r>
            <w:r w:rsidRPr="002F27EA">
              <w:rPr>
                <w:rFonts w:eastAsia="Arial Unicode MS" w:cs="Tahoma"/>
                <w:kern w:val="1"/>
                <w:sz w:val="20"/>
                <w:szCs w:val="20"/>
              </w:rPr>
              <w:t>právané kurča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d</w:t>
            </w:r>
            <w:r w:rsidRPr="002F27EA">
              <w:rPr>
                <w:rFonts w:eastAsia="Arial Unicode MS" w:cs="Tahoma"/>
                <w:kern w:val="1"/>
                <w:sz w:val="20"/>
                <w:szCs w:val="20"/>
              </w:rPr>
              <w:t>usenie, základy, špikovanie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t</w:t>
            </w:r>
            <w:r w:rsidRPr="002F27EA">
              <w:rPr>
                <w:rFonts w:eastAsia="Arial Unicode MS" w:cs="Tahoma"/>
                <w:kern w:val="1"/>
                <w:sz w:val="20"/>
                <w:szCs w:val="20"/>
              </w:rPr>
              <w:t>echnologický postup prípravy pokrmu</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p</w:t>
            </w:r>
            <w:r w:rsidRPr="002F27EA">
              <w:rPr>
                <w:rFonts w:eastAsia="Arial Unicode MS" w:cs="Tahoma"/>
                <w:kern w:val="1"/>
                <w:sz w:val="20"/>
                <w:szCs w:val="20"/>
              </w:rPr>
              <w:t>ečenie, grilovanie, drezírovanie, porciovanie</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t</w:t>
            </w:r>
            <w:r w:rsidRPr="002F27EA">
              <w:rPr>
                <w:rFonts w:eastAsia="Arial Unicode MS" w:cs="Tahoma"/>
                <w:kern w:val="1"/>
                <w:sz w:val="20"/>
                <w:szCs w:val="20"/>
              </w:rPr>
              <w:t>echnologický postup prípravy pokrmu</w:t>
            </w:r>
          </w:p>
          <w:p w:rsidR="009925BC" w:rsidRDefault="009925BC" w:rsidP="009925BC">
            <w:pPr>
              <w:widowControl w:val="0"/>
              <w:suppressAutoHyphens/>
              <w:rPr>
                <w:rFonts w:eastAsia="Arial Unicode MS" w:cs="Tahoma"/>
                <w:kern w:val="1"/>
                <w:sz w:val="20"/>
                <w:szCs w:val="20"/>
              </w:rPr>
            </w:pPr>
          </w:p>
          <w:p w:rsidR="009925BC"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kern w:val="1"/>
                <w:sz w:val="20"/>
                <w:szCs w:val="20"/>
              </w:rPr>
            </w:pPr>
            <w:r w:rsidRPr="002F27EA">
              <w:rPr>
                <w:rFonts w:eastAsia="Arial Unicode MS"/>
                <w:kern w:val="1"/>
                <w:sz w:val="20"/>
                <w:szCs w:val="20"/>
              </w:rPr>
              <w:t>•charakterizovať mäso zveriny a definovať odležanie jednotlivých druhov zveriny</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 xml:space="preserve">•definovať </w:t>
            </w:r>
            <w:r w:rsidRPr="002F27EA">
              <w:rPr>
                <w:rFonts w:eastAsia="Arial Unicode MS" w:cs="Tahoma"/>
                <w:kern w:val="1"/>
                <w:sz w:val="20"/>
                <w:szCs w:val="20"/>
              </w:rPr>
              <w:t xml:space="preserve">jednotlivé úkony predbežnej úpravy zveriny, </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sidRPr="002F27EA">
              <w:rPr>
                <w:rFonts w:eastAsia="Arial Unicode MS" w:cs="Tahoma"/>
                <w:kern w:val="1"/>
                <w:sz w:val="20"/>
                <w:szCs w:val="20"/>
              </w:rPr>
              <w:t>vymenovať jednotlivé časti mäsa raticovej zveriny</w:t>
            </w:r>
          </w:p>
          <w:p w:rsidR="009925BC" w:rsidRPr="002F27EA" w:rsidRDefault="009925BC" w:rsidP="009925BC">
            <w:pPr>
              <w:widowControl w:val="0"/>
              <w:suppressAutoHyphens/>
              <w:rPr>
                <w:rFonts w:eastAsia="Arial"/>
                <w:kern w:val="1"/>
                <w:sz w:val="20"/>
                <w:szCs w:val="20"/>
              </w:rPr>
            </w:pPr>
            <w:r w:rsidRPr="002F27EA">
              <w:rPr>
                <w:rFonts w:eastAsia="Arial Unicode MS"/>
                <w:kern w:val="1"/>
                <w:sz w:val="20"/>
                <w:szCs w:val="20"/>
              </w:rPr>
              <w:t>•</w:t>
            </w:r>
            <w:r w:rsidRPr="002F27EA">
              <w:rPr>
                <w:rFonts w:eastAsia="Arial"/>
                <w:kern w:val="1"/>
                <w:sz w:val="20"/>
                <w:szCs w:val="20"/>
              </w:rPr>
              <w:t xml:space="preserve"> zvoliť vhodnú tep. úpravu k jednotlivým častiam mäsa</w:t>
            </w:r>
          </w:p>
          <w:p w:rsidR="009925BC" w:rsidRDefault="009925BC" w:rsidP="009925BC">
            <w:pPr>
              <w:widowControl w:val="0"/>
              <w:suppressAutoHyphens/>
              <w:rPr>
                <w:rFonts w:eastAsia="Arial"/>
                <w:kern w:val="1"/>
                <w:sz w:val="20"/>
                <w:szCs w:val="20"/>
              </w:rPr>
            </w:pPr>
            <w:r w:rsidRPr="002F27EA">
              <w:rPr>
                <w:rFonts w:eastAsia="Arial Unicode MS"/>
                <w:kern w:val="1"/>
                <w:sz w:val="20"/>
                <w:szCs w:val="20"/>
              </w:rPr>
              <w:t>•</w:t>
            </w:r>
            <w:r w:rsidRPr="002F27EA">
              <w:rPr>
                <w:rFonts w:eastAsia="Arial"/>
                <w:kern w:val="1"/>
                <w:sz w:val="20"/>
                <w:szCs w:val="20"/>
              </w:rPr>
              <w:t xml:space="preserve"> zvoliť vhodnú tep. úpravu k jednotlivým častiam mäsa</w:t>
            </w:r>
            <w:r>
              <w:rPr>
                <w:rFonts w:eastAsia="Arial"/>
                <w:kern w:val="1"/>
                <w:sz w:val="20"/>
                <w:szCs w:val="20"/>
              </w:rPr>
              <w:t xml:space="preserve"> zo zajaca a králika</w:t>
            </w:r>
          </w:p>
          <w:p w:rsidR="009925BC" w:rsidRDefault="009925BC" w:rsidP="009925BC">
            <w:pPr>
              <w:widowControl w:val="0"/>
              <w:suppressAutoHyphens/>
              <w:rPr>
                <w:rFonts w:eastAsia="Arial"/>
                <w:kern w:val="1"/>
                <w:sz w:val="20"/>
                <w:szCs w:val="20"/>
              </w:rPr>
            </w:pPr>
          </w:p>
          <w:p w:rsidR="009925BC" w:rsidRPr="008F180F" w:rsidRDefault="009925BC" w:rsidP="009925BC">
            <w:pPr>
              <w:rPr>
                <w:sz w:val="20"/>
                <w:szCs w:val="20"/>
              </w:rPr>
            </w:pPr>
            <w:r>
              <w:rPr>
                <w:rFonts w:eastAsia="Arial"/>
                <w:sz w:val="20"/>
                <w:szCs w:val="20"/>
              </w:rPr>
              <w:t>• v</w:t>
            </w:r>
            <w:r w:rsidRPr="008F180F">
              <w:rPr>
                <w:sz w:val="20"/>
                <w:szCs w:val="20"/>
              </w:rPr>
              <w:t>ysvetliť s čím súvisí studená kuchyňa</w:t>
            </w:r>
          </w:p>
          <w:p w:rsidR="009925BC" w:rsidRPr="008F180F" w:rsidRDefault="009925BC" w:rsidP="009925BC">
            <w:pPr>
              <w:rPr>
                <w:sz w:val="20"/>
                <w:szCs w:val="20"/>
              </w:rPr>
            </w:pPr>
            <w:r>
              <w:rPr>
                <w:rFonts w:eastAsia="Arial"/>
                <w:sz w:val="20"/>
                <w:szCs w:val="20"/>
              </w:rPr>
              <w:t>• p</w:t>
            </w:r>
            <w:r w:rsidRPr="008F180F">
              <w:rPr>
                <w:sz w:val="20"/>
                <w:szCs w:val="20"/>
              </w:rPr>
              <w:t>omenovať druhy pokrmov studenej kuchyne</w:t>
            </w:r>
          </w:p>
          <w:p w:rsidR="009925BC" w:rsidRPr="00D82005" w:rsidRDefault="009925BC" w:rsidP="009925BC">
            <w:pPr>
              <w:rPr>
                <w:sz w:val="20"/>
                <w:szCs w:val="20"/>
              </w:rPr>
            </w:pPr>
            <w:r>
              <w:rPr>
                <w:rFonts w:eastAsia="Arial"/>
                <w:sz w:val="20"/>
                <w:szCs w:val="20"/>
              </w:rPr>
              <w:t>• p</w:t>
            </w:r>
            <w:r w:rsidRPr="008F180F">
              <w:rPr>
                <w:sz w:val="20"/>
                <w:szCs w:val="20"/>
              </w:rPr>
              <w:t>oznať</w:t>
            </w:r>
            <w:r>
              <w:rPr>
                <w:sz w:val="20"/>
                <w:szCs w:val="20"/>
              </w:rPr>
              <w:t xml:space="preserve"> suroviny a </w:t>
            </w:r>
            <w:r w:rsidRPr="008F180F">
              <w:rPr>
                <w:sz w:val="20"/>
                <w:szCs w:val="20"/>
              </w:rPr>
              <w:t xml:space="preserve"> postup prípravy </w:t>
            </w:r>
            <w:r w:rsidRPr="00D82005">
              <w:rPr>
                <w:sz w:val="20"/>
                <w:szCs w:val="20"/>
              </w:rPr>
              <w:t>majonézy, marinády, rôsolu</w:t>
            </w:r>
          </w:p>
          <w:p w:rsidR="009925BC" w:rsidRPr="00D82005" w:rsidRDefault="009925BC" w:rsidP="009925BC">
            <w:pPr>
              <w:rPr>
                <w:sz w:val="20"/>
                <w:szCs w:val="20"/>
              </w:rPr>
            </w:pPr>
            <w:r w:rsidRPr="00D82005">
              <w:rPr>
                <w:rFonts w:eastAsia="Arial"/>
                <w:sz w:val="20"/>
                <w:szCs w:val="20"/>
              </w:rPr>
              <w:t>• o</w:t>
            </w:r>
            <w:r w:rsidRPr="00D82005">
              <w:rPr>
                <w:sz w:val="20"/>
                <w:szCs w:val="20"/>
              </w:rPr>
              <w:t>vládať  postup zhotovenia pochúťkového masla a jeho použitie</w:t>
            </w:r>
          </w:p>
          <w:p w:rsidR="009925BC" w:rsidRPr="00D82005" w:rsidRDefault="009925BC" w:rsidP="009925BC">
            <w:pPr>
              <w:rPr>
                <w:sz w:val="20"/>
                <w:szCs w:val="20"/>
              </w:rPr>
            </w:pPr>
            <w:r w:rsidRPr="00D82005">
              <w:rPr>
                <w:rFonts w:eastAsia="Arial"/>
                <w:sz w:val="20"/>
                <w:szCs w:val="20"/>
              </w:rPr>
              <w:t>• v</w:t>
            </w:r>
            <w:r w:rsidRPr="00D82005">
              <w:rPr>
                <w:sz w:val="20"/>
                <w:szCs w:val="20"/>
              </w:rPr>
              <w:t>ybrať suroviny na prípravu obložených chlebíkov</w:t>
            </w:r>
          </w:p>
          <w:p w:rsidR="009925BC" w:rsidRPr="00D82005" w:rsidRDefault="009925BC" w:rsidP="009925BC">
            <w:pPr>
              <w:rPr>
                <w:sz w:val="20"/>
                <w:szCs w:val="20"/>
              </w:rPr>
            </w:pPr>
            <w:r w:rsidRPr="00D82005">
              <w:rPr>
                <w:rFonts w:eastAsia="Arial"/>
                <w:sz w:val="20"/>
                <w:szCs w:val="20"/>
              </w:rPr>
              <w:lastRenderedPageBreak/>
              <w:t>• p</w:t>
            </w:r>
            <w:r w:rsidRPr="00D82005">
              <w:rPr>
                <w:sz w:val="20"/>
                <w:szCs w:val="20"/>
              </w:rPr>
              <w:t xml:space="preserve">omenovať druhy syrov </w:t>
            </w:r>
          </w:p>
          <w:p w:rsidR="009925BC" w:rsidRPr="008F180F" w:rsidRDefault="009925BC" w:rsidP="009925BC">
            <w:pPr>
              <w:rPr>
                <w:sz w:val="20"/>
                <w:szCs w:val="20"/>
              </w:rPr>
            </w:pPr>
            <w:r w:rsidRPr="00D82005">
              <w:rPr>
                <w:rFonts w:eastAsia="Arial"/>
                <w:sz w:val="20"/>
                <w:szCs w:val="20"/>
              </w:rPr>
              <w:t>• v</w:t>
            </w:r>
            <w:r w:rsidRPr="00D82005">
              <w:rPr>
                <w:sz w:val="20"/>
                <w:szCs w:val="20"/>
              </w:rPr>
              <w:t>edieť charakterizovať jednotlivé pokrmy</w:t>
            </w:r>
          </w:p>
        </w:tc>
        <w:tc>
          <w:tcPr>
            <w:tcW w:w="1842" w:type="dxa"/>
            <w:tcBorders>
              <w:bottom w:val="nil"/>
            </w:tcBorders>
          </w:tcPr>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r w:rsidRPr="008F180F">
              <w:rPr>
                <w:sz w:val="20"/>
                <w:szCs w:val="20"/>
              </w:rPr>
              <w:t>Potraviny</w:t>
            </w:r>
            <w:r>
              <w:rPr>
                <w:sz w:val="20"/>
                <w:szCs w:val="20"/>
              </w:rPr>
              <w:t xml:space="preserve"> a výživa</w:t>
            </w:r>
          </w:p>
          <w:p w:rsidR="009925BC" w:rsidRPr="008F180F" w:rsidRDefault="009925BC" w:rsidP="009925BC">
            <w:pPr>
              <w:rPr>
                <w:sz w:val="20"/>
                <w:szCs w:val="20"/>
              </w:rPr>
            </w:pPr>
            <w:r w:rsidRPr="008F180F">
              <w:rPr>
                <w:sz w:val="20"/>
                <w:szCs w:val="20"/>
              </w:rPr>
              <w:t>Stolovanie</w:t>
            </w:r>
          </w:p>
          <w:p w:rsidR="009925BC" w:rsidRPr="008F180F" w:rsidRDefault="009925BC" w:rsidP="009925BC">
            <w:pPr>
              <w:rPr>
                <w:sz w:val="20"/>
                <w:szCs w:val="20"/>
              </w:rPr>
            </w:pPr>
          </w:p>
          <w:p w:rsidR="009925BC" w:rsidRPr="008F180F" w:rsidRDefault="009925BC" w:rsidP="009925BC">
            <w:pPr>
              <w:rPr>
                <w:sz w:val="20"/>
                <w:szCs w:val="20"/>
              </w:rPr>
            </w:pPr>
          </w:p>
        </w:tc>
      </w:tr>
      <w:tr w:rsidR="009925BC" w:rsidRPr="007044A4" w:rsidTr="009925BC">
        <w:trPr>
          <w:trHeight w:val="3387"/>
        </w:trPr>
        <w:tc>
          <w:tcPr>
            <w:tcW w:w="2263" w:type="dxa"/>
            <w:tcBorders>
              <w:top w:val="nil"/>
              <w:bottom w:val="nil"/>
            </w:tcBorders>
          </w:tcPr>
          <w:p w:rsidR="009925BC" w:rsidRDefault="009925BC" w:rsidP="009925BC">
            <w:pPr>
              <w:rPr>
                <w:b/>
                <w:sz w:val="20"/>
                <w:szCs w:val="20"/>
              </w:rPr>
            </w:pPr>
            <w:r>
              <w:rPr>
                <w:b/>
                <w:sz w:val="20"/>
                <w:szCs w:val="20"/>
              </w:rPr>
              <w:t>5. Technologický postup prípravy jedál na objednávku (10)</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8F180F" w:rsidRDefault="005774A3" w:rsidP="009925BC">
            <w:pPr>
              <w:rPr>
                <w:b/>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92075</wp:posOffset>
                      </wp:positionV>
                      <wp:extent cx="9353550" cy="9525"/>
                      <wp:effectExtent l="0" t="0" r="19050" b="28575"/>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535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67100C" id="Rovná spojnica 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25pt" to="73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" strokecolor="windowText" strokeweight=".5pt">
                      <v:stroke joinstyle="miter"/>
                      <o:lock v:ext="edit" shapetype="f"/>
                    </v:line>
                  </w:pict>
                </mc:Fallback>
              </mc:AlternateContent>
            </w:r>
          </w:p>
        </w:tc>
        <w:tc>
          <w:tcPr>
            <w:tcW w:w="2835" w:type="dxa"/>
            <w:tcBorders>
              <w:top w:val="nil"/>
              <w:bottom w:val="nil"/>
            </w:tcBorders>
          </w:tcPr>
          <w:p w:rsidR="009925BC" w:rsidRPr="0089639F" w:rsidRDefault="009925BC" w:rsidP="009925BC">
            <w:pPr>
              <w:widowControl w:val="0"/>
              <w:suppressAutoHyphens/>
              <w:rPr>
                <w:rFonts w:eastAsia="Arial Unicode MS" w:cs="Tahoma"/>
                <w:kern w:val="1"/>
                <w:sz w:val="20"/>
                <w:szCs w:val="20"/>
              </w:rPr>
            </w:pPr>
            <w:r w:rsidRPr="0089639F">
              <w:rPr>
                <w:rFonts w:eastAsia="Arial Unicode MS" w:cs="Tahoma"/>
                <w:kern w:val="1"/>
                <w:sz w:val="20"/>
                <w:szCs w:val="20"/>
              </w:rPr>
              <w:t>Charakteristika jedál  na objednávku</w:t>
            </w:r>
          </w:p>
          <w:p w:rsidR="009925BC" w:rsidRPr="0089639F" w:rsidRDefault="009925BC" w:rsidP="009925BC">
            <w:pPr>
              <w:widowControl w:val="0"/>
              <w:suppressAutoHyphens/>
              <w:rPr>
                <w:rFonts w:eastAsia="Arial Unicode MS"/>
                <w:kern w:val="1"/>
                <w:sz w:val="20"/>
                <w:szCs w:val="20"/>
              </w:rPr>
            </w:pPr>
            <w:r>
              <w:rPr>
                <w:rFonts w:eastAsia="Arial Unicode MS"/>
                <w:kern w:val="1"/>
                <w:sz w:val="20"/>
                <w:szCs w:val="20"/>
              </w:rPr>
              <w:t>Vhodné druhy mäsa na prípravu</w:t>
            </w:r>
            <w:r w:rsidRPr="0089639F">
              <w:rPr>
                <w:rFonts w:eastAsia="Arial Unicode MS"/>
                <w:kern w:val="1"/>
                <w:sz w:val="20"/>
                <w:szCs w:val="20"/>
              </w:rPr>
              <w:t xml:space="preserve"> </w:t>
            </w:r>
            <w:r>
              <w:rPr>
                <w:rFonts w:eastAsia="Arial Unicode MS"/>
                <w:kern w:val="1"/>
                <w:sz w:val="20"/>
                <w:szCs w:val="20"/>
              </w:rPr>
              <w:t xml:space="preserve"> minútok</w:t>
            </w:r>
          </w:p>
          <w:p w:rsidR="009925BC" w:rsidRPr="0089639F"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 z hovädzieho mäsa - s</w:t>
            </w:r>
            <w:r w:rsidRPr="0089639F">
              <w:rPr>
                <w:rFonts w:eastAsia="Arial Unicode MS" w:cs="Tahoma"/>
                <w:kern w:val="1"/>
                <w:sz w:val="20"/>
                <w:szCs w:val="20"/>
              </w:rPr>
              <w:t>teaky</w:t>
            </w:r>
          </w:p>
          <w:p w:rsidR="009925BC" w:rsidRPr="0089639F"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w:t>
            </w:r>
            <w:r w:rsidRPr="0089639F">
              <w:rPr>
                <w:rFonts w:eastAsia="Arial Unicode MS" w:cs="Tahoma"/>
                <w:kern w:val="1"/>
                <w:sz w:val="20"/>
                <w:szCs w:val="20"/>
              </w:rPr>
              <w:t xml:space="preserve"> z teľacieho mäsa</w:t>
            </w:r>
            <w:r>
              <w:rPr>
                <w:rFonts w:eastAsia="Arial Unicode MS" w:cs="Tahoma"/>
                <w:kern w:val="1"/>
                <w:sz w:val="20"/>
                <w:szCs w:val="20"/>
              </w:rPr>
              <w:t xml:space="preserve"> - teľacie medailóniky na šampiňónoch</w:t>
            </w:r>
          </w:p>
          <w:p w:rsidR="009925BC" w:rsidRDefault="009925BC" w:rsidP="009925BC">
            <w:pPr>
              <w:rPr>
                <w:sz w:val="20"/>
                <w:szCs w:val="20"/>
              </w:rPr>
            </w:pPr>
            <w:r>
              <w:rPr>
                <w:sz w:val="20"/>
                <w:szCs w:val="20"/>
              </w:rPr>
              <w:t>Minútky z bravčového mäsa - bravčové ražniči</w:t>
            </w:r>
          </w:p>
          <w:p w:rsidR="009925BC"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 z</w:t>
            </w:r>
            <w:r w:rsidRPr="00D82005">
              <w:rPr>
                <w:rFonts w:eastAsia="Arial Unicode MS" w:cs="Tahoma"/>
                <w:kern w:val="1"/>
                <w:sz w:val="20"/>
                <w:szCs w:val="20"/>
              </w:rPr>
              <w:t xml:space="preserve"> hydinového mäsa</w:t>
            </w:r>
            <w:r>
              <w:rPr>
                <w:rFonts w:eastAsia="Arial Unicode MS" w:cs="Tahoma"/>
                <w:kern w:val="1"/>
                <w:sz w:val="20"/>
                <w:szCs w:val="20"/>
              </w:rPr>
              <w:t xml:space="preserve"> - kačacie prsia s jablkami</w:t>
            </w:r>
          </w:p>
          <w:p w:rsidR="009925BC" w:rsidRPr="00041F78" w:rsidRDefault="009925BC" w:rsidP="009925BC">
            <w:pPr>
              <w:widowControl w:val="0"/>
              <w:suppressAutoHyphens/>
              <w:rPr>
                <w:rFonts w:eastAsia="Arial Unicode MS"/>
                <w:kern w:val="1"/>
                <w:sz w:val="20"/>
                <w:szCs w:val="20"/>
              </w:rPr>
            </w:pPr>
            <w:r w:rsidRPr="00041F78">
              <w:rPr>
                <w:rFonts w:eastAsia="Arial Unicode MS"/>
                <w:kern w:val="1"/>
                <w:sz w:val="20"/>
                <w:szCs w:val="20"/>
              </w:rPr>
              <w:t>Prílohy vhodné k pokrmom na objednávku</w:t>
            </w:r>
          </w:p>
          <w:p w:rsidR="009925BC" w:rsidRPr="00041F78" w:rsidRDefault="009925BC" w:rsidP="009925BC">
            <w:pPr>
              <w:widowControl w:val="0"/>
              <w:suppressAutoHyphens/>
              <w:rPr>
                <w:rFonts w:eastAsia="Arial Unicode MS"/>
                <w:kern w:val="1"/>
                <w:sz w:val="20"/>
                <w:szCs w:val="20"/>
              </w:rPr>
            </w:pPr>
            <w:r w:rsidRPr="00041F78">
              <w:rPr>
                <w:rFonts w:eastAsia="Arial Unicode MS"/>
                <w:kern w:val="1"/>
                <w:sz w:val="20"/>
                <w:szCs w:val="20"/>
              </w:rPr>
              <w:t xml:space="preserve">Príprava </w:t>
            </w:r>
            <w:r>
              <w:rPr>
                <w:rFonts w:eastAsia="Arial Unicode MS"/>
                <w:kern w:val="1"/>
                <w:sz w:val="20"/>
                <w:szCs w:val="20"/>
              </w:rPr>
              <w:t>šťavy na minútky</w:t>
            </w:r>
          </w:p>
          <w:p w:rsidR="009925BC" w:rsidRPr="008F180F" w:rsidRDefault="009925BC" w:rsidP="009925BC">
            <w:pPr>
              <w:widowControl w:val="0"/>
              <w:suppressAutoHyphens/>
              <w:rPr>
                <w:sz w:val="20"/>
                <w:szCs w:val="20"/>
              </w:rPr>
            </w:pPr>
            <w:r w:rsidRPr="00041F78">
              <w:rPr>
                <w:rFonts w:eastAsia="Arial Unicode MS" w:cs="Tahoma"/>
                <w:kern w:val="1"/>
                <w:sz w:val="20"/>
                <w:szCs w:val="20"/>
              </w:rPr>
              <w:t>Dokončovanie jedál pred hosťom</w:t>
            </w:r>
          </w:p>
        </w:tc>
        <w:tc>
          <w:tcPr>
            <w:tcW w:w="3828" w:type="dxa"/>
            <w:tcBorders>
              <w:top w:val="nil"/>
              <w:bottom w:val="nil"/>
            </w:tcBorders>
          </w:tcPr>
          <w:p w:rsidR="009925BC" w:rsidRPr="0089639F" w:rsidRDefault="009925BC" w:rsidP="009925BC">
            <w:pPr>
              <w:widowControl w:val="0"/>
              <w:suppressAutoHyphens/>
              <w:rPr>
                <w:rFonts w:eastAsia="Arial Unicode MS" w:cs="Tahoma"/>
                <w:color w:val="000000"/>
                <w:kern w:val="1"/>
                <w:sz w:val="20"/>
                <w:szCs w:val="20"/>
              </w:rPr>
            </w:pPr>
            <w:r w:rsidRPr="0089639F">
              <w:rPr>
                <w:rFonts w:eastAsia="Arial Unicode MS" w:cs="Tahoma"/>
                <w:color w:val="000000"/>
                <w:kern w:val="1"/>
                <w:sz w:val="20"/>
                <w:szCs w:val="20"/>
              </w:rPr>
              <w:t>Charakteristika, vybavenie pracoviska</w:t>
            </w:r>
          </w:p>
          <w:p w:rsidR="009925BC" w:rsidRPr="0089639F" w:rsidRDefault="009925BC" w:rsidP="009925BC">
            <w:pPr>
              <w:widowControl w:val="0"/>
              <w:suppressAutoHyphens/>
              <w:rPr>
                <w:rFonts w:eastAsia="Arial Unicode MS" w:cs="Tahoma"/>
                <w:kern w:val="1"/>
                <w:sz w:val="20"/>
                <w:szCs w:val="20"/>
              </w:rPr>
            </w:pPr>
          </w:p>
          <w:p w:rsidR="009925BC" w:rsidRDefault="009925BC" w:rsidP="009925BC">
            <w:pPr>
              <w:widowControl w:val="0"/>
              <w:suppressAutoHyphens/>
              <w:rPr>
                <w:rFonts w:eastAsia="Arial Unicode MS"/>
                <w:kern w:val="1"/>
                <w:sz w:val="20"/>
                <w:szCs w:val="20"/>
              </w:rPr>
            </w:pPr>
            <w:r w:rsidRPr="0089639F">
              <w:rPr>
                <w:rFonts w:eastAsia="Arial Unicode MS"/>
                <w:kern w:val="1"/>
                <w:sz w:val="20"/>
                <w:szCs w:val="20"/>
              </w:rPr>
              <w:t>Jednotlivé tepelné úpravy vhodné na prípravu jedál na obj.</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Sviečkovica, roštenka</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Zásady prípravy</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Teľacie mäso - vhodné časti, predbežná príprava, tepelná úprava</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Vhodné časti bravčového</w:t>
            </w:r>
            <w:r>
              <w:rPr>
                <w:rFonts w:eastAsia="Arial Unicode MS"/>
                <w:kern w:val="1"/>
                <w:sz w:val="20"/>
                <w:szCs w:val="20"/>
              </w:rPr>
              <w:t xml:space="preserve"> a hydinového</w:t>
            </w:r>
            <w:r w:rsidRPr="002B5DE2">
              <w:rPr>
                <w:rFonts w:eastAsia="Arial Unicode MS"/>
                <w:kern w:val="1"/>
                <w:sz w:val="20"/>
                <w:szCs w:val="20"/>
              </w:rPr>
              <w:t xml:space="preserve"> mäsa na prípravu minútok</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Default="009925BC" w:rsidP="009925BC">
            <w:pPr>
              <w:widowControl w:val="0"/>
              <w:suppressAutoHyphens/>
              <w:rPr>
                <w:rFonts w:eastAsia="Arial Unicode MS"/>
                <w:kern w:val="1"/>
                <w:sz w:val="20"/>
                <w:szCs w:val="20"/>
              </w:rPr>
            </w:pPr>
            <w:r>
              <w:rPr>
                <w:rFonts w:eastAsia="Arial Unicode MS"/>
                <w:kern w:val="1"/>
                <w:sz w:val="20"/>
                <w:szCs w:val="20"/>
              </w:rPr>
              <w:t>Prílohy k minútkam</w:t>
            </w:r>
          </w:p>
          <w:p w:rsidR="009925BC" w:rsidRPr="0089639F" w:rsidRDefault="009925BC" w:rsidP="009925BC">
            <w:pPr>
              <w:widowControl w:val="0"/>
              <w:suppressAutoHyphens/>
              <w:rPr>
                <w:rFonts w:eastAsia="Arial Unicode MS"/>
                <w:kern w:val="1"/>
                <w:sz w:val="20"/>
                <w:szCs w:val="20"/>
              </w:rPr>
            </w:pPr>
            <w:r>
              <w:rPr>
                <w:rFonts w:eastAsia="Arial Unicode MS"/>
                <w:kern w:val="1"/>
                <w:sz w:val="20"/>
                <w:szCs w:val="20"/>
              </w:rPr>
              <w:t>Štavy na minútky</w:t>
            </w:r>
          </w:p>
          <w:p w:rsidR="009925BC" w:rsidRPr="008F180F" w:rsidRDefault="009925BC" w:rsidP="009925BC">
            <w:pPr>
              <w:rPr>
                <w:sz w:val="20"/>
                <w:szCs w:val="20"/>
              </w:rPr>
            </w:pPr>
            <w:r>
              <w:rPr>
                <w:sz w:val="20"/>
                <w:szCs w:val="20"/>
              </w:rPr>
              <w:t>Dochucovanie, dokončovanie, flambovanie, tranšíovanie, filetovanie</w:t>
            </w:r>
          </w:p>
        </w:tc>
        <w:tc>
          <w:tcPr>
            <w:tcW w:w="3969" w:type="dxa"/>
            <w:tcBorders>
              <w:top w:val="nil"/>
              <w:bottom w:val="nil"/>
            </w:tcBorders>
          </w:tcPr>
          <w:p w:rsidR="009925BC" w:rsidRPr="0089639F" w:rsidRDefault="009925BC" w:rsidP="009925BC">
            <w:pPr>
              <w:rPr>
                <w:rFonts w:cs="Tahoma"/>
                <w:color w:val="000000"/>
                <w:sz w:val="20"/>
                <w:szCs w:val="20"/>
              </w:rPr>
            </w:pPr>
            <w:r>
              <w:rPr>
                <w:rFonts w:eastAsia="Arial"/>
                <w:sz w:val="20"/>
                <w:szCs w:val="20"/>
              </w:rPr>
              <w:t>•</w:t>
            </w:r>
            <w:r w:rsidRPr="0089639F">
              <w:rPr>
                <w:rFonts w:eastAsia="Arial Unicode MS" w:cs="Tahoma"/>
                <w:kern w:val="1"/>
                <w:sz w:val="20"/>
                <w:szCs w:val="20"/>
                <w:lang w:eastAsia="ko-KR"/>
              </w:rPr>
              <w:t xml:space="preserve"> </w:t>
            </w:r>
            <w:r w:rsidRPr="0089639F">
              <w:rPr>
                <w:rFonts w:eastAsia="Arial Unicode MS" w:cs="Tahoma"/>
                <w:kern w:val="1"/>
                <w:sz w:val="20"/>
                <w:szCs w:val="20"/>
              </w:rPr>
              <w:t xml:space="preserve">charakterizovať jedlá na objednávku, </w:t>
            </w:r>
            <w:r w:rsidRPr="0089639F">
              <w:rPr>
                <w:rFonts w:cs="Tahoma"/>
                <w:color w:val="000000"/>
                <w:sz w:val="20"/>
                <w:szCs w:val="20"/>
              </w:rPr>
              <w:t xml:space="preserve"> poznať vybavenie pracoviska</w:t>
            </w:r>
          </w:p>
          <w:p w:rsidR="009925BC" w:rsidRDefault="009925BC" w:rsidP="009925BC">
            <w:pPr>
              <w:widowControl w:val="0"/>
              <w:suppressAutoHyphens/>
              <w:rPr>
                <w:rFonts w:eastAsia="Arial Unicode MS"/>
                <w:kern w:val="1"/>
                <w:sz w:val="20"/>
                <w:szCs w:val="20"/>
              </w:rPr>
            </w:pPr>
            <w:r w:rsidRPr="0089639F">
              <w:rPr>
                <w:rFonts w:eastAsia="Arial Unicode MS"/>
                <w:kern w:val="1"/>
                <w:sz w:val="20"/>
                <w:szCs w:val="20"/>
                <w:lang w:eastAsia="ko-KR"/>
              </w:rPr>
              <w:t xml:space="preserve">• voliť vhodné </w:t>
            </w:r>
            <w:r w:rsidRPr="0089639F">
              <w:rPr>
                <w:rFonts w:eastAsia="Arial Unicode MS"/>
                <w:kern w:val="1"/>
                <w:sz w:val="20"/>
                <w:szCs w:val="20"/>
              </w:rPr>
              <w:t>tepelné úpravy</w:t>
            </w:r>
          </w:p>
          <w:p w:rsidR="009925BC" w:rsidRPr="0089639F" w:rsidRDefault="009925BC" w:rsidP="009925BC">
            <w:pPr>
              <w:widowControl w:val="0"/>
              <w:suppressAutoHyphens/>
              <w:rPr>
                <w:rFonts w:eastAsia="Arial Unicode MS" w:cs="Tahoma"/>
                <w:kern w:val="1"/>
                <w:sz w:val="20"/>
                <w:szCs w:val="20"/>
                <w:lang w:eastAsia="ko-KR"/>
              </w:rPr>
            </w:pPr>
            <w:r w:rsidRPr="0089639F">
              <w:rPr>
                <w:rFonts w:eastAsia="Arial Unicode MS"/>
                <w:kern w:val="1"/>
                <w:sz w:val="20"/>
                <w:szCs w:val="20"/>
                <w:lang w:eastAsia="ko-KR"/>
              </w:rPr>
              <w:t>•</w:t>
            </w:r>
            <w:r w:rsidRPr="0089639F">
              <w:rPr>
                <w:rFonts w:eastAsia="Arial Unicode MS" w:cs="Tahoma"/>
                <w:kern w:val="1"/>
                <w:sz w:val="20"/>
                <w:szCs w:val="20"/>
                <w:lang w:eastAsia="ko-KR"/>
              </w:rPr>
              <w:t xml:space="preserve"> poznať jedlo na objednávku zo sviečkovice a roštenky, opísať tech</w:t>
            </w:r>
            <w:r>
              <w:rPr>
                <w:rFonts w:eastAsia="Arial Unicode MS" w:cs="Tahoma"/>
                <w:kern w:val="1"/>
                <w:sz w:val="20"/>
                <w:szCs w:val="20"/>
                <w:lang w:eastAsia="ko-KR"/>
              </w:rPr>
              <w:t xml:space="preserve">nologický </w:t>
            </w:r>
            <w:r w:rsidRPr="0089639F">
              <w:rPr>
                <w:rFonts w:eastAsia="Arial Unicode MS" w:cs="Tahoma"/>
                <w:kern w:val="1"/>
                <w:sz w:val="20"/>
                <w:szCs w:val="20"/>
                <w:lang w:eastAsia="ko-KR"/>
              </w:rPr>
              <w:t xml:space="preserve"> postup prípravy</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 charakterizovať steaky, vymenovať zásady prípravy</w:t>
            </w:r>
          </w:p>
          <w:p w:rsidR="009925BC" w:rsidRDefault="009925BC" w:rsidP="009925BC">
            <w:pPr>
              <w:widowControl w:val="0"/>
              <w:suppressAutoHyphens/>
              <w:rPr>
                <w:rFonts w:eastAsia="Arial Unicode MS" w:cs="Tahoma"/>
                <w:kern w:val="1"/>
                <w:sz w:val="20"/>
                <w:szCs w:val="20"/>
              </w:rPr>
            </w:pPr>
            <w:r w:rsidRPr="0089639F">
              <w:rPr>
                <w:rFonts w:eastAsia="Arial Unicode MS"/>
                <w:kern w:val="1"/>
                <w:sz w:val="20"/>
                <w:szCs w:val="20"/>
                <w:lang w:eastAsia="ko-KR"/>
              </w:rPr>
              <w:t xml:space="preserve">• </w:t>
            </w:r>
            <w:r w:rsidRPr="0089639F">
              <w:rPr>
                <w:rFonts w:eastAsia="Arial Unicode MS" w:cs="Tahoma"/>
                <w:kern w:val="1"/>
                <w:sz w:val="20"/>
                <w:szCs w:val="20"/>
              </w:rPr>
              <w:t xml:space="preserve">vybrať vhodné časti </w:t>
            </w:r>
            <w:r>
              <w:rPr>
                <w:rFonts w:eastAsia="Arial Unicode MS" w:cs="Tahoma"/>
                <w:kern w:val="1"/>
                <w:sz w:val="20"/>
                <w:szCs w:val="20"/>
              </w:rPr>
              <w:t>bravčového, teľacieho, hydinového</w:t>
            </w:r>
            <w:r w:rsidRPr="0089639F">
              <w:rPr>
                <w:rFonts w:eastAsia="Arial Unicode MS" w:cs="Tahoma"/>
                <w:kern w:val="1"/>
                <w:sz w:val="20"/>
                <w:szCs w:val="20"/>
              </w:rPr>
              <w:t xml:space="preserve"> mäsa na prípravu minútok</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 xml:space="preserve">• </w:t>
            </w:r>
            <w:r w:rsidRPr="0089639F">
              <w:rPr>
                <w:rFonts w:eastAsia="Arial Unicode MS" w:cs="Tahoma"/>
                <w:kern w:val="1"/>
                <w:sz w:val="20"/>
                <w:szCs w:val="20"/>
                <w:lang w:eastAsia="ko-KR"/>
              </w:rPr>
              <w:t>opísať tech</w:t>
            </w:r>
            <w:r>
              <w:rPr>
                <w:rFonts w:eastAsia="Arial Unicode MS" w:cs="Tahoma"/>
                <w:kern w:val="1"/>
                <w:sz w:val="20"/>
                <w:szCs w:val="20"/>
                <w:lang w:eastAsia="ko-KR"/>
              </w:rPr>
              <w:t xml:space="preserve">nologický </w:t>
            </w:r>
            <w:r w:rsidRPr="0089639F">
              <w:rPr>
                <w:rFonts w:eastAsia="Arial Unicode MS" w:cs="Tahoma"/>
                <w:kern w:val="1"/>
                <w:sz w:val="20"/>
                <w:szCs w:val="20"/>
                <w:lang w:eastAsia="ko-KR"/>
              </w:rPr>
              <w:t xml:space="preserve"> postup prípravy</w:t>
            </w:r>
          </w:p>
          <w:p w:rsidR="009925BC"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w:t>
            </w:r>
            <w:r>
              <w:rPr>
                <w:rFonts w:eastAsia="Arial Unicode MS"/>
                <w:kern w:val="1"/>
                <w:sz w:val="20"/>
                <w:szCs w:val="20"/>
                <w:lang w:eastAsia="ko-KR"/>
              </w:rPr>
              <w:t>vedieť vymenovať vhodné prílohy k minútkam</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w:t>
            </w:r>
            <w:r>
              <w:rPr>
                <w:rFonts w:eastAsia="Arial Unicode MS"/>
                <w:kern w:val="1"/>
                <w:sz w:val="20"/>
                <w:szCs w:val="20"/>
                <w:lang w:eastAsia="ko-KR"/>
              </w:rPr>
              <w:t>vedieť pripraviť šťavu na minútky</w:t>
            </w:r>
          </w:p>
          <w:p w:rsidR="009925BC" w:rsidRPr="008F180F" w:rsidRDefault="009925BC" w:rsidP="009925BC">
            <w:pPr>
              <w:rPr>
                <w:sz w:val="20"/>
                <w:szCs w:val="20"/>
              </w:rPr>
            </w:pPr>
            <w:r w:rsidRPr="0089639F">
              <w:rPr>
                <w:rFonts w:eastAsia="Arial Unicode MS"/>
                <w:kern w:val="1"/>
                <w:sz w:val="20"/>
                <w:szCs w:val="20"/>
                <w:lang w:eastAsia="ko-KR"/>
              </w:rPr>
              <w:t>•</w:t>
            </w:r>
            <w:r>
              <w:rPr>
                <w:rFonts w:eastAsia="Arial Unicode MS"/>
                <w:kern w:val="1"/>
                <w:sz w:val="20"/>
                <w:szCs w:val="20"/>
                <w:lang w:eastAsia="ko-KR"/>
              </w:rPr>
              <w:t xml:space="preserve"> opísať dochucovanie, flambovanie, tranšírovanie, filetovanie</w:t>
            </w:r>
          </w:p>
        </w:tc>
        <w:tc>
          <w:tcPr>
            <w:tcW w:w="1842" w:type="dxa"/>
            <w:tcBorders>
              <w:top w:val="nil"/>
              <w:bottom w:val="nil"/>
            </w:tcBorders>
          </w:tcPr>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Potraviny a výživa</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8F180F" w:rsidRDefault="009925BC" w:rsidP="009925BC">
            <w:pPr>
              <w:rPr>
                <w:sz w:val="20"/>
                <w:szCs w:val="20"/>
              </w:rPr>
            </w:pPr>
          </w:p>
        </w:tc>
      </w:tr>
      <w:tr w:rsidR="009925BC" w:rsidRPr="007044A4" w:rsidTr="009925BC">
        <w:trPr>
          <w:trHeight w:val="2368"/>
        </w:trPr>
        <w:tc>
          <w:tcPr>
            <w:tcW w:w="2263" w:type="dxa"/>
            <w:tcBorders>
              <w:top w:val="nil"/>
              <w:bottom w:val="nil"/>
            </w:tcBorders>
          </w:tcPr>
          <w:p w:rsidR="009925BC" w:rsidRPr="008F180F" w:rsidRDefault="009925BC" w:rsidP="009925BC">
            <w:pPr>
              <w:jc w:val="center"/>
              <w:rPr>
                <w:b/>
                <w:sz w:val="20"/>
                <w:szCs w:val="20"/>
              </w:rPr>
            </w:pPr>
            <w:r>
              <w:rPr>
                <w:b/>
                <w:sz w:val="20"/>
                <w:szCs w:val="20"/>
              </w:rPr>
              <w:t>6</w:t>
            </w:r>
            <w:r w:rsidRPr="008F180F">
              <w:rPr>
                <w:b/>
                <w:sz w:val="20"/>
                <w:szCs w:val="20"/>
              </w:rPr>
              <w:t xml:space="preserve">. </w:t>
            </w:r>
            <w:r>
              <w:rPr>
                <w:b/>
                <w:sz w:val="20"/>
                <w:szCs w:val="20"/>
              </w:rPr>
              <w:t>Technologický postup prípravy múčnikov</w:t>
            </w:r>
          </w:p>
          <w:p w:rsidR="009925BC" w:rsidRPr="008F180F" w:rsidRDefault="009925BC" w:rsidP="009925BC">
            <w:pPr>
              <w:jc w:val="center"/>
              <w:rPr>
                <w:b/>
                <w:sz w:val="20"/>
                <w:szCs w:val="20"/>
              </w:rPr>
            </w:pPr>
            <w:r>
              <w:rPr>
                <w:b/>
                <w:sz w:val="20"/>
                <w:szCs w:val="20"/>
              </w:rPr>
              <w:t>(7)</w:t>
            </w:r>
          </w:p>
          <w:p w:rsidR="009925BC" w:rsidRPr="008F180F" w:rsidRDefault="009925BC" w:rsidP="009925BC">
            <w:pPr>
              <w:rPr>
                <w:b/>
                <w:sz w:val="20"/>
                <w:szCs w:val="20"/>
              </w:rPr>
            </w:pPr>
          </w:p>
          <w:p w:rsidR="009925BC" w:rsidRPr="008F180F" w:rsidRDefault="009925BC" w:rsidP="009925BC">
            <w:pPr>
              <w:jc w:val="center"/>
              <w:rPr>
                <w:b/>
                <w:sz w:val="20"/>
                <w:szCs w:val="20"/>
              </w:rPr>
            </w:pPr>
          </w:p>
        </w:tc>
        <w:tc>
          <w:tcPr>
            <w:tcW w:w="2835" w:type="dxa"/>
            <w:tcBorders>
              <w:top w:val="nil"/>
              <w:bottom w:val="nil"/>
            </w:tcBorders>
          </w:tcPr>
          <w:p w:rsidR="009925BC" w:rsidRPr="008F180F" w:rsidRDefault="009925BC" w:rsidP="009925BC">
            <w:pPr>
              <w:rPr>
                <w:sz w:val="20"/>
                <w:szCs w:val="20"/>
              </w:rPr>
            </w:pPr>
            <w:r w:rsidRPr="008F180F">
              <w:rPr>
                <w:sz w:val="20"/>
                <w:szCs w:val="20"/>
              </w:rPr>
              <w:t xml:space="preserve">Teplé a studené múčniky </w:t>
            </w:r>
          </w:p>
          <w:p w:rsidR="009925BC" w:rsidRPr="008F180F" w:rsidRDefault="009925BC" w:rsidP="009925BC">
            <w:pPr>
              <w:rPr>
                <w:sz w:val="20"/>
                <w:szCs w:val="20"/>
              </w:rPr>
            </w:pPr>
            <w:r>
              <w:rPr>
                <w:sz w:val="20"/>
                <w:szCs w:val="20"/>
              </w:rPr>
              <w:t>Rozdelenie múčnikov</w:t>
            </w:r>
          </w:p>
          <w:p w:rsidR="009925BC" w:rsidRPr="008F180F" w:rsidRDefault="009925BC" w:rsidP="009925BC">
            <w:pPr>
              <w:rPr>
                <w:sz w:val="20"/>
                <w:szCs w:val="20"/>
              </w:rPr>
            </w:pPr>
            <w:r>
              <w:rPr>
                <w:sz w:val="20"/>
                <w:szCs w:val="20"/>
              </w:rPr>
              <w:t>M</w:t>
            </w:r>
            <w:r w:rsidRPr="008F180F">
              <w:rPr>
                <w:sz w:val="20"/>
                <w:szCs w:val="20"/>
              </w:rPr>
              <w:t>účniky z lístkového cesta</w:t>
            </w:r>
          </w:p>
          <w:p w:rsidR="009925BC" w:rsidRPr="008F180F" w:rsidRDefault="009925BC" w:rsidP="009925BC">
            <w:pPr>
              <w:rPr>
                <w:sz w:val="20"/>
                <w:szCs w:val="20"/>
              </w:rPr>
            </w:pPr>
            <w:r>
              <w:rPr>
                <w:sz w:val="20"/>
                <w:szCs w:val="20"/>
              </w:rPr>
              <w:t>M</w:t>
            </w:r>
            <w:r w:rsidRPr="008F180F">
              <w:rPr>
                <w:sz w:val="20"/>
                <w:szCs w:val="20"/>
              </w:rPr>
              <w:t>účniky z lineckého a odpaľovaného cesta</w:t>
            </w:r>
          </w:p>
          <w:p w:rsidR="009925BC" w:rsidRPr="008F180F" w:rsidRDefault="009925BC" w:rsidP="009925BC">
            <w:pPr>
              <w:rPr>
                <w:sz w:val="20"/>
                <w:szCs w:val="20"/>
              </w:rPr>
            </w:pPr>
            <w:r>
              <w:rPr>
                <w:sz w:val="20"/>
                <w:szCs w:val="20"/>
              </w:rPr>
              <w:t>M</w:t>
            </w:r>
            <w:r w:rsidRPr="008F180F">
              <w:rPr>
                <w:sz w:val="20"/>
                <w:szCs w:val="20"/>
              </w:rPr>
              <w:t>účniky z piškótového cesta</w:t>
            </w:r>
          </w:p>
          <w:p w:rsidR="009925BC" w:rsidRDefault="009925BC" w:rsidP="009925BC">
            <w:pPr>
              <w:rPr>
                <w:sz w:val="20"/>
                <w:szCs w:val="20"/>
              </w:rPr>
            </w:pPr>
            <w:r>
              <w:rPr>
                <w:sz w:val="20"/>
                <w:szCs w:val="20"/>
              </w:rPr>
              <w:t>Múčniky z kysnutého a pľundrového cesta</w:t>
            </w:r>
          </w:p>
          <w:p w:rsidR="009925BC" w:rsidRPr="008F180F" w:rsidRDefault="009925BC" w:rsidP="009925BC">
            <w:pPr>
              <w:rPr>
                <w:sz w:val="20"/>
                <w:szCs w:val="20"/>
              </w:rPr>
            </w:pPr>
            <w:r>
              <w:rPr>
                <w:sz w:val="20"/>
                <w:szCs w:val="20"/>
              </w:rPr>
              <w:t>Krémy, pudingy, peny</w:t>
            </w:r>
          </w:p>
        </w:tc>
        <w:tc>
          <w:tcPr>
            <w:tcW w:w="3828" w:type="dxa"/>
            <w:tcBorders>
              <w:top w:val="nil"/>
              <w:bottom w:val="nil"/>
            </w:tcBorders>
          </w:tcPr>
          <w:p w:rsidR="009925BC" w:rsidRPr="008F180F" w:rsidRDefault="009925BC" w:rsidP="009925BC">
            <w:pPr>
              <w:rPr>
                <w:sz w:val="20"/>
                <w:szCs w:val="20"/>
              </w:rPr>
            </w:pPr>
            <w:r>
              <w:rPr>
                <w:sz w:val="20"/>
                <w:szCs w:val="20"/>
              </w:rPr>
              <w:t xml:space="preserve"> </w:t>
            </w:r>
            <w:r w:rsidRPr="008F180F">
              <w:rPr>
                <w:sz w:val="20"/>
                <w:szCs w:val="20"/>
              </w:rPr>
              <w:t>Význam múčnikov – energetická a biologická hodnota.</w:t>
            </w:r>
          </w:p>
          <w:p w:rsidR="009925BC" w:rsidRDefault="009925BC" w:rsidP="009925BC">
            <w:pPr>
              <w:rPr>
                <w:sz w:val="20"/>
                <w:szCs w:val="20"/>
              </w:rPr>
            </w:pPr>
            <w:r w:rsidRPr="008F180F">
              <w:rPr>
                <w:sz w:val="20"/>
                <w:szCs w:val="20"/>
              </w:rPr>
              <w:t>Rozdelenie múčnikov</w:t>
            </w:r>
          </w:p>
          <w:p w:rsidR="009925BC" w:rsidRPr="008F180F" w:rsidRDefault="009925BC" w:rsidP="009925BC">
            <w:pPr>
              <w:rPr>
                <w:sz w:val="20"/>
                <w:szCs w:val="20"/>
              </w:rPr>
            </w:pPr>
            <w:r w:rsidRPr="008F180F">
              <w:rPr>
                <w:sz w:val="20"/>
                <w:szCs w:val="20"/>
              </w:rPr>
              <w:t xml:space="preserve">Suroviny potrebné na prípravu </w:t>
            </w:r>
          </w:p>
          <w:p w:rsidR="009925BC" w:rsidRPr="008F180F" w:rsidRDefault="009925BC" w:rsidP="009925BC">
            <w:pPr>
              <w:rPr>
                <w:sz w:val="20"/>
                <w:szCs w:val="20"/>
              </w:rPr>
            </w:pPr>
            <w:r w:rsidRPr="008F180F">
              <w:rPr>
                <w:sz w:val="20"/>
                <w:szCs w:val="20"/>
              </w:rPr>
              <w:t>Technologický postup prípravy lineckého cesta a odpaľovaného cesta</w:t>
            </w:r>
          </w:p>
          <w:p w:rsidR="009925BC" w:rsidRPr="008F180F" w:rsidRDefault="009925BC" w:rsidP="009925BC">
            <w:pPr>
              <w:rPr>
                <w:sz w:val="20"/>
                <w:szCs w:val="20"/>
              </w:rPr>
            </w:pPr>
            <w:r w:rsidRPr="008F180F">
              <w:rPr>
                <w:sz w:val="20"/>
                <w:szCs w:val="20"/>
              </w:rPr>
              <w:t>Postup prípravy</w:t>
            </w:r>
          </w:p>
          <w:p w:rsidR="009925BC" w:rsidRPr="008F180F" w:rsidRDefault="009925BC" w:rsidP="009925BC">
            <w:pPr>
              <w:rPr>
                <w:sz w:val="20"/>
                <w:szCs w:val="20"/>
              </w:rPr>
            </w:pPr>
            <w:r w:rsidRPr="008F180F">
              <w:rPr>
                <w:sz w:val="20"/>
                <w:szCs w:val="20"/>
              </w:rPr>
              <w:t>Charakteristika a postup prípravy.</w:t>
            </w:r>
          </w:p>
          <w:p w:rsidR="009925BC" w:rsidRPr="008F180F" w:rsidRDefault="009925BC" w:rsidP="009925BC">
            <w:pPr>
              <w:rPr>
                <w:sz w:val="20"/>
                <w:szCs w:val="20"/>
              </w:rPr>
            </w:pPr>
            <w:r w:rsidRPr="008F180F">
              <w:rPr>
                <w:sz w:val="20"/>
                <w:szCs w:val="20"/>
              </w:rPr>
              <w:t>Druhy krémov</w:t>
            </w:r>
          </w:p>
        </w:tc>
        <w:tc>
          <w:tcPr>
            <w:tcW w:w="3969" w:type="dxa"/>
            <w:tcBorders>
              <w:top w:val="nil"/>
              <w:bottom w:val="nil"/>
            </w:tcBorders>
          </w:tcPr>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c</w:t>
            </w:r>
            <w:r w:rsidRPr="008F180F">
              <w:rPr>
                <w:sz w:val="20"/>
                <w:szCs w:val="20"/>
              </w:rPr>
              <w:t>harakterizovať význam múčnikov a ich podávanie</w:t>
            </w:r>
            <w:r>
              <w:rPr>
                <w:sz w:val="20"/>
                <w:szCs w:val="20"/>
              </w:rPr>
              <w:t xml:space="preserve">                                 </w:t>
            </w:r>
          </w:p>
          <w:p w:rsidR="009925BC"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p</w:t>
            </w:r>
            <w:r w:rsidRPr="008F180F">
              <w:rPr>
                <w:sz w:val="20"/>
                <w:szCs w:val="20"/>
              </w:rPr>
              <w:t>oznať druhy múčnikov</w:t>
            </w:r>
            <w:r>
              <w:rPr>
                <w:sz w:val="20"/>
                <w:szCs w:val="20"/>
              </w:rPr>
              <w:t xml:space="preserve">                    </w:t>
            </w:r>
          </w:p>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p</w:t>
            </w:r>
            <w:r w:rsidRPr="008F180F">
              <w:rPr>
                <w:sz w:val="20"/>
                <w:szCs w:val="20"/>
              </w:rPr>
              <w:t xml:space="preserve">oznať technologické postupy prípravy jednotlivých druhov ciest </w:t>
            </w:r>
          </w:p>
          <w:p w:rsidR="009925BC"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c</w:t>
            </w:r>
            <w:r w:rsidRPr="008F180F">
              <w:rPr>
                <w:sz w:val="20"/>
                <w:szCs w:val="20"/>
              </w:rPr>
              <w:t>harakterizovať krémy</w:t>
            </w:r>
          </w:p>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v</w:t>
            </w:r>
            <w:r w:rsidRPr="008F180F">
              <w:rPr>
                <w:sz w:val="20"/>
                <w:szCs w:val="20"/>
              </w:rPr>
              <w:t>ymenovať suroviny a zásady prípravy</w:t>
            </w:r>
          </w:p>
        </w:tc>
        <w:tc>
          <w:tcPr>
            <w:tcW w:w="1842" w:type="dxa"/>
            <w:tcBorders>
              <w:top w:val="nil"/>
              <w:bottom w:val="nil"/>
            </w:tcBorders>
          </w:tcPr>
          <w:p w:rsidR="009925BC" w:rsidRDefault="009925BC" w:rsidP="009925BC">
            <w:pPr>
              <w:jc w:val="center"/>
              <w:rPr>
                <w:sz w:val="20"/>
                <w:szCs w:val="20"/>
              </w:rPr>
            </w:pPr>
          </w:p>
          <w:p w:rsidR="009925BC" w:rsidRPr="008F180F" w:rsidRDefault="009925BC" w:rsidP="009925BC">
            <w:pPr>
              <w:jc w:val="center"/>
              <w:rPr>
                <w:sz w:val="20"/>
                <w:szCs w:val="20"/>
              </w:rPr>
            </w:pPr>
          </w:p>
          <w:p w:rsidR="009925BC" w:rsidRPr="008F180F" w:rsidRDefault="009925BC" w:rsidP="009925BC">
            <w:pPr>
              <w:jc w:val="center"/>
              <w:rPr>
                <w:sz w:val="20"/>
                <w:szCs w:val="20"/>
              </w:rPr>
            </w:pPr>
          </w:p>
          <w:p w:rsidR="009925BC" w:rsidRPr="008F180F" w:rsidRDefault="009925BC" w:rsidP="009925BC">
            <w:pPr>
              <w:rPr>
                <w:sz w:val="20"/>
                <w:szCs w:val="20"/>
              </w:rPr>
            </w:pPr>
            <w:r>
              <w:rPr>
                <w:sz w:val="20"/>
                <w:szCs w:val="20"/>
              </w:rPr>
              <w:t>Finančná gramotnosť</w:t>
            </w:r>
          </w:p>
        </w:tc>
      </w:tr>
      <w:tr w:rsidR="009925BC" w:rsidRPr="007044A4" w:rsidTr="009925BC">
        <w:tc>
          <w:tcPr>
            <w:tcW w:w="2263" w:type="dxa"/>
            <w:tcBorders>
              <w:top w:val="nil"/>
              <w:bottom w:val="single" w:sz="4" w:space="0" w:color="auto"/>
            </w:tcBorders>
          </w:tcPr>
          <w:p w:rsidR="009925BC" w:rsidRPr="008F180F" w:rsidRDefault="009925BC" w:rsidP="009925BC">
            <w:pPr>
              <w:rPr>
                <w:b/>
                <w:sz w:val="20"/>
                <w:szCs w:val="20"/>
              </w:rPr>
            </w:pPr>
            <w:r>
              <w:rPr>
                <w:b/>
                <w:sz w:val="20"/>
                <w:szCs w:val="20"/>
              </w:rPr>
              <w:t>7.</w:t>
            </w:r>
            <w:r w:rsidRPr="008F180F">
              <w:rPr>
                <w:b/>
                <w:sz w:val="20"/>
                <w:szCs w:val="20"/>
              </w:rPr>
              <w:t xml:space="preserve"> </w:t>
            </w:r>
            <w:r>
              <w:rPr>
                <w:b/>
                <w:sz w:val="20"/>
                <w:szCs w:val="20"/>
              </w:rPr>
              <w:t>Medzinárodná gastronómia</w:t>
            </w:r>
          </w:p>
          <w:p w:rsidR="009925BC" w:rsidRDefault="009925BC" w:rsidP="009925BC">
            <w:pPr>
              <w:rPr>
                <w:b/>
                <w:sz w:val="20"/>
                <w:szCs w:val="20"/>
              </w:rPr>
            </w:pPr>
            <w:r>
              <w:rPr>
                <w:b/>
                <w:sz w:val="20"/>
                <w:szCs w:val="20"/>
              </w:rPr>
              <w:t>(4)</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86995</wp:posOffset>
                      </wp:positionV>
                      <wp:extent cx="9353550" cy="38100"/>
                      <wp:effectExtent l="0" t="0" r="19050" b="190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124368" id="Rovná spojnica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85pt" to="73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" strokecolor="windowText" strokeweight=".5pt">
                      <v:stroke joinstyle="miter"/>
                      <o:lock v:ext="edit" shapetype="f"/>
                    </v:line>
                  </w:pict>
                </mc:Fallback>
              </mc:AlternateContent>
            </w:r>
          </w:p>
          <w:p w:rsidR="009925BC" w:rsidRDefault="009925BC" w:rsidP="009925BC">
            <w:pPr>
              <w:rPr>
                <w:b/>
                <w:sz w:val="20"/>
                <w:szCs w:val="20"/>
              </w:rPr>
            </w:pPr>
            <w:r>
              <w:rPr>
                <w:b/>
                <w:sz w:val="20"/>
                <w:szCs w:val="20"/>
              </w:rPr>
              <w:t>8</w:t>
            </w:r>
            <w:r w:rsidRPr="008F180F">
              <w:rPr>
                <w:b/>
                <w:sz w:val="20"/>
                <w:szCs w:val="20"/>
              </w:rPr>
              <w:t>. Diétne stravovanie</w:t>
            </w:r>
            <w:r>
              <w:rPr>
                <w:b/>
                <w:sz w:val="20"/>
                <w:szCs w:val="20"/>
              </w:rPr>
              <w:t xml:space="preserve"> (5)</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8F180F" w:rsidRDefault="009925BC" w:rsidP="009925BC">
            <w:pPr>
              <w:rPr>
                <w:b/>
                <w:sz w:val="20"/>
                <w:szCs w:val="20"/>
              </w:rPr>
            </w:pPr>
            <w:r>
              <w:rPr>
                <w:b/>
                <w:sz w:val="20"/>
                <w:szCs w:val="20"/>
              </w:rPr>
              <w:t>9. Príprava na ZS (10)</w:t>
            </w:r>
          </w:p>
        </w:tc>
        <w:tc>
          <w:tcPr>
            <w:tcW w:w="2835" w:type="dxa"/>
            <w:tcBorders>
              <w:top w:val="nil"/>
              <w:bottom w:val="single" w:sz="4" w:space="0" w:color="auto"/>
            </w:tcBorders>
          </w:tcPr>
          <w:p w:rsidR="009925BC" w:rsidRPr="00CD5016" w:rsidRDefault="005774A3" w:rsidP="009925BC">
            <w:pPr>
              <w:rPr>
                <w:sz w:val="20"/>
                <w:szCs w:val="20"/>
              </w:rPr>
            </w:pPr>
            <w:r>
              <w:rPr>
                <w:noProof/>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-1514475</wp:posOffset>
                      </wp:positionH>
                      <wp:positionV relativeFrom="paragraph">
                        <wp:posOffset>-52706</wp:posOffset>
                      </wp:positionV>
                      <wp:extent cx="9353550" cy="0"/>
                      <wp:effectExtent l="0" t="0" r="19050" b="190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20717" id="Rovná spojnica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9.25pt,-4.15pt" to="61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" strokecolor="windowText" strokeweight=".5pt">
                      <v:stroke joinstyle="miter"/>
                      <o:lock v:ext="edit" shapetype="f"/>
                    </v:line>
                  </w:pict>
                </mc:Fallback>
              </mc:AlternateContent>
            </w:r>
            <w:r w:rsidR="009925BC" w:rsidRPr="00CD5016">
              <w:rPr>
                <w:sz w:val="20"/>
                <w:szCs w:val="20"/>
              </w:rPr>
              <w:t>Rozdelenie svetovej gastronómie</w:t>
            </w:r>
          </w:p>
          <w:p w:rsidR="009925BC" w:rsidRPr="00CD5016" w:rsidRDefault="009925BC" w:rsidP="009925BC">
            <w:pPr>
              <w:rPr>
                <w:sz w:val="20"/>
                <w:szCs w:val="20"/>
              </w:rPr>
            </w:pPr>
            <w:r w:rsidRPr="00CD5016">
              <w:rPr>
                <w:sz w:val="20"/>
                <w:szCs w:val="20"/>
              </w:rPr>
              <w:t>Francúzska a talianska gastronómia</w:t>
            </w:r>
          </w:p>
          <w:p w:rsidR="009925BC" w:rsidRPr="00CD5016" w:rsidRDefault="009925BC" w:rsidP="009925BC">
            <w:pPr>
              <w:rPr>
                <w:sz w:val="20"/>
                <w:szCs w:val="20"/>
              </w:rPr>
            </w:pPr>
            <w:r w:rsidRPr="00CD5016">
              <w:rPr>
                <w:sz w:val="20"/>
                <w:szCs w:val="20"/>
              </w:rPr>
              <w:t>Čínska , indická gastronómia</w:t>
            </w:r>
          </w:p>
          <w:p w:rsidR="009925BC" w:rsidRDefault="009925BC" w:rsidP="009925BC">
            <w:pPr>
              <w:rPr>
                <w:sz w:val="20"/>
                <w:szCs w:val="20"/>
              </w:rPr>
            </w:pPr>
            <w:r w:rsidRPr="00CD5016">
              <w:rPr>
                <w:sz w:val="20"/>
                <w:szCs w:val="20"/>
              </w:rPr>
              <w:lastRenderedPageBreak/>
              <w:t>Balkánska a arabská gastronómia</w:t>
            </w:r>
          </w:p>
          <w:p w:rsidR="009925BC" w:rsidRPr="00CD5016" w:rsidRDefault="009925BC" w:rsidP="009925BC">
            <w:pPr>
              <w:rPr>
                <w:sz w:val="20"/>
                <w:szCs w:val="20"/>
              </w:rPr>
            </w:pPr>
          </w:p>
          <w:p w:rsidR="009925BC" w:rsidRPr="00CD5016" w:rsidRDefault="009925BC" w:rsidP="009925BC">
            <w:pPr>
              <w:rPr>
                <w:sz w:val="20"/>
                <w:szCs w:val="20"/>
              </w:rPr>
            </w:pPr>
            <w:r w:rsidRPr="00CD5016">
              <w:rPr>
                <w:sz w:val="20"/>
                <w:szCs w:val="20"/>
              </w:rPr>
              <w:t>Diétne stravovanie</w:t>
            </w:r>
          </w:p>
          <w:p w:rsidR="009925BC" w:rsidRPr="00CD5016" w:rsidRDefault="009925BC" w:rsidP="009925BC">
            <w:pPr>
              <w:rPr>
                <w:sz w:val="20"/>
                <w:szCs w:val="20"/>
              </w:rPr>
            </w:pPr>
            <w:r w:rsidRPr="00CD5016">
              <w:rPr>
                <w:sz w:val="20"/>
                <w:szCs w:val="20"/>
              </w:rPr>
              <w:t>Jednotný diétny systém</w:t>
            </w:r>
          </w:p>
          <w:p w:rsidR="009925BC" w:rsidRDefault="009925BC" w:rsidP="009925BC">
            <w:pPr>
              <w:rPr>
                <w:sz w:val="20"/>
                <w:szCs w:val="20"/>
              </w:rPr>
            </w:pPr>
            <w:r w:rsidRPr="00CD5016">
              <w:rPr>
                <w:sz w:val="20"/>
                <w:szCs w:val="20"/>
              </w:rPr>
              <w:t>Druhy diét a ich charakteristika</w:t>
            </w:r>
          </w:p>
          <w:p w:rsidR="009925BC" w:rsidRPr="00CD5016" w:rsidRDefault="009925BC" w:rsidP="009925BC">
            <w:pPr>
              <w:rPr>
                <w:sz w:val="20"/>
                <w:szCs w:val="20"/>
              </w:rPr>
            </w:pPr>
            <w:r>
              <w:rPr>
                <w:sz w:val="20"/>
                <w:szCs w:val="20"/>
              </w:rPr>
              <w:t>Špeciálne diéty</w:t>
            </w:r>
          </w:p>
          <w:p w:rsidR="009925BC" w:rsidRPr="00CD5016" w:rsidRDefault="009925BC" w:rsidP="009925BC">
            <w:pPr>
              <w:rPr>
                <w:sz w:val="20"/>
                <w:szCs w:val="20"/>
              </w:rPr>
            </w:pPr>
            <w:r w:rsidRPr="00CD5016">
              <w:rPr>
                <w:sz w:val="20"/>
                <w:szCs w:val="20"/>
              </w:rPr>
              <w:t>Druhy pokrmov v základných diétach.</w:t>
            </w:r>
          </w:p>
          <w:p w:rsidR="009925BC" w:rsidRDefault="009925BC" w:rsidP="009925BC">
            <w:pPr>
              <w:rPr>
                <w:sz w:val="20"/>
                <w:szCs w:val="20"/>
              </w:rPr>
            </w:pPr>
            <w:r>
              <w:rPr>
                <w:sz w:val="20"/>
                <w:szCs w:val="20"/>
              </w:rPr>
              <w:t>Príprava na ZS</w:t>
            </w:r>
          </w:p>
          <w:p w:rsidR="009925BC" w:rsidRPr="00CD5016" w:rsidRDefault="009925BC" w:rsidP="009925BC">
            <w:pPr>
              <w:rPr>
                <w:sz w:val="20"/>
                <w:szCs w:val="20"/>
              </w:rPr>
            </w:pPr>
            <w:r>
              <w:rPr>
                <w:sz w:val="20"/>
                <w:szCs w:val="20"/>
              </w:rPr>
              <w:t>Opakovanie jednotlivých tematických celkov</w:t>
            </w:r>
          </w:p>
        </w:tc>
        <w:tc>
          <w:tcPr>
            <w:tcW w:w="3828" w:type="dxa"/>
            <w:tcBorders>
              <w:top w:val="nil"/>
              <w:bottom w:val="single" w:sz="4" w:space="0" w:color="auto"/>
            </w:tcBorders>
          </w:tcPr>
          <w:p w:rsidR="009925BC" w:rsidRPr="00CD5016" w:rsidRDefault="009925BC" w:rsidP="009925BC">
            <w:pPr>
              <w:tabs>
                <w:tab w:val="center" w:pos="4536"/>
                <w:tab w:val="right" w:pos="9072"/>
              </w:tabs>
              <w:rPr>
                <w:sz w:val="20"/>
                <w:szCs w:val="20"/>
              </w:rPr>
            </w:pPr>
            <w:r w:rsidRPr="00CD5016">
              <w:rPr>
                <w:sz w:val="20"/>
                <w:szCs w:val="20"/>
              </w:rPr>
              <w:lastRenderedPageBreak/>
              <w:t>Charakteristika, odlišnosť, rozdelenie cudzích kuchýň podľa národov</w:t>
            </w:r>
          </w:p>
          <w:p w:rsidR="009925BC" w:rsidRPr="00CD5016" w:rsidRDefault="009925BC" w:rsidP="009925BC">
            <w:pPr>
              <w:tabs>
                <w:tab w:val="center" w:pos="4536"/>
                <w:tab w:val="right" w:pos="9072"/>
              </w:tabs>
              <w:rPr>
                <w:sz w:val="20"/>
                <w:szCs w:val="20"/>
              </w:rPr>
            </w:pPr>
            <w:r w:rsidRPr="00CD5016">
              <w:rPr>
                <w:sz w:val="20"/>
                <w:szCs w:val="20"/>
              </w:rPr>
              <w:t xml:space="preserve">Charakteristika kuchyne, základné suroviny používané   na prípravu                 </w:t>
            </w:r>
          </w:p>
          <w:p w:rsidR="009925BC" w:rsidRPr="00CD5016" w:rsidRDefault="009925BC" w:rsidP="009925BC">
            <w:pPr>
              <w:tabs>
                <w:tab w:val="center" w:pos="4536"/>
                <w:tab w:val="right" w:pos="9072"/>
              </w:tabs>
              <w:rPr>
                <w:sz w:val="20"/>
                <w:szCs w:val="20"/>
              </w:rPr>
            </w:pPr>
            <w:r w:rsidRPr="00CD5016">
              <w:rPr>
                <w:sz w:val="20"/>
                <w:szCs w:val="20"/>
              </w:rPr>
              <w:t>pokrmov</w:t>
            </w:r>
          </w:p>
          <w:p w:rsidR="009925BC" w:rsidRDefault="009925BC" w:rsidP="009925BC">
            <w:pPr>
              <w:rPr>
                <w:sz w:val="20"/>
                <w:szCs w:val="20"/>
              </w:rPr>
            </w:pPr>
            <w:r w:rsidRPr="00CD5016">
              <w:rPr>
                <w:sz w:val="20"/>
                <w:szCs w:val="20"/>
              </w:rPr>
              <w:lastRenderedPageBreak/>
              <w:t>Prezentovať európsku krajinu podľa vlastného výberu</w:t>
            </w:r>
          </w:p>
          <w:p w:rsidR="009925BC" w:rsidRPr="00CD5016" w:rsidRDefault="009925BC" w:rsidP="009925BC">
            <w:pPr>
              <w:rPr>
                <w:sz w:val="20"/>
                <w:szCs w:val="20"/>
              </w:rPr>
            </w:pPr>
          </w:p>
          <w:p w:rsidR="009925BC" w:rsidRPr="00CD5016" w:rsidRDefault="009925BC" w:rsidP="009925BC">
            <w:pPr>
              <w:rPr>
                <w:sz w:val="20"/>
                <w:szCs w:val="20"/>
              </w:rPr>
            </w:pPr>
            <w:r w:rsidRPr="00CD5016">
              <w:rPr>
                <w:sz w:val="20"/>
                <w:szCs w:val="20"/>
              </w:rPr>
              <w:t>Význam zdravej stravy</w:t>
            </w:r>
          </w:p>
          <w:p w:rsidR="009925BC" w:rsidRPr="00CD5016" w:rsidRDefault="009925BC" w:rsidP="009925BC">
            <w:pPr>
              <w:rPr>
                <w:sz w:val="20"/>
                <w:szCs w:val="20"/>
              </w:rPr>
            </w:pPr>
            <w:r w:rsidRPr="00CD5016">
              <w:rPr>
                <w:sz w:val="20"/>
                <w:szCs w:val="20"/>
              </w:rPr>
              <w:t>Druhy diét a zásady pri úprave</w:t>
            </w:r>
          </w:p>
          <w:p w:rsidR="009925BC" w:rsidRPr="00CD5016" w:rsidRDefault="009925BC" w:rsidP="009925BC">
            <w:pPr>
              <w:rPr>
                <w:sz w:val="20"/>
                <w:szCs w:val="20"/>
              </w:rPr>
            </w:pPr>
            <w:r w:rsidRPr="00CD5016">
              <w:rPr>
                <w:sz w:val="20"/>
                <w:szCs w:val="20"/>
              </w:rPr>
              <w:t>diétnych jedál</w:t>
            </w:r>
          </w:p>
          <w:p w:rsidR="009925BC" w:rsidRPr="00CD5016" w:rsidRDefault="009925BC" w:rsidP="009925BC">
            <w:pPr>
              <w:rPr>
                <w:sz w:val="20"/>
                <w:szCs w:val="20"/>
              </w:rPr>
            </w:pPr>
            <w:r w:rsidRPr="00CD5016">
              <w:rPr>
                <w:sz w:val="20"/>
                <w:szCs w:val="20"/>
              </w:rPr>
              <w:t>Druhy jedál vhodných pri bezlepkovej diéte</w:t>
            </w:r>
          </w:p>
          <w:p w:rsidR="009925BC" w:rsidRPr="00CD5016" w:rsidRDefault="009925BC" w:rsidP="009925BC">
            <w:pPr>
              <w:rPr>
                <w:sz w:val="20"/>
                <w:szCs w:val="20"/>
              </w:rPr>
            </w:pPr>
            <w:r w:rsidRPr="00CD5016">
              <w:rPr>
                <w:sz w:val="20"/>
                <w:szCs w:val="20"/>
              </w:rPr>
              <w:t>Správna kombinácia požívania pokrmov</w:t>
            </w:r>
          </w:p>
          <w:p w:rsidR="009925BC" w:rsidRDefault="009925BC" w:rsidP="009925BC">
            <w:pPr>
              <w:rPr>
                <w:sz w:val="20"/>
                <w:szCs w:val="20"/>
              </w:rPr>
            </w:pPr>
            <w:r>
              <w:rPr>
                <w:sz w:val="20"/>
                <w:szCs w:val="20"/>
              </w:rPr>
              <w:t>Zhrnutie učiva</w:t>
            </w:r>
          </w:p>
          <w:p w:rsidR="009925BC" w:rsidRPr="00CD5016" w:rsidRDefault="009925BC" w:rsidP="009925BC">
            <w:pPr>
              <w:tabs>
                <w:tab w:val="center" w:pos="4536"/>
                <w:tab w:val="right" w:pos="9072"/>
              </w:tabs>
              <w:rPr>
                <w:sz w:val="20"/>
                <w:szCs w:val="20"/>
              </w:rPr>
            </w:pPr>
            <w:r>
              <w:rPr>
                <w:sz w:val="20"/>
                <w:szCs w:val="20"/>
              </w:rPr>
              <w:t>Doplnenie vedomostí</w:t>
            </w:r>
          </w:p>
        </w:tc>
        <w:tc>
          <w:tcPr>
            <w:tcW w:w="3969" w:type="dxa"/>
            <w:tcBorders>
              <w:top w:val="nil"/>
              <w:bottom w:val="single" w:sz="4" w:space="0" w:color="auto"/>
            </w:tcBorders>
          </w:tcPr>
          <w:p w:rsidR="009925BC" w:rsidRDefault="009925BC" w:rsidP="009925BC">
            <w:pPr>
              <w:rPr>
                <w:sz w:val="20"/>
                <w:szCs w:val="20"/>
              </w:rPr>
            </w:pPr>
            <w:r w:rsidRPr="00CD5016">
              <w:rPr>
                <w:rFonts w:eastAsia="Arial"/>
                <w:sz w:val="20"/>
                <w:szCs w:val="20"/>
              </w:rPr>
              <w:lastRenderedPageBreak/>
              <w:t>•  p</w:t>
            </w:r>
            <w:r w:rsidRPr="00CD5016">
              <w:rPr>
                <w:sz w:val="20"/>
                <w:szCs w:val="20"/>
              </w:rPr>
              <w:t xml:space="preserve">oznať charakteristické znaky jednotlivých kuchýň                               </w:t>
            </w:r>
          </w:p>
          <w:p w:rsidR="009925BC" w:rsidRPr="00CD5016" w:rsidRDefault="009925BC" w:rsidP="009925BC">
            <w:pPr>
              <w:rPr>
                <w:sz w:val="20"/>
                <w:szCs w:val="20"/>
              </w:rPr>
            </w:pPr>
            <w:r w:rsidRPr="00CD5016">
              <w:rPr>
                <w:rFonts w:eastAsia="Arial"/>
                <w:sz w:val="20"/>
                <w:szCs w:val="20"/>
              </w:rPr>
              <w:t>• v</w:t>
            </w:r>
            <w:r w:rsidRPr="00CD5016">
              <w:rPr>
                <w:sz w:val="20"/>
                <w:szCs w:val="20"/>
              </w:rPr>
              <w:t xml:space="preserve">ymenovať typické suroviny </w:t>
            </w:r>
            <w:r>
              <w:rPr>
                <w:sz w:val="20"/>
                <w:szCs w:val="20"/>
              </w:rPr>
              <w:t xml:space="preserve">a pokrmy </w:t>
            </w:r>
            <w:r w:rsidRPr="00CD5016">
              <w:rPr>
                <w:sz w:val="20"/>
                <w:szCs w:val="20"/>
              </w:rPr>
              <w:t>jednotlivých kuchýň</w:t>
            </w:r>
          </w:p>
          <w:p w:rsidR="009925BC" w:rsidRDefault="009925BC" w:rsidP="009925BC">
            <w:pPr>
              <w:rPr>
                <w:sz w:val="20"/>
                <w:szCs w:val="20"/>
              </w:rPr>
            </w:pPr>
            <w:r w:rsidRPr="00CD5016">
              <w:rPr>
                <w:rFonts w:eastAsia="Arial"/>
                <w:sz w:val="20"/>
                <w:szCs w:val="20"/>
              </w:rPr>
              <w:lastRenderedPageBreak/>
              <w:t>• s</w:t>
            </w:r>
            <w:r w:rsidRPr="00CD5016">
              <w:rPr>
                <w:sz w:val="20"/>
                <w:szCs w:val="20"/>
              </w:rPr>
              <w:t>pracovať pokrmy európskej gastronómie podľa vlastného výberu do prezentácie s využitím IKT</w:t>
            </w:r>
          </w:p>
          <w:p w:rsidR="009925BC" w:rsidRPr="00CD5016" w:rsidRDefault="009925BC" w:rsidP="009925BC">
            <w:pPr>
              <w:rPr>
                <w:sz w:val="20"/>
                <w:szCs w:val="20"/>
              </w:rPr>
            </w:pPr>
            <w:r w:rsidRPr="00CD5016">
              <w:rPr>
                <w:rFonts w:eastAsia="Arial"/>
                <w:sz w:val="20"/>
                <w:szCs w:val="20"/>
              </w:rPr>
              <w:t>• c</w:t>
            </w:r>
            <w:r w:rsidRPr="00CD5016">
              <w:rPr>
                <w:sz w:val="20"/>
                <w:szCs w:val="20"/>
              </w:rPr>
              <w:t>harakterizovať diétne stravovanie</w:t>
            </w:r>
          </w:p>
          <w:p w:rsidR="009925BC" w:rsidRPr="00CD5016" w:rsidRDefault="009925BC" w:rsidP="009925BC">
            <w:pPr>
              <w:rPr>
                <w:sz w:val="20"/>
                <w:szCs w:val="20"/>
              </w:rPr>
            </w:pPr>
            <w:r w:rsidRPr="00CD5016">
              <w:rPr>
                <w:rFonts w:eastAsia="Arial"/>
                <w:sz w:val="20"/>
                <w:szCs w:val="20"/>
              </w:rPr>
              <w:t>• v</w:t>
            </w:r>
            <w:r w:rsidRPr="00CD5016">
              <w:rPr>
                <w:sz w:val="20"/>
                <w:szCs w:val="20"/>
              </w:rPr>
              <w:t>ymenovať druhy diét</w:t>
            </w:r>
          </w:p>
          <w:p w:rsidR="009925BC" w:rsidRPr="00CD5016" w:rsidRDefault="009925BC" w:rsidP="009925BC">
            <w:pPr>
              <w:rPr>
                <w:rFonts w:eastAsia="Arial"/>
                <w:sz w:val="20"/>
                <w:szCs w:val="20"/>
              </w:rPr>
            </w:pPr>
            <w:r w:rsidRPr="00CD5016">
              <w:rPr>
                <w:rFonts w:eastAsia="Arial"/>
                <w:sz w:val="20"/>
                <w:szCs w:val="20"/>
              </w:rPr>
              <w:t>• vymenovať vhodné suroviny na prípravu diétnych pokrmov</w:t>
            </w:r>
          </w:p>
          <w:p w:rsidR="009925BC" w:rsidRPr="00CD5016" w:rsidRDefault="009925BC" w:rsidP="009925BC">
            <w:pPr>
              <w:rPr>
                <w:sz w:val="20"/>
                <w:szCs w:val="20"/>
              </w:rPr>
            </w:pPr>
            <w:r w:rsidRPr="00CD5016">
              <w:rPr>
                <w:rFonts w:eastAsia="Arial"/>
                <w:sz w:val="20"/>
                <w:szCs w:val="20"/>
              </w:rPr>
              <w:t>• v</w:t>
            </w:r>
            <w:r w:rsidRPr="00CD5016">
              <w:rPr>
                <w:sz w:val="20"/>
                <w:szCs w:val="20"/>
              </w:rPr>
              <w:t>ymenovať zásady pri tvorbe diétnych jedál</w:t>
            </w:r>
          </w:p>
        </w:tc>
        <w:tc>
          <w:tcPr>
            <w:tcW w:w="1842" w:type="dxa"/>
            <w:tcBorders>
              <w:top w:val="nil"/>
              <w:bottom w:val="single" w:sz="4" w:space="0" w:color="auto"/>
            </w:tcBorders>
          </w:tcPr>
          <w:p w:rsidR="009925BC" w:rsidRDefault="009925BC" w:rsidP="009925BC">
            <w:pPr>
              <w:jc w:val="center"/>
              <w:rPr>
                <w:sz w:val="20"/>
                <w:szCs w:val="20"/>
              </w:rPr>
            </w:pPr>
          </w:p>
          <w:p w:rsidR="009925BC" w:rsidRPr="00E16AC6"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E16AC6" w:rsidRDefault="009925BC" w:rsidP="009925BC">
            <w:pPr>
              <w:rPr>
                <w:sz w:val="20"/>
                <w:szCs w:val="20"/>
              </w:rPr>
            </w:pPr>
            <w:r>
              <w:rPr>
                <w:sz w:val="20"/>
                <w:szCs w:val="20"/>
              </w:rPr>
              <w:lastRenderedPageBreak/>
              <w:t>Finančná gramotnosť Potraviny</w:t>
            </w:r>
          </w:p>
        </w:tc>
      </w:tr>
    </w:tbl>
    <w:p w:rsidR="009925BC" w:rsidRDefault="009925BC" w:rsidP="009925BC"/>
    <w:p w:rsidR="009925BC" w:rsidRPr="00BA3E62" w:rsidRDefault="009925BC" w:rsidP="009925BC">
      <w:pPr>
        <w:rPr>
          <w:b/>
          <w:sz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u w:val="single"/>
        </w:rPr>
      </w:pPr>
      <w:r w:rsidRPr="00BA3E62">
        <w:rPr>
          <w:b/>
          <w:sz w:val="28"/>
          <w:u w:val="single"/>
        </w:rPr>
        <w:lastRenderedPageBreak/>
        <w:t>POTRAVINY</w:t>
      </w:r>
    </w:p>
    <w:p w:rsidR="009925BC" w:rsidRPr="00BA3E62" w:rsidRDefault="009925BC" w:rsidP="009925BC">
      <w:pPr>
        <w:rPr>
          <w:b/>
          <w:sz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 xml:space="preserve">6491 </w:t>
            </w:r>
            <w:r>
              <w:rPr>
                <w:color w:val="000000"/>
                <w:sz w:val="20"/>
                <w:szCs w:val="20"/>
              </w:rPr>
              <w:t>G</w:t>
            </w:r>
            <w:r w:rsidRPr="00BA3E62">
              <w:rPr>
                <w:color w:val="000000"/>
                <w:sz w:val="20"/>
                <w:szCs w:val="20"/>
              </w:rPr>
              <w:t xml:space="preserve">  obchodná prevádzka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w:t>
            </w:r>
            <w:r>
              <w:rPr>
                <w:b/>
                <w:bCs/>
                <w:color w:val="000000"/>
                <w:sz w:val="20"/>
                <w:szCs w:val="20"/>
              </w:rPr>
              <w:t>,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w:t>
            </w:r>
            <w:r>
              <w:rPr>
                <w:b/>
                <w:bCs/>
                <w:color w:val="000000"/>
                <w:sz w:val="20"/>
                <w:szCs w:val="20"/>
              </w:rPr>
              <w:t>1</w:t>
            </w:r>
            <w:r w:rsidRPr="00BA3E62">
              <w:rPr>
                <w:b/>
                <w:bCs/>
                <w:color w:val="000000"/>
                <w:sz w:val="20"/>
                <w:szCs w:val="20"/>
              </w:rPr>
              <w:t xml:space="preserve">,        </w:t>
            </w:r>
            <w:r>
              <w:rPr>
                <w:b/>
                <w:bCs/>
                <w:color w:val="000000"/>
                <w:sz w:val="20"/>
                <w:szCs w:val="20"/>
              </w:rPr>
              <w:t>1,        1</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 xml:space="preserve"> </w:t>
            </w:r>
          </w:p>
        </w:tc>
        <w:tc>
          <w:tcPr>
            <w:tcW w:w="4791" w:type="dxa"/>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96</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b/>
          <w:sz w:val="28"/>
          <w:u w:val="single"/>
        </w:rPr>
      </w:pPr>
    </w:p>
    <w:p w:rsidR="009925BC" w:rsidRPr="00BA3E62" w:rsidRDefault="009925BC" w:rsidP="009925BC">
      <w:pPr>
        <w:jc w:val="both"/>
        <w:rPr>
          <w:b/>
          <w:sz w:val="28"/>
          <w:u w:val="single"/>
        </w:rPr>
      </w:pPr>
      <w:r w:rsidRPr="00BA3E62">
        <w:rPr>
          <w:b/>
          <w:sz w:val="28"/>
          <w:u w:val="single"/>
        </w:rPr>
        <w:t>1. Charakteristika učebného predmetu</w:t>
      </w:r>
    </w:p>
    <w:p w:rsidR="009925BC" w:rsidRPr="00BA3E62" w:rsidRDefault="009925BC" w:rsidP="009925BC">
      <w:pPr>
        <w:jc w:val="both"/>
      </w:pPr>
    </w:p>
    <w:p w:rsidR="009925BC" w:rsidRPr="00BA3E62" w:rsidRDefault="009925BC" w:rsidP="009925BC">
      <w:pPr>
        <w:jc w:val="both"/>
        <w:rPr>
          <w:szCs w:val="20"/>
        </w:rPr>
      </w:pPr>
      <w:r w:rsidRPr="00BA3E62">
        <w:rPr>
          <w:szCs w:val="20"/>
        </w:rPr>
        <w:t xml:space="preserve">Obsah výučby vychádza zo vzdelávacej oblasti </w:t>
      </w:r>
      <w:r w:rsidRPr="00BA3E62">
        <w:rPr>
          <w:i/>
          <w:szCs w:val="20"/>
        </w:rPr>
        <w:t>„odborné vzdelávanie“</w:t>
      </w:r>
      <w:r w:rsidRPr="00BA3E62">
        <w:rPr>
          <w:szCs w:val="20"/>
        </w:rPr>
        <w:t xml:space="preserve"> ŠVP 64 Ekonomika a organizácia, obchod a služby na úrovni ISCED </w:t>
      </w:r>
      <w:smartTag w:uri="urn:schemas-microsoft-com:office:smarttags" w:element="metricconverter">
        <w:smartTagPr>
          <w:attr w:name="ProductID" w:val="2C"/>
        </w:smartTagPr>
        <w:r w:rsidRPr="00BA3E62">
          <w:rPr>
            <w:szCs w:val="20"/>
          </w:rPr>
          <w:t>2C</w:t>
        </w:r>
      </w:smartTag>
      <w:r w:rsidRPr="00BA3E62">
        <w:rPr>
          <w:szCs w:val="20"/>
        </w:rPr>
        <w:t xml:space="preserve">.  Na vytvorenie predmetu sme vychádzali z obsahového štandardu </w:t>
      </w:r>
      <w:r w:rsidRPr="00BA3E62">
        <w:rPr>
          <w:i/>
          <w:szCs w:val="20"/>
        </w:rPr>
        <w:t>„Suroviny a materiály“</w:t>
      </w:r>
      <w:r w:rsidRPr="00BA3E62">
        <w:rPr>
          <w:szCs w:val="20"/>
        </w:rPr>
        <w:t xml:space="preserve">. </w:t>
      </w:r>
    </w:p>
    <w:p w:rsidR="009925BC" w:rsidRPr="00BA3E62" w:rsidRDefault="009925BC" w:rsidP="009925BC">
      <w:pPr>
        <w:jc w:val="both"/>
      </w:pPr>
      <w:r w:rsidRPr="00BA3E62">
        <w:rPr>
          <w:szCs w:val="20"/>
        </w:rPr>
        <w:t xml:space="preserve">Odborný predmet potraviny </w:t>
      </w:r>
      <w:r w:rsidRPr="00BA3E62">
        <w:t>sa zameriava na základné vlastnosti a rozdelenie surovín a materiálov, na ochranu vlastností surovín, materiálov a tovarov skladovaním a balením. Žiaci si osvoja vedomosti o úprave a použití surovín a materiálov.</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Jeho obsah je štruktúrovaný do tematických celkov (téma a podtémy). Vedomosti a zručnosti, ktoré žiaci získajú pri štúdiu v tomto predmete veľmi úzko súvisia so zabezpečovaním výživy, zložením potravín a  procesmi, ktoré v nich prebiehajú. Učivo sa skladá z poznatkov o potravinách, hodnote potravín, potravinách rastlinného a živočíšneho pôvodu, pochutinách a koreninách, mliečnych výrobkoch, sladidlách, zásadách správnej výživy, osobnej a potravinovej hygieny.  Prihliadali sme aj na proporcionalitu a primeranosť učiva podľa schopností žiakov. </w:t>
      </w:r>
    </w:p>
    <w:p w:rsidR="009925BC" w:rsidRPr="00BA3E62" w:rsidRDefault="009925BC" w:rsidP="009925BC">
      <w:pPr>
        <w:pStyle w:val="Pta"/>
        <w:tabs>
          <w:tab w:val="clear" w:pos="4536"/>
          <w:tab w:val="clear" w:pos="9072"/>
        </w:tabs>
        <w:spacing w:before="120"/>
        <w:jc w:val="both"/>
        <w:rPr>
          <w:bCs/>
          <w:szCs w:val="20"/>
        </w:rPr>
      </w:pPr>
      <w:r w:rsidRPr="00BA3E62">
        <w:rPr>
          <w:bCs/>
        </w:rPr>
        <w:t xml:space="preserve">Obsahové štandardy sú zamerané tak, aby žiaci osvojené vedomosti vedeli aplikovať v praxi. Žiaci nadobúdajú základné poznatky o získavaní, vlastnostiach, skladovaní, využití materiálov a surovín. </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Úlohou predmetu je oboznámiť žiakov aj s biologickou a energetickou hodnotou potravín, so zásadami správnej životosprávy, propagovať ju a uplatňovať vo vlastnej životospráve. Budeme žiakov viesť aj k hospodárnemu využívaniu potravín. </w:t>
      </w:r>
    </w:p>
    <w:p w:rsidR="009925BC" w:rsidRPr="00BA3E62" w:rsidRDefault="009925BC" w:rsidP="009925BC">
      <w:pPr>
        <w:pStyle w:val="Pta"/>
        <w:tabs>
          <w:tab w:val="clear" w:pos="4536"/>
          <w:tab w:val="clear" w:pos="9072"/>
        </w:tabs>
        <w:spacing w:before="120"/>
        <w:jc w:val="both"/>
        <w:rPr>
          <w:szCs w:val="20"/>
        </w:rPr>
      </w:pPr>
      <w:r w:rsidRPr="00BA3E62">
        <w:rPr>
          <w:szCs w:val="20"/>
        </w:rPr>
        <w:t>Odborný predmet je medzipredmetovo previazaný s odbornými vyučovacími predmetmi odborný výcvik, technológia.</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Metódy, formy a prostriedky vyučovania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výkonom, podporovať jeho aktivity všeobecne, ale aj v oblasti zvýšeného záujmu v rámci učebného odboru. Pri výučbe používame formu výkladu, riadeného rozhovoru, ale aj prácu s učebnicami a počítačom. Odporúčajú sa aj rôzne odborné časopisy s gastro tematikou. </w:t>
      </w:r>
    </w:p>
    <w:p w:rsidR="009925BC" w:rsidRPr="00BA3E62" w:rsidRDefault="009925BC" w:rsidP="009925BC">
      <w:pPr>
        <w:pStyle w:val="Pta"/>
        <w:tabs>
          <w:tab w:val="clear" w:pos="4536"/>
          <w:tab w:val="clear" w:pos="9072"/>
        </w:tabs>
        <w:spacing w:before="120"/>
        <w:jc w:val="both"/>
        <w:rPr>
          <w:szCs w:val="20"/>
        </w:rPr>
      </w:pPr>
      <w:r w:rsidRPr="00BA3E62">
        <w:rPr>
          <w:szCs w:val="20"/>
        </w:rPr>
        <w:lastRenderedPageBreak/>
        <w:t xml:space="preserve">K významným prvkom vo výchovno-vzdelávacom procese predmetu potraviny a výživa patria aj ukážky vybraných druhov potravín a pochutín, degustácia rôznych výrobkov. Mnohé potraviny a ich spracovanie sú zaznamenané na videu alebo CD nosičoch, preto využitie počítačov a internetu tiež prestavuje možnosti simulácie experimentov. </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Hodnotenie žiakov bude založené na kritériách hodnotenia v každom vzdelávacom výstupe. Klasifikácia bude vychádzať z pravidiel hodnotenia tohto školského vzdelávacieho programu. Použijú sa adekvátne metódy a prostriedky hodnotenia. </w:t>
      </w:r>
    </w:p>
    <w:p w:rsidR="009925BC" w:rsidRPr="00BA3E62" w:rsidRDefault="009925BC" w:rsidP="009925BC">
      <w:pPr>
        <w:spacing w:before="240"/>
        <w:jc w:val="both"/>
        <w:rPr>
          <w:b/>
          <w:sz w:val="28"/>
          <w:szCs w:val="20"/>
          <w:u w:val="single"/>
        </w:rPr>
      </w:pPr>
      <w:r w:rsidRPr="00BA3E62">
        <w:rPr>
          <w:b/>
          <w:sz w:val="28"/>
          <w:szCs w:val="20"/>
          <w:u w:val="single"/>
        </w:rPr>
        <w:t>2. Ciele vyučovacieho predmetu</w:t>
      </w:r>
    </w:p>
    <w:p w:rsidR="009925BC" w:rsidRPr="00BA3E62" w:rsidRDefault="009925BC" w:rsidP="009925BC">
      <w:pPr>
        <w:jc w:val="both"/>
      </w:pPr>
    </w:p>
    <w:p w:rsidR="009925BC" w:rsidRPr="00BA3E62" w:rsidRDefault="009925BC" w:rsidP="009925BC">
      <w:pPr>
        <w:jc w:val="both"/>
        <w:rPr>
          <w:bCs/>
          <w:u w:val="single"/>
        </w:rPr>
      </w:pPr>
      <w:r w:rsidRPr="00BA3E62">
        <w:t>Cieľom vyučovacieho predmetu potraviny</w:t>
      </w:r>
      <w:r w:rsidRPr="00BA3E62">
        <w:rPr>
          <w:i/>
          <w:iCs/>
          <w:szCs w:val="20"/>
        </w:rPr>
        <w:t xml:space="preserve"> </w:t>
      </w:r>
      <w:r w:rsidRPr="00BA3E62">
        <w:t xml:space="preserve"> je poskytnúť žiakom  súbor vedomostí, zručností a kompetencií o potravinách, ich akosti, zložení a skladovaní, formovať logické myslenie a rozvíjať vedomosti, zručnosti a kľúčové kompetencie využiteľné aj v ďalšom vzdelávaní, odbornom výcviku a  živote. Žiaci získajú poznatky o vybraných potravinách a pojmoch, osvoja si základné vzťahy medzi organizmom a vonkajším prostredím, budú ovládať využiteľnosť potravín pre ich technologické spracovanie. </w:t>
      </w:r>
      <w:r w:rsidRPr="00BA3E62">
        <w:rPr>
          <w:u w:val="single"/>
        </w:rPr>
        <w:t>V</w:t>
      </w:r>
      <w:r w:rsidRPr="00BA3E62">
        <w:rPr>
          <w:bCs/>
          <w:u w:val="single"/>
        </w:rPr>
        <w:t>ytvoria si jednoduchú predstavu o ľudskom organizme ako celku z hľadiska stavby a funkcie.</w:t>
      </w:r>
    </w:p>
    <w:p w:rsidR="009925BC" w:rsidRPr="00BA3E62" w:rsidRDefault="009925BC" w:rsidP="009925BC">
      <w:pPr>
        <w:pStyle w:val="Pta"/>
        <w:tabs>
          <w:tab w:val="clear" w:pos="4536"/>
          <w:tab w:val="clear" w:pos="9072"/>
        </w:tabs>
        <w:jc w:val="both"/>
        <w:rPr>
          <w:bCs/>
        </w:rPr>
      </w:pPr>
      <w:r w:rsidRPr="00BA3E62">
        <w:rPr>
          <w:bCs/>
        </w:rPr>
        <w:t>Budú poznať zásady správnej životosprávy, zmysle aktívneho zdravia a zdravého životného štýlu,</w:t>
      </w:r>
    </w:p>
    <w:p w:rsidR="009925BC" w:rsidRPr="00BA3E62" w:rsidRDefault="009925BC" w:rsidP="009925BC">
      <w:pPr>
        <w:pStyle w:val="Zkladntext"/>
        <w:jc w:val="both"/>
        <w:rPr>
          <w:bCs/>
          <w:snapToGrid w:val="0"/>
        </w:rPr>
      </w:pPr>
    </w:p>
    <w:p w:rsidR="009925BC" w:rsidRPr="00BA3E62" w:rsidRDefault="009925BC" w:rsidP="009925BC">
      <w:pPr>
        <w:pStyle w:val="Zkladntext"/>
        <w:jc w:val="both"/>
        <w:rPr>
          <w:b/>
          <w:sz w:val="20"/>
        </w:rPr>
      </w:pPr>
      <w:r w:rsidRPr="00BA3E62">
        <w:rPr>
          <w:snapToGrid w:val="0"/>
        </w:rPr>
        <w:t>Absolventa tohoto učebného odboru skupiny charakterizuje kladný vzťah k práci a povolaniu, pracovnej disciplíne a svedomitosti pri plnení svojich povinností. Absolvent je pomocný odborný pracovník s najnižšou kvalifikáciou v prevádzkach obchodu a služieb schopný čiastočne samostatne pracovať. Má nevyhnutné základné vedomosti a zručnosti pre výkon svojho povolania. Pri práci je schopný používať štandardné jednoduché technologické postupy, predpísané materiály, suroviny, stroje a zariadenia. Je dostatočne adaptabilný, schopný pracovať aj samostatne alebo v tíme, vie uplatňovať jednoduché spôsoby práce, rozvážne a rozhodne konať v súlade s právnymi normami spoločnosti. Pociťuje potrebu žiť a pracovať v kultúrnom prostredí a dbá o svoje zdravie.</w:t>
      </w:r>
    </w:p>
    <w:p w:rsidR="009925BC" w:rsidRPr="00BA3E62" w:rsidRDefault="009925BC" w:rsidP="009925BC">
      <w:pPr>
        <w:pStyle w:val="Zarkazkladnhotextu"/>
        <w:suppressAutoHyphens/>
        <w:spacing w:before="120" w:after="0"/>
        <w:jc w:val="both"/>
      </w:pPr>
      <w:r w:rsidRPr="00BA3E62">
        <w:t xml:space="preserve">Vo vyučovacom predmete potraviny využívame pre utváranie a rozvíjanie nasledujúcich </w:t>
      </w:r>
      <w:r w:rsidRPr="00BA3E62">
        <w:rPr>
          <w:b/>
          <w:bCs/>
        </w:rPr>
        <w:t>kľúčových kompetencií</w:t>
      </w:r>
      <w:r w:rsidRPr="00BA3E62">
        <w:t xml:space="preserve"> výchovné a vzdelávacie stratégie, ktoré žiakom umožňujú:</w:t>
      </w:r>
    </w:p>
    <w:p w:rsidR="009925BC" w:rsidRPr="00BA3E62" w:rsidRDefault="009925BC" w:rsidP="009925BC">
      <w:pPr>
        <w:spacing w:before="120"/>
        <w:jc w:val="both"/>
        <w:rPr>
          <w:i/>
          <w:szCs w:val="20"/>
          <w:u w:val="single"/>
        </w:rPr>
      </w:pPr>
      <w:r w:rsidRPr="00BA3E62">
        <w:rPr>
          <w:i/>
          <w:szCs w:val="20"/>
          <w:u w:val="single"/>
        </w:rPr>
        <w:t>Schopnosti riešiť problémy</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získavať a vnímať jednoduché informácie o základných problémoch pracovného a mimopracovného života,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s podporou učiteľa porozumieť jednoduché dôsledkové vzťahy a príčiny vyvolávajúce problémové situácie,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využívať pod vedením učiteľa jednoduché návody a postupy, ktoré obsahujú základné informácie použiteľné alebo nepoužiteľné  pri objasňovaní podstaty problému,  </w:t>
      </w:r>
    </w:p>
    <w:p w:rsidR="009925BC" w:rsidRPr="00BA3E62" w:rsidRDefault="009925BC" w:rsidP="006F25E4">
      <w:pPr>
        <w:pStyle w:val="Zkladntext"/>
        <w:numPr>
          <w:ilvl w:val="0"/>
          <w:numId w:val="88"/>
        </w:numPr>
        <w:suppressAutoHyphens/>
        <w:spacing w:before="120" w:after="0"/>
        <w:jc w:val="both"/>
        <w:rPr>
          <w:bCs/>
        </w:rPr>
      </w:pPr>
      <w:r w:rsidRPr="00BA3E62">
        <w:rPr>
          <w:bCs/>
        </w:rPr>
        <w:t>zhromažďovať s pomocou učiteľa elementárne informácie potrebné na objasnenie problému a na stanovenie najjednoduchšieho riešenia.</w:t>
      </w:r>
    </w:p>
    <w:p w:rsidR="009925BC" w:rsidRPr="00BA3E62" w:rsidRDefault="009925BC" w:rsidP="009925BC">
      <w:pPr>
        <w:spacing w:before="120"/>
        <w:jc w:val="both"/>
        <w:rPr>
          <w:i/>
          <w:szCs w:val="20"/>
          <w:u w:val="single"/>
        </w:rPr>
      </w:pPr>
      <w:r w:rsidRPr="00BA3E62">
        <w:rPr>
          <w:i/>
          <w:szCs w:val="20"/>
          <w:u w:val="single"/>
        </w:rPr>
        <w:t>Spôsobilosti využívať informačné technológie</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naučiť sa s pomocou učiteľa vyhľadávať jednoduché vhodné informačné zdroje a získavať potrebné informácie v danom odbore štúdia,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zaznamenávať si a uchovávať  informácie pod vedením učiteľa tak, aby ich mohol využiť pri práci,  </w:t>
      </w:r>
    </w:p>
    <w:p w:rsidR="009925BC" w:rsidRPr="00BA3E62" w:rsidRDefault="009925BC" w:rsidP="006F25E4">
      <w:pPr>
        <w:pStyle w:val="Zkladntext"/>
        <w:numPr>
          <w:ilvl w:val="0"/>
          <w:numId w:val="88"/>
        </w:numPr>
        <w:suppressAutoHyphens/>
        <w:spacing w:before="120" w:after="0"/>
        <w:jc w:val="both"/>
        <w:rPr>
          <w:sz w:val="18"/>
          <w:szCs w:val="18"/>
        </w:rPr>
      </w:pPr>
      <w:r w:rsidRPr="00BA3E62">
        <w:lastRenderedPageBreak/>
        <w:t>s podporou učiteľa evidovať, triediť a zoraďovať jednoduché pracovné informácie podľa bežných požiadaviek v jeho profesii</w:t>
      </w:r>
    </w:p>
    <w:p w:rsidR="009925BC" w:rsidRPr="00BA3E62" w:rsidRDefault="009925BC" w:rsidP="009925BC">
      <w:pPr>
        <w:spacing w:before="120"/>
        <w:jc w:val="both"/>
        <w:rPr>
          <w:b/>
          <w:sz w:val="18"/>
          <w:szCs w:val="18"/>
        </w:rPr>
      </w:pPr>
      <w:r w:rsidRPr="00BA3E62">
        <w:rPr>
          <w:b/>
          <w:sz w:val="28"/>
          <w:szCs w:val="18"/>
          <w:u w:val="single"/>
        </w:rPr>
        <w:t>3. Metódy a formy práce</w:t>
      </w:r>
    </w:p>
    <w:p w:rsidR="009925BC" w:rsidRPr="00BA3E62" w:rsidRDefault="009925BC" w:rsidP="009925BC">
      <w:pPr>
        <w:spacing w:before="120"/>
        <w:jc w:val="both"/>
        <w:rPr>
          <w:szCs w:val="18"/>
        </w:rPr>
      </w:pPr>
      <w:r w:rsidRPr="00BA3E62">
        <w:rPr>
          <w:szCs w:val="18"/>
        </w:rPr>
        <w:t>Pri vyučovaní sa budú využívať nasledovné metódy a formy vyučovania</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677"/>
      </w:tblGrid>
      <w:tr w:rsidR="009925BC" w:rsidRPr="00BA3E62" w:rsidTr="009925BC">
        <w:tc>
          <w:tcPr>
            <w:tcW w:w="4395" w:type="dxa"/>
            <w:tcBorders>
              <w:top w:val="single" w:sz="1" w:space="0" w:color="000000"/>
              <w:left w:val="single" w:sz="1" w:space="0" w:color="000000"/>
              <w:bottom w:val="single" w:sz="2"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4677" w:type="dxa"/>
            <w:tcBorders>
              <w:top w:val="single" w:sz="1" w:space="0" w:color="000000"/>
              <w:left w:val="single" w:sz="1" w:space="0" w:color="000000"/>
              <w:bottom w:val="single" w:sz="2" w:space="0" w:color="000000"/>
              <w:right w:val="single" w:sz="1" w:space="0" w:color="000000"/>
            </w:tcBorders>
          </w:tcPr>
          <w:p w:rsidR="009925BC" w:rsidRPr="00BA3E62" w:rsidRDefault="009925BC" w:rsidP="009925BC">
            <w:pPr>
              <w:pStyle w:val="Obsahtabuky"/>
              <w:snapToGrid w:val="0"/>
              <w:jc w:val="center"/>
              <w:rPr>
                <w:b/>
                <w:bCs/>
              </w:rPr>
            </w:pPr>
            <w:r w:rsidRPr="00BA3E62">
              <w:rPr>
                <w:b/>
                <w:bCs/>
              </w:rPr>
              <w:t>Metódy a formy práce</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Potraviny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Mlieko a mliečne výrobky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 xml:space="preserve">Vajcia </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Zelenina a ovocie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Zemiaky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Obilniny a mlynské výrobky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Strukoviny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Sladidlá</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lastRenderedPageBreak/>
              <w:t>Pochutiny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bl>
    <w:p w:rsidR="009925BC" w:rsidRPr="00BA3E62" w:rsidRDefault="009925BC" w:rsidP="009925BC">
      <w:pPr>
        <w:spacing w:before="120"/>
        <w:jc w:val="both"/>
        <w:rPr>
          <w:b/>
          <w:sz w:val="18"/>
          <w:szCs w:val="18"/>
        </w:rPr>
      </w:pPr>
    </w:p>
    <w:p w:rsidR="009925BC" w:rsidRPr="00BA3E62" w:rsidRDefault="009925BC" w:rsidP="009925BC">
      <w:pPr>
        <w:jc w:val="both"/>
        <w:rPr>
          <w:b/>
          <w:bCs/>
          <w:sz w:val="28"/>
          <w:szCs w:val="20"/>
          <w:u w:val="single"/>
        </w:rPr>
      </w:pPr>
      <w:r w:rsidRPr="00BA3E62">
        <w:rPr>
          <w:b/>
          <w:bCs/>
          <w:sz w:val="28"/>
          <w:szCs w:val="20"/>
          <w:u w:val="single"/>
        </w:rPr>
        <w:t>4. Spôsoby hodnotenia</w:t>
      </w:r>
    </w:p>
    <w:p w:rsidR="009925BC" w:rsidRPr="00BA3E62" w:rsidRDefault="009925BC" w:rsidP="009925BC">
      <w:pPr>
        <w:jc w:val="both"/>
        <w:rPr>
          <w:b/>
          <w:bCs/>
        </w:rPr>
      </w:pPr>
    </w:p>
    <w:p w:rsidR="009925BC" w:rsidRPr="00BA3E62" w:rsidRDefault="009925BC" w:rsidP="009925BC">
      <w:pPr>
        <w:pStyle w:val="Zarkazkladnhotextu2"/>
        <w:tabs>
          <w:tab w:val="left" w:pos="748"/>
        </w:tabs>
        <w:spacing w:after="0" w:line="240" w:lineRule="auto"/>
        <w:ind w:left="0"/>
        <w:jc w:val="both"/>
      </w:pPr>
      <w:r w:rsidRPr="00BA3E62">
        <w:t>ŠVP odporúča v rámci celého výchovno-vzdelávacieho procesu akceptovať tieto funkcie a </w:t>
      </w:r>
      <w:r w:rsidRPr="00BA3E62">
        <w:rPr>
          <w:b/>
        </w:rPr>
        <w:t>na základe</w:t>
      </w:r>
      <w:r w:rsidRPr="00BA3E62">
        <w:t xml:space="preserve"> nižšie uvedených </w:t>
      </w:r>
      <w:r w:rsidRPr="00BA3E62">
        <w:rPr>
          <w:b/>
        </w:rPr>
        <w:t>kritérií</w:t>
      </w:r>
      <w:r w:rsidRPr="00BA3E62">
        <w:t xml:space="preserve"> využívať nasledovné </w:t>
      </w:r>
      <w:r w:rsidRPr="00BA3E62">
        <w:rPr>
          <w:b/>
        </w:rPr>
        <w:t>formy</w:t>
      </w:r>
      <w:r w:rsidRPr="00BA3E62">
        <w:t xml:space="preserve"> hodnotenia: </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výkonu žiaka</w:t>
      </w:r>
    </w:p>
    <w:p w:rsidR="009925BC" w:rsidRPr="00BA3E62" w:rsidRDefault="009925BC" w:rsidP="006F25E4">
      <w:pPr>
        <w:pStyle w:val="Zarkazkladnhotextu2"/>
        <w:numPr>
          <w:ilvl w:val="2"/>
          <w:numId w:val="70"/>
        </w:numPr>
        <w:tabs>
          <w:tab w:val="num" w:pos="1800"/>
        </w:tabs>
        <w:spacing w:before="120" w:after="0" w:line="240" w:lineRule="auto"/>
        <w:ind w:left="935" w:hanging="374"/>
        <w:jc w:val="both"/>
      </w:pPr>
      <w:r w:rsidRPr="00BA3E62">
        <w:rPr>
          <w:u w:val="single"/>
        </w:rPr>
        <w:t>výkonové hodnotenie</w:t>
      </w:r>
      <w:r w:rsidRPr="00BA3E62">
        <w:t xml:space="preserve">, v ktorom sa výkon žiaka porovnáva s výkonom iných žiakov, </w:t>
      </w:r>
    </w:p>
    <w:p w:rsidR="009925BC" w:rsidRPr="00BA3E62" w:rsidRDefault="009925BC" w:rsidP="006F25E4">
      <w:pPr>
        <w:pStyle w:val="Zarkazkladnhotextu2"/>
        <w:numPr>
          <w:ilvl w:val="2"/>
          <w:numId w:val="70"/>
        </w:numPr>
        <w:tabs>
          <w:tab w:val="num" w:pos="1800"/>
        </w:tabs>
        <w:spacing w:after="0" w:line="240" w:lineRule="auto"/>
        <w:ind w:left="935" w:hanging="374"/>
        <w:jc w:val="both"/>
      </w:pPr>
      <w:r w:rsidRPr="00BA3E62">
        <w:rPr>
          <w:u w:val="single"/>
        </w:rPr>
        <w:t>hodnotenie absolútneho výkonu,</w:t>
      </w:r>
      <w:r w:rsidRPr="00BA3E62">
        <w:t xml:space="preserve"> kde sa výkon žiaka meria na základe stanoveného kritériá (norma, štandard),</w:t>
      </w:r>
    </w:p>
    <w:p w:rsidR="009925BC" w:rsidRPr="00BA3E62" w:rsidRDefault="009925BC" w:rsidP="006F25E4">
      <w:pPr>
        <w:pStyle w:val="Zarkazkladnhotextu2"/>
        <w:numPr>
          <w:ilvl w:val="2"/>
          <w:numId w:val="70"/>
        </w:numPr>
        <w:tabs>
          <w:tab w:val="num" w:pos="1800"/>
        </w:tabs>
        <w:spacing w:after="0" w:line="240" w:lineRule="auto"/>
        <w:ind w:left="935" w:hanging="374"/>
        <w:jc w:val="both"/>
      </w:pPr>
      <w:r w:rsidRPr="00BA3E62">
        <w:rPr>
          <w:u w:val="single"/>
        </w:rPr>
        <w:t>individuálne hodnotenie</w:t>
      </w:r>
      <w:r w:rsidRPr="00BA3E62">
        <w:t>, pri ktorom sa porovnáva aktuálny výkon žiaka  z jeho predchádzajúcim výkonom.</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cieľa vzdelávania</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sumatívne</w:t>
      </w:r>
      <w:r w:rsidRPr="00BA3E62">
        <w:t xml:space="preserve"> hodnotenie na jasne definovaných kritériách  pri ukončení štúdia (záverečná skúška),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pPr>
      <w:r w:rsidRPr="00BA3E62">
        <w:rPr>
          <w:u w:val="single"/>
        </w:rPr>
        <w:t xml:space="preserve">formatívne </w:t>
      </w:r>
      <w:r w:rsidRPr="00BA3E62">
        <w:t>hodnotenie zabezpečuje spätnú väzbu medzi žiakom a učiteľom.</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času</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priebežné  hodnotenie</w:t>
      </w:r>
      <w:r w:rsidRPr="00BA3E62">
        <w:t xml:space="preserve">, kde sa žiak hodnotí v priebehu celého vyučovacieho obdobia,   </w:t>
      </w:r>
    </w:p>
    <w:p w:rsidR="009925BC" w:rsidRPr="00BA3E62" w:rsidRDefault="009925BC" w:rsidP="006F25E4">
      <w:pPr>
        <w:pStyle w:val="Zarkazkladnhotextu2"/>
        <w:numPr>
          <w:ilvl w:val="2"/>
          <w:numId w:val="70"/>
        </w:numPr>
        <w:tabs>
          <w:tab w:val="left" w:pos="935"/>
        </w:tabs>
        <w:spacing w:after="0" w:line="240" w:lineRule="auto"/>
        <w:ind w:left="935" w:hanging="374"/>
        <w:jc w:val="both"/>
      </w:pPr>
      <w:r w:rsidRPr="00BA3E62">
        <w:rPr>
          <w:u w:val="single"/>
        </w:rPr>
        <w:t>záverečné hodnotenie,</w:t>
      </w:r>
      <w:r w:rsidRPr="00BA3E62">
        <w:t xml:space="preserve"> pri ktorom sa žiak hodnotí jednorázovo na konci vyučovacieho obdobia.</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informovanosti</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formálne  hodnotenie</w:t>
      </w:r>
      <w:r w:rsidRPr="00BA3E62">
        <w:t xml:space="preserve">, kedy je žiak dopredu informovaný o hodnotení a môže sa naň pripraviť,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pPr>
      <w:r w:rsidRPr="00BA3E62">
        <w:rPr>
          <w:u w:val="single"/>
        </w:rPr>
        <w:t>neformálne hodnotenie,</w:t>
      </w:r>
      <w:r w:rsidRPr="00BA3E62">
        <w:t xml:space="preserve"> pri ktorom sa pozoruje bežná činnosť žiaka vo vyučovacom procese.</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činnosti</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hodnotenie priebehu činnosti</w:t>
      </w:r>
      <w:r w:rsidRPr="00BA3E62">
        <w:t xml:space="preserve">, napr. rôznych cvičení, úloh a pod. ,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rPr>
          <w:b/>
        </w:rPr>
      </w:pPr>
      <w:r w:rsidRPr="00BA3E62">
        <w:rPr>
          <w:u w:val="single"/>
        </w:rPr>
        <w:t>hodnotenie výsledku činnosti,</w:t>
      </w:r>
      <w:r w:rsidRPr="00BA3E62">
        <w:t xml:space="preserve"> napr. test, výkres, model, výrobok a pod.</w:t>
      </w:r>
    </w:p>
    <w:p w:rsidR="009925BC" w:rsidRPr="00BA3E62" w:rsidRDefault="009925BC" w:rsidP="009925BC">
      <w:pPr>
        <w:jc w:val="both"/>
        <w:rPr>
          <w:b/>
          <w:bCs/>
          <w:u w:val="single"/>
        </w:rPr>
      </w:pPr>
    </w:p>
    <w:p w:rsidR="009925BC" w:rsidRPr="00BA3E62" w:rsidRDefault="009925BC" w:rsidP="009925BC">
      <w:pPr>
        <w:autoSpaceDE w:val="0"/>
        <w:jc w:val="both"/>
      </w:pPr>
      <w:r w:rsidRPr="00BA3E62">
        <w:t xml:space="preserve">Žiak bude z vyučovacieho predmetu „potraviny “ hodnotený priebežne </w:t>
      </w:r>
    </w:p>
    <w:p w:rsidR="009925BC" w:rsidRPr="00BA3E62" w:rsidRDefault="009925BC" w:rsidP="009925BC">
      <w:pPr>
        <w:autoSpaceDE w:val="0"/>
        <w:jc w:val="both"/>
      </w:pPr>
      <w:r w:rsidRPr="00BA3E62">
        <w:t>z rozsahu učiva , ktorú určujú vedomostné štandardy a bude systematicky hodnotený v kombinácií ústnej a písomnej formy,</w:t>
      </w:r>
    </w:p>
    <w:p w:rsidR="009925BC" w:rsidRPr="00BA3E62" w:rsidRDefault="009925BC" w:rsidP="009925BC">
      <w:pPr>
        <w:autoSpaceDE w:val="0"/>
        <w:jc w:val="both"/>
      </w:pPr>
    </w:p>
    <w:p w:rsidR="009925BC" w:rsidRPr="00BA3E62" w:rsidRDefault="009925BC" w:rsidP="009925BC">
      <w:pPr>
        <w:autoSpaceDE w:val="0"/>
        <w:jc w:val="both"/>
        <w:rPr>
          <w:b/>
          <w:bCs/>
        </w:rPr>
      </w:pPr>
      <w:r w:rsidRPr="00BA3E62">
        <w:rPr>
          <w:b/>
          <w:bCs/>
        </w:rPr>
        <w:tab/>
        <w:t>a) hodnotenie známkou</w:t>
      </w:r>
    </w:p>
    <w:p w:rsidR="009925BC" w:rsidRPr="00BA3E62" w:rsidRDefault="009925BC" w:rsidP="009925BC">
      <w:pPr>
        <w:autoSpaceDE w:val="0"/>
        <w:jc w:val="both"/>
      </w:pPr>
      <w:r w:rsidRPr="00BA3E62">
        <w:t xml:space="preserve">• ústne a frontálne skúšanie z teoretických poznatkov a ich aplikácií pri riešení kvantitatívnych a kvalitatívnych úloh </w:t>
      </w:r>
    </w:p>
    <w:p w:rsidR="009925BC" w:rsidRPr="00BA3E62" w:rsidRDefault="009925BC" w:rsidP="009925BC">
      <w:pPr>
        <w:autoSpaceDE w:val="0"/>
        <w:jc w:val="both"/>
      </w:pPr>
      <w:r w:rsidRPr="00BA3E62">
        <w:t>•  aktivita</w:t>
      </w:r>
    </w:p>
    <w:p w:rsidR="009925BC" w:rsidRPr="00BA3E62" w:rsidRDefault="009925BC" w:rsidP="009925BC">
      <w:pPr>
        <w:autoSpaceDE w:val="0"/>
        <w:jc w:val="both"/>
      </w:pPr>
      <w:r w:rsidRPr="00BA3E62">
        <w:rPr>
          <w:b/>
          <w:bCs/>
        </w:rPr>
        <w:tab/>
        <w:t>b) hodnotenie % a bodmi</w:t>
      </w:r>
    </w:p>
    <w:p w:rsidR="009925BC" w:rsidRPr="00BA3E62" w:rsidRDefault="009925BC" w:rsidP="009925BC">
      <w:pPr>
        <w:autoSpaceDE w:val="0"/>
        <w:jc w:val="both"/>
      </w:pPr>
      <w:r w:rsidRPr="00BA3E62">
        <w:t xml:space="preserve">• </w:t>
      </w:r>
      <w:r w:rsidRPr="00BA3E62">
        <w:t>testy</w:t>
      </w:r>
    </w:p>
    <w:p w:rsidR="009925BC" w:rsidRPr="00BA3E62" w:rsidRDefault="009925BC" w:rsidP="009925BC">
      <w:pPr>
        <w:autoSpaceDE w:val="0"/>
        <w:jc w:val="both"/>
        <w:rPr>
          <w:b/>
          <w:bCs/>
        </w:rPr>
      </w:pPr>
      <w:r w:rsidRPr="00BA3E62">
        <w:rPr>
          <w:b/>
          <w:bCs/>
        </w:rPr>
        <w:tab/>
        <w:t>c) slovné hodnotenie s motivačnými prvkami</w:t>
      </w:r>
    </w:p>
    <w:p w:rsidR="009925BC" w:rsidRPr="00BA3E62" w:rsidRDefault="009925BC" w:rsidP="009925BC">
      <w:pPr>
        <w:autoSpaceDE w:val="0"/>
        <w:jc w:val="both"/>
      </w:pPr>
      <w:r w:rsidRPr="00BA3E62">
        <w:t xml:space="preserve">• </w:t>
      </w:r>
      <w:r w:rsidRPr="00BA3E62">
        <w:t>aktivita na hodine</w:t>
      </w:r>
    </w:p>
    <w:p w:rsidR="009925BC" w:rsidRPr="00BA3E62" w:rsidRDefault="009925BC" w:rsidP="009925BC">
      <w:pPr>
        <w:autoSpaceDE w:val="0"/>
        <w:jc w:val="both"/>
        <w:rPr>
          <w:rFonts w:eastAsia="TimesNewRoman"/>
        </w:rPr>
      </w:pPr>
      <w:r w:rsidRPr="00BA3E62">
        <w:lastRenderedPageBreak/>
        <w:t xml:space="preserve">• </w:t>
      </w:r>
      <w:r w:rsidRPr="00BA3E62">
        <w:t>kvalita myslenia, predovšetkým jeho logickos</w:t>
      </w:r>
      <w:r w:rsidRPr="00BA3E62">
        <w:rPr>
          <w:rFonts w:eastAsia="TimesNewRoman"/>
        </w:rPr>
        <w:t>ť</w:t>
      </w:r>
      <w:r w:rsidRPr="00BA3E62">
        <w:t>, samostatnos</w:t>
      </w:r>
      <w:r w:rsidRPr="00BA3E62">
        <w:rPr>
          <w:rFonts w:eastAsia="TimesNewRoman"/>
        </w:rPr>
        <w:t xml:space="preserve">ť </w:t>
      </w:r>
      <w:r w:rsidRPr="00BA3E62">
        <w:t>a tvorivos</w:t>
      </w:r>
      <w:r w:rsidRPr="00BA3E62">
        <w:rPr>
          <w:rFonts w:eastAsia="TimesNewRoman"/>
        </w:rPr>
        <w:t>ť</w:t>
      </w:r>
    </w:p>
    <w:p w:rsidR="009925BC" w:rsidRPr="00BA3E62" w:rsidRDefault="009925BC" w:rsidP="009925BC">
      <w:pPr>
        <w:autoSpaceDE w:val="0"/>
        <w:jc w:val="both"/>
      </w:pPr>
    </w:p>
    <w:p w:rsidR="009925BC" w:rsidRPr="00BA3E62" w:rsidRDefault="009925BC" w:rsidP="009925BC">
      <w:pPr>
        <w:autoSpaceDE w:val="0"/>
        <w:jc w:val="both"/>
      </w:pPr>
      <w:r w:rsidRPr="00BA3E62">
        <w:t xml:space="preserve">Vo </w:t>
      </w:r>
      <w:r w:rsidRPr="00BA3E62">
        <w:rPr>
          <w:b/>
          <w:bCs/>
        </w:rPr>
        <w:t xml:space="preserve">výslednej </w:t>
      </w:r>
      <w:r w:rsidRPr="00BA3E62">
        <w:t>klasifikácii z predmetu potraviny  sa bude odzrkad</w:t>
      </w:r>
      <w:r w:rsidRPr="00BA3E62">
        <w:rPr>
          <w:rFonts w:eastAsia="TimesNewRoman"/>
        </w:rPr>
        <w:t>ľovať</w:t>
      </w:r>
      <w:r w:rsidRPr="00BA3E62">
        <w:t>:</w:t>
      </w:r>
    </w:p>
    <w:p w:rsidR="009925BC" w:rsidRPr="00BA3E62" w:rsidRDefault="009925BC" w:rsidP="009925BC">
      <w:pPr>
        <w:autoSpaceDE w:val="0"/>
        <w:jc w:val="both"/>
      </w:pPr>
      <w:r w:rsidRPr="00BA3E62">
        <w:t>a) sumatívne (súhrnné) hodnotenie, ktoré sa odvíja od základného u</w:t>
      </w:r>
      <w:r w:rsidRPr="00BA3E62">
        <w:rPr>
          <w:rFonts w:eastAsia="TimesNewRoman"/>
        </w:rPr>
        <w:t>č</w:t>
      </w:r>
      <w:r w:rsidRPr="00BA3E62">
        <w:t>iva definovaného v obsahovom a výkonovom štandarde; výsledná klasifikácia závisí od miery jeho zvládnutia</w:t>
      </w:r>
    </w:p>
    <w:p w:rsidR="009925BC" w:rsidRPr="00BA3E62" w:rsidRDefault="009925BC" w:rsidP="009925BC">
      <w:pPr>
        <w:autoSpaceDE w:val="0"/>
        <w:jc w:val="both"/>
      </w:pPr>
      <w:r w:rsidRPr="00BA3E62">
        <w:t>b)formatívne (priebežné) hodnotenie, preveruje aj schopnos</w:t>
      </w:r>
      <w:r w:rsidRPr="00BA3E62">
        <w:rPr>
          <w:rFonts w:eastAsia="TimesNewRoman"/>
        </w:rPr>
        <w:t xml:space="preserve">ť </w:t>
      </w:r>
      <w:r w:rsidRPr="00BA3E62">
        <w:t>žiaka využíva</w:t>
      </w:r>
      <w:r w:rsidRPr="00BA3E62">
        <w:rPr>
          <w:rFonts w:eastAsia="TimesNewRoman"/>
        </w:rPr>
        <w:t xml:space="preserve">ť </w:t>
      </w:r>
      <w:r w:rsidRPr="00BA3E62">
        <w:t>medzipredmetové vz</w:t>
      </w:r>
      <w:r w:rsidRPr="00BA3E62">
        <w:rPr>
          <w:rFonts w:eastAsia="TimesNewRoman"/>
        </w:rPr>
        <w:t>ť</w:t>
      </w:r>
      <w:r w:rsidRPr="00BA3E62">
        <w:t>ahy a jeho schopnos</w:t>
      </w:r>
      <w:r w:rsidRPr="00BA3E62">
        <w:rPr>
          <w:rFonts w:eastAsia="TimesNewRoman"/>
        </w:rPr>
        <w:t xml:space="preserve">ť </w:t>
      </w:r>
      <w:r w:rsidRPr="00BA3E62">
        <w:t>uplat</w:t>
      </w:r>
      <w:r w:rsidRPr="00BA3E62">
        <w:rPr>
          <w:rFonts w:eastAsia="TimesNewRoman"/>
        </w:rPr>
        <w:t>ň</w:t>
      </w:r>
      <w:r w:rsidRPr="00BA3E62">
        <w:t>ova</w:t>
      </w:r>
      <w:r w:rsidRPr="00BA3E62">
        <w:rPr>
          <w:rFonts w:eastAsia="TimesNewRoman"/>
        </w:rPr>
        <w:t xml:space="preserve">ť </w:t>
      </w:r>
      <w:r w:rsidRPr="00BA3E62">
        <w:t xml:space="preserve">získané vedomosti </w:t>
      </w:r>
    </w:p>
    <w:p w:rsidR="009925BC" w:rsidRPr="00BA3E62" w:rsidRDefault="009925BC" w:rsidP="009925BC">
      <w:pPr>
        <w:autoSpaceDE w:val="0"/>
        <w:jc w:val="both"/>
      </w:pPr>
      <w:r w:rsidRPr="00BA3E62">
        <w:t>a zru</w:t>
      </w:r>
      <w:r w:rsidRPr="00BA3E62">
        <w:rPr>
          <w:rFonts w:eastAsia="TimesNewRoman"/>
        </w:rPr>
        <w:t>č</w:t>
      </w:r>
      <w:r w:rsidRPr="00BA3E62">
        <w:t>nosti pri riešení konkrétnych úloh,</w:t>
      </w:r>
    </w:p>
    <w:p w:rsidR="009925BC" w:rsidRPr="00BA3E62" w:rsidRDefault="009925BC" w:rsidP="009925BC">
      <w:pPr>
        <w:pStyle w:val="Zarkazkladnhotextu2"/>
        <w:tabs>
          <w:tab w:val="left" w:pos="935"/>
          <w:tab w:val="num" w:pos="1800"/>
        </w:tabs>
        <w:jc w:val="both"/>
        <w:rPr>
          <w:b/>
        </w:rPr>
      </w:pPr>
    </w:p>
    <w:p w:rsidR="009925BC" w:rsidRPr="00BA3E62" w:rsidRDefault="009925BC" w:rsidP="009925BC">
      <w:pPr>
        <w:autoSpaceDE w:val="0"/>
        <w:jc w:val="both"/>
        <w:rPr>
          <w:b/>
          <w:bCs/>
          <w:sz w:val="28"/>
          <w:szCs w:val="28"/>
          <w:u w:val="single"/>
        </w:rPr>
      </w:pPr>
      <w:r w:rsidRPr="00BA3E62">
        <w:rPr>
          <w:b/>
          <w:bCs/>
          <w:sz w:val="28"/>
          <w:szCs w:val="28"/>
          <w:u w:val="single"/>
        </w:rPr>
        <w:t>5. Požiadavky na výstup z I.ročníka</w:t>
      </w:r>
    </w:p>
    <w:p w:rsidR="009925BC" w:rsidRPr="00BA3E62" w:rsidRDefault="009925BC" w:rsidP="009925BC">
      <w:pPr>
        <w:pStyle w:val="Zarkazkladnhotextu2"/>
        <w:tabs>
          <w:tab w:val="left" w:pos="935"/>
          <w:tab w:val="num" w:pos="1800"/>
        </w:tabs>
        <w:jc w:val="both"/>
        <w:rPr>
          <w:b/>
          <w:lang w:val="cs-CZ"/>
        </w:rPr>
      </w:pPr>
    </w:p>
    <w:p w:rsidR="009925BC" w:rsidRPr="00BA3E62" w:rsidRDefault="009925BC" w:rsidP="009925BC">
      <w:pPr>
        <w:autoSpaceDE w:val="0"/>
        <w:jc w:val="both"/>
      </w:pPr>
      <w:r w:rsidRPr="00BA3E62">
        <w:t>Každý žiak na konci I.ročníka by mal:</w:t>
      </w:r>
    </w:p>
    <w:p w:rsidR="009925BC" w:rsidRPr="00BA3E62" w:rsidRDefault="009925BC" w:rsidP="009925BC">
      <w:pPr>
        <w:autoSpaceDE w:val="0"/>
        <w:jc w:val="both"/>
      </w:pP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 xml:space="preserve">vedieť rozdeliť potraviny z hľadiska pôvodu a obsahu živín </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stručne vysvetliť význam bielkovín, sacharidov, lipidov, vitamínov a minerálnych látok vo výžive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význam ovocia a zeleniny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uviesť konkrétne príklady pri jednotlivých druhoch ovocia a zeleniny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szCs w:val="16"/>
        </w:rPr>
        <w:t xml:space="preserve">vedieť uviesť použitie a vymenovať jednotlivé druhy obilnín </w:t>
      </w:r>
    </w:p>
    <w:p w:rsidR="009925BC" w:rsidRPr="00BA3E62" w:rsidRDefault="009925BC" w:rsidP="009925BC">
      <w:pPr>
        <w:jc w:val="both"/>
        <w:rPr>
          <w:bCs/>
        </w:rPr>
      </w:pPr>
      <w:r w:rsidRPr="00BA3E62">
        <w:t xml:space="preserve"> -    vedieť uviesť príklady pekárenských výrobkov a ich použitie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rozdelenie a význam pochutín</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a charakterizovať strukoviny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význam mliečnych výrobkov</w:t>
      </w:r>
    </w:p>
    <w:p w:rsidR="009925BC" w:rsidRPr="00BA3E62" w:rsidRDefault="009925BC" w:rsidP="009925BC">
      <w:pPr>
        <w:jc w:val="both"/>
        <w:rPr>
          <w:b/>
          <w:bCs/>
          <w:sz w:val="28"/>
          <w:szCs w:val="28"/>
          <w:u w:val="single"/>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402AC7" w:rsidRDefault="009925BC" w:rsidP="009925BC">
      <w:pPr>
        <w:pStyle w:val="Zkladntext"/>
        <w:tabs>
          <w:tab w:val="left" w:pos="15"/>
        </w:tabs>
        <w:jc w:val="both"/>
        <w:rPr>
          <w:b/>
          <w:bCs/>
          <w:sz w:val="28"/>
          <w:szCs w:val="28"/>
          <w:u w:val="single"/>
        </w:rPr>
      </w:pPr>
      <w:r w:rsidRPr="00BA3E62">
        <w:rPr>
          <w:b/>
          <w:bCs/>
          <w:sz w:val="28"/>
          <w:szCs w:val="28"/>
          <w:u w:val="single"/>
        </w:rPr>
        <w:lastRenderedPageBreak/>
        <w:t>6. Obsah školské</w:t>
      </w:r>
      <w:r>
        <w:rPr>
          <w:b/>
          <w:bCs/>
          <w:sz w:val="28"/>
          <w:szCs w:val="28"/>
          <w:u w:val="single"/>
        </w:rPr>
        <w:t xml:space="preserve">ho programu predmetu potraviny </w:t>
      </w:r>
    </w:p>
    <w:tbl>
      <w:tblPr>
        <w:tblW w:w="9577"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6900"/>
        <w:gridCol w:w="1627"/>
      </w:tblGrid>
      <w:tr w:rsidR="009925BC" w:rsidRPr="00BA3E62" w:rsidTr="009925BC">
        <w:tc>
          <w:tcPr>
            <w:tcW w:w="105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Ročník</w:t>
            </w: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Prehľad tematických celkov</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rPr>
                <w:b/>
                <w:bCs/>
              </w:rPr>
            </w:pPr>
            <w:r w:rsidRPr="00BA3E62">
              <w:rPr>
                <w:b/>
                <w:bCs/>
              </w:rPr>
              <w:t>Počet hodín</w:t>
            </w:r>
          </w:p>
        </w:tc>
      </w:tr>
      <w:tr w:rsidR="009925BC" w:rsidRPr="00BA3E62" w:rsidTr="009925BC">
        <w:trPr>
          <w:cantSplit/>
        </w:trPr>
        <w:tc>
          <w:tcPr>
            <w:tcW w:w="1050" w:type="dxa"/>
            <w:vMerge w:val="restart"/>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1.</w:t>
            </w:r>
          </w:p>
          <w:p w:rsidR="009925BC" w:rsidRPr="00BA3E62" w:rsidRDefault="009925BC" w:rsidP="009925BC">
            <w:pPr>
              <w:pStyle w:val="Obsahtabuky"/>
              <w:jc w:val="both"/>
              <w:rPr>
                <w:b/>
                <w:bCs/>
              </w:rPr>
            </w:pPr>
            <w:r w:rsidRPr="00BA3E62">
              <w:rPr>
                <w:b/>
                <w:bCs/>
              </w:rPr>
              <w:t>(</w:t>
            </w:r>
            <w:r>
              <w:rPr>
                <w:b/>
                <w:bCs/>
              </w:rPr>
              <w:t>33</w:t>
            </w:r>
            <w:r w:rsidRPr="00BA3E62">
              <w:rPr>
                <w:b/>
                <w:bCs/>
              </w:rPr>
              <w:t>)</w:t>
            </w: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Potraviny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vMerge/>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Mlieko a mliečne výrobky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3</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 xml:space="preserve">Vajcia </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Zelenina a ovocie</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Zemiaky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Obilniny a mlynské výrobky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Strukoviny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rsidRPr="00BA3E62">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Sladidlá</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2"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2" w:space="0" w:color="000000"/>
            </w:tcBorders>
          </w:tcPr>
          <w:p w:rsidR="009925BC" w:rsidRPr="00BA3E62" w:rsidRDefault="009925BC" w:rsidP="009925BC">
            <w:pPr>
              <w:pStyle w:val="Obsahtabuky"/>
              <w:snapToGrid w:val="0"/>
              <w:jc w:val="both"/>
            </w:pPr>
            <w:r w:rsidRPr="00BA3E62">
              <w:t>Pochutiny</w:t>
            </w:r>
          </w:p>
        </w:tc>
        <w:tc>
          <w:tcPr>
            <w:tcW w:w="1627" w:type="dxa"/>
            <w:tcBorders>
              <w:top w:val="single" w:sz="1" w:space="0" w:color="000000"/>
              <w:left w:val="single" w:sz="1" w:space="0" w:color="000000"/>
              <w:bottom w:val="single" w:sz="2" w:space="0" w:color="000000"/>
              <w:right w:val="single" w:sz="1" w:space="0" w:color="000000"/>
            </w:tcBorders>
          </w:tcPr>
          <w:p w:rsidR="009925BC" w:rsidRPr="00BA3E62" w:rsidRDefault="009925BC" w:rsidP="009925BC">
            <w:pPr>
              <w:pStyle w:val="Obsahtabuky"/>
              <w:snapToGrid w:val="0"/>
              <w:jc w:val="both"/>
            </w:pPr>
            <w:r>
              <w:t>5</w:t>
            </w:r>
          </w:p>
        </w:tc>
      </w:tr>
      <w:tr w:rsidR="009925BC" w:rsidRPr="00BA3E62" w:rsidTr="009925BC">
        <w:trPr>
          <w:cantSplit/>
        </w:trPr>
        <w:tc>
          <w:tcPr>
            <w:tcW w:w="1050"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jc w:val="both"/>
            </w:pPr>
          </w:p>
        </w:tc>
        <w:tc>
          <w:tcPr>
            <w:tcW w:w="6900"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pStyle w:val="Obsahtabuky"/>
              <w:snapToGrid w:val="0"/>
              <w:jc w:val="both"/>
            </w:pPr>
            <w:r w:rsidRPr="00BA3E62">
              <w:t>Súhrnné opakovanie</w:t>
            </w:r>
          </w:p>
        </w:tc>
        <w:tc>
          <w:tcPr>
            <w:tcW w:w="1627"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2" w:space="0" w:color="000000"/>
              <w:left w:val="single" w:sz="1" w:space="0" w:color="000000"/>
            </w:tcBorders>
          </w:tcPr>
          <w:p w:rsidR="009925BC" w:rsidRPr="00BA3E62" w:rsidRDefault="009925BC" w:rsidP="009925BC">
            <w:pPr>
              <w:pStyle w:val="Obsahtabuky"/>
              <w:snapToGrid w:val="0"/>
              <w:jc w:val="both"/>
              <w:rPr>
                <w:b/>
                <w:bCs/>
              </w:rPr>
            </w:pPr>
            <w:r w:rsidRPr="00BA3E62">
              <w:rPr>
                <w:b/>
                <w:bCs/>
              </w:rPr>
              <w:t>2.</w:t>
            </w:r>
          </w:p>
          <w:p w:rsidR="009925BC" w:rsidRPr="00BA3E62" w:rsidRDefault="009925BC" w:rsidP="009925BC">
            <w:pPr>
              <w:pStyle w:val="Obsahtabuky"/>
              <w:jc w:val="both"/>
              <w:rPr>
                <w:b/>
                <w:bCs/>
              </w:rPr>
            </w:pPr>
            <w:r w:rsidRPr="00BA3E62">
              <w:rPr>
                <w:b/>
                <w:bCs/>
              </w:rPr>
              <w:t>(</w:t>
            </w:r>
            <w:r>
              <w:rPr>
                <w:b/>
                <w:bCs/>
              </w:rPr>
              <w:t>33</w:t>
            </w:r>
            <w:r w:rsidRPr="00BA3E62">
              <w:rPr>
                <w:b/>
                <w:bCs/>
              </w:rPr>
              <w:t>)</w:t>
            </w:r>
          </w:p>
        </w:tc>
        <w:tc>
          <w:tcPr>
            <w:tcW w:w="6900" w:type="dxa"/>
            <w:tcBorders>
              <w:top w:val="single" w:sz="12" w:space="0" w:color="000000"/>
              <w:left w:val="single" w:sz="1" w:space="0" w:color="000000"/>
              <w:bottom w:val="single" w:sz="1" w:space="0" w:color="000000"/>
            </w:tcBorders>
          </w:tcPr>
          <w:p w:rsidR="009925BC" w:rsidRPr="00BA3E62" w:rsidRDefault="009925BC" w:rsidP="009925BC">
            <w:pPr>
              <w:pStyle w:val="Obsahtabuky"/>
              <w:snapToGrid w:val="0"/>
              <w:jc w:val="both"/>
            </w:pPr>
            <w:r>
              <w:t>Mäso a mäsové výrobky</w:t>
            </w:r>
          </w:p>
        </w:tc>
        <w:tc>
          <w:tcPr>
            <w:tcW w:w="1627" w:type="dxa"/>
            <w:tcBorders>
              <w:top w:val="single" w:sz="12"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20</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Nápoje(nealkoholické a alkoholické)</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8</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Liehoviny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Vplyv alkoholu na ľudské zdravie</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 w:space="0" w:color="000000"/>
              <w:left w:val="single" w:sz="1" w:space="0" w:color="000000"/>
              <w:bottom w:val="single" w:sz="8"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8" w:space="0" w:color="000000"/>
            </w:tcBorders>
          </w:tcPr>
          <w:p w:rsidR="009925BC" w:rsidRPr="00BA3E62" w:rsidRDefault="009925BC" w:rsidP="009925BC">
            <w:pPr>
              <w:pStyle w:val="Obsahtabuky"/>
              <w:snapToGrid w:val="0"/>
              <w:jc w:val="both"/>
            </w:pPr>
            <w:r w:rsidRPr="00BA3E62">
              <w:t>Miešané nápoje</w:t>
            </w:r>
          </w:p>
        </w:tc>
        <w:tc>
          <w:tcPr>
            <w:tcW w:w="1627" w:type="dxa"/>
            <w:tcBorders>
              <w:top w:val="single" w:sz="1" w:space="0" w:color="000000"/>
              <w:left w:val="single" w:sz="1" w:space="0" w:color="000000"/>
              <w:bottom w:val="single" w:sz="8"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jc w:val="both"/>
            </w:pPr>
          </w:p>
        </w:tc>
        <w:tc>
          <w:tcPr>
            <w:tcW w:w="6900"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pStyle w:val="Obsahtabuky"/>
              <w:snapToGrid w:val="0"/>
              <w:jc w:val="both"/>
            </w:pPr>
            <w:r w:rsidRPr="00BA3E62">
              <w:t>Súhrnné opakovanie</w:t>
            </w:r>
          </w:p>
        </w:tc>
        <w:tc>
          <w:tcPr>
            <w:tcW w:w="1627"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2" w:space="0" w:color="000000"/>
              <w:left w:val="single" w:sz="1" w:space="0" w:color="000000"/>
              <w:bottom w:val="single" w:sz="1" w:space="0" w:color="000000"/>
            </w:tcBorders>
          </w:tcPr>
          <w:p w:rsidR="009925BC" w:rsidRPr="00BA3E62" w:rsidRDefault="009925BC" w:rsidP="009925BC">
            <w:pPr>
              <w:jc w:val="both"/>
            </w:pPr>
            <w:r w:rsidRPr="006766A2">
              <w:rPr>
                <w:b/>
              </w:rPr>
              <w:t>3</w:t>
            </w:r>
            <w:r w:rsidRPr="00BA3E62">
              <w:t>.</w:t>
            </w:r>
          </w:p>
          <w:p w:rsidR="009925BC" w:rsidRPr="00BA3E62" w:rsidRDefault="009925BC" w:rsidP="009925BC">
            <w:pPr>
              <w:jc w:val="both"/>
            </w:pPr>
            <w:r w:rsidRPr="00BA3E62">
              <w:t>(</w:t>
            </w:r>
            <w:r>
              <w:t>30</w:t>
            </w:r>
            <w:r w:rsidRPr="00BA3E62">
              <w:t>)</w:t>
            </w:r>
          </w:p>
        </w:tc>
        <w:tc>
          <w:tcPr>
            <w:tcW w:w="6900" w:type="dxa"/>
            <w:tcBorders>
              <w:top w:val="single" w:sz="12"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Význam správnej výživy</w:t>
            </w:r>
          </w:p>
        </w:tc>
        <w:tc>
          <w:tcPr>
            <w:tcW w:w="1627" w:type="dxa"/>
            <w:tcBorders>
              <w:top w:val="single" w:sz="12"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Význam živín pre ľudský organizmus</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Druhy stravy a zásady správnej výživy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3</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Tráviace ústrojenstvo</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Liečebná výživa</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5</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Základné pravidlá hygieny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Súhrnné opakovanie učiva celého štúdia, projektová činnosť</w:t>
            </w:r>
          </w:p>
        </w:tc>
        <w:tc>
          <w:tcPr>
            <w:tcW w:w="1627" w:type="dxa"/>
            <w:tcBorders>
              <w:top w:val="single" w:sz="1" w:space="0" w:color="000000"/>
              <w:left w:val="single" w:sz="1" w:space="0" w:color="000000"/>
              <w:bottom w:val="single" w:sz="1" w:space="0" w:color="000000"/>
              <w:right w:val="single" w:sz="1" w:space="0" w:color="000000"/>
            </w:tcBorders>
          </w:tcPr>
          <w:p w:rsidR="009925BC" w:rsidRPr="006766A2" w:rsidRDefault="009925BC" w:rsidP="009925BC">
            <w:pPr>
              <w:pStyle w:val="Obsahtabuky"/>
              <w:snapToGrid w:val="0"/>
              <w:jc w:val="both"/>
            </w:pPr>
            <w:r>
              <w:t>7</w:t>
            </w:r>
          </w:p>
        </w:tc>
      </w:tr>
    </w:tbl>
    <w:p w:rsidR="009925BC" w:rsidRPr="00BA3E62" w:rsidRDefault="009925BC" w:rsidP="009925BC">
      <w:pPr>
        <w:jc w:val="both"/>
      </w:pPr>
    </w:p>
    <w:p w:rsidR="009925BC" w:rsidRPr="00BA3E62" w:rsidRDefault="009925BC" w:rsidP="009925BC">
      <w:pPr>
        <w:jc w:val="both"/>
        <w:rPr>
          <w:b/>
          <w:sz w:val="28"/>
          <w:szCs w:val="28"/>
          <w:u w:val="single"/>
        </w:rPr>
      </w:pPr>
      <w:r>
        <w:rPr>
          <w:b/>
          <w:sz w:val="28"/>
          <w:szCs w:val="28"/>
          <w:u w:val="single"/>
        </w:rPr>
        <w:t>7. Učebnicové zdroje</w:t>
      </w:r>
    </w:p>
    <w:p w:rsidR="009925BC" w:rsidRPr="00BA3E62" w:rsidRDefault="009925BC" w:rsidP="009925BC">
      <w:pPr>
        <w:jc w:val="both"/>
        <w:rPr>
          <w:b/>
        </w:rPr>
      </w:pPr>
      <w:r w:rsidRPr="00BA3E62">
        <w:rPr>
          <w:b/>
        </w:rPr>
        <w:t>Potraviny a nápoje 1 pre stredné odborné učilištia</w:t>
      </w:r>
    </w:p>
    <w:p w:rsidR="009925BC" w:rsidRPr="00BA3E62" w:rsidRDefault="009925BC" w:rsidP="009925BC">
      <w:pPr>
        <w:jc w:val="both"/>
      </w:pPr>
      <w:r w:rsidRPr="00BA3E62">
        <w:t>Rudolf Schaller</w:t>
      </w:r>
    </w:p>
    <w:p w:rsidR="009925BC" w:rsidRPr="00BA3E62" w:rsidRDefault="009925BC" w:rsidP="009925BC">
      <w:pPr>
        <w:autoSpaceDE w:val="0"/>
        <w:jc w:val="both"/>
        <w:rPr>
          <w:rFonts w:eastAsia="Arial"/>
        </w:rPr>
      </w:pPr>
      <w:r w:rsidRPr="00BA3E62">
        <w:rPr>
          <w:rFonts w:eastAsia="Arial"/>
        </w:rPr>
        <w:t xml:space="preserve">Schválilo Ministerstvo školstva SSR dňa 27. júna 1983 </w:t>
      </w:r>
    </w:p>
    <w:p w:rsidR="009925BC" w:rsidRPr="00BA3E62" w:rsidRDefault="009925BC" w:rsidP="009925BC">
      <w:pPr>
        <w:autoSpaceDE w:val="0"/>
        <w:jc w:val="both"/>
        <w:rPr>
          <w:rFonts w:eastAsia="Arial"/>
        </w:rPr>
      </w:pPr>
      <w:r w:rsidRPr="00BA3E62">
        <w:rPr>
          <w:rFonts w:eastAsia="Arial"/>
        </w:rPr>
        <w:t>pod číslom 8233/1983-221 ako učebnicu pre SOU</w:t>
      </w:r>
    </w:p>
    <w:p w:rsidR="009925BC" w:rsidRPr="00BA3E62" w:rsidRDefault="009925BC" w:rsidP="009925BC">
      <w:pPr>
        <w:jc w:val="both"/>
        <w:rPr>
          <w:b/>
        </w:rPr>
      </w:pPr>
      <w:r w:rsidRPr="00BA3E62">
        <w:rPr>
          <w:b/>
        </w:rPr>
        <w:t>Potraviny a nápoje 2 pre stredné odborné učilištia</w:t>
      </w:r>
    </w:p>
    <w:p w:rsidR="009925BC" w:rsidRPr="00BA3E62" w:rsidRDefault="009925BC" w:rsidP="009925BC">
      <w:pPr>
        <w:jc w:val="both"/>
      </w:pPr>
      <w:r w:rsidRPr="00BA3E62">
        <w:t>Rudolf Schaller, Antón Forró, Peter Kružliak</w:t>
      </w:r>
    </w:p>
    <w:p w:rsidR="009925BC" w:rsidRPr="00BA3E62" w:rsidRDefault="009925BC" w:rsidP="009925BC">
      <w:pPr>
        <w:autoSpaceDE w:val="0"/>
        <w:jc w:val="both"/>
        <w:rPr>
          <w:rFonts w:eastAsia="Arial"/>
        </w:rPr>
      </w:pPr>
      <w:r w:rsidRPr="00BA3E62">
        <w:rPr>
          <w:rFonts w:eastAsia="Arial"/>
        </w:rPr>
        <w:t xml:space="preserve">Schválilo Ministerstvo školstva SSR dňa 24. septembra 1986 </w:t>
      </w:r>
    </w:p>
    <w:p w:rsidR="009925BC" w:rsidRPr="00BA3E62" w:rsidRDefault="009925BC" w:rsidP="009925BC">
      <w:pPr>
        <w:autoSpaceDE w:val="0"/>
        <w:jc w:val="both"/>
        <w:rPr>
          <w:rFonts w:eastAsia="Arial"/>
        </w:rPr>
      </w:pPr>
      <w:r w:rsidRPr="00BA3E62">
        <w:rPr>
          <w:rFonts w:eastAsia="Arial"/>
        </w:rPr>
        <w:t>pod číslom 9182/1986-221 ako učebnicu pre SOU</w:t>
      </w:r>
      <w:r w:rsidR="00F93E88">
        <w:rPr>
          <w:rFonts w:eastAsia="Arial"/>
        </w:rPr>
        <w:t xml:space="preserve"> </w:t>
      </w:r>
      <w:r w:rsidRPr="00BA3E62">
        <w:rPr>
          <w:rFonts w:eastAsia="Arial"/>
        </w:rPr>
        <w:t>ISBN 80-08-02-354-6</w:t>
      </w:r>
    </w:p>
    <w:p w:rsidR="009925BC" w:rsidRPr="00BA3E62" w:rsidRDefault="009925BC" w:rsidP="009925BC">
      <w:pPr>
        <w:autoSpaceDE w:val="0"/>
        <w:jc w:val="both"/>
        <w:rPr>
          <w:rFonts w:eastAsia="Arial"/>
          <w:b/>
          <w:bCs/>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potraviny  - 1.</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Pr>
          <w:b/>
          <w:sz w:val="28"/>
          <w:szCs w:val="28"/>
        </w:rPr>
        <w:t>1</w:t>
      </w:r>
      <w:r w:rsidRPr="00BA3E62">
        <w:rPr>
          <w:b/>
          <w:sz w:val="28"/>
          <w:szCs w:val="28"/>
        </w:rPr>
        <w:t>/</w:t>
      </w:r>
      <w:r>
        <w:rPr>
          <w:b/>
          <w:sz w:val="28"/>
          <w:szCs w:val="28"/>
        </w:rPr>
        <w:t>33</w:t>
      </w:r>
      <w:r w:rsidRPr="00BA3E62">
        <w:rPr>
          <w:b/>
          <w:sz w:val="28"/>
          <w:szCs w:val="28"/>
        </w:rPr>
        <w:t xml:space="preserve"> hodín</w:t>
      </w:r>
    </w:p>
    <w:tbl>
      <w:tblPr>
        <w:tblW w:w="1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00"/>
        <w:gridCol w:w="3240"/>
        <w:gridCol w:w="3919"/>
        <w:gridCol w:w="1360"/>
      </w:tblGrid>
      <w:tr w:rsidR="009925BC" w:rsidRPr="00BA3E62" w:rsidTr="009925BC">
        <w:trPr>
          <w:jc w:val="center"/>
        </w:trPr>
        <w:tc>
          <w:tcPr>
            <w:tcW w:w="1620" w:type="dxa"/>
            <w:vAlign w:val="center"/>
          </w:tcPr>
          <w:p w:rsidR="009925BC" w:rsidRPr="00BA3E62" w:rsidRDefault="009925BC" w:rsidP="009925BC">
            <w:pPr>
              <w:pStyle w:val="Obsahtabuky"/>
              <w:snapToGrid w:val="0"/>
              <w:jc w:val="center"/>
              <w:rPr>
                <w:b/>
              </w:rPr>
            </w:pPr>
            <w:r w:rsidRPr="00BA3E62">
              <w:rPr>
                <w:b/>
              </w:rPr>
              <w:t>Tematický</w:t>
            </w:r>
          </w:p>
          <w:p w:rsidR="009925BC" w:rsidRPr="00BA3E62" w:rsidRDefault="009925BC" w:rsidP="009925BC">
            <w:pPr>
              <w:pStyle w:val="Obsahtabuky"/>
              <w:jc w:val="center"/>
              <w:rPr>
                <w:b/>
              </w:rPr>
            </w:pPr>
            <w:r w:rsidRPr="00BA3E62">
              <w:rPr>
                <w:b/>
              </w:rPr>
              <w:t>celok</w:t>
            </w:r>
          </w:p>
        </w:tc>
        <w:tc>
          <w:tcPr>
            <w:tcW w:w="3600" w:type="dxa"/>
            <w:vAlign w:val="center"/>
          </w:tcPr>
          <w:p w:rsidR="009925BC" w:rsidRPr="00BA3E62" w:rsidRDefault="009925BC" w:rsidP="009925BC">
            <w:pPr>
              <w:pStyle w:val="Obsahtabuky"/>
              <w:widowControl/>
              <w:suppressLineNumbers w:val="0"/>
              <w:suppressAutoHyphens w:val="0"/>
              <w:jc w:val="center"/>
              <w:rPr>
                <w:rFonts w:eastAsia="Times New Roman"/>
                <w:b/>
                <w:bCs/>
                <w:kern w:val="0"/>
              </w:rPr>
            </w:pPr>
            <w:r w:rsidRPr="00BA3E62">
              <w:rPr>
                <w:rFonts w:eastAsia="Times New Roman"/>
                <w:b/>
                <w:bCs/>
                <w:kern w:val="0"/>
              </w:rPr>
              <w:t>Téma</w:t>
            </w:r>
          </w:p>
        </w:tc>
        <w:tc>
          <w:tcPr>
            <w:tcW w:w="3240" w:type="dxa"/>
            <w:vAlign w:val="center"/>
          </w:tcPr>
          <w:p w:rsidR="009925BC" w:rsidRPr="00BA3E62" w:rsidRDefault="009925BC" w:rsidP="009925BC">
            <w:pPr>
              <w:pStyle w:val="Nadpis3"/>
              <w:rPr>
                <w:rFonts w:ascii="Times New Roman" w:hAnsi="Times New Roman"/>
                <w:sz w:val="24"/>
                <w:szCs w:val="24"/>
              </w:rPr>
            </w:pPr>
          </w:p>
          <w:p w:rsidR="009925BC" w:rsidRPr="00BA3E62" w:rsidRDefault="009925BC" w:rsidP="009925BC">
            <w:pPr>
              <w:pStyle w:val="Nadpis3"/>
              <w:rPr>
                <w:rFonts w:ascii="Times New Roman" w:hAnsi="Times New Roman"/>
                <w:sz w:val="24"/>
                <w:szCs w:val="24"/>
              </w:rPr>
            </w:pPr>
            <w:r w:rsidRPr="00BA3E62">
              <w:rPr>
                <w:rFonts w:ascii="Times New Roman" w:hAnsi="Times New Roman"/>
                <w:sz w:val="24"/>
                <w:szCs w:val="24"/>
              </w:rPr>
              <w:t>Obsahový štandard</w:t>
            </w:r>
          </w:p>
          <w:p w:rsidR="009925BC" w:rsidRPr="00BA3E62" w:rsidRDefault="009925BC" w:rsidP="009925BC"/>
        </w:tc>
        <w:tc>
          <w:tcPr>
            <w:tcW w:w="3919" w:type="dxa"/>
            <w:vAlign w:val="center"/>
          </w:tcPr>
          <w:p w:rsidR="009925BC" w:rsidRPr="00BA3E62" w:rsidRDefault="009925BC" w:rsidP="009925BC">
            <w:pPr>
              <w:pStyle w:val="Obsahtabuky"/>
              <w:snapToGrid w:val="0"/>
              <w:jc w:val="center"/>
              <w:rPr>
                <w:b/>
                <w:bCs/>
              </w:rPr>
            </w:pPr>
            <w:r w:rsidRPr="00BA3E62">
              <w:rPr>
                <w:b/>
                <w:bCs/>
              </w:rPr>
              <w:t>Výkonový štandard</w:t>
            </w:r>
          </w:p>
        </w:tc>
        <w:tc>
          <w:tcPr>
            <w:tcW w:w="1360" w:type="dxa"/>
            <w:vAlign w:val="center"/>
          </w:tcPr>
          <w:p w:rsidR="009925BC" w:rsidRPr="00BA3E62" w:rsidRDefault="009925BC" w:rsidP="009925BC">
            <w:pPr>
              <w:pStyle w:val="Obsahtabuky"/>
              <w:snapToGrid w:val="0"/>
              <w:jc w:val="center"/>
              <w:rPr>
                <w:b/>
                <w:bCs/>
              </w:rPr>
            </w:pPr>
            <w:r w:rsidRPr="00BA3E62">
              <w:rPr>
                <w:b/>
                <w:bCs/>
              </w:rPr>
              <w:t>Medzi-</w:t>
            </w:r>
          </w:p>
          <w:p w:rsidR="009925BC" w:rsidRPr="00BA3E62" w:rsidRDefault="009925BC" w:rsidP="009925BC">
            <w:pPr>
              <w:pStyle w:val="Obsahtabuky"/>
              <w:snapToGrid w:val="0"/>
              <w:jc w:val="center"/>
              <w:rPr>
                <w:b/>
                <w:bCs/>
              </w:rPr>
            </w:pPr>
            <w:r w:rsidRPr="00BA3E62">
              <w:rPr>
                <w:b/>
                <w:bCs/>
              </w:rPr>
              <w:t>predmetové vzťahy</w:t>
            </w:r>
          </w:p>
        </w:tc>
      </w:tr>
      <w:tr w:rsidR="009925BC" w:rsidRPr="00BA3E62" w:rsidTr="009925BC">
        <w:trPr>
          <w:cantSplit/>
          <w:jc w:val="center"/>
        </w:trPr>
        <w:tc>
          <w:tcPr>
            <w:tcW w:w="1620" w:type="dxa"/>
          </w:tcPr>
          <w:p w:rsidR="009925BC" w:rsidRPr="00BA3E62" w:rsidRDefault="009925BC" w:rsidP="009925BC">
            <w:pPr>
              <w:pStyle w:val="Nadpis1"/>
              <w:rPr>
                <w:rFonts w:ascii="Times New Roman" w:hAnsi="Times New Roman"/>
                <w:bCs w:val="0"/>
                <w:sz w:val="24"/>
                <w:szCs w:val="24"/>
              </w:rPr>
            </w:pPr>
            <w:r w:rsidRPr="00BA3E62">
              <w:rPr>
                <w:rFonts w:ascii="Times New Roman" w:hAnsi="Times New Roman"/>
                <w:bCs w:val="0"/>
                <w:sz w:val="24"/>
                <w:szCs w:val="24"/>
              </w:rPr>
              <w:t>Potraviny</w:t>
            </w:r>
          </w:p>
        </w:tc>
        <w:tc>
          <w:tcPr>
            <w:tcW w:w="3600" w:type="dxa"/>
          </w:tcPr>
          <w:p w:rsidR="009925BC" w:rsidRPr="00BA3E62" w:rsidRDefault="009925BC" w:rsidP="009925BC">
            <w:pPr>
              <w:pStyle w:val="Nadpis1"/>
              <w:rPr>
                <w:rFonts w:ascii="Times New Roman" w:hAnsi="Times New Roman"/>
                <w:sz w:val="24"/>
                <w:szCs w:val="24"/>
              </w:rPr>
            </w:pPr>
          </w:p>
        </w:tc>
        <w:tc>
          <w:tcPr>
            <w:tcW w:w="3240" w:type="dxa"/>
            <w:vMerge w:val="restart"/>
          </w:tcPr>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poživatiny, rastlinné, živočíšne , energetické, stavebné a ochranné potraviny</w:t>
            </w:r>
          </w:p>
          <w:p w:rsidR="009925BC" w:rsidRPr="00BA3E62" w:rsidRDefault="009925BC" w:rsidP="009925BC">
            <w:r w:rsidRPr="00BA3E62">
              <w:sym w:font="Symbol" w:char="F0B7"/>
            </w:r>
            <w:r w:rsidRPr="00BA3E62">
              <w:t xml:space="preserve"> senzorické a analytické skúšky</w:t>
            </w:r>
          </w:p>
          <w:p w:rsidR="009925BC" w:rsidRPr="00BA3E62" w:rsidRDefault="009925BC" w:rsidP="009925BC">
            <w:r w:rsidRPr="00BA3E62">
              <w:sym w:font="Symbol" w:char="F0B7"/>
            </w:r>
            <w:r w:rsidRPr="00BA3E62">
              <w:t xml:space="preserve"> základné a esenciálne živiny</w:t>
            </w:r>
          </w:p>
          <w:p w:rsidR="009925BC" w:rsidRPr="00BA3E62" w:rsidRDefault="009925BC" w:rsidP="009925BC">
            <w:r w:rsidRPr="00BA3E62">
              <w:sym w:font="Symbol" w:char="F0B7"/>
            </w:r>
            <w:r w:rsidRPr="00BA3E62">
              <w:t xml:space="preserve"> plnohodnotné a neplnohodnotné bielkoviny</w:t>
            </w:r>
          </w:p>
          <w:p w:rsidR="009925BC" w:rsidRPr="00BA3E62" w:rsidRDefault="009925BC" w:rsidP="009925BC">
            <w:r w:rsidRPr="00BA3E62">
              <w:sym w:font="Symbol" w:char="F0B7"/>
            </w:r>
            <w:r w:rsidRPr="00BA3E62">
              <w:t xml:space="preserve"> tuky,sacharidy,vitamíny a minerálne látky</w:t>
            </w:r>
          </w:p>
          <w:p w:rsidR="009925BC" w:rsidRPr="00BA3E62" w:rsidRDefault="009925BC" w:rsidP="009925BC">
            <w:r w:rsidRPr="00BA3E62">
              <w:sym w:font="Symbol" w:char="F0B7"/>
            </w:r>
            <w:r w:rsidRPr="00BA3E62">
              <w:t xml:space="preserve"> avitaminóza</w:t>
            </w:r>
          </w:p>
          <w:p w:rsidR="009925BC" w:rsidRPr="00BA3E62" w:rsidRDefault="009925BC" w:rsidP="009925BC">
            <w:r w:rsidRPr="00BA3E62">
              <w:sym w:font="Symbol" w:char="F0B7"/>
            </w:r>
            <w:r w:rsidRPr="00BA3E62">
              <w:t xml:space="preserve"> zdroje vitamínov</w:t>
            </w:r>
          </w:p>
          <w:p w:rsidR="009925BC" w:rsidRPr="00BA3E62" w:rsidRDefault="009925BC" w:rsidP="009925BC">
            <w:r w:rsidRPr="00BA3E62">
              <w:sym w:font="Symbol" w:char="F0B7"/>
            </w:r>
            <w:r w:rsidRPr="00BA3E62">
              <w:t xml:space="preserve"> hygiena pri práci s potravinami</w:t>
            </w:r>
          </w:p>
        </w:tc>
        <w:tc>
          <w:tcPr>
            <w:tcW w:w="3919" w:type="dxa"/>
            <w:vMerge w:val="restart"/>
          </w:tcPr>
          <w:p w:rsidR="009925BC" w:rsidRPr="00BA3E62" w:rsidRDefault="009925BC" w:rsidP="009925BC"/>
          <w:p w:rsidR="009925BC" w:rsidRPr="00BA3E62" w:rsidRDefault="009925BC" w:rsidP="009925BC">
            <w:r w:rsidRPr="00BA3E62">
              <w:sym w:font="Symbol" w:char="F0B7"/>
            </w:r>
            <w:r w:rsidRPr="00BA3E62">
              <w:t xml:space="preserve"> rozlišovať a charakterizovať potraviny z hľadiska pôvodu, druhu</w:t>
            </w:r>
          </w:p>
          <w:p w:rsidR="009925BC" w:rsidRPr="00BA3E62" w:rsidRDefault="009925BC" w:rsidP="009925BC">
            <w:r w:rsidRPr="00BA3E62">
              <w:sym w:font="Symbol" w:char="F0B7"/>
            </w:r>
            <w:r w:rsidRPr="00BA3E62">
              <w:t xml:space="preserve"> popísať zloženie potravín</w:t>
            </w:r>
          </w:p>
          <w:p w:rsidR="009925BC" w:rsidRPr="00BA3E62" w:rsidRDefault="009925BC" w:rsidP="009925BC">
            <w:r w:rsidRPr="00BA3E62">
              <w:sym w:font="Symbol" w:char="F0B7"/>
            </w:r>
            <w:r w:rsidRPr="00BA3E62">
              <w:t xml:space="preserve"> vysvetliť význam bielkovín, lipidov a sacharidov vo výžive</w:t>
            </w:r>
          </w:p>
          <w:p w:rsidR="009925BC" w:rsidRPr="00BA3E62" w:rsidRDefault="009925BC" w:rsidP="009925BC">
            <w:r w:rsidRPr="00BA3E62">
              <w:sym w:font="Symbol" w:char="F0B7"/>
            </w:r>
            <w:r w:rsidRPr="00BA3E62">
              <w:t xml:space="preserve"> poznať vitamíny rozpustné vo vode, </w:t>
            </w:r>
          </w:p>
          <w:p w:rsidR="009925BC" w:rsidRPr="00BA3E62" w:rsidRDefault="009925BC" w:rsidP="009925BC">
            <w:r w:rsidRPr="00BA3E62">
              <w:t>v tukoch a ich zdroje</w:t>
            </w:r>
          </w:p>
          <w:p w:rsidR="009925BC" w:rsidRPr="00BA3E62" w:rsidRDefault="009925BC" w:rsidP="009925BC">
            <w:r w:rsidRPr="00BA3E62">
              <w:sym w:font="Symbol" w:char="F0B7"/>
            </w:r>
            <w:r w:rsidRPr="00BA3E62">
              <w:t xml:space="preserve"> poznať zdroje a význam minerálnych látok</w:t>
            </w:r>
          </w:p>
          <w:p w:rsidR="009925BC" w:rsidRPr="00BA3E62" w:rsidRDefault="009925BC" w:rsidP="009925BC">
            <w:r w:rsidRPr="00BA3E62">
              <w:sym w:font="Symbol" w:char="F0B7"/>
            </w:r>
            <w:r w:rsidRPr="00BA3E62">
              <w:t xml:space="preserve"> vysvetliť hygienu pri práci s potravinami</w:t>
            </w:r>
          </w:p>
          <w:p w:rsidR="009925BC" w:rsidRPr="00BA3E62" w:rsidRDefault="009925BC" w:rsidP="009925BC">
            <w:r w:rsidRPr="00BA3E62">
              <w:sym w:font="Symbol" w:char="F0B7"/>
            </w:r>
            <w:r w:rsidRPr="00BA3E62">
              <w:t xml:space="preserve"> zvládnuť základne bezpečnostné predpisy</w:t>
            </w:r>
          </w:p>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Pôvod, druhy a charakteristické znaky potravín</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 xml:space="preserve">Akosť potravín </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Uskladňovanie, ošetrovanie a príčiny kazenia potravín. Hygiena.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Bielkoviny – význam, zloženie, pôvod, druhy, vlastnosti</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 xml:space="preserve">Tuky </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Cukry</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Minerálne látky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vMerge/>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Vitamíny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r w:rsidRPr="00BA3E62">
              <w:rPr>
                <w:b/>
                <w:bCs/>
              </w:rPr>
              <w:t>Mlieko a mliečne výrobky</w:t>
            </w:r>
          </w:p>
        </w:tc>
        <w:tc>
          <w:tcPr>
            <w:tcW w:w="3600" w:type="dxa"/>
            <w:tcBorders>
              <w:bottom w:val="single" w:sz="4" w:space="0" w:color="auto"/>
            </w:tcBorders>
          </w:tcPr>
          <w:p w:rsidR="009925BC" w:rsidRPr="00BA3E62" w:rsidRDefault="009925BC" w:rsidP="009925BC">
            <w:pPr>
              <w:pStyle w:val="Nadpis4"/>
              <w:rPr>
                <w:rFonts w:ascii="Times New Roman" w:hAnsi="Times New Roman"/>
                <w:bCs w:val="0"/>
                <w:sz w:val="24"/>
                <w:szCs w:val="24"/>
              </w:rPr>
            </w:pP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Zloženie, výživná hodnota, druhy a akosti mlieka</w:t>
            </w: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význam mlieka vo výžive</w:t>
            </w:r>
          </w:p>
          <w:p w:rsidR="009925BC" w:rsidRPr="00BA3E62" w:rsidRDefault="009925BC" w:rsidP="009925BC">
            <w:r w:rsidRPr="00BA3E62">
              <w:sym w:font="Symbol" w:char="F0B7"/>
            </w:r>
            <w:r w:rsidRPr="00BA3E62">
              <w:t xml:space="preserve"> obsah živín v mlieku</w:t>
            </w:r>
          </w:p>
          <w:p w:rsidR="009925BC" w:rsidRPr="00BA3E62" w:rsidRDefault="009925BC" w:rsidP="009925BC">
            <w:r w:rsidRPr="00BA3E62">
              <w:sym w:font="Symbol" w:char="F0B7"/>
            </w:r>
            <w:r w:rsidRPr="00BA3E62">
              <w:t xml:space="preserve"> rozdelenie mlieka podľa obsahu tukov</w:t>
            </w:r>
          </w:p>
          <w:p w:rsidR="009925BC" w:rsidRPr="00BA3E62" w:rsidRDefault="009925BC" w:rsidP="009925BC">
            <w:r w:rsidRPr="00BA3E62">
              <w:lastRenderedPageBreak/>
              <w:sym w:font="Symbol" w:char="F0B7"/>
            </w:r>
            <w:r w:rsidRPr="00BA3E62">
              <w:t xml:space="preserve"> mliečne výrobky – syry, tvaroh, maslo – charakteristika, výroba a význam vo výžive</w:t>
            </w:r>
          </w:p>
          <w:p w:rsidR="009925BC" w:rsidRPr="00BA3E62" w:rsidRDefault="009925BC" w:rsidP="009925BC"/>
        </w:tc>
        <w:tc>
          <w:tcPr>
            <w:tcW w:w="3919" w:type="dxa"/>
            <w:vMerge w:val="restart"/>
            <w:tcBorders>
              <w:bottom w:val="single" w:sz="4" w:space="0" w:color="auto"/>
            </w:tcBorders>
          </w:tcPr>
          <w:p w:rsidR="009925BC" w:rsidRPr="00BA3E62" w:rsidRDefault="009925BC" w:rsidP="009925BC">
            <w:r w:rsidRPr="00BA3E62">
              <w:lastRenderedPageBreak/>
              <w:sym w:font="Symbol" w:char="F0B7"/>
            </w:r>
            <w:r w:rsidRPr="00BA3E62">
              <w:t xml:space="preserve"> vedieť zloženie mlieka a poznať obsah živín</w:t>
            </w:r>
          </w:p>
          <w:p w:rsidR="009925BC" w:rsidRPr="00BA3E62" w:rsidRDefault="009925BC" w:rsidP="009925BC">
            <w:r w:rsidRPr="00BA3E62">
              <w:sym w:font="Symbol" w:char="F0B7"/>
            </w:r>
            <w:r w:rsidRPr="00BA3E62">
              <w:t xml:space="preserve"> vedieť rozdelenie mlieka podľa obsahu tukov</w:t>
            </w:r>
          </w:p>
          <w:p w:rsidR="009925BC" w:rsidRPr="00BA3E62" w:rsidRDefault="009925BC" w:rsidP="009925BC">
            <w:r w:rsidRPr="00BA3E62">
              <w:sym w:font="Symbol" w:char="F0B7"/>
            </w:r>
            <w:r w:rsidRPr="00BA3E62">
              <w:t xml:space="preserve"> poznať význam mlieka vo výžive</w:t>
            </w:r>
          </w:p>
          <w:p w:rsidR="009925BC" w:rsidRPr="00BA3E62" w:rsidRDefault="009925BC" w:rsidP="009925BC">
            <w:r w:rsidRPr="00BA3E62">
              <w:lastRenderedPageBreak/>
              <w:sym w:font="Symbol" w:char="F0B7"/>
            </w:r>
            <w:r w:rsidRPr="00BA3E62">
              <w:t xml:space="preserve"> oboznámiť sa s mliečnymi výrobkami a ich významom vo výžive</w:t>
            </w:r>
          </w:p>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Borders>
              <w:top w:val="single" w:sz="4" w:space="0" w:color="auto"/>
              <w:bottom w:val="single" w:sz="4" w:space="0" w:color="auto"/>
            </w:tcBorders>
          </w:tcPr>
          <w:p w:rsidR="009925BC" w:rsidRPr="00BA3E62" w:rsidRDefault="009925BC" w:rsidP="009925BC"/>
        </w:tc>
        <w:tc>
          <w:tcPr>
            <w:tcW w:w="3600" w:type="dxa"/>
            <w:tcBorders>
              <w:top w:val="single" w:sz="4" w:space="0" w:color="auto"/>
              <w:bottom w:val="single" w:sz="4" w:space="0" w:color="auto"/>
            </w:tcBorders>
          </w:tcPr>
          <w:p w:rsidR="009925BC" w:rsidRPr="00BA3E62" w:rsidRDefault="009925BC" w:rsidP="009925BC">
            <w:r w:rsidRPr="00BA3E62">
              <w:t>Úprava, konzervovanie a použitie mlieka</w:t>
            </w:r>
          </w:p>
        </w:tc>
        <w:tc>
          <w:tcPr>
            <w:tcW w:w="3240" w:type="dxa"/>
            <w:vMerge/>
            <w:tcBorders>
              <w:top w:val="single" w:sz="4" w:space="0" w:color="auto"/>
              <w:bottom w:val="single" w:sz="4" w:space="0" w:color="auto"/>
            </w:tcBorders>
          </w:tcPr>
          <w:p w:rsidR="009925BC" w:rsidRPr="00BA3E62" w:rsidRDefault="009925BC" w:rsidP="009925BC"/>
        </w:tc>
        <w:tc>
          <w:tcPr>
            <w:tcW w:w="3919" w:type="dxa"/>
            <w:vMerge/>
            <w:tcBorders>
              <w:top w:val="single" w:sz="4" w:space="0" w:color="auto"/>
              <w:bottom w:val="single" w:sz="4" w:space="0" w:color="auto"/>
            </w:tcBorders>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Smotana /druhy, chyby a použitie/</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 xml:space="preserve">Tvaroh </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vMerge w:val="restart"/>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Syry / význam, rozdelenie skladovanie, chyby </w:t>
            </w:r>
          </w:p>
          <w:p w:rsidR="009925BC" w:rsidRPr="00BA3E62" w:rsidRDefault="009925BC" w:rsidP="009925BC">
            <w:r w:rsidRPr="00BA3E62">
              <w:t>a výroba/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 xml:space="preserve">Maslo </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tc>
        <w:tc>
          <w:tcPr>
            <w:tcW w:w="3240" w:type="dxa"/>
            <w:vMerge w:val="restart"/>
          </w:tcPr>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význam a obsah živín vo vajci</w:t>
            </w:r>
          </w:p>
          <w:p w:rsidR="009925BC" w:rsidRPr="00BA3E62" w:rsidRDefault="009925BC" w:rsidP="009925BC">
            <w:r w:rsidRPr="00BA3E62">
              <w:sym w:font="Symbol" w:char="F0B7"/>
            </w:r>
            <w:r w:rsidRPr="00BA3E62">
              <w:t xml:space="preserve"> zloženie vajcia</w:t>
            </w:r>
          </w:p>
          <w:p w:rsidR="009925BC" w:rsidRPr="00BA3E62" w:rsidRDefault="009925BC" w:rsidP="009925BC">
            <w:r w:rsidRPr="00BA3E62">
              <w:sym w:font="Symbol" w:char="F0B7"/>
            </w:r>
            <w:r w:rsidRPr="00BA3E62">
              <w:t xml:space="preserve"> skladovanie a použitie vajec</w:t>
            </w:r>
          </w:p>
          <w:p w:rsidR="009925BC" w:rsidRPr="00BA3E62" w:rsidRDefault="009925BC" w:rsidP="009925BC"/>
          <w:p w:rsidR="009925BC" w:rsidRPr="00BA3E62" w:rsidRDefault="009925BC" w:rsidP="009925BC"/>
        </w:tc>
        <w:tc>
          <w:tcPr>
            <w:tcW w:w="3919" w:type="dxa"/>
            <w:vMerge w:val="restart"/>
          </w:tcPr>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vedieť zloženie vajca</w:t>
            </w:r>
          </w:p>
          <w:p w:rsidR="009925BC" w:rsidRPr="00BA3E62" w:rsidRDefault="009925BC" w:rsidP="009925BC">
            <w:r w:rsidRPr="00BA3E62">
              <w:sym w:font="Symbol" w:char="F0B7"/>
            </w:r>
            <w:r w:rsidRPr="00BA3E62">
              <w:t xml:space="preserve"> poznať význam vajec vo výžive</w:t>
            </w:r>
          </w:p>
          <w:p w:rsidR="009925BC" w:rsidRPr="00BA3E62" w:rsidRDefault="009925BC" w:rsidP="009925BC">
            <w:r w:rsidRPr="00BA3E62">
              <w:sym w:font="Symbol" w:char="F0B7"/>
            </w:r>
            <w:r w:rsidRPr="00BA3E62">
              <w:t xml:space="preserve"> oboznámiť sa so spôsobmi tepelnej úpravy a skladovaním vajec</w:t>
            </w:r>
          </w:p>
          <w:p w:rsidR="009925BC" w:rsidRPr="00BA3E62" w:rsidRDefault="009925BC" w:rsidP="009925BC"/>
          <w:p w:rsidR="009925BC" w:rsidRPr="00BA3E62" w:rsidRDefault="009925BC" w:rsidP="009925BC"/>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Vajcia</w:t>
            </w:r>
          </w:p>
        </w:tc>
        <w:tc>
          <w:tcPr>
            <w:tcW w:w="3600" w:type="dxa"/>
            <w:tcBorders>
              <w:bottom w:val="single" w:sz="4" w:space="0" w:color="auto"/>
            </w:tcBorders>
          </w:tcPr>
          <w:p w:rsidR="009925BC" w:rsidRPr="00BA3E62" w:rsidRDefault="009925BC" w:rsidP="009925BC">
            <w:pPr>
              <w:pStyle w:val="Nadpis4"/>
              <w:rPr>
                <w:rFonts w:ascii="Times New Roman" w:hAnsi="Times New Roman"/>
                <w:bCs w:val="0"/>
                <w:sz w:val="24"/>
                <w:szCs w:val="24"/>
              </w:rPr>
            </w:pP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Zloženie, biologická hodnota vajec</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Druhy, chyby a nákazy vajec</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Skladovanie vajec</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 xml:space="preserve">Zelenina </w:t>
            </w:r>
          </w:p>
          <w:p w:rsidR="009925BC" w:rsidRPr="00BA3E62" w:rsidRDefault="009925BC" w:rsidP="009925BC">
            <w:pPr>
              <w:rPr>
                <w:b/>
                <w:bCs/>
              </w:rPr>
            </w:pPr>
            <w:r w:rsidRPr="00BA3E62">
              <w:rPr>
                <w:b/>
                <w:bCs/>
              </w:rPr>
              <w:t>a ovocie</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Rozdelenie zeleniny</w:t>
            </w: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význam ovocia a zeleniny z hľadiska obsahu živín</w:t>
            </w:r>
          </w:p>
          <w:p w:rsidR="009925BC" w:rsidRPr="00BA3E62" w:rsidRDefault="009925BC" w:rsidP="009925BC">
            <w:r w:rsidRPr="00BA3E62">
              <w:sym w:font="Symbol" w:char="F0B7"/>
            </w:r>
            <w:r w:rsidRPr="00BA3E62">
              <w:t xml:space="preserve"> jadrové,kôstkové, bobuľové, lesné,škrupinové,citrusové,</w:t>
            </w:r>
          </w:p>
          <w:p w:rsidR="009925BC" w:rsidRPr="00BA3E62" w:rsidRDefault="009925BC" w:rsidP="009925BC">
            <w:r w:rsidRPr="00BA3E62">
              <w:t>rozličné a iné dovážané ovocie</w:t>
            </w:r>
          </w:p>
          <w:p w:rsidR="009925BC" w:rsidRPr="00BA3E62" w:rsidRDefault="009925BC" w:rsidP="009925BC">
            <w:r w:rsidRPr="00BA3E62">
              <w:sym w:font="Symbol" w:char="F0B7"/>
            </w:r>
            <w:r w:rsidRPr="00BA3E62">
              <w:t xml:space="preserve"> koreňová,hlúbová,listová,</w:t>
            </w:r>
          </w:p>
          <w:p w:rsidR="009925BC" w:rsidRPr="00BA3E62" w:rsidRDefault="009925BC" w:rsidP="009925BC">
            <w:r w:rsidRPr="00BA3E62">
              <w:t>cibuľová,plodová,lahôdková zelenina</w:t>
            </w:r>
          </w:p>
        </w:tc>
        <w:tc>
          <w:tcPr>
            <w:tcW w:w="3919" w:type="dxa"/>
            <w:vMerge w:val="restart"/>
            <w:tcBorders>
              <w:bottom w:val="single" w:sz="4" w:space="0" w:color="auto"/>
            </w:tcBorders>
          </w:tcPr>
          <w:p w:rsidR="009925BC" w:rsidRPr="00BA3E62" w:rsidRDefault="009925BC" w:rsidP="009925BC">
            <w:r w:rsidRPr="00BA3E62">
              <w:sym w:font="Symbol" w:char="F0B7"/>
            </w:r>
            <w:r w:rsidRPr="00BA3E62">
              <w:t xml:space="preserve"> vedieť zaradiť jednotlivé druhy ovocia </w:t>
            </w:r>
          </w:p>
          <w:p w:rsidR="009925BC" w:rsidRPr="00BA3E62" w:rsidRDefault="009925BC" w:rsidP="009925BC">
            <w:r w:rsidRPr="00BA3E62">
              <w:t>a zeleniny do príslušných skupín rozdelenia</w:t>
            </w:r>
          </w:p>
          <w:p w:rsidR="009925BC" w:rsidRPr="00BA3E62" w:rsidRDefault="009925BC" w:rsidP="009925BC">
            <w:pPr>
              <w:pStyle w:val="Zkladntext2"/>
            </w:pPr>
            <w:r w:rsidRPr="00BA3E62">
              <w:sym w:font="Symbol" w:char="F0B7"/>
            </w:r>
            <w:r w:rsidRPr="00BA3E62">
              <w:t xml:space="preserve"> vedieť význam ovocia a zeleniny vo výžive</w:t>
            </w:r>
          </w:p>
          <w:p w:rsidR="009925BC" w:rsidRPr="00BA3E62" w:rsidRDefault="009925BC" w:rsidP="009925BC">
            <w:r w:rsidRPr="00BA3E62">
              <w:sym w:font="Symbol" w:char="F0B7"/>
            </w:r>
            <w:r w:rsidRPr="00BA3E62">
              <w:t xml:space="preserve"> objasniť použitie ovocia a zeleniny v kuchyni</w:t>
            </w:r>
          </w:p>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Skladovanie a konzervovanie zeleniny</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 xml:space="preserve">Rozdelenie ovocia </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Skladovanie, konzervovanie ovocia, ovocné výrobky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Zemiaky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Pôvod, význam a zloženie zemiakov</w:t>
            </w:r>
          </w:p>
        </w:tc>
        <w:tc>
          <w:tcPr>
            <w:tcW w:w="3240" w:type="dxa"/>
            <w:vMerge w:val="restart"/>
          </w:tcPr>
          <w:p w:rsidR="009925BC" w:rsidRPr="00BA3E62" w:rsidRDefault="009925BC" w:rsidP="009925BC"/>
          <w:p w:rsidR="009925BC" w:rsidRPr="00BA3E62" w:rsidRDefault="009925BC" w:rsidP="009925BC">
            <w:r w:rsidRPr="00BA3E62">
              <w:lastRenderedPageBreak/>
              <w:sym w:font="Symbol" w:char="F0B7"/>
            </w:r>
            <w:r w:rsidRPr="00BA3E62">
              <w:t xml:space="preserve"> zemiaky - charakteristika, druhy,vlastnosti, význam vo výžive</w:t>
            </w:r>
          </w:p>
          <w:p w:rsidR="009925BC" w:rsidRPr="00BA3E62" w:rsidRDefault="009925BC" w:rsidP="009925BC"/>
        </w:tc>
        <w:tc>
          <w:tcPr>
            <w:tcW w:w="3919" w:type="dxa"/>
            <w:vMerge w:val="restart"/>
          </w:tcPr>
          <w:p w:rsidR="009925BC" w:rsidRPr="00BA3E62" w:rsidRDefault="009925BC" w:rsidP="009925BC"/>
          <w:p w:rsidR="009925BC" w:rsidRPr="00BA3E62" w:rsidRDefault="009925BC" w:rsidP="009925BC">
            <w:r w:rsidRPr="00BA3E62">
              <w:lastRenderedPageBreak/>
              <w:sym w:font="Symbol" w:char="F0B7"/>
            </w:r>
            <w:r w:rsidRPr="00BA3E62">
              <w:t xml:space="preserve"> Objasniť použitie zemiakov v kuchyni</w:t>
            </w:r>
          </w:p>
          <w:p w:rsidR="009925BC" w:rsidRPr="00BA3E62" w:rsidRDefault="009925BC" w:rsidP="009925BC">
            <w:r w:rsidRPr="00BA3E62">
              <w:sym w:font="Symbol" w:char="F0B7"/>
            </w:r>
            <w:r w:rsidRPr="00BA3E62">
              <w:t xml:space="preserve">  Uviesť zloženie, rozdelenie a význam zemiakov vo výžive</w:t>
            </w:r>
          </w:p>
        </w:tc>
        <w:tc>
          <w:tcPr>
            <w:tcW w:w="1360" w:type="dxa"/>
          </w:tcPr>
          <w:p w:rsidR="009925BC" w:rsidRPr="00BA3E62" w:rsidRDefault="009925BC" w:rsidP="009925BC">
            <w:r w:rsidRPr="00BA3E62">
              <w:lastRenderedPageBreak/>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Zemiaky, zemiakový škrob - využitie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Znaky akosti, uskladnenie</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Opakovanie a zhrnutie učiva</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Obilniny a mlynské výrobky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Obilniny – druhy a význam.</w:t>
            </w:r>
          </w:p>
        </w:tc>
        <w:tc>
          <w:tcPr>
            <w:tcW w:w="3240" w:type="dxa"/>
            <w:vMerge w:val="restart"/>
          </w:tcPr>
          <w:p w:rsidR="009925BC" w:rsidRPr="00BA3E62" w:rsidRDefault="009925BC" w:rsidP="009925BC">
            <w:r w:rsidRPr="00BA3E62">
              <w:sym w:font="Symbol" w:char="F0B7"/>
            </w:r>
            <w:r w:rsidRPr="00BA3E62">
              <w:t xml:space="preserve"> obilniny – rozdelenie,použitie, zloženie a význam v stravovaní</w:t>
            </w:r>
          </w:p>
          <w:p w:rsidR="009925BC" w:rsidRPr="00BA3E62" w:rsidRDefault="009925BC" w:rsidP="009925BC"/>
        </w:tc>
        <w:tc>
          <w:tcPr>
            <w:tcW w:w="3919" w:type="dxa"/>
            <w:vMerge w:val="restart"/>
          </w:tcPr>
          <w:p w:rsidR="009925BC" w:rsidRPr="00BA3E62" w:rsidRDefault="009925BC" w:rsidP="009925BC">
            <w:r w:rsidRPr="00BA3E62">
              <w:sym w:font="Symbol" w:char="F0B7"/>
            </w:r>
            <w:r w:rsidRPr="00BA3E62">
              <w:t xml:space="preserve"> poznať jednotlivé druhy obilnín</w:t>
            </w:r>
          </w:p>
          <w:p w:rsidR="009925BC" w:rsidRPr="00BA3E62" w:rsidRDefault="009925BC" w:rsidP="009925BC">
            <w:r w:rsidRPr="00BA3E62">
              <w:sym w:font="Symbol" w:char="F0B7"/>
            </w:r>
            <w:r w:rsidRPr="00BA3E62">
              <w:t xml:space="preserve"> vedieť zloženie obilného zrna</w:t>
            </w:r>
          </w:p>
          <w:p w:rsidR="009925BC" w:rsidRPr="00BA3E62" w:rsidRDefault="009925BC" w:rsidP="009925BC">
            <w:r w:rsidRPr="00BA3E62">
              <w:sym w:font="Symbol" w:char="F0B7"/>
            </w:r>
            <w:r w:rsidRPr="00BA3E62">
              <w:t xml:space="preserve"> poznať druhy  a použitie múky</w:t>
            </w:r>
          </w:p>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Časti obilného zrna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Mlynské výrobky – druhy, chyby, uskladnenie a použitie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Ryža, krúpy, jačmenné vločky a ich použitie v kuchyni</w:t>
            </w:r>
          </w:p>
        </w:tc>
        <w:tc>
          <w:tcPr>
            <w:tcW w:w="3240" w:type="dxa"/>
            <w:vMerge w:val="restart"/>
            <w:tcBorders>
              <w:bottom w:val="single" w:sz="12" w:space="0" w:color="auto"/>
            </w:tcBorders>
          </w:tcPr>
          <w:p w:rsidR="009925BC" w:rsidRPr="00BA3E62" w:rsidRDefault="009925BC" w:rsidP="009925BC">
            <w:r w:rsidRPr="00BA3E62">
              <w:sym w:font="Symbol" w:char="F0B7"/>
            </w:r>
            <w:r w:rsidRPr="00BA3E62">
              <w:t xml:space="preserve"> výroba, druhy, chyby, rozdelenie cestovín</w:t>
            </w:r>
          </w:p>
          <w:p w:rsidR="009925BC" w:rsidRPr="00BA3E62" w:rsidRDefault="009925BC" w:rsidP="009925BC">
            <w:r w:rsidRPr="00BA3E62">
              <w:sym w:font="Symbol" w:char="F0B7"/>
            </w:r>
            <w:r w:rsidRPr="00BA3E62">
              <w:t xml:space="preserve"> pekárenské výrobky</w:t>
            </w:r>
          </w:p>
          <w:p w:rsidR="009925BC" w:rsidRPr="00BA3E62" w:rsidRDefault="009925BC" w:rsidP="009925BC">
            <w:r w:rsidRPr="00BA3E62">
              <w:sym w:font="Symbol" w:char="F0B7"/>
            </w:r>
            <w:r w:rsidRPr="00BA3E62">
              <w:t xml:space="preserve"> kypriace prášky</w:t>
            </w:r>
          </w:p>
        </w:tc>
        <w:tc>
          <w:tcPr>
            <w:tcW w:w="3919" w:type="dxa"/>
            <w:vMerge w:val="restart"/>
            <w:tcBorders>
              <w:bottom w:val="single" w:sz="12" w:space="0" w:color="auto"/>
            </w:tcBorders>
          </w:tcPr>
          <w:p w:rsidR="009925BC" w:rsidRPr="00BA3E62" w:rsidRDefault="009925BC" w:rsidP="009925BC">
            <w:r w:rsidRPr="00BA3E62">
              <w:sym w:font="Symbol" w:char="F0B7"/>
            </w:r>
            <w:r w:rsidRPr="00BA3E62">
              <w:t xml:space="preserve"> poznať použitie ryže, krúpov a vločiek </w:t>
            </w:r>
          </w:p>
          <w:p w:rsidR="009925BC" w:rsidRPr="00BA3E62" w:rsidRDefault="009925BC" w:rsidP="009925BC">
            <w:r w:rsidRPr="00BA3E62">
              <w:t>v kuchyni</w:t>
            </w:r>
          </w:p>
          <w:p w:rsidR="009925BC" w:rsidRPr="00BA3E62" w:rsidRDefault="009925BC" w:rsidP="009925BC">
            <w:r w:rsidRPr="00BA3E62">
              <w:sym w:font="Symbol" w:char="F0B7"/>
            </w:r>
            <w:r w:rsidRPr="00BA3E62">
              <w:t xml:space="preserve"> vedieť odlíšiť obilniny od cestovín</w:t>
            </w:r>
          </w:p>
          <w:p w:rsidR="009925BC" w:rsidRPr="00BA3E62" w:rsidRDefault="009925BC" w:rsidP="009925BC">
            <w:r w:rsidRPr="00BA3E62">
              <w:sym w:font="Symbol" w:char="F0B7"/>
            </w:r>
            <w:r w:rsidRPr="00BA3E62">
              <w:t xml:space="preserve"> poznať rozdelenie, výrobu, použitie a spôsob varenia cestovín</w:t>
            </w:r>
          </w:p>
          <w:p w:rsidR="009925BC" w:rsidRPr="00BA3E62" w:rsidRDefault="009925BC" w:rsidP="009925BC">
            <w:r w:rsidRPr="00BA3E62">
              <w:sym w:font="Symbol" w:char="F0B7"/>
            </w:r>
            <w:r w:rsidRPr="00BA3E62">
              <w:t xml:space="preserve"> poznať použitie kypriaceho prášku v kuchyni</w:t>
            </w:r>
          </w:p>
          <w:p w:rsidR="009925BC" w:rsidRPr="00BA3E62" w:rsidRDefault="009925BC" w:rsidP="009925BC">
            <w:r w:rsidRPr="00BA3E62">
              <w:sym w:font="Symbol" w:char="F0B7"/>
            </w:r>
            <w:r w:rsidRPr="00BA3E62">
              <w:t xml:space="preserve"> vedieť druhy a charakteristiku chlebov</w:t>
            </w:r>
          </w:p>
        </w:tc>
        <w:tc>
          <w:tcPr>
            <w:tcW w:w="1360" w:type="dxa"/>
            <w:tcBorders>
              <w:bottom w:val="single" w:sz="12"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Cestoviny – výroba, druhy, chyby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r w:rsidRPr="00BA3E62">
              <w:t>Chlieb – druhy, chyby, uskladnenie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pStyle w:val="Nadpis3"/>
              <w:rPr>
                <w:rFonts w:ascii="Times New Roman" w:hAnsi="Times New Roman"/>
                <w:b w:val="0"/>
                <w:sz w:val="24"/>
                <w:szCs w:val="24"/>
              </w:rPr>
            </w:pPr>
            <w:r w:rsidRPr="00BA3E62">
              <w:rPr>
                <w:rFonts w:ascii="Times New Roman" w:hAnsi="Times New Roman"/>
                <w:b w:val="0"/>
                <w:sz w:val="24"/>
                <w:szCs w:val="24"/>
              </w:rPr>
              <w:t>Pečivo. Kypriace prostriedky.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r w:rsidRPr="00BA3E62">
              <w:t>Opakovanie učiva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Strukoviny</w:t>
            </w:r>
          </w:p>
        </w:tc>
        <w:tc>
          <w:tcPr>
            <w:tcW w:w="3600" w:type="dxa"/>
            <w:tcBorders>
              <w:bottom w:val="single" w:sz="4" w:space="0" w:color="auto"/>
            </w:tcBorders>
          </w:tcPr>
          <w:p w:rsidR="009925BC" w:rsidRPr="00BA3E62" w:rsidRDefault="009925BC" w:rsidP="009925BC">
            <w:pPr>
              <w:pStyle w:val="Nadpis3"/>
              <w:rPr>
                <w:rFonts w:ascii="Times New Roman" w:hAnsi="Times New Roman"/>
                <w:bCs w:val="0"/>
                <w:sz w:val="24"/>
                <w:szCs w:val="24"/>
              </w:rPr>
            </w:pP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šošovica, hrach, fazuľa, sója</w:t>
            </w:r>
          </w:p>
          <w:p w:rsidR="009925BC" w:rsidRPr="00BA3E62" w:rsidRDefault="009925BC" w:rsidP="009925BC">
            <w:r w:rsidRPr="00BA3E62">
              <w:sym w:font="Symbol" w:char="F0B7"/>
            </w:r>
            <w:r w:rsidRPr="00BA3E62">
              <w:t xml:space="preserve"> kuchynská úprava strukovín</w:t>
            </w:r>
          </w:p>
          <w:p w:rsidR="009925BC" w:rsidRPr="00BA3E62" w:rsidRDefault="009925BC" w:rsidP="009925BC">
            <w:r w:rsidRPr="00BA3E62">
              <w:sym w:font="Symbol" w:char="F0B7"/>
            </w:r>
            <w:r w:rsidRPr="00BA3E62">
              <w:t xml:space="preserve"> význam strukovín vo výžive</w:t>
            </w:r>
          </w:p>
        </w:tc>
        <w:tc>
          <w:tcPr>
            <w:tcW w:w="3919" w:type="dxa"/>
            <w:vMerge w:val="restart"/>
            <w:tcBorders>
              <w:bottom w:val="single" w:sz="4" w:space="0" w:color="auto"/>
            </w:tcBorders>
          </w:tcPr>
          <w:p w:rsidR="009925BC" w:rsidRPr="00BA3E62" w:rsidRDefault="009925BC" w:rsidP="009925BC">
            <w:r w:rsidRPr="00BA3E62">
              <w:sym w:font="Symbol" w:char="F0B7"/>
            </w:r>
            <w:r w:rsidRPr="00BA3E62">
              <w:t xml:space="preserve"> poznať druhy strukovín</w:t>
            </w:r>
          </w:p>
          <w:p w:rsidR="009925BC" w:rsidRPr="00BA3E62" w:rsidRDefault="009925BC" w:rsidP="009925BC">
            <w:r w:rsidRPr="00BA3E62">
              <w:sym w:font="Symbol" w:char="F0B7"/>
            </w:r>
            <w:r w:rsidRPr="00BA3E62">
              <w:t xml:space="preserve"> vedieť spôsob varenia strukovín</w:t>
            </w:r>
          </w:p>
          <w:p w:rsidR="009925BC" w:rsidRPr="00BA3E62" w:rsidRDefault="009925BC" w:rsidP="009925BC">
            <w:r w:rsidRPr="00BA3E62">
              <w:sym w:font="Symbol" w:char="F0B7"/>
            </w:r>
            <w:r w:rsidRPr="00BA3E62">
              <w:t xml:space="preserve"> poznať význam strukovín </w:t>
            </w:r>
          </w:p>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pPr>
              <w:jc w:val="both"/>
            </w:pPr>
            <w:r w:rsidRPr="00BA3E62">
              <w:t>Jednotlivé druhy strukovín a ich biologická hodnota</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Pr>
          <w:p w:rsidR="009925BC" w:rsidRPr="00BA3E62" w:rsidRDefault="009925BC" w:rsidP="009925BC">
            <w:pPr>
              <w:rPr>
                <w:b/>
                <w:bCs/>
              </w:rPr>
            </w:pPr>
            <w:r w:rsidRPr="00BA3E62">
              <w:rPr>
                <w:b/>
                <w:bCs/>
              </w:rPr>
              <w:t>Sladidlá</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Jednoduché a zložené cukry</w:t>
            </w:r>
          </w:p>
        </w:tc>
        <w:tc>
          <w:tcPr>
            <w:tcW w:w="3240" w:type="dxa"/>
            <w:vMerge w:val="restart"/>
          </w:tcPr>
          <w:p w:rsidR="009925BC" w:rsidRPr="00BA3E62" w:rsidRDefault="009925BC" w:rsidP="009925BC">
            <w:r w:rsidRPr="00BA3E62">
              <w:sym w:font="Symbol" w:char="F0B7"/>
            </w:r>
            <w:r w:rsidRPr="00BA3E62">
              <w:t xml:space="preserve"> ovocný, hroznový, mliečny, repkový  cukor</w:t>
            </w:r>
          </w:p>
          <w:p w:rsidR="009925BC" w:rsidRPr="00BA3E62" w:rsidRDefault="009925BC" w:rsidP="009925BC">
            <w:r w:rsidRPr="00BA3E62">
              <w:lastRenderedPageBreak/>
              <w:sym w:font="Symbol" w:char="F0B7"/>
            </w:r>
            <w:r w:rsidRPr="00BA3E62">
              <w:t xml:space="preserve"> charakteristika, použitie a uskladnenie jednotlivých druhov cukrov</w:t>
            </w:r>
          </w:p>
          <w:p w:rsidR="009925BC" w:rsidRPr="00BA3E62" w:rsidRDefault="009925BC" w:rsidP="009925BC">
            <w:r w:rsidRPr="00BA3E62">
              <w:sym w:font="Symbol" w:char="F0B7"/>
            </w:r>
            <w:r w:rsidRPr="00BA3E62">
              <w:t xml:space="preserve"> med</w:t>
            </w:r>
          </w:p>
        </w:tc>
        <w:tc>
          <w:tcPr>
            <w:tcW w:w="3919" w:type="dxa"/>
            <w:vMerge w:val="restart"/>
          </w:tcPr>
          <w:p w:rsidR="009925BC" w:rsidRPr="00BA3E62" w:rsidRDefault="009925BC" w:rsidP="009925BC">
            <w:r w:rsidRPr="00BA3E62">
              <w:lastRenderedPageBreak/>
              <w:sym w:font="Symbol" w:char="F0B7"/>
            </w:r>
            <w:r w:rsidRPr="00BA3E62">
              <w:t xml:space="preserve"> poznať jednotlivé druhy cukrov</w:t>
            </w:r>
          </w:p>
          <w:p w:rsidR="009925BC" w:rsidRPr="00BA3E62" w:rsidRDefault="009925BC" w:rsidP="009925BC">
            <w:r w:rsidRPr="00BA3E62">
              <w:sym w:font="Symbol" w:char="F0B7"/>
            </w:r>
            <w:r w:rsidRPr="00BA3E62">
              <w:t xml:space="preserve"> vedieť ich charakteristiku a použitie</w:t>
            </w:r>
          </w:p>
          <w:p w:rsidR="009925BC" w:rsidRPr="00BA3E62" w:rsidRDefault="009925BC" w:rsidP="009925BC">
            <w:r w:rsidRPr="00BA3E62">
              <w:lastRenderedPageBreak/>
              <w:sym w:font="Symbol" w:char="F0B7"/>
            </w:r>
            <w:r w:rsidRPr="00BA3E62">
              <w:t xml:space="preserve"> poznať význam a spôsob získavania medu</w:t>
            </w:r>
          </w:p>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p>
        </w:tc>
        <w:tc>
          <w:tcPr>
            <w:tcW w:w="3600" w:type="dxa"/>
            <w:tcBorders>
              <w:bottom w:val="single" w:sz="4" w:space="0" w:color="auto"/>
            </w:tcBorders>
          </w:tcPr>
          <w:p w:rsidR="009925BC" w:rsidRPr="00BA3E62" w:rsidRDefault="009925BC" w:rsidP="009925BC">
            <w:r w:rsidRPr="00BA3E62">
              <w:t>Repný cukor – druhy, uskladnenie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r w:rsidRPr="00BA3E62">
              <w:t>Včelí med –druhy, výživnosť, stráviteľnosť</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pPr>
              <w:rPr>
                <w:b/>
                <w:bCs/>
              </w:rPr>
            </w:pPr>
          </w:p>
        </w:tc>
        <w:tc>
          <w:tcPr>
            <w:tcW w:w="3600" w:type="dxa"/>
            <w:tcBorders>
              <w:top w:val="single" w:sz="12" w:space="0" w:color="auto"/>
            </w:tcBorders>
          </w:tcPr>
          <w:p w:rsidR="009925BC" w:rsidRPr="00BA3E62" w:rsidRDefault="009925BC" w:rsidP="009925BC"/>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Pochutiny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vMerge w:val="restart"/>
          </w:tcPr>
          <w:p w:rsidR="009925BC" w:rsidRPr="00BA3E62" w:rsidRDefault="009925BC" w:rsidP="009925BC">
            <w:r w:rsidRPr="00BA3E62">
              <w:sym w:font="Symbol" w:char="F0B7"/>
            </w:r>
            <w:r w:rsidRPr="00BA3E62">
              <w:t xml:space="preserve"> pochutiny , koreniny z kôry, z listov a vňate, z kvetov, z plodov a semien, koreninové zmesi</w:t>
            </w:r>
          </w:p>
          <w:p w:rsidR="009925BC" w:rsidRPr="00BA3E62" w:rsidRDefault="009925BC" w:rsidP="009925BC">
            <w:r w:rsidRPr="00BA3E62">
              <w:sym w:font="Symbol" w:char="F0B7"/>
            </w:r>
            <w:r w:rsidRPr="00BA3E62">
              <w:t xml:space="preserve"> povzbudivé pochutiny – káva, čaj, kakao, kávoviny</w:t>
            </w:r>
          </w:p>
          <w:p w:rsidR="009925BC" w:rsidRPr="00BA3E62" w:rsidRDefault="009925BC" w:rsidP="009925BC">
            <w:r w:rsidRPr="00BA3E62">
              <w:sym w:font="Symbol" w:char="F0B7"/>
            </w:r>
            <w:r w:rsidRPr="00BA3E62">
              <w:t xml:space="preserve"> ostatné pochutiny</w:t>
            </w:r>
          </w:p>
          <w:p w:rsidR="009925BC" w:rsidRPr="00BA3E62" w:rsidRDefault="009925BC" w:rsidP="009925BC">
            <w:r w:rsidRPr="00BA3E62">
              <w:sym w:font="Symbol" w:char="F0B7"/>
            </w:r>
            <w:r w:rsidRPr="00BA3E62">
              <w:t xml:space="preserve"> jedlé, nejedlé, jedovaté huby</w:t>
            </w:r>
          </w:p>
        </w:tc>
        <w:tc>
          <w:tcPr>
            <w:tcW w:w="3919" w:type="dxa"/>
            <w:vMerge w:val="restart"/>
          </w:tcPr>
          <w:p w:rsidR="009925BC" w:rsidRPr="00BA3E62" w:rsidRDefault="009925BC" w:rsidP="009925BC">
            <w:r w:rsidRPr="00BA3E62">
              <w:sym w:font="Symbol" w:char="F0B7"/>
            </w:r>
            <w:r w:rsidRPr="00BA3E62">
              <w:t xml:space="preserve"> poznať pôvod a význam korenín</w:t>
            </w:r>
          </w:p>
          <w:p w:rsidR="009925BC" w:rsidRPr="00BA3E62" w:rsidRDefault="009925BC" w:rsidP="009925BC">
            <w:r w:rsidRPr="00BA3E62">
              <w:sym w:font="Symbol" w:char="F0B7"/>
            </w:r>
            <w:r w:rsidRPr="00BA3E62">
              <w:t xml:space="preserve"> vedieť zaradiť koreniny do jednotlivých skupín rozdelenia</w:t>
            </w:r>
          </w:p>
          <w:p w:rsidR="009925BC" w:rsidRPr="00BA3E62" w:rsidRDefault="009925BC" w:rsidP="009925BC">
            <w:r w:rsidRPr="00BA3E62">
              <w:sym w:font="Symbol" w:char="F0B7"/>
            </w:r>
            <w:r w:rsidRPr="00BA3E62">
              <w:t xml:space="preserve"> charakterizovať vybrané druhy korenia</w:t>
            </w:r>
          </w:p>
          <w:p w:rsidR="009925BC" w:rsidRPr="00BA3E62" w:rsidRDefault="009925BC" w:rsidP="009925BC">
            <w:r w:rsidRPr="00BA3E62">
              <w:sym w:font="Symbol" w:char="F0B7"/>
            </w:r>
            <w:r w:rsidRPr="00BA3E62">
              <w:t xml:space="preserve"> poznať povzbudivé pochutiny</w:t>
            </w:r>
          </w:p>
          <w:p w:rsidR="009925BC" w:rsidRPr="00BA3E62" w:rsidRDefault="009925BC" w:rsidP="009925BC">
            <w:r w:rsidRPr="00BA3E62">
              <w:sym w:font="Symbol" w:char="F0B7"/>
            </w:r>
            <w:r w:rsidRPr="00BA3E62">
              <w:t xml:space="preserve"> objasniť význam octu a kuchynskej soli </w:t>
            </w:r>
          </w:p>
          <w:p w:rsidR="009925BC" w:rsidRPr="00BA3E62" w:rsidRDefault="009925BC" w:rsidP="009925BC">
            <w:r w:rsidRPr="00BA3E62">
              <w:sym w:font="Symbol" w:char="F0B7"/>
            </w:r>
            <w:r w:rsidRPr="00BA3E62">
              <w:t xml:space="preserve"> poznať huby a ich význam v kuchyni</w:t>
            </w:r>
          </w:p>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Korenie – význam, druhy, uskladnenie. Koreninové zmesi</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r w:rsidRPr="00BA3E62">
              <w:t>Odborná prax</w:t>
            </w:r>
          </w:p>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Káva, čaj, kakao</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p>
        </w:tc>
        <w:tc>
          <w:tcPr>
            <w:tcW w:w="3600" w:type="dxa"/>
            <w:tcBorders>
              <w:bottom w:val="single" w:sz="4" w:space="0" w:color="auto"/>
            </w:tcBorders>
          </w:tcPr>
          <w:p w:rsidR="009925BC" w:rsidRPr="00BA3E62" w:rsidRDefault="009925BC" w:rsidP="009925BC">
            <w:r w:rsidRPr="00BA3E62">
              <w:t>Kávoviny. čokoláda</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r w:rsidRPr="00BA3E62">
              <w:t>Soľ, ocot.</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pPr>
              <w:rPr>
                <w:b/>
                <w:bCs/>
              </w:rPr>
            </w:pPr>
          </w:p>
        </w:tc>
        <w:tc>
          <w:tcPr>
            <w:tcW w:w="3600" w:type="dxa"/>
            <w:tcBorders>
              <w:top w:val="single" w:sz="12" w:space="0" w:color="auto"/>
            </w:tcBorders>
          </w:tcPr>
          <w:p w:rsidR="009925BC" w:rsidRPr="00BA3E62" w:rsidRDefault="009925BC" w:rsidP="009925BC">
            <w:r w:rsidRPr="00BA3E62">
              <w:t>Huby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Súhrnné opakovanie</w:t>
            </w:r>
          </w:p>
        </w:tc>
        <w:tc>
          <w:tcPr>
            <w:tcW w:w="3600" w:type="dxa"/>
            <w:vAlign w:val="center"/>
          </w:tcPr>
          <w:p w:rsidR="009925BC" w:rsidRPr="00BA3E62" w:rsidRDefault="009925BC" w:rsidP="009925BC">
            <w:pPr>
              <w:pStyle w:val="Obsahtabuky"/>
              <w:widowControl/>
              <w:suppressLineNumbers w:val="0"/>
              <w:suppressAutoHyphens w:val="0"/>
              <w:rPr>
                <w:rFonts w:eastAsia="Times New Roman"/>
                <w:kern w:val="0"/>
              </w:rPr>
            </w:pPr>
            <w:r w:rsidRPr="00BA3E62">
              <w:rPr>
                <w:rFonts w:eastAsia="Times New Roman"/>
                <w:kern w:val="0"/>
              </w:rPr>
              <w:t>Súhrnné opakovanie</w:t>
            </w: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bl>
    <w:p w:rsidR="009925BC" w:rsidRPr="00BA3E62" w:rsidRDefault="009925BC" w:rsidP="009925BC"/>
    <w:p w:rsidR="009925BC" w:rsidRPr="00BA3E62" w:rsidRDefault="009925BC" w:rsidP="009925BC">
      <w:pPr>
        <w:autoSpaceDE w:val="0"/>
        <w:rPr>
          <w:rFonts w:eastAsia="Arial"/>
          <w:b/>
          <w:bCs/>
        </w:rPr>
        <w:sectPr w:rsidR="009925BC" w:rsidRPr="00BA3E62" w:rsidSect="009925BC">
          <w:pgSz w:w="16838" w:h="11906" w:orient="landscape"/>
          <w:pgMar w:top="1418" w:right="1418" w:bottom="1418" w:left="1418" w:header="709" w:footer="709" w:gutter="0"/>
          <w:cols w:space="708"/>
          <w:docGrid w:linePitch="360"/>
        </w:sectPr>
      </w:pPr>
    </w:p>
    <w:p w:rsidR="009925BC" w:rsidRDefault="009925BC" w:rsidP="009925BC">
      <w:pPr>
        <w:autoSpaceDE w:val="0"/>
        <w:jc w:val="both"/>
        <w:rPr>
          <w:b/>
          <w:bCs/>
          <w:sz w:val="28"/>
          <w:szCs w:val="28"/>
          <w:u w:val="single"/>
        </w:rPr>
      </w:pPr>
    </w:p>
    <w:p w:rsidR="009925BC" w:rsidRPr="00BA3E62" w:rsidRDefault="009925BC" w:rsidP="009925BC">
      <w:pPr>
        <w:autoSpaceDE w:val="0"/>
        <w:jc w:val="both"/>
        <w:rPr>
          <w:b/>
          <w:bCs/>
          <w:sz w:val="28"/>
          <w:szCs w:val="28"/>
          <w:u w:val="single"/>
        </w:rPr>
      </w:pPr>
      <w:r w:rsidRPr="00BA3E62">
        <w:rPr>
          <w:b/>
          <w:bCs/>
          <w:sz w:val="28"/>
          <w:szCs w:val="28"/>
          <w:u w:val="single"/>
        </w:rPr>
        <w:t>Požiadavky na výstup z 2.ročníka</w:t>
      </w:r>
    </w:p>
    <w:p w:rsidR="009925BC" w:rsidRPr="00BA3E62" w:rsidRDefault="009925BC" w:rsidP="009925BC">
      <w:pPr>
        <w:autoSpaceDE w:val="0"/>
        <w:jc w:val="both"/>
      </w:pPr>
      <w:r w:rsidRPr="00BA3E62">
        <w:t>Každý žiak na konci 2.ročníka by mal:</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a poznať z čoho sa skladá mäso</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rozdelenie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jednotlivé druhy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a vedieť pomenovať časti hovädzieho, teľacieho a bravčového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význam hydiny, zveriny a rýb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význam a rozdelenie nápojov</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alkoholické a nealkoholické nápoje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byť oboznámení s výrobou piva a vína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vinohradnícke oblasti  Slovenska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že alkoholizmus trvalo poškodzuje organizmus</w:t>
      </w:r>
    </w:p>
    <w:p w:rsidR="009925BC" w:rsidRPr="00BA3E62" w:rsidRDefault="009925BC" w:rsidP="009925BC">
      <w:pPr>
        <w:pStyle w:val="Zarkazkladnhotextu2"/>
        <w:tabs>
          <w:tab w:val="left" w:pos="935"/>
        </w:tabs>
        <w:ind w:left="72"/>
        <w:jc w:val="both"/>
        <w:rPr>
          <w:bCs/>
        </w:rPr>
      </w:pPr>
    </w:p>
    <w:p w:rsidR="009925BC" w:rsidRPr="00BA3E62" w:rsidRDefault="009925BC" w:rsidP="009925BC">
      <w:pPr>
        <w:pStyle w:val="Zkladntext"/>
        <w:tabs>
          <w:tab w:val="left" w:pos="15"/>
        </w:tabs>
        <w:rPr>
          <w:sz w:val="28"/>
          <w:szCs w:val="28"/>
        </w:rPr>
      </w:pPr>
      <w:r w:rsidRPr="00BA3E62">
        <w:rPr>
          <w:b/>
          <w:bCs/>
          <w:sz w:val="28"/>
          <w:szCs w:val="28"/>
        </w:rPr>
        <w:tab/>
      </w:r>
      <w:r w:rsidRPr="00BA3E62">
        <w:rPr>
          <w:b/>
          <w:bCs/>
          <w:sz w:val="28"/>
          <w:szCs w:val="28"/>
        </w:rPr>
        <w:tab/>
      </w:r>
      <w:r w:rsidRPr="00BA3E62">
        <w:rPr>
          <w:b/>
          <w:bCs/>
          <w:sz w:val="28"/>
          <w:szCs w:val="28"/>
          <w:u w:val="single"/>
        </w:rPr>
        <w:t>Metódy a formy práce:</w:t>
      </w:r>
      <w:r w:rsidRPr="00BA3E62">
        <w:rPr>
          <w:b/>
          <w:bCs/>
          <w:sz w:val="28"/>
          <w:szCs w:val="28"/>
        </w:rPr>
        <w:t xml:space="preserve">    </w:t>
      </w:r>
      <w:r w:rsidRPr="00BA3E62">
        <w:rPr>
          <w:b/>
          <w:bCs/>
          <w:sz w:val="28"/>
          <w:szCs w:val="28"/>
          <w:u w:val="single"/>
        </w:rPr>
        <w:t>2.ročník</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095"/>
      </w:tblGrid>
      <w:tr w:rsidR="009925BC" w:rsidRPr="00BA3E62" w:rsidTr="009925BC">
        <w:tc>
          <w:tcPr>
            <w:tcW w:w="2977" w:type="dxa"/>
            <w:tcBorders>
              <w:top w:val="single" w:sz="2" w:space="0" w:color="000000"/>
              <w:left w:val="single" w:sz="2" w:space="0" w:color="000000"/>
              <w:bottom w:val="single" w:sz="8" w:space="0" w:color="000000"/>
              <w:right w:val="single" w:sz="8"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6095" w:type="dxa"/>
            <w:tcBorders>
              <w:top w:val="single" w:sz="2" w:space="0" w:color="000000"/>
              <w:left w:val="single" w:sz="8" w:space="0" w:color="000000"/>
              <w:bottom w:val="single" w:sz="8" w:space="0" w:color="000000"/>
              <w:right w:val="single" w:sz="2" w:space="0" w:color="000000"/>
            </w:tcBorders>
          </w:tcPr>
          <w:p w:rsidR="009925BC" w:rsidRPr="00BA3E62" w:rsidRDefault="009925BC" w:rsidP="009925BC">
            <w:pPr>
              <w:pStyle w:val="Obsahtabuky"/>
              <w:snapToGrid w:val="0"/>
              <w:jc w:val="center"/>
              <w:rPr>
                <w:b/>
                <w:bCs/>
              </w:rPr>
            </w:pPr>
            <w:r w:rsidRPr="00BA3E62">
              <w:rPr>
                <w:b/>
                <w:bCs/>
              </w:rPr>
              <w:t>Metódy a formy práce</w:t>
            </w:r>
          </w:p>
        </w:tc>
      </w:tr>
      <w:tr w:rsidR="009925BC" w:rsidRPr="00BA3E62" w:rsidTr="009925BC">
        <w:trPr>
          <w:cantSplit/>
        </w:trPr>
        <w:tc>
          <w:tcPr>
            <w:tcW w:w="2977" w:type="dxa"/>
            <w:tcBorders>
              <w:top w:val="single" w:sz="8" w:space="0" w:color="000000"/>
              <w:left w:val="single" w:sz="2" w:space="0" w:color="000000"/>
              <w:bottom w:val="single" w:sz="8" w:space="0" w:color="000000"/>
              <w:right w:val="single" w:sz="8" w:space="0" w:color="000000"/>
            </w:tcBorders>
          </w:tcPr>
          <w:p w:rsidR="009925BC" w:rsidRPr="00BA3E62" w:rsidRDefault="009925BC" w:rsidP="009925BC">
            <w:pPr>
              <w:pStyle w:val="Obsahtabuky"/>
              <w:snapToGrid w:val="0"/>
            </w:pPr>
            <w:r>
              <w:t>Mäso a mäsové výrobky</w:t>
            </w:r>
          </w:p>
        </w:tc>
        <w:tc>
          <w:tcPr>
            <w:tcW w:w="6095" w:type="dxa"/>
            <w:tcBorders>
              <w:top w:val="single" w:sz="8" w:space="0" w:color="000000"/>
              <w:left w:val="single" w:sz="8" w:space="0" w:color="000000"/>
              <w:bottom w:val="single" w:sz="8" w:space="0" w:color="000000"/>
              <w:right w:val="single" w:sz="2"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Nápoje(nealkoholické a alkoholické)</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Liehoviny</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Vplyv alkoholu na ľudské zdravie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Miešané nápoje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t>Súhrnné opakovanie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bl>
    <w:p w:rsidR="009925BC" w:rsidRPr="00BA3E62" w:rsidRDefault="009925BC" w:rsidP="009925BC"/>
    <w:p w:rsidR="009925BC" w:rsidRPr="00BA3E62" w:rsidRDefault="009925BC" w:rsidP="009925BC">
      <w:pPr>
        <w:autoSpaceDE w:val="0"/>
        <w:rPr>
          <w:rFonts w:eastAsia="Arial"/>
          <w:b/>
          <w:bCs/>
          <w:sz w:val="28"/>
          <w:szCs w:val="28"/>
        </w:rPr>
        <w:sectPr w:rsidR="009925BC" w:rsidRPr="00BA3E62" w:rsidSect="009925BC">
          <w:pgSz w:w="11906" w:h="16838"/>
          <w:pgMar w:top="0"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potraviny  - 2.</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Default="009925BC" w:rsidP="009925BC">
      <w:pPr>
        <w:rPr>
          <w:b/>
          <w:sz w:val="28"/>
          <w:szCs w:val="28"/>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97"/>
        <w:gridCol w:w="3280"/>
        <w:gridCol w:w="4143"/>
        <w:gridCol w:w="2126"/>
      </w:tblGrid>
      <w:tr w:rsidR="009925BC" w:rsidRPr="00BA3E62" w:rsidTr="009925BC">
        <w:tc>
          <w:tcPr>
            <w:tcW w:w="1712" w:type="dxa"/>
            <w:vAlign w:val="center"/>
          </w:tcPr>
          <w:p w:rsidR="009925BC" w:rsidRPr="00BA3E62" w:rsidRDefault="009925BC" w:rsidP="009925BC">
            <w:pPr>
              <w:jc w:val="center"/>
              <w:rPr>
                <w:b/>
                <w:bCs/>
                <w:sz w:val="20"/>
                <w:szCs w:val="20"/>
              </w:rPr>
            </w:pPr>
            <w:r w:rsidRPr="00BA3E62">
              <w:rPr>
                <w:b/>
                <w:bCs/>
                <w:sz w:val="20"/>
                <w:szCs w:val="20"/>
              </w:rPr>
              <w:t>Tematický celok</w:t>
            </w:r>
          </w:p>
        </w:tc>
        <w:tc>
          <w:tcPr>
            <w:tcW w:w="2597" w:type="dxa"/>
            <w:vAlign w:val="center"/>
          </w:tcPr>
          <w:p w:rsidR="009925BC" w:rsidRPr="00BA3E62" w:rsidRDefault="009925BC" w:rsidP="009925BC">
            <w:pPr>
              <w:jc w:val="center"/>
              <w:rPr>
                <w:b/>
                <w:bCs/>
                <w:sz w:val="20"/>
                <w:szCs w:val="20"/>
              </w:rPr>
            </w:pPr>
            <w:r w:rsidRPr="00BA3E62">
              <w:rPr>
                <w:b/>
                <w:bCs/>
                <w:sz w:val="20"/>
                <w:szCs w:val="20"/>
              </w:rPr>
              <w:t>Téma</w:t>
            </w:r>
          </w:p>
        </w:tc>
        <w:tc>
          <w:tcPr>
            <w:tcW w:w="3280" w:type="dxa"/>
            <w:vAlign w:val="center"/>
          </w:tcPr>
          <w:p w:rsidR="009925BC" w:rsidRPr="00BA3E62" w:rsidRDefault="009925BC" w:rsidP="009925BC">
            <w:pPr>
              <w:jc w:val="center"/>
              <w:rPr>
                <w:b/>
                <w:bCs/>
                <w:sz w:val="20"/>
                <w:szCs w:val="20"/>
              </w:rPr>
            </w:pPr>
            <w:r w:rsidRPr="00BA3E62">
              <w:rPr>
                <w:b/>
                <w:bCs/>
                <w:sz w:val="20"/>
                <w:szCs w:val="20"/>
              </w:rPr>
              <w:t>Obsahový štandard</w:t>
            </w:r>
          </w:p>
        </w:tc>
        <w:tc>
          <w:tcPr>
            <w:tcW w:w="4143" w:type="dxa"/>
            <w:vAlign w:val="center"/>
          </w:tcPr>
          <w:p w:rsidR="009925BC" w:rsidRPr="00BA3E62" w:rsidRDefault="009925BC" w:rsidP="009925BC">
            <w:pPr>
              <w:jc w:val="center"/>
              <w:rPr>
                <w:b/>
                <w:bCs/>
                <w:sz w:val="20"/>
                <w:szCs w:val="20"/>
              </w:rPr>
            </w:pPr>
            <w:r w:rsidRPr="00BA3E62">
              <w:rPr>
                <w:b/>
                <w:bCs/>
                <w:sz w:val="20"/>
                <w:szCs w:val="20"/>
              </w:rPr>
              <w:t>Výkonový štandard</w:t>
            </w:r>
          </w:p>
        </w:tc>
        <w:tc>
          <w:tcPr>
            <w:tcW w:w="2126" w:type="dxa"/>
            <w:vAlign w:val="center"/>
          </w:tcPr>
          <w:p w:rsidR="009925BC" w:rsidRPr="00BA3E62" w:rsidRDefault="009925BC" w:rsidP="009925BC">
            <w:pPr>
              <w:jc w:val="center"/>
              <w:rPr>
                <w:b/>
                <w:bCs/>
                <w:sz w:val="20"/>
                <w:szCs w:val="20"/>
              </w:rPr>
            </w:pPr>
            <w:r w:rsidRPr="00BA3E62">
              <w:rPr>
                <w:b/>
                <w:bCs/>
                <w:sz w:val="20"/>
                <w:szCs w:val="20"/>
              </w:rPr>
              <w:t>Prierezové témy</w:t>
            </w:r>
          </w:p>
        </w:tc>
      </w:tr>
      <w:tr w:rsidR="009925BC" w:rsidRPr="00BA3E62" w:rsidTr="009925BC">
        <w:tc>
          <w:tcPr>
            <w:tcW w:w="1712" w:type="dxa"/>
          </w:tcPr>
          <w:p w:rsidR="009925BC" w:rsidRPr="00B82DEA" w:rsidRDefault="009925BC" w:rsidP="009925BC">
            <w:pPr>
              <w:jc w:val="center"/>
              <w:rPr>
                <w:b/>
                <w:bCs/>
                <w:sz w:val="20"/>
                <w:szCs w:val="20"/>
              </w:rPr>
            </w:pPr>
            <w:r w:rsidRPr="00B82DEA">
              <w:rPr>
                <w:b/>
                <w:bCs/>
                <w:sz w:val="20"/>
                <w:szCs w:val="20"/>
              </w:rPr>
              <w:t xml:space="preserve">Mäso </w:t>
            </w:r>
          </w:p>
          <w:p w:rsidR="009925BC" w:rsidRDefault="009925BC" w:rsidP="009925BC">
            <w:pPr>
              <w:jc w:val="center"/>
              <w:rPr>
                <w:b/>
                <w:bCs/>
                <w:sz w:val="20"/>
                <w:szCs w:val="20"/>
              </w:rPr>
            </w:pPr>
            <w:r w:rsidRPr="00B82DEA">
              <w:rPr>
                <w:b/>
                <w:bCs/>
                <w:sz w:val="20"/>
                <w:szCs w:val="20"/>
              </w:rPr>
              <w:t>a mäsové výrobky</w:t>
            </w:r>
          </w:p>
          <w:p w:rsidR="009925BC" w:rsidRPr="00B82DEA" w:rsidRDefault="009925BC" w:rsidP="009925BC">
            <w:pPr>
              <w:jc w:val="center"/>
              <w:rPr>
                <w:b/>
                <w:bCs/>
                <w:sz w:val="20"/>
                <w:szCs w:val="20"/>
              </w:rPr>
            </w:pPr>
            <w:r>
              <w:rPr>
                <w:b/>
                <w:bCs/>
                <w:sz w:val="20"/>
                <w:szCs w:val="20"/>
              </w:rPr>
              <w:t>(20)</w:t>
            </w:r>
          </w:p>
        </w:tc>
        <w:tc>
          <w:tcPr>
            <w:tcW w:w="2597" w:type="dxa"/>
          </w:tcPr>
          <w:p w:rsidR="009925BC" w:rsidRPr="00B82DEA" w:rsidRDefault="009925BC" w:rsidP="009925BC">
            <w:pPr>
              <w:rPr>
                <w:sz w:val="20"/>
                <w:szCs w:val="20"/>
              </w:rPr>
            </w:pPr>
            <w:r w:rsidRPr="00B82DEA">
              <w:rPr>
                <w:sz w:val="20"/>
                <w:szCs w:val="20"/>
              </w:rPr>
              <w:t>Technológia mäsa</w:t>
            </w:r>
          </w:p>
          <w:p w:rsidR="009925BC" w:rsidRPr="00B82DEA" w:rsidRDefault="009925BC" w:rsidP="009925BC">
            <w:pPr>
              <w:rPr>
                <w:sz w:val="20"/>
                <w:szCs w:val="20"/>
              </w:rPr>
            </w:pPr>
            <w:r w:rsidRPr="00B82DEA">
              <w:rPr>
                <w:sz w:val="20"/>
                <w:szCs w:val="20"/>
              </w:rPr>
              <w:t>Význam mäsa</w:t>
            </w:r>
          </w:p>
          <w:p w:rsidR="009925BC" w:rsidRPr="00B82DEA" w:rsidRDefault="009925BC" w:rsidP="009925BC">
            <w:pPr>
              <w:rPr>
                <w:sz w:val="20"/>
                <w:szCs w:val="20"/>
              </w:rPr>
            </w:pPr>
            <w:r w:rsidRPr="00B82DEA">
              <w:rPr>
                <w:sz w:val="20"/>
                <w:szCs w:val="20"/>
              </w:rPr>
              <w:t>Rozdelenie mäsa</w:t>
            </w:r>
          </w:p>
          <w:p w:rsidR="009925BC" w:rsidRPr="00B82DEA" w:rsidRDefault="009925BC" w:rsidP="009925BC">
            <w:pPr>
              <w:rPr>
                <w:sz w:val="20"/>
                <w:szCs w:val="20"/>
              </w:rPr>
            </w:pPr>
            <w:r w:rsidRPr="00B82DEA">
              <w:rPr>
                <w:sz w:val="20"/>
                <w:szCs w:val="20"/>
              </w:rPr>
              <w:t>Príčiny kazenia mäsa</w:t>
            </w:r>
          </w:p>
          <w:p w:rsidR="009925BC" w:rsidRPr="00B82DEA" w:rsidRDefault="009925BC" w:rsidP="009925BC">
            <w:pPr>
              <w:rPr>
                <w:sz w:val="20"/>
                <w:szCs w:val="20"/>
              </w:rPr>
            </w:pPr>
            <w:r w:rsidRPr="00B82DEA">
              <w:rPr>
                <w:sz w:val="20"/>
                <w:szCs w:val="20"/>
              </w:rPr>
              <w:t>Skladovanie mäsa</w:t>
            </w:r>
          </w:p>
          <w:p w:rsidR="009925BC" w:rsidRPr="00B82DEA" w:rsidRDefault="009925BC" w:rsidP="009925BC">
            <w:pPr>
              <w:rPr>
                <w:sz w:val="20"/>
                <w:szCs w:val="20"/>
              </w:rPr>
            </w:pPr>
            <w:r w:rsidRPr="00B82DEA">
              <w:rPr>
                <w:sz w:val="20"/>
                <w:szCs w:val="20"/>
              </w:rPr>
              <w:t>Konzervovanie mäsa</w:t>
            </w:r>
          </w:p>
          <w:p w:rsidR="009925BC" w:rsidRPr="00B82DEA" w:rsidRDefault="009925BC" w:rsidP="009925BC">
            <w:pPr>
              <w:rPr>
                <w:sz w:val="20"/>
                <w:szCs w:val="20"/>
              </w:rPr>
            </w:pPr>
            <w:r w:rsidRPr="00B82DEA">
              <w:rPr>
                <w:sz w:val="20"/>
                <w:szCs w:val="20"/>
              </w:rPr>
              <w:t>Zhrnutie učiva</w:t>
            </w:r>
          </w:p>
          <w:p w:rsidR="009925BC" w:rsidRPr="00B82DEA" w:rsidRDefault="009925BC" w:rsidP="009925BC">
            <w:pPr>
              <w:pStyle w:val="Nadpis1"/>
              <w:spacing w:before="0" w:after="0"/>
              <w:rPr>
                <w:rFonts w:ascii="Times New Roman" w:hAnsi="Times New Roman"/>
                <w:sz w:val="20"/>
                <w:szCs w:val="20"/>
              </w:rPr>
            </w:pPr>
            <w:r w:rsidRPr="00B82DEA">
              <w:rPr>
                <w:rFonts w:ascii="Times New Roman" w:hAnsi="Times New Roman"/>
                <w:sz w:val="20"/>
                <w:szCs w:val="20"/>
              </w:rPr>
              <w:t>Jatočné mäso</w:t>
            </w:r>
          </w:p>
          <w:p w:rsidR="009925BC" w:rsidRPr="00B82DEA" w:rsidRDefault="009925BC" w:rsidP="009925BC">
            <w:pPr>
              <w:rPr>
                <w:sz w:val="20"/>
                <w:szCs w:val="20"/>
              </w:rPr>
            </w:pPr>
            <w:r w:rsidRPr="00B82DEA">
              <w:rPr>
                <w:sz w:val="20"/>
                <w:szCs w:val="20"/>
              </w:rPr>
              <w:t>Hovädzie mäso – charakteristika, rozdelenie</w:t>
            </w:r>
          </w:p>
          <w:p w:rsidR="009925BC" w:rsidRPr="00B82DEA" w:rsidRDefault="009925BC" w:rsidP="009925BC">
            <w:pPr>
              <w:rPr>
                <w:sz w:val="20"/>
                <w:szCs w:val="20"/>
              </w:rPr>
            </w:pPr>
            <w:r w:rsidRPr="00B82DEA">
              <w:rPr>
                <w:sz w:val="20"/>
                <w:szCs w:val="20"/>
              </w:rPr>
              <w:t>Vnútornosti</w:t>
            </w:r>
          </w:p>
          <w:p w:rsidR="009925BC" w:rsidRPr="00B82DEA" w:rsidRDefault="009925BC" w:rsidP="009925BC">
            <w:pPr>
              <w:rPr>
                <w:sz w:val="20"/>
                <w:szCs w:val="20"/>
              </w:rPr>
            </w:pPr>
            <w:r w:rsidRPr="00B82DEA">
              <w:rPr>
                <w:sz w:val="20"/>
                <w:szCs w:val="20"/>
              </w:rPr>
              <w:t>Teľacie mäso - charakteristika, rozdelenie</w:t>
            </w:r>
          </w:p>
          <w:p w:rsidR="009925BC" w:rsidRPr="00B82DEA" w:rsidRDefault="009925BC" w:rsidP="009925BC">
            <w:pPr>
              <w:rPr>
                <w:sz w:val="20"/>
                <w:szCs w:val="20"/>
              </w:rPr>
            </w:pPr>
            <w:r w:rsidRPr="00B82DEA">
              <w:rPr>
                <w:sz w:val="20"/>
                <w:szCs w:val="20"/>
              </w:rPr>
              <w:t>Akosť, akostné triedy</w:t>
            </w:r>
          </w:p>
          <w:p w:rsidR="009925BC" w:rsidRPr="00B82DEA" w:rsidRDefault="009925BC" w:rsidP="009925BC">
            <w:pPr>
              <w:rPr>
                <w:sz w:val="20"/>
                <w:szCs w:val="20"/>
              </w:rPr>
            </w:pPr>
            <w:r w:rsidRPr="00B82DEA">
              <w:rPr>
                <w:b/>
                <w:sz w:val="20"/>
                <w:szCs w:val="20"/>
              </w:rPr>
              <w:t>Bravčové mäso - charakteristika, rozdelenie</w:t>
            </w:r>
          </w:p>
          <w:p w:rsidR="009925BC" w:rsidRDefault="009925BC" w:rsidP="009925BC">
            <w:pPr>
              <w:pStyle w:val="Nadpis1"/>
              <w:spacing w:before="0" w:after="0"/>
              <w:rPr>
                <w:rFonts w:ascii="Times New Roman" w:hAnsi="Times New Roman"/>
                <w:b w:val="0"/>
                <w:sz w:val="20"/>
                <w:szCs w:val="20"/>
              </w:rPr>
            </w:pPr>
            <w:r w:rsidRPr="00B82DEA">
              <w:rPr>
                <w:rFonts w:ascii="Times New Roman" w:hAnsi="Times New Roman"/>
                <w:b w:val="0"/>
                <w:sz w:val="20"/>
                <w:szCs w:val="20"/>
              </w:rPr>
              <w:t>Vnútornosti</w:t>
            </w:r>
          </w:p>
          <w:p w:rsidR="009925BC" w:rsidRDefault="009925BC" w:rsidP="009925BC">
            <w:pPr>
              <w:pStyle w:val="Nadpis1"/>
              <w:spacing w:before="0" w:after="0"/>
              <w:rPr>
                <w:rFonts w:ascii="Times New Roman" w:hAnsi="Times New Roman"/>
                <w:b w:val="0"/>
                <w:sz w:val="20"/>
                <w:szCs w:val="20"/>
              </w:rPr>
            </w:pPr>
            <w:r>
              <w:rPr>
                <w:rFonts w:ascii="Times New Roman" w:hAnsi="Times New Roman"/>
                <w:b w:val="0"/>
                <w:sz w:val="20"/>
                <w:szCs w:val="20"/>
              </w:rPr>
              <w:t>U</w:t>
            </w:r>
            <w:r w:rsidRPr="00B82DEA">
              <w:rPr>
                <w:rFonts w:ascii="Times New Roman" w:hAnsi="Times New Roman"/>
                <w:b w:val="0"/>
                <w:sz w:val="20"/>
                <w:szCs w:val="20"/>
              </w:rPr>
              <w:t>dené mäso</w:t>
            </w:r>
          </w:p>
          <w:p w:rsidR="009925BC" w:rsidRPr="00B82DEA" w:rsidRDefault="009925BC" w:rsidP="009925BC">
            <w:pPr>
              <w:pStyle w:val="Nadpis1"/>
              <w:spacing w:before="0" w:after="0"/>
              <w:rPr>
                <w:rFonts w:ascii="Times New Roman" w:hAnsi="Times New Roman"/>
                <w:sz w:val="20"/>
                <w:szCs w:val="20"/>
              </w:rPr>
            </w:pPr>
            <w:r w:rsidRPr="00B82DEA">
              <w:rPr>
                <w:rFonts w:ascii="Times New Roman" w:hAnsi="Times New Roman"/>
                <w:b w:val="0"/>
                <w:sz w:val="20"/>
                <w:szCs w:val="20"/>
              </w:rPr>
              <w:t>Opakovanie</w:t>
            </w:r>
          </w:p>
          <w:p w:rsidR="009925BC" w:rsidRPr="00B82DEA" w:rsidRDefault="009925BC" w:rsidP="009925BC">
            <w:pPr>
              <w:rPr>
                <w:sz w:val="20"/>
                <w:szCs w:val="20"/>
              </w:rPr>
            </w:pPr>
            <w:r w:rsidRPr="00B82DEA">
              <w:rPr>
                <w:sz w:val="20"/>
                <w:szCs w:val="20"/>
              </w:rPr>
              <w:t>Baranie mäso – charakteristika, rozdelenie</w:t>
            </w:r>
          </w:p>
          <w:p w:rsidR="009925BC" w:rsidRPr="00B82DEA" w:rsidRDefault="009925BC" w:rsidP="009925BC">
            <w:pPr>
              <w:rPr>
                <w:sz w:val="20"/>
                <w:szCs w:val="20"/>
              </w:rPr>
            </w:pPr>
            <w:r w:rsidRPr="00B82DEA">
              <w:rPr>
                <w:sz w:val="20"/>
                <w:szCs w:val="20"/>
              </w:rPr>
              <w:t>Trhové druhy</w:t>
            </w:r>
          </w:p>
          <w:p w:rsidR="009925BC" w:rsidRPr="00D27561" w:rsidRDefault="009925BC" w:rsidP="009925BC">
            <w:pPr>
              <w:rPr>
                <w:sz w:val="20"/>
                <w:szCs w:val="20"/>
              </w:rPr>
            </w:pPr>
            <w:r w:rsidRPr="00B82DEA">
              <w:rPr>
                <w:sz w:val="20"/>
                <w:szCs w:val="20"/>
              </w:rPr>
              <w:t>Kozľacie mäso</w:t>
            </w:r>
            <w:r w:rsidRPr="00D27561">
              <w:rPr>
                <w:sz w:val="20"/>
                <w:szCs w:val="20"/>
              </w:rPr>
              <w:t xml:space="preserve">  </w:t>
            </w:r>
          </w:p>
          <w:p w:rsidR="009925BC" w:rsidRPr="00D27561" w:rsidRDefault="009925BC" w:rsidP="009925BC">
            <w:pPr>
              <w:rPr>
                <w:sz w:val="20"/>
                <w:szCs w:val="20"/>
              </w:rPr>
            </w:pPr>
            <w:r w:rsidRPr="00D27561">
              <w:rPr>
                <w:sz w:val="20"/>
                <w:szCs w:val="20"/>
              </w:rPr>
              <w:t>Konské mäso</w:t>
            </w:r>
          </w:p>
          <w:p w:rsidR="009925BC" w:rsidRPr="00D27561" w:rsidRDefault="009925BC" w:rsidP="009925BC">
            <w:pPr>
              <w:rPr>
                <w:sz w:val="20"/>
                <w:szCs w:val="20"/>
              </w:rPr>
            </w:pPr>
            <w:r w:rsidRPr="00D27561">
              <w:rPr>
                <w:sz w:val="20"/>
                <w:szCs w:val="20"/>
              </w:rPr>
              <w:t>Jahňacie mäso</w:t>
            </w:r>
          </w:p>
          <w:p w:rsidR="009925BC" w:rsidRPr="00D27561" w:rsidRDefault="009925BC" w:rsidP="009925BC">
            <w:pPr>
              <w:rPr>
                <w:sz w:val="20"/>
                <w:szCs w:val="20"/>
              </w:rPr>
            </w:pPr>
            <w:r w:rsidRPr="00D27561">
              <w:rPr>
                <w:sz w:val="20"/>
                <w:szCs w:val="20"/>
              </w:rPr>
              <w:t>Hydina</w:t>
            </w:r>
          </w:p>
          <w:p w:rsidR="009925BC" w:rsidRPr="00D27561" w:rsidRDefault="009925BC" w:rsidP="009925BC">
            <w:pPr>
              <w:rPr>
                <w:sz w:val="20"/>
                <w:szCs w:val="20"/>
              </w:rPr>
            </w:pPr>
            <w:r w:rsidRPr="00D27561">
              <w:rPr>
                <w:sz w:val="20"/>
                <w:szCs w:val="20"/>
              </w:rPr>
              <w:t>Význam hydinového mäsa</w:t>
            </w:r>
          </w:p>
          <w:p w:rsidR="009925BC" w:rsidRPr="00D27561" w:rsidRDefault="009925BC" w:rsidP="009925BC">
            <w:pPr>
              <w:rPr>
                <w:sz w:val="20"/>
                <w:szCs w:val="20"/>
              </w:rPr>
            </w:pPr>
            <w:r w:rsidRPr="00D27561">
              <w:rPr>
                <w:sz w:val="20"/>
                <w:szCs w:val="20"/>
              </w:rPr>
              <w:t>Rozdelenie hydiny</w:t>
            </w:r>
          </w:p>
          <w:p w:rsidR="009925BC" w:rsidRPr="00D27561" w:rsidRDefault="009925BC" w:rsidP="009925BC">
            <w:pPr>
              <w:rPr>
                <w:sz w:val="20"/>
                <w:szCs w:val="20"/>
              </w:rPr>
            </w:pPr>
            <w:r w:rsidRPr="00D27561">
              <w:rPr>
                <w:sz w:val="20"/>
                <w:szCs w:val="20"/>
              </w:rPr>
              <w:t>Charakteristika hydiny</w:t>
            </w:r>
          </w:p>
          <w:p w:rsidR="009925BC" w:rsidRPr="00D27561" w:rsidRDefault="009925BC" w:rsidP="009925BC">
            <w:pPr>
              <w:rPr>
                <w:sz w:val="20"/>
                <w:szCs w:val="20"/>
              </w:rPr>
            </w:pPr>
            <w:r w:rsidRPr="00D27561">
              <w:rPr>
                <w:sz w:val="20"/>
                <w:szCs w:val="20"/>
              </w:rPr>
              <w:t>Zverina</w:t>
            </w:r>
          </w:p>
          <w:p w:rsidR="009925BC" w:rsidRPr="00D27561" w:rsidRDefault="009925BC" w:rsidP="009925BC">
            <w:pPr>
              <w:rPr>
                <w:sz w:val="20"/>
                <w:szCs w:val="20"/>
              </w:rPr>
            </w:pPr>
            <w:r w:rsidRPr="00D27561">
              <w:rPr>
                <w:sz w:val="20"/>
                <w:szCs w:val="20"/>
              </w:rPr>
              <w:t>Rozdelenie zveriny</w:t>
            </w:r>
          </w:p>
          <w:p w:rsidR="009925BC" w:rsidRPr="00D27561" w:rsidRDefault="009925BC" w:rsidP="009925BC">
            <w:pPr>
              <w:rPr>
                <w:sz w:val="20"/>
                <w:szCs w:val="20"/>
              </w:rPr>
            </w:pPr>
            <w:r>
              <w:rPr>
                <w:sz w:val="20"/>
                <w:szCs w:val="20"/>
              </w:rPr>
              <w:t>Charakteristika zveriny</w:t>
            </w:r>
          </w:p>
          <w:p w:rsidR="009925BC" w:rsidRPr="00D27561" w:rsidRDefault="009925BC" w:rsidP="009925BC">
            <w:pPr>
              <w:rPr>
                <w:sz w:val="20"/>
                <w:szCs w:val="20"/>
              </w:rPr>
            </w:pPr>
            <w:r w:rsidRPr="00D27561">
              <w:rPr>
                <w:sz w:val="20"/>
                <w:szCs w:val="20"/>
              </w:rPr>
              <w:t>Opakovanie</w:t>
            </w:r>
          </w:p>
          <w:p w:rsidR="009925BC" w:rsidRPr="00D27561" w:rsidRDefault="009925BC" w:rsidP="009925BC">
            <w:pPr>
              <w:rPr>
                <w:sz w:val="20"/>
                <w:szCs w:val="20"/>
              </w:rPr>
            </w:pPr>
            <w:r w:rsidRPr="00D27561">
              <w:rPr>
                <w:sz w:val="20"/>
                <w:szCs w:val="20"/>
              </w:rPr>
              <w:t>Ryby</w:t>
            </w:r>
          </w:p>
          <w:p w:rsidR="009925BC" w:rsidRPr="00D27561" w:rsidRDefault="009925BC" w:rsidP="009925BC">
            <w:pPr>
              <w:rPr>
                <w:sz w:val="20"/>
                <w:szCs w:val="20"/>
              </w:rPr>
            </w:pPr>
            <w:r w:rsidRPr="00D27561">
              <w:rPr>
                <w:sz w:val="20"/>
                <w:szCs w:val="20"/>
              </w:rPr>
              <w:t>Význam rybacieho mäsa</w:t>
            </w:r>
          </w:p>
          <w:p w:rsidR="009925BC" w:rsidRPr="00D27561" w:rsidRDefault="009925BC" w:rsidP="009925BC">
            <w:pPr>
              <w:rPr>
                <w:sz w:val="20"/>
                <w:szCs w:val="20"/>
              </w:rPr>
            </w:pPr>
            <w:r w:rsidRPr="00D27561">
              <w:rPr>
                <w:sz w:val="20"/>
                <w:szCs w:val="20"/>
              </w:rPr>
              <w:t>Rozdelenie rýb</w:t>
            </w:r>
          </w:p>
          <w:p w:rsidR="009925BC" w:rsidRPr="00BA3E62" w:rsidRDefault="009925BC" w:rsidP="009925BC">
            <w:pPr>
              <w:rPr>
                <w:sz w:val="20"/>
                <w:szCs w:val="20"/>
              </w:rPr>
            </w:pPr>
            <w:r w:rsidRPr="00D27561">
              <w:rPr>
                <w:sz w:val="20"/>
                <w:szCs w:val="20"/>
              </w:rPr>
              <w:t>Zovšeobecnenie poznatkov</w:t>
            </w:r>
          </w:p>
        </w:tc>
        <w:tc>
          <w:tcPr>
            <w:tcW w:w="3280" w:type="dxa"/>
          </w:tcPr>
          <w:p w:rsidR="009925BC" w:rsidRPr="00BA3E62" w:rsidRDefault="009925BC" w:rsidP="006F25E4">
            <w:pPr>
              <w:numPr>
                <w:ilvl w:val="0"/>
                <w:numId w:val="95"/>
              </w:numPr>
              <w:ind w:left="314"/>
              <w:rPr>
                <w:sz w:val="20"/>
                <w:szCs w:val="16"/>
              </w:rPr>
            </w:pPr>
            <w:r w:rsidRPr="00BA3E62">
              <w:rPr>
                <w:sz w:val="20"/>
                <w:szCs w:val="16"/>
              </w:rPr>
              <w:t>rozdelenie mäsa</w:t>
            </w:r>
          </w:p>
          <w:p w:rsidR="009925BC" w:rsidRPr="00BA3E62" w:rsidRDefault="009925BC" w:rsidP="006F25E4">
            <w:pPr>
              <w:numPr>
                <w:ilvl w:val="0"/>
                <w:numId w:val="95"/>
              </w:numPr>
              <w:ind w:left="314"/>
              <w:rPr>
                <w:sz w:val="20"/>
                <w:szCs w:val="16"/>
              </w:rPr>
            </w:pPr>
            <w:r w:rsidRPr="00BA3E62">
              <w:rPr>
                <w:sz w:val="20"/>
                <w:szCs w:val="16"/>
              </w:rPr>
              <w:t>zloženie mäsa</w:t>
            </w:r>
          </w:p>
          <w:p w:rsidR="009925BC" w:rsidRPr="00BA3E62" w:rsidRDefault="009925BC" w:rsidP="006F25E4">
            <w:pPr>
              <w:numPr>
                <w:ilvl w:val="0"/>
                <w:numId w:val="95"/>
              </w:numPr>
              <w:ind w:left="314"/>
              <w:rPr>
                <w:sz w:val="20"/>
                <w:szCs w:val="16"/>
              </w:rPr>
            </w:pPr>
            <w:r w:rsidRPr="00BA3E62">
              <w:rPr>
                <w:sz w:val="20"/>
                <w:szCs w:val="16"/>
              </w:rPr>
              <w:t>kvalitatívne znaky mäsa</w:t>
            </w:r>
          </w:p>
          <w:p w:rsidR="009925BC" w:rsidRPr="00BA3E62" w:rsidRDefault="009925BC" w:rsidP="006F25E4">
            <w:pPr>
              <w:numPr>
                <w:ilvl w:val="0"/>
                <w:numId w:val="95"/>
              </w:numPr>
              <w:ind w:left="314"/>
              <w:rPr>
                <w:sz w:val="20"/>
                <w:szCs w:val="16"/>
              </w:rPr>
            </w:pPr>
            <w:r w:rsidRPr="00BA3E62">
              <w:rPr>
                <w:sz w:val="20"/>
                <w:szCs w:val="16"/>
              </w:rPr>
              <w:t>skladovanie a konzervovanie mäsa</w:t>
            </w:r>
          </w:p>
          <w:p w:rsidR="009925BC" w:rsidRPr="00BA3E62" w:rsidRDefault="009925BC" w:rsidP="006F25E4">
            <w:pPr>
              <w:numPr>
                <w:ilvl w:val="0"/>
                <w:numId w:val="95"/>
              </w:numPr>
              <w:ind w:left="314"/>
              <w:rPr>
                <w:sz w:val="20"/>
                <w:szCs w:val="16"/>
              </w:rPr>
            </w:pPr>
            <w:r w:rsidRPr="00BA3E62">
              <w:rPr>
                <w:sz w:val="20"/>
                <w:szCs w:val="16"/>
              </w:rPr>
              <w:t>hovädzie a teľacie mäso - charakteristika</w:t>
            </w:r>
          </w:p>
          <w:p w:rsidR="009925BC" w:rsidRPr="00BA3E62" w:rsidRDefault="009925BC" w:rsidP="006F25E4">
            <w:pPr>
              <w:numPr>
                <w:ilvl w:val="0"/>
                <w:numId w:val="95"/>
              </w:numPr>
              <w:ind w:left="314"/>
              <w:rPr>
                <w:sz w:val="20"/>
                <w:szCs w:val="16"/>
              </w:rPr>
            </w:pPr>
            <w:r w:rsidRPr="00BA3E62">
              <w:rPr>
                <w:sz w:val="20"/>
                <w:szCs w:val="16"/>
              </w:rPr>
              <w:t>rozdiely medzi hovädzím a teľacím mäsom</w:t>
            </w:r>
          </w:p>
          <w:p w:rsidR="009925BC" w:rsidRPr="00BA3E62" w:rsidRDefault="009925BC" w:rsidP="006F25E4">
            <w:pPr>
              <w:numPr>
                <w:ilvl w:val="0"/>
                <w:numId w:val="95"/>
              </w:numPr>
              <w:ind w:left="314"/>
              <w:rPr>
                <w:sz w:val="20"/>
                <w:szCs w:val="16"/>
              </w:rPr>
            </w:pPr>
            <w:r w:rsidRPr="00BA3E62">
              <w:rPr>
                <w:sz w:val="20"/>
                <w:szCs w:val="16"/>
              </w:rPr>
              <w:t>jednotlivé časti hovädzieho a teľacieho mäsa</w:t>
            </w:r>
          </w:p>
          <w:p w:rsidR="009925BC" w:rsidRPr="00BA3E62" w:rsidRDefault="009925BC" w:rsidP="006F25E4">
            <w:pPr>
              <w:numPr>
                <w:ilvl w:val="0"/>
                <w:numId w:val="95"/>
              </w:numPr>
              <w:ind w:left="314"/>
              <w:rPr>
                <w:sz w:val="20"/>
                <w:szCs w:val="16"/>
              </w:rPr>
            </w:pPr>
            <w:r w:rsidRPr="00BA3E62">
              <w:rPr>
                <w:sz w:val="20"/>
                <w:szCs w:val="16"/>
              </w:rPr>
              <w:t>bravčové mäso - charakteristika</w:t>
            </w:r>
          </w:p>
          <w:p w:rsidR="009925BC" w:rsidRPr="00BA3E62" w:rsidRDefault="009925BC" w:rsidP="006F25E4">
            <w:pPr>
              <w:numPr>
                <w:ilvl w:val="0"/>
                <w:numId w:val="95"/>
              </w:numPr>
              <w:ind w:left="314"/>
              <w:rPr>
                <w:sz w:val="20"/>
                <w:szCs w:val="16"/>
              </w:rPr>
            </w:pPr>
            <w:r w:rsidRPr="00BA3E62">
              <w:rPr>
                <w:sz w:val="20"/>
                <w:szCs w:val="16"/>
              </w:rPr>
              <w:t>jednotlivé časti bravčového mäsa</w:t>
            </w:r>
          </w:p>
          <w:p w:rsidR="009925BC" w:rsidRPr="00BA3E62" w:rsidRDefault="009925BC" w:rsidP="006F25E4">
            <w:pPr>
              <w:numPr>
                <w:ilvl w:val="0"/>
                <w:numId w:val="95"/>
              </w:numPr>
              <w:ind w:left="314"/>
              <w:rPr>
                <w:sz w:val="20"/>
                <w:szCs w:val="16"/>
              </w:rPr>
            </w:pPr>
            <w:r w:rsidRPr="00BA3E62">
              <w:rPr>
                <w:sz w:val="20"/>
                <w:szCs w:val="16"/>
              </w:rPr>
              <w:t>rozdiely medzi baraním, jahňacím, konským mäsom</w:t>
            </w:r>
          </w:p>
          <w:p w:rsidR="009925BC" w:rsidRPr="00BA3E62" w:rsidRDefault="009925BC" w:rsidP="006F25E4">
            <w:pPr>
              <w:numPr>
                <w:ilvl w:val="0"/>
                <w:numId w:val="95"/>
              </w:numPr>
              <w:ind w:left="314"/>
              <w:rPr>
                <w:sz w:val="20"/>
                <w:szCs w:val="16"/>
              </w:rPr>
            </w:pPr>
            <w:r w:rsidRPr="00BA3E62">
              <w:rPr>
                <w:sz w:val="20"/>
                <w:szCs w:val="16"/>
              </w:rPr>
              <w:t>jednotlivé časti baranieho mäsa</w:t>
            </w:r>
          </w:p>
          <w:p w:rsidR="009925BC" w:rsidRPr="00BA3E62" w:rsidRDefault="009925BC" w:rsidP="006F25E4">
            <w:pPr>
              <w:numPr>
                <w:ilvl w:val="0"/>
                <w:numId w:val="95"/>
              </w:numPr>
              <w:ind w:left="314"/>
              <w:rPr>
                <w:sz w:val="20"/>
                <w:szCs w:val="16"/>
              </w:rPr>
            </w:pPr>
            <w:r w:rsidRPr="00BA3E62">
              <w:rPr>
                <w:sz w:val="20"/>
                <w:szCs w:val="16"/>
              </w:rPr>
              <w:t>vnútornosti v stravovaní</w:t>
            </w:r>
          </w:p>
          <w:p w:rsidR="009925BC" w:rsidRPr="00BA3E62" w:rsidRDefault="009925BC" w:rsidP="006F25E4">
            <w:pPr>
              <w:numPr>
                <w:ilvl w:val="0"/>
                <w:numId w:val="95"/>
              </w:numPr>
              <w:ind w:left="314"/>
              <w:rPr>
                <w:sz w:val="20"/>
                <w:szCs w:val="16"/>
              </w:rPr>
            </w:pPr>
            <w:r w:rsidRPr="00BA3E62">
              <w:rPr>
                <w:sz w:val="20"/>
                <w:szCs w:val="16"/>
              </w:rPr>
              <w:t>použitie a význam vnútornosti vo výžive</w:t>
            </w:r>
          </w:p>
          <w:p w:rsidR="009925BC" w:rsidRPr="00BA3E62" w:rsidRDefault="009925BC" w:rsidP="006F25E4">
            <w:pPr>
              <w:numPr>
                <w:ilvl w:val="0"/>
                <w:numId w:val="95"/>
              </w:numPr>
              <w:ind w:left="314"/>
              <w:rPr>
                <w:sz w:val="20"/>
                <w:szCs w:val="16"/>
              </w:rPr>
            </w:pPr>
            <w:r w:rsidRPr="00BA3E62">
              <w:rPr>
                <w:sz w:val="20"/>
                <w:szCs w:val="16"/>
              </w:rPr>
              <w:t>vlastnosti, zloženie a význam hydiny vo výžive</w:t>
            </w:r>
          </w:p>
          <w:p w:rsidR="009925BC" w:rsidRPr="00BA3E62" w:rsidRDefault="009925BC" w:rsidP="006F25E4">
            <w:pPr>
              <w:numPr>
                <w:ilvl w:val="0"/>
                <w:numId w:val="95"/>
              </w:numPr>
              <w:ind w:left="314"/>
              <w:rPr>
                <w:sz w:val="20"/>
                <w:szCs w:val="16"/>
              </w:rPr>
            </w:pPr>
            <w:r w:rsidRPr="00BA3E62">
              <w:rPr>
                <w:sz w:val="20"/>
                <w:szCs w:val="16"/>
              </w:rPr>
              <w:t>vlastnosti, zloženie a význam rýb (sladkovodné, morské) vo výžive</w:t>
            </w:r>
          </w:p>
          <w:p w:rsidR="009925BC" w:rsidRPr="00BA3E62" w:rsidRDefault="009925BC" w:rsidP="006F25E4">
            <w:pPr>
              <w:numPr>
                <w:ilvl w:val="0"/>
                <w:numId w:val="95"/>
              </w:numPr>
              <w:ind w:left="314"/>
              <w:rPr>
                <w:sz w:val="20"/>
                <w:szCs w:val="16"/>
              </w:rPr>
            </w:pPr>
            <w:r w:rsidRPr="00BA3E62">
              <w:rPr>
                <w:sz w:val="20"/>
                <w:szCs w:val="16"/>
              </w:rPr>
              <w:t>jednotlivé druhy rybacieho mäsa (sladkovodné, morské)</w:t>
            </w:r>
          </w:p>
          <w:p w:rsidR="009925BC" w:rsidRPr="00BA3E62" w:rsidRDefault="009925BC" w:rsidP="006F25E4">
            <w:pPr>
              <w:numPr>
                <w:ilvl w:val="0"/>
                <w:numId w:val="95"/>
              </w:numPr>
              <w:ind w:left="314"/>
              <w:rPr>
                <w:sz w:val="20"/>
                <w:szCs w:val="16"/>
              </w:rPr>
            </w:pPr>
            <w:r w:rsidRPr="00BA3E62">
              <w:rPr>
                <w:sz w:val="20"/>
                <w:szCs w:val="16"/>
              </w:rPr>
              <w:t>spôsoby prípravy a konzervovania rybacieho mäsa (sladkovodné, morské)</w:t>
            </w:r>
          </w:p>
          <w:p w:rsidR="009925BC" w:rsidRPr="00BA3E62" w:rsidRDefault="009925BC" w:rsidP="006F25E4">
            <w:pPr>
              <w:numPr>
                <w:ilvl w:val="0"/>
                <w:numId w:val="95"/>
              </w:numPr>
              <w:ind w:left="314"/>
              <w:rPr>
                <w:sz w:val="20"/>
                <w:szCs w:val="16"/>
              </w:rPr>
            </w:pPr>
            <w:r w:rsidRPr="00BA3E62">
              <w:rPr>
                <w:sz w:val="20"/>
                <w:szCs w:val="16"/>
              </w:rPr>
              <w:t>vlastnosti, zloženie a význam hydiny vo výžive</w:t>
            </w:r>
          </w:p>
          <w:p w:rsidR="009925BC" w:rsidRPr="00BA3E62" w:rsidRDefault="009925BC" w:rsidP="006F25E4">
            <w:pPr>
              <w:numPr>
                <w:ilvl w:val="0"/>
                <w:numId w:val="95"/>
              </w:numPr>
              <w:ind w:left="314"/>
              <w:rPr>
                <w:sz w:val="20"/>
                <w:szCs w:val="16"/>
              </w:rPr>
            </w:pPr>
            <w:r w:rsidRPr="00BA3E62">
              <w:rPr>
                <w:sz w:val="20"/>
                <w:szCs w:val="16"/>
              </w:rPr>
              <w:t>jednotlivé druhy hydinového mäsa</w:t>
            </w:r>
          </w:p>
          <w:p w:rsidR="009925BC" w:rsidRPr="00BA3E62" w:rsidRDefault="009925BC" w:rsidP="006F25E4">
            <w:pPr>
              <w:numPr>
                <w:ilvl w:val="0"/>
                <w:numId w:val="95"/>
              </w:numPr>
              <w:ind w:left="314"/>
              <w:rPr>
                <w:sz w:val="20"/>
                <w:szCs w:val="16"/>
              </w:rPr>
            </w:pPr>
            <w:r w:rsidRPr="00BA3E62">
              <w:rPr>
                <w:sz w:val="20"/>
                <w:szCs w:val="16"/>
              </w:rPr>
              <w:t>rozdelenie a charakteristika zveriny</w:t>
            </w:r>
          </w:p>
          <w:p w:rsidR="009925BC" w:rsidRPr="00BA3E62" w:rsidRDefault="009925BC" w:rsidP="009925BC">
            <w:pPr>
              <w:rPr>
                <w:sz w:val="20"/>
              </w:rPr>
            </w:pPr>
          </w:p>
        </w:tc>
        <w:tc>
          <w:tcPr>
            <w:tcW w:w="4143" w:type="dxa"/>
          </w:tcPr>
          <w:p w:rsidR="009925BC" w:rsidRPr="00BA3E62" w:rsidRDefault="009925BC" w:rsidP="006F25E4">
            <w:pPr>
              <w:numPr>
                <w:ilvl w:val="0"/>
                <w:numId w:val="96"/>
              </w:numPr>
              <w:ind w:left="367"/>
              <w:rPr>
                <w:sz w:val="20"/>
                <w:szCs w:val="16"/>
              </w:rPr>
            </w:pPr>
            <w:r w:rsidRPr="00BA3E62">
              <w:rPr>
                <w:sz w:val="20"/>
                <w:szCs w:val="16"/>
              </w:rPr>
              <w:t>vysvetliť pojem mäsa a jeho rozdelenie</w:t>
            </w:r>
          </w:p>
          <w:p w:rsidR="009925BC" w:rsidRPr="00BA3E62" w:rsidRDefault="009925BC" w:rsidP="006F25E4">
            <w:pPr>
              <w:numPr>
                <w:ilvl w:val="0"/>
                <w:numId w:val="96"/>
              </w:numPr>
              <w:ind w:left="367"/>
              <w:rPr>
                <w:sz w:val="20"/>
                <w:szCs w:val="16"/>
              </w:rPr>
            </w:pPr>
            <w:r w:rsidRPr="00BA3E62">
              <w:rPr>
                <w:sz w:val="20"/>
                <w:szCs w:val="16"/>
              </w:rPr>
              <w:t>vymenovať látky, z ktorých je mäso zložené</w:t>
            </w:r>
          </w:p>
          <w:p w:rsidR="009925BC" w:rsidRPr="00BA3E62" w:rsidRDefault="009925BC" w:rsidP="006F25E4">
            <w:pPr>
              <w:numPr>
                <w:ilvl w:val="0"/>
                <w:numId w:val="96"/>
              </w:numPr>
              <w:ind w:left="367"/>
              <w:rPr>
                <w:sz w:val="20"/>
                <w:szCs w:val="16"/>
              </w:rPr>
            </w:pPr>
            <w:r w:rsidRPr="00BA3E62">
              <w:rPr>
                <w:sz w:val="20"/>
                <w:szCs w:val="16"/>
              </w:rPr>
              <w:t>uviesť spôsoby konzervovania mäsa</w:t>
            </w:r>
          </w:p>
          <w:p w:rsidR="009925BC" w:rsidRPr="00BA3E62" w:rsidRDefault="009925BC" w:rsidP="006F25E4">
            <w:pPr>
              <w:numPr>
                <w:ilvl w:val="0"/>
                <w:numId w:val="96"/>
              </w:numPr>
              <w:ind w:left="367"/>
              <w:rPr>
                <w:sz w:val="20"/>
                <w:szCs w:val="16"/>
              </w:rPr>
            </w:pPr>
            <w:r w:rsidRPr="00BA3E62">
              <w:rPr>
                <w:sz w:val="20"/>
                <w:szCs w:val="16"/>
              </w:rPr>
              <w:t>charakterizovať bravčové mäso</w:t>
            </w:r>
          </w:p>
          <w:p w:rsidR="009925BC" w:rsidRPr="00BA3E62" w:rsidRDefault="009925BC" w:rsidP="006F25E4">
            <w:pPr>
              <w:numPr>
                <w:ilvl w:val="0"/>
                <w:numId w:val="96"/>
              </w:numPr>
              <w:ind w:left="367"/>
              <w:rPr>
                <w:sz w:val="20"/>
                <w:szCs w:val="16"/>
              </w:rPr>
            </w:pPr>
            <w:r w:rsidRPr="00BA3E62">
              <w:rPr>
                <w:sz w:val="20"/>
                <w:szCs w:val="16"/>
              </w:rPr>
              <w:t>uviesť jednotlivé časti bravčového mäsa</w:t>
            </w:r>
          </w:p>
          <w:p w:rsidR="009925BC" w:rsidRPr="00BA3E62" w:rsidRDefault="009925BC" w:rsidP="006F25E4">
            <w:pPr>
              <w:numPr>
                <w:ilvl w:val="0"/>
                <w:numId w:val="96"/>
              </w:numPr>
              <w:ind w:left="367"/>
              <w:rPr>
                <w:sz w:val="20"/>
                <w:szCs w:val="16"/>
              </w:rPr>
            </w:pPr>
            <w:r w:rsidRPr="00BA3E62">
              <w:rPr>
                <w:sz w:val="20"/>
                <w:szCs w:val="16"/>
              </w:rPr>
              <w:t>charakterizovať hovädzie a teľacie mäso</w:t>
            </w:r>
          </w:p>
          <w:p w:rsidR="009925BC" w:rsidRPr="00BA3E62" w:rsidRDefault="009925BC" w:rsidP="006F25E4">
            <w:pPr>
              <w:numPr>
                <w:ilvl w:val="0"/>
                <w:numId w:val="96"/>
              </w:numPr>
              <w:ind w:left="367"/>
              <w:rPr>
                <w:sz w:val="20"/>
                <w:szCs w:val="16"/>
              </w:rPr>
            </w:pPr>
            <w:r w:rsidRPr="00BA3E62">
              <w:rPr>
                <w:sz w:val="20"/>
                <w:szCs w:val="16"/>
              </w:rPr>
              <w:t>uviesť rozdiely medzi hovädzím a teľacím mäsom</w:t>
            </w:r>
          </w:p>
          <w:p w:rsidR="009925BC" w:rsidRPr="00BA3E62" w:rsidRDefault="009925BC" w:rsidP="006F25E4">
            <w:pPr>
              <w:numPr>
                <w:ilvl w:val="0"/>
                <w:numId w:val="96"/>
              </w:numPr>
              <w:ind w:left="367"/>
              <w:rPr>
                <w:sz w:val="20"/>
                <w:szCs w:val="16"/>
              </w:rPr>
            </w:pPr>
            <w:r w:rsidRPr="00BA3E62">
              <w:rPr>
                <w:sz w:val="20"/>
                <w:szCs w:val="16"/>
              </w:rPr>
              <w:t>uviesť jednotlivé časti hovädzieho a teľacieho mäsa</w:t>
            </w:r>
          </w:p>
          <w:p w:rsidR="009925BC" w:rsidRPr="00BA3E62" w:rsidRDefault="009925BC" w:rsidP="006F25E4">
            <w:pPr>
              <w:numPr>
                <w:ilvl w:val="0"/>
                <w:numId w:val="96"/>
              </w:numPr>
              <w:ind w:left="367"/>
              <w:rPr>
                <w:sz w:val="20"/>
                <w:szCs w:val="16"/>
              </w:rPr>
            </w:pPr>
            <w:r w:rsidRPr="00BA3E62">
              <w:rPr>
                <w:sz w:val="20"/>
                <w:szCs w:val="16"/>
              </w:rPr>
              <w:t>uviesť rozdiely medzi baraním, jahňacím a  konským mäsom</w:t>
            </w:r>
          </w:p>
          <w:p w:rsidR="009925BC" w:rsidRPr="00BA3E62" w:rsidRDefault="009925BC" w:rsidP="006F25E4">
            <w:pPr>
              <w:numPr>
                <w:ilvl w:val="0"/>
                <w:numId w:val="96"/>
              </w:numPr>
              <w:ind w:left="367"/>
              <w:rPr>
                <w:sz w:val="20"/>
                <w:szCs w:val="16"/>
              </w:rPr>
            </w:pPr>
            <w:r w:rsidRPr="00BA3E62">
              <w:rPr>
                <w:sz w:val="20"/>
                <w:szCs w:val="16"/>
              </w:rPr>
              <w:t>uviesť jednotlivé časti baranieho mäsa</w:t>
            </w:r>
          </w:p>
          <w:p w:rsidR="009925BC" w:rsidRPr="00BA3E62" w:rsidRDefault="009925BC" w:rsidP="006F25E4">
            <w:pPr>
              <w:numPr>
                <w:ilvl w:val="0"/>
                <w:numId w:val="96"/>
              </w:numPr>
              <w:ind w:left="367"/>
              <w:rPr>
                <w:sz w:val="20"/>
                <w:szCs w:val="16"/>
              </w:rPr>
            </w:pPr>
            <w:r w:rsidRPr="00BA3E62">
              <w:rPr>
                <w:sz w:val="20"/>
                <w:szCs w:val="16"/>
              </w:rPr>
              <w:t>vymenovať používané vnútornosti v stravovaní</w:t>
            </w:r>
          </w:p>
          <w:p w:rsidR="009925BC" w:rsidRPr="00BA3E62" w:rsidRDefault="009925BC" w:rsidP="006F25E4">
            <w:pPr>
              <w:numPr>
                <w:ilvl w:val="0"/>
                <w:numId w:val="96"/>
              </w:numPr>
              <w:ind w:left="367"/>
              <w:rPr>
                <w:sz w:val="20"/>
                <w:szCs w:val="16"/>
              </w:rPr>
            </w:pPr>
            <w:r w:rsidRPr="00BA3E62">
              <w:rPr>
                <w:sz w:val="20"/>
                <w:szCs w:val="16"/>
              </w:rPr>
              <w:t>uviesť použitie a význam vnútornosti vo výžive</w:t>
            </w:r>
          </w:p>
          <w:p w:rsidR="009925BC" w:rsidRPr="00BA3E62" w:rsidRDefault="009925BC" w:rsidP="006F25E4">
            <w:pPr>
              <w:numPr>
                <w:ilvl w:val="0"/>
                <w:numId w:val="96"/>
              </w:numPr>
              <w:ind w:left="367"/>
              <w:rPr>
                <w:sz w:val="20"/>
                <w:szCs w:val="16"/>
              </w:rPr>
            </w:pPr>
            <w:r w:rsidRPr="00BA3E62">
              <w:rPr>
                <w:sz w:val="20"/>
                <w:szCs w:val="16"/>
              </w:rPr>
              <w:t>uviesť vlastnosti, zloženie a význam hydiny vo výžive</w:t>
            </w:r>
          </w:p>
          <w:p w:rsidR="009925BC" w:rsidRPr="00BA3E62" w:rsidRDefault="009925BC" w:rsidP="006F25E4">
            <w:pPr>
              <w:numPr>
                <w:ilvl w:val="0"/>
                <w:numId w:val="96"/>
              </w:numPr>
              <w:ind w:left="367"/>
              <w:rPr>
                <w:sz w:val="20"/>
                <w:szCs w:val="16"/>
              </w:rPr>
            </w:pPr>
            <w:r w:rsidRPr="00BA3E62">
              <w:rPr>
                <w:sz w:val="20"/>
                <w:szCs w:val="16"/>
              </w:rPr>
              <w:t>uviesť vlastnosti, zloženie a význam rýb (sladkovodné, morské) vo výžive</w:t>
            </w:r>
          </w:p>
          <w:p w:rsidR="009925BC" w:rsidRPr="00BA3E62" w:rsidRDefault="009925BC" w:rsidP="006F25E4">
            <w:pPr>
              <w:numPr>
                <w:ilvl w:val="0"/>
                <w:numId w:val="96"/>
              </w:numPr>
              <w:ind w:left="367"/>
              <w:rPr>
                <w:sz w:val="20"/>
                <w:szCs w:val="16"/>
              </w:rPr>
            </w:pPr>
            <w:r w:rsidRPr="00BA3E62">
              <w:rPr>
                <w:sz w:val="20"/>
                <w:szCs w:val="16"/>
              </w:rPr>
              <w:t>roztriediť jednotlivé druhy rybacieho mäsa (sladkovodné, morské)</w:t>
            </w:r>
          </w:p>
          <w:p w:rsidR="009925BC" w:rsidRPr="00BA3E62" w:rsidRDefault="009925BC" w:rsidP="006F25E4">
            <w:pPr>
              <w:numPr>
                <w:ilvl w:val="0"/>
                <w:numId w:val="96"/>
              </w:numPr>
              <w:ind w:left="367"/>
              <w:rPr>
                <w:sz w:val="20"/>
                <w:szCs w:val="16"/>
              </w:rPr>
            </w:pPr>
            <w:r w:rsidRPr="00BA3E62">
              <w:rPr>
                <w:sz w:val="20"/>
                <w:szCs w:val="16"/>
              </w:rPr>
              <w:t>uviesť vlastnosti, zloženie a význam hydiny vo výžive</w:t>
            </w:r>
          </w:p>
          <w:p w:rsidR="009925BC" w:rsidRPr="00BA3E62" w:rsidRDefault="009925BC" w:rsidP="006F25E4">
            <w:pPr>
              <w:numPr>
                <w:ilvl w:val="0"/>
                <w:numId w:val="96"/>
              </w:numPr>
              <w:ind w:left="367"/>
              <w:rPr>
                <w:sz w:val="20"/>
                <w:szCs w:val="16"/>
              </w:rPr>
            </w:pPr>
            <w:r w:rsidRPr="00BA3E62">
              <w:rPr>
                <w:sz w:val="20"/>
                <w:szCs w:val="16"/>
              </w:rPr>
              <w:t>roztriediť jednotlivé druhy hydinového mäsa</w:t>
            </w:r>
          </w:p>
          <w:p w:rsidR="009925BC" w:rsidRPr="00BA3E62" w:rsidRDefault="009925BC" w:rsidP="006F25E4">
            <w:pPr>
              <w:numPr>
                <w:ilvl w:val="0"/>
                <w:numId w:val="96"/>
              </w:numPr>
              <w:ind w:left="367"/>
              <w:rPr>
                <w:sz w:val="20"/>
                <w:szCs w:val="16"/>
              </w:rPr>
            </w:pPr>
            <w:r w:rsidRPr="00BA3E62">
              <w:rPr>
                <w:sz w:val="20"/>
                <w:szCs w:val="16"/>
              </w:rPr>
              <w:t>uviesť spôsoby prípravy a konzervovania hydinového mäsa</w:t>
            </w:r>
          </w:p>
          <w:p w:rsidR="009925BC" w:rsidRPr="00BA3E62" w:rsidRDefault="009925BC" w:rsidP="006F25E4">
            <w:pPr>
              <w:numPr>
                <w:ilvl w:val="0"/>
                <w:numId w:val="96"/>
              </w:numPr>
              <w:ind w:left="367"/>
              <w:rPr>
                <w:sz w:val="20"/>
                <w:szCs w:val="16"/>
              </w:rPr>
            </w:pPr>
            <w:r w:rsidRPr="00BA3E62">
              <w:rPr>
                <w:sz w:val="20"/>
                <w:szCs w:val="16"/>
              </w:rPr>
              <w:t>uviesť vlastnosti, zloženie a význam zveriny vo výžive</w:t>
            </w:r>
          </w:p>
          <w:p w:rsidR="009925BC" w:rsidRPr="00BA3E62" w:rsidRDefault="009925BC" w:rsidP="006F25E4">
            <w:pPr>
              <w:numPr>
                <w:ilvl w:val="0"/>
                <w:numId w:val="96"/>
              </w:numPr>
              <w:ind w:left="367"/>
              <w:rPr>
                <w:sz w:val="20"/>
                <w:szCs w:val="16"/>
              </w:rPr>
            </w:pPr>
            <w:r w:rsidRPr="00BA3E62">
              <w:rPr>
                <w:sz w:val="20"/>
                <w:szCs w:val="16"/>
              </w:rPr>
              <w:t xml:space="preserve">uviesť vlastnosti, zloženie a význam </w:t>
            </w:r>
            <w:r>
              <w:rPr>
                <w:sz w:val="20"/>
                <w:szCs w:val="16"/>
              </w:rPr>
              <w:t>rýb</w:t>
            </w:r>
            <w:r w:rsidRPr="00BA3E62">
              <w:rPr>
                <w:sz w:val="20"/>
                <w:szCs w:val="16"/>
              </w:rPr>
              <w:t xml:space="preserve"> vo výžive</w:t>
            </w:r>
          </w:p>
          <w:p w:rsidR="009925BC" w:rsidRPr="00BA3E62" w:rsidRDefault="009925BC" w:rsidP="009925BC">
            <w:pPr>
              <w:rPr>
                <w:sz w:val="20"/>
                <w:szCs w:val="20"/>
              </w:rPr>
            </w:pPr>
          </w:p>
        </w:tc>
        <w:tc>
          <w:tcPr>
            <w:tcW w:w="2126" w:type="dxa"/>
          </w:tcPr>
          <w:p w:rsidR="009925BC" w:rsidRDefault="009925BC" w:rsidP="009925BC">
            <w:pPr>
              <w:rPr>
                <w:sz w:val="20"/>
                <w:szCs w:val="20"/>
              </w:rPr>
            </w:pPr>
            <w:r>
              <w:rPr>
                <w:sz w:val="20"/>
                <w:szCs w:val="20"/>
              </w:rPr>
              <w:t>Technológia</w:t>
            </w:r>
          </w:p>
          <w:p w:rsidR="009925BC" w:rsidRDefault="009925BC" w:rsidP="009925BC">
            <w:pPr>
              <w:rPr>
                <w:sz w:val="20"/>
                <w:szCs w:val="20"/>
              </w:rPr>
            </w:pPr>
            <w:r>
              <w:rPr>
                <w:sz w:val="20"/>
                <w:szCs w:val="20"/>
              </w:rPr>
              <w:t>Odborný výcvik</w:t>
            </w:r>
          </w:p>
          <w:p w:rsidR="009925BC" w:rsidRPr="00BA3E62" w:rsidRDefault="009925BC" w:rsidP="009925BC">
            <w:pPr>
              <w:rPr>
                <w:sz w:val="20"/>
                <w:szCs w:val="20"/>
              </w:rPr>
            </w:pPr>
            <w:r>
              <w:rPr>
                <w:sz w:val="20"/>
                <w:szCs w:val="20"/>
              </w:rPr>
              <w:t>Finančná gramotnosť</w:t>
            </w:r>
          </w:p>
        </w:tc>
      </w:tr>
      <w:tr w:rsidR="009925BC" w:rsidRPr="00BA3E62" w:rsidTr="009925BC">
        <w:tc>
          <w:tcPr>
            <w:tcW w:w="1712" w:type="dxa"/>
          </w:tcPr>
          <w:p w:rsidR="009925BC" w:rsidRPr="00A93F73" w:rsidRDefault="009925BC" w:rsidP="009925BC">
            <w:pPr>
              <w:pStyle w:val="Nadpis3"/>
              <w:rPr>
                <w:rFonts w:ascii="Times New Roman" w:hAnsi="Times New Roman"/>
                <w:sz w:val="20"/>
                <w:szCs w:val="20"/>
              </w:rPr>
            </w:pPr>
            <w:r w:rsidRPr="00A93F73">
              <w:rPr>
                <w:rFonts w:ascii="Times New Roman" w:hAnsi="Times New Roman"/>
                <w:sz w:val="20"/>
                <w:szCs w:val="20"/>
              </w:rPr>
              <w:lastRenderedPageBreak/>
              <w:t>Nápoje</w:t>
            </w:r>
            <w:r>
              <w:rPr>
                <w:rFonts w:ascii="Times New Roman" w:hAnsi="Times New Roman"/>
                <w:sz w:val="20"/>
                <w:szCs w:val="20"/>
              </w:rPr>
              <w:t xml:space="preserve"> (8)</w:t>
            </w:r>
          </w:p>
        </w:tc>
        <w:tc>
          <w:tcPr>
            <w:tcW w:w="2597" w:type="dxa"/>
          </w:tcPr>
          <w:p w:rsidR="009925BC" w:rsidRPr="00D27561" w:rsidRDefault="009925BC" w:rsidP="009925BC">
            <w:pPr>
              <w:rPr>
                <w:sz w:val="20"/>
                <w:szCs w:val="20"/>
              </w:rPr>
            </w:pPr>
            <w:r w:rsidRPr="00D27561">
              <w:rPr>
                <w:sz w:val="20"/>
                <w:szCs w:val="20"/>
              </w:rPr>
              <w:t>Nealkoholické nápoje</w:t>
            </w:r>
          </w:p>
          <w:p w:rsidR="009925BC" w:rsidRPr="00D27561" w:rsidRDefault="009925BC" w:rsidP="009925BC">
            <w:pPr>
              <w:rPr>
                <w:sz w:val="20"/>
                <w:szCs w:val="20"/>
              </w:rPr>
            </w:pPr>
            <w:r w:rsidRPr="00D27561">
              <w:rPr>
                <w:sz w:val="20"/>
                <w:szCs w:val="20"/>
              </w:rPr>
              <w:t>Všeobecne o nápojoch</w:t>
            </w:r>
          </w:p>
          <w:p w:rsidR="009925BC" w:rsidRPr="00D27561" w:rsidRDefault="009925BC" w:rsidP="009925BC">
            <w:pPr>
              <w:rPr>
                <w:sz w:val="20"/>
                <w:szCs w:val="20"/>
              </w:rPr>
            </w:pPr>
            <w:r w:rsidRPr="00D27561">
              <w:rPr>
                <w:sz w:val="20"/>
                <w:szCs w:val="20"/>
              </w:rPr>
              <w:t>Pitná voda</w:t>
            </w:r>
          </w:p>
          <w:p w:rsidR="009925BC" w:rsidRPr="00D27561" w:rsidRDefault="009925BC" w:rsidP="009925BC">
            <w:pPr>
              <w:rPr>
                <w:sz w:val="20"/>
                <w:szCs w:val="20"/>
              </w:rPr>
            </w:pPr>
            <w:r w:rsidRPr="00D27561">
              <w:rPr>
                <w:sz w:val="20"/>
                <w:szCs w:val="20"/>
              </w:rPr>
              <w:t>Minerálna voda</w:t>
            </w:r>
          </w:p>
          <w:p w:rsidR="009925BC" w:rsidRPr="00D27561" w:rsidRDefault="009925BC" w:rsidP="009925BC">
            <w:pPr>
              <w:rPr>
                <w:sz w:val="20"/>
                <w:szCs w:val="20"/>
              </w:rPr>
            </w:pPr>
            <w:r w:rsidRPr="00D27561">
              <w:rPr>
                <w:sz w:val="20"/>
                <w:szCs w:val="20"/>
              </w:rPr>
              <w:t>Ovocné nápoje</w:t>
            </w:r>
          </w:p>
          <w:p w:rsidR="009925BC" w:rsidRPr="00D27561" w:rsidRDefault="009925BC" w:rsidP="009925BC">
            <w:pPr>
              <w:rPr>
                <w:sz w:val="20"/>
                <w:szCs w:val="20"/>
              </w:rPr>
            </w:pPr>
            <w:r w:rsidRPr="00D27561">
              <w:rPr>
                <w:sz w:val="20"/>
                <w:szCs w:val="20"/>
              </w:rPr>
              <w:t>Sirupy</w:t>
            </w:r>
          </w:p>
          <w:p w:rsidR="009925BC" w:rsidRPr="00D27561" w:rsidRDefault="009925BC" w:rsidP="009925BC">
            <w:pPr>
              <w:rPr>
                <w:sz w:val="20"/>
                <w:szCs w:val="20"/>
              </w:rPr>
            </w:pPr>
            <w:r w:rsidRPr="00D27561">
              <w:rPr>
                <w:sz w:val="20"/>
                <w:szCs w:val="20"/>
              </w:rPr>
              <w:t>Alkoholické nápoje</w:t>
            </w:r>
          </w:p>
          <w:p w:rsidR="009925BC" w:rsidRPr="00D27561" w:rsidRDefault="009925BC" w:rsidP="009925BC">
            <w:pPr>
              <w:rPr>
                <w:sz w:val="20"/>
                <w:szCs w:val="20"/>
              </w:rPr>
            </w:pPr>
            <w:r w:rsidRPr="00D27561">
              <w:rPr>
                <w:sz w:val="20"/>
                <w:szCs w:val="20"/>
              </w:rPr>
              <w:t>Suroviny na výrobu piva</w:t>
            </w:r>
          </w:p>
          <w:p w:rsidR="009925BC" w:rsidRPr="00D27561" w:rsidRDefault="009925BC" w:rsidP="009925BC">
            <w:pPr>
              <w:rPr>
                <w:sz w:val="20"/>
                <w:szCs w:val="20"/>
              </w:rPr>
            </w:pPr>
            <w:r w:rsidRPr="00D27561">
              <w:rPr>
                <w:sz w:val="20"/>
                <w:szCs w:val="20"/>
              </w:rPr>
              <w:t>Pivárske oblasti</w:t>
            </w:r>
          </w:p>
          <w:p w:rsidR="009925BC" w:rsidRPr="00D27561" w:rsidRDefault="009925BC" w:rsidP="009925BC">
            <w:pPr>
              <w:rPr>
                <w:sz w:val="20"/>
                <w:szCs w:val="20"/>
              </w:rPr>
            </w:pPr>
            <w:r w:rsidRPr="00D27561">
              <w:rPr>
                <w:sz w:val="20"/>
                <w:szCs w:val="20"/>
              </w:rPr>
              <w:t>Výroba piva</w:t>
            </w:r>
          </w:p>
          <w:p w:rsidR="009925BC" w:rsidRPr="00D27561" w:rsidRDefault="009925BC" w:rsidP="009925BC">
            <w:pPr>
              <w:rPr>
                <w:sz w:val="20"/>
                <w:szCs w:val="20"/>
              </w:rPr>
            </w:pPr>
            <w:r w:rsidRPr="00D27561">
              <w:rPr>
                <w:sz w:val="20"/>
                <w:szCs w:val="20"/>
              </w:rPr>
              <w:t>Pestovateľské oblasti viniča hroznorodého</w:t>
            </w:r>
          </w:p>
          <w:p w:rsidR="009925BC" w:rsidRPr="00D27561" w:rsidRDefault="009925BC" w:rsidP="009925BC">
            <w:pPr>
              <w:rPr>
                <w:sz w:val="20"/>
                <w:szCs w:val="20"/>
              </w:rPr>
            </w:pPr>
            <w:r w:rsidRPr="00D27561">
              <w:rPr>
                <w:sz w:val="20"/>
                <w:szCs w:val="20"/>
              </w:rPr>
              <w:t>Výroba vína</w:t>
            </w:r>
          </w:p>
          <w:p w:rsidR="009925BC" w:rsidRPr="00D27561" w:rsidRDefault="009925BC" w:rsidP="009925BC">
            <w:pPr>
              <w:rPr>
                <w:sz w:val="20"/>
                <w:szCs w:val="20"/>
              </w:rPr>
            </w:pPr>
            <w:r w:rsidRPr="00D27561">
              <w:rPr>
                <w:sz w:val="20"/>
                <w:szCs w:val="20"/>
              </w:rPr>
              <w:t>Druhy vína</w:t>
            </w:r>
          </w:p>
          <w:p w:rsidR="009925BC" w:rsidRPr="00D27561" w:rsidRDefault="009925BC" w:rsidP="009925BC">
            <w:pPr>
              <w:rPr>
                <w:sz w:val="20"/>
                <w:szCs w:val="20"/>
              </w:rPr>
            </w:pPr>
            <w:r w:rsidRPr="00D27561">
              <w:rPr>
                <w:sz w:val="20"/>
                <w:szCs w:val="20"/>
              </w:rPr>
              <w:t>Použitie vína pri rôznych príležitostiach</w:t>
            </w:r>
          </w:p>
          <w:p w:rsidR="009925BC" w:rsidRPr="00D27561" w:rsidRDefault="009925BC" w:rsidP="009925BC">
            <w:pPr>
              <w:rPr>
                <w:sz w:val="20"/>
                <w:szCs w:val="20"/>
              </w:rPr>
            </w:pPr>
            <w:r w:rsidRPr="00D27561">
              <w:rPr>
                <w:sz w:val="20"/>
                <w:szCs w:val="20"/>
              </w:rPr>
              <w:t>Lieh. Výroba liehu</w:t>
            </w:r>
          </w:p>
          <w:p w:rsidR="009925BC" w:rsidRPr="00D27561" w:rsidRDefault="009925BC" w:rsidP="009925BC">
            <w:pPr>
              <w:rPr>
                <w:sz w:val="20"/>
                <w:szCs w:val="20"/>
              </w:rPr>
            </w:pPr>
            <w:r w:rsidRPr="00D27561">
              <w:rPr>
                <w:sz w:val="20"/>
                <w:szCs w:val="20"/>
              </w:rPr>
              <w:t>Druhy liehovín</w:t>
            </w:r>
          </w:p>
          <w:p w:rsidR="009925BC" w:rsidRPr="00D27561" w:rsidRDefault="009925BC" w:rsidP="009925BC">
            <w:pPr>
              <w:rPr>
                <w:sz w:val="20"/>
                <w:szCs w:val="20"/>
              </w:rPr>
            </w:pPr>
            <w:r w:rsidRPr="00D27561">
              <w:rPr>
                <w:sz w:val="20"/>
                <w:szCs w:val="20"/>
              </w:rPr>
              <w:t>Konzumné liehoviny</w:t>
            </w:r>
          </w:p>
          <w:p w:rsidR="009925BC" w:rsidRDefault="009925BC" w:rsidP="009925BC">
            <w:pPr>
              <w:rPr>
                <w:sz w:val="20"/>
                <w:szCs w:val="20"/>
              </w:rPr>
            </w:pPr>
          </w:p>
          <w:p w:rsidR="009925BC" w:rsidRPr="00BA3E62" w:rsidRDefault="009925BC" w:rsidP="009925BC">
            <w:pPr>
              <w:rPr>
                <w:sz w:val="20"/>
                <w:szCs w:val="20"/>
              </w:rPr>
            </w:pP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rozdelenie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význam vody pre ľudský </w:t>
            </w:r>
          </w:p>
          <w:p w:rsidR="009925BC" w:rsidRPr="00BA3E62" w:rsidRDefault="009925BC" w:rsidP="009925BC">
            <w:pPr>
              <w:rPr>
                <w:sz w:val="20"/>
                <w:szCs w:val="16"/>
              </w:rPr>
            </w:pPr>
            <w:r w:rsidRPr="00BA3E62">
              <w:rPr>
                <w:sz w:val="20"/>
                <w:szCs w:val="16"/>
              </w:rPr>
              <w:t xml:space="preserve">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minerálne vody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nealkoholické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alkoholické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suroviny na výrobu piva (voda,chmeľ,slad,kvasnice)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druhy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vinohradnícke oblasti Slovenska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podmienky spotreby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liehu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liehu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rozličné druhy liehovín</w:t>
            </w:r>
          </w:p>
          <w:p w:rsidR="009925BC" w:rsidRDefault="009925BC" w:rsidP="009925BC">
            <w:pPr>
              <w:rPr>
                <w:sz w:val="20"/>
                <w:szCs w:val="20"/>
              </w:rPr>
            </w:pPr>
          </w:p>
          <w:p w:rsidR="009925BC" w:rsidRPr="00BA3E62" w:rsidRDefault="009925BC" w:rsidP="009925BC">
            <w:pPr>
              <w:rPr>
                <w:sz w:val="20"/>
                <w:szCs w:val="20"/>
              </w:rPr>
            </w:pP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rozdelenie nápojov ( voda, </w:t>
            </w:r>
          </w:p>
          <w:p w:rsidR="009925BC" w:rsidRPr="00BA3E62" w:rsidRDefault="009925BC" w:rsidP="009925BC">
            <w:pPr>
              <w:rPr>
                <w:sz w:val="20"/>
                <w:szCs w:val="16"/>
              </w:rPr>
            </w:pPr>
            <w:r w:rsidRPr="00BA3E62">
              <w:rPr>
                <w:sz w:val="20"/>
                <w:szCs w:val="16"/>
              </w:rPr>
              <w:t xml:space="preserve">    nealkoholické nápoje, alkoholické </w:t>
            </w:r>
          </w:p>
          <w:p w:rsidR="009925BC" w:rsidRPr="00BA3E62" w:rsidRDefault="009925BC" w:rsidP="009925BC">
            <w:pPr>
              <w:rPr>
                <w:sz w:val="20"/>
                <w:szCs w:val="16"/>
              </w:rPr>
            </w:pPr>
            <w:r w:rsidRPr="00BA3E62">
              <w:rPr>
                <w:sz w:val="20"/>
                <w:szCs w:val="16"/>
              </w:rPr>
              <w:t xml:space="preserve">    nápoje a miešané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vody pre ľudský </w:t>
            </w:r>
          </w:p>
          <w:p w:rsidR="009925BC" w:rsidRPr="00BA3E62" w:rsidRDefault="009925BC" w:rsidP="009925BC">
            <w:pPr>
              <w:rPr>
                <w:sz w:val="20"/>
                <w:szCs w:val="16"/>
              </w:rPr>
            </w:pPr>
            <w:r w:rsidRPr="00BA3E62">
              <w:rPr>
                <w:sz w:val="20"/>
                <w:szCs w:val="16"/>
              </w:rPr>
              <w:t xml:space="preserve">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ktoré vody sa nazývajú </w:t>
            </w:r>
          </w:p>
          <w:p w:rsidR="009925BC" w:rsidRPr="00BA3E62" w:rsidRDefault="009925BC" w:rsidP="009925BC">
            <w:pPr>
              <w:rPr>
                <w:sz w:val="20"/>
                <w:szCs w:val="16"/>
              </w:rPr>
            </w:pPr>
            <w:r w:rsidRPr="00BA3E62">
              <w:rPr>
                <w:sz w:val="20"/>
                <w:szCs w:val="16"/>
              </w:rPr>
              <w:t xml:space="preserve">    minerálnymi</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niektoré druhy minerálnych</w:t>
            </w:r>
          </w:p>
          <w:p w:rsidR="009925BC" w:rsidRPr="00BA3E62" w:rsidRDefault="009925BC" w:rsidP="009925BC">
            <w:pPr>
              <w:rPr>
                <w:sz w:val="20"/>
                <w:szCs w:val="16"/>
              </w:rPr>
            </w:pPr>
            <w:r w:rsidRPr="00BA3E62">
              <w:rPr>
                <w:sz w:val="20"/>
                <w:szCs w:val="16"/>
              </w:rPr>
              <w:t xml:space="preserve">     vôd</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w:t>
            </w:r>
          </w:p>
          <w:p w:rsidR="009925BC" w:rsidRPr="00BA3E62" w:rsidRDefault="009925BC" w:rsidP="009925BC">
            <w:pPr>
              <w:rPr>
                <w:sz w:val="20"/>
                <w:szCs w:val="16"/>
              </w:rPr>
            </w:pPr>
            <w:r w:rsidRPr="00BA3E62">
              <w:rPr>
                <w:sz w:val="20"/>
                <w:szCs w:val="16"/>
              </w:rPr>
              <w:t xml:space="preserve">    nealkoholické nápoje a uviesť ich </w:t>
            </w:r>
          </w:p>
          <w:p w:rsidR="009925BC" w:rsidRPr="00BA3E62" w:rsidRDefault="009925BC" w:rsidP="009925BC">
            <w:pPr>
              <w:rPr>
                <w:sz w:val="20"/>
                <w:szCs w:val="16"/>
              </w:rPr>
            </w:pPr>
            <w:r w:rsidRPr="00BA3E62">
              <w:rPr>
                <w:sz w:val="20"/>
                <w:szCs w:val="16"/>
              </w:rPr>
              <w:t xml:space="preserve">    druhy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alkoholické</w:t>
            </w:r>
          </w:p>
          <w:p w:rsidR="009925BC" w:rsidRPr="00BA3E62" w:rsidRDefault="009925BC" w:rsidP="009925BC">
            <w:pPr>
              <w:rPr>
                <w:sz w:val="20"/>
                <w:szCs w:val="16"/>
              </w:rPr>
            </w:pPr>
            <w:r w:rsidRPr="00BA3E62">
              <w:rPr>
                <w:sz w:val="20"/>
                <w:szCs w:val="16"/>
              </w:rPr>
              <w:t xml:space="preserve">     nápoje a vedieť uviesť druhy – </w:t>
            </w:r>
          </w:p>
          <w:p w:rsidR="009925BC" w:rsidRPr="00BA3E62" w:rsidRDefault="009925BC" w:rsidP="009925BC">
            <w:pPr>
              <w:rPr>
                <w:sz w:val="20"/>
                <w:szCs w:val="16"/>
              </w:rPr>
            </w:pPr>
            <w:r w:rsidRPr="00BA3E62">
              <w:rPr>
                <w:sz w:val="20"/>
                <w:szCs w:val="16"/>
              </w:rPr>
              <w:t xml:space="preserve">     pivo, víno a liehoviny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suroviny na výrobu piva</w:t>
            </w:r>
          </w:p>
          <w:p w:rsidR="009925BC" w:rsidRPr="00BA3E62" w:rsidRDefault="009925BC" w:rsidP="009925BC">
            <w:pPr>
              <w:rPr>
                <w:sz w:val="20"/>
                <w:szCs w:val="16"/>
              </w:rPr>
            </w:pPr>
            <w:r w:rsidRPr="00BA3E62">
              <w:rPr>
                <w:sz w:val="20"/>
                <w:szCs w:val="16"/>
              </w:rPr>
              <w:t xml:space="preserve">    (voda,chmeľ,slad,kvasnice)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w:t>
            </w:r>
          </w:p>
          <w:p w:rsidR="009925BC" w:rsidRPr="00BA3E62" w:rsidRDefault="009925BC" w:rsidP="009925BC">
            <w:pPr>
              <w:rPr>
                <w:sz w:val="20"/>
                <w:szCs w:val="16"/>
              </w:rPr>
            </w:pPr>
            <w:r w:rsidRPr="00BA3E62">
              <w:rPr>
                <w:sz w:val="20"/>
                <w:szCs w:val="16"/>
              </w:rPr>
              <w:t xml:space="preserve">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mestá na Slovensku, kde sa</w:t>
            </w:r>
          </w:p>
          <w:p w:rsidR="009925BC" w:rsidRPr="00BA3E62" w:rsidRDefault="009925BC" w:rsidP="009925BC">
            <w:pPr>
              <w:rPr>
                <w:sz w:val="20"/>
                <w:szCs w:val="16"/>
              </w:rPr>
            </w:pPr>
            <w:r w:rsidRPr="00BA3E62">
              <w:rPr>
                <w:sz w:val="20"/>
                <w:szCs w:val="16"/>
              </w:rPr>
              <w:t xml:space="preserve">     vyrába pivo</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koľko % alkoholu obsahujú</w:t>
            </w:r>
          </w:p>
          <w:p w:rsidR="009925BC" w:rsidRPr="00BA3E62" w:rsidRDefault="009925BC" w:rsidP="009925BC">
            <w:pPr>
              <w:rPr>
                <w:sz w:val="20"/>
                <w:szCs w:val="16"/>
              </w:rPr>
            </w:pPr>
            <w:r w:rsidRPr="00BA3E62">
              <w:rPr>
                <w:sz w:val="20"/>
                <w:szCs w:val="16"/>
              </w:rPr>
              <w:t xml:space="preserve">     bežne dostupné pivá</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víno</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a vedieť nájsť na mape </w:t>
            </w:r>
          </w:p>
          <w:p w:rsidR="009925BC" w:rsidRPr="00BA3E62" w:rsidRDefault="009925BC" w:rsidP="009925BC">
            <w:pPr>
              <w:rPr>
                <w:sz w:val="20"/>
                <w:szCs w:val="16"/>
              </w:rPr>
            </w:pPr>
            <w:r w:rsidRPr="00BA3E62">
              <w:rPr>
                <w:sz w:val="20"/>
                <w:szCs w:val="16"/>
              </w:rPr>
              <w:t xml:space="preserve">    vinohradnícke oblasti Slovenska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 </w:t>
            </w:r>
          </w:p>
          <w:p w:rsidR="009925BC" w:rsidRPr="00BA3E62" w:rsidRDefault="009925BC" w:rsidP="009925BC">
            <w:pPr>
              <w:rPr>
                <w:sz w:val="20"/>
                <w:szCs w:val="16"/>
              </w:rPr>
            </w:pPr>
            <w:r w:rsidRPr="00BA3E62">
              <w:rPr>
                <w:sz w:val="20"/>
                <w:szCs w:val="16"/>
              </w:rPr>
              <w:t xml:space="preserve">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aké vína sa používajú </w:t>
            </w:r>
          </w:p>
          <w:p w:rsidR="009925BC" w:rsidRPr="00BA3E62" w:rsidRDefault="009925BC" w:rsidP="009925BC">
            <w:pPr>
              <w:rPr>
                <w:sz w:val="20"/>
                <w:szCs w:val="16"/>
              </w:rPr>
            </w:pPr>
            <w:r w:rsidRPr="00BA3E62">
              <w:rPr>
                <w:sz w:val="20"/>
                <w:szCs w:val="16"/>
              </w:rPr>
              <w:t xml:space="preserve">    k rôznym druhom jedál</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lieh</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 </w:t>
            </w:r>
          </w:p>
          <w:p w:rsidR="009925BC" w:rsidRPr="00B303D0" w:rsidRDefault="009925BC" w:rsidP="009925BC">
            <w:pPr>
              <w:rPr>
                <w:sz w:val="20"/>
                <w:szCs w:val="16"/>
              </w:rPr>
            </w:pPr>
            <w:r w:rsidRPr="00BA3E62">
              <w:rPr>
                <w:sz w:val="20"/>
                <w:szCs w:val="16"/>
              </w:rPr>
              <w:t xml:space="preserve">     liehu</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A93F73" w:rsidRDefault="009925BC" w:rsidP="009925BC">
            <w:pPr>
              <w:pStyle w:val="Nadpis3"/>
              <w:rPr>
                <w:rFonts w:ascii="Times New Roman" w:hAnsi="Times New Roman"/>
                <w:sz w:val="20"/>
                <w:szCs w:val="20"/>
              </w:rPr>
            </w:pPr>
            <w:r w:rsidRPr="00A93F73">
              <w:rPr>
                <w:rFonts w:ascii="Times New Roman" w:hAnsi="Times New Roman"/>
                <w:sz w:val="20"/>
                <w:szCs w:val="20"/>
              </w:rPr>
              <w:t>Vplyv alkoholu na ľudské zdravie (1)</w:t>
            </w:r>
          </w:p>
        </w:tc>
        <w:tc>
          <w:tcPr>
            <w:tcW w:w="2597" w:type="dxa"/>
          </w:tcPr>
          <w:p w:rsidR="009925BC" w:rsidRPr="00BA3E62" w:rsidRDefault="009925BC" w:rsidP="009925BC">
            <w:pPr>
              <w:rPr>
                <w:sz w:val="20"/>
                <w:szCs w:val="20"/>
              </w:rPr>
            </w:pPr>
            <w:r>
              <w:rPr>
                <w:sz w:val="20"/>
                <w:szCs w:val="20"/>
              </w:rPr>
              <w:t>Vplyv alkoholu na ľudské zdravie</w:t>
            </w: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vplyv alkoholu na ľudské zdravie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boj proti alkoholizmu</w:t>
            </w:r>
          </w:p>
          <w:p w:rsidR="009925BC" w:rsidRPr="00BA3E62" w:rsidRDefault="009925BC" w:rsidP="009925BC">
            <w:pPr>
              <w:rPr>
                <w:sz w:val="20"/>
                <w:szCs w:val="20"/>
              </w:rPr>
            </w:pP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že alkoholizmus trvalo </w:t>
            </w:r>
          </w:p>
          <w:p w:rsidR="009925BC" w:rsidRPr="00BA3E62" w:rsidRDefault="009925BC" w:rsidP="009925BC">
            <w:pPr>
              <w:rPr>
                <w:sz w:val="20"/>
                <w:szCs w:val="16"/>
              </w:rPr>
            </w:pPr>
            <w:r w:rsidRPr="00BA3E62">
              <w:rPr>
                <w:sz w:val="20"/>
                <w:szCs w:val="16"/>
              </w:rPr>
              <w:t xml:space="preserve">     poškodzuje organizmu</w:t>
            </w:r>
          </w:p>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jc w:val="center"/>
              <w:rPr>
                <w:sz w:val="20"/>
                <w:szCs w:val="20"/>
              </w:rPr>
            </w:pPr>
            <w:r w:rsidRPr="00A93F73">
              <w:rPr>
                <w:rFonts w:ascii="Times New Roman" w:hAnsi="Times New Roman"/>
                <w:sz w:val="20"/>
                <w:szCs w:val="20"/>
              </w:rPr>
              <w:lastRenderedPageBreak/>
              <w:t>Miešané nápoje (1)</w:t>
            </w:r>
          </w:p>
        </w:tc>
        <w:tc>
          <w:tcPr>
            <w:tcW w:w="2597" w:type="dxa"/>
          </w:tcPr>
          <w:p w:rsidR="009925BC" w:rsidRPr="00D27561" w:rsidRDefault="009925BC" w:rsidP="009925BC">
            <w:pPr>
              <w:rPr>
                <w:sz w:val="20"/>
                <w:szCs w:val="20"/>
              </w:rPr>
            </w:pPr>
            <w:r w:rsidRPr="00D27561">
              <w:rPr>
                <w:sz w:val="20"/>
                <w:szCs w:val="20"/>
              </w:rPr>
              <w:t>Suroviny na prípravu miešaných nápojov</w:t>
            </w:r>
          </w:p>
          <w:p w:rsidR="009925BC" w:rsidRPr="00D27561" w:rsidRDefault="009925BC" w:rsidP="009925BC">
            <w:pPr>
              <w:rPr>
                <w:sz w:val="20"/>
                <w:szCs w:val="20"/>
              </w:rPr>
            </w:pPr>
            <w:r w:rsidRPr="00D27561">
              <w:rPr>
                <w:sz w:val="20"/>
                <w:szCs w:val="20"/>
              </w:rPr>
              <w:t>Druhy miešaných nápojov</w:t>
            </w:r>
          </w:p>
          <w:p w:rsidR="009925BC" w:rsidRPr="00D27561" w:rsidRDefault="009925BC" w:rsidP="009925BC">
            <w:pPr>
              <w:rPr>
                <w:sz w:val="20"/>
                <w:szCs w:val="20"/>
              </w:rPr>
            </w:pP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miešaných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druhy miešaných nápojov</w:t>
            </w:r>
          </w:p>
          <w:p w:rsidR="009925BC" w:rsidRPr="00BA3E62" w:rsidRDefault="009925BC" w:rsidP="009925BC">
            <w:pPr>
              <w:rPr>
                <w:sz w:val="20"/>
                <w:szCs w:val="20"/>
              </w:rPr>
            </w:pPr>
          </w:p>
        </w:tc>
        <w:tc>
          <w:tcPr>
            <w:tcW w:w="4143" w:type="dxa"/>
          </w:tcPr>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vybrané miešané nápoje</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D27561" w:rsidRDefault="009925BC" w:rsidP="009925BC">
            <w:pPr>
              <w:pStyle w:val="Nadpis3"/>
              <w:jc w:val="center"/>
              <w:rPr>
                <w:rFonts w:ascii="Times New Roman" w:hAnsi="Times New Roman"/>
                <w:sz w:val="20"/>
                <w:szCs w:val="20"/>
              </w:rPr>
            </w:pPr>
            <w:r w:rsidRPr="00D27561">
              <w:rPr>
                <w:rFonts w:ascii="Times New Roman" w:hAnsi="Times New Roman"/>
                <w:sz w:val="20"/>
                <w:szCs w:val="20"/>
              </w:rPr>
              <w:t>Súhrnné opakovanie (1)</w:t>
            </w:r>
          </w:p>
        </w:tc>
        <w:tc>
          <w:tcPr>
            <w:tcW w:w="2597" w:type="dxa"/>
          </w:tcPr>
          <w:p w:rsidR="009925BC" w:rsidRPr="00BA3E62" w:rsidRDefault="009925BC" w:rsidP="009925BC">
            <w:pPr>
              <w:rPr>
                <w:sz w:val="20"/>
                <w:szCs w:val="20"/>
              </w:rPr>
            </w:pPr>
          </w:p>
        </w:tc>
        <w:tc>
          <w:tcPr>
            <w:tcW w:w="3280" w:type="dxa"/>
          </w:tcPr>
          <w:p w:rsidR="009925BC" w:rsidRPr="00BA3E62" w:rsidRDefault="009925BC" w:rsidP="009925BC">
            <w:pPr>
              <w:rPr>
                <w:sz w:val="20"/>
                <w:szCs w:val="20"/>
              </w:rPr>
            </w:pPr>
          </w:p>
        </w:tc>
        <w:tc>
          <w:tcPr>
            <w:tcW w:w="4143" w:type="dxa"/>
          </w:tcPr>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bl>
    <w:p w:rsidR="009925BC" w:rsidRDefault="009925BC" w:rsidP="009925BC">
      <w:pPr>
        <w:rPr>
          <w:b/>
          <w:sz w:val="28"/>
          <w:szCs w:val="28"/>
        </w:rPr>
      </w:pPr>
    </w:p>
    <w:p w:rsidR="009925BC" w:rsidRPr="00BA3E62" w:rsidRDefault="009925BC" w:rsidP="009925BC">
      <w:pPr>
        <w:rPr>
          <w:b/>
          <w:sz w:val="28"/>
          <w:szCs w:val="28"/>
          <w:u w:val="single"/>
        </w:rPr>
      </w:pPr>
    </w:p>
    <w:p w:rsidR="009925BC" w:rsidRPr="00BA3E62" w:rsidRDefault="009925BC" w:rsidP="009925BC">
      <w:pPr>
        <w:autoSpaceDE w:val="0"/>
        <w:rPr>
          <w:rFonts w:eastAsia="Arial"/>
          <w:b/>
          <w:bCs/>
          <w:sz w:val="28"/>
          <w:szCs w:val="28"/>
        </w:rPr>
        <w:sectPr w:rsidR="009925BC" w:rsidRPr="00BA3E62" w:rsidSect="009925BC">
          <w:pgSz w:w="16838" w:h="11906" w:orient="landscape"/>
          <w:pgMar w:top="1134" w:right="1418" w:bottom="1134" w:left="1418" w:header="709" w:footer="709" w:gutter="0"/>
          <w:cols w:space="708"/>
          <w:docGrid w:linePitch="360"/>
        </w:sectPr>
      </w:pPr>
    </w:p>
    <w:p w:rsidR="009925BC" w:rsidRDefault="009925BC" w:rsidP="009925BC">
      <w:pPr>
        <w:autoSpaceDE w:val="0"/>
        <w:jc w:val="both"/>
        <w:rPr>
          <w:b/>
          <w:bCs/>
          <w:sz w:val="28"/>
          <w:szCs w:val="28"/>
          <w:u w:val="single"/>
        </w:rPr>
      </w:pPr>
      <w:r w:rsidRPr="00BA3E62">
        <w:rPr>
          <w:b/>
          <w:bCs/>
          <w:sz w:val="28"/>
          <w:szCs w:val="28"/>
          <w:u w:val="single"/>
        </w:rPr>
        <w:lastRenderedPageBreak/>
        <w:t>Požiadavky na výstup z 3.</w:t>
      </w:r>
      <w:r>
        <w:rPr>
          <w:b/>
          <w:bCs/>
          <w:sz w:val="28"/>
          <w:szCs w:val="28"/>
          <w:u w:val="single"/>
        </w:rPr>
        <w:t xml:space="preserve"> </w:t>
      </w:r>
      <w:r w:rsidRPr="00BA3E62">
        <w:rPr>
          <w:b/>
          <w:bCs/>
          <w:sz w:val="28"/>
          <w:szCs w:val="28"/>
          <w:u w:val="single"/>
        </w:rPr>
        <w:t>ročníka</w:t>
      </w:r>
    </w:p>
    <w:p w:rsidR="009925BC" w:rsidRPr="00BA3E62" w:rsidRDefault="009925BC" w:rsidP="009925BC">
      <w:pPr>
        <w:autoSpaceDE w:val="0"/>
        <w:jc w:val="both"/>
        <w:rPr>
          <w:b/>
          <w:bCs/>
          <w:sz w:val="28"/>
          <w:szCs w:val="28"/>
          <w:u w:val="single"/>
        </w:rPr>
      </w:pPr>
    </w:p>
    <w:p w:rsidR="009925BC" w:rsidRPr="00BA3E62" w:rsidRDefault="009925BC" w:rsidP="009925BC">
      <w:pPr>
        <w:autoSpaceDE w:val="0"/>
        <w:jc w:val="both"/>
      </w:pPr>
      <w:r w:rsidRPr="00BA3E62">
        <w:t>Každý žiak na konci III.ročníka by mal:</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 xml:space="preserve">poznať význam správnej výživy </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stručne vysvetliť význam bielkovín, sacharidov, lipidov, vitamínov a minerálnych látok vo výžive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hlavné zásady správnej výživy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rôzne druhy stravy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szCs w:val="16"/>
        </w:rPr>
        <w:t>poznať a charakterizovať tráviacu sústavu</w:t>
      </w:r>
    </w:p>
    <w:p w:rsidR="009925BC" w:rsidRPr="00BA3E62" w:rsidRDefault="009925BC" w:rsidP="009925BC">
      <w:pPr>
        <w:rPr>
          <w:bCs/>
        </w:rPr>
      </w:pPr>
      <w:r w:rsidRPr="00BA3E62">
        <w:t xml:space="preserve"> -     vedieť význam a rozdelenie diét</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rizikové faktory srdcovo-cievnych chorôb</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základné pravidlá hygieny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byť pripravený na úspešné absolvovanie teoretickej časti záverečnej skúšky</w:t>
      </w:r>
    </w:p>
    <w:p w:rsidR="009925BC" w:rsidRPr="006766A2" w:rsidRDefault="009925BC" w:rsidP="009925BC">
      <w:pPr>
        <w:autoSpaceDE w:val="0"/>
        <w:jc w:val="both"/>
        <w:rPr>
          <w:b/>
          <w:bCs/>
          <w:sz w:val="28"/>
          <w:szCs w:val="28"/>
          <w:u w:val="single"/>
        </w:rPr>
      </w:pPr>
    </w:p>
    <w:p w:rsidR="009925BC" w:rsidRPr="006766A2" w:rsidRDefault="009925BC" w:rsidP="009925BC">
      <w:pPr>
        <w:autoSpaceDE w:val="0"/>
        <w:jc w:val="both"/>
        <w:rPr>
          <w:b/>
          <w:bCs/>
          <w:sz w:val="28"/>
          <w:szCs w:val="28"/>
          <w:u w:val="single"/>
        </w:rPr>
      </w:pPr>
      <w:r w:rsidRPr="006766A2">
        <w:rPr>
          <w:b/>
          <w:bCs/>
          <w:sz w:val="28"/>
          <w:szCs w:val="28"/>
          <w:u w:val="single"/>
        </w:rPr>
        <w:t>Metódy a formy práce</w:t>
      </w:r>
    </w:p>
    <w:p w:rsidR="009925BC" w:rsidRPr="00BA3E62" w:rsidRDefault="009925BC" w:rsidP="009925BC">
      <w:pPr>
        <w:rPr>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0"/>
        <w:gridCol w:w="4207"/>
      </w:tblGrid>
      <w:tr w:rsidR="009925BC" w:rsidRPr="00BA3E62" w:rsidTr="009925BC">
        <w:tc>
          <w:tcPr>
            <w:tcW w:w="432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center"/>
              <w:rPr>
                <w:b/>
                <w:bCs/>
              </w:rPr>
            </w:pPr>
            <w:r w:rsidRPr="00BA3E62">
              <w:rPr>
                <w:b/>
                <w:bCs/>
              </w:rPr>
              <w:t>Metódy a formy</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pPr>
            <w:r w:rsidRPr="00BA3E62">
              <w:t>Význam správnej výživy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Význam živín pre ľudský organizmus</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Druhy stravy a zásady správnej výživy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Tráviace ústrojenstvo</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Liečebná výživa</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Základné pravidlá hygieny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Súhrnné opakovanie učiva celého štúdia, projektová činnosť</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bl>
    <w:p w:rsidR="009925BC" w:rsidRPr="00BA3E62" w:rsidRDefault="009925BC" w:rsidP="009925BC">
      <w:pPr>
        <w:rPr>
          <w:sz w:val="26"/>
          <w:szCs w:val="26"/>
        </w:rPr>
        <w:sectPr w:rsidR="009925BC" w:rsidRPr="00BA3E62" w:rsidSect="009925BC">
          <w:pgSz w:w="11906" w:h="16838"/>
          <w:pgMar w:top="1418" w:right="1418" w:bottom="1135"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 xml:space="preserve">Rozpis osnov </w:t>
      </w:r>
      <w:r>
        <w:rPr>
          <w:b/>
          <w:sz w:val="28"/>
          <w:szCs w:val="28"/>
          <w:u w:val="single"/>
        </w:rPr>
        <w:t>potraviny</w:t>
      </w:r>
      <w:r w:rsidRPr="00BA3E62">
        <w:rPr>
          <w:b/>
          <w:sz w:val="28"/>
          <w:szCs w:val="28"/>
          <w:u w:val="single"/>
        </w:rPr>
        <w:t xml:space="preserve">  - 3.</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Pr>
          <w:b/>
          <w:sz w:val="28"/>
          <w:szCs w:val="28"/>
        </w:rPr>
        <w:t>1</w:t>
      </w:r>
      <w:r w:rsidRPr="00BA3E62">
        <w:rPr>
          <w:b/>
          <w:sz w:val="28"/>
          <w:szCs w:val="28"/>
        </w:rPr>
        <w:t>/</w:t>
      </w:r>
      <w:r>
        <w:rPr>
          <w:b/>
          <w:sz w:val="28"/>
          <w:szCs w:val="28"/>
        </w:rPr>
        <w:t>30</w:t>
      </w:r>
      <w:r w:rsidRPr="00BA3E62">
        <w:rPr>
          <w:b/>
          <w:sz w:val="28"/>
          <w:szCs w:val="28"/>
        </w:rPr>
        <w:t xml:space="preserve"> hodín</w:t>
      </w:r>
    </w:p>
    <w:p w:rsidR="009925BC" w:rsidRPr="00BA3E62" w:rsidRDefault="009925BC" w:rsidP="009925BC">
      <w:pPr>
        <w:pStyle w:val="Obsahtabuky"/>
        <w:widowControl/>
        <w:suppressLineNumbers w:val="0"/>
        <w:suppressAutoHyphens w:val="0"/>
        <w:rPr>
          <w:rFonts w:eastAsia="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97"/>
        <w:gridCol w:w="3280"/>
        <w:gridCol w:w="4143"/>
        <w:gridCol w:w="2126"/>
      </w:tblGrid>
      <w:tr w:rsidR="009925BC" w:rsidRPr="00BA3E62" w:rsidTr="009925BC">
        <w:tc>
          <w:tcPr>
            <w:tcW w:w="1712" w:type="dxa"/>
            <w:vAlign w:val="center"/>
          </w:tcPr>
          <w:p w:rsidR="009925BC" w:rsidRPr="00BA3E62" w:rsidRDefault="009925BC" w:rsidP="009925BC">
            <w:pPr>
              <w:jc w:val="center"/>
              <w:rPr>
                <w:b/>
                <w:bCs/>
                <w:sz w:val="20"/>
                <w:szCs w:val="20"/>
              </w:rPr>
            </w:pPr>
            <w:r w:rsidRPr="00BA3E62">
              <w:rPr>
                <w:b/>
                <w:bCs/>
                <w:sz w:val="20"/>
                <w:szCs w:val="20"/>
              </w:rPr>
              <w:t>Tematický celok</w:t>
            </w:r>
          </w:p>
        </w:tc>
        <w:tc>
          <w:tcPr>
            <w:tcW w:w="2597" w:type="dxa"/>
            <w:vAlign w:val="center"/>
          </w:tcPr>
          <w:p w:rsidR="009925BC" w:rsidRPr="00BA3E62" w:rsidRDefault="009925BC" w:rsidP="009925BC">
            <w:pPr>
              <w:jc w:val="center"/>
              <w:rPr>
                <w:b/>
                <w:bCs/>
                <w:sz w:val="20"/>
                <w:szCs w:val="20"/>
              </w:rPr>
            </w:pPr>
            <w:r w:rsidRPr="00BA3E62">
              <w:rPr>
                <w:b/>
                <w:bCs/>
                <w:sz w:val="20"/>
                <w:szCs w:val="20"/>
              </w:rPr>
              <w:t>Téma</w:t>
            </w:r>
          </w:p>
        </w:tc>
        <w:tc>
          <w:tcPr>
            <w:tcW w:w="3280" w:type="dxa"/>
            <w:vAlign w:val="center"/>
          </w:tcPr>
          <w:p w:rsidR="009925BC" w:rsidRPr="00BA3E62" w:rsidRDefault="009925BC" w:rsidP="009925BC">
            <w:pPr>
              <w:jc w:val="center"/>
              <w:rPr>
                <w:b/>
                <w:bCs/>
                <w:sz w:val="20"/>
                <w:szCs w:val="20"/>
              </w:rPr>
            </w:pPr>
            <w:r w:rsidRPr="00BA3E62">
              <w:rPr>
                <w:b/>
                <w:bCs/>
                <w:sz w:val="20"/>
                <w:szCs w:val="20"/>
              </w:rPr>
              <w:t>Obsahový štandard</w:t>
            </w:r>
          </w:p>
        </w:tc>
        <w:tc>
          <w:tcPr>
            <w:tcW w:w="4143" w:type="dxa"/>
            <w:vAlign w:val="center"/>
          </w:tcPr>
          <w:p w:rsidR="009925BC" w:rsidRPr="00BA3E62" w:rsidRDefault="009925BC" w:rsidP="009925BC">
            <w:pPr>
              <w:jc w:val="center"/>
              <w:rPr>
                <w:b/>
                <w:bCs/>
                <w:sz w:val="20"/>
                <w:szCs w:val="20"/>
              </w:rPr>
            </w:pPr>
            <w:r w:rsidRPr="00BA3E62">
              <w:rPr>
                <w:b/>
                <w:bCs/>
                <w:sz w:val="20"/>
                <w:szCs w:val="20"/>
              </w:rPr>
              <w:t>Výkonový štandard</w:t>
            </w:r>
          </w:p>
        </w:tc>
        <w:tc>
          <w:tcPr>
            <w:tcW w:w="2126" w:type="dxa"/>
            <w:vAlign w:val="center"/>
          </w:tcPr>
          <w:p w:rsidR="009925BC" w:rsidRPr="00BA3E62" w:rsidRDefault="009925BC" w:rsidP="009925BC">
            <w:pPr>
              <w:jc w:val="center"/>
              <w:rPr>
                <w:b/>
                <w:bCs/>
                <w:sz w:val="20"/>
                <w:szCs w:val="20"/>
              </w:rPr>
            </w:pPr>
            <w:r w:rsidRPr="00BA3E62">
              <w:rPr>
                <w:b/>
                <w:bCs/>
                <w:sz w:val="20"/>
                <w:szCs w:val="20"/>
              </w:rPr>
              <w:t>Prierezové témy</w:t>
            </w:r>
          </w:p>
        </w:tc>
      </w:tr>
      <w:tr w:rsidR="009925BC" w:rsidRPr="00BA3E62" w:rsidTr="009925BC">
        <w:tc>
          <w:tcPr>
            <w:tcW w:w="1712" w:type="dxa"/>
          </w:tcPr>
          <w:p w:rsidR="009925BC" w:rsidRPr="006766A2" w:rsidRDefault="009925BC" w:rsidP="009925BC">
            <w:pPr>
              <w:rPr>
                <w:b/>
                <w:bCs/>
                <w:sz w:val="20"/>
              </w:rPr>
            </w:pPr>
            <w:r w:rsidRPr="006766A2">
              <w:rPr>
                <w:b/>
                <w:bCs/>
                <w:sz w:val="20"/>
              </w:rPr>
              <w:t>Význam správnej výživy</w:t>
            </w:r>
          </w:p>
          <w:p w:rsidR="009925BC" w:rsidRPr="00BA3E62" w:rsidRDefault="009925BC" w:rsidP="009925BC">
            <w:pPr>
              <w:rPr>
                <w:sz w:val="20"/>
              </w:rPr>
            </w:pPr>
          </w:p>
          <w:p w:rsidR="009925BC" w:rsidRPr="00BA3E62" w:rsidRDefault="009925BC" w:rsidP="009925BC">
            <w:pPr>
              <w:rPr>
                <w:sz w:val="20"/>
              </w:rPr>
            </w:pPr>
          </w:p>
          <w:p w:rsidR="009925BC" w:rsidRDefault="009925BC" w:rsidP="009925BC">
            <w:pPr>
              <w:rPr>
                <w:b/>
                <w:bCs/>
                <w:sz w:val="20"/>
              </w:rPr>
            </w:pPr>
          </w:p>
          <w:p w:rsidR="009925BC" w:rsidRPr="00BA3E62" w:rsidRDefault="009925BC" w:rsidP="009925BC">
            <w:pPr>
              <w:rPr>
                <w:b/>
                <w:bCs/>
                <w:sz w:val="20"/>
              </w:rPr>
            </w:pPr>
            <w:r w:rsidRPr="00BA3E62">
              <w:rPr>
                <w:b/>
                <w:bCs/>
                <w:sz w:val="20"/>
              </w:rPr>
              <w:t>Význam živín pre ľudský organizmus</w:t>
            </w:r>
          </w:p>
        </w:tc>
        <w:tc>
          <w:tcPr>
            <w:tcW w:w="2597" w:type="dxa"/>
          </w:tcPr>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správnej výživy</w:t>
            </w:r>
          </w:p>
          <w:p w:rsidR="009925BC" w:rsidRPr="00BA3E62" w:rsidRDefault="009925BC" w:rsidP="009925BC">
            <w:pPr>
              <w:rPr>
                <w:sz w:val="20"/>
              </w:rPr>
            </w:pPr>
            <w:r w:rsidRPr="00BA3E62">
              <w:rPr>
                <w:sz w:val="20"/>
              </w:rPr>
              <w:t>Látkové zloženie ľudského tela</w:t>
            </w:r>
          </w:p>
          <w:p w:rsidR="009925BC" w:rsidRPr="00BA3E62" w:rsidRDefault="009925BC" w:rsidP="009925BC">
            <w:pPr>
              <w:rPr>
                <w:sz w:val="20"/>
              </w:rPr>
            </w:pPr>
          </w:p>
          <w:p w:rsidR="009925BC" w:rsidRPr="00BA3E62" w:rsidRDefault="009925BC" w:rsidP="009925BC">
            <w:pPr>
              <w:rPr>
                <w:sz w:val="20"/>
                <w:szCs w:val="20"/>
              </w:rPr>
            </w:pPr>
            <w:r w:rsidRPr="00BA3E62">
              <w:rPr>
                <w:sz w:val="20"/>
                <w:szCs w:val="20"/>
              </w:rPr>
              <w:t>Základne živiny a význam pre ľudský organizmus</w:t>
            </w:r>
          </w:p>
          <w:p w:rsidR="009925BC" w:rsidRPr="00BA3E62" w:rsidRDefault="009925BC" w:rsidP="009925BC">
            <w:pPr>
              <w:rPr>
                <w:sz w:val="20"/>
                <w:szCs w:val="20"/>
              </w:rPr>
            </w:pPr>
            <w:r w:rsidRPr="00BA3E62">
              <w:rPr>
                <w:sz w:val="20"/>
                <w:szCs w:val="20"/>
              </w:rPr>
              <w:t>Bielkoviny-zloženie, druh</w:t>
            </w:r>
          </w:p>
          <w:p w:rsidR="009925BC" w:rsidRPr="00BA3E62" w:rsidRDefault="009925BC" w:rsidP="009925BC">
            <w:pPr>
              <w:rPr>
                <w:sz w:val="20"/>
                <w:szCs w:val="20"/>
              </w:rPr>
            </w:pPr>
            <w:r w:rsidRPr="00BA3E62">
              <w:rPr>
                <w:sz w:val="20"/>
                <w:szCs w:val="20"/>
              </w:rPr>
              <w:t>Význam bielkovín</w:t>
            </w:r>
          </w:p>
          <w:p w:rsidR="009925BC" w:rsidRPr="00BA3E62" w:rsidRDefault="009925BC" w:rsidP="009925BC">
            <w:pPr>
              <w:rPr>
                <w:bCs/>
                <w:sz w:val="20"/>
              </w:rPr>
            </w:pPr>
            <w:r w:rsidRPr="00BA3E62">
              <w:rPr>
                <w:bCs/>
                <w:sz w:val="20"/>
              </w:rPr>
              <w:t>Sacharidy - zloženie, druh, zdroje a význam</w:t>
            </w:r>
          </w:p>
          <w:p w:rsidR="009925BC" w:rsidRPr="00BA3E62" w:rsidRDefault="009925BC" w:rsidP="009925BC">
            <w:pPr>
              <w:rPr>
                <w:sz w:val="20"/>
                <w:szCs w:val="20"/>
              </w:rPr>
            </w:pPr>
            <w:r w:rsidRPr="00BA3E62">
              <w:rPr>
                <w:sz w:val="20"/>
              </w:rPr>
              <w:t>Tuky - zloženie,druhy,význam</w:t>
            </w:r>
          </w:p>
        </w:tc>
        <w:tc>
          <w:tcPr>
            <w:tcW w:w="3280" w:type="dxa"/>
          </w:tcPr>
          <w:p w:rsidR="009925BC" w:rsidRPr="00BA3E62" w:rsidRDefault="009925BC" w:rsidP="009925BC">
            <w:pPr>
              <w:rPr>
                <w:sz w:val="20"/>
              </w:rPr>
            </w:pPr>
            <w:r w:rsidRPr="00BA3E62">
              <w:rPr>
                <w:sz w:val="20"/>
              </w:rPr>
              <w:t>Význam správnej výživy, výživa,racionálna výživa, látkové zloženie ľudského tela</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Základné živiny – bielkoviny, sacharidy, tuky, minerálne látky, vitamíny</w:t>
            </w:r>
          </w:p>
          <w:p w:rsidR="009925BC" w:rsidRPr="00BA3E62" w:rsidRDefault="009925BC" w:rsidP="009925BC">
            <w:pPr>
              <w:rPr>
                <w:sz w:val="20"/>
              </w:rPr>
            </w:pPr>
            <w:r w:rsidRPr="00BA3E62">
              <w:rPr>
                <w:sz w:val="20"/>
              </w:rPr>
              <w:t>Rastlinné a živočíšne bielkoviny</w:t>
            </w:r>
          </w:p>
          <w:p w:rsidR="009925BC" w:rsidRPr="00BA3E62" w:rsidRDefault="009925BC" w:rsidP="009925BC">
            <w:pPr>
              <w:rPr>
                <w:sz w:val="20"/>
                <w:szCs w:val="20"/>
              </w:rPr>
            </w:pPr>
            <w:r w:rsidRPr="00BA3E62">
              <w:rPr>
                <w:sz w:val="20"/>
                <w:szCs w:val="20"/>
              </w:rPr>
              <w:t>Jednoduché a zložené sacharidy</w:t>
            </w:r>
          </w:p>
          <w:p w:rsidR="009925BC" w:rsidRPr="00BA3E62" w:rsidRDefault="009925BC" w:rsidP="009925BC">
            <w:pPr>
              <w:rPr>
                <w:sz w:val="20"/>
                <w:szCs w:val="20"/>
              </w:rPr>
            </w:pPr>
          </w:p>
          <w:p w:rsidR="009925BC" w:rsidRPr="00BA3E62" w:rsidRDefault="009925BC" w:rsidP="009925BC">
            <w:pPr>
              <w:rPr>
                <w:sz w:val="20"/>
              </w:rPr>
            </w:pPr>
            <w:r w:rsidRPr="00BA3E62">
              <w:rPr>
                <w:sz w:val="20"/>
                <w:szCs w:val="20"/>
              </w:rPr>
              <w:t>Rastlinné a živočíšne tuky, oleje, maste a loje</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faktory, ktoré ovplyvňujú náš život</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rozumieť, čo znamená racionálna výživa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základné biogénne prvky</w:t>
            </w:r>
          </w:p>
          <w:p w:rsidR="009925BC" w:rsidRPr="00BA3E62" w:rsidRDefault="009925BC" w:rsidP="009925BC">
            <w:pPr>
              <w:rPr>
                <w:sz w:val="20"/>
                <w:szCs w:val="16"/>
              </w:rPr>
            </w:pPr>
            <w:r w:rsidRPr="00BA3E62">
              <w:rPr>
                <w:sz w:val="20"/>
                <w:szCs w:val="16"/>
              </w:rPr>
              <w:t>poznať organické látky, ktoré tvoria najvyznamnejší podiel v ľudskom tele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základné živiny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rozdelenie bielkovín, tukov, vitamínov</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základné cukry – repný, ovocný, hroznový, mliečny</w:t>
            </w:r>
          </w:p>
        </w:tc>
        <w:tc>
          <w:tcPr>
            <w:tcW w:w="2126" w:type="dxa"/>
          </w:tcPr>
          <w:p w:rsidR="009925BC" w:rsidRPr="00BA3E62" w:rsidRDefault="009925BC" w:rsidP="009925BC">
            <w:pPr>
              <w:rPr>
                <w:sz w:val="20"/>
                <w:szCs w:val="20"/>
              </w:rPr>
            </w:pPr>
            <w:r w:rsidRPr="00BA3E62">
              <w:rPr>
                <w:sz w:val="20"/>
                <w:szCs w:val="20"/>
              </w:rPr>
              <w:t>Technológia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Odborný výcvik</w:t>
            </w:r>
          </w:p>
        </w:tc>
      </w:tr>
      <w:tr w:rsidR="009925BC" w:rsidRPr="00BA3E62" w:rsidTr="009925BC">
        <w:tc>
          <w:tcPr>
            <w:tcW w:w="1712" w:type="dxa"/>
          </w:tcPr>
          <w:p w:rsidR="009925BC" w:rsidRPr="00BA3E62" w:rsidRDefault="009925BC" w:rsidP="009925BC">
            <w:pPr>
              <w:rPr>
                <w:sz w:val="20"/>
                <w:szCs w:val="20"/>
              </w:rPr>
            </w:pPr>
          </w:p>
        </w:tc>
        <w:tc>
          <w:tcPr>
            <w:tcW w:w="2597" w:type="dxa"/>
          </w:tcPr>
          <w:p w:rsidR="009925BC" w:rsidRPr="00BA3E62" w:rsidRDefault="009925BC" w:rsidP="009925BC">
            <w:pPr>
              <w:rPr>
                <w:sz w:val="20"/>
              </w:rPr>
            </w:pPr>
            <w:r w:rsidRPr="00BA3E62">
              <w:rPr>
                <w:sz w:val="20"/>
              </w:rPr>
              <w:t>Význam minerálnych látok</w:t>
            </w:r>
          </w:p>
          <w:p w:rsidR="009925BC" w:rsidRPr="00BA3E62" w:rsidRDefault="009925BC" w:rsidP="009925BC">
            <w:pPr>
              <w:rPr>
                <w:sz w:val="20"/>
              </w:rPr>
            </w:pPr>
            <w:r w:rsidRPr="00BA3E62">
              <w:rPr>
                <w:sz w:val="20"/>
              </w:rPr>
              <w:t>Význam vitamínov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rPr>
            </w:pPr>
            <w:r w:rsidRPr="00BA3E62">
              <w:rPr>
                <w:sz w:val="20"/>
                <w:szCs w:val="20"/>
              </w:rPr>
              <w:t>Význam vody pre ľudský organizmus</w:t>
            </w:r>
          </w:p>
          <w:p w:rsidR="009925BC" w:rsidRPr="00BA3E62" w:rsidRDefault="009925BC" w:rsidP="009925BC">
            <w:pPr>
              <w:rPr>
                <w:sz w:val="20"/>
              </w:rPr>
            </w:pPr>
            <w:r w:rsidRPr="00BA3E62">
              <w:rPr>
                <w:sz w:val="20"/>
              </w:rPr>
              <w:t>Biologická  a energetická hodnota potravín</w:t>
            </w:r>
          </w:p>
          <w:p w:rsidR="009925BC" w:rsidRPr="00BA3E62" w:rsidRDefault="009925BC" w:rsidP="009925BC">
            <w:pPr>
              <w:rPr>
                <w:sz w:val="20"/>
                <w:szCs w:val="20"/>
              </w:rPr>
            </w:pPr>
            <w:r w:rsidRPr="00BA3E62">
              <w:rPr>
                <w:sz w:val="20"/>
              </w:rPr>
              <w:t>Zhrnutie učiva</w:t>
            </w:r>
          </w:p>
        </w:tc>
        <w:tc>
          <w:tcPr>
            <w:tcW w:w="3280" w:type="dxa"/>
          </w:tcPr>
          <w:p w:rsidR="009925BC" w:rsidRPr="00BA3E62" w:rsidRDefault="009925BC" w:rsidP="009925BC">
            <w:pPr>
              <w:rPr>
                <w:sz w:val="20"/>
                <w:szCs w:val="20"/>
              </w:rPr>
            </w:pPr>
            <w:r w:rsidRPr="00BA3E62">
              <w:rPr>
                <w:sz w:val="20"/>
                <w:szCs w:val="20"/>
              </w:rPr>
              <w:t>Minerálne látky, ich zdroje a význam.</w:t>
            </w:r>
          </w:p>
          <w:p w:rsidR="009925BC" w:rsidRPr="00BA3E62" w:rsidRDefault="009925BC" w:rsidP="009925BC">
            <w:pPr>
              <w:rPr>
                <w:sz w:val="20"/>
                <w:szCs w:val="20"/>
              </w:rPr>
            </w:pPr>
            <w:r w:rsidRPr="00BA3E62">
              <w:rPr>
                <w:sz w:val="20"/>
                <w:szCs w:val="20"/>
              </w:rPr>
              <w:t xml:space="preserve">Vitamíny rozpustné vo vode a v tukoch </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vody pre ľudský organizmus</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rPr>
              <w:t>Biologická a energetická hodnota potravín.</w:t>
            </w:r>
            <w:r w:rsidRPr="00BA3E62">
              <w:rPr>
                <w:sz w:val="20"/>
                <w:szCs w:val="20"/>
              </w:rPr>
              <w:t xml:space="preserve"> </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že škrob a celulóza patria medzi sacharidy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zdroje a význam vápnika, železa, fosforu  pre ľudský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zdroje a význam vitamínov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pojem dehydratácia</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vedieť definovať biol. a energetickú hodnotu potravín a vedieť ju nájsť na obaloch niektorých potravín</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jc w:val="center"/>
              <w:rPr>
                <w:b/>
                <w:bCs/>
                <w:sz w:val="20"/>
                <w:szCs w:val="20"/>
              </w:rPr>
            </w:pPr>
            <w:r w:rsidRPr="00BA3E62">
              <w:rPr>
                <w:b/>
                <w:bCs/>
                <w:sz w:val="20"/>
                <w:szCs w:val="20"/>
              </w:rPr>
              <w:t>Druhy stravy</w:t>
            </w:r>
          </w:p>
          <w:p w:rsidR="009925BC" w:rsidRPr="00BA3E62" w:rsidRDefault="009925BC" w:rsidP="009925BC">
            <w:pPr>
              <w:jc w:val="center"/>
              <w:rPr>
                <w:b/>
                <w:bCs/>
                <w:sz w:val="20"/>
                <w:szCs w:val="20"/>
              </w:rPr>
            </w:pPr>
            <w:r w:rsidRPr="00BA3E62">
              <w:rPr>
                <w:b/>
                <w:bCs/>
                <w:sz w:val="20"/>
                <w:szCs w:val="20"/>
              </w:rPr>
              <w:t xml:space="preserve"> a  zásady správnej výživy</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Zmiešaná strava</w:t>
            </w:r>
          </w:p>
          <w:p w:rsidR="009925BC" w:rsidRPr="00BA3E62" w:rsidRDefault="009925BC" w:rsidP="009925BC">
            <w:pPr>
              <w:rPr>
                <w:sz w:val="20"/>
              </w:rPr>
            </w:pPr>
            <w:r w:rsidRPr="00BA3E62">
              <w:rPr>
                <w:sz w:val="20"/>
              </w:rPr>
              <w:t>Vegetariánska strava</w:t>
            </w:r>
          </w:p>
          <w:p w:rsidR="009925BC" w:rsidRPr="00BA3E62" w:rsidRDefault="009925BC" w:rsidP="009925BC">
            <w:pPr>
              <w:rPr>
                <w:sz w:val="20"/>
              </w:rPr>
            </w:pPr>
            <w:r w:rsidRPr="00BA3E62">
              <w:rPr>
                <w:sz w:val="20"/>
              </w:rPr>
              <w:t>Surová strava</w:t>
            </w:r>
          </w:p>
          <w:p w:rsidR="009925BC" w:rsidRPr="00BA3E62" w:rsidRDefault="009925BC" w:rsidP="009925BC">
            <w:pPr>
              <w:rPr>
                <w:sz w:val="20"/>
                <w:szCs w:val="20"/>
              </w:rPr>
            </w:pPr>
            <w:r w:rsidRPr="00BA3E62">
              <w:rPr>
                <w:sz w:val="20"/>
                <w:szCs w:val="20"/>
              </w:rPr>
              <w:t>Bulímia, Anorexia</w:t>
            </w:r>
          </w:p>
          <w:p w:rsidR="009925BC" w:rsidRPr="00BA3E62" w:rsidRDefault="009925BC" w:rsidP="009925BC">
            <w:pPr>
              <w:rPr>
                <w:sz w:val="20"/>
                <w:szCs w:val="20"/>
              </w:rPr>
            </w:pPr>
            <w:r w:rsidRPr="00BA3E62">
              <w:rPr>
                <w:sz w:val="20"/>
              </w:rPr>
              <w:t>Hlavné zásady správnej výživy</w:t>
            </w:r>
          </w:p>
        </w:tc>
        <w:tc>
          <w:tcPr>
            <w:tcW w:w="3280" w:type="dxa"/>
          </w:tcPr>
          <w:p w:rsidR="009925BC" w:rsidRPr="00BA3E62" w:rsidRDefault="009925BC" w:rsidP="009925BC">
            <w:pPr>
              <w:rPr>
                <w:sz w:val="20"/>
              </w:rPr>
            </w:pPr>
            <w:r w:rsidRPr="00BA3E62">
              <w:rPr>
                <w:sz w:val="20"/>
              </w:rPr>
              <w:t xml:space="preserve">Druhy stravy, zmiešaná strava, vegetariánska strava,prísny vegetarianizmus, voľný vegetarianizmus, surová strava </w:t>
            </w:r>
          </w:p>
          <w:p w:rsidR="009925BC" w:rsidRPr="00BA3E62" w:rsidRDefault="009925BC" w:rsidP="009925BC">
            <w:pPr>
              <w:rPr>
                <w:sz w:val="20"/>
                <w:szCs w:val="20"/>
              </w:rPr>
            </w:pPr>
            <w:r w:rsidRPr="00BA3E62">
              <w:rPr>
                <w:sz w:val="20"/>
              </w:rPr>
              <w:t>Podvýživa, hlavné zásady správnej výživy</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zmiešanej stravy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porozumieť vegetarianskej strave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rozlíšiť voľný a prísny vegetarianizmus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psychické poruchy podvýživy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zásady správnej výživy</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jc w:val="center"/>
              <w:rPr>
                <w:sz w:val="20"/>
                <w:szCs w:val="20"/>
              </w:rPr>
            </w:pPr>
            <w:r w:rsidRPr="00BA3E62">
              <w:rPr>
                <w:b/>
                <w:bCs/>
                <w:sz w:val="20"/>
              </w:rPr>
              <w:t>Tráviace ústrojenstvo</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Tráviaci trakt a jeho časti</w:t>
            </w:r>
          </w:p>
          <w:p w:rsidR="009925BC" w:rsidRPr="00BA3E62" w:rsidRDefault="009925BC" w:rsidP="009925BC">
            <w:pPr>
              <w:rPr>
                <w:sz w:val="20"/>
              </w:rPr>
            </w:pPr>
            <w:r w:rsidRPr="00BA3E62">
              <w:rPr>
                <w:sz w:val="20"/>
              </w:rPr>
              <w:t>Ústna dutina</w:t>
            </w:r>
          </w:p>
          <w:p w:rsidR="009925BC" w:rsidRPr="00BA3E62" w:rsidRDefault="009925BC" w:rsidP="009925BC">
            <w:pPr>
              <w:rPr>
                <w:sz w:val="20"/>
              </w:rPr>
            </w:pPr>
            <w:r w:rsidRPr="00BA3E62">
              <w:rPr>
                <w:sz w:val="20"/>
              </w:rPr>
              <w:t>Žalúdok</w:t>
            </w:r>
          </w:p>
          <w:p w:rsidR="009925BC" w:rsidRPr="00BA3E62" w:rsidRDefault="009925BC" w:rsidP="009925BC">
            <w:pPr>
              <w:rPr>
                <w:sz w:val="20"/>
                <w:szCs w:val="20"/>
              </w:rPr>
            </w:pPr>
            <w:r w:rsidRPr="00BA3E62">
              <w:rPr>
                <w:sz w:val="20"/>
                <w:szCs w:val="20"/>
              </w:rPr>
              <w:lastRenderedPageBreak/>
              <w:t>Tenké a hrubé črevo</w:t>
            </w:r>
          </w:p>
          <w:p w:rsidR="009925BC" w:rsidRPr="00BA3E62" w:rsidRDefault="009925BC" w:rsidP="009925BC">
            <w:pPr>
              <w:rPr>
                <w:sz w:val="20"/>
              </w:rPr>
            </w:pPr>
            <w:r w:rsidRPr="00BA3E62">
              <w:rPr>
                <w:sz w:val="20"/>
              </w:rPr>
              <w:t>Úloha pečene a pankreasu pri trávení</w:t>
            </w:r>
          </w:p>
          <w:p w:rsidR="009925BC" w:rsidRPr="00BA3E62" w:rsidRDefault="009925BC" w:rsidP="009925BC">
            <w:pPr>
              <w:rPr>
                <w:sz w:val="20"/>
              </w:rPr>
            </w:pPr>
            <w:r w:rsidRPr="00BA3E62">
              <w:rPr>
                <w:sz w:val="20"/>
                <w:szCs w:val="20"/>
              </w:rPr>
              <w:t>Opakovanie</w:t>
            </w:r>
          </w:p>
        </w:tc>
        <w:tc>
          <w:tcPr>
            <w:tcW w:w="3280" w:type="dxa"/>
          </w:tcPr>
          <w:p w:rsidR="009925BC" w:rsidRPr="00BA3E62" w:rsidRDefault="009925BC" w:rsidP="009925BC">
            <w:pPr>
              <w:rPr>
                <w:sz w:val="20"/>
              </w:rPr>
            </w:pPr>
          </w:p>
          <w:p w:rsidR="009925BC" w:rsidRPr="00BA3E62" w:rsidRDefault="009925BC" w:rsidP="009925BC">
            <w:pPr>
              <w:rPr>
                <w:sz w:val="20"/>
                <w:szCs w:val="20"/>
              </w:rPr>
            </w:pPr>
            <w:r w:rsidRPr="00BA3E62">
              <w:rPr>
                <w:sz w:val="20"/>
              </w:rPr>
              <w:t>Tráviaci systém, ústna dutina, žalúdok,tenké a hrubé črevo,pečeň, pankreas,trávenie</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vymenovať jednotlivé časti tráviacej sústavy a vedieť ich ukázať na obrázku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jazyka, tenkého a hrubého čreva, pečene a pankreasu pri trávení</w:t>
            </w:r>
          </w:p>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Default="009925BC" w:rsidP="009925BC">
            <w:pPr>
              <w:jc w:val="center"/>
              <w:rPr>
                <w:b/>
                <w:bCs/>
                <w:sz w:val="20"/>
              </w:rPr>
            </w:pPr>
          </w:p>
          <w:p w:rsidR="009925BC" w:rsidRPr="00BA3E62" w:rsidRDefault="009925BC" w:rsidP="009925BC">
            <w:pPr>
              <w:jc w:val="center"/>
              <w:rPr>
                <w:b/>
                <w:bCs/>
                <w:szCs w:val="20"/>
              </w:rPr>
            </w:pPr>
            <w:r w:rsidRPr="006766A2">
              <w:rPr>
                <w:b/>
                <w:bCs/>
                <w:sz w:val="20"/>
              </w:rPr>
              <w:t>Liečebná výživa</w:t>
            </w:r>
          </w:p>
        </w:tc>
        <w:tc>
          <w:tcPr>
            <w:tcW w:w="2597" w:type="dxa"/>
          </w:tcPr>
          <w:p w:rsidR="009925BC" w:rsidRPr="00BA3E62" w:rsidRDefault="009925BC" w:rsidP="009925BC">
            <w:pPr>
              <w:rPr>
                <w:sz w:val="20"/>
                <w:szCs w:val="20"/>
              </w:rPr>
            </w:pPr>
          </w:p>
          <w:p w:rsidR="009925BC" w:rsidRPr="00BA3E62" w:rsidRDefault="009925BC" w:rsidP="009925BC">
            <w:pPr>
              <w:rPr>
                <w:sz w:val="20"/>
              </w:rPr>
            </w:pPr>
            <w:r w:rsidRPr="00BA3E62">
              <w:rPr>
                <w:sz w:val="20"/>
              </w:rPr>
              <w:t>Význam a  rozdelenie diét</w:t>
            </w:r>
          </w:p>
          <w:p w:rsidR="009925BC" w:rsidRPr="00BA3E62" w:rsidRDefault="009925BC" w:rsidP="009925BC">
            <w:pPr>
              <w:rPr>
                <w:sz w:val="20"/>
              </w:rPr>
            </w:pPr>
            <w:r w:rsidRPr="00BA3E62">
              <w:rPr>
                <w:sz w:val="20"/>
              </w:rPr>
              <w:t>Druhy diét a ich základne znaky</w:t>
            </w:r>
          </w:p>
          <w:p w:rsidR="009925BC" w:rsidRPr="00BA3E62" w:rsidRDefault="009925BC" w:rsidP="009925BC">
            <w:pPr>
              <w:rPr>
                <w:sz w:val="20"/>
                <w:szCs w:val="20"/>
              </w:rPr>
            </w:pPr>
            <w:r w:rsidRPr="00BA3E62">
              <w:rPr>
                <w:sz w:val="20"/>
                <w:szCs w:val="20"/>
              </w:rPr>
              <w:t>Choroby z nesprávneho stravovania</w:t>
            </w:r>
          </w:p>
          <w:p w:rsidR="009925BC" w:rsidRPr="00BA3E62" w:rsidRDefault="009925BC" w:rsidP="009925BC">
            <w:pPr>
              <w:rPr>
                <w:sz w:val="20"/>
                <w:szCs w:val="20"/>
              </w:rPr>
            </w:pPr>
            <w:r w:rsidRPr="00BA3E62">
              <w:rPr>
                <w:sz w:val="20"/>
                <w:szCs w:val="20"/>
              </w:rPr>
              <w:t>Tučnota(obezita), BMI index</w:t>
            </w:r>
          </w:p>
          <w:p w:rsidR="009925BC" w:rsidRPr="00BA3E62" w:rsidRDefault="009925BC" w:rsidP="009925BC">
            <w:pPr>
              <w:rPr>
                <w:sz w:val="20"/>
                <w:szCs w:val="20"/>
              </w:rPr>
            </w:pPr>
          </w:p>
        </w:tc>
        <w:tc>
          <w:tcPr>
            <w:tcW w:w="3280" w:type="dxa"/>
          </w:tcPr>
          <w:p w:rsidR="009925BC" w:rsidRPr="00BA3E62" w:rsidRDefault="009925BC" w:rsidP="009925BC">
            <w:pPr>
              <w:rPr>
                <w:sz w:val="20"/>
              </w:rPr>
            </w:pPr>
          </w:p>
          <w:p w:rsidR="009925BC" w:rsidRPr="00BA3E62" w:rsidRDefault="009925BC" w:rsidP="009925BC">
            <w:pPr>
              <w:rPr>
                <w:sz w:val="20"/>
                <w:szCs w:val="20"/>
              </w:rPr>
            </w:pPr>
            <w:r w:rsidRPr="00BA3E62">
              <w:rPr>
                <w:sz w:val="20"/>
              </w:rPr>
              <w:t>Druhy diét, význam diét, choroby z nesprávneho stravovania, civilizačné ochorenia, obezita</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a príklady niektorých diét – diabetická diéta, redukčná diéta, bezlepková diéta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rizikové faktory srdcovo-cievnych chorôb</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príčiny vzniku obezity a jej dôsledky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vedieť vypočítať BMI index</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bCs w:val="0"/>
              </w:rPr>
            </w:pPr>
          </w:p>
          <w:p w:rsidR="009925BC" w:rsidRPr="00BA3E62" w:rsidRDefault="009925BC" w:rsidP="009925BC"/>
          <w:p w:rsidR="009925BC" w:rsidRPr="00BA3E62" w:rsidRDefault="009925BC" w:rsidP="009925BC"/>
          <w:p w:rsidR="009925BC" w:rsidRPr="00BA3E62" w:rsidRDefault="009925BC" w:rsidP="009925BC"/>
        </w:tc>
        <w:tc>
          <w:tcPr>
            <w:tcW w:w="2597" w:type="dxa"/>
          </w:tcPr>
          <w:p w:rsidR="009925BC" w:rsidRPr="00BA3E62" w:rsidRDefault="009925BC" w:rsidP="009925BC">
            <w:pPr>
              <w:rPr>
                <w:sz w:val="20"/>
                <w:szCs w:val="20"/>
              </w:rPr>
            </w:pPr>
            <w:r w:rsidRPr="00BA3E62">
              <w:rPr>
                <w:sz w:val="20"/>
                <w:szCs w:val="20"/>
              </w:rPr>
              <w:t>Osteoporóza</w:t>
            </w:r>
          </w:p>
          <w:p w:rsidR="009925BC" w:rsidRPr="00BA3E62" w:rsidRDefault="009925BC" w:rsidP="009925BC">
            <w:pPr>
              <w:rPr>
                <w:sz w:val="20"/>
                <w:szCs w:val="20"/>
              </w:rPr>
            </w:pPr>
            <w:r w:rsidRPr="00BA3E62">
              <w:rPr>
                <w:sz w:val="20"/>
                <w:szCs w:val="20"/>
              </w:rPr>
              <w:t>Alergické ochorenia,</w:t>
            </w:r>
          </w:p>
          <w:p w:rsidR="009925BC" w:rsidRPr="00BA3E62" w:rsidRDefault="009925BC" w:rsidP="009925BC">
            <w:pPr>
              <w:rPr>
                <w:sz w:val="20"/>
                <w:szCs w:val="20"/>
              </w:rPr>
            </w:pPr>
            <w:r w:rsidRPr="00BA3E62">
              <w:rPr>
                <w:sz w:val="20"/>
                <w:szCs w:val="20"/>
              </w:rPr>
              <w:t>potravinové alergény</w:t>
            </w:r>
          </w:p>
          <w:p w:rsidR="009925BC" w:rsidRPr="00BA3E62" w:rsidRDefault="009925BC" w:rsidP="009925BC">
            <w:pPr>
              <w:rPr>
                <w:sz w:val="20"/>
                <w:szCs w:val="20"/>
              </w:rPr>
            </w:pPr>
            <w:r w:rsidRPr="00BA3E62">
              <w:rPr>
                <w:sz w:val="20"/>
                <w:szCs w:val="20"/>
              </w:rPr>
              <w:t>Výchova k propagácii správnej výživy</w:t>
            </w:r>
          </w:p>
          <w:p w:rsidR="009925BC" w:rsidRPr="00BA3E62" w:rsidRDefault="009925BC" w:rsidP="009925BC">
            <w:pPr>
              <w:rPr>
                <w:sz w:val="20"/>
                <w:szCs w:val="20"/>
              </w:rPr>
            </w:pPr>
            <w:r w:rsidRPr="00BA3E62">
              <w:rPr>
                <w:sz w:val="20"/>
                <w:szCs w:val="20"/>
              </w:rPr>
              <w:t>Opakovanie</w:t>
            </w:r>
          </w:p>
          <w:p w:rsidR="009925BC" w:rsidRPr="00BA3E62" w:rsidRDefault="009925BC" w:rsidP="009925BC">
            <w:pPr>
              <w:rPr>
                <w:sz w:val="20"/>
                <w:szCs w:val="20"/>
              </w:rPr>
            </w:pPr>
          </w:p>
        </w:tc>
        <w:tc>
          <w:tcPr>
            <w:tcW w:w="3280" w:type="dxa"/>
          </w:tcPr>
          <w:p w:rsidR="009925BC" w:rsidRPr="00BA3E62" w:rsidRDefault="009925BC" w:rsidP="009925BC">
            <w:pPr>
              <w:rPr>
                <w:sz w:val="20"/>
                <w:szCs w:val="20"/>
              </w:rPr>
            </w:pPr>
            <w:r w:rsidRPr="00BA3E62">
              <w:rPr>
                <w:sz w:val="20"/>
                <w:szCs w:val="20"/>
              </w:rPr>
              <w:t>Choroby pohybovej sústavy</w:t>
            </w:r>
          </w:p>
          <w:p w:rsidR="009925BC" w:rsidRPr="00BA3E62" w:rsidRDefault="009925BC" w:rsidP="009925BC">
            <w:pPr>
              <w:rPr>
                <w:sz w:val="20"/>
                <w:szCs w:val="20"/>
              </w:rPr>
            </w:pPr>
            <w:r w:rsidRPr="00BA3E62">
              <w:rPr>
                <w:sz w:val="20"/>
                <w:szCs w:val="20"/>
              </w:rPr>
              <w:t>Alergie na potraviny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Propagácia správnej výživy</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zásady prevencie osteoporózy životosprávou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najčastejšie potravinové alergény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naučiť sa propagovať správnu výživu formou besedy, informačných tabúl, referátov,….</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Default="009925BC" w:rsidP="009925BC">
            <w:pPr>
              <w:jc w:val="center"/>
              <w:rPr>
                <w:b/>
                <w:bCs/>
                <w:sz w:val="20"/>
              </w:rPr>
            </w:pPr>
          </w:p>
          <w:p w:rsidR="009925BC" w:rsidRPr="00BA3E62" w:rsidRDefault="009925BC" w:rsidP="009925BC">
            <w:pPr>
              <w:jc w:val="center"/>
              <w:rPr>
                <w:b/>
                <w:bCs/>
                <w:sz w:val="20"/>
                <w:u w:val="single"/>
              </w:rPr>
            </w:pPr>
            <w:r w:rsidRPr="006766A2">
              <w:rPr>
                <w:b/>
                <w:bCs/>
                <w:sz w:val="20"/>
              </w:rPr>
              <w:t>Základné pravidlá hygieny</w:t>
            </w:r>
            <w:r w:rsidRPr="00BA3E62">
              <w:rPr>
                <w:b/>
                <w:bCs/>
                <w:sz w:val="20"/>
                <w:u w:val="single"/>
              </w:rPr>
              <w:t xml:space="preserve"> </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Všeobecná hygiena</w:t>
            </w:r>
          </w:p>
          <w:p w:rsidR="009925BC" w:rsidRPr="00BA3E62" w:rsidRDefault="009925BC" w:rsidP="009925BC">
            <w:pPr>
              <w:rPr>
                <w:sz w:val="20"/>
              </w:rPr>
            </w:pPr>
            <w:r w:rsidRPr="00BA3E62">
              <w:rPr>
                <w:sz w:val="20"/>
              </w:rPr>
              <w:t>Osobná hygiena</w:t>
            </w:r>
          </w:p>
          <w:p w:rsidR="009925BC" w:rsidRPr="00BA3E62" w:rsidRDefault="009925BC" w:rsidP="009925BC">
            <w:pPr>
              <w:rPr>
                <w:sz w:val="20"/>
              </w:rPr>
            </w:pPr>
            <w:r w:rsidRPr="00BA3E62">
              <w:rPr>
                <w:sz w:val="20"/>
              </w:rPr>
              <w:t>Sanitácia</w:t>
            </w:r>
          </w:p>
          <w:p w:rsidR="009925BC" w:rsidRPr="00BA3E62" w:rsidRDefault="009925BC" w:rsidP="009925BC">
            <w:pPr>
              <w:rPr>
                <w:spacing w:val="-16"/>
                <w:sz w:val="20"/>
              </w:rPr>
            </w:pPr>
            <w:r w:rsidRPr="00BA3E62">
              <w:rPr>
                <w:spacing w:val="-16"/>
                <w:sz w:val="20"/>
              </w:rPr>
              <w:t>Dezinfekcia, deratizácia</w:t>
            </w:r>
          </w:p>
          <w:p w:rsidR="009925BC" w:rsidRPr="00BA3E62" w:rsidRDefault="009925BC" w:rsidP="009925BC">
            <w:pPr>
              <w:rPr>
                <w:sz w:val="20"/>
                <w:szCs w:val="20"/>
              </w:rPr>
            </w:pPr>
            <w:r w:rsidRPr="00BA3E62">
              <w:rPr>
                <w:sz w:val="20"/>
              </w:rPr>
              <w:t>Bakteriálne a vírusové nákazy</w:t>
            </w:r>
            <w:r w:rsidRPr="00BA3E62">
              <w:rPr>
                <w:sz w:val="20"/>
                <w:szCs w:val="20"/>
              </w:rPr>
              <w:t xml:space="preserve"> </w:t>
            </w:r>
          </w:p>
        </w:tc>
        <w:tc>
          <w:tcPr>
            <w:tcW w:w="3280" w:type="dxa"/>
          </w:tcPr>
          <w:p w:rsidR="009925BC" w:rsidRPr="00BA3E62" w:rsidRDefault="009925BC" w:rsidP="009925BC">
            <w:pPr>
              <w:rPr>
                <w:sz w:val="20"/>
                <w:szCs w:val="20"/>
              </w:rPr>
            </w:pPr>
            <w:r w:rsidRPr="00BA3E62">
              <w:rPr>
                <w:sz w:val="20"/>
                <w:szCs w:val="20"/>
              </w:rPr>
              <w:t>Základné pravidlá hygieny.Osobná hygiena, sanitácia, dezinfekcia, deratizácia, salmonelóza, stafylokok, helikobaktér,žltačka, pásomnica, svalovec</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čo je základnou úlohou osobnej hygieny a uvedomiť si jej dôležitosť</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dôsledky a choroby, ktoré vznikajú pri nedodržiavaní hygieny</w:t>
            </w:r>
          </w:p>
          <w:p w:rsidR="009925BC" w:rsidRPr="00BA3E62" w:rsidRDefault="009925BC" w:rsidP="009925BC">
            <w:pPr>
              <w:rPr>
                <w:sz w:val="20"/>
                <w:szCs w:val="16"/>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rPr>
            </w:pPr>
          </w:p>
          <w:p w:rsidR="009925BC" w:rsidRPr="00BA3E62" w:rsidRDefault="009925BC" w:rsidP="009925BC"/>
          <w:p w:rsidR="009925BC" w:rsidRPr="00BA3E62" w:rsidRDefault="009925BC" w:rsidP="009925BC">
            <w:pPr>
              <w:jc w:val="center"/>
              <w:rPr>
                <w:b/>
                <w:bCs/>
                <w:sz w:val="20"/>
                <w:u w:val="single"/>
              </w:rPr>
            </w:pPr>
            <w:r w:rsidRPr="006766A2">
              <w:rPr>
                <w:b/>
                <w:bCs/>
                <w:sz w:val="20"/>
              </w:rPr>
              <w:t>Súhrnné opakovanie učiva celého štúdia, projektová činnosť</w:t>
            </w:r>
          </w:p>
        </w:tc>
        <w:tc>
          <w:tcPr>
            <w:tcW w:w="2597" w:type="dxa"/>
          </w:tcPr>
          <w:p w:rsidR="009925BC" w:rsidRPr="00BA3E62" w:rsidRDefault="009925BC" w:rsidP="009925BC">
            <w:pPr>
              <w:rPr>
                <w:sz w:val="20"/>
              </w:rPr>
            </w:pPr>
            <w:r w:rsidRPr="00BA3E62">
              <w:rPr>
                <w:sz w:val="20"/>
              </w:rPr>
              <w:t>Parazitné nákazy</w:t>
            </w:r>
          </w:p>
          <w:p w:rsidR="009925BC" w:rsidRPr="00BA3E62" w:rsidRDefault="009925BC" w:rsidP="009925BC">
            <w:pPr>
              <w:rPr>
                <w:sz w:val="20"/>
              </w:rPr>
            </w:pPr>
            <w:r w:rsidRPr="00BA3E62">
              <w:rPr>
                <w:sz w:val="20"/>
              </w:rPr>
              <w:t>Opakovanie</w:t>
            </w:r>
          </w:p>
          <w:p w:rsidR="009925BC" w:rsidRPr="00BA3E62" w:rsidRDefault="009925BC" w:rsidP="009925BC">
            <w:pPr>
              <w:rPr>
                <w:sz w:val="20"/>
              </w:rPr>
            </w:pPr>
          </w:p>
          <w:p w:rsidR="009925BC" w:rsidRPr="00BA3E62" w:rsidRDefault="009925BC" w:rsidP="009925BC">
            <w:pPr>
              <w:rPr>
                <w:sz w:val="20"/>
              </w:rPr>
            </w:pPr>
            <w:r w:rsidRPr="00BA3E62">
              <w:rPr>
                <w:sz w:val="20"/>
              </w:rPr>
              <w:t>Potraviny</w:t>
            </w:r>
          </w:p>
          <w:p w:rsidR="009925BC" w:rsidRPr="00BA3E62" w:rsidRDefault="009925BC" w:rsidP="009925BC">
            <w:pPr>
              <w:rPr>
                <w:sz w:val="20"/>
              </w:rPr>
            </w:pPr>
            <w:r w:rsidRPr="00BA3E62">
              <w:rPr>
                <w:sz w:val="20"/>
              </w:rPr>
              <w:t>Mlieko a mliečne výrobky</w:t>
            </w:r>
          </w:p>
          <w:p w:rsidR="009925BC" w:rsidRPr="00BA3E62" w:rsidRDefault="009925BC" w:rsidP="009925BC">
            <w:pPr>
              <w:rPr>
                <w:sz w:val="20"/>
              </w:rPr>
            </w:pPr>
            <w:r w:rsidRPr="00BA3E62">
              <w:rPr>
                <w:sz w:val="20"/>
              </w:rPr>
              <w:t>Vajcia</w:t>
            </w:r>
          </w:p>
          <w:p w:rsidR="009925BC" w:rsidRPr="00BA3E62" w:rsidRDefault="009925BC" w:rsidP="009925BC">
            <w:pPr>
              <w:rPr>
                <w:sz w:val="20"/>
              </w:rPr>
            </w:pPr>
            <w:r w:rsidRPr="00BA3E62">
              <w:rPr>
                <w:sz w:val="20"/>
              </w:rPr>
              <w:t>Zelenina a ovocie</w:t>
            </w:r>
          </w:p>
          <w:p w:rsidR="009925BC" w:rsidRPr="00BA3E62" w:rsidRDefault="009925BC" w:rsidP="009925BC">
            <w:pPr>
              <w:rPr>
                <w:sz w:val="20"/>
              </w:rPr>
            </w:pPr>
          </w:p>
          <w:p w:rsidR="009925BC" w:rsidRPr="00BA3E62" w:rsidRDefault="009925BC" w:rsidP="009925BC">
            <w:pPr>
              <w:rPr>
                <w:sz w:val="20"/>
              </w:rPr>
            </w:pPr>
          </w:p>
        </w:tc>
        <w:tc>
          <w:tcPr>
            <w:tcW w:w="3280"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16"/>
              </w:rPr>
            </w:pPr>
            <w:r w:rsidRPr="00BA3E62">
              <w:rPr>
                <w:sz w:val="20"/>
                <w:szCs w:val="16"/>
              </w:rPr>
              <w:t>Rastlinné, živočíšne , energetické, stavebné a ochranné potraviny</w:t>
            </w:r>
          </w:p>
          <w:p w:rsidR="009925BC" w:rsidRPr="00BA3E62" w:rsidRDefault="009925BC" w:rsidP="009925BC">
            <w:pPr>
              <w:rPr>
                <w:sz w:val="20"/>
                <w:szCs w:val="20"/>
              </w:rPr>
            </w:pPr>
            <w:r w:rsidRPr="00BA3E62">
              <w:rPr>
                <w:sz w:val="20"/>
                <w:szCs w:val="20"/>
              </w:rPr>
              <w:t>Význam mlieka vo výžive, zloženie a rozdelenie mlieka,význam a zloženie vajca, rozdelenie zeleniny a ovocia a ich význam vo výžive</w:t>
            </w:r>
          </w:p>
        </w:tc>
        <w:tc>
          <w:tcPr>
            <w:tcW w:w="4143" w:type="dxa"/>
          </w:tcPr>
          <w:p w:rsidR="009925BC" w:rsidRPr="00BA3E62" w:rsidRDefault="009925BC" w:rsidP="009925BC">
            <w:pPr>
              <w:rPr>
                <w:sz w:val="20"/>
                <w:szCs w:val="16"/>
              </w:rPr>
            </w:pPr>
          </w:p>
          <w:p w:rsidR="009925BC" w:rsidRPr="00BA3E62" w:rsidRDefault="009925BC" w:rsidP="009925BC">
            <w:pPr>
              <w:rPr>
                <w:sz w:val="20"/>
                <w:szCs w:val="16"/>
              </w:rPr>
            </w:pPr>
          </w:p>
          <w:p w:rsidR="009925BC" w:rsidRPr="00BA3E62" w:rsidRDefault="009925BC" w:rsidP="009925BC">
            <w:pPr>
              <w:rPr>
                <w:sz w:val="20"/>
                <w:szCs w:val="16"/>
              </w:rPr>
            </w:pP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rozlišovať a charakterizovať potraviny z hľadiska pôvodu, druhu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zloženie mlieka a poznať obsah živín</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zloženie a význam vajec vo výžive</w:t>
            </w:r>
          </w:p>
          <w:p w:rsidR="009925BC" w:rsidRPr="00BA3E62" w:rsidRDefault="009925BC" w:rsidP="009925BC">
            <w:pPr>
              <w:rPr>
                <w:sz w:val="20"/>
                <w:szCs w:val="16"/>
              </w:rPr>
            </w:pPr>
            <w:r w:rsidRPr="00BA3E62">
              <w:rPr>
                <w:sz w:val="20"/>
                <w:szCs w:val="16"/>
              </w:rPr>
              <w:sym w:font="Symbol" w:char="F0B7"/>
            </w:r>
            <w:r w:rsidRPr="00BA3E62">
              <w:rPr>
                <w:sz w:val="20"/>
                <w:szCs w:val="16"/>
              </w:rPr>
              <w:t>vedieť rozdeliť ovocie a zeleninu, uviesť príklady a poznať ich význam vo výžive</w:t>
            </w:r>
          </w:p>
        </w:tc>
        <w:tc>
          <w:tcPr>
            <w:tcW w:w="2126" w:type="dxa"/>
          </w:tcPr>
          <w:p w:rsidR="009925BC" w:rsidRPr="00BA3E62" w:rsidRDefault="009925BC" w:rsidP="009925BC">
            <w:pPr>
              <w:rPr>
                <w:sz w:val="20"/>
                <w:szCs w:val="20"/>
              </w:rPr>
            </w:pPr>
            <w:r w:rsidRPr="00BA3E62">
              <w:rPr>
                <w:sz w:val="20"/>
                <w:szCs w:val="20"/>
              </w:rPr>
              <w:t>Technológia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Odborný výcvik</w:t>
            </w:r>
          </w:p>
        </w:tc>
      </w:tr>
      <w:tr w:rsidR="009925BC" w:rsidRPr="00BA3E62" w:rsidTr="009925BC">
        <w:tc>
          <w:tcPr>
            <w:tcW w:w="1712" w:type="dxa"/>
          </w:tcPr>
          <w:p w:rsidR="009925BC" w:rsidRPr="00BA3E62" w:rsidRDefault="009925BC" w:rsidP="009925BC">
            <w:pPr>
              <w:pStyle w:val="Nadpis3"/>
              <w:rPr>
                <w:rFonts w:ascii="Times New Roman" w:hAnsi="Times New Roman"/>
                <w:b w:val="0"/>
              </w:rPr>
            </w:pPr>
          </w:p>
        </w:tc>
        <w:tc>
          <w:tcPr>
            <w:tcW w:w="2597" w:type="dxa"/>
          </w:tcPr>
          <w:p w:rsidR="009925BC" w:rsidRPr="00BA3E62" w:rsidRDefault="009925BC" w:rsidP="009925BC">
            <w:pPr>
              <w:rPr>
                <w:sz w:val="20"/>
              </w:rPr>
            </w:pPr>
            <w:r w:rsidRPr="00BA3E62">
              <w:rPr>
                <w:sz w:val="20"/>
              </w:rPr>
              <w:t>Zemiaky</w:t>
            </w:r>
          </w:p>
          <w:p w:rsidR="009925BC" w:rsidRPr="00BA3E62" w:rsidRDefault="009925BC" w:rsidP="009925BC">
            <w:pPr>
              <w:rPr>
                <w:sz w:val="20"/>
              </w:rPr>
            </w:pPr>
            <w:r w:rsidRPr="00BA3E62">
              <w:rPr>
                <w:sz w:val="20"/>
              </w:rPr>
              <w:t>Strukoviny</w:t>
            </w:r>
          </w:p>
          <w:p w:rsidR="009925BC" w:rsidRPr="00BA3E62" w:rsidRDefault="009925BC" w:rsidP="009925BC">
            <w:pPr>
              <w:rPr>
                <w:sz w:val="20"/>
              </w:rPr>
            </w:pPr>
            <w:r w:rsidRPr="00BA3E62">
              <w:rPr>
                <w:sz w:val="20"/>
              </w:rPr>
              <w:t>Sladidlá</w:t>
            </w:r>
          </w:p>
          <w:p w:rsidR="009925BC" w:rsidRPr="00BA3E62" w:rsidRDefault="009925BC" w:rsidP="009925BC">
            <w:pPr>
              <w:rPr>
                <w:sz w:val="20"/>
              </w:rPr>
            </w:pPr>
            <w:r w:rsidRPr="00BA3E62">
              <w:rPr>
                <w:sz w:val="20"/>
              </w:rPr>
              <w:t>Koreniny</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Mäso</w:t>
            </w:r>
          </w:p>
          <w:p w:rsidR="009925BC" w:rsidRPr="00BA3E62" w:rsidRDefault="009925BC" w:rsidP="009925BC">
            <w:pPr>
              <w:rPr>
                <w:sz w:val="20"/>
              </w:rPr>
            </w:pPr>
            <w:r w:rsidRPr="00BA3E62">
              <w:rPr>
                <w:sz w:val="20"/>
              </w:rPr>
              <w:t>Bravčové mäso</w:t>
            </w:r>
          </w:p>
          <w:p w:rsidR="009925BC" w:rsidRPr="00BA3E62" w:rsidRDefault="009925BC" w:rsidP="009925BC">
            <w:pPr>
              <w:rPr>
                <w:sz w:val="20"/>
              </w:rPr>
            </w:pPr>
          </w:p>
        </w:tc>
        <w:tc>
          <w:tcPr>
            <w:tcW w:w="3280" w:type="dxa"/>
          </w:tcPr>
          <w:p w:rsidR="009925BC" w:rsidRPr="00BA3E62" w:rsidRDefault="009925BC" w:rsidP="009925BC">
            <w:pPr>
              <w:rPr>
                <w:sz w:val="20"/>
                <w:szCs w:val="16"/>
              </w:rPr>
            </w:pPr>
            <w:r w:rsidRPr="00BA3E62">
              <w:rPr>
                <w:sz w:val="20"/>
                <w:szCs w:val="16"/>
              </w:rPr>
              <w:t>Zemiaky, strukoviny - charakteristika, druhy,vlastnosti, význam vo výžive</w:t>
            </w:r>
          </w:p>
          <w:p w:rsidR="009925BC" w:rsidRPr="00BA3E62" w:rsidRDefault="009925BC" w:rsidP="009925BC">
            <w:pPr>
              <w:rPr>
                <w:sz w:val="20"/>
                <w:szCs w:val="20"/>
              </w:rPr>
            </w:pPr>
            <w:r w:rsidRPr="00BA3E62">
              <w:rPr>
                <w:sz w:val="20"/>
                <w:szCs w:val="20"/>
              </w:rPr>
              <w:t>Druhy cukrov, umelé sladidlá</w:t>
            </w:r>
          </w:p>
          <w:p w:rsidR="009925BC" w:rsidRPr="00BA3E62" w:rsidRDefault="009925BC" w:rsidP="009925BC">
            <w:pPr>
              <w:rPr>
                <w:sz w:val="20"/>
                <w:szCs w:val="20"/>
              </w:rPr>
            </w:pPr>
            <w:r w:rsidRPr="00BA3E62">
              <w:rPr>
                <w:sz w:val="20"/>
                <w:szCs w:val="20"/>
              </w:rPr>
              <w:t>Koreniny – rozdelenie, význam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zloženie a význam mäsa</w:t>
            </w:r>
          </w:p>
          <w:p w:rsidR="009925BC" w:rsidRPr="00BA3E62" w:rsidRDefault="009925BC" w:rsidP="009925BC">
            <w:pPr>
              <w:rPr>
                <w:sz w:val="20"/>
                <w:szCs w:val="20"/>
              </w:rPr>
            </w:pPr>
            <w:r w:rsidRPr="00BA3E62">
              <w:rPr>
                <w:sz w:val="20"/>
                <w:szCs w:val="20"/>
              </w:rPr>
              <w:t>Charakteristika a rozdelenie bravčového mäsa</w:t>
            </w:r>
          </w:p>
        </w:tc>
        <w:tc>
          <w:tcPr>
            <w:tcW w:w="4143" w:type="dxa"/>
          </w:tcPr>
          <w:p w:rsidR="009925BC" w:rsidRPr="00BA3E62" w:rsidRDefault="009925BC" w:rsidP="009925BC">
            <w:pPr>
              <w:rPr>
                <w:sz w:val="20"/>
              </w:rPr>
            </w:pPr>
            <w:r w:rsidRPr="00BA3E62">
              <w:rPr>
                <w:sz w:val="20"/>
                <w:szCs w:val="16"/>
              </w:rPr>
              <w:sym w:font="Symbol" w:char="F0B7"/>
            </w:r>
            <w:r w:rsidRPr="00BA3E62">
              <w:rPr>
                <w:sz w:val="20"/>
                <w:szCs w:val="16"/>
              </w:rPr>
              <w:t xml:space="preserve"> </w:t>
            </w:r>
            <w:r w:rsidRPr="00BA3E62">
              <w:rPr>
                <w:sz w:val="20"/>
              </w:rPr>
              <w:t>objasniť použitie zemiakov  a strukovín v kuchyni</w:t>
            </w:r>
          </w:p>
          <w:p w:rsidR="009925BC" w:rsidRPr="00BA3E62" w:rsidRDefault="009925BC" w:rsidP="009925BC">
            <w:pPr>
              <w:rPr>
                <w:sz w:val="20"/>
              </w:rPr>
            </w:pPr>
            <w:r w:rsidRPr="00BA3E62">
              <w:rPr>
                <w:sz w:val="20"/>
                <w:szCs w:val="16"/>
              </w:rPr>
              <w:sym w:font="Symbol" w:char="F0B7"/>
            </w:r>
            <w:r w:rsidRPr="00BA3E62">
              <w:rPr>
                <w:sz w:val="20"/>
                <w:szCs w:val="16"/>
              </w:rPr>
              <w:t xml:space="preserve"> </w:t>
            </w:r>
            <w:r w:rsidRPr="00BA3E62">
              <w:rPr>
                <w:sz w:val="20"/>
              </w:rPr>
              <w:t>uviesť zloženie, rozdelenie a význam zemiakov a strukovín  vo výžive</w:t>
            </w:r>
          </w:p>
          <w:p w:rsidR="009925BC" w:rsidRPr="00BA3E62" w:rsidRDefault="009925BC" w:rsidP="009925BC">
            <w:pPr>
              <w:rPr>
                <w:sz w:val="20"/>
                <w:szCs w:val="16"/>
              </w:rPr>
            </w:pPr>
            <w:r w:rsidRPr="00BA3E62">
              <w:rPr>
                <w:sz w:val="20"/>
                <w:szCs w:val="16"/>
              </w:rPr>
              <w:sym w:font="Symbol" w:char="F0B7"/>
            </w:r>
            <w:r w:rsidRPr="00BA3E62">
              <w:rPr>
                <w:sz w:val="20"/>
                <w:szCs w:val="16"/>
              </w:rPr>
              <w:t>poznať jednotlivé druhy sladidiel</w:t>
            </w:r>
          </w:p>
          <w:p w:rsidR="009925BC" w:rsidRPr="00BA3E62" w:rsidRDefault="009925BC" w:rsidP="009925BC">
            <w:pPr>
              <w:rPr>
                <w:sz w:val="20"/>
                <w:szCs w:val="16"/>
              </w:rPr>
            </w:pPr>
            <w:r w:rsidRPr="00BA3E62">
              <w:rPr>
                <w:sz w:val="20"/>
                <w:szCs w:val="16"/>
              </w:rPr>
              <w:sym w:font="Symbol" w:char="F0B7"/>
            </w:r>
            <w:r w:rsidRPr="00BA3E62">
              <w:rPr>
                <w:sz w:val="20"/>
                <w:szCs w:val="16"/>
              </w:rPr>
              <w:t>charakterizovať vybrané druhy korenia a poznať význam korenia</w:t>
            </w:r>
          </w:p>
          <w:p w:rsidR="009925BC" w:rsidRPr="00BA3E62" w:rsidRDefault="009925BC" w:rsidP="009925BC">
            <w:pPr>
              <w:rPr>
                <w:sz w:val="20"/>
                <w:szCs w:val="16"/>
              </w:rPr>
            </w:pPr>
            <w:r w:rsidRPr="00BA3E62">
              <w:rPr>
                <w:sz w:val="20"/>
                <w:szCs w:val="16"/>
              </w:rPr>
              <w:sym w:font="Symbol" w:char="00B7"/>
            </w:r>
            <w:r w:rsidRPr="00BA3E62">
              <w:rPr>
                <w:sz w:val="20"/>
                <w:szCs w:val="16"/>
              </w:rPr>
              <w:t>vedieť charakterizovať mäso,poznať rozdelenie mäsa a jeho význam vo výžive</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rPr>
            </w:pPr>
          </w:p>
        </w:tc>
        <w:tc>
          <w:tcPr>
            <w:tcW w:w="2597" w:type="dxa"/>
          </w:tcPr>
          <w:p w:rsidR="009925BC" w:rsidRPr="00BA3E62" w:rsidRDefault="009925BC" w:rsidP="009925BC">
            <w:pPr>
              <w:rPr>
                <w:sz w:val="20"/>
              </w:rPr>
            </w:pPr>
            <w:r w:rsidRPr="00BA3E62">
              <w:rPr>
                <w:sz w:val="20"/>
              </w:rPr>
              <w:t>Hovädzie mäso</w:t>
            </w:r>
          </w:p>
          <w:p w:rsidR="009925BC" w:rsidRPr="00BA3E62" w:rsidRDefault="009925BC" w:rsidP="009925BC">
            <w:pPr>
              <w:rPr>
                <w:sz w:val="20"/>
              </w:rPr>
            </w:pPr>
          </w:p>
          <w:p w:rsidR="009925BC" w:rsidRPr="00BA3E62" w:rsidRDefault="009925BC" w:rsidP="009925BC">
            <w:pPr>
              <w:rPr>
                <w:sz w:val="20"/>
              </w:rPr>
            </w:pPr>
            <w:r w:rsidRPr="00BA3E62">
              <w:rPr>
                <w:sz w:val="20"/>
              </w:rPr>
              <w:t>Ryby</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Nealkoholické nápoje</w:t>
            </w:r>
          </w:p>
          <w:p w:rsidR="009925BC" w:rsidRPr="00BA3E62" w:rsidRDefault="009925BC" w:rsidP="009925BC">
            <w:pPr>
              <w:rPr>
                <w:sz w:val="20"/>
              </w:rPr>
            </w:pPr>
            <w:r w:rsidRPr="00BA3E62">
              <w:rPr>
                <w:sz w:val="20"/>
              </w:rPr>
              <w:t>Alkoholické nápoje</w:t>
            </w:r>
          </w:p>
        </w:tc>
        <w:tc>
          <w:tcPr>
            <w:tcW w:w="3280" w:type="dxa"/>
          </w:tcPr>
          <w:p w:rsidR="009925BC" w:rsidRPr="00BA3E62" w:rsidRDefault="009925BC" w:rsidP="009925BC">
            <w:pPr>
              <w:rPr>
                <w:sz w:val="20"/>
                <w:szCs w:val="20"/>
              </w:rPr>
            </w:pPr>
            <w:r w:rsidRPr="00BA3E62">
              <w:rPr>
                <w:sz w:val="20"/>
                <w:szCs w:val="20"/>
              </w:rPr>
              <w:t>Charakteristika a rozdelenie hovädzieho mäsa</w:t>
            </w:r>
          </w:p>
          <w:p w:rsidR="009925BC" w:rsidRPr="00BA3E62" w:rsidRDefault="009925BC" w:rsidP="009925BC">
            <w:pPr>
              <w:rPr>
                <w:sz w:val="20"/>
                <w:szCs w:val="20"/>
              </w:rPr>
            </w:pPr>
            <w:r w:rsidRPr="00BA3E62">
              <w:rPr>
                <w:sz w:val="20"/>
                <w:szCs w:val="20"/>
              </w:rPr>
              <w:t>Vlastnosti, zloženie, rozdelenie a význam rýb vo výžive</w:t>
            </w:r>
          </w:p>
          <w:p w:rsidR="009925BC" w:rsidRPr="00BA3E62" w:rsidRDefault="009925BC" w:rsidP="009925BC">
            <w:pPr>
              <w:rPr>
                <w:sz w:val="20"/>
                <w:szCs w:val="20"/>
              </w:rPr>
            </w:pPr>
            <w:r w:rsidRPr="00BA3E62">
              <w:rPr>
                <w:sz w:val="20"/>
                <w:szCs w:val="20"/>
              </w:rPr>
              <w:t>Význam vody pre ľudský organizmus</w:t>
            </w:r>
          </w:p>
          <w:p w:rsidR="009925BC" w:rsidRPr="00BA3E62" w:rsidRDefault="009925BC" w:rsidP="009925BC">
            <w:pPr>
              <w:rPr>
                <w:sz w:val="20"/>
                <w:szCs w:val="20"/>
              </w:rPr>
            </w:pPr>
            <w:r w:rsidRPr="00BA3E62">
              <w:rPr>
                <w:sz w:val="20"/>
                <w:szCs w:val="20"/>
              </w:rPr>
              <w:t>Vplyv alkoholu na ľudské zdravie</w:t>
            </w:r>
          </w:p>
        </w:tc>
        <w:tc>
          <w:tcPr>
            <w:tcW w:w="4143" w:type="dxa"/>
          </w:tcPr>
          <w:p w:rsidR="009925BC" w:rsidRPr="00BA3E62" w:rsidRDefault="009925BC" w:rsidP="009925BC">
            <w:pPr>
              <w:rPr>
                <w:sz w:val="20"/>
                <w:szCs w:val="16"/>
              </w:rPr>
            </w:pPr>
            <w:r w:rsidRPr="00BA3E62">
              <w:rPr>
                <w:sz w:val="20"/>
                <w:szCs w:val="16"/>
              </w:rPr>
              <w:sym w:font="Symbol" w:char="00B7"/>
            </w:r>
            <w:r w:rsidRPr="00BA3E62">
              <w:rPr>
                <w:sz w:val="20"/>
                <w:szCs w:val="16"/>
              </w:rPr>
              <w:t>charakterizovať bravčové mäso a hovädzie mäso</w:t>
            </w:r>
          </w:p>
          <w:p w:rsidR="009925BC" w:rsidRPr="00BA3E62" w:rsidRDefault="009925BC" w:rsidP="009925BC">
            <w:pPr>
              <w:rPr>
                <w:sz w:val="20"/>
                <w:szCs w:val="16"/>
              </w:rPr>
            </w:pPr>
            <w:r w:rsidRPr="00BA3E62">
              <w:rPr>
                <w:sz w:val="20"/>
                <w:szCs w:val="16"/>
              </w:rPr>
              <w:sym w:font="Symbol" w:char="00B7"/>
            </w:r>
            <w:r w:rsidRPr="00BA3E62">
              <w:rPr>
                <w:sz w:val="20"/>
                <w:szCs w:val="16"/>
              </w:rPr>
              <w:t xml:space="preserve"> uviesť jednotlivé časti bravčového a hovädzieho mäsa</w:t>
            </w:r>
          </w:p>
          <w:p w:rsidR="009925BC" w:rsidRPr="00BA3E62" w:rsidRDefault="009925BC" w:rsidP="009925BC">
            <w:pPr>
              <w:rPr>
                <w:sz w:val="20"/>
              </w:rPr>
            </w:pPr>
            <w:r w:rsidRPr="00BA3E62">
              <w:rPr>
                <w:sz w:val="20"/>
                <w:szCs w:val="16"/>
              </w:rPr>
              <w:sym w:font="Symbol" w:char="00B7"/>
            </w:r>
            <w:r w:rsidRPr="00BA3E62">
              <w:rPr>
                <w:sz w:val="20"/>
              </w:rPr>
              <w:t xml:space="preserve"> vedieť </w:t>
            </w:r>
            <w:r w:rsidRPr="00BA3E62">
              <w:rPr>
                <w:sz w:val="20"/>
                <w:szCs w:val="16"/>
              </w:rPr>
              <w:t>uviesť vlastnosti, zloženie a význam rýb (sladkovodné, morské) vo výžive</w:t>
            </w:r>
          </w:p>
          <w:p w:rsidR="009925BC" w:rsidRPr="00BA3E62" w:rsidRDefault="009925BC" w:rsidP="009925BC">
            <w:pPr>
              <w:rPr>
                <w:sz w:val="20"/>
                <w:szCs w:val="16"/>
              </w:rPr>
            </w:pPr>
            <w:r w:rsidRPr="00BA3E62">
              <w:rPr>
                <w:sz w:val="20"/>
                <w:szCs w:val="16"/>
              </w:rPr>
              <w:sym w:font="Symbol" w:char="00B7"/>
            </w:r>
            <w:r w:rsidRPr="00BA3E62">
              <w:rPr>
                <w:sz w:val="20"/>
                <w:szCs w:val="16"/>
              </w:rPr>
              <w:t>poznať význam nápojov a vedieť charakterizovať nealkoholické a alkoholické nápoje</w:t>
            </w:r>
          </w:p>
        </w:tc>
        <w:tc>
          <w:tcPr>
            <w:tcW w:w="2126" w:type="dxa"/>
          </w:tcPr>
          <w:p w:rsidR="009925BC" w:rsidRPr="00BA3E62" w:rsidRDefault="009925BC" w:rsidP="009925BC">
            <w:pPr>
              <w:rPr>
                <w:sz w:val="20"/>
                <w:szCs w:val="20"/>
              </w:rPr>
            </w:pPr>
          </w:p>
        </w:tc>
      </w:tr>
    </w:tbl>
    <w:p w:rsidR="009925BC" w:rsidRDefault="009925BC" w:rsidP="009925BC">
      <w:pPr>
        <w:rPr>
          <w:sz w:val="26"/>
          <w:szCs w:val="26"/>
        </w:rPr>
      </w:pPr>
    </w:p>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C34C9E" w:rsidRPr="00BA3E62" w:rsidRDefault="00C34C9E" w:rsidP="00C34C9E">
      <w:pPr>
        <w:rPr>
          <w:b/>
          <w:sz w:val="28"/>
          <w:szCs w:val="28"/>
        </w:rPr>
      </w:pPr>
      <w:r w:rsidRPr="00BA3E62">
        <w:rPr>
          <w:b/>
          <w:sz w:val="28"/>
          <w:szCs w:val="28"/>
        </w:rPr>
        <w:lastRenderedPageBreak/>
        <w:t>ZARIADENIE PREVÁDZKY</w:t>
      </w:r>
    </w:p>
    <w:p w:rsidR="00C34C9E" w:rsidRPr="00BA3E62" w:rsidRDefault="00C34C9E" w:rsidP="00C34C9E">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C34C9E" w:rsidRPr="00BA3E62" w:rsidRDefault="00C34C9E" w:rsidP="00BB40D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PRÍPRAVA JEDÁL</w:t>
            </w:r>
          </w:p>
        </w:tc>
      </w:tr>
      <w:tr w:rsidR="00C34C9E" w:rsidRPr="00BA3E62" w:rsidTr="00BB40DD">
        <w:tc>
          <w:tcPr>
            <w:tcW w:w="4248" w:type="dxa"/>
          </w:tcPr>
          <w:p w:rsidR="00C34C9E" w:rsidRPr="00E6531F" w:rsidRDefault="00C34C9E" w:rsidP="00BB40D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C34C9E" w:rsidRPr="00E6531F" w:rsidRDefault="00C34C9E" w:rsidP="00BB40DD">
            <w:pPr>
              <w:autoSpaceDE w:val="0"/>
              <w:autoSpaceDN w:val="0"/>
              <w:adjustRightInd w:val="0"/>
              <w:rPr>
                <w:color w:val="000000"/>
                <w:sz w:val="20"/>
                <w:szCs w:val="20"/>
              </w:rPr>
            </w:pPr>
            <w:r w:rsidRPr="00E6531F">
              <w:rPr>
                <w:color w:val="000000"/>
                <w:sz w:val="20"/>
                <w:szCs w:val="20"/>
              </w:rPr>
              <w:t>64 Ekonomika a organizácia, obchod a služby II</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01 práca pri príprave  jedál</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3 roky</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denná</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Ročník</w:t>
            </w:r>
          </w:p>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Prvý</w:t>
            </w:r>
          </w:p>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   1</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33</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C34C9E" w:rsidRPr="00BA3E62" w:rsidRDefault="00C34C9E" w:rsidP="00C34C9E">
      <w:pPr>
        <w:rPr>
          <w:b/>
          <w:sz w:val="28"/>
          <w:szCs w:val="28"/>
        </w:rPr>
      </w:pPr>
    </w:p>
    <w:p w:rsidR="00C34C9E" w:rsidRPr="00BA3E62" w:rsidRDefault="00C34C9E" w:rsidP="00C34C9E">
      <w:pPr>
        <w:spacing w:before="120"/>
        <w:jc w:val="both"/>
        <w:rPr>
          <w:b/>
          <w:sz w:val="28"/>
          <w:szCs w:val="28"/>
          <w:u w:val="single"/>
        </w:rPr>
      </w:pPr>
      <w:r w:rsidRPr="00BA3E62">
        <w:rPr>
          <w:b/>
          <w:sz w:val="28"/>
          <w:szCs w:val="28"/>
          <w:u w:val="single"/>
        </w:rPr>
        <w:t>1. Charakteristika predmetu</w:t>
      </w:r>
    </w:p>
    <w:p w:rsidR="00C34C9E" w:rsidRPr="00BA3E62" w:rsidRDefault="00C34C9E" w:rsidP="00C34C9E">
      <w:pPr>
        <w:pStyle w:val="Pta"/>
        <w:tabs>
          <w:tab w:val="clear" w:pos="4536"/>
          <w:tab w:val="clear" w:pos="9072"/>
        </w:tabs>
        <w:spacing w:before="120"/>
        <w:jc w:val="both"/>
      </w:pPr>
      <w:r w:rsidRPr="00BA3E62">
        <w:t xml:space="preserve">     Odborný predmet zariadenie prevádzky v učebnom odbore  obchodná prevádzka – príprava jedál rozvíja, rozširuje a prehlbuje učivo z predmetu technológia - príprava pokrmov. Jeho obsah je štruktúrovaný do tematických celkov (téma a podtémy). Vedomosti, ktoré žiaci získajú pri štúdiu v tomto predmete  úzko súvisia s predmetom technológia a odborný výcvik. Pri výbere učiva sme pristupovali už aj vzhľadom k jeho aplikácii v ďalších odborných predmetoch. Prihliadali sme aj na proporcionalitu a primeranosť učiva podľa schopností žiakov. </w:t>
      </w:r>
    </w:p>
    <w:p w:rsidR="00C34C9E" w:rsidRPr="00BA3E62" w:rsidRDefault="00C34C9E" w:rsidP="00C34C9E">
      <w:pPr>
        <w:pStyle w:val="Pta"/>
        <w:tabs>
          <w:tab w:val="clear" w:pos="4536"/>
          <w:tab w:val="clear" w:pos="9072"/>
        </w:tabs>
        <w:spacing w:before="120"/>
        <w:jc w:val="both"/>
      </w:pPr>
      <w:r w:rsidRPr="00BA3E62">
        <w:t xml:space="preserve">Predmet vedie žiakov k tomu, aby základné komunikačné spôsobilosti a personálne vzťahy budovali na základe tolerancie, aby získali a osvojili si  teoretické vedomosti a zručnosti  v oblasti bezpečnej a hygienickej práce a manipulácie s potravinami. Úlohou predmetu je oboznámiť žiakov s dodržiavaním technologických postupov pri príprave jedál, s biologickou a energetickou hodnotou potravín, so zásadami správnej výživy, s ekonomickým hospodárením surovín pri príprave jedál. </w:t>
      </w:r>
    </w:p>
    <w:p w:rsidR="00C34C9E" w:rsidRPr="00BA3E62" w:rsidRDefault="00C34C9E" w:rsidP="00C34C9E">
      <w:pPr>
        <w:pStyle w:val="Pta"/>
        <w:tabs>
          <w:tab w:val="clear" w:pos="4536"/>
          <w:tab w:val="clear" w:pos="9072"/>
        </w:tabs>
        <w:spacing w:before="120"/>
        <w:jc w:val="both"/>
      </w:pPr>
      <w:r w:rsidRPr="00BA3E62">
        <w:t xml:space="preserve">   Úlohou predmetu je oboznámiť žiakov s jednotlivými druhmi zariadení a strojov a ich manipuláciou a bežnou údržbou tak, aby získané vedomosti vedeli na pracovisku dobre využiť.</w:t>
      </w:r>
    </w:p>
    <w:p w:rsidR="00C34C9E" w:rsidRPr="00BA3E62" w:rsidRDefault="00C34C9E" w:rsidP="00C34C9E">
      <w:pPr>
        <w:pStyle w:val="Pta"/>
        <w:tabs>
          <w:tab w:val="clear" w:pos="4536"/>
          <w:tab w:val="clear" w:pos="9072"/>
        </w:tabs>
        <w:spacing w:before="120"/>
        <w:jc w:val="both"/>
      </w:pPr>
      <w:r w:rsidRPr="00BA3E62">
        <w:t xml:space="preserve">   Vyučujúci vedie žiakov k hospodárnemu a šetrnému zaobchádzaniu so strojmi a k správnemu vzťahu k majetku.</w:t>
      </w:r>
    </w:p>
    <w:p w:rsidR="00C34C9E" w:rsidRPr="00BA3E62" w:rsidRDefault="00C34C9E" w:rsidP="00C34C9E">
      <w:pPr>
        <w:pStyle w:val="Pta"/>
        <w:tabs>
          <w:tab w:val="clear" w:pos="4536"/>
          <w:tab w:val="clear" w:pos="9072"/>
        </w:tabs>
        <w:spacing w:before="120"/>
        <w:jc w:val="both"/>
      </w:pPr>
      <w:r w:rsidRPr="00BA3E62">
        <w:t xml:space="preserve">Odborný predmet je medzipredmetovo previazaný s odbornými vyučovacími predmetmi odborný výcvik, technológia.  </w:t>
      </w:r>
    </w:p>
    <w:p w:rsidR="00C34C9E" w:rsidRPr="00BA3E62" w:rsidRDefault="00C34C9E" w:rsidP="00C34C9E">
      <w:pPr>
        <w:spacing w:before="240"/>
        <w:jc w:val="both"/>
        <w:rPr>
          <w:b/>
          <w:sz w:val="28"/>
          <w:szCs w:val="28"/>
          <w:u w:val="single"/>
        </w:rPr>
      </w:pPr>
      <w:r w:rsidRPr="00BA3E62">
        <w:rPr>
          <w:b/>
          <w:sz w:val="28"/>
          <w:szCs w:val="28"/>
          <w:u w:val="single"/>
        </w:rPr>
        <w:t>2. Ciele vyučovacieho predmetu</w:t>
      </w:r>
    </w:p>
    <w:p w:rsidR="00C34C9E" w:rsidRPr="00BA3E62" w:rsidRDefault="00C34C9E" w:rsidP="00C34C9E">
      <w:pPr>
        <w:spacing w:before="120"/>
        <w:jc w:val="both"/>
      </w:pPr>
      <w:r w:rsidRPr="00BA3E62">
        <w:t xml:space="preserve">     Cieľom vyučovacieho predmetu zariadenie prevádzky v učebnom odbore obchodná prevádzka - príprava jedál je poskytnúť žiakom  súbor vedomostí a kompetencií o technicko-technologickom zariadení výrobných a odbytových stredísk, s učelným usporiadaním a využitím strojového zariadenia prevádzok, jeho údržbou, perspektívnou inováciou a zásadami bezpečnosti a hygieny práce. </w:t>
      </w:r>
    </w:p>
    <w:p w:rsidR="00C34C9E" w:rsidRPr="00BA3E62" w:rsidRDefault="00C34C9E" w:rsidP="00C34C9E">
      <w:pPr>
        <w:spacing w:before="120"/>
        <w:jc w:val="both"/>
      </w:pPr>
      <w:r w:rsidRPr="00BA3E62">
        <w:t xml:space="preserve">     Stimulovať poznávacie činnosti žiaka predpokladá uplatňovať vo vyučovaní predmetu zariadenie prevádzky proporcionálne zastúpenie a prepojenie praktického a teoretického poznávania. Výchovné a vzdelávacie stratégie napomôžu rozvoju a upevňovaniu </w:t>
      </w:r>
      <w:r w:rsidRPr="00BA3E62">
        <w:rPr>
          <w:b/>
        </w:rPr>
        <w:t>kľúčových kompetencií</w:t>
      </w:r>
      <w:r w:rsidRPr="00BA3E62">
        <w:t xml:space="preserve"> žiaka. </w:t>
      </w:r>
    </w:p>
    <w:p w:rsidR="00C34C9E" w:rsidRPr="00BA3E62" w:rsidRDefault="00C34C9E" w:rsidP="00C34C9E">
      <w:pPr>
        <w:spacing w:before="120"/>
        <w:jc w:val="both"/>
        <w:rPr>
          <w:i/>
        </w:rPr>
      </w:pPr>
    </w:p>
    <w:p w:rsidR="00C34C9E" w:rsidRPr="00BA3E62" w:rsidRDefault="00C34C9E" w:rsidP="00C34C9E">
      <w:pPr>
        <w:spacing w:before="120"/>
        <w:jc w:val="both"/>
        <w:rPr>
          <w:b/>
        </w:rPr>
      </w:pPr>
      <w:r w:rsidRPr="00BA3E62">
        <w:rPr>
          <w:b/>
          <w:i/>
          <w:sz w:val="28"/>
          <w:szCs w:val="28"/>
        </w:rPr>
        <w:t xml:space="preserve"> </w:t>
      </w:r>
      <w:r w:rsidRPr="00BA3E62">
        <w:rPr>
          <w:b/>
        </w:rPr>
        <w:t>Prehľad výchovných a vzdelávacích kompetencií</w:t>
      </w:r>
    </w:p>
    <w:p w:rsidR="00C34C9E" w:rsidRPr="00BA3E62" w:rsidRDefault="00C34C9E" w:rsidP="00C34C9E">
      <w:pPr>
        <w:pStyle w:val="Zarkazkladnhotextu"/>
        <w:suppressAutoHyphens/>
        <w:spacing w:before="120" w:after="0"/>
        <w:ind w:left="0"/>
      </w:pPr>
      <w:r w:rsidRPr="00BA3E62">
        <w:t xml:space="preserve">   Vo vyučovacom predmete zariadenie prevádzky využívame pre utváranie a rozvíjanie nasledujúcich kľúčových kompetencií výchovné a vzdelávacie stratégie, ktoré žiakom umožňujú:</w:t>
      </w:r>
    </w:p>
    <w:p w:rsidR="00C34C9E" w:rsidRPr="00BA3E62" w:rsidRDefault="00C34C9E" w:rsidP="00C34C9E">
      <w:pPr>
        <w:spacing w:before="120"/>
        <w:jc w:val="both"/>
        <w:rPr>
          <w:b/>
          <w:i/>
        </w:rPr>
      </w:pPr>
      <w:r w:rsidRPr="00BA3E62">
        <w:rPr>
          <w:b/>
          <w:i/>
        </w:rPr>
        <w:t>schopnosti riešiť problémy</w:t>
      </w:r>
    </w:p>
    <w:p w:rsidR="00C34C9E" w:rsidRPr="00BA3E62" w:rsidRDefault="00C34C9E" w:rsidP="00BB40DD">
      <w:pPr>
        <w:pStyle w:val="Zarkazkladnhotextu"/>
        <w:numPr>
          <w:ilvl w:val="0"/>
          <w:numId w:val="146"/>
        </w:numPr>
        <w:suppressAutoHyphens/>
        <w:spacing w:before="120" w:after="0"/>
        <w:jc w:val="both"/>
      </w:pPr>
      <w:r w:rsidRPr="00BA3E62">
        <w:t>rozpoznávať problémy v priebehu ich vzdelávania využívaním všetkých metód a prostriedkov, ktoré majú v danom okamihu k dispozícii (pozorovanie, degustovanie a pod.),</w:t>
      </w:r>
    </w:p>
    <w:p w:rsidR="00C34C9E" w:rsidRPr="00BA3E62" w:rsidRDefault="00C34C9E" w:rsidP="00BB40DD">
      <w:pPr>
        <w:pStyle w:val="Zarkazkladnhotextu"/>
        <w:numPr>
          <w:ilvl w:val="0"/>
          <w:numId w:val="146"/>
        </w:numPr>
        <w:suppressAutoHyphens/>
        <w:spacing w:after="0"/>
        <w:jc w:val="both"/>
      </w:pPr>
      <w:r w:rsidRPr="00BA3E62">
        <w:t>vyjadriť alebo formulovať (jednoznačne) problém, ktorý sa objaví pri ich vzdelávaní,</w:t>
      </w:r>
    </w:p>
    <w:p w:rsidR="00C34C9E" w:rsidRPr="00BA3E62" w:rsidRDefault="00C34C9E" w:rsidP="00BB40DD">
      <w:pPr>
        <w:pStyle w:val="Zarkazkladnhotextu"/>
        <w:numPr>
          <w:ilvl w:val="0"/>
          <w:numId w:val="146"/>
        </w:numPr>
        <w:suppressAutoHyphens/>
        <w:spacing w:after="0"/>
        <w:jc w:val="both"/>
      </w:pPr>
      <w:r w:rsidRPr="00BA3E62">
        <w:t>hľadať, navrhovať alebo používať ďalšie metódy, informácie alebo nástroje, ktoré by mohli prispieť k riešeniu daného problému, pokiaľ doteraz používané metódy, informácie a prostriedky neviedli k cieľu,</w:t>
      </w:r>
    </w:p>
    <w:p w:rsidR="00C34C9E" w:rsidRPr="00BA3E62" w:rsidRDefault="00C34C9E" w:rsidP="00BB40DD">
      <w:pPr>
        <w:pStyle w:val="Zarkazkladnhotextu"/>
        <w:numPr>
          <w:ilvl w:val="0"/>
          <w:numId w:val="146"/>
        </w:numPr>
        <w:suppressAutoHyphens/>
        <w:spacing w:after="0"/>
        <w:jc w:val="both"/>
      </w:pPr>
      <w:r w:rsidRPr="00BA3E62">
        <w:t>posudzovať riešenie daného problému z hľadiska jeho správnosti, jednoznačnosti alebo efektívnosti a na základe týchto hľadísk prípadne porovnávať aj  rôzne riešenia daného problému,</w:t>
      </w:r>
    </w:p>
    <w:p w:rsidR="00C34C9E" w:rsidRPr="00BA3E62" w:rsidRDefault="00C34C9E" w:rsidP="00BB40DD">
      <w:pPr>
        <w:pStyle w:val="Zarkazkladnhotextu"/>
        <w:numPr>
          <w:ilvl w:val="0"/>
          <w:numId w:val="146"/>
        </w:numPr>
        <w:suppressAutoHyphens/>
        <w:spacing w:after="0"/>
        <w:jc w:val="both"/>
      </w:pPr>
      <w:r w:rsidRPr="00BA3E62">
        <w:t>korigovať nesprávne riešenia problému,</w:t>
      </w:r>
    </w:p>
    <w:p w:rsidR="00C34C9E" w:rsidRPr="00BA3E62" w:rsidRDefault="00C34C9E" w:rsidP="00C34C9E">
      <w:pPr>
        <w:pStyle w:val="Zarkazkladnhotextu"/>
        <w:suppressAutoHyphens/>
        <w:spacing w:after="0"/>
        <w:ind w:left="0"/>
        <w:jc w:val="both"/>
      </w:pPr>
      <w:r w:rsidRPr="00BA3E62">
        <w:t xml:space="preserve">používať osvojené metódy riešenia problémov aj v iných oblastiach vzdelávania žiakov, pokiaľ sú dané metódy v týchto oblastiach aplikovateľné. </w:t>
      </w:r>
    </w:p>
    <w:p w:rsidR="00C34C9E" w:rsidRPr="00BA3E62" w:rsidRDefault="00C34C9E" w:rsidP="00C34C9E">
      <w:pPr>
        <w:spacing w:before="120"/>
        <w:jc w:val="both"/>
        <w:rPr>
          <w:b/>
          <w:i/>
        </w:rPr>
      </w:pPr>
      <w:r w:rsidRPr="00BA3E62">
        <w:rPr>
          <w:b/>
          <w:i/>
        </w:rPr>
        <w:t>spôsobilosti využívať informačné technológie</w:t>
      </w:r>
    </w:p>
    <w:p w:rsidR="00C34C9E" w:rsidRPr="00BA3E62" w:rsidRDefault="00C34C9E" w:rsidP="00BB40DD">
      <w:pPr>
        <w:pStyle w:val="Zarkazkladnhotextu"/>
        <w:numPr>
          <w:ilvl w:val="0"/>
          <w:numId w:val="147"/>
        </w:numPr>
        <w:suppressAutoHyphens/>
        <w:spacing w:before="120" w:after="0"/>
        <w:jc w:val="both"/>
      </w:pPr>
      <w:r w:rsidRPr="00BA3E62">
        <w:t>získavať informácie v priebehu ich odborného vzdelávania využívaním všetkých metód a prostriedkov, ktoré majú v danom okamihu k dispozícii,</w:t>
      </w:r>
    </w:p>
    <w:p w:rsidR="00C34C9E" w:rsidRPr="00BA3E62" w:rsidRDefault="00C34C9E" w:rsidP="00C34C9E">
      <w:pPr>
        <w:pStyle w:val="Pta"/>
        <w:tabs>
          <w:tab w:val="clear" w:pos="4536"/>
          <w:tab w:val="clear" w:pos="9072"/>
        </w:tabs>
        <w:spacing w:before="120"/>
        <w:jc w:val="both"/>
      </w:pPr>
      <w:r w:rsidRPr="00BA3E62">
        <w:t xml:space="preserve">zhromažďovať, triediť, posudzovať a využívať informácie, ktoré by mohli prispieť k riešeniu daného problému alebo osvojiť si nové poznatky </w:t>
      </w:r>
      <w:r w:rsidRPr="00BA3E62">
        <w:rPr>
          <w:b/>
        </w:rPr>
        <w:t>technológie</w:t>
      </w:r>
      <w:r w:rsidRPr="00BA3E62">
        <w:rPr>
          <w:b/>
          <w:i/>
        </w:rPr>
        <w:t>.</w:t>
      </w:r>
      <w:r w:rsidRPr="00BA3E62">
        <w:rPr>
          <w:i/>
        </w:rPr>
        <w:t xml:space="preserve">  </w:t>
      </w:r>
      <w:r w:rsidRPr="00BA3E62">
        <w:t xml:space="preserve">Preto je dôležitou súčasťou teoretického poznávania a zároveň prostriedkom precvičovania, upevňovania, prehlbovania a systematizácie poznatkov okrem iného aj riešenie kvantitatívnych a kvalitatívnych úloh z učiva jednotlivých tematických celkov, úloh komplexného charakteru, ktoré umožňujú spájať a využívať poznatky z viacerých častí učiva v rámci medzi-predmetových vzťahov. </w:t>
      </w:r>
    </w:p>
    <w:p w:rsidR="00C34C9E" w:rsidRPr="00BA3E62" w:rsidRDefault="00C34C9E" w:rsidP="00C34C9E">
      <w:pPr>
        <w:spacing w:before="120"/>
        <w:jc w:val="both"/>
        <w:rPr>
          <w:b/>
          <w:i/>
        </w:rPr>
      </w:pPr>
      <w:r w:rsidRPr="00BA3E62">
        <w:rPr>
          <w:b/>
          <w:i/>
        </w:rPr>
        <w:t>pracovné kompetencie</w:t>
      </w:r>
    </w:p>
    <w:p w:rsidR="00C34C9E" w:rsidRPr="00BA3E62" w:rsidRDefault="00C34C9E" w:rsidP="00BB40DD">
      <w:pPr>
        <w:numPr>
          <w:ilvl w:val="0"/>
          <w:numId w:val="144"/>
        </w:numPr>
        <w:spacing w:before="120"/>
        <w:jc w:val="both"/>
      </w:pPr>
      <w:r w:rsidRPr="00BA3E62">
        <w:t>dokáže si stanoviť ciele s ohľadom na svoje profesijné záujem</w:t>
      </w:r>
    </w:p>
    <w:p w:rsidR="00C34C9E" w:rsidRPr="00BA3E62" w:rsidRDefault="00C34C9E" w:rsidP="00BB40DD">
      <w:pPr>
        <w:numPr>
          <w:ilvl w:val="0"/>
          <w:numId w:val="144"/>
        </w:numPr>
        <w:spacing w:before="120"/>
        <w:jc w:val="both"/>
      </w:pPr>
      <w:r w:rsidRPr="00BA3E62">
        <w:t>je flexibilný a schopný zvládať zmeny</w:t>
      </w:r>
    </w:p>
    <w:p w:rsidR="00C34C9E" w:rsidRPr="00BA3E62" w:rsidRDefault="00C34C9E" w:rsidP="00C34C9E">
      <w:pPr>
        <w:rPr>
          <w:b/>
        </w:rPr>
      </w:pPr>
    </w:p>
    <w:p w:rsidR="00C34C9E" w:rsidRPr="00BA3E62" w:rsidRDefault="00C34C9E" w:rsidP="00BB40DD">
      <w:pPr>
        <w:numPr>
          <w:ilvl w:val="0"/>
          <w:numId w:val="145"/>
        </w:numPr>
        <w:rPr>
          <w:b/>
          <w:sz w:val="28"/>
          <w:szCs w:val="28"/>
          <w:u w:val="single"/>
        </w:rPr>
      </w:pPr>
      <w:r w:rsidRPr="00BA3E62">
        <w:rPr>
          <w:b/>
          <w:sz w:val="28"/>
          <w:szCs w:val="28"/>
          <w:u w:val="single"/>
        </w:rPr>
        <w:t>Metódy a formy práce</w:t>
      </w:r>
    </w:p>
    <w:p w:rsidR="00C34C9E" w:rsidRPr="00BA3E62" w:rsidRDefault="00C34C9E" w:rsidP="00C34C9E">
      <w:pPr>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C34C9E" w:rsidRPr="00BA3E62" w:rsidTr="00BB40DD">
        <w:trPr>
          <w:trHeight w:val="20"/>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line="148" w:lineRule="atLeast"/>
              <w:jc w:val="center"/>
              <w:rPr>
                <w:rFonts w:eastAsia="Arial Unicode MS"/>
                <w:kern w:val="2"/>
              </w:rPr>
            </w:pPr>
            <w:r w:rsidRPr="00BA3E62">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C34C9E" w:rsidRPr="00BA3E62" w:rsidTr="00BB40DD">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4C9E" w:rsidRPr="00BA3E62" w:rsidRDefault="00C34C9E" w:rsidP="00BB40DD">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jc w:val="center"/>
              <w:rPr>
                <w:rFonts w:eastAsia="Arial Unicode MS"/>
                <w:kern w:val="2"/>
              </w:rPr>
            </w:pPr>
            <w:r w:rsidRPr="00BA3E62">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jc w:val="center"/>
              <w:rPr>
                <w:rFonts w:eastAsia="Arial Unicode MS"/>
                <w:kern w:val="2"/>
              </w:rPr>
            </w:pPr>
            <w:r w:rsidRPr="00BA3E62">
              <w:rPr>
                <w:b/>
                <w:bCs/>
              </w:rPr>
              <w:t>Formy práce</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rFonts w:eastAsia="Arial Unicode MS"/>
                <w:kern w:val="2"/>
                <w:sz w:val="20"/>
                <w:szCs w:val="20"/>
              </w:rPr>
            </w:pP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2. Zariadenia výrobných stredísk</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rPr>
                <w:sz w:val="20"/>
                <w:szCs w:val="20"/>
              </w:rPr>
            </w:pP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Praktická metóda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rFonts w:eastAsia="Arial Unicode MS"/>
                <w:kern w:val="2"/>
                <w:sz w:val="20"/>
                <w:szCs w:val="20"/>
              </w:rPr>
            </w:pP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r w:rsidRPr="00BA3E62">
              <w:rPr>
                <w:sz w:val="20"/>
                <w:szCs w:val="20"/>
              </w:rPr>
              <w:t>Práca s učebnicou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3. Kuchynské stroje na mechanické spracovanie surovín a potravín</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Využitie www stránok</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lastRenderedPageBreak/>
              <w:t>4. Zariadenia na tepelné spracovanie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rPr>
            </w:pPr>
            <w:r w:rsidRPr="00BA3E62">
              <w:rPr>
                <w:rFonts w:eastAsia="Arial Unicode MS"/>
                <w:kern w:val="2"/>
                <w:sz w:val="20"/>
                <w:szCs w:val="20"/>
              </w:rPr>
              <w:t>Využitie www stránok</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5. Zariadenia na udržanie správnej teploty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sz w:val="20"/>
                <w:szCs w:val="20"/>
              </w:rPr>
            </w:pPr>
            <w:r w:rsidRPr="00BA3E62">
              <w:rPr>
                <w:rFonts w:eastAsia="Arial Unicode MS"/>
                <w:kern w:val="2"/>
                <w:sz w:val="20"/>
                <w:szCs w:val="20"/>
              </w:rPr>
              <w:t>Využitie www stránok,</w:t>
            </w:r>
          </w:p>
          <w:p w:rsidR="00C34C9E" w:rsidRPr="00BA3E62" w:rsidRDefault="00C34C9E" w:rsidP="00BB40DD">
            <w:pPr>
              <w:rPr>
                <w:rFonts w:eastAsia="Arial Unicode MS"/>
                <w:kern w:val="2"/>
                <w:sz w:val="20"/>
                <w:szCs w:val="20"/>
              </w:rPr>
            </w:pPr>
            <w:r w:rsidRPr="00BA3E62">
              <w:rPr>
                <w:rFonts w:eastAsia="Arial Unicode MS"/>
                <w:kern w:val="2"/>
                <w:sz w:val="20"/>
                <w:szCs w:val="20"/>
              </w:rPr>
              <w:t>katalógov reklamných časopisov</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6. Chladiace a mraziace zariadenia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sz w:val="20"/>
                <w:szCs w:val="20"/>
              </w:rPr>
            </w:pPr>
            <w:r w:rsidRPr="00BA3E62">
              <w:rPr>
                <w:rFonts w:eastAsia="Arial Unicode MS"/>
                <w:kern w:val="2"/>
                <w:sz w:val="20"/>
                <w:szCs w:val="20"/>
              </w:rPr>
              <w:t>Využitie www stránok,</w:t>
            </w:r>
          </w:p>
          <w:p w:rsidR="00C34C9E" w:rsidRPr="00BA3E62" w:rsidRDefault="00C34C9E" w:rsidP="00BB40DD">
            <w:pPr>
              <w:rPr>
                <w:rFonts w:eastAsia="Arial Unicode MS"/>
                <w:kern w:val="2"/>
                <w:sz w:val="20"/>
                <w:szCs w:val="20"/>
              </w:rPr>
            </w:pPr>
            <w:r w:rsidRPr="00BA3E62">
              <w:rPr>
                <w:rFonts w:eastAsia="Arial Unicode MS"/>
                <w:kern w:val="2"/>
                <w:sz w:val="20"/>
                <w:szCs w:val="20"/>
              </w:rPr>
              <w:t>katalógov reklamných časopisov</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7. Skladovanie potravín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rFonts w:eastAsia="Arial Unicode MS"/>
                <w:kern w:val="2"/>
                <w:sz w:val="20"/>
                <w:szCs w:val="20"/>
              </w:rPr>
            </w:pP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Práca s knihou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8. Zariadenie kuchyne, centralizácia výroby pokrmov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Výklad, demonštrovanie</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Problémový výklad</w:t>
            </w:r>
          </w:p>
          <w:p w:rsidR="00C34C9E" w:rsidRPr="00BA3E62" w:rsidRDefault="00C34C9E" w:rsidP="00BB40DD">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Heuristická metóda</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9. Odbytové stredisko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Reproduktívna – riadený rozhovor</w:t>
            </w:r>
          </w:p>
          <w:p w:rsidR="00C34C9E" w:rsidRPr="00BA3E62" w:rsidRDefault="00C34C9E" w:rsidP="00BB40DD">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Práca s knihou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10. Automaty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Výklad -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metóda</w:t>
            </w:r>
          </w:p>
          <w:p w:rsidR="00C34C9E" w:rsidRPr="00BA3E62" w:rsidRDefault="00C34C9E" w:rsidP="00BB40DD">
            <w:r w:rsidRPr="00BA3E62">
              <w:rPr>
                <w:sz w:val="20"/>
                <w:szCs w:val="20"/>
              </w:rPr>
              <w:t>Využitie www stránok</w:t>
            </w:r>
          </w:p>
        </w:tc>
      </w:tr>
    </w:tbl>
    <w:p w:rsidR="00C34C9E" w:rsidRPr="00BA3E62" w:rsidRDefault="00C34C9E" w:rsidP="00C34C9E">
      <w:r w:rsidRPr="00BA3E62">
        <w:t xml:space="preserve">      </w:t>
      </w:r>
    </w:p>
    <w:p w:rsidR="00C34C9E" w:rsidRPr="00BA3E62" w:rsidRDefault="00C34C9E" w:rsidP="00C34C9E">
      <w:pPr>
        <w:ind w:left="360" w:hanging="360"/>
        <w:rPr>
          <w:b/>
          <w:sz w:val="28"/>
          <w:szCs w:val="28"/>
          <w:u w:val="single"/>
        </w:rPr>
      </w:pPr>
      <w:r w:rsidRPr="00BA3E62">
        <w:rPr>
          <w:b/>
          <w:sz w:val="28"/>
          <w:szCs w:val="28"/>
        </w:rPr>
        <w:t xml:space="preserve">4. </w:t>
      </w:r>
      <w:r w:rsidRPr="00BA3E62">
        <w:rPr>
          <w:b/>
          <w:sz w:val="28"/>
          <w:szCs w:val="28"/>
          <w:u w:val="single"/>
        </w:rPr>
        <w:t>Spôsoby hodnotenia</w:t>
      </w:r>
      <w:r w:rsidRPr="00BA3E62">
        <w:rPr>
          <w:b/>
          <w:sz w:val="28"/>
          <w:szCs w:val="28"/>
        </w:rPr>
        <w:tab/>
      </w:r>
    </w:p>
    <w:p w:rsidR="00C34C9E" w:rsidRPr="00BA3E62" w:rsidRDefault="00C34C9E" w:rsidP="00C34C9E">
      <w:pPr>
        <w:ind w:left="360"/>
        <w:rPr>
          <w:b/>
          <w:sz w:val="28"/>
          <w:szCs w:val="28"/>
          <w:u w:val="single"/>
        </w:rPr>
      </w:pPr>
    </w:p>
    <w:p w:rsidR="00C34C9E" w:rsidRPr="00BA3E62" w:rsidRDefault="00C34C9E" w:rsidP="00C34C9E">
      <w:pPr>
        <w:pStyle w:val="odsek"/>
        <w:spacing w:before="0" w:beforeAutospacing="0" w:after="120" w:afterAutospacing="0"/>
      </w:pPr>
      <w:r w:rsidRPr="00BA3E62">
        <w:rPr>
          <w:sz w:val="14"/>
          <w:szCs w:val="14"/>
        </w:rPr>
        <w:t>      </w:t>
      </w:r>
      <w:r w:rsidRPr="00BA3E62">
        <w:t>Hodnotenie žiaka je nevyhnutná súčasť výchovno-vzdelávacieho procesu, ktorá má informatívnu, korekčnú a motivačnú funkciu.</w:t>
      </w:r>
    </w:p>
    <w:p w:rsidR="00C34C9E" w:rsidRPr="00BA3E62" w:rsidRDefault="00C34C9E" w:rsidP="00C34C9E">
      <w:pPr>
        <w:pStyle w:val="odsek"/>
        <w:spacing w:before="0" w:beforeAutospacing="0" w:after="120" w:afterAutospacing="0"/>
      </w:pPr>
      <w:r w:rsidRPr="00BA3E62">
        <w:rPr>
          <w:sz w:val="14"/>
          <w:szCs w:val="14"/>
        </w:rPr>
        <w:t xml:space="preserve">     </w:t>
      </w:r>
      <w:r w:rsidRPr="00BA3E62">
        <w:t>Žiak sa v procese výchovy a vzdelávania bude  hodnotiť priebežne a celkovo a má právo dozvedieť sa spôsob a výsledok hodnotenia.</w:t>
      </w:r>
    </w:p>
    <w:p w:rsidR="00C34C9E" w:rsidRPr="00BA3E62" w:rsidRDefault="00C34C9E" w:rsidP="00C34C9E">
      <w:pPr>
        <w:pStyle w:val="odsek"/>
        <w:spacing w:before="0" w:beforeAutospacing="0" w:after="120" w:afterAutospacing="0"/>
        <w:rPr>
          <w:sz w:val="14"/>
          <w:szCs w:val="14"/>
        </w:rPr>
      </w:pPr>
      <w:r w:rsidRPr="00BA3E62">
        <w:t xml:space="preserve">Hodnotenie žiaka sa  bude vykonávať klasifikáciou, slovným hodnotením alebo kombináciou klasifikácie a slovného hodnotenia. </w:t>
      </w:r>
      <w:r w:rsidRPr="00BA3E62">
        <w:rPr>
          <w:sz w:val="14"/>
          <w:szCs w:val="14"/>
        </w:rPr>
        <w:t>      </w:t>
      </w:r>
    </w:p>
    <w:p w:rsidR="00C34C9E" w:rsidRPr="00BA3E62" w:rsidRDefault="00C34C9E" w:rsidP="00C34C9E">
      <w:pPr>
        <w:pStyle w:val="odsek"/>
        <w:spacing w:before="0" w:beforeAutospacing="0" w:after="120" w:afterAutospacing="0"/>
      </w:pPr>
      <w:r w:rsidRPr="00BA3E62">
        <w:rPr>
          <w:sz w:val="14"/>
          <w:szCs w:val="14"/>
        </w:rPr>
        <w:t xml:space="preserve"> </w:t>
      </w:r>
      <w:r w:rsidRPr="00BA3E62">
        <w:t>Kombinácia klasifikácie a slovného hodnotenia je forma hodnotenia, pri ktorej sa výsledky niektorých vyučovacích predmetov vyjadrujú stupňom klasifikácie a niektoré sa  vyjadrujú  slovne.</w:t>
      </w:r>
    </w:p>
    <w:p w:rsidR="00C34C9E" w:rsidRPr="00BA3E62" w:rsidRDefault="00C34C9E" w:rsidP="00C34C9E">
      <w:pPr>
        <w:pStyle w:val="odsek"/>
        <w:spacing w:before="0" w:beforeAutospacing="0" w:after="120" w:afterAutospacing="0"/>
        <w:rPr>
          <w:sz w:val="14"/>
          <w:szCs w:val="14"/>
        </w:rPr>
      </w:pPr>
      <w:r w:rsidRPr="00BA3E62">
        <w:rPr>
          <w:sz w:val="14"/>
          <w:szCs w:val="14"/>
        </w:rPr>
        <w:t xml:space="preserve">    </w:t>
      </w:r>
      <w:r w:rsidRPr="00BA3E62">
        <w:t>Vo výchovno-vzdelávacom procese sa budú uskutočňovať priebežné a celkové hodnotenia:</w:t>
      </w:r>
    </w:p>
    <w:p w:rsidR="00C34C9E" w:rsidRPr="00BA3E62" w:rsidRDefault="00C34C9E" w:rsidP="00C34C9E">
      <w:pPr>
        <w:pStyle w:val="Zarkazkladnhotextu2"/>
        <w:tabs>
          <w:tab w:val="left" w:pos="-3060"/>
        </w:tabs>
        <w:spacing w:after="0" w:line="240" w:lineRule="auto"/>
        <w:ind w:left="714" w:hanging="533"/>
      </w:pPr>
      <w:r w:rsidRPr="00BA3E62">
        <w:t>a)</w:t>
      </w:r>
      <w:r w:rsidRPr="00BA3E62">
        <w:rPr>
          <w:sz w:val="14"/>
          <w:szCs w:val="14"/>
        </w:rPr>
        <w:t xml:space="preserve">      </w:t>
      </w:r>
      <w:r w:rsidRPr="00BA3E62">
        <w:rPr>
          <w:sz w:val="14"/>
          <w:szCs w:val="14"/>
        </w:rPr>
        <w:tab/>
      </w:r>
      <w:r w:rsidRPr="00BA3E62">
        <w:t xml:space="preserve">priebežné hodnotenie sa uskutočňuje pri hodnotení čiastkových výsledkov     </w:t>
      </w:r>
    </w:p>
    <w:p w:rsidR="00C34C9E" w:rsidRPr="00BA3E62" w:rsidRDefault="00C34C9E" w:rsidP="00C34C9E">
      <w:pPr>
        <w:pStyle w:val="Zarkazkladnhotextu2"/>
        <w:tabs>
          <w:tab w:val="left" w:pos="-3060"/>
        </w:tabs>
        <w:spacing w:after="0" w:line="240" w:lineRule="auto"/>
        <w:ind w:left="714" w:hanging="533"/>
      </w:pPr>
      <w:r w:rsidRPr="00BA3E62">
        <w:tab/>
        <w:t>a prejavov žiaka na vyučovacích hodinách a má hlavne motivačný charakter,</w:t>
      </w:r>
    </w:p>
    <w:p w:rsidR="00C34C9E" w:rsidRPr="00BA3E62" w:rsidRDefault="00C34C9E" w:rsidP="00C34C9E">
      <w:pPr>
        <w:pStyle w:val="Zarkazkladnhotextu2"/>
        <w:tabs>
          <w:tab w:val="left" w:pos="-3060"/>
        </w:tabs>
        <w:spacing w:after="0" w:line="240" w:lineRule="auto"/>
        <w:ind w:left="714" w:hanging="533"/>
      </w:pPr>
      <w:r w:rsidRPr="00BA3E62">
        <w:t>b)</w:t>
      </w:r>
      <w:r w:rsidRPr="00BA3E62">
        <w:rPr>
          <w:sz w:val="14"/>
          <w:szCs w:val="14"/>
        </w:rPr>
        <w:t>    </w:t>
      </w:r>
      <w:r w:rsidRPr="00BA3E62">
        <w:rPr>
          <w:sz w:val="14"/>
          <w:szCs w:val="14"/>
        </w:rPr>
        <w:tab/>
      </w:r>
      <w:r w:rsidRPr="00BA3E62">
        <w:t xml:space="preserve">celkové hodnotenie žiaka v jednotlivých vyučovacích predmetoch sa    </w:t>
      </w:r>
    </w:p>
    <w:p w:rsidR="00C34C9E" w:rsidRPr="00BA3E62" w:rsidRDefault="00C34C9E" w:rsidP="00C34C9E">
      <w:pPr>
        <w:pStyle w:val="Zarkazkladnhotextu2"/>
        <w:tabs>
          <w:tab w:val="left" w:pos="-3060"/>
        </w:tabs>
        <w:spacing w:after="0" w:line="240" w:lineRule="auto"/>
        <w:ind w:left="714" w:hanging="533"/>
      </w:pPr>
      <w:r w:rsidRPr="00BA3E62">
        <w:t xml:space="preserve">      </w:t>
      </w:r>
      <w:r w:rsidRPr="00BA3E62">
        <w:tab/>
        <w:t>uskutočňuje na konci prvého polroka a druhého polroka.</w:t>
      </w:r>
    </w:p>
    <w:p w:rsidR="00C34C9E" w:rsidRPr="00BA3E62" w:rsidRDefault="00C34C9E" w:rsidP="00C34C9E">
      <w:pPr>
        <w:pStyle w:val="Zarkazkladnhotextu2"/>
        <w:tabs>
          <w:tab w:val="left" w:pos="-3060"/>
        </w:tabs>
        <w:spacing w:after="0" w:line="240" w:lineRule="auto"/>
        <w:ind w:left="0"/>
      </w:pPr>
      <w:r w:rsidRPr="00BA3E62">
        <w:t xml:space="preserve">  </w:t>
      </w:r>
      <w:r w:rsidRPr="00BA3E62">
        <w:tab/>
        <w:t>Cieľom hodnotenia žiaka v škole je poskytnúť žiakovi a jeho rodičom spätnú väzbu ako žiak zvládol danú problematiku.</w:t>
      </w:r>
    </w:p>
    <w:p w:rsidR="00C34C9E" w:rsidRPr="00BA3E62" w:rsidRDefault="00C34C9E" w:rsidP="00C34C9E">
      <w:pPr>
        <w:pStyle w:val="odsek"/>
        <w:tabs>
          <w:tab w:val="left" w:pos="0"/>
          <w:tab w:val="num" w:pos="540"/>
        </w:tabs>
        <w:spacing w:before="0" w:beforeAutospacing="0" w:after="120" w:afterAutospacing="0"/>
        <w:rPr>
          <w:sz w:val="14"/>
          <w:szCs w:val="14"/>
        </w:rPr>
      </w:pPr>
      <w:r w:rsidRPr="00BA3E62">
        <w:rPr>
          <w:sz w:val="14"/>
          <w:szCs w:val="14"/>
        </w:rPr>
        <w:t>  </w:t>
      </w:r>
    </w:p>
    <w:p w:rsidR="00C34C9E" w:rsidRPr="00BA3E62" w:rsidRDefault="00C34C9E" w:rsidP="00C34C9E">
      <w:pPr>
        <w:pStyle w:val="odsek"/>
        <w:tabs>
          <w:tab w:val="left" w:pos="510"/>
          <w:tab w:val="num" w:pos="540"/>
        </w:tabs>
        <w:spacing w:before="0" w:beforeAutospacing="0" w:after="120" w:afterAutospacing="0"/>
      </w:pPr>
      <w:r w:rsidRPr="00BA3E62">
        <w:rPr>
          <w:sz w:val="14"/>
          <w:szCs w:val="14"/>
        </w:rPr>
        <w:t xml:space="preserve"> </w:t>
      </w:r>
      <w:r w:rsidRPr="00BA3E62">
        <w:rPr>
          <w:sz w:val="14"/>
          <w:szCs w:val="14"/>
        </w:rPr>
        <w:tab/>
      </w:r>
      <w:r w:rsidRPr="00BA3E62">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C34C9E" w:rsidRPr="00BA3E62" w:rsidRDefault="00C34C9E" w:rsidP="00C34C9E"/>
    <w:p w:rsidR="00C34C9E" w:rsidRPr="00BA3E62" w:rsidRDefault="00C34C9E" w:rsidP="00C34C9E">
      <w:pPr>
        <w:spacing w:line="360" w:lineRule="auto"/>
        <w:rPr>
          <w:b/>
          <w:sz w:val="28"/>
          <w:szCs w:val="28"/>
          <w:u w:val="single"/>
        </w:rPr>
      </w:pPr>
      <w:r w:rsidRPr="00BA3E62">
        <w:rPr>
          <w:b/>
          <w:sz w:val="28"/>
          <w:szCs w:val="28"/>
          <w:u w:val="single"/>
        </w:rPr>
        <w:t>5. Požiadavky na výstup z prvého ročníka</w:t>
      </w:r>
    </w:p>
    <w:p w:rsidR="00C34C9E" w:rsidRPr="00BA3E62" w:rsidRDefault="00C34C9E" w:rsidP="00C34C9E">
      <w:pPr>
        <w:spacing w:line="360" w:lineRule="auto"/>
      </w:pPr>
      <w:r w:rsidRPr="00BA3E62">
        <w:t xml:space="preserve">   Žiak po absolvovaní 1. ročníka z predmetu zariadenie prevádzky bude vedieť:</w:t>
      </w:r>
    </w:p>
    <w:p w:rsidR="00C34C9E" w:rsidRPr="00BA3E62" w:rsidRDefault="00C34C9E" w:rsidP="00BB40DD">
      <w:pPr>
        <w:numPr>
          <w:ilvl w:val="0"/>
          <w:numId w:val="148"/>
        </w:numPr>
        <w:spacing w:line="360" w:lineRule="auto"/>
      </w:pPr>
      <w:r w:rsidRPr="00BA3E62">
        <w:t>Úvod do predmetu.</w:t>
      </w:r>
    </w:p>
    <w:p w:rsidR="00C34C9E" w:rsidRPr="00BA3E62" w:rsidRDefault="00C34C9E" w:rsidP="00BB40DD">
      <w:pPr>
        <w:numPr>
          <w:ilvl w:val="1"/>
          <w:numId w:val="148"/>
        </w:numPr>
        <w:spacing w:line="360" w:lineRule="auto"/>
      </w:pPr>
      <w:r w:rsidRPr="00BA3E62">
        <w:t>charakterizovať podniky spoločného stravovania</w:t>
      </w:r>
    </w:p>
    <w:p w:rsidR="00C34C9E" w:rsidRPr="00BA3E62" w:rsidRDefault="00C34C9E" w:rsidP="00BB40DD">
      <w:pPr>
        <w:numPr>
          <w:ilvl w:val="1"/>
          <w:numId w:val="148"/>
        </w:numPr>
        <w:spacing w:line="360" w:lineRule="auto"/>
      </w:pPr>
      <w:r w:rsidRPr="00BA3E62">
        <w:t>zásady technického riešenia podnikov spoločného stravovania</w:t>
      </w:r>
    </w:p>
    <w:p w:rsidR="00C34C9E" w:rsidRPr="00BA3E62" w:rsidRDefault="00C34C9E" w:rsidP="00BB40DD">
      <w:pPr>
        <w:numPr>
          <w:ilvl w:val="0"/>
          <w:numId w:val="148"/>
        </w:numPr>
        <w:spacing w:line="360" w:lineRule="auto"/>
      </w:pPr>
      <w:r w:rsidRPr="00BA3E62">
        <w:t>Zariadenia výrobných stredísk:</w:t>
      </w:r>
    </w:p>
    <w:p w:rsidR="00C34C9E" w:rsidRPr="00BA3E62" w:rsidRDefault="00C34C9E" w:rsidP="00BB40DD">
      <w:pPr>
        <w:numPr>
          <w:ilvl w:val="1"/>
          <w:numId w:val="148"/>
        </w:numPr>
        <w:spacing w:line="360" w:lineRule="auto"/>
      </w:pPr>
      <w:r w:rsidRPr="00BA3E62">
        <w:t>popísať jednoduché zariadenia vo výrobných priestoroch</w:t>
      </w:r>
    </w:p>
    <w:p w:rsidR="00C34C9E" w:rsidRPr="00BA3E62" w:rsidRDefault="00C34C9E" w:rsidP="00BB40DD">
      <w:pPr>
        <w:numPr>
          <w:ilvl w:val="1"/>
          <w:numId w:val="148"/>
        </w:numPr>
        <w:spacing w:line="360" w:lineRule="auto"/>
      </w:pPr>
      <w:r w:rsidRPr="00BA3E62">
        <w:t>charakterizovať nádoby a náradie na výrobu jedál</w:t>
      </w:r>
    </w:p>
    <w:p w:rsidR="00C34C9E" w:rsidRPr="00BA3E62" w:rsidRDefault="00C34C9E" w:rsidP="00BB40DD">
      <w:pPr>
        <w:numPr>
          <w:ilvl w:val="1"/>
          <w:numId w:val="148"/>
        </w:numPr>
        <w:spacing w:line="360" w:lineRule="auto"/>
      </w:pPr>
      <w:r w:rsidRPr="00BA3E62">
        <w:t>ovládať zásady bezpečnosti a hygieny práce</w:t>
      </w:r>
    </w:p>
    <w:p w:rsidR="00C34C9E" w:rsidRPr="00BA3E62" w:rsidRDefault="00C34C9E" w:rsidP="00BB40DD">
      <w:pPr>
        <w:numPr>
          <w:ilvl w:val="0"/>
          <w:numId w:val="148"/>
        </w:numPr>
        <w:spacing w:line="360" w:lineRule="auto"/>
      </w:pPr>
      <w:r w:rsidRPr="00BA3E62">
        <w:t>Kuchynské stroje a mechanické spracovanie surovín a potravín</w:t>
      </w:r>
    </w:p>
    <w:p w:rsidR="00C34C9E" w:rsidRPr="00BA3E62" w:rsidRDefault="00C34C9E" w:rsidP="00BB40DD">
      <w:pPr>
        <w:numPr>
          <w:ilvl w:val="1"/>
          <w:numId w:val="148"/>
        </w:numPr>
        <w:spacing w:line="360" w:lineRule="auto"/>
      </w:pPr>
      <w:r w:rsidRPr="00BA3E62">
        <w:t>vymenovať druhy strojov  na mechanické spracovanie surovín</w:t>
      </w:r>
    </w:p>
    <w:p w:rsidR="00C34C9E" w:rsidRPr="00BA3E62" w:rsidRDefault="00C34C9E" w:rsidP="00C34C9E">
      <w:pPr>
        <w:spacing w:line="360" w:lineRule="auto"/>
        <w:ind w:left="1440"/>
      </w:pPr>
      <w:r w:rsidRPr="00BA3E62">
        <w:t>a potravín</w:t>
      </w:r>
    </w:p>
    <w:p w:rsidR="00C34C9E" w:rsidRPr="00BA3E62" w:rsidRDefault="00C34C9E" w:rsidP="00BB40DD">
      <w:pPr>
        <w:numPr>
          <w:ilvl w:val="0"/>
          <w:numId w:val="149"/>
        </w:numPr>
        <w:tabs>
          <w:tab w:val="clear" w:pos="1800"/>
          <w:tab w:val="num" w:pos="1260"/>
        </w:tabs>
        <w:spacing w:line="360" w:lineRule="auto"/>
        <w:ind w:left="1080" w:firstLine="0"/>
      </w:pPr>
      <w:r w:rsidRPr="00BA3E62">
        <w:t>používať základný univerzálny stroj – ROBOT</w:t>
      </w:r>
    </w:p>
    <w:p w:rsidR="00C34C9E" w:rsidRPr="00BA3E62" w:rsidRDefault="00C34C9E" w:rsidP="00BB40DD">
      <w:pPr>
        <w:numPr>
          <w:ilvl w:val="0"/>
          <w:numId w:val="149"/>
        </w:numPr>
        <w:tabs>
          <w:tab w:val="clear" w:pos="1800"/>
          <w:tab w:val="num" w:pos="1260"/>
        </w:tabs>
        <w:spacing w:line="360" w:lineRule="auto"/>
        <w:ind w:left="1080" w:firstLine="0"/>
      </w:pPr>
      <w:r w:rsidRPr="00BA3E62">
        <w:t>rozlíšiť jednoúčelové a viacúčelové strojčeky</w:t>
      </w:r>
    </w:p>
    <w:p w:rsidR="00C34C9E" w:rsidRPr="00BA3E62" w:rsidRDefault="00C34C9E" w:rsidP="00BB40DD">
      <w:pPr>
        <w:numPr>
          <w:ilvl w:val="0"/>
          <w:numId w:val="149"/>
        </w:numPr>
        <w:tabs>
          <w:tab w:val="clear" w:pos="1800"/>
          <w:tab w:val="num" w:pos="1260"/>
        </w:tabs>
        <w:spacing w:line="360" w:lineRule="auto"/>
        <w:ind w:left="1080" w:firstLine="0"/>
      </w:pPr>
      <w:r w:rsidRPr="00BA3E62">
        <w:t>charakterizovať stroje na spracovanie cesta</w:t>
      </w:r>
    </w:p>
    <w:p w:rsidR="00C34C9E" w:rsidRPr="00BA3E62" w:rsidRDefault="00C34C9E" w:rsidP="00BB40DD">
      <w:pPr>
        <w:numPr>
          <w:ilvl w:val="0"/>
          <w:numId w:val="148"/>
        </w:numPr>
        <w:spacing w:line="360" w:lineRule="auto"/>
      </w:pPr>
      <w:r w:rsidRPr="00BA3E62">
        <w:t>Zariadenia na tepelné spracovanie jedál a nápojov</w:t>
      </w:r>
    </w:p>
    <w:p w:rsidR="00C34C9E" w:rsidRPr="00BA3E62" w:rsidRDefault="00C34C9E" w:rsidP="00BB40DD">
      <w:pPr>
        <w:numPr>
          <w:ilvl w:val="0"/>
          <w:numId w:val="150"/>
        </w:numPr>
        <w:tabs>
          <w:tab w:val="clear" w:pos="1800"/>
        </w:tabs>
        <w:spacing w:line="360" w:lineRule="auto"/>
        <w:ind w:left="1080" w:firstLine="0"/>
      </w:pPr>
      <w:r w:rsidRPr="00BA3E62">
        <w:t>popísať jednotlivé zariadenia na tepelnú úpravu pokrmov</w:t>
      </w:r>
    </w:p>
    <w:p w:rsidR="00C34C9E" w:rsidRPr="00BA3E62" w:rsidRDefault="00C34C9E" w:rsidP="00BB40DD">
      <w:pPr>
        <w:numPr>
          <w:ilvl w:val="0"/>
          <w:numId w:val="150"/>
        </w:numPr>
        <w:tabs>
          <w:tab w:val="clear" w:pos="1800"/>
        </w:tabs>
        <w:spacing w:line="360" w:lineRule="auto"/>
        <w:ind w:left="1080" w:firstLine="0"/>
      </w:pPr>
      <w:r w:rsidRPr="00BA3E62">
        <w:t>vymenovať zariadenia na hygienu nádob a náradia</w:t>
      </w:r>
    </w:p>
    <w:p w:rsidR="00C34C9E" w:rsidRPr="00BA3E62" w:rsidRDefault="00C34C9E" w:rsidP="00BB40DD">
      <w:pPr>
        <w:numPr>
          <w:ilvl w:val="0"/>
          <w:numId w:val="150"/>
        </w:numPr>
        <w:tabs>
          <w:tab w:val="clear" w:pos="1800"/>
        </w:tabs>
        <w:spacing w:line="360" w:lineRule="auto"/>
        <w:ind w:left="1080" w:firstLine="0"/>
      </w:pPr>
      <w:r w:rsidRPr="00BA3E62">
        <w:t>zvládnuť základné bezpečnostné predpisy</w:t>
      </w:r>
    </w:p>
    <w:p w:rsidR="00C34C9E" w:rsidRPr="00BA3E62" w:rsidRDefault="00C34C9E" w:rsidP="00BB40DD">
      <w:pPr>
        <w:numPr>
          <w:ilvl w:val="0"/>
          <w:numId w:val="148"/>
        </w:numPr>
        <w:spacing w:line="360" w:lineRule="auto"/>
      </w:pPr>
      <w:r w:rsidRPr="00BA3E62">
        <w:t>Zariadenia na udržanie správnej teploty jedál a nápojov</w:t>
      </w:r>
    </w:p>
    <w:p w:rsidR="00C34C9E" w:rsidRPr="00BA3E62" w:rsidRDefault="00C34C9E" w:rsidP="00BB40DD">
      <w:pPr>
        <w:numPr>
          <w:ilvl w:val="0"/>
          <w:numId w:val="151"/>
        </w:numPr>
        <w:tabs>
          <w:tab w:val="clear" w:pos="1860"/>
          <w:tab w:val="num" w:pos="1080"/>
        </w:tabs>
        <w:spacing w:line="360" w:lineRule="auto"/>
        <w:ind w:left="1260" w:hanging="180"/>
      </w:pPr>
      <w:r w:rsidRPr="00BA3E62">
        <w:t xml:space="preserve"> popísať jednotlivé druhy zariadení na udržanie správnej teploty </w:t>
      </w:r>
    </w:p>
    <w:p w:rsidR="00C34C9E" w:rsidRPr="00BA3E62" w:rsidRDefault="00C34C9E" w:rsidP="00C34C9E">
      <w:pPr>
        <w:spacing w:line="360" w:lineRule="auto"/>
        <w:ind w:left="1080"/>
      </w:pPr>
      <w:r w:rsidRPr="00BA3E62">
        <w:t xml:space="preserve">      pokrmov</w:t>
      </w:r>
    </w:p>
    <w:p w:rsidR="00C34C9E" w:rsidRPr="00BA3E62" w:rsidRDefault="00C34C9E" w:rsidP="00BB40DD">
      <w:pPr>
        <w:numPr>
          <w:ilvl w:val="0"/>
          <w:numId w:val="151"/>
        </w:numPr>
        <w:tabs>
          <w:tab w:val="clear" w:pos="1860"/>
          <w:tab w:val="num" w:pos="1080"/>
        </w:tabs>
        <w:spacing w:line="360" w:lineRule="auto"/>
        <w:ind w:left="1080" w:firstLine="0"/>
      </w:pPr>
      <w:r w:rsidRPr="00BA3E62">
        <w:t>dbať na dodržiavanie bezpečnosti práce a hygieny</w:t>
      </w:r>
    </w:p>
    <w:p w:rsidR="00C34C9E" w:rsidRPr="00BA3E62" w:rsidRDefault="00C34C9E" w:rsidP="00BB40DD">
      <w:pPr>
        <w:numPr>
          <w:ilvl w:val="0"/>
          <w:numId w:val="148"/>
        </w:numPr>
        <w:spacing w:line="360" w:lineRule="auto"/>
      </w:pPr>
      <w:r w:rsidRPr="00BA3E62">
        <w:t>Chladiace a mraziace zariadenia</w:t>
      </w:r>
    </w:p>
    <w:p w:rsidR="00C34C9E" w:rsidRPr="00BA3E62" w:rsidRDefault="00C34C9E" w:rsidP="00BB40DD">
      <w:pPr>
        <w:numPr>
          <w:ilvl w:val="0"/>
          <w:numId w:val="151"/>
        </w:numPr>
        <w:tabs>
          <w:tab w:val="clear" w:pos="1860"/>
          <w:tab w:val="num" w:pos="1080"/>
        </w:tabs>
        <w:spacing w:line="360" w:lineRule="auto"/>
        <w:ind w:left="1080" w:firstLine="0"/>
      </w:pPr>
      <w:r w:rsidRPr="00BA3E62">
        <w:t>charakterizovať princíp riadenia</w:t>
      </w:r>
    </w:p>
    <w:p w:rsidR="00C34C9E" w:rsidRPr="00BA3E62" w:rsidRDefault="00C34C9E" w:rsidP="00BB40DD">
      <w:pPr>
        <w:numPr>
          <w:ilvl w:val="0"/>
          <w:numId w:val="151"/>
        </w:numPr>
        <w:tabs>
          <w:tab w:val="clear" w:pos="1860"/>
          <w:tab w:val="num" w:pos="1080"/>
        </w:tabs>
        <w:spacing w:line="360" w:lineRule="auto"/>
        <w:ind w:left="1080" w:firstLine="0"/>
      </w:pPr>
      <w:r w:rsidRPr="00BA3E62">
        <w:t>vymenovať druhy chladiacich zariadení a mraziacich zariadení</w:t>
      </w:r>
    </w:p>
    <w:p w:rsidR="00C34C9E" w:rsidRPr="00BA3E62" w:rsidRDefault="00C34C9E" w:rsidP="00BB40DD">
      <w:pPr>
        <w:numPr>
          <w:ilvl w:val="0"/>
          <w:numId w:val="151"/>
        </w:numPr>
        <w:tabs>
          <w:tab w:val="clear" w:pos="1860"/>
          <w:tab w:val="num" w:pos="1080"/>
        </w:tabs>
        <w:spacing w:line="360" w:lineRule="auto"/>
        <w:ind w:left="1080" w:firstLine="0"/>
      </w:pPr>
      <w:r w:rsidRPr="00BA3E62">
        <w:t>vysvetliť obsluhu chladiacich a mraziacich zariadení</w:t>
      </w:r>
    </w:p>
    <w:p w:rsidR="00C34C9E" w:rsidRPr="00BA3E62" w:rsidRDefault="00C34C9E" w:rsidP="00BB40DD">
      <w:pPr>
        <w:numPr>
          <w:ilvl w:val="0"/>
          <w:numId w:val="148"/>
        </w:numPr>
        <w:spacing w:line="360" w:lineRule="auto"/>
      </w:pPr>
      <w:r w:rsidRPr="00BA3E62">
        <w:t>Skladovanie potravín a nápojov</w:t>
      </w:r>
    </w:p>
    <w:p w:rsidR="00C34C9E" w:rsidRPr="00BA3E62" w:rsidRDefault="00C34C9E" w:rsidP="00BB40DD">
      <w:pPr>
        <w:numPr>
          <w:ilvl w:val="0"/>
          <w:numId w:val="152"/>
        </w:numPr>
        <w:tabs>
          <w:tab w:val="clear" w:pos="1800"/>
        </w:tabs>
        <w:spacing w:line="360" w:lineRule="auto"/>
        <w:ind w:left="1080" w:firstLine="0"/>
      </w:pPr>
      <w:r w:rsidRPr="00BA3E62">
        <w:t>vymenovať rozdelenie a vybavenie skladov</w:t>
      </w:r>
    </w:p>
    <w:p w:rsidR="00C34C9E" w:rsidRPr="00BA3E62" w:rsidRDefault="00C34C9E" w:rsidP="00BB40DD">
      <w:pPr>
        <w:numPr>
          <w:ilvl w:val="0"/>
          <w:numId w:val="148"/>
        </w:numPr>
        <w:spacing w:line="360" w:lineRule="auto"/>
      </w:pPr>
      <w:r w:rsidRPr="00BA3E62">
        <w:t>Zariadenie kuchyne, centralizácia výroby pokrmov</w:t>
      </w:r>
    </w:p>
    <w:p w:rsidR="00C34C9E" w:rsidRPr="00BA3E62" w:rsidRDefault="00C34C9E" w:rsidP="00BB40DD">
      <w:pPr>
        <w:numPr>
          <w:ilvl w:val="0"/>
          <w:numId w:val="152"/>
        </w:numPr>
        <w:tabs>
          <w:tab w:val="clear" w:pos="1800"/>
          <w:tab w:val="num" w:pos="1080"/>
        </w:tabs>
        <w:spacing w:line="360" w:lineRule="auto"/>
        <w:ind w:left="1080" w:firstLine="0"/>
      </w:pPr>
      <w:r w:rsidRPr="00BA3E62">
        <w:t>popísať zariadenia kuchyne kde žiak pracuje (POV, školská kuchyňa,</w:t>
      </w:r>
    </w:p>
    <w:p w:rsidR="00C34C9E" w:rsidRPr="00BA3E62" w:rsidRDefault="00C34C9E" w:rsidP="00C34C9E">
      <w:pPr>
        <w:spacing w:line="360" w:lineRule="auto"/>
        <w:ind w:left="1080"/>
      </w:pPr>
      <w:r w:rsidRPr="00BA3E62">
        <w:t xml:space="preserve">     kuchyne vo firmách a pod.)</w:t>
      </w:r>
    </w:p>
    <w:p w:rsidR="00C34C9E" w:rsidRPr="00BA3E62" w:rsidRDefault="00C34C9E" w:rsidP="00BB40DD">
      <w:pPr>
        <w:numPr>
          <w:ilvl w:val="0"/>
          <w:numId w:val="148"/>
        </w:numPr>
        <w:spacing w:line="360" w:lineRule="auto"/>
      </w:pPr>
      <w:r w:rsidRPr="00BA3E62">
        <w:t>Odbytové stredisko</w:t>
      </w:r>
    </w:p>
    <w:p w:rsidR="00C34C9E" w:rsidRPr="00BA3E62" w:rsidRDefault="00C34C9E" w:rsidP="00BB40DD">
      <w:pPr>
        <w:numPr>
          <w:ilvl w:val="0"/>
          <w:numId w:val="152"/>
        </w:numPr>
        <w:tabs>
          <w:tab w:val="clear" w:pos="1800"/>
        </w:tabs>
        <w:spacing w:line="360" w:lineRule="auto"/>
        <w:ind w:left="1080" w:firstLine="0"/>
      </w:pPr>
      <w:r w:rsidRPr="00BA3E62">
        <w:lastRenderedPageBreak/>
        <w:t xml:space="preserve"> vymenovať odbytové strediská podľa typu stravovania</w:t>
      </w:r>
    </w:p>
    <w:p w:rsidR="00C34C9E" w:rsidRPr="00BA3E62" w:rsidRDefault="00C34C9E" w:rsidP="00BB40DD">
      <w:pPr>
        <w:numPr>
          <w:ilvl w:val="0"/>
          <w:numId w:val="152"/>
        </w:numPr>
        <w:tabs>
          <w:tab w:val="clear" w:pos="1800"/>
        </w:tabs>
        <w:spacing w:line="360" w:lineRule="auto"/>
        <w:ind w:left="1080" w:firstLine="0"/>
      </w:pPr>
      <w:r w:rsidRPr="00BA3E62">
        <w:t xml:space="preserve"> popísať technické vybavenie odbytového strediska</w:t>
      </w:r>
    </w:p>
    <w:p w:rsidR="00C34C9E" w:rsidRPr="00BA3E62" w:rsidRDefault="00C34C9E" w:rsidP="00BB40DD">
      <w:pPr>
        <w:numPr>
          <w:ilvl w:val="0"/>
          <w:numId w:val="148"/>
        </w:numPr>
        <w:spacing w:line="360" w:lineRule="auto"/>
      </w:pPr>
      <w:r w:rsidRPr="00BA3E62">
        <w:t>Automaty</w:t>
      </w:r>
    </w:p>
    <w:p w:rsidR="00C34C9E" w:rsidRDefault="00C34C9E" w:rsidP="00BB40DD">
      <w:pPr>
        <w:numPr>
          <w:ilvl w:val="0"/>
          <w:numId w:val="153"/>
        </w:numPr>
        <w:tabs>
          <w:tab w:val="clear" w:pos="1860"/>
          <w:tab w:val="num" w:pos="1080"/>
        </w:tabs>
        <w:spacing w:line="360" w:lineRule="auto"/>
        <w:ind w:left="1080" w:firstLine="0"/>
      </w:pPr>
      <w:r w:rsidRPr="00BA3E62">
        <w:t>Vymenovať druhy automatov a ich funkcie</w:t>
      </w:r>
    </w:p>
    <w:p w:rsidR="00C34C9E" w:rsidRDefault="00C34C9E" w:rsidP="00C34C9E">
      <w:pPr>
        <w:tabs>
          <w:tab w:val="num" w:pos="1080"/>
        </w:tabs>
        <w:spacing w:line="360" w:lineRule="auto"/>
        <w:ind w:left="1080"/>
      </w:pPr>
    </w:p>
    <w:p w:rsidR="00C34C9E" w:rsidRPr="00BA3E62" w:rsidRDefault="00C34C9E" w:rsidP="00C34C9E">
      <w:pPr>
        <w:rPr>
          <w:b/>
        </w:rPr>
      </w:pPr>
      <w:r w:rsidRPr="00BA3E62">
        <w:rPr>
          <w:b/>
          <w:sz w:val="28"/>
          <w:szCs w:val="28"/>
          <w:u w:val="single"/>
        </w:rPr>
        <w:t>6. Obsah školského programu predmetu zariadenie prevádzky</w:t>
      </w:r>
    </w:p>
    <w:p w:rsidR="00C34C9E" w:rsidRPr="00BA3E62" w:rsidRDefault="00C34C9E" w:rsidP="00C34C9E">
      <w:pPr>
        <w:spacing w:line="360" w:lineRule="auto"/>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4953"/>
        <w:gridCol w:w="2607"/>
      </w:tblGrid>
      <w:tr w:rsidR="00C34C9E" w:rsidRPr="00BA3E62" w:rsidTr="00BB40DD">
        <w:tc>
          <w:tcPr>
            <w:tcW w:w="1188" w:type="dxa"/>
          </w:tcPr>
          <w:p w:rsidR="00C34C9E" w:rsidRPr="00BA3E62" w:rsidRDefault="00C34C9E" w:rsidP="00BB40DD">
            <w:pPr>
              <w:spacing w:line="360" w:lineRule="auto"/>
              <w:jc w:val="center"/>
            </w:pPr>
            <w:r w:rsidRPr="00BA3E62">
              <w:t>Ročník</w:t>
            </w:r>
          </w:p>
        </w:tc>
        <w:tc>
          <w:tcPr>
            <w:tcW w:w="4953" w:type="dxa"/>
          </w:tcPr>
          <w:p w:rsidR="00C34C9E" w:rsidRPr="00BA3E62" w:rsidRDefault="00C34C9E" w:rsidP="00BB40DD">
            <w:pPr>
              <w:spacing w:line="360" w:lineRule="auto"/>
              <w:jc w:val="center"/>
            </w:pPr>
            <w:r w:rsidRPr="00BA3E62">
              <w:t>Prehľad tematických celkov</w:t>
            </w:r>
          </w:p>
        </w:tc>
        <w:tc>
          <w:tcPr>
            <w:tcW w:w="2607" w:type="dxa"/>
          </w:tcPr>
          <w:p w:rsidR="00C34C9E" w:rsidRPr="00BA3E62" w:rsidRDefault="00C34C9E" w:rsidP="00BB40DD">
            <w:pPr>
              <w:spacing w:line="360" w:lineRule="auto"/>
              <w:jc w:val="center"/>
            </w:pPr>
            <w:r w:rsidRPr="00BA3E62">
              <w:t>Počet hodín</w:t>
            </w:r>
          </w:p>
        </w:tc>
      </w:tr>
      <w:tr w:rsidR="00C34C9E" w:rsidRPr="00BA3E62" w:rsidTr="00BB40DD">
        <w:tc>
          <w:tcPr>
            <w:tcW w:w="1188" w:type="dxa"/>
          </w:tcPr>
          <w:p w:rsidR="00C34C9E" w:rsidRPr="00BA3E62" w:rsidRDefault="00C34C9E" w:rsidP="00BB40DD">
            <w:pPr>
              <w:spacing w:line="360" w:lineRule="auto"/>
              <w:jc w:val="center"/>
            </w:pPr>
            <w:r w:rsidRPr="00BA3E62">
              <w:t>prvý</w:t>
            </w:r>
          </w:p>
        </w:tc>
        <w:tc>
          <w:tcPr>
            <w:tcW w:w="4953" w:type="dxa"/>
          </w:tcPr>
          <w:p w:rsidR="00C34C9E" w:rsidRPr="00BA3E62" w:rsidRDefault="00C34C9E" w:rsidP="00BB40DD">
            <w:pPr>
              <w:spacing w:line="360" w:lineRule="auto"/>
            </w:pPr>
            <w:r w:rsidRPr="00BA3E62">
              <w:t xml:space="preserve"> 1. Úvod do predmetu</w:t>
            </w:r>
          </w:p>
          <w:p w:rsidR="00C34C9E" w:rsidRPr="00BA3E62" w:rsidRDefault="00C34C9E" w:rsidP="00BB40DD">
            <w:pPr>
              <w:spacing w:line="360" w:lineRule="auto"/>
            </w:pPr>
            <w:r w:rsidRPr="00BA3E62">
              <w:t xml:space="preserve"> 2. Zariadenia výrobných stredísk</w:t>
            </w:r>
          </w:p>
          <w:p w:rsidR="00C34C9E" w:rsidRPr="00BA3E62" w:rsidRDefault="00C34C9E" w:rsidP="00BB40DD">
            <w:pPr>
              <w:spacing w:line="360" w:lineRule="auto"/>
            </w:pPr>
            <w:r w:rsidRPr="00BA3E62">
              <w:t xml:space="preserve"> 3. Kuchynské stroje na mechanické  </w:t>
            </w:r>
          </w:p>
          <w:p w:rsidR="00C34C9E" w:rsidRPr="00BA3E62" w:rsidRDefault="00C34C9E" w:rsidP="00BB40DD">
            <w:pPr>
              <w:spacing w:line="360" w:lineRule="auto"/>
            </w:pPr>
            <w:r w:rsidRPr="00BA3E62">
              <w:t xml:space="preserve">     spracovanie surovín a potravín</w:t>
            </w:r>
          </w:p>
          <w:p w:rsidR="00C34C9E" w:rsidRPr="00BA3E62" w:rsidRDefault="00C34C9E" w:rsidP="00BB40DD">
            <w:pPr>
              <w:spacing w:line="360" w:lineRule="auto"/>
            </w:pPr>
            <w:r w:rsidRPr="00BA3E62">
              <w:t xml:space="preserve"> 4. Zariadenia na tepelné spracovanie jedál </w:t>
            </w:r>
          </w:p>
          <w:p w:rsidR="00C34C9E" w:rsidRPr="00BA3E62" w:rsidRDefault="00C34C9E" w:rsidP="00BB40DD">
            <w:pPr>
              <w:spacing w:line="360" w:lineRule="auto"/>
            </w:pPr>
            <w:r w:rsidRPr="00BA3E62">
              <w:t xml:space="preserve">     a nápojov</w:t>
            </w:r>
          </w:p>
          <w:p w:rsidR="00C34C9E" w:rsidRPr="00BA3E62" w:rsidRDefault="00C34C9E" w:rsidP="00BB40DD">
            <w:pPr>
              <w:spacing w:line="360" w:lineRule="auto"/>
            </w:pPr>
            <w:r w:rsidRPr="00BA3E62">
              <w:t xml:space="preserve"> 5. Zariadenia na udržanie správnej teploty </w:t>
            </w:r>
          </w:p>
          <w:p w:rsidR="00C34C9E" w:rsidRPr="00BA3E62" w:rsidRDefault="00C34C9E" w:rsidP="00BB40DD">
            <w:pPr>
              <w:spacing w:line="360" w:lineRule="auto"/>
            </w:pPr>
            <w:r w:rsidRPr="00BA3E62">
              <w:t xml:space="preserve">     jedál a nápojov</w:t>
            </w:r>
          </w:p>
          <w:p w:rsidR="00C34C9E" w:rsidRPr="00BA3E62" w:rsidRDefault="00C34C9E" w:rsidP="00BB40DD">
            <w:pPr>
              <w:spacing w:line="360" w:lineRule="auto"/>
            </w:pPr>
            <w:r w:rsidRPr="00BA3E62">
              <w:t xml:space="preserve"> 6. Chladiace a mraziace zariadenia</w:t>
            </w:r>
          </w:p>
          <w:p w:rsidR="00C34C9E" w:rsidRPr="00BA3E62" w:rsidRDefault="00C34C9E" w:rsidP="00BB40DD">
            <w:pPr>
              <w:spacing w:line="360" w:lineRule="auto"/>
            </w:pPr>
            <w:r w:rsidRPr="00BA3E62">
              <w:t xml:space="preserve"> 7.  Skladovanie potravín a nápojov</w:t>
            </w:r>
          </w:p>
          <w:p w:rsidR="00C34C9E" w:rsidRPr="00BA3E62" w:rsidRDefault="00C34C9E" w:rsidP="00BB40DD">
            <w:pPr>
              <w:spacing w:line="360" w:lineRule="auto"/>
              <w:ind w:left="72" w:hanging="72"/>
            </w:pPr>
            <w:r w:rsidRPr="00BA3E62">
              <w:t xml:space="preserve"> 8.  Zariadenia kuchyne</w:t>
            </w:r>
          </w:p>
          <w:p w:rsidR="00C34C9E" w:rsidRPr="00BA3E62" w:rsidRDefault="00C34C9E" w:rsidP="00BB40DD">
            <w:pPr>
              <w:spacing w:line="360" w:lineRule="auto"/>
            </w:pPr>
            <w:r w:rsidRPr="00BA3E62">
              <w:t xml:space="preserve"> 9  Odbytové strediská</w:t>
            </w:r>
          </w:p>
          <w:p w:rsidR="00C34C9E" w:rsidRPr="00BA3E62" w:rsidRDefault="00C34C9E" w:rsidP="00BB40DD">
            <w:pPr>
              <w:spacing w:line="360" w:lineRule="auto"/>
            </w:pPr>
            <w:r w:rsidRPr="00BA3E62">
              <w:t>10. Automaty</w:t>
            </w:r>
          </w:p>
          <w:p w:rsidR="00C34C9E" w:rsidRPr="00BA3E62" w:rsidRDefault="00C34C9E" w:rsidP="00BB40DD">
            <w:pPr>
              <w:spacing w:line="360" w:lineRule="auto"/>
            </w:pPr>
            <w:r w:rsidRPr="00BA3E62">
              <w:t xml:space="preserve">                                      </w:t>
            </w:r>
          </w:p>
        </w:tc>
        <w:tc>
          <w:tcPr>
            <w:tcW w:w="2607" w:type="dxa"/>
          </w:tcPr>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r w:rsidRPr="00BA3E62">
              <w:t>6</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2</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4</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jc w:val="center"/>
            </w:pPr>
            <w:r w:rsidRPr="00BA3E62">
              <w:t>3</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pPr>
          </w:p>
          <w:p w:rsidR="00C34C9E" w:rsidRPr="00BA3E62" w:rsidRDefault="00C34C9E" w:rsidP="00BB40DD">
            <w:pPr>
              <w:spacing w:line="360" w:lineRule="auto"/>
              <w:jc w:val="center"/>
            </w:pPr>
          </w:p>
          <w:p w:rsidR="00C34C9E" w:rsidRPr="00BA3E62" w:rsidRDefault="00C34C9E" w:rsidP="00BB40DD">
            <w:pPr>
              <w:spacing w:line="360" w:lineRule="auto"/>
              <w:jc w:val="center"/>
            </w:pPr>
          </w:p>
          <w:p w:rsidR="00C34C9E" w:rsidRPr="00BA3E62" w:rsidRDefault="00C34C9E" w:rsidP="00BB40DD">
            <w:pPr>
              <w:spacing w:line="360" w:lineRule="auto"/>
            </w:pPr>
            <w:r w:rsidRPr="00BA3E62">
              <w:t xml:space="preserve">                    </w:t>
            </w:r>
          </w:p>
        </w:tc>
      </w:tr>
    </w:tbl>
    <w:p w:rsidR="00C34C9E" w:rsidRPr="00BA3E62" w:rsidRDefault="00C34C9E" w:rsidP="00C34C9E">
      <w:pPr>
        <w:spacing w:line="360" w:lineRule="auto"/>
        <w:rPr>
          <w:u w:val="single"/>
        </w:rPr>
      </w:pPr>
    </w:p>
    <w:p w:rsidR="00C34C9E" w:rsidRPr="00BA3E62" w:rsidRDefault="00C34C9E" w:rsidP="00C34C9E">
      <w:pPr>
        <w:spacing w:line="360" w:lineRule="auto"/>
        <w:rPr>
          <w:u w:val="single"/>
        </w:rPr>
      </w:pPr>
    </w:p>
    <w:p w:rsidR="00C34C9E" w:rsidRPr="00BA3E62" w:rsidRDefault="00C34C9E" w:rsidP="00C34C9E">
      <w:pPr>
        <w:spacing w:line="360" w:lineRule="auto"/>
        <w:rPr>
          <w:b/>
          <w:sz w:val="28"/>
          <w:szCs w:val="28"/>
          <w:u w:val="single"/>
        </w:rPr>
      </w:pPr>
    </w:p>
    <w:p w:rsidR="00C34C9E" w:rsidRPr="00BA3E62" w:rsidRDefault="00C34C9E" w:rsidP="00C34C9E">
      <w:pPr>
        <w:spacing w:line="360" w:lineRule="auto"/>
        <w:rPr>
          <w:b/>
          <w:sz w:val="28"/>
          <w:szCs w:val="28"/>
          <w:u w:val="single"/>
        </w:rPr>
      </w:pPr>
      <w:r w:rsidRPr="00BA3E62">
        <w:rPr>
          <w:b/>
          <w:sz w:val="28"/>
          <w:szCs w:val="28"/>
          <w:u w:val="single"/>
        </w:rPr>
        <w:t xml:space="preserve">7. Učebnicové zdroje: </w:t>
      </w:r>
    </w:p>
    <w:p w:rsidR="00C34C9E" w:rsidRPr="00BA3E62" w:rsidRDefault="00C34C9E" w:rsidP="00C34C9E">
      <w:pPr>
        <w:spacing w:line="360" w:lineRule="auto"/>
      </w:pPr>
      <w:r w:rsidRPr="00BA3E62">
        <w:t>1 Mikuláš Matejka a Irena Balogová:  Zariadenie závodov</w:t>
      </w:r>
    </w:p>
    <w:p w:rsidR="00C34C9E" w:rsidRPr="00BA3E62" w:rsidRDefault="00C34C9E" w:rsidP="00C34C9E">
      <w:pPr>
        <w:spacing w:line="360" w:lineRule="auto"/>
        <w:rPr>
          <w:b/>
        </w:rPr>
      </w:pPr>
      <w:r w:rsidRPr="00BA3E62">
        <w:t xml:space="preserve">     </w:t>
      </w:r>
      <w:r w:rsidRPr="00BA3E62">
        <w:rPr>
          <w:b/>
        </w:rPr>
        <w:t>Doplnková literatúra:</w:t>
      </w:r>
    </w:p>
    <w:p w:rsidR="00C34C9E" w:rsidRPr="00BA3E62" w:rsidRDefault="00C34C9E" w:rsidP="00BB40DD">
      <w:pPr>
        <w:numPr>
          <w:ilvl w:val="0"/>
          <w:numId w:val="154"/>
        </w:numPr>
        <w:spacing w:line="360" w:lineRule="auto"/>
      </w:pPr>
      <w:r w:rsidRPr="00BA3E62">
        <w:t>Gastronom ( odborný časopis)</w:t>
      </w:r>
    </w:p>
    <w:p w:rsidR="00C34C9E" w:rsidRPr="00BA3E62" w:rsidRDefault="00C34C9E" w:rsidP="00BB40DD">
      <w:pPr>
        <w:numPr>
          <w:ilvl w:val="0"/>
          <w:numId w:val="154"/>
        </w:numPr>
        <w:spacing w:line="360" w:lineRule="auto"/>
      </w:pPr>
      <w:r w:rsidRPr="00BA3E62">
        <w:t>Internet</w:t>
      </w:r>
    </w:p>
    <w:p w:rsidR="00C34C9E" w:rsidRPr="00BA3E62" w:rsidRDefault="00C34C9E" w:rsidP="00C34C9E">
      <w:pPr>
        <w:rPr>
          <w:b/>
          <w:sz w:val="28"/>
          <w:szCs w:val="28"/>
        </w:rPr>
        <w:sectPr w:rsidR="00C34C9E" w:rsidRPr="00BA3E62" w:rsidSect="00BB40DD">
          <w:pgSz w:w="11906" w:h="16838"/>
          <w:pgMar w:top="1418" w:right="1418" w:bottom="1418" w:left="1418" w:header="709" w:footer="709" w:gutter="0"/>
          <w:cols w:space="708"/>
          <w:docGrid w:linePitch="360"/>
        </w:sectPr>
      </w:pPr>
    </w:p>
    <w:p w:rsidR="00C34C9E" w:rsidRPr="00BA3E62" w:rsidRDefault="00C34C9E" w:rsidP="00C34C9E">
      <w:pPr>
        <w:rPr>
          <w:b/>
          <w:sz w:val="28"/>
          <w:szCs w:val="28"/>
        </w:rPr>
      </w:pPr>
      <w:r w:rsidRPr="00BA3E62">
        <w:rPr>
          <w:b/>
          <w:sz w:val="28"/>
          <w:szCs w:val="28"/>
          <w:u w:val="single"/>
        </w:rPr>
        <w:lastRenderedPageBreak/>
        <w:t>Rozpis osnov zariadenie prevádzky  - 1.ročník</w:t>
      </w:r>
      <w:r>
        <w:rPr>
          <w:b/>
          <w:sz w:val="28"/>
          <w:szCs w:val="28"/>
        </w:rPr>
        <w:tab/>
        <w:t xml:space="preserve">           6491 G</w:t>
      </w:r>
      <w:r w:rsidRPr="00BA3E62">
        <w:rPr>
          <w:b/>
          <w:sz w:val="28"/>
          <w:szCs w:val="28"/>
        </w:rPr>
        <w:t xml:space="preserve"> 01 obchodná prevádzka – práca pri príprave jedál</w:t>
      </w:r>
    </w:p>
    <w:p w:rsidR="00C34C9E" w:rsidRPr="00BA3E62" w:rsidRDefault="00C34C9E" w:rsidP="00C34C9E">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503"/>
        <w:gridCol w:w="3705"/>
        <w:gridCol w:w="4111"/>
        <w:gridCol w:w="1843"/>
      </w:tblGrid>
      <w:tr w:rsidR="00C34C9E" w:rsidRPr="00BA3E62" w:rsidTr="00BB40DD">
        <w:tc>
          <w:tcPr>
            <w:tcW w:w="1980" w:type="dxa"/>
          </w:tcPr>
          <w:p w:rsidR="00C34C9E" w:rsidRPr="00BA3E62" w:rsidRDefault="00C34C9E" w:rsidP="00BB40DD">
            <w:pPr>
              <w:pStyle w:val="Obsahtabuky"/>
              <w:snapToGrid w:val="0"/>
              <w:jc w:val="center"/>
              <w:rPr>
                <w:b/>
                <w:bCs/>
              </w:rPr>
            </w:pPr>
            <w:r w:rsidRPr="00BA3E62">
              <w:rPr>
                <w:b/>
                <w:bCs/>
              </w:rPr>
              <w:t xml:space="preserve">Tematický </w:t>
            </w:r>
          </w:p>
          <w:p w:rsidR="00C34C9E" w:rsidRPr="00BA3E62" w:rsidRDefault="00C34C9E" w:rsidP="00BB40DD">
            <w:pPr>
              <w:pStyle w:val="Obsahtabuky"/>
              <w:jc w:val="center"/>
              <w:rPr>
                <w:b/>
                <w:bCs/>
              </w:rPr>
            </w:pPr>
            <w:r w:rsidRPr="00BA3E62">
              <w:rPr>
                <w:b/>
                <w:bCs/>
              </w:rPr>
              <w:t>celok</w:t>
            </w:r>
          </w:p>
        </w:tc>
        <w:tc>
          <w:tcPr>
            <w:tcW w:w="2503" w:type="dxa"/>
          </w:tcPr>
          <w:p w:rsidR="00C34C9E" w:rsidRPr="00BA3E62" w:rsidRDefault="00C34C9E" w:rsidP="00BB40DD">
            <w:pPr>
              <w:pStyle w:val="Obsahtabuky"/>
              <w:snapToGrid w:val="0"/>
              <w:jc w:val="center"/>
              <w:rPr>
                <w:b/>
                <w:bCs/>
              </w:rPr>
            </w:pPr>
            <w:r w:rsidRPr="00BA3E62">
              <w:rPr>
                <w:b/>
                <w:bCs/>
              </w:rPr>
              <w:t>Téma</w:t>
            </w:r>
          </w:p>
        </w:tc>
        <w:tc>
          <w:tcPr>
            <w:tcW w:w="3705" w:type="dxa"/>
          </w:tcPr>
          <w:p w:rsidR="00C34C9E" w:rsidRPr="00BA3E62" w:rsidRDefault="00C34C9E" w:rsidP="00BB40DD">
            <w:pPr>
              <w:pStyle w:val="Obsahtabuky"/>
              <w:snapToGrid w:val="0"/>
              <w:jc w:val="center"/>
              <w:rPr>
                <w:b/>
                <w:bCs/>
              </w:rPr>
            </w:pPr>
            <w:r w:rsidRPr="00BA3E62">
              <w:rPr>
                <w:b/>
                <w:bCs/>
              </w:rPr>
              <w:t xml:space="preserve">Obsahový štandard </w:t>
            </w:r>
          </w:p>
          <w:p w:rsidR="00C34C9E" w:rsidRPr="00BA3E62" w:rsidRDefault="00C34C9E" w:rsidP="00BB40DD">
            <w:pPr>
              <w:pStyle w:val="Obsahtabuky"/>
              <w:ind w:left="449"/>
              <w:jc w:val="center"/>
              <w:rPr>
                <w:b/>
                <w:bCs/>
              </w:rPr>
            </w:pPr>
            <w:r w:rsidRPr="00BA3E62">
              <w:rPr>
                <w:b/>
                <w:bCs/>
              </w:rPr>
              <w:t xml:space="preserve"> </w:t>
            </w:r>
          </w:p>
        </w:tc>
        <w:tc>
          <w:tcPr>
            <w:tcW w:w="4111" w:type="dxa"/>
          </w:tcPr>
          <w:p w:rsidR="00C34C9E" w:rsidRPr="00BA3E62" w:rsidRDefault="00C34C9E" w:rsidP="00BB40DD">
            <w:pPr>
              <w:pStyle w:val="Obsahtabuky"/>
              <w:snapToGrid w:val="0"/>
              <w:jc w:val="center"/>
              <w:rPr>
                <w:b/>
                <w:bCs/>
              </w:rPr>
            </w:pPr>
            <w:r w:rsidRPr="00BA3E62">
              <w:rPr>
                <w:b/>
                <w:bCs/>
              </w:rPr>
              <w:t>Výkonový štandard</w:t>
            </w:r>
          </w:p>
        </w:tc>
        <w:tc>
          <w:tcPr>
            <w:tcW w:w="1843" w:type="dxa"/>
          </w:tcPr>
          <w:p w:rsidR="00C34C9E" w:rsidRPr="00BA3E62" w:rsidRDefault="00C34C9E" w:rsidP="00BB40DD">
            <w:pPr>
              <w:pStyle w:val="Obsahtabuky"/>
              <w:snapToGrid w:val="0"/>
              <w:jc w:val="center"/>
              <w:rPr>
                <w:b/>
                <w:bCs/>
              </w:rPr>
            </w:pPr>
            <w:r w:rsidRPr="00BA3E62">
              <w:rPr>
                <w:b/>
                <w:bCs/>
              </w:rPr>
              <w:t>Prierezové témy</w:t>
            </w:r>
          </w:p>
        </w:tc>
      </w:tr>
      <w:tr w:rsidR="00C34C9E" w:rsidRPr="00BA3E62" w:rsidTr="00BB40DD">
        <w:tc>
          <w:tcPr>
            <w:tcW w:w="1980" w:type="dxa"/>
          </w:tcPr>
          <w:p w:rsidR="00C34C9E" w:rsidRPr="00BA3E62" w:rsidRDefault="00C34C9E" w:rsidP="00BB40DD">
            <w:pPr>
              <w:rPr>
                <w:b/>
              </w:rPr>
            </w:pPr>
            <w:r w:rsidRPr="00BA3E62">
              <w:rPr>
                <w:b/>
              </w:rPr>
              <w:t>1.Úvod do   predmetu(4)</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rPr>
                <w:b/>
              </w:rPr>
            </w:pPr>
            <w:r w:rsidRPr="00BA3E62">
              <w:rPr>
                <w:b/>
              </w:rPr>
              <w:t>2. Zariadenia výrobných stredísk(2)</w:t>
            </w:r>
          </w:p>
          <w:p w:rsidR="00C34C9E" w:rsidRPr="00BA3E62" w:rsidRDefault="00C34C9E" w:rsidP="00BB40DD"/>
        </w:tc>
        <w:tc>
          <w:tcPr>
            <w:tcW w:w="2503" w:type="dxa"/>
          </w:tcPr>
          <w:p w:rsidR="00C34C9E" w:rsidRPr="00BA3E62" w:rsidRDefault="00C34C9E" w:rsidP="00BB40DD"/>
          <w:p w:rsidR="00C34C9E" w:rsidRPr="00BA3E62" w:rsidRDefault="00C34C9E" w:rsidP="00BB40DD"/>
          <w:p w:rsidR="00C34C9E" w:rsidRPr="00BA3E62" w:rsidRDefault="00C34C9E" w:rsidP="00BB40DD">
            <w:r w:rsidRPr="00BA3E62">
              <w:t>Charakteristika podnikov spoločného stravovania</w:t>
            </w:r>
          </w:p>
          <w:p w:rsidR="00C34C9E" w:rsidRPr="00BA3E62" w:rsidRDefault="00C34C9E" w:rsidP="00BB40DD">
            <w:r w:rsidRPr="00BA3E62">
              <w:t>Výrobné a odbytové strediská</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Ubytovacie strediská</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Zásady technic.riešenia</w:t>
            </w:r>
          </w:p>
          <w:p w:rsidR="00C34C9E" w:rsidRPr="00BA3E62" w:rsidRDefault="00C34C9E" w:rsidP="00BB40DD">
            <w:r w:rsidRPr="00BA3E62">
              <w:t>podnikov spoločného stravovania</w:t>
            </w:r>
          </w:p>
          <w:p w:rsidR="00C34C9E" w:rsidRPr="00BA3E62" w:rsidRDefault="00C34C9E" w:rsidP="00BB40DD"/>
          <w:p w:rsidR="00C34C9E" w:rsidRPr="00BA3E62" w:rsidRDefault="00C34C9E" w:rsidP="00BB40DD">
            <w:r w:rsidRPr="00BA3E62">
              <w:t>Jednoduché zariadenia</w:t>
            </w:r>
          </w:p>
          <w:p w:rsidR="00C34C9E" w:rsidRPr="00BA3E62" w:rsidRDefault="00C34C9E" w:rsidP="00BB40DD">
            <w:r w:rsidRPr="00BA3E62">
              <w:t>vo výrobných priestoroch</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Nádoby a náradie na výrobu jedál</w:t>
            </w:r>
          </w:p>
        </w:tc>
        <w:tc>
          <w:tcPr>
            <w:tcW w:w="3705" w:type="dxa"/>
          </w:tcPr>
          <w:p w:rsidR="00C34C9E" w:rsidRPr="00BA3E62" w:rsidRDefault="00C34C9E" w:rsidP="00BB40DD"/>
          <w:p w:rsidR="00C34C9E" w:rsidRPr="00BA3E62" w:rsidRDefault="00C34C9E" w:rsidP="00BB40DD"/>
          <w:p w:rsidR="00C34C9E" w:rsidRPr="00BA3E62" w:rsidRDefault="00C34C9E" w:rsidP="00BB40DD">
            <w:pPr>
              <w:numPr>
                <w:ilvl w:val="0"/>
                <w:numId w:val="156"/>
              </w:numPr>
              <w:tabs>
                <w:tab w:val="clear" w:pos="0"/>
              </w:tabs>
              <w:ind w:left="195" w:right="612" w:hanging="142"/>
            </w:pPr>
            <w:r w:rsidRPr="00BA3E62">
              <w:t>strediská podnikov           spoločného stravovania</w:t>
            </w:r>
          </w:p>
          <w:p w:rsidR="00C34C9E" w:rsidRPr="00BA3E62" w:rsidRDefault="00C34C9E" w:rsidP="00BB40DD">
            <w:pPr>
              <w:numPr>
                <w:ilvl w:val="0"/>
                <w:numId w:val="156"/>
              </w:numPr>
              <w:tabs>
                <w:tab w:val="clear" w:pos="0"/>
              </w:tabs>
              <w:ind w:left="195" w:right="612" w:hanging="142"/>
            </w:pPr>
            <w:r w:rsidRPr="00BA3E62">
              <w:t>zásady technického riešenia podnikov  spoloč. stravovania</w:t>
            </w:r>
          </w:p>
          <w:p w:rsidR="00C34C9E" w:rsidRPr="00BA3E62" w:rsidRDefault="00C34C9E" w:rsidP="00BB40DD">
            <w:pPr>
              <w:ind w:left="195" w:right="612" w:hanging="142"/>
            </w:pPr>
          </w:p>
          <w:p w:rsidR="00C34C9E" w:rsidRPr="00BA3E62" w:rsidRDefault="00C34C9E" w:rsidP="00BB40DD">
            <w:pPr>
              <w:numPr>
                <w:ilvl w:val="0"/>
                <w:numId w:val="156"/>
              </w:numPr>
              <w:tabs>
                <w:tab w:val="clear" w:pos="0"/>
              </w:tabs>
              <w:ind w:left="195" w:right="612" w:hanging="142"/>
            </w:pPr>
            <w:r w:rsidRPr="00BA3E62">
              <w:t xml:space="preserve">druhy ubytovacích  </w:t>
            </w:r>
          </w:p>
          <w:p w:rsidR="00C34C9E" w:rsidRPr="00BA3E62" w:rsidRDefault="00C34C9E" w:rsidP="00BB40DD">
            <w:pPr>
              <w:ind w:left="195" w:right="612" w:hanging="142"/>
            </w:pPr>
            <w:r w:rsidRPr="00BA3E62">
              <w:t xml:space="preserve">       stredísk,</w:t>
            </w:r>
          </w:p>
          <w:p w:rsidR="00C34C9E" w:rsidRPr="00BA3E62" w:rsidRDefault="00C34C9E" w:rsidP="00BB40DD">
            <w:pPr>
              <w:ind w:left="195" w:right="612" w:hanging="142"/>
            </w:pPr>
            <w:r w:rsidRPr="00BA3E62">
              <w:t xml:space="preserve">       zariadenia  </w:t>
            </w:r>
          </w:p>
          <w:p w:rsidR="00C34C9E" w:rsidRPr="00BA3E62" w:rsidRDefault="00C34C9E" w:rsidP="00BB40DD">
            <w:pPr>
              <w:ind w:left="195" w:right="612" w:hanging="142"/>
            </w:pPr>
            <w:r w:rsidRPr="00BA3E62">
              <w:t xml:space="preserve">       ubytovacích </w:t>
            </w:r>
          </w:p>
          <w:p w:rsidR="00C34C9E" w:rsidRPr="00BA3E62" w:rsidRDefault="00C34C9E" w:rsidP="00BB40DD">
            <w:pPr>
              <w:ind w:left="195" w:right="612" w:hanging="142"/>
            </w:pPr>
            <w:r w:rsidRPr="00BA3E62">
              <w:t xml:space="preserve">       stredísk  </w:t>
            </w:r>
          </w:p>
          <w:p w:rsidR="00C34C9E" w:rsidRPr="00BA3E62" w:rsidRDefault="00C34C9E" w:rsidP="00BB40DD">
            <w:pPr>
              <w:numPr>
                <w:ilvl w:val="0"/>
                <w:numId w:val="157"/>
              </w:numPr>
              <w:tabs>
                <w:tab w:val="clear" w:pos="0"/>
              </w:tabs>
              <w:ind w:left="195" w:right="612" w:hanging="142"/>
            </w:pPr>
            <w:r w:rsidRPr="00BA3E62">
              <w:t xml:space="preserve">technické riešenie  </w:t>
            </w:r>
          </w:p>
          <w:p w:rsidR="00C34C9E" w:rsidRPr="00BA3E62" w:rsidRDefault="00C34C9E" w:rsidP="00BB40DD">
            <w:pPr>
              <w:ind w:left="195" w:right="612" w:hanging="142"/>
            </w:pPr>
            <w:r w:rsidRPr="00BA3E62">
              <w:t xml:space="preserve">       podnikov   </w:t>
            </w:r>
          </w:p>
          <w:p w:rsidR="00C34C9E" w:rsidRPr="00BA3E62" w:rsidRDefault="00C34C9E" w:rsidP="00BB40DD">
            <w:pPr>
              <w:ind w:left="195" w:right="612" w:hanging="142"/>
            </w:pPr>
            <w:r w:rsidRPr="00BA3E62">
              <w:t xml:space="preserve">       spoločného </w:t>
            </w:r>
          </w:p>
          <w:p w:rsidR="00C34C9E" w:rsidRPr="00BA3E62" w:rsidRDefault="00C34C9E" w:rsidP="00BB40DD">
            <w:pPr>
              <w:ind w:left="195" w:right="612" w:hanging="142"/>
            </w:pPr>
            <w:r w:rsidRPr="00BA3E62">
              <w:t xml:space="preserve">       stravovania</w:t>
            </w:r>
          </w:p>
          <w:p w:rsidR="00C34C9E" w:rsidRPr="00BA3E62" w:rsidRDefault="00C34C9E" w:rsidP="00BB40DD">
            <w:pPr>
              <w:ind w:left="195" w:right="612" w:hanging="142"/>
            </w:pPr>
          </w:p>
          <w:p w:rsidR="00C34C9E" w:rsidRPr="00BA3E62" w:rsidRDefault="00C34C9E" w:rsidP="00BB40DD">
            <w:pPr>
              <w:numPr>
                <w:ilvl w:val="0"/>
                <w:numId w:val="157"/>
              </w:numPr>
              <w:tabs>
                <w:tab w:val="clear" w:pos="0"/>
                <w:tab w:val="num" w:pos="269"/>
              </w:tabs>
              <w:ind w:left="195" w:right="612" w:hanging="142"/>
            </w:pPr>
            <w:r w:rsidRPr="00BA3E62">
              <w:t xml:space="preserve">   jednoduché</w:t>
            </w:r>
          </w:p>
          <w:p w:rsidR="00C34C9E" w:rsidRPr="00BA3E62" w:rsidRDefault="00C34C9E" w:rsidP="00BB40DD">
            <w:pPr>
              <w:ind w:left="195" w:right="612" w:hanging="142"/>
            </w:pPr>
            <w:r w:rsidRPr="00BA3E62">
              <w:t xml:space="preserve">       zariadenia vo </w:t>
            </w:r>
          </w:p>
          <w:p w:rsidR="00C34C9E" w:rsidRPr="00BA3E62" w:rsidRDefault="00C34C9E" w:rsidP="00BB40DD">
            <w:pPr>
              <w:ind w:left="195" w:right="612" w:hanging="142"/>
            </w:pPr>
            <w:r w:rsidRPr="00BA3E62">
              <w:t xml:space="preserve">       výrobných</w:t>
            </w:r>
          </w:p>
          <w:p w:rsidR="00C34C9E" w:rsidRPr="00BA3E62" w:rsidRDefault="00C34C9E" w:rsidP="00BB40DD">
            <w:pPr>
              <w:ind w:left="195" w:right="612" w:hanging="142"/>
            </w:pPr>
            <w:r w:rsidRPr="00BA3E62">
              <w:t xml:space="preserve">       priestoroch</w:t>
            </w: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numPr>
                <w:ilvl w:val="0"/>
                <w:numId w:val="157"/>
              </w:numPr>
              <w:tabs>
                <w:tab w:val="clear" w:pos="0"/>
              </w:tabs>
              <w:ind w:left="195" w:right="612" w:hanging="142"/>
            </w:pPr>
            <w:r w:rsidRPr="00BA3E62">
              <w:t xml:space="preserve">druhy nádob a   </w:t>
            </w:r>
          </w:p>
          <w:p w:rsidR="00C34C9E" w:rsidRPr="00BA3E62" w:rsidRDefault="00C34C9E" w:rsidP="00BB40DD">
            <w:pPr>
              <w:ind w:left="195" w:right="612" w:hanging="142"/>
            </w:pPr>
            <w:r w:rsidRPr="00BA3E62">
              <w:t xml:space="preserve">       náradie na výrobu</w:t>
            </w:r>
          </w:p>
          <w:p w:rsidR="00C34C9E" w:rsidRPr="00BA3E62" w:rsidRDefault="00C34C9E" w:rsidP="00BB40DD">
            <w:pPr>
              <w:ind w:left="195" w:right="612" w:hanging="142"/>
            </w:pPr>
            <w:r w:rsidRPr="00BA3E62">
              <w:lastRenderedPageBreak/>
              <w:t xml:space="preserve">        jedál</w:t>
            </w:r>
          </w:p>
          <w:p w:rsidR="00C34C9E" w:rsidRPr="00BA3E62" w:rsidRDefault="00C34C9E" w:rsidP="00BB40DD">
            <w:pPr>
              <w:ind w:right="612"/>
            </w:pPr>
          </w:p>
          <w:p w:rsidR="00C34C9E" w:rsidRPr="00BA3E62" w:rsidRDefault="00C34C9E" w:rsidP="00BB40DD">
            <w:pPr>
              <w:ind w:right="612"/>
            </w:pPr>
          </w:p>
        </w:tc>
        <w:tc>
          <w:tcPr>
            <w:tcW w:w="4111" w:type="dxa"/>
          </w:tcPr>
          <w:p w:rsidR="00C34C9E" w:rsidRPr="00BA3E62" w:rsidRDefault="00C34C9E" w:rsidP="00BB40DD"/>
          <w:p w:rsidR="00C34C9E" w:rsidRPr="00BA3E62" w:rsidRDefault="00C34C9E" w:rsidP="00BB40DD"/>
          <w:p w:rsidR="00C34C9E" w:rsidRPr="00BA3E62" w:rsidRDefault="00C34C9E" w:rsidP="00BB40DD">
            <w:pPr>
              <w:numPr>
                <w:ilvl w:val="0"/>
                <w:numId w:val="155"/>
              </w:numPr>
              <w:tabs>
                <w:tab w:val="clear" w:pos="360"/>
                <w:tab w:val="num" w:pos="72"/>
              </w:tabs>
              <w:ind w:left="72" w:firstLine="288"/>
            </w:pPr>
            <w:r w:rsidRPr="00BA3E62">
              <w:t xml:space="preserve">charakterizovať </w:t>
            </w:r>
          </w:p>
          <w:p w:rsidR="00C34C9E" w:rsidRPr="00BA3E62" w:rsidRDefault="00C34C9E" w:rsidP="00BB40DD">
            <w:pPr>
              <w:ind w:left="72"/>
            </w:pPr>
            <w:r w:rsidRPr="00BA3E62">
              <w:t xml:space="preserve">     podniky spoločného</w:t>
            </w:r>
          </w:p>
          <w:p w:rsidR="00C34C9E" w:rsidRPr="00BA3E62" w:rsidRDefault="00C34C9E" w:rsidP="00BB40DD">
            <w:pPr>
              <w:ind w:left="72"/>
            </w:pPr>
            <w:r w:rsidRPr="00BA3E62">
              <w:t xml:space="preserve">     stravovania</w:t>
            </w:r>
          </w:p>
          <w:p w:rsidR="00C34C9E" w:rsidRPr="00BA3E62" w:rsidRDefault="00C34C9E" w:rsidP="00BB40DD">
            <w:pPr>
              <w:numPr>
                <w:ilvl w:val="0"/>
                <w:numId w:val="155"/>
              </w:numPr>
            </w:pPr>
            <w:r w:rsidRPr="00BA3E62">
              <w:t>vysvetliť zásady</w:t>
            </w:r>
          </w:p>
          <w:p w:rsidR="00C34C9E" w:rsidRPr="00BA3E62" w:rsidRDefault="00C34C9E" w:rsidP="00BB40DD">
            <w:pPr>
              <w:ind w:left="360"/>
            </w:pPr>
            <w:r w:rsidRPr="00BA3E62">
              <w:t>technického riešenia</w:t>
            </w:r>
          </w:p>
          <w:p w:rsidR="00C34C9E" w:rsidRPr="00BA3E62" w:rsidRDefault="00C34C9E" w:rsidP="00BB40DD">
            <w:pPr>
              <w:ind w:left="360"/>
            </w:pPr>
            <w:r w:rsidRPr="00BA3E62">
              <w:t>podnikov spol.stravov.</w:t>
            </w:r>
          </w:p>
          <w:p w:rsidR="00C34C9E" w:rsidRPr="00BA3E62" w:rsidRDefault="00C34C9E" w:rsidP="00BB40DD">
            <w:pPr>
              <w:numPr>
                <w:ilvl w:val="0"/>
                <w:numId w:val="155"/>
              </w:numPr>
            </w:pPr>
            <w:r w:rsidRPr="00BA3E62">
              <w:t>vymenovať hygie-</w:t>
            </w:r>
          </w:p>
          <w:p w:rsidR="00C34C9E" w:rsidRPr="00BA3E62" w:rsidRDefault="00C34C9E" w:rsidP="00BB40DD">
            <w:pPr>
              <w:ind w:left="360"/>
            </w:pPr>
            <w:r w:rsidRPr="00BA3E62">
              <w:t>nické a sociálne zariadenia</w:t>
            </w:r>
          </w:p>
          <w:p w:rsidR="00C34C9E" w:rsidRPr="00BA3E62" w:rsidRDefault="00C34C9E" w:rsidP="00BB40DD">
            <w:pPr>
              <w:ind w:left="360"/>
            </w:pPr>
            <w:r w:rsidRPr="00BA3E62">
              <w:t xml:space="preserve"> </w:t>
            </w:r>
          </w:p>
          <w:p w:rsidR="00C34C9E" w:rsidRPr="00BA3E62" w:rsidRDefault="00C34C9E" w:rsidP="00BB40DD">
            <w:pPr>
              <w:numPr>
                <w:ilvl w:val="0"/>
                <w:numId w:val="155"/>
              </w:numPr>
            </w:pPr>
            <w:r w:rsidRPr="00BA3E62">
              <w:t>vymenovať</w:t>
            </w:r>
          </w:p>
          <w:p w:rsidR="00C34C9E" w:rsidRPr="00BA3E62" w:rsidRDefault="00C34C9E" w:rsidP="00BB40DD">
            <w:pPr>
              <w:ind w:left="360"/>
            </w:pPr>
            <w:r w:rsidRPr="00BA3E62">
              <w:t>ubytovacie strediská</w:t>
            </w:r>
          </w:p>
          <w:p w:rsidR="00C34C9E" w:rsidRPr="00BA3E62" w:rsidRDefault="00C34C9E" w:rsidP="00BB40DD">
            <w:pPr>
              <w:ind w:left="360"/>
            </w:pPr>
            <w:r w:rsidRPr="00BA3E62">
              <w:t>a zariadenia hotelovej izby</w:t>
            </w:r>
          </w:p>
          <w:p w:rsidR="00C34C9E" w:rsidRPr="00BA3E62" w:rsidRDefault="00C34C9E" w:rsidP="00BB40DD">
            <w:pPr>
              <w:numPr>
                <w:ilvl w:val="0"/>
                <w:numId w:val="158"/>
              </w:numPr>
            </w:pPr>
            <w:r w:rsidRPr="00BA3E62">
              <w:t>vysvetliť zásady</w:t>
            </w:r>
          </w:p>
          <w:p w:rsidR="00C34C9E" w:rsidRPr="00BA3E62" w:rsidRDefault="00C34C9E" w:rsidP="00BB40DD">
            <w:pPr>
              <w:ind w:left="360"/>
            </w:pPr>
            <w:r w:rsidRPr="00BA3E62">
              <w:t>technického riešenia podnikov spoloč.</w:t>
            </w:r>
          </w:p>
          <w:p w:rsidR="00C34C9E" w:rsidRPr="00BA3E62" w:rsidRDefault="00C34C9E" w:rsidP="00BB40DD">
            <w:pPr>
              <w:ind w:left="360"/>
            </w:pPr>
            <w:r w:rsidRPr="00BA3E62">
              <w:t>stravovania</w:t>
            </w:r>
          </w:p>
          <w:p w:rsidR="00C34C9E" w:rsidRPr="00BA3E62" w:rsidRDefault="00C34C9E" w:rsidP="00BB40DD">
            <w:pPr>
              <w:ind w:left="360"/>
            </w:pPr>
          </w:p>
          <w:p w:rsidR="00C34C9E" w:rsidRPr="00BA3E62" w:rsidRDefault="00C34C9E" w:rsidP="00BB40DD">
            <w:pPr>
              <w:numPr>
                <w:ilvl w:val="0"/>
                <w:numId w:val="158"/>
              </w:numPr>
            </w:pPr>
            <w:r w:rsidRPr="00BA3E62">
              <w:t xml:space="preserve">pomenovať </w:t>
            </w:r>
          </w:p>
          <w:p w:rsidR="00C34C9E" w:rsidRPr="00BA3E62" w:rsidRDefault="00C34C9E" w:rsidP="00BB40DD">
            <w:pPr>
              <w:ind w:left="360"/>
            </w:pPr>
            <w:r w:rsidRPr="00BA3E62">
              <w:t>jednoduché zariadenia</w:t>
            </w:r>
          </w:p>
          <w:p w:rsidR="00C34C9E" w:rsidRPr="00BA3E62" w:rsidRDefault="00C34C9E" w:rsidP="00BB40DD">
            <w:pPr>
              <w:ind w:left="360"/>
            </w:pPr>
            <w:r w:rsidRPr="00BA3E62">
              <w:t>vo výrob. priestoroch</w:t>
            </w: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numPr>
                <w:ilvl w:val="0"/>
                <w:numId w:val="158"/>
              </w:numPr>
            </w:pPr>
            <w:r w:rsidRPr="00BA3E62">
              <w:t>vymenovať nádoby</w:t>
            </w:r>
          </w:p>
          <w:p w:rsidR="00C34C9E" w:rsidRPr="00BA3E62" w:rsidRDefault="00C34C9E" w:rsidP="00BB40DD">
            <w:pPr>
              <w:ind w:left="360"/>
            </w:pPr>
            <w:r w:rsidRPr="00BA3E62">
              <w:lastRenderedPageBreak/>
              <w:t>a náradie na výrobu</w:t>
            </w:r>
          </w:p>
          <w:p w:rsidR="00C34C9E" w:rsidRPr="00BA3E62" w:rsidRDefault="00C34C9E" w:rsidP="00BB40DD">
            <w:pPr>
              <w:ind w:left="360"/>
            </w:pPr>
            <w:r w:rsidRPr="00BA3E62">
              <w:t>jedál</w:t>
            </w:r>
          </w:p>
          <w:p w:rsidR="00C34C9E" w:rsidRPr="00BA3E62" w:rsidRDefault="00C34C9E" w:rsidP="00BB40DD">
            <w:pPr>
              <w:ind w:left="360"/>
            </w:pPr>
          </w:p>
        </w:tc>
        <w:tc>
          <w:tcPr>
            <w:tcW w:w="1843" w:type="dxa"/>
          </w:tcPr>
          <w:p w:rsidR="00C34C9E" w:rsidRPr="00BA3E62" w:rsidRDefault="00C34C9E" w:rsidP="00BB40DD"/>
        </w:tc>
      </w:tr>
      <w:tr w:rsidR="00C34C9E" w:rsidRPr="00BA3E62" w:rsidTr="00BB40DD">
        <w:tc>
          <w:tcPr>
            <w:tcW w:w="1980" w:type="dxa"/>
          </w:tcPr>
          <w:p w:rsidR="00C34C9E" w:rsidRPr="00BA3E62" w:rsidRDefault="00C34C9E" w:rsidP="00BB40DD">
            <w:pPr>
              <w:rPr>
                <w:b/>
              </w:rPr>
            </w:pPr>
          </w:p>
          <w:p w:rsidR="00C34C9E" w:rsidRPr="00BA3E62" w:rsidRDefault="00C34C9E" w:rsidP="00BB40DD">
            <w:pPr>
              <w:rPr>
                <w:b/>
              </w:rPr>
            </w:pPr>
            <w:r w:rsidRPr="00BA3E62">
              <w:rPr>
                <w:b/>
              </w:rPr>
              <w:t>3. Kuchynské stroje na mechanické spracovanie surovín a potravín(6)</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4. Zariadenia na</w:t>
            </w:r>
          </w:p>
          <w:p w:rsidR="00C34C9E" w:rsidRPr="00BA3E62" w:rsidRDefault="00C34C9E" w:rsidP="00BB40DD">
            <w:pPr>
              <w:rPr>
                <w:b/>
              </w:rPr>
            </w:pPr>
            <w:r w:rsidRPr="00BA3E62">
              <w:rPr>
                <w:b/>
              </w:rPr>
              <w:lastRenderedPageBreak/>
              <w:t>tepelné spracovanie jedál a nápojov</w:t>
            </w:r>
          </w:p>
          <w:p w:rsidR="00C34C9E" w:rsidRPr="00BA3E62" w:rsidRDefault="00C34C9E" w:rsidP="00BB40DD">
            <w:pPr>
              <w:rPr>
                <w:b/>
              </w:rPr>
            </w:pPr>
            <w:r w:rsidRPr="00BA3E62">
              <w:rPr>
                <w:b/>
              </w:rPr>
              <w:t>(5)</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5.Zariadenia</w:t>
            </w:r>
          </w:p>
          <w:p w:rsidR="00C34C9E" w:rsidRPr="00BA3E62" w:rsidRDefault="00C34C9E" w:rsidP="00BB40DD">
            <w:pPr>
              <w:rPr>
                <w:b/>
              </w:rPr>
            </w:pPr>
            <w:r w:rsidRPr="00BA3E62">
              <w:rPr>
                <w:b/>
              </w:rPr>
              <w:t>na udržanie správnej teploty jedál a nápojov(2)</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6.Chladiace a mraziace zariadenia(4)</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7. Skladovanie</w:t>
            </w:r>
          </w:p>
          <w:p w:rsidR="00C34C9E" w:rsidRPr="00BA3E62" w:rsidRDefault="00C34C9E" w:rsidP="00BB40DD">
            <w:pPr>
              <w:rPr>
                <w:b/>
              </w:rPr>
            </w:pPr>
            <w:r w:rsidRPr="00BA3E62">
              <w:rPr>
                <w:b/>
              </w:rPr>
              <w:t>potravín a nápojov(3)</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8. Zariadenie</w:t>
            </w:r>
          </w:p>
          <w:p w:rsidR="00C34C9E" w:rsidRPr="00BA3E62" w:rsidRDefault="00C34C9E" w:rsidP="00BB40DD">
            <w:pPr>
              <w:rPr>
                <w:b/>
              </w:rPr>
            </w:pPr>
            <w:r w:rsidRPr="00BA3E62">
              <w:rPr>
                <w:b/>
              </w:rPr>
              <w:t>kuchyne,</w:t>
            </w:r>
          </w:p>
          <w:p w:rsidR="00C34C9E" w:rsidRPr="00BA3E62" w:rsidRDefault="00C34C9E" w:rsidP="00BB40DD">
            <w:pPr>
              <w:rPr>
                <w:b/>
              </w:rPr>
            </w:pPr>
            <w:r w:rsidRPr="00BA3E62">
              <w:rPr>
                <w:b/>
              </w:rPr>
              <w:lastRenderedPageBreak/>
              <w:t>centralizácia výroby pokrmov(1)</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9. Odbytové stredisko(3)</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10. Automaty(6)</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tc>
        <w:tc>
          <w:tcPr>
            <w:tcW w:w="2503" w:type="dxa"/>
          </w:tcPr>
          <w:p w:rsidR="00C34C9E" w:rsidRPr="00BA3E62" w:rsidRDefault="00C34C9E" w:rsidP="00BB40DD"/>
          <w:p w:rsidR="00C34C9E" w:rsidRPr="00BA3E62" w:rsidRDefault="00C34C9E" w:rsidP="00BB40DD">
            <w:r w:rsidRPr="00BA3E62">
              <w:t>Univerzálne kuchynské</w:t>
            </w:r>
          </w:p>
          <w:p w:rsidR="00C34C9E" w:rsidRPr="00BA3E62" w:rsidRDefault="00C34C9E" w:rsidP="00BB40DD">
            <w:r w:rsidRPr="00BA3E62">
              <w:t>roboty</w:t>
            </w:r>
          </w:p>
          <w:p w:rsidR="00C34C9E" w:rsidRPr="00BA3E62" w:rsidRDefault="00C34C9E" w:rsidP="00BB40DD"/>
          <w:p w:rsidR="00C34C9E" w:rsidRPr="00BA3E62" w:rsidRDefault="00C34C9E" w:rsidP="00BB40DD">
            <w:r w:rsidRPr="00BA3E62">
              <w:t xml:space="preserve">Stroje na umývanie </w:t>
            </w:r>
          </w:p>
          <w:p w:rsidR="00C34C9E" w:rsidRPr="00BA3E62" w:rsidRDefault="00C34C9E" w:rsidP="00BB40DD">
            <w:r w:rsidRPr="00BA3E62">
              <w:t>a škrabanie zemiakov a zeleniny</w:t>
            </w:r>
          </w:p>
          <w:p w:rsidR="00C34C9E" w:rsidRPr="00BA3E62" w:rsidRDefault="00C34C9E" w:rsidP="00BB40DD"/>
          <w:p w:rsidR="00C34C9E" w:rsidRPr="00BA3E62" w:rsidRDefault="00C34C9E" w:rsidP="00BB40DD">
            <w:r w:rsidRPr="00BA3E62">
              <w:t xml:space="preserve">Jednoúčelové </w:t>
            </w:r>
          </w:p>
          <w:p w:rsidR="00C34C9E" w:rsidRPr="00BA3E62" w:rsidRDefault="00C34C9E" w:rsidP="00BB40DD">
            <w:r w:rsidRPr="00BA3E62">
              <w:t>a viacúčelové strojčeky</w:t>
            </w:r>
          </w:p>
          <w:p w:rsidR="00C34C9E" w:rsidRPr="00BA3E62" w:rsidRDefault="00C34C9E" w:rsidP="00BB40DD"/>
          <w:p w:rsidR="00C34C9E" w:rsidRPr="00BA3E62" w:rsidRDefault="00C34C9E" w:rsidP="00BB40DD"/>
          <w:p w:rsidR="00C34C9E" w:rsidRPr="00BA3E62" w:rsidRDefault="00C34C9E" w:rsidP="00BB40DD">
            <w:r w:rsidRPr="00BA3E62">
              <w:t>Stroje na spracovanie cesta</w:t>
            </w:r>
          </w:p>
          <w:p w:rsidR="00C34C9E" w:rsidRPr="00BA3E62" w:rsidRDefault="00C34C9E" w:rsidP="00BB40DD"/>
          <w:p w:rsidR="00C34C9E" w:rsidRPr="00BA3E62" w:rsidRDefault="00C34C9E" w:rsidP="00BB40DD">
            <w:r w:rsidRPr="00BA3E62">
              <w:t>Stroje na spracovanie mäsa</w:t>
            </w:r>
          </w:p>
          <w:p w:rsidR="00C34C9E" w:rsidRPr="00BA3E62" w:rsidRDefault="00C34C9E" w:rsidP="00BB40DD"/>
          <w:p w:rsidR="00C34C9E" w:rsidRPr="00BA3E62" w:rsidRDefault="00C34C9E" w:rsidP="00BB40DD"/>
          <w:p w:rsidR="00C34C9E" w:rsidRPr="00BA3E62" w:rsidRDefault="00C34C9E" w:rsidP="00BB40DD">
            <w:r w:rsidRPr="00BA3E62">
              <w:t xml:space="preserve">Opakovanie – </w:t>
            </w:r>
          </w:p>
          <w:p w:rsidR="00C34C9E" w:rsidRPr="00BA3E62" w:rsidRDefault="00C34C9E" w:rsidP="00BB40DD">
            <w:r w:rsidRPr="00BA3E62">
              <w:t>zariadenia výrobných stredísk</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Druhy zariadení na tepelnú úpravu pokrmov</w:t>
            </w:r>
          </w:p>
          <w:p w:rsidR="00C34C9E" w:rsidRPr="00BA3E62" w:rsidRDefault="00C34C9E" w:rsidP="00BB40DD"/>
          <w:p w:rsidR="00C34C9E" w:rsidRPr="00BA3E62" w:rsidRDefault="00C34C9E" w:rsidP="00BB40DD">
            <w:r w:rsidRPr="00BA3E62">
              <w:t>Sporáky, kotly,</w:t>
            </w:r>
          </w:p>
          <w:p w:rsidR="00C34C9E" w:rsidRPr="00BA3E62" w:rsidRDefault="00C34C9E" w:rsidP="00BB40DD">
            <w:r w:rsidRPr="00BA3E62">
              <w:t>vyprážacie panvice</w:t>
            </w:r>
          </w:p>
          <w:p w:rsidR="00C34C9E" w:rsidRPr="00BA3E62" w:rsidRDefault="00C34C9E" w:rsidP="00BB40DD"/>
          <w:p w:rsidR="00C34C9E" w:rsidRPr="00BA3E62" w:rsidRDefault="00C34C9E" w:rsidP="00BB40DD">
            <w:r w:rsidRPr="00BA3E62">
              <w:t>Ohrievacie stoličky,</w:t>
            </w:r>
          </w:p>
          <w:p w:rsidR="00C34C9E" w:rsidRPr="00BA3E62" w:rsidRDefault="00C34C9E" w:rsidP="00BB40DD">
            <w:r w:rsidRPr="00BA3E62">
              <w:t>rošty, ražne, kávovary</w:t>
            </w:r>
          </w:p>
          <w:p w:rsidR="00C34C9E" w:rsidRPr="00BA3E62" w:rsidRDefault="00C34C9E" w:rsidP="00BB40DD"/>
          <w:p w:rsidR="00C34C9E" w:rsidRPr="00BA3E62" w:rsidRDefault="00C34C9E" w:rsidP="00BB40DD">
            <w:r w:rsidRPr="00BA3E62">
              <w:t>Zariadenia na hygienu nádob</w:t>
            </w:r>
          </w:p>
          <w:p w:rsidR="00C34C9E" w:rsidRPr="00BA3E62" w:rsidRDefault="00C34C9E" w:rsidP="00BB40DD">
            <w:r w:rsidRPr="00BA3E62">
              <w:t>a náradia</w:t>
            </w:r>
          </w:p>
          <w:p w:rsidR="00C34C9E" w:rsidRPr="00BA3E62" w:rsidRDefault="00C34C9E" w:rsidP="00BB40DD"/>
          <w:p w:rsidR="00C34C9E" w:rsidRPr="00BA3E62" w:rsidRDefault="00C34C9E" w:rsidP="00BB40DD">
            <w:r w:rsidRPr="00BA3E62">
              <w:t>Obsluha zariadení</w:t>
            </w:r>
          </w:p>
          <w:p w:rsidR="00C34C9E" w:rsidRPr="00BA3E62" w:rsidRDefault="00C34C9E" w:rsidP="00BB40DD">
            <w:r w:rsidRPr="00BA3E62">
              <w:t>a bezpečnosť pri práci</w:t>
            </w:r>
          </w:p>
          <w:p w:rsidR="00C34C9E" w:rsidRPr="00BA3E62" w:rsidRDefault="00C34C9E" w:rsidP="00BB40DD"/>
          <w:p w:rsidR="00C34C9E" w:rsidRPr="00BA3E62" w:rsidRDefault="00C34C9E" w:rsidP="00BB40DD">
            <w:r w:rsidRPr="00BA3E62">
              <w:t>Druhy a činnosti zariadení</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 xml:space="preserve">Obsluha zariadení </w:t>
            </w:r>
          </w:p>
          <w:p w:rsidR="00C34C9E" w:rsidRPr="00BA3E62" w:rsidRDefault="00C34C9E" w:rsidP="00BB40DD">
            <w:r w:rsidRPr="00BA3E62">
              <w:t>a dodržiavanie bez-</w:t>
            </w:r>
          </w:p>
          <w:p w:rsidR="00C34C9E" w:rsidRPr="00BA3E62" w:rsidRDefault="00C34C9E" w:rsidP="00BB40DD">
            <w:r w:rsidRPr="00BA3E62">
              <w:t>pečnosti práce a hyg.</w:t>
            </w:r>
          </w:p>
          <w:p w:rsidR="00C34C9E" w:rsidRPr="00BA3E62" w:rsidRDefault="00C34C9E" w:rsidP="00BB40DD"/>
          <w:p w:rsidR="00C34C9E" w:rsidRPr="00BA3E62" w:rsidRDefault="00C34C9E" w:rsidP="00BB40DD"/>
          <w:p w:rsidR="00C34C9E" w:rsidRPr="00BA3E62" w:rsidRDefault="00C34C9E" w:rsidP="00BB40DD">
            <w:r w:rsidRPr="00BA3E62">
              <w:t xml:space="preserve">Princíp chladenia </w:t>
            </w:r>
          </w:p>
          <w:p w:rsidR="00C34C9E" w:rsidRPr="00BA3E62" w:rsidRDefault="00C34C9E" w:rsidP="00BB40DD">
            <w:r w:rsidRPr="00BA3E62">
              <w:lastRenderedPageBreak/>
              <w:t>- druhy a spôsoby</w:t>
            </w:r>
          </w:p>
          <w:p w:rsidR="00C34C9E" w:rsidRPr="00BA3E62" w:rsidRDefault="00C34C9E" w:rsidP="00BB40DD">
            <w:r w:rsidRPr="00BA3E62">
              <w:t xml:space="preserve">  chladenia</w:t>
            </w:r>
          </w:p>
          <w:p w:rsidR="00C34C9E" w:rsidRPr="00BA3E62" w:rsidRDefault="00C34C9E" w:rsidP="00BB40DD"/>
          <w:p w:rsidR="00C34C9E" w:rsidRPr="00BA3E62" w:rsidRDefault="00C34C9E" w:rsidP="00BB40DD">
            <w:r w:rsidRPr="00BA3E62">
              <w:t>Druhy chladiacich</w:t>
            </w:r>
          </w:p>
          <w:p w:rsidR="00C34C9E" w:rsidRPr="00BA3E62" w:rsidRDefault="00C34C9E" w:rsidP="00BB40DD">
            <w:r w:rsidRPr="00BA3E62">
              <w:t>a mraziacich zariadení</w:t>
            </w:r>
          </w:p>
          <w:p w:rsidR="00C34C9E" w:rsidRPr="00BA3E62" w:rsidRDefault="00C34C9E" w:rsidP="00BB40DD"/>
          <w:p w:rsidR="00C34C9E" w:rsidRPr="00BA3E62" w:rsidRDefault="00C34C9E" w:rsidP="00BB40DD"/>
          <w:p w:rsidR="00C34C9E" w:rsidRPr="00BA3E62" w:rsidRDefault="00C34C9E" w:rsidP="00BB40DD">
            <w:r w:rsidRPr="00BA3E62">
              <w:t>Obsluha chladiacich</w:t>
            </w:r>
          </w:p>
          <w:p w:rsidR="00C34C9E" w:rsidRPr="00BA3E62" w:rsidRDefault="00C34C9E" w:rsidP="00BB40DD">
            <w:r w:rsidRPr="00BA3E62">
              <w:t>a mraziacich zariad.</w:t>
            </w:r>
          </w:p>
          <w:p w:rsidR="00C34C9E" w:rsidRPr="00BA3E62" w:rsidRDefault="00C34C9E" w:rsidP="00BB40DD">
            <w:r w:rsidRPr="00BA3E62">
              <w:t>a dodržiavanie</w:t>
            </w:r>
          </w:p>
          <w:p w:rsidR="00C34C9E" w:rsidRPr="00BA3E62" w:rsidRDefault="00C34C9E" w:rsidP="00BB40DD">
            <w:r w:rsidRPr="00BA3E62">
              <w:t>bezpečnosti a hygieny pri práci</w:t>
            </w:r>
          </w:p>
          <w:p w:rsidR="00C34C9E" w:rsidRPr="00BA3E62" w:rsidRDefault="00C34C9E" w:rsidP="00BB40DD"/>
          <w:p w:rsidR="00C34C9E" w:rsidRPr="00BA3E62" w:rsidRDefault="00C34C9E" w:rsidP="00BB40DD">
            <w:r w:rsidRPr="00BA3E62">
              <w:t>Rozdelenie skladov</w:t>
            </w:r>
          </w:p>
          <w:p w:rsidR="00C34C9E" w:rsidRPr="00BA3E62" w:rsidRDefault="00C34C9E" w:rsidP="00BB40DD"/>
          <w:p w:rsidR="00C34C9E" w:rsidRPr="00BA3E62" w:rsidRDefault="00C34C9E" w:rsidP="00BB40DD"/>
          <w:p w:rsidR="00C34C9E" w:rsidRPr="00BA3E62" w:rsidRDefault="00C34C9E" w:rsidP="00BB40DD">
            <w:r w:rsidRPr="00BA3E62">
              <w:t>Vybavenie skladov</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Opakovanie</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Praktické zručnosti</w:t>
            </w:r>
          </w:p>
          <w:p w:rsidR="00C34C9E" w:rsidRPr="00BA3E62" w:rsidRDefault="00C34C9E" w:rsidP="00BB40DD">
            <w:r w:rsidRPr="00BA3E62">
              <w:t>z prípravy jedál</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Odbytové strediská</w:t>
            </w:r>
          </w:p>
          <w:p w:rsidR="00C34C9E" w:rsidRPr="00BA3E62" w:rsidRDefault="00C34C9E" w:rsidP="00BB40DD">
            <w:r w:rsidRPr="00BA3E62">
              <w:t>so stravovacou</w:t>
            </w:r>
          </w:p>
          <w:p w:rsidR="00C34C9E" w:rsidRPr="00BA3E62" w:rsidRDefault="00C34C9E" w:rsidP="00BB40DD">
            <w:r w:rsidRPr="00BA3E62">
              <w:t>funkciou</w:t>
            </w:r>
          </w:p>
          <w:p w:rsidR="00C34C9E" w:rsidRPr="00BA3E62" w:rsidRDefault="00C34C9E" w:rsidP="00BB40DD"/>
          <w:p w:rsidR="00C34C9E" w:rsidRPr="00BA3E62" w:rsidRDefault="00C34C9E" w:rsidP="00BB40DD">
            <w:r w:rsidRPr="00BA3E62">
              <w:t>Popísať technické vybavenie odbytového strediska</w:t>
            </w:r>
          </w:p>
          <w:p w:rsidR="00C34C9E" w:rsidRPr="00BA3E62" w:rsidRDefault="00C34C9E" w:rsidP="00BB40DD"/>
          <w:p w:rsidR="00C34C9E" w:rsidRPr="00BA3E62" w:rsidRDefault="00C34C9E" w:rsidP="00BB40DD">
            <w:r w:rsidRPr="00BA3E62">
              <w:t>Odbytové strediská</w:t>
            </w:r>
          </w:p>
          <w:p w:rsidR="00C34C9E" w:rsidRPr="00BA3E62" w:rsidRDefault="00C34C9E" w:rsidP="00BB40DD">
            <w:r w:rsidRPr="00BA3E62">
              <w:t>so spoločenskou</w:t>
            </w:r>
          </w:p>
          <w:p w:rsidR="00C34C9E" w:rsidRPr="00BA3E62" w:rsidRDefault="00C34C9E" w:rsidP="00BB40DD">
            <w:r w:rsidRPr="00BA3E62">
              <w:t>funkciou</w:t>
            </w:r>
          </w:p>
          <w:p w:rsidR="00C34C9E" w:rsidRPr="00BA3E62" w:rsidRDefault="00C34C9E" w:rsidP="00BB40DD"/>
          <w:p w:rsidR="00C34C9E" w:rsidRPr="00BA3E62" w:rsidRDefault="00C34C9E" w:rsidP="00BB40DD">
            <w:r w:rsidRPr="00BA3E62">
              <w:t>Druhy automatov</w:t>
            </w:r>
          </w:p>
          <w:p w:rsidR="00C34C9E" w:rsidRPr="00BA3E62" w:rsidRDefault="00C34C9E" w:rsidP="00BB40DD"/>
          <w:p w:rsidR="00C34C9E" w:rsidRPr="00BA3E62" w:rsidRDefault="00C34C9E" w:rsidP="00BB40DD">
            <w:r w:rsidRPr="00BA3E62">
              <w:t>Automaty na kávu</w:t>
            </w:r>
          </w:p>
          <w:p w:rsidR="00C34C9E" w:rsidRPr="00BA3E62" w:rsidRDefault="00C34C9E" w:rsidP="00BB40DD"/>
          <w:p w:rsidR="00C34C9E" w:rsidRPr="00BA3E62" w:rsidRDefault="00C34C9E" w:rsidP="00BB40DD">
            <w:r w:rsidRPr="00BA3E62">
              <w:t>Nápojové automaty</w:t>
            </w:r>
          </w:p>
          <w:p w:rsidR="00C34C9E" w:rsidRPr="00BA3E62" w:rsidRDefault="00C34C9E" w:rsidP="00BB40DD"/>
          <w:p w:rsidR="00C34C9E" w:rsidRPr="00BA3E62" w:rsidRDefault="00C34C9E" w:rsidP="00BB40DD">
            <w:r w:rsidRPr="00BA3E62">
              <w:t>Potravinové automaty</w:t>
            </w:r>
          </w:p>
          <w:p w:rsidR="00C34C9E" w:rsidRPr="00BA3E62" w:rsidRDefault="00C34C9E" w:rsidP="00BB40DD">
            <w:r w:rsidRPr="00BA3E62">
              <w:t>Opakovanie</w:t>
            </w:r>
          </w:p>
          <w:p w:rsidR="00C34C9E" w:rsidRPr="00BA3E62" w:rsidRDefault="00C34C9E" w:rsidP="00BB40DD"/>
          <w:p w:rsidR="00C34C9E" w:rsidRPr="00BA3E62" w:rsidRDefault="00C34C9E" w:rsidP="00BB40DD"/>
          <w:p w:rsidR="00C34C9E" w:rsidRPr="00BA3E62" w:rsidRDefault="00C34C9E" w:rsidP="00BB40DD"/>
        </w:tc>
        <w:tc>
          <w:tcPr>
            <w:tcW w:w="3705" w:type="dxa"/>
          </w:tcPr>
          <w:p w:rsidR="00C34C9E" w:rsidRPr="00BA3E62" w:rsidRDefault="00C34C9E" w:rsidP="00BB40DD">
            <w:pPr>
              <w:ind w:firstLine="360"/>
            </w:pPr>
          </w:p>
          <w:p w:rsidR="00C34C9E" w:rsidRPr="00BA3E62" w:rsidRDefault="00C34C9E" w:rsidP="00BB40DD">
            <w:pPr>
              <w:numPr>
                <w:ilvl w:val="0"/>
                <w:numId w:val="158"/>
              </w:numPr>
              <w:tabs>
                <w:tab w:val="clear" w:pos="360"/>
                <w:tab w:val="num" w:pos="0"/>
              </w:tabs>
              <w:ind w:hanging="360"/>
            </w:pPr>
            <w:r w:rsidRPr="00BA3E62">
              <w:t>využitie kuchynských robotov</w:t>
            </w:r>
          </w:p>
          <w:p w:rsidR="00C34C9E" w:rsidRPr="00BA3E62" w:rsidRDefault="00C34C9E" w:rsidP="00BB40DD"/>
          <w:p w:rsidR="00C34C9E" w:rsidRPr="00BA3E62" w:rsidRDefault="00C34C9E" w:rsidP="00BB40DD">
            <w:pPr>
              <w:ind w:left="360"/>
            </w:pPr>
          </w:p>
          <w:p w:rsidR="00C34C9E" w:rsidRPr="00BA3E62" w:rsidRDefault="00C34C9E" w:rsidP="00BB40DD">
            <w:pPr>
              <w:numPr>
                <w:ilvl w:val="0"/>
                <w:numId w:val="158"/>
              </w:numPr>
              <w:ind w:left="0"/>
            </w:pPr>
            <w:r w:rsidRPr="00BA3E62">
              <w:t xml:space="preserve">využitie strojov na      </w:t>
            </w:r>
          </w:p>
          <w:p w:rsidR="00C34C9E" w:rsidRPr="00BA3E62" w:rsidRDefault="00C34C9E" w:rsidP="00BB40DD">
            <w:r w:rsidRPr="00BA3E62">
              <w:t xml:space="preserve">      umývanie a škrabanie</w:t>
            </w:r>
          </w:p>
          <w:p w:rsidR="00C34C9E" w:rsidRPr="00BA3E62" w:rsidRDefault="00C34C9E" w:rsidP="00BB40DD">
            <w:pPr>
              <w:ind w:left="360"/>
            </w:pPr>
            <w:r w:rsidRPr="00BA3E62">
              <w:t>zemiakov a zeleniny</w:t>
            </w:r>
          </w:p>
          <w:p w:rsidR="00C34C9E" w:rsidRPr="00BA3E62" w:rsidRDefault="00C34C9E" w:rsidP="00BB40DD">
            <w:pPr>
              <w:ind w:left="360"/>
            </w:pPr>
          </w:p>
          <w:p w:rsidR="00C34C9E" w:rsidRPr="00BA3E62" w:rsidRDefault="00C34C9E" w:rsidP="00BB40DD">
            <w:pPr>
              <w:numPr>
                <w:ilvl w:val="0"/>
                <w:numId w:val="159"/>
              </w:numPr>
              <w:tabs>
                <w:tab w:val="clear" w:pos="360"/>
                <w:tab w:val="num" w:pos="0"/>
              </w:tabs>
              <w:ind w:hanging="360"/>
            </w:pPr>
            <w:r w:rsidRPr="00BA3E62">
              <w:t>strojové vybavenie na použitie jednotlivých pracovných úkonov</w:t>
            </w:r>
          </w:p>
          <w:p w:rsidR="00C34C9E" w:rsidRPr="00BA3E62" w:rsidRDefault="00C34C9E" w:rsidP="00BB40DD"/>
          <w:p w:rsidR="00C34C9E" w:rsidRPr="00BA3E62" w:rsidRDefault="00C34C9E" w:rsidP="00BB40DD"/>
          <w:p w:rsidR="00C34C9E" w:rsidRPr="00BA3E62" w:rsidRDefault="00C34C9E" w:rsidP="00BB40DD">
            <w:pPr>
              <w:numPr>
                <w:ilvl w:val="0"/>
                <w:numId w:val="159"/>
              </w:numPr>
              <w:tabs>
                <w:tab w:val="clear" w:pos="360"/>
                <w:tab w:val="num" w:pos="0"/>
              </w:tabs>
              <w:ind w:hanging="360"/>
            </w:pPr>
            <w:r w:rsidRPr="00BA3E62">
              <w:t xml:space="preserve">spôsoby spracovania </w:t>
            </w:r>
          </w:p>
          <w:p w:rsidR="00C34C9E" w:rsidRPr="00BA3E62" w:rsidRDefault="00C34C9E" w:rsidP="00BB40DD">
            <w:r w:rsidRPr="00BA3E62">
              <w:t xml:space="preserve">      cesta</w:t>
            </w:r>
          </w:p>
          <w:p w:rsidR="00C34C9E" w:rsidRPr="00BA3E62" w:rsidRDefault="00C34C9E" w:rsidP="00BB40DD"/>
          <w:p w:rsidR="00C34C9E" w:rsidRPr="00BA3E62" w:rsidRDefault="00C34C9E" w:rsidP="00BB40DD">
            <w:pPr>
              <w:numPr>
                <w:ilvl w:val="0"/>
                <w:numId w:val="162"/>
              </w:numPr>
              <w:tabs>
                <w:tab w:val="clear" w:pos="360"/>
                <w:tab w:val="num" w:pos="449"/>
              </w:tabs>
              <w:ind w:left="0"/>
            </w:pPr>
            <w:r w:rsidRPr="00BA3E62">
              <w:t>stroje na spracovanie</w:t>
            </w:r>
          </w:p>
          <w:p w:rsidR="00C34C9E" w:rsidRPr="00BA3E62" w:rsidRDefault="00C34C9E" w:rsidP="00BB40DD">
            <w:pPr>
              <w:ind w:left="360"/>
            </w:pPr>
            <w:r w:rsidRPr="00BA3E62">
              <w:t>mäsa</w:t>
            </w:r>
          </w:p>
          <w:p w:rsidR="00C34C9E" w:rsidRPr="00BA3E62" w:rsidRDefault="00C34C9E" w:rsidP="00BB40DD">
            <w:pPr>
              <w:ind w:left="360"/>
            </w:pPr>
          </w:p>
          <w:p w:rsidR="00C34C9E" w:rsidRPr="00BA3E62" w:rsidRDefault="00C34C9E" w:rsidP="00BB40DD"/>
          <w:p w:rsidR="00C34C9E" w:rsidRPr="00BA3E62" w:rsidRDefault="00C34C9E" w:rsidP="00BB40DD">
            <w:pPr>
              <w:numPr>
                <w:ilvl w:val="0"/>
                <w:numId w:val="162"/>
              </w:numPr>
              <w:tabs>
                <w:tab w:val="clear" w:pos="360"/>
              </w:tabs>
              <w:ind w:hanging="360"/>
            </w:pPr>
            <w:r w:rsidRPr="00BA3E62">
              <w:t>utvrdenie vedomostí</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ind w:left="360"/>
            </w:pP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numPr>
                <w:ilvl w:val="0"/>
                <w:numId w:val="162"/>
              </w:numPr>
              <w:tabs>
                <w:tab w:val="clear" w:pos="360"/>
                <w:tab w:val="num" w:pos="89"/>
              </w:tabs>
              <w:ind w:hanging="360"/>
            </w:pPr>
            <w:r w:rsidRPr="00BA3E62">
              <w:t>druhy zariadení na tepelnú úpravu pokrmov</w:t>
            </w:r>
          </w:p>
          <w:p w:rsidR="00C34C9E" w:rsidRPr="00BA3E62" w:rsidRDefault="00C34C9E" w:rsidP="00BB40DD"/>
          <w:p w:rsidR="00C34C9E" w:rsidRPr="00BA3E62" w:rsidRDefault="00C34C9E" w:rsidP="00BB40DD"/>
          <w:p w:rsidR="00C34C9E" w:rsidRPr="00BA3E62" w:rsidRDefault="00C34C9E" w:rsidP="00BB40DD">
            <w:pPr>
              <w:numPr>
                <w:ilvl w:val="0"/>
                <w:numId w:val="162"/>
              </w:numPr>
              <w:tabs>
                <w:tab w:val="clear" w:pos="360"/>
                <w:tab w:val="num" w:pos="0"/>
                <w:tab w:val="left" w:pos="269"/>
              </w:tabs>
              <w:ind w:left="0" w:right="-108"/>
            </w:pPr>
            <w:r w:rsidRPr="00BA3E62">
              <w:t>druhy a použitie sporákov</w:t>
            </w:r>
          </w:p>
          <w:p w:rsidR="00C34C9E" w:rsidRPr="00BA3E62" w:rsidRDefault="00C34C9E" w:rsidP="00BB40DD">
            <w:pPr>
              <w:tabs>
                <w:tab w:val="left" w:pos="269"/>
              </w:tabs>
              <w:ind w:right="-108"/>
            </w:pPr>
            <w:r w:rsidRPr="00BA3E62">
              <w:t xml:space="preserve">    kotlov, panvíc</w:t>
            </w:r>
          </w:p>
          <w:p w:rsidR="00C34C9E" w:rsidRPr="00BA3E62" w:rsidRDefault="00C34C9E" w:rsidP="00BB40DD">
            <w:pPr>
              <w:tabs>
                <w:tab w:val="left" w:pos="269"/>
              </w:tabs>
              <w:ind w:right="-108"/>
            </w:pPr>
          </w:p>
          <w:p w:rsidR="00C34C9E" w:rsidRPr="00BA3E62" w:rsidRDefault="00C34C9E" w:rsidP="00BB40DD">
            <w:pPr>
              <w:numPr>
                <w:ilvl w:val="0"/>
                <w:numId w:val="163"/>
              </w:numPr>
              <w:tabs>
                <w:tab w:val="clear" w:pos="360"/>
                <w:tab w:val="left" w:pos="-91"/>
                <w:tab w:val="num" w:pos="0"/>
                <w:tab w:val="left" w:pos="269"/>
                <w:tab w:val="left" w:pos="3041"/>
              </w:tabs>
              <w:ind w:left="0" w:right="252"/>
            </w:pPr>
            <w:r w:rsidRPr="00BA3E62">
              <w:t>varné stoličky, rošty</w:t>
            </w:r>
          </w:p>
          <w:p w:rsidR="00C34C9E" w:rsidRPr="00BA3E62" w:rsidRDefault="00C34C9E" w:rsidP="00BB40DD">
            <w:pPr>
              <w:tabs>
                <w:tab w:val="left" w:pos="-91"/>
                <w:tab w:val="left" w:pos="269"/>
                <w:tab w:val="left" w:pos="3041"/>
              </w:tabs>
              <w:ind w:right="252"/>
            </w:pPr>
            <w:r w:rsidRPr="00BA3E62">
              <w:t xml:space="preserve">    ražne, kávovary</w:t>
            </w:r>
          </w:p>
          <w:p w:rsidR="00C34C9E" w:rsidRPr="00BA3E62" w:rsidRDefault="00C34C9E" w:rsidP="00BB40DD">
            <w:pPr>
              <w:tabs>
                <w:tab w:val="left" w:pos="-91"/>
                <w:tab w:val="left" w:pos="269"/>
                <w:tab w:val="left" w:pos="3041"/>
              </w:tabs>
              <w:ind w:right="252"/>
            </w:pPr>
          </w:p>
          <w:p w:rsidR="00C34C9E" w:rsidRPr="00BA3E62" w:rsidRDefault="00C34C9E" w:rsidP="00BB40DD">
            <w:pPr>
              <w:tabs>
                <w:tab w:val="left" w:pos="-91"/>
                <w:tab w:val="left" w:pos="269"/>
                <w:tab w:val="left" w:pos="3041"/>
              </w:tabs>
              <w:ind w:right="252"/>
            </w:pPr>
          </w:p>
          <w:p w:rsidR="00C34C9E" w:rsidRPr="00BA3E62" w:rsidRDefault="00C34C9E" w:rsidP="00BB40DD">
            <w:pPr>
              <w:numPr>
                <w:ilvl w:val="0"/>
                <w:numId w:val="163"/>
              </w:numPr>
              <w:tabs>
                <w:tab w:val="left" w:pos="0"/>
                <w:tab w:val="left" w:pos="629"/>
                <w:tab w:val="left" w:pos="3041"/>
              </w:tabs>
              <w:ind w:left="0" w:right="-108"/>
            </w:pPr>
            <w:r w:rsidRPr="00BA3E62">
              <w:t xml:space="preserve">umývačky riadu, </w:t>
            </w:r>
          </w:p>
          <w:p w:rsidR="00C34C9E" w:rsidRPr="00BA3E62" w:rsidRDefault="00C34C9E" w:rsidP="00BB40DD">
            <w:pPr>
              <w:tabs>
                <w:tab w:val="left" w:pos="0"/>
                <w:tab w:val="left" w:pos="629"/>
                <w:tab w:val="left" w:pos="3041"/>
              </w:tabs>
              <w:ind w:right="-108"/>
            </w:pPr>
            <w:r w:rsidRPr="00BA3E62">
              <w:t xml:space="preserve">     sušičky, drez, SAVO</w:t>
            </w:r>
          </w:p>
          <w:p w:rsidR="00C34C9E" w:rsidRPr="00BA3E62" w:rsidRDefault="00C34C9E" w:rsidP="00BB40DD">
            <w:pPr>
              <w:tabs>
                <w:tab w:val="left" w:pos="0"/>
                <w:tab w:val="left" w:pos="629"/>
                <w:tab w:val="left" w:pos="3041"/>
              </w:tabs>
              <w:ind w:right="-108"/>
            </w:pPr>
          </w:p>
          <w:p w:rsidR="00C34C9E" w:rsidRPr="00BA3E62" w:rsidRDefault="00C34C9E" w:rsidP="00BB40DD">
            <w:pPr>
              <w:tabs>
                <w:tab w:val="left" w:pos="0"/>
                <w:tab w:val="left" w:pos="629"/>
                <w:tab w:val="left" w:pos="3041"/>
              </w:tabs>
              <w:ind w:right="-108"/>
            </w:pPr>
          </w:p>
          <w:p w:rsidR="00C34C9E" w:rsidRPr="00BA3E62" w:rsidRDefault="00C34C9E" w:rsidP="00BB40DD">
            <w:pPr>
              <w:numPr>
                <w:ilvl w:val="0"/>
                <w:numId w:val="165"/>
              </w:numPr>
              <w:tabs>
                <w:tab w:val="left" w:pos="0"/>
              </w:tabs>
              <w:ind w:left="89" w:right="-108" w:firstLine="0"/>
            </w:pPr>
            <w:r w:rsidRPr="00BA3E62">
              <w:t xml:space="preserve">pri obsluhe dbať na     </w:t>
            </w:r>
          </w:p>
          <w:p w:rsidR="00C34C9E" w:rsidRPr="00BA3E62" w:rsidRDefault="00C34C9E" w:rsidP="00BB40DD">
            <w:pPr>
              <w:tabs>
                <w:tab w:val="left" w:pos="0"/>
                <w:tab w:val="left" w:pos="629"/>
                <w:tab w:val="left" w:pos="3041"/>
              </w:tabs>
              <w:ind w:right="-108"/>
            </w:pPr>
            <w:r w:rsidRPr="00BA3E62">
              <w:t xml:space="preserve">     bezpečnosť práce</w:t>
            </w:r>
          </w:p>
          <w:p w:rsidR="00C34C9E" w:rsidRPr="00BA3E62" w:rsidRDefault="00C34C9E" w:rsidP="00BB40DD">
            <w:pPr>
              <w:tabs>
                <w:tab w:val="left" w:pos="0"/>
                <w:tab w:val="left" w:pos="629"/>
                <w:tab w:val="left" w:pos="3041"/>
              </w:tabs>
              <w:ind w:right="-108"/>
            </w:pPr>
          </w:p>
          <w:p w:rsidR="00C34C9E" w:rsidRPr="00BA3E62" w:rsidRDefault="00C34C9E" w:rsidP="00BB40DD">
            <w:pPr>
              <w:tabs>
                <w:tab w:val="left" w:pos="0"/>
                <w:tab w:val="left" w:pos="629"/>
                <w:tab w:val="left" w:pos="3041"/>
              </w:tabs>
              <w:ind w:right="-108"/>
            </w:pPr>
          </w:p>
          <w:p w:rsidR="00C34C9E" w:rsidRPr="00BA3E62" w:rsidRDefault="00C34C9E" w:rsidP="00BB40DD">
            <w:pPr>
              <w:numPr>
                <w:ilvl w:val="0"/>
                <w:numId w:val="165"/>
              </w:numPr>
              <w:tabs>
                <w:tab w:val="left" w:pos="0"/>
                <w:tab w:val="left" w:pos="3041"/>
              </w:tabs>
              <w:ind w:left="0" w:right="-108" w:firstLine="0"/>
            </w:pPr>
            <w:r w:rsidRPr="00BA3E62">
              <w:t xml:space="preserve">druhy zariadení na </w:t>
            </w:r>
          </w:p>
          <w:p w:rsidR="00C34C9E" w:rsidRPr="00BA3E62" w:rsidRDefault="00C34C9E" w:rsidP="00BB40DD">
            <w:pPr>
              <w:tabs>
                <w:tab w:val="left" w:pos="0"/>
                <w:tab w:val="left" w:pos="3041"/>
              </w:tabs>
              <w:ind w:right="-108"/>
            </w:pPr>
            <w:r w:rsidRPr="00BA3E62">
              <w:t xml:space="preserve">     udržanie správnej </w:t>
            </w:r>
          </w:p>
          <w:p w:rsidR="00C34C9E" w:rsidRPr="00BA3E62" w:rsidRDefault="00C34C9E" w:rsidP="00BB40DD">
            <w:pPr>
              <w:tabs>
                <w:tab w:val="left" w:pos="0"/>
                <w:tab w:val="left" w:pos="3041"/>
              </w:tabs>
              <w:ind w:right="-108"/>
            </w:pPr>
            <w:r w:rsidRPr="00BA3E62">
              <w:t xml:space="preserve">     teploty pokrmov </w:t>
            </w: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numPr>
                <w:ilvl w:val="0"/>
                <w:numId w:val="165"/>
              </w:numPr>
              <w:tabs>
                <w:tab w:val="left" w:pos="0"/>
                <w:tab w:val="left" w:pos="89"/>
                <w:tab w:val="left" w:pos="3041"/>
              </w:tabs>
              <w:ind w:left="89" w:right="-108" w:firstLine="0"/>
            </w:pPr>
            <w:r w:rsidRPr="00BA3E62">
              <w:t xml:space="preserve">pomenovať jednotlivé   </w:t>
            </w:r>
          </w:p>
          <w:p w:rsidR="00C34C9E" w:rsidRPr="00BA3E62" w:rsidRDefault="00C34C9E" w:rsidP="00BB40DD">
            <w:pPr>
              <w:tabs>
                <w:tab w:val="left" w:pos="0"/>
                <w:tab w:val="left" w:pos="89"/>
                <w:tab w:val="left" w:pos="3041"/>
              </w:tabs>
              <w:ind w:left="89" w:right="-108"/>
            </w:pPr>
            <w:r w:rsidRPr="00BA3E62">
              <w:t xml:space="preserve">   druhy zariadení na</w:t>
            </w:r>
          </w:p>
          <w:p w:rsidR="00C34C9E" w:rsidRPr="00BA3E62" w:rsidRDefault="00C34C9E" w:rsidP="00BB40DD">
            <w:pPr>
              <w:tabs>
                <w:tab w:val="left" w:pos="0"/>
                <w:tab w:val="left" w:pos="89"/>
                <w:tab w:val="left" w:pos="3041"/>
              </w:tabs>
              <w:ind w:left="89" w:right="-108"/>
            </w:pPr>
            <w:r w:rsidRPr="00BA3E62">
              <w:t xml:space="preserve">   udržanie správnej</w:t>
            </w:r>
          </w:p>
          <w:p w:rsidR="00C34C9E" w:rsidRPr="00BA3E62" w:rsidRDefault="00C34C9E" w:rsidP="00BB40DD">
            <w:pPr>
              <w:tabs>
                <w:tab w:val="left" w:pos="0"/>
                <w:tab w:val="left" w:pos="89"/>
                <w:tab w:val="left" w:pos="3041"/>
              </w:tabs>
              <w:ind w:left="89" w:right="-108"/>
            </w:pPr>
            <w:r w:rsidRPr="00BA3E62">
              <w:lastRenderedPageBreak/>
              <w:t xml:space="preserve">   teploty pokrmov</w:t>
            </w:r>
          </w:p>
          <w:p w:rsidR="00C34C9E" w:rsidRPr="00BA3E62" w:rsidRDefault="00C34C9E" w:rsidP="00BB40DD">
            <w:pPr>
              <w:tabs>
                <w:tab w:val="left" w:pos="0"/>
                <w:tab w:val="left" w:pos="89"/>
                <w:tab w:val="left" w:pos="3041"/>
              </w:tabs>
              <w:ind w:left="89" w:right="-108"/>
            </w:pPr>
          </w:p>
          <w:p w:rsidR="00C34C9E" w:rsidRPr="00BA3E62" w:rsidRDefault="00C34C9E" w:rsidP="00BB40DD">
            <w:pPr>
              <w:numPr>
                <w:ilvl w:val="0"/>
                <w:numId w:val="165"/>
              </w:numPr>
              <w:tabs>
                <w:tab w:val="left" w:pos="89"/>
                <w:tab w:val="left" w:pos="3041"/>
              </w:tabs>
              <w:ind w:left="0" w:right="-108" w:firstLine="0"/>
            </w:pPr>
            <w:r w:rsidRPr="00BA3E62">
              <w:t>princíp,druhy, spôsoby</w:t>
            </w:r>
          </w:p>
          <w:p w:rsidR="00C34C9E" w:rsidRPr="00BA3E62" w:rsidRDefault="00C34C9E" w:rsidP="00BB40DD">
            <w:pPr>
              <w:tabs>
                <w:tab w:val="left" w:pos="89"/>
                <w:tab w:val="left" w:pos="3041"/>
              </w:tabs>
              <w:ind w:right="-108"/>
            </w:pPr>
            <w:r w:rsidRPr="00BA3E62">
              <w:t xml:space="preserve">     chladenia</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druhy chladiacich</w:t>
            </w:r>
          </w:p>
          <w:p w:rsidR="00C34C9E" w:rsidRPr="00BA3E62" w:rsidRDefault="00C34C9E" w:rsidP="00BB40DD">
            <w:pPr>
              <w:tabs>
                <w:tab w:val="left" w:pos="89"/>
                <w:tab w:val="left" w:pos="3041"/>
              </w:tabs>
              <w:ind w:right="-108"/>
            </w:pPr>
            <w:r w:rsidRPr="00BA3E62">
              <w:t xml:space="preserve">     a mraziacich zariadení</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obsluha chladiacich</w:t>
            </w:r>
          </w:p>
          <w:p w:rsidR="00C34C9E" w:rsidRPr="00BA3E62" w:rsidRDefault="00C34C9E" w:rsidP="00BB40DD">
            <w:pPr>
              <w:tabs>
                <w:tab w:val="left" w:pos="89"/>
                <w:tab w:val="left" w:pos="3041"/>
              </w:tabs>
              <w:ind w:right="-108"/>
            </w:pPr>
            <w:r w:rsidRPr="00BA3E62">
              <w:t xml:space="preserve">     a mraziacich zariadení</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269" w:right="-108" w:hanging="269"/>
            </w:pPr>
            <w:r w:rsidRPr="00BA3E62">
              <w:t>druhy skladov</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zariadenie a vybavenie</w:t>
            </w:r>
          </w:p>
          <w:p w:rsidR="00C34C9E" w:rsidRPr="00BA3E62" w:rsidRDefault="00C34C9E" w:rsidP="00BB40DD">
            <w:pPr>
              <w:tabs>
                <w:tab w:val="left" w:pos="89"/>
                <w:tab w:val="left" w:pos="3041"/>
              </w:tabs>
              <w:ind w:right="-108"/>
            </w:pPr>
            <w:r w:rsidRPr="00BA3E62">
              <w:t xml:space="preserve">     skladov</w:t>
            </w:r>
          </w:p>
          <w:p w:rsidR="00C34C9E" w:rsidRPr="00BA3E62" w:rsidRDefault="00C34C9E" w:rsidP="00BB40DD">
            <w:pPr>
              <w:tabs>
                <w:tab w:val="left" w:pos="89"/>
                <w:tab w:val="left" w:pos="3041"/>
              </w:tabs>
              <w:ind w:left="89" w:right="-108"/>
            </w:pPr>
          </w:p>
          <w:p w:rsidR="00C34C9E" w:rsidRPr="00BA3E62" w:rsidRDefault="00C34C9E" w:rsidP="00BB40DD">
            <w:pPr>
              <w:numPr>
                <w:ilvl w:val="0"/>
                <w:numId w:val="166"/>
              </w:numPr>
              <w:tabs>
                <w:tab w:val="left" w:pos="269"/>
              </w:tabs>
              <w:ind w:left="0" w:right="-108" w:firstLine="0"/>
            </w:pPr>
            <w:r w:rsidRPr="00BA3E62">
              <w:t>skladovacie priestory</w:t>
            </w:r>
          </w:p>
          <w:p w:rsidR="00C34C9E" w:rsidRPr="00BA3E62" w:rsidRDefault="00C34C9E" w:rsidP="00BB40DD">
            <w:pPr>
              <w:tabs>
                <w:tab w:val="left" w:pos="89"/>
                <w:tab w:val="left" w:pos="269"/>
              </w:tabs>
              <w:ind w:right="-108"/>
            </w:pPr>
            <w:r w:rsidRPr="00BA3E62">
              <w:t xml:space="preserve">    chladiarenské zariadenia</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6"/>
              </w:numPr>
              <w:tabs>
                <w:tab w:val="left" w:pos="269"/>
              </w:tabs>
              <w:ind w:left="89" w:right="-108" w:firstLine="0"/>
            </w:pPr>
            <w:r w:rsidRPr="00BA3E62">
              <w:t>priestory POV a školskej</w:t>
            </w:r>
          </w:p>
          <w:p w:rsidR="00C34C9E" w:rsidRPr="00BA3E62" w:rsidRDefault="00C34C9E" w:rsidP="00BB40DD">
            <w:pPr>
              <w:tabs>
                <w:tab w:val="left" w:pos="89"/>
                <w:tab w:val="left" w:pos="269"/>
              </w:tabs>
              <w:ind w:left="89" w:right="-108"/>
            </w:pPr>
            <w:r w:rsidRPr="00BA3E62">
              <w:t xml:space="preserve">   kuchyne</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 xml:space="preserve">odbytové strediská podľa </w:t>
            </w:r>
          </w:p>
          <w:p w:rsidR="00C34C9E" w:rsidRPr="00BA3E62" w:rsidRDefault="00C34C9E" w:rsidP="00BB40DD">
            <w:pPr>
              <w:tabs>
                <w:tab w:val="left" w:pos="89"/>
                <w:tab w:val="left" w:pos="269"/>
              </w:tabs>
              <w:ind w:left="89" w:right="-108"/>
            </w:pPr>
            <w:r w:rsidRPr="00BA3E62">
              <w:t xml:space="preserve">   typu stravovania</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expedícia, pokladne,</w:t>
            </w:r>
          </w:p>
          <w:p w:rsidR="00C34C9E" w:rsidRPr="00BA3E62" w:rsidRDefault="00C34C9E" w:rsidP="00BB40DD">
            <w:pPr>
              <w:tabs>
                <w:tab w:val="left" w:pos="89"/>
                <w:tab w:val="left" w:pos="269"/>
              </w:tabs>
              <w:ind w:left="89" w:right="-108"/>
            </w:pPr>
            <w:r w:rsidRPr="00BA3E62">
              <w:t xml:space="preserve">   počítačová technika</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zábavné podujatia,</w:t>
            </w:r>
          </w:p>
          <w:p w:rsidR="00C34C9E" w:rsidRPr="00BA3E62" w:rsidRDefault="00C34C9E" w:rsidP="00BB40DD">
            <w:pPr>
              <w:tabs>
                <w:tab w:val="left" w:pos="89"/>
                <w:tab w:val="left" w:pos="269"/>
              </w:tabs>
              <w:ind w:left="89" w:right="-108"/>
            </w:pPr>
            <w:r w:rsidRPr="00BA3E62">
              <w:t xml:space="preserve">   svadby, promócie</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druhy automatov</w:t>
            </w:r>
          </w:p>
          <w:p w:rsidR="00C34C9E" w:rsidRPr="00BA3E62" w:rsidRDefault="00C34C9E" w:rsidP="00BB40DD">
            <w:pPr>
              <w:tabs>
                <w:tab w:val="left" w:pos="89"/>
                <w:tab w:val="left" w:pos="269"/>
              </w:tabs>
              <w:ind w:right="-108"/>
            </w:pPr>
          </w:p>
          <w:p w:rsidR="00C34C9E" w:rsidRPr="00BA3E62" w:rsidRDefault="00C34C9E" w:rsidP="00BB40DD">
            <w:pPr>
              <w:numPr>
                <w:ilvl w:val="0"/>
                <w:numId w:val="166"/>
              </w:numPr>
              <w:tabs>
                <w:tab w:val="left" w:pos="269"/>
              </w:tabs>
              <w:ind w:right="-108"/>
            </w:pPr>
            <w:r w:rsidRPr="00BA3E62">
              <w:t>význam automatov</w:t>
            </w:r>
          </w:p>
          <w:p w:rsidR="00C34C9E" w:rsidRPr="00BA3E62" w:rsidRDefault="00C34C9E" w:rsidP="00BB40DD">
            <w:pPr>
              <w:tabs>
                <w:tab w:val="left" w:pos="269"/>
              </w:tabs>
              <w:ind w:right="-108"/>
            </w:pPr>
          </w:p>
          <w:p w:rsidR="00C34C9E" w:rsidRPr="00BA3E62" w:rsidRDefault="00C34C9E" w:rsidP="00BB40DD">
            <w:pPr>
              <w:numPr>
                <w:ilvl w:val="0"/>
                <w:numId w:val="166"/>
              </w:numPr>
              <w:tabs>
                <w:tab w:val="left" w:pos="269"/>
              </w:tabs>
              <w:ind w:right="-108"/>
            </w:pPr>
            <w:r w:rsidRPr="00BA3E62">
              <w:t>použitie automatov</w:t>
            </w:r>
          </w:p>
          <w:p w:rsidR="00C34C9E" w:rsidRPr="00BA3E62" w:rsidRDefault="00C34C9E" w:rsidP="00BB40DD">
            <w:pPr>
              <w:tabs>
                <w:tab w:val="left" w:pos="269"/>
              </w:tabs>
              <w:ind w:right="-108"/>
            </w:pPr>
          </w:p>
          <w:p w:rsidR="00C34C9E" w:rsidRPr="00BA3E62" w:rsidRDefault="00C34C9E" w:rsidP="00BB40DD">
            <w:pPr>
              <w:tabs>
                <w:tab w:val="left" w:pos="89"/>
                <w:tab w:val="left" w:pos="269"/>
              </w:tabs>
              <w:ind w:right="-108"/>
            </w:pPr>
          </w:p>
          <w:p w:rsidR="00C34C9E" w:rsidRPr="00BA3E62" w:rsidRDefault="00C34C9E" w:rsidP="00BB40DD">
            <w:pPr>
              <w:tabs>
                <w:tab w:val="left" w:pos="89"/>
                <w:tab w:val="left" w:pos="269"/>
              </w:tabs>
              <w:ind w:right="-108"/>
            </w:pPr>
          </w:p>
          <w:p w:rsidR="00C34C9E" w:rsidRPr="00BA3E62" w:rsidRDefault="00C34C9E" w:rsidP="00BB40DD">
            <w:pPr>
              <w:numPr>
                <w:ilvl w:val="0"/>
                <w:numId w:val="166"/>
              </w:numPr>
              <w:tabs>
                <w:tab w:val="left" w:pos="269"/>
              </w:tabs>
              <w:ind w:right="-108"/>
            </w:pPr>
            <w:r w:rsidRPr="00BA3E62">
              <w:t>zhrnutie celoročného učiva</w:t>
            </w:r>
          </w:p>
          <w:p w:rsidR="00C34C9E" w:rsidRPr="00BA3E62" w:rsidRDefault="00C34C9E" w:rsidP="00BB40DD">
            <w:pPr>
              <w:tabs>
                <w:tab w:val="left" w:pos="0"/>
                <w:tab w:val="left" w:pos="89"/>
                <w:tab w:val="left" w:pos="3041"/>
              </w:tabs>
              <w:ind w:right="-108"/>
            </w:pPr>
          </w:p>
        </w:tc>
        <w:tc>
          <w:tcPr>
            <w:tcW w:w="4111" w:type="dxa"/>
          </w:tcPr>
          <w:p w:rsidR="00C34C9E" w:rsidRPr="00BA3E62" w:rsidRDefault="00C34C9E" w:rsidP="00BB40DD">
            <w:pPr>
              <w:ind w:left="360"/>
            </w:pPr>
            <w:r w:rsidRPr="00BA3E62">
              <w:lastRenderedPageBreak/>
              <w:t xml:space="preserve">    </w:t>
            </w:r>
          </w:p>
          <w:p w:rsidR="00C34C9E" w:rsidRPr="00BA3E62" w:rsidRDefault="00C34C9E" w:rsidP="00BB40DD">
            <w:pPr>
              <w:numPr>
                <w:ilvl w:val="0"/>
                <w:numId w:val="159"/>
              </w:numPr>
            </w:pPr>
            <w:r w:rsidRPr="00BA3E62">
              <w:t>charakterizovať univerzálny stroj</w:t>
            </w: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numPr>
                <w:ilvl w:val="0"/>
                <w:numId w:val="158"/>
              </w:numPr>
            </w:pPr>
            <w:r w:rsidRPr="00BA3E62">
              <w:t>vysvetliť postup</w:t>
            </w:r>
          </w:p>
          <w:p w:rsidR="00C34C9E" w:rsidRPr="00BA3E62" w:rsidRDefault="00C34C9E" w:rsidP="00BB40DD">
            <w:pPr>
              <w:ind w:left="360"/>
            </w:pPr>
            <w:r w:rsidRPr="00BA3E62">
              <w:t>použitia strojov na</w:t>
            </w:r>
          </w:p>
          <w:p w:rsidR="00C34C9E" w:rsidRPr="00BA3E62" w:rsidRDefault="00C34C9E" w:rsidP="00BB40DD">
            <w:pPr>
              <w:ind w:left="360"/>
            </w:pPr>
            <w:r w:rsidRPr="00BA3E62">
              <w:t>škrabanie zemiakov</w:t>
            </w:r>
          </w:p>
          <w:p w:rsidR="00C34C9E" w:rsidRPr="00BA3E62" w:rsidRDefault="00C34C9E" w:rsidP="00BB40DD">
            <w:pPr>
              <w:ind w:left="360"/>
            </w:pPr>
            <w:r w:rsidRPr="00BA3E62">
              <w:t>a zeleniny</w:t>
            </w:r>
          </w:p>
          <w:p w:rsidR="00C34C9E" w:rsidRPr="00BA3E62" w:rsidRDefault="00C34C9E" w:rsidP="00BB40DD">
            <w:pPr>
              <w:numPr>
                <w:ilvl w:val="0"/>
                <w:numId w:val="160"/>
              </w:numPr>
              <w:tabs>
                <w:tab w:val="clear" w:pos="1335"/>
                <w:tab w:val="num" w:pos="252"/>
              </w:tabs>
              <w:ind w:left="252"/>
            </w:pPr>
            <w:r w:rsidRPr="00BA3E62">
              <w:t>rozlíšiť strojové zariadenie na použitie  rôznych pracovných úkonov</w:t>
            </w:r>
          </w:p>
          <w:p w:rsidR="00C34C9E" w:rsidRPr="00BA3E62" w:rsidRDefault="00C34C9E" w:rsidP="00BB40DD">
            <w:pPr>
              <w:numPr>
                <w:ilvl w:val="0"/>
                <w:numId w:val="160"/>
              </w:numPr>
              <w:tabs>
                <w:tab w:val="clear" w:pos="1335"/>
                <w:tab w:val="num" w:pos="252"/>
              </w:tabs>
              <w:ind w:left="252"/>
            </w:pPr>
            <w:r w:rsidRPr="00BA3E62">
              <w:t>vymenovať druhy</w:t>
            </w:r>
          </w:p>
          <w:p w:rsidR="00C34C9E" w:rsidRPr="00BA3E62" w:rsidRDefault="00C34C9E" w:rsidP="00BB40DD">
            <w:pPr>
              <w:ind w:left="252"/>
            </w:pPr>
            <w:r w:rsidRPr="00BA3E62">
              <w:t>strojov na spracovanie</w:t>
            </w:r>
          </w:p>
          <w:p w:rsidR="00C34C9E" w:rsidRPr="00BA3E62" w:rsidRDefault="00C34C9E" w:rsidP="00BB40DD">
            <w:pPr>
              <w:ind w:left="252"/>
            </w:pPr>
            <w:r w:rsidRPr="00BA3E62">
              <w:t>cesta</w:t>
            </w:r>
          </w:p>
          <w:p w:rsidR="00C34C9E" w:rsidRPr="00BA3E62" w:rsidRDefault="00C34C9E" w:rsidP="00BB40DD">
            <w:pPr>
              <w:numPr>
                <w:ilvl w:val="0"/>
                <w:numId w:val="161"/>
              </w:numPr>
              <w:tabs>
                <w:tab w:val="clear" w:pos="612"/>
                <w:tab w:val="num" w:pos="252"/>
              </w:tabs>
              <w:ind w:left="252"/>
            </w:pPr>
            <w:r w:rsidRPr="00BA3E62">
              <w:t>vyhľadať  na internete stroje</w:t>
            </w:r>
          </w:p>
          <w:p w:rsidR="00C34C9E" w:rsidRPr="00BA3E62" w:rsidRDefault="00C34C9E" w:rsidP="00BB40DD">
            <w:pPr>
              <w:ind w:left="252"/>
            </w:pPr>
            <w:r w:rsidRPr="00BA3E62">
              <w:t>na spracovanie mäsa</w:t>
            </w:r>
          </w:p>
          <w:p w:rsidR="00C34C9E" w:rsidRPr="00BA3E62" w:rsidRDefault="00C34C9E" w:rsidP="00BB40DD">
            <w:pPr>
              <w:ind w:left="252"/>
            </w:pPr>
          </w:p>
          <w:p w:rsidR="00C34C9E" w:rsidRPr="00BA3E62" w:rsidRDefault="00C34C9E" w:rsidP="00BB40DD">
            <w:pPr>
              <w:numPr>
                <w:ilvl w:val="0"/>
                <w:numId w:val="161"/>
              </w:numPr>
              <w:tabs>
                <w:tab w:val="clear" w:pos="612"/>
                <w:tab w:val="num" w:pos="72"/>
              </w:tabs>
              <w:ind w:hanging="360"/>
            </w:pPr>
            <w:r w:rsidRPr="00BA3E62">
              <w:t>napísať názvy zariadení výrobných stredísk</w:t>
            </w: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numPr>
                <w:ilvl w:val="0"/>
                <w:numId w:val="161"/>
              </w:numPr>
              <w:tabs>
                <w:tab w:val="clear" w:pos="612"/>
              </w:tabs>
              <w:ind w:left="72" w:firstLine="180"/>
            </w:pPr>
            <w:r w:rsidRPr="00BA3E62">
              <w:t xml:space="preserve">charakterizovať </w:t>
            </w:r>
          </w:p>
          <w:p w:rsidR="00C34C9E" w:rsidRPr="00BA3E62" w:rsidRDefault="00C34C9E" w:rsidP="00BB40DD">
            <w:pPr>
              <w:ind w:left="252"/>
            </w:pPr>
            <w:r w:rsidRPr="00BA3E62">
              <w:lastRenderedPageBreak/>
              <w:t>zariadenia na tepelnú úpravu pokrmov</w:t>
            </w:r>
          </w:p>
          <w:p w:rsidR="00C34C9E" w:rsidRPr="00BA3E62" w:rsidRDefault="00C34C9E" w:rsidP="00BB40DD">
            <w:pPr>
              <w:ind w:left="252"/>
            </w:pPr>
          </w:p>
          <w:p w:rsidR="00C34C9E" w:rsidRPr="00BA3E62" w:rsidRDefault="00C34C9E" w:rsidP="00BB40DD">
            <w:pPr>
              <w:numPr>
                <w:ilvl w:val="0"/>
                <w:numId w:val="161"/>
              </w:numPr>
              <w:ind w:left="252"/>
            </w:pPr>
            <w:r w:rsidRPr="00BA3E62">
              <w:t>popísať jednotlivé</w:t>
            </w:r>
          </w:p>
          <w:p w:rsidR="00C34C9E" w:rsidRPr="00BA3E62" w:rsidRDefault="00C34C9E" w:rsidP="00BB40DD">
            <w:pPr>
              <w:ind w:left="252"/>
            </w:pPr>
            <w:r w:rsidRPr="00BA3E62">
              <w:t>zariadenia na tepelnú úpravu pokrmov</w:t>
            </w:r>
          </w:p>
          <w:p w:rsidR="00C34C9E" w:rsidRPr="00BA3E62" w:rsidRDefault="00C34C9E" w:rsidP="00BB40DD">
            <w:pPr>
              <w:numPr>
                <w:ilvl w:val="0"/>
                <w:numId w:val="161"/>
              </w:numPr>
              <w:tabs>
                <w:tab w:val="clear" w:pos="612"/>
                <w:tab w:val="left" w:pos="432"/>
              </w:tabs>
              <w:ind w:left="252" w:right="72"/>
            </w:pPr>
            <w:r w:rsidRPr="00BA3E62">
              <w:t xml:space="preserve">   uviesť príklady</w:t>
            </w:r>
          </w:p>
          <w:p w:rsidR="00C34C9E" w:rsidRPr="00BA3E62" w:rsidRDefault="00C34C9E" w:rsidP="00BB40DD">
            <w:pPr>
              <w:tabs>
                <w:tab w:val="left" w:pos="432"/>
              </w:tabs>
              <w:ind w:left="252" w:right="72"/>
            </w:pPr>
            <w:r w:rsidRPr="00BA3E62">
              <w:t>použitia varných sto-</w:t>
            </w:r>
          </w:p>
          <w:p w:rsidR="00C34C9E" w:rsidRPr="00BA3E62" w:rsidRDefault="00C34C9E" w:rsidP="00BB40DD">
            <w:pPr>
              <w:tabs>
                <w:tab w:val="left" w:pos="432"/>
              </w:tabs>
              <w:ind w:left="252" w:right="72"/>
            </w:pPr>
            <w:r w:rsidRPr="00BA3E62">
              <w:t>ličiek, rošt, ražní</w:t>
            </w:r>
          </w:p>
          <w:p w:rsidR="00C34C9E" w:rsidRPr="00BA3E62" w:rsidRDefault="00C34C9E" w:rsidP="00BB40DD">
            <w:pPr>
              <w:tabs>
                <w:tab w:val="left" w:pos="432"/>
              </w:tabs>
              <w:ind w:left="252" w:right="72"/>
            </w:pPr>
          </w:p>
          <w:p w:rsidR="00C34C9E" w:rsidRPr="00BA3E62" w:rsidRDefault="00C34C9E" w:rsidP="00BB40DD">
            <w:pPr>
              <w:numPr>
                <w:ilvl w:val="0"/>
                <w:numId w:val="161"/>
              </w:numPr>
              <w:tabs>
                <w:tab w:val="left" w:pos="432"/>
              </w:tabs>
              <w:ind w:left="252" w:right="72"/>
            </w:pPr>
            <w:r w:rsidRPr="00BA3E62">
              <w:t xml:space="preserve"> poznať zariadenia</w:t>
            </w:r>
          </w:p>
          <w:p w:rsidR="00C34C9E" w:rsidRPr="00BA3E62" w:rsidRDefault="00C34C9E" w:rsidP="00BB40DD">
            <w:pPr>
              <w:tabs>
                <w:tab w:val="left" w:pos="432"/>
              </w:tabs>
              <w:ind w:left="252" w:right="72"/>
            </w:pPr>
            <w:r w:rsidRPr="00BA3E62">
              <w:t xml:space="preserve">  na hygienu nádob  </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zvládnuť </w:t>
            </w:r>
          </w:p>
          <w:p w:rsidR="00C34C9E" w:rsidRPr="00BA3E62" w:rsidRDefault="00C34C9E" w:rsidP="00BB40DD">
            <w:pPr>
              <w:tabs>
                <w:tab w:val="left" w:pos="432"/>
              </w:tabs>
              <w:ind w:left="252" w:right="72"/>
            </w:pPr>
            <w:r w:rsidRPr="00BA3E62">
              <w:t>základné bezpečnostné predpisy</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poznať vyhrievané</w:t>
            </w:r>
          </w:p>
          <w:p w:rsidR="00C34C9E" w:rsidRPr="00BA3E62" w:rsidRDefault="00C34C9E" w:rsidP="00BB40DD">
            <w:pPr>
              <w:tabs>
                <w:tab w:val="left" w:pos="432"/>
              </w:tabs>
              <w:ind w:left="252" w:right="72"/>
            </w:pPr>
            <w:r w:rsidRPr="00BA3E62">
              <w:t>výdajné pulty, termosy na prepravu</w:t>
            </w:r>
          </w:p>
          <w:p w:rsidR="00C34C9E" w:rsidRPr="00BA3E62" w:rsidRDefault="00C34C9E" w:rsidP="00BB40DD">
            <w:pPr>
              <w:tabs>
                <w:tab w:val="left" w:pos="432"/>
              </w:tabs>
              <w:ind w:left="252" w:right="72"/>
            </w:pPr>
            <w:r w:rsidRPr="00BA3E62">
              <w:t>stravy, nerezové konvice</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popísať jednotlivé </w:t>
            </w:r>
          </w:p>
          <w:p w:rsidR="00C34C9E" w:rsidRPr="00BA3E62" w:rsidRDefault="00C34C9E" w:rsidP="00BB40DD">
            <w:pPr>
              <w:tabs>
                <w:tab w:val="left" w:pos="432"/>
              </w:tabs>
              <w:ind w:left="252" w:right="72"/>
            </w:pPr>
            <w:r w:rsidRPr="00BA3E62">
              <w:t xml:space="preserve">druhy zariadení na </w:t>
            </w:r>
          </w:p>
          <w:p w:rsidR="00C34C9E" w:rsidRPr="00BA3E62" w:rsidRDefault="00C34C9E" w:rsidP="00BB40DD">
            <w:pPr>
              <w:tabs>
                <w:tab w:val="left" w:pos="432"/>
              </w:tabs>
              <w:ind w:left="252" w:right="72"/>
            </w:pPr>
            <w:r w:rsidRPr="00BA3E62">
              <w:t>udržanie správnej teploty pokrmov</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povedať princíp </w:t>
            </w:r>
          </w:p>
          <w:p w:rsidR="00C34C9E" w:rsidRPr="00BA3E62" w:rsidRDefault="00C34C9E" w:rsidP="00BB40DD">
            <w:pPr>
              <w:tabs>
                <w:tab w:val="left" w:pos="432"/>
              </w:tabs>
              <w:ind w:left="252" w:right="72"/>
            </w:pPr>
            <w:r w:rsidRPr="00BA3E62">
              <w:t>a druhy chladenia</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lastRenderedPageBreak/>
              <w:t>chladiacich a mraziacich zariadení</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poznať princíp </w:t>
            </w:r>
          </w:p>
          <w:p w:rsidR="00C34C9E" w:rsidRPr="00BA3E62" w:rsidRDefault="00C34C9E" w:rsidP="00BB40DD">
            <w:pPr>
              <w:tabs>
                <w:tab w:val="left" w:pos="432"/>
              </w:tabs>
              <w:ind w:left="252" w:right="72"/>
            </w:pPr>
            <w:r w:rsidRPr="00BA3E62">
              <w:t>obsluhy chladiacich</w:t>
            </w:r>
          </w:p>
          <w:p w:rsidR="00C34C9E" w:rsidRPr="00BA3E62" w:rsidRDefault="00C34C9E" w:rsidP="00BB40DD">
            <w:pPr>
              <w:tabs>
                <w:tab w:val="left" w:pos="432"/>
              </w:tabs>
              <w:ind w:left="252" w:right="72"/>
            </w:pPr>
            <w:r w:rsidRPr="00BA3E62">
              <w:t>a mraziacich zariadení</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t>skladov podľa druhu</w:t>
            </w:r>
          </w:p>
          <w:p w:rsidR="00C34C9E" w:rsidRPr="00BA3E62" w:rsidRDefault="00C34C9E" w:rsidP="00BB40DD">
            <w:pPr>
              <w:tabs>
                <w:tab w:val="left" w:pos="432"/>
              </w:tabs>
              <w:ind w:left="252" w:right="72"/>
            </w:pPr>
            <w:r w:rsidRPr="00BA3E62">
              <w:t>potravín</w:t>
            </w:r>
          </w:p>
          <w:p w:rsidR="00C34C9E" w:rsidRPr="00BA3E62" w:rsidRDefault="00C34C9E" w:rsidP="00BB40DD">
            <w:pPr>
              <w:numPr>
                <w:ilvl w:val="0"/>
                <w:numId w:val="164"/>
              </w:numPr>
              <w:tabs>
                <w:tab w:val="left" w:pos="432"/>
              </w:tabs>
              <w:ind w:right="72"/>
            </w:pPr>
            <w:r w:rsidRPr="00BA3E62">
              <w:t xml:space="preserve">vymenovať </w:t>
            </w:r>
          </w:p>
          <w:p w:rsidR="00C34C9E" w:rsidRPr="00BA3E62" w:rsidRDefault="00C34C9E" w:rsidP="00BB40DD">
            <w:pPr>
              <w:tabs>
                <w:tab w:val="left" w:pos="432"/>
              </w:tabs>
              <w:ind w:left="252" w:right="72"/>
            </w:pPr>
            <w:r w:rsidRPr="00BA3E62">
              <w:t>zariadenie skladov</w:t>
            </w:r>
          </w:p>
          <w:p w:rsidR="00C34C9E" w:rsidRPr="00BA3E62" w:rsidRDefault="00C34C9E" w:rsidP="00BB40DD">
            <w:pPr>
              <w:numPr>
                <w:ilvl w:val="0"/>
                <w:numId w:val="164"/>
              </w:numPr>
              <w:tabs>
                <w:tab w:val="left" w:pos="432"/>
              </w:tabs>
              <w:ind w:right="72"/>
            </w:pPr>
            <w:r w:rsidRPr="00BA3E62">
              <w:t>zostaviť vybavenie</w:t>
            </w:r>
          </w:p>
          <w:p w:rsidR="00C34C9E" w:rsidRPr="00BA3E62" w:rsidRDefault="00C34C9E" w:rsidP="00BB40DD">
            <w:pPr>
              <w:tabs>
                <w:tab w:val="left" w:pos="432"/>
              </w:tabs>
              <w:ind w:left="252" w:right="72"/>
            </w:pPr>
            <w:r w:rsidRPr="00BA3E62">
              <w:t>skladov</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pomenovať </w:t>
            </w:r>
          </w:p>
          <w:p w:rsidR="00C34C9E" w:rsidRPr="00BA3E62" w:rsidRDefault="00C34C9E" w:rsidP="00BB40DD">
            <w:pPr>
              <w:tabs>
                <w:tab w:val="left" w:pos="432"/>
              </w:tabs>
              <w:ind w:left="252" w:right="72"/>
            </w:pPr>
            <w:r w:rsidRPr="00BA3E62">
              <w:t xml:space="preserve">   zariadenia POV</w:t>
            </w:r>
          </w:p>
          <w:p w:rsidR="00C34C9E" w:rsidRPr="00BA3E62" w:rsidRDefault="00C34C9E" w:rsidP="00BB40DD">
            <w:pPr>
              <w:tabs>
                <w:tab w:val="left" w:pos="432"/>
              </w:tabs>
              <w:ind w:left="252" w:right="72"/>
            </w:pPr>
            <w:r w:rsidRPr="00BA3E62">
              <w:t xml:space="preserve">   a školskej kuchyne</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vymenovať </w:t>
            </w:r>
          </w:p>
          <w:p w:rsidR="00C34C9E" w:rsidRPr="00BA3E62" w:rsidRDefault="00C34C9E" w:rsidP="00BB40DD">
            <w:pPr>
              <w:tabs>
                <w:tab w:val="left" w:pos="432"/>
              </w:tabs>
              <w:ind w:left="252" w:right="72"/>
            </w:pPr>
            <w:r w:rsidRPr="00BA3E62">
              <w:t xml:space="preserve">   odbytové strediská</w:t>
            </w:r>
          </w:p>
          <w:p w:rsidR="00C34C9E" w:rsidRPr="00BA3E62" w:rsidRDefault="00C34C9E" w:rsidP="00BB40DD">
            <w:pPr>
              <w:tabs>
                <w:tab w:val="left" w:pos="432"/>
              </w:tabs>
              <w:ind w:left="252" w:right="72"/>
            </w:pPr>
            <w:r w:rsidRPr="00BA3E62">
              <w:t xml:space="preserve">   podľa typu stravo-</w:t>
            </w:r>
          </w:p>
          <w:p w:rsidR="00C34C9E" w:rsidRPr="00BA3E62" w:rsidRDefault="00C34C9E" w:rsidP="00BB40DD">
            <w:pPr>
              <w:tabs>
                <w:tab w:val="left" w:pos="432"/>
              </w:tabs>
              <w:ind w:left="252" w:right="72"/>
            </w:pPr>
            <w:r w:rsidRPr="00BA3E62">
              <w:t xml:space="preserve">   vania</w:t>
            </w:r>
          </w:p>
          <w:p w:rsidR="00C34C9E" w:rsidRPr="00BA3E62" w:rsidRDefault="00C34C9E" w:rsidP="00BB40DD">
            <w:pPr>
              <w:numPr>
                <w:ilvl w:val="0"/>
                <w:numId w:val="164"/>
              </w:numPr>
              <w:tabs>
                <w:tab w:val="left" w:pos="432"/>
              </w:tabs>
              <w:ind w:right="72"/>
            </w:pPr>
            <w:r w:rsidRPr="00BA3E62">
              <w:t>uviesť príklady</w:t>
            </w:r>
          </w:p>
          <w:p w:rsidR="00C34C9E" w:rsidRPr="00BA3E62" w:rsidRDefault="00C34C9E" w:rsidP="00BB40DD">
            <w:pPr>
              <w:tabs>
                <w:tab w:val="left" w:pos="432"/>
              </w:tabs>
              <w:ind w:left="252" w:right="72"/>
            </w:pPr>
            <w:r w:rsidRPr="00BA3E62">
              <w:t xml:space="preserve">   vybavenia odbyto-</w:t>
            </w:r>
          </w:p>
          <w:p w:rsidR="00C34C9E" w:rsidRPr="00BA3E62" w:rsidRDefault="00C34C9E" w:rsidP="00BB40DD">
            <w:pPr>
              <w:tabs>
                <w:tab w:val="left" w:pos="432"/>
              </w:tabs>
              <w:ind w:left="252" w:right="72"/>
            </w:pPr>
            <w:r w:rsidRPr="00BA3E62">
              <w:lastRenderedPageBreak/>
              <w:t xml:space="preserve">   vého strediska</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využiť odbytové</w:t>
            </w:r>
          </w:p>
          <w:p w:rsidR="00C34C9E" w:rsidRPr="00BA3E62" w:rsidRDefault="00C34C9E" w:rsidP="00BB40DD">
            <w:pPr>
              <w:tabs>
                <w:tab w:val="left" w:pos="432"/>
              </w:tabs>
              <w:ind w:left="252" w:right="72"/>
            </w:pPr>
            <w:r w:rsidRPr="00BA3E62">
              <w:t xml:space="preserve">   stredisko na rôzne</w:t>
            </w:r>
          </w:p>
          <w:p w:rsidR="00C34C9E" w:rsidRPr="00BA3E62" w:rsidRDefault="00C34C9E" w:rsidP="00BB40DD">
            <w:pPr>
              <w:tabs>
                <w:tab w:val="left" w:pos="432"/>
              </w:tabs>
              <w:ind w:left="252" w:right="72"/>
            </w:pPr>
            <w:r w:rsidRPr="00BA3E62">
              <w:t xml:space="preserve">   spoločenské aktivity</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t xml:space="preserve">   automatov</w:t>
            </w:r>
          </w:p>
          <w:p w:rsidR="00C34C9E" w:rsidRPr="00BA3E62" w:rsidRDefault="00C34C9E" w:rsidP="00BB40DD">
            <w:pPr>
              <w:numPr>
                <w:ilvl w:val="0"/>
                <w:numId w:val="164"/>
              </w:numPr>
              <w:tabs>
                <w:tab w:val="left" w:pos="432"/>
              </w:tabs>
              <w:ind w:right="72"/>
            </w:pPr>
            <w:r w:rsidRPr="00BA3E62">
              <w:t>vysvetliť využitie</w:t>
            </w:r>
          </w:p>
          <w:p w:rsidR="00C34C9E" w:rsidRPr="00BA3E62" w:rsidRDefault="00C34C9E" w:rsidP="00BB40DD">
            <w:pPr>
              <w:tabs>
                <w:tab w:val="left" w:pos="432"/>
              </w:tabs>
              <w:ind w:left="252" w:right="72"/>
            </w:pPr>
            <w:r w:rsidRPr="00BA3E62">
              <w:t xml:space="preserve">   automatov</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tc>
        <w:tc>
          <w:tcPr>
            <w:tcW w:w="1843" w:type="dxa"/>
          </w:tcPr>
          <w:p w:rsidR="00C34C9E" w:rsidRPr="00BA3E62" w:rsidRDefault="00C34C9E" w:rsidP="00BB40DD"/>
        </w:tc>
      </w:tr>
    </w:tbl>
    <w:p w:rsidR="00C34C9E" w:rsidRPr="00BA3E62" w:rsidRDefault="00C34C9E" w:rsidP="00C34C9E">
      <w:pPr>
        <w:sectPr w:rsidR="00C34C9E" w:rsidRPr="00BA3E62" w:rsidSect="00BB40DD">
          <w:pgSz w:w="16838" w:h="11906" w:orient="landscape"/>
          <w:pgMar w:top="1418" w:right="1418" w:bottom="1418" w:left="1418" w:header="709" w:footer="709" w:gutter="0"/>
          <w:cols w:space="708"/>
          <w:docGrid w:linePitch="360"/>
        </w:sectPr>
      </w:pPr>
    </w:p>
    <w:p w:rsidR="00C34C9E" w:rsidRDefault="00C34C9E" w:rsidP="009925BC">
      <w:pPr>
        <w:shd w:val="clear" w:color="auto" w:fill="FFFFFF"/>
        <w:tabs>
          <w:tab w:val="left" w:pos="754"/>
        </w:tabs>
        <w:spacing w:line="293" w:lineRule="exact"/>
        <w:jc w:val="both"/>
        <w:rPr>
          <w:b/>
          <w:sz w:val="28"/>
          <w:szCs w:val="28"/>
        </w:rPr>
      </w:pPr>
    </w:p>
    <w:p w:rsidR="009925BC" w:rsidRPr="00BA3E62" w:rsidRDefault="009925BC" w:rsidP="009925BC">
      <w:pPr>
        <w:shd w:val="clear" w:color="auto" w:fill="FFFFFF"/>
        <w:tabs>
          <w:tab w:val="left" w:pos="754"/>
        </w:tabs>
        <w:spacing w:line="293" w:lineRule="exact"/>
        <w:jc w:val="both"/>
        <w:rPr>
          <w:b/>
          <w:sz w:val="28"/>
          <w:szCs w:val="28"/>
        </w:rPr>
      </w:pPr>
      <w:r w:rsidRPr="00BA3E62">
        <w:rPr>
          <w:b/>
          <w:sz w:val="28"/>
          <w:szCs w:val="28"/>
        </w:rPr>
        <w:t>STOLOVANIE</w:t>
      </w:r>
    </w:p>
    <w:p w:rsidR="009925BC" w:rsidRPr="00BA3E62" w:rsidRDefault="009925BC" w:rsidP="009925BC">
      <w:pPr>
        <w:shd w:val="clear" w:color="auto" w:fill="FFFFFF"/>
        <w:tabs>
          <w:tab w:val="left" w:pos="754"/>
        </w:tabs>
        <w:spacing w:line="293" w:lineRule="exact"/>
        <w:jc w:val="both"/>
        <w:rPr>
          <w:sz w:val="26"/>
          <w:szCs w:val="26"/>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Druhý</w:t>
            </w:r>
            <w:r>
              <w:rPr>
                <w:b/>
                <w:bCs/>
                <w:color w:val="000000"/>
                <w:sz w:val="20"/>
                <w:szCs w:val="20"/>
              </w:rPr>
              <w:t xml:space="preserve">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r>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63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pStyle w:val="Nadpis3"/>
        <w:rPr>
          <w:rFonts w:ascii="Times New Roman" w:hAnsi="Times New Roman"/>
          <w:bCs w:val="0"/>
          <w:sz w:val="28"/>
          <w:szCs w:val="28"/>
        </w:rPr>
      </w:pPr>
      <w:r w:rsidRPr="00BA3E62">
        <w:rPr>
          <w:rFonts w:ascii="Times New Roman" w:hAnsi="Times New Roman"/>
          <w:bCs w:val="0"/>
          <w:sz w:val="28"/>
          <w:szCs w:val="28"/>
        </w:rPr>
        <w:t xml:space="preserve">1. Charakteristika učebného predmetu  </w:t>
      </w:r>
    </w:p>
    <w:p w:rsidR="009925BC" w:rsidRPr="00BA3E62" w:rsidRDefault="009925BC" w:rsidP="009925BC"/>
    <w:p w:rsidR="009925BC" w:rsidRPr="00BA3E62" w:rsidRDefault="009925BC" w:rsidP="009925BC">
      <w:pPr>
        <w:pStyle w:val="Zkladntext"/>
        <w:spacing w:line="276" w:lineRule="auto"/>
      </w:pPr>
      <w:r w:rsidRPr="00BA3E62">
        <w:t xml:space="preserve">Obsah vyučovacieho predmetu stolovanie je zameraný na získavanie základných teoretických vedomosti a praktických zručností potrebných pre samostatnú prácu na úseku obsluhy. Žiaci sa oboznámia  so základnými  pravidlami techniky obsluhy pri podávaní celodennej stravy, so zásadami hygieny a bezpečnosti pri práci. Osvoja si základné rozdelenie inventáru a zariadení na úseku obsluhy. Oboznámia sa s gastronomickými pravidlami, ich používaním pri zostavovaní jedálnych lístkov podľa zásad správnej výživy v súlade so zásadami hygieny pri stolovaní. Získajú poznatky o slávnostnom stolovaní, výzdobe a prestieraní slávnostných tabúľ a o rozmiestňovaní hostí. </w:t>
      </w:r>
    </w:p>
    <w:p w:rsidR="009925BC" w:rsidRPr="00BA3E62" w:rsidRDefault="009925BC" w:rsidP="009925BC">
      <w:pPr>
        <w:pStyle w:val="Zkladntext"/>
        <w:spacing w:line="276" w:lineRule="auto"/>
      </w:pPr>
      <w:r w:rsidRPr="00BA3E62">
        <w:t>V medzipredmetových vzťahoch sa využijú vedomosti z predmetov technológia, potraviny a výživa, ekonomika a organizácia.</w:t>
      </w: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2. Ciele učebného predmetu</w:t>
      </w:r>
    </w:p>
    <w:p w:rsidR="009925BC" w:rsidRPr="00BA3E62" w:rsidRDefault="009925BC" w:rsidP="009925BC">
      <w:pPr>
        <w:spacing w:line="276" w:lineRule="auto"/>
      </w:pPr>
    </w:p>
    <w:p w:rsidR="009925BC" w:rsidRPr="00BA3E62" w:rsidRDefault="009925BC" w:rsidP="009925BC">
      <w:pPr>
        <w:pStyle w:val="Zkladntext"/>
        <w:spacing w:line="276" w:lineRule="auto"/>
      </w:pPr>
      <w:r w:rsidRPr="00BA3E62">
        <w:t>Cieľom učebného predmetu je umožniť žiakom získať vedomosti, zručnosti a kompetencie v odbore :</w:t>
      </w:r>
    </w:p>
    <w:p w:rsidR="009925BC" w:rsidRPr="00BA3E62" w:rsidRDefault="009925BC" w:rsidP="006F25E4">
      <w:pPr>
        <w:pStyle w:val="Zkladntext"/>
        <w:numPr>
          <w:ilvl w:val="0"/>
          <w:numId w:val="72"/>
        </w:numPr>
        <w:spacing w:after="0" w:line="276" w:lineRule="auto"/>
        <w:jc w:val="both"/>
      </w:pPr>
      <w:r w:rsidRPr="00BA3E62">
        <w:t xml:space="preserve">osvojiť si poznatky  o histórii, vývoji a súčasnosti stravovacích služieb  </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uplatňovať techniky jednoduchej a zložitej obsluhy pri podávaní jednotlivých jedál a nápojov</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mať poznatky o rozličných systémoch a formách predaja jedál a nápojov</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aplikovať odbornú terminológiu z gastronómie, stolovania a technológie v praxi</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aplikovať osvojené zručnosti a návyky pri úkonoch jednoduchej a zložitej obsluhy</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mať poznatky o zariadení a inventári pracovísk, o jeho skladovaní, hygiene a údržbu</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lang w:eastAsia="sk-SK"/>
        </w:rPr>
        <w:t>orientovať sa v  oblasti stravovacích zvyklostí cudzincov</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t>aplikovať základné právne normy ochrany majetku a ochrany spotrebiteľa</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zvládať psychologicko-spoločenské zaťaženie práce kuchárov v podmienkach trhového mechanizmu</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lastRenderedPageBreak/>
        <w:t>nakladať s materiálom, energiou, odpadom, vodou a inými látkami ekonomicky a s ohľadom na životné prostredie</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t>dbať na estetickú úroveň pracovného prostredia</w:t>
      </w: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3. Spôsoby hodnotenia</w:t>
      </w:r>
    </w:p>
    <w:p w:rsidR="009925BC" w:rsidRPr="00BA3E62" w:rsidRDefault="009925BC" w:rsidP="009925BC">
      <w:pPr>
        <w:spacing w:line="276" w:lineRule="auto"/>
      </w:pPr>
    </w:p>
    <w:p w:rsidR="009925BC" w:rsidRPr="00BA3E62" w:rsidRDefault="009925BC" w:rsidP="009925BC">
      <w:pPr>
        <w:pStyle w:val="Zkladntext"/>
        <w:spacing w:line="276" w:lineRule="auto"/>
      </w:pPr>
      <w:r w:rsidRPr="00BA3E62">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9925BC" w:rsidRPr="00BA3E62" w:rsidRDefault="009925BC" w:rsidP="009925BC">
      <w:pPr>
        <w:pStyle w:val="Zkladntext"/>
        <w:spacing w:line="276" w:lineRule="auto"/>
      </w:pPr>
      <w:r w:rsidRPr="00BA3E62">
        <w:t>Vo vyučovacom predmete stolovanie vyučujúci hodnotí:</w:t>
      </w:r>
    </w:p>
    <w:p w:rsidR="009925BC" w:rsidRPr="00BA3E62" w:rsidRDefault="009925BC" w:rsidP="006F25E4">
      <w:pPr>
        <w:pStyle w:val="Zkladntext"/>
        <w:numPr>
          <w:ilvl w:val="0"/>
          <w:numId w:val="74"/>
        </w:numPr>
        <w:spacing w:after="0" w:line="276" w:lineRule="auto"/>
        <w:jc w:val="both"/>
      </w:pPr>
      <w:r w:rsidRPr="00BA3E62">
        <w:t>kvalitu a rozsah získaných spôsobilostí</w:t>
      </w:r>
    </w:p>
    <w:p w:rsidR="009925BC" w:rsidRPr="00BA3E62" w:rsidRDefault="009925BC" w:rsidP="006F25E4">
      <w:pPr>
        <w:pStyle w:val="Zkladntext"/>
        <w:numPr>
          <w:ilvl w:val="0"/>
          <w:numId w:val="74"/>
        </w:numPr>
        <w:spacing w:after="0" w:line="276" w:lineRule="auto"/>
        <w:jc w:val="both"/>
      </w:pPr>
      <w:r w:rsidRPr="00BA3E62">
        <w:t>trvalosť osvojenia  požadovaných poznatkov</w:t>
      </w:r>
    </w:p>
    <w:p w:rsidR="009925BC" w:rsidRPr="00BA3E62" w:rsidRDefault="009925BC" w:rsidP="006F25E4">
      <w:pPr>
        <w:pStyle w:val="Zkladntext"/>
        <w:numPr>
          <w:ilvl w:val="0"/>
          <w:numId w:val="74"/>
        </w:numPr>
        <w:spacing w:after="0" w:line="276" w:lineRule="auto"/>
        <w:jc w:val="both"/>
      </w:pPr>
      <w:r w:rsidRPr="00BA3E62">
        <w:t>schopnosť uplatňovať osvojené poznatky a zručnosti pri riešení praktických úloh</w:t>
      </w:r>
    </w:p>
    <w:p w:rsidR="009925BC" w:rsidRPr="00BA3E62" w:rsidRDefault="009925BC" w:rsidP="006F25E4">
      <w:pPr>
        <w:pStyle w:val="Zkladntext"/>
        <w:numPr>
          <w:ilvl w:val="0"/>
          <w:numId w:val="74"/>
        </w:numPr>
        <w:spacing w:after="0" w:line="276" w:lineRule="auto"/>
        <w:jc w:val="both"/>
      </w:pPr>
      <w:r w:rsidRPr="00BA3E62">
        <w:t>samostatnosť,  tvorivosť, aktivita a iniciatíva  v prístupe k činnostiam</w:t>
      </w:r>
    </w:p>
    <w:p w:rsidR="009925BC" w:rsidRPr="00BA3E62" w:rsidRDefault="009925BC" w:rsidP="006F25E4">
      <w:pPr>
        <w:pStyle w:val="Zkladntext"/>
        <w:numPr>
          <w:ilvl w:val="0"/>
          <w:numId w:val="73"/>
        </w:numPr>
        <w:spacing w:after="0" w:line="276" w:lineRule="auto"/>
        <w:jc w:val="both"/>
      </w:pPr>
      <w:r w:rsidRPr="00BA3E62">
        <w:t>osvojenie praktických zručností a návykov pri rôznych druhoch obsluhy</w:t>
      </w:r>
    </w:p>
    <w:p w:rsidR="009925BC" w:rsidRPr="00BA3E62" w:rsidRDefault="009925BC" w:rsidP="006F25E4">
      <w:pPr>
        <w:pStyle w:val="Zkladntext"/>
        <w:numPr>
          <w:ilvl w:val="0"/>
          <w:numId w:val="73"/>
        </w:numPr>
        <w:spacing w:after="0" w:line="276" w:lineRule="auto"/>
        <w:jc w:val="both"/>
      </w:pPr>
      <w:r w:rsidRPr="00BA3E62">
        <w:t>aktivita, samostatnosť, tvorivosť, iniciatíva v praktických činnostiach</w:t>
      </w:r>
    </w:p>
    <w:p w:rsidR="009925BC" w:rsidRPr="00BA3E62" w:rsidRDefault="009925BC" w:rsidP="006F25E4">
      <w:pPr>
        <w:pStyle w:val="Zkladntext"/>
        <w:numPr>
          <w:ilvl w:val="0"/>
          <w:numId w:val="73"/>
        </w:numPr>
        <w:spacing w:after="0" w:line="276" w:lineRule="auto"/>
        <w:jc w:val="both"/>
      </w:pPr>
      <w:r w:rsidRPr="00BA3E62">
        <w:t>estetika výsledkov činnosti</w:t>
      </w:r>
    </w:p>
    <w:p w:rsidR="009925BC" w:rsidRPr="00BA3E62" w:rsidRDefault="009925BC" w:rsidP="006F25E4">
      <w:pPr>
        <w:pStyle w:val="Zkladntext"/>
        <w:numPr>
          <w:ilvl w:val="0"/>
          <w:numId w:val="73"/>
        </w:numPr>
        <w:spacing w:after="0" w:line="276" w:lineRule="auto"/>
        <w:jc w:val="both"/>
      </w:pPr>
      <w:r w:rsidRPr="00BA3E62">
        <w:t xml:space="preserve">organizácia vlastnej práce a pracoviska </w:t>
      </w:r>
    </w:p>
    <w:p w:rsidR="009925BC" w:rsidRPr="00BA3E62" w:rsidRDefault="009925BC" w:rsidP="006F25E4">
      <w:pPr>
        <w:pStyle w:val="Zkladntext"/>
        <w:numPr>
          <w:ilvl w:val="0"/>
          <w:numId w:val="73"/>
        </w:numPr>
        <w:spacing w:after="0" w:line="276" w:lineRule="auto"/>
        <w:jc w:val="both"/>
      </w:pPr>
      <w:r w:rsidRPr="00BA3E62">
        <w:t>dodržiavanie predpisov bezpečnosti a ochrany zdravia pri práci</w:t>
      </w:r>
    </w:p>
    <w:p w:rsidR="009925BC" w:rsidRPr="00BA3E62" w:rsidRDefault="009925BC" w:rsidP="006F25E4">
      <w:pPr>
        <w:pStyle w:val="Zkladntext"/>
        <w:numPr>
          <w:ilvl w:val="0"/>
          <w:numId w:val="73"/>
        </w:numPr>
        <w:spacing w:after="0" w:line="276" w:lineRule="auto"/>
        <w:jc w:val="both"/>
      </w:pPr>
      <w:r w:rsidRPr="00BA3E62">
        <w:t>starostlivosť o životné prostredie</w:t>
      </w:r>
    </w:p>
    <w:p w:rsidR="009925BC" w:rsidRPr="00BA3E62" w:rsidRDefault="009925BC" w:rsidP="009925BC">
      <w:pPr>
        <w:pStyle w:val="Zkladntext"/>
        <w:spacing w:line="276" w:lineRule="auto"/>
      </w:pPr>
    </w:p>
    <w:p w:rsidR="009925BC" w:rsidRPr="00BA3E62" w:rsidRDefault="009925BC" w:rsidP="009925BC">
      <w:pPr>
        <w:pStyle w:val="Zkladntext"/>
        <w:spacing w:line="276" w:lineRule="auto"/>
      </w:pPr>
      <w:r w:rsidRPr="00BA3E62">
        <w:t>Pri hodnotení vyučujúci dodržiavajú tieto pravidlá hodnotenia: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Hodnotenie sa formuluje pozitívne.</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Známka z vyučovacieho predmetu nezahŕňa hodnotenie správania žiaka.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Vyučujúci klasifikuje iba prebrané a precvičené učivo.</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Podklady pre hodnotenie a klasifikáciu získava vyučujúci hlavne sledovaním výkonov a pripravenosti žiaka na vyučovanie a analýzou výsledkov činnosti žiaka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Pri klasifikácií používa vyučujúci platnú klasifikačnú stupnicu.</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Výsledky žiakov posudzuje učiteľ objektívne.</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4. Obsah školského programu predmetu stolovanie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1178"/>
        <w:gridCol w:w="5816"/>
        <w:gridCol w:w="2046"/>
      </w:tblGrid>
      <w:tr w:rsidR="009925BC" w:rsidRPr="00BA3E62" w:rsidTr="009925BC">
        <w:tc>
          <w:tcPr>
            <w:tcW w:w="1178" w:type="dxa"/>
            <w:tcBorders>
              <w:top w:val="single" w:sz="12" w:space="0" w:color="auto"/>
              <w:left w:val="single" w:sz="1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sidRPr="00BA3E62">
              <w:rPr>
                <w:b/>
                <w:sz w:val="20"/>
                <w:szCs w:val="20"/>
              </w:rPr>
              <w:t>Ročník</w:t>
            </w:r>
          </w:p>
        </w:tc>
        <w:tc>
          <w:tcPr>
            <w:tcW w:w="5816" w:type="dxa"/>
            <w:tcBorders>
              <w:top w:val="single" w:sz="12" w:space="0" w:color="auto"/>
              <w:left w:val="single" w:sz="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sidRPr="00BA3E62">
              <w:rPr>
                <w:b/>
                <w:sz w:val="20"/>
                <w:szCs w:val="20"/>
              </w:rPr>
              <w:t>Prehľad tematických celkov</w:t>
            </w:r>
          </w:p>
        </w:tc>
        <w:tc>
          <w:tcPr>
            <w:tcW w:w="2046" w:type="dxa"/>
            <w:tcBorders>
              <w:top w:val="single" w:sz="12" w:space="0" w:color="auto"/>
              <w:left w:val="single" w:sz="2" w:space="0" w:color="auto"/>
              <w:bottom w:val="single" w:sz="12" w:space="0" w:color="auto"/>
              <w:right w:val="single" w:sz="12" w:space="0" w:color="auto"/>
            </w:tcBorders>
          </w:tcPr>
          <w:p w:rsidR="009925BC" w:rsidRPr="00BA3E62" w:rsidRDefault="009925BC" w:rsidP="009925BC">
            <w:pPr>
              <w:spacing w:line="276" w:lineRule="auto"/>
              <w:rPr>
                <w:b/>
                <w:sz w:val="20"/>
                <w:szCs w:val="20"/>
              </w:rPr>
            </w:pPr>
            <w:r w:rsidRPr="00BA3E62">
              <w:rPr>
                <w:b/>
                <w:sz w:val="20"/>
                <w:szCs w:val="20"/>
              </w:rPr>
              <w:t>Počet hodín</w:t>
            </w:r>
          </w:p>
        </w:tc>
      </w:tr>
      <w:tr w:rsidR="009925BC" w:rsidRPr="00BA3E62" w:rsidTr="009925BC">
        <w:tc>
          <w:tcPr>
            <w:tcW w:w="1178" w:type="dxa"/>
            <w:tcBorders>
              <w:top w:val="single" w:sz="12" w:space="0" w:color="auto"/>
              <w:left w:val="single" w:sz="1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Pr>
                <w:b/>
                <w:sz w:val="20"/>
                <w:szCs w:val="20"/>
              </w:rPr>
              <w:t>2</w:t>
            </w:r>
            <w:r w:rsidRPr="00BA3E62">
              <w:rPr>
                <w:b/>
                <w:sz w:val="20"/>
                <w:szCs w:val="20"/>
              </w:rPr>
              <w:t>.</w:t>
            </w:r>
          </w:p>
        </w:tc>
        <w:tc>
          <w:tcPr>
            <w:tcW w:w="5816" w:type="dxa"/>
            <w:tcBorders>
              <w:top w:val="single" w:sz="12" w:space="0" w:color="auto"/>
              <w:left w:val="single" w:sz="2" w:space="0" w:color="auto"/>
              <w:bottom w:val="single" w:sz="12" w:space="0" w:color="auto"/>
              <w:right w:val="single" w:sz="2" w:space="0" w:color="auto"/>
            </w:tcBorders>
          </w:tcPr>
          <w:p w:rsidR="009925BC" w:rsidRPr="00BA3E62" w:rsidRDefault="009925BC" w:rsidP="009925BC">
            <w:pPr>
              <w:spacing w:line="276" w:lineRule="auto"/>
              <w:rPr>
                <w:b/>
                <w:sz w:val="22"/>
                <w:szCs w:val="22"/>
              </w:rPr>
            </w:pPr>
          </w:p>
        </w:tc>
        <w:tc>
          <w:tcPr>
            <w:tcW w:w="2046" w:type="dxa"/>
            <w:tcBorders>
              <w:top w:val="single" w:sz="12" w:space="0" w:color="auto"/>
              <w:left w:val="single" w:sz="2" w:space="0" w:color="auto"/>
              <w:bottom w:val="single" w:sz="12" w:space="0" w:color="auto"/>
              <w:right w:val="single" w:sz="12" w:space="0" w:color="auto"/>
            </w:tcBorders>
          </w:tcPr>
          <w:p w:rsidR="009925BC" w:rsidRPr="00BA3E62" w:rsidRDefault="009925BC" w:rsidP="009925BC">
            <w:pPr>
              <w:spacing w:line="276" w:lineRule="auto"/>
              <w:rPr>
                <w:b/>
                <w:sz w:val="20"/>
                <w:szCs w:val="20"/>
              </w:rPr>
            </w:pPr>
            <w:r w:rsidRPr="00BA3E62">
              <w:rPr>
                <w:b/>
                <w:sz w:val="20"/>
                <w:szCs w:val="20"/>
              </w:rPr>
              <w:t>33/1</w:t>
            </w:r>
          </w:p>
        </w:tc>
      </w:tr>
      <w:tr w:rsidR="009925BC" w:rsidRPr="00BA3E62" w:rsidTr="009925BC">
        <w:tc>
          <w:tcPr>
            <w:tcW w:w="1178" w:type="dxa"/>
            <w:tcBorders>
              <w:top w:val="single" w:sz="12" w:space="0" w:color="auto"/>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top w:val="single" w:sz="12" w:space="0" w:color="auto"/>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Hygiena a bezpečnosť pri práci</w:t>
            </w:r>
          </w:p>
        </w:tc>
        <w:tc>
          <w:tcPr>
            <w:tcW w:w="2046" w:type="dxa"/>
            <w:tcBorders>
              <w:top w:val="single" w:sz="12" w:space="0" w:color="auto"/>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Stolový inventár</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Zariadenie v reštauráciách</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Základné pravidlá a technika obsluhy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Gastronomické pravidlá</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Raňajky, desiata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Obed</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5</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Olovrant večera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2</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Miešané nápoje</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1</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Usporiadanie hostiny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416C39" w:rsidRDefault="009925BC" w:rsidP="009925BC">
            <w:pPr>
              <w:spacing w:line="276" w:lineRule="auto"/>
              <w:rPr>
                <w:b/>
                <w:bCs/>
                <w:sz w:val="22"/>
                <w:szCs w:val="22"/>
              </w:rPr>
            </w:pPr>
            <w:r w:rsidRPr="00416C39">
              <w:rPr>
                <w:b/>
                <w:bCs/>
                <w:sz w:val="22"/>
                <w:szCs w:val="22"/>
              </w:rPr>
              <w:t>3.</w:t>
            </w: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p>
        </w:tc>
        <w:tc>
          <w:tcPr>
            <w:tcW w:w="2046" w:type="dxa"/>
            <w:tcBorders>
              <w:left w:val="single" w:sz="2" w:space="0" w:color="auto"/>
              <w:right w:val="single" w:sz="12" w:space="0" w:color="auto"/>
            </w:tcBorders>
          </w:tcPr>
          <w:p w:rsidR="009925BC" w:rsidRPr="00416C39" w:rsidRDefault="009925BC" w:rsidP="009925BC">
            <w:pPr>
              <w:spacing w:line="276" w:lineRule="auto"/>
              <w:rPr>
                <w:b/>
                <w:bCs/>
                <w:sz w:val="20"/>
                <w:szCs w:val="20"/>
              </w:rPr>
            </w:pPr>
            <w:r w:rsidRPr="00416C39">
              <w:rPr>
                <w:b/>
                <w:bCs/>
                <w:sz w:val="20"/>
                <w:szCs w:val="20"/>
              </w:rPr>
              <w:t>30/1</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416C39" w:rsidRDefault="009925BC" w:rsidP="009925BC">
            <w:pPr>
              <w:spacing w:line="276" w:lineRule="auto"/>
              <w:rPr>
                <w:bCs/>
                <w:sz w:val="20"/>
                <w:szCs w:val="20"/>
              </w:rPr>
            </w:pPr>
            <w:r w:rsidRPr="00416C39">
              <w:rPr>
                <w:bCs/>
                <w:sz w:val="20"/>
                <w:szCs w:val="20"/>
              </w:rPr>
              <w:t xml:space="preserve"> Pivo  a pivné zariadenia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6</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416C39" w:rsidRDefault="009925BC" w:rsidP="009925BC">
            <w:pPr>
              <w:rPr>
                <w:bCs/>
                <w:sz w:val="20"/>
                <w:szCs w:val="20"/>
              </w:rPr>
            </w:pPr>
            <w:r w:rsidRPr="00416C39">
              <w:rPr>
                <w:bCs/>
                <w:sz w:val="20"/>
                <w:szCs w:val="20"/>
              </w:rPr>
              <w:t xml:space="preserve"> Vinárne </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Pr>
                <w:sz w:val="20"/>
                <w:szCs w:val="20"/>
              </w:rPr>
              <w:t xml:space="preserve"> Kaviarne</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Pr>
                <w:sz w:val="20"/>
                <w:szCs w:val="20"/>
              </w:rPr>
              <w:t xml:space="preserve"> Bary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bl>
    <w:p w:rsidR="009925BC" w:rsidRPr="00BA3E62" w:rsidRDefault="009925BC" w:rsidP="009925BC">
      <w:pPr>
        <w:pStyle w:val="Nadpis3"/>
        <w:spacing w:line="276" w:lineRule="auto"/>
        <w:rPr>
          <w:rFonts w:ascii="Times New Roman" w:hAnsi="Times New Roman"/>
          <w:bCs w:val="0"/>
          <w:sz w:val="28"/>
          <w:u w:val="single"/>
        </w:rPr>
      </w:pPr>
      <w:r w:rsidRPr="00BA3E62">
        <w:rPr>
          <w:rFonts w:ascii="Times New Roman" w:hAnsi="Times New Roman"/>
          <w:bCs w:val="0"/>
          <w:sz w:val="28"/>
          <w:u w:val="single"/>
        </w:rPr>
        <w:t>5. Požiadavky na výstup z 2. ročníka</w:t>
      </w:r>
    </w:p>
    <w:p w:rsidR="009925BC" w:rsidRPr="00BA3E62" w:rsidRDefault="009925BC" w:rsidP="009925BC">
      <w:pPr>
        <w:spacing w:line="276" w:lineRule="auto"/>
        <w:ind w:left="300"/>
      </w:pPr>
    </w:p>
    <w:p w:rsidR="009925BC" w:rsidRPr="00BA3E62" w:rsidRDefault="009925BC" w:rsidP="009925BC">
      <w:pPr>
        <w:spacing w:line="276" w:lineRule="auto"/>
        <w:ind w:left="300"/>
      </w:pPr>
      <w:r w:rsidRPr="00BA3E62">
        <w:t>Absolvent:</w:t>
      </w:r>
    </w:p>
    <w:p w:rsidR="009925BC" w:rsidRPr="00BA3E62" w:rsidRDefault="009925BC" w:rsidP="006F25E4">
      <w:pPr>
        <w:numPr>
          <w:ilvl w:val="0"/>
          <w:numId w:val="75"/>
        </w:numPr>
        <w:tabs>
          <w:tab w:val="clear" w:pos="773"/>
          <w:tab w:val="num" w:pos="814"/>
        </w:tabs>
        <w:spacing w:line="276" w:lineRule="auto"/>
        <w:ind w:left="814" w:hanging="454"/>
      </w:pPr>
      <w:r w:rsidRPr="00BA3E62">
        <w:t>ovláda zásady bezpečnosti a ochrany zdravia pri práci</w:t>
      </w:r>
    </w:p>
    <w:p w:rsidR="009925BC" w:rsidRPr="00BA3E62" w:rsidRDefault="009925BC" w:rsidP="006F25E4">
      <w:pPr>
        <w:numPr>
          <w:ilvl w:val="0"/>
          <w:numId w:val="75"/>
        </w:numPr>
        <w:tabs>
          <w:tab w:val="clear" w:pos="773"/>
          <w:tab w:val="num" w:pos="814"/>
        </w:tabs>
        <w:spacing w:line="276" w:lineRule="auto"/>
        <w:ind w:left="814" w:hanging="454"/>
      </w:pPr>
      <w:r w:rsidRPr="00BA3E62">
        <w:t>ovláda základné pravidlá podávania jedál a nápojov</w:t>
      </w:r>
    </w:p>
    <w:p w:rsidR="009925BC" w:rsidRPr="00BA3E62" w:rsidRDefault="009925BC" w:rsidP="006F25E4">
      <w:pPr>
        <w:numPr>
          <w:ilvl w:val="0"/>
          <w:numId w:val="75"/>
        </w:numPr>
        <w:tabs>
          <w:tab w:val="clear" w:pos="773"/>
          <w:tab w:val="num" w:pos="814"/>
        </w:tabs>
        <w:spacing w:line="276" w:lineRule="auto"/>
        <w:ind w:left="814" w:hanging="454"/>
      </w:pPr>
      <w:r w:rsidRPr="00BA3E62">
        <w:t>ovláda gastronomické pravidlá pri zostavovaní jedálneho a nápojového lístka</w:t>
      </w:r>
    </w:p>
    <w:p w:rsidR="009925BC" w:rsidRPr="00BA3E62" w:rsidRDefault="009925BC" w:rsidP="006F25E4">
      <w:pPr>
        <w:numPr>
          <w:ilvl w:val="0"/>
          <w:numId w:val="75"/>
        </w:numPr>
        <w:tabs>
          <w:tab w:val="clear" w:pos="773"/>
          <w:tab w:val="num" w:pos="814"/>
        </w:tabs>
        <w:spacing w:line="276" w:lineRule="auto"/>
        <w:ind w:left="814" w:hanging="454"/>
      </w:pPr>
      <w:r w:rsidRPr="00BA3E62">
        <w:t>ovláda základné rozdelenie inventáru, </w:t>
      </w:r>
    </w:p>
    <w:p w:rsidR="009925BC" w:rsidRPr="00BA3E62" w:rsidRDefault="009925BC" w:rsidP="006F25E4">
      <w:pPr>
        <w:numPr>
          <w:ilvl w:val="0"/>
          <w:numId w:val="75"/>
        </w:numPr>
        <w:tabs>
          <w:tab w:val="clear" w:pos="773"/>
          <w:tab w:val="num" w:pos="814"/>
        </w:tabs>
        <w:spacing w:line="276" w:lineRule="auto"/>
        <w:ind w:left="814" w:hanging="454"/>
      </w:pPr>
      <w:r w:rsidRPr="00BA3E62">
        <w:t>pozná zariadenie odbytového strediska</w:t>
      </w:r>
    </w:p>
    <w:p w:rsidR="009925BC" w:rsidRPr="00BA3E62" w:rsidRDefault="009925BC" w:rsidP="006F25E4">
      <w:pPr>
        <w:numPr>
          <w:ilvl w:val="0"/>
          <w:numId w:val="75"/>
        </w:numPr>
        <w:tabs>
          <w:tab w:val="clear" w:pos="773"/>
          <w:tab w:val="num" w:pos="814"/>
        </w:tabs>
        <w:spacing w:line="276" w:lineRule="auto"/>
        <w:ind w:left="814" w:hanging="454"/>
      </w:pPr>
      <w:r w:rsidRPr="00BA3E62">
        <w:t>získa poznatky o pravidlách výzdoby a prestierania slávnostných tabúľ</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uplatňuje estetiku práce a prostredia s dodržaním hygienických zásad a zásad bezpečnosti práce na pracovisku</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má návyky z oblasti osobnej aj prevádzkovej hygieny,  bezpečnosti a ochrany zdravia pri práci.</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vie charakterizovať mimoriadne druhy slávnostného stolovania (koktail párty, river párty, piknik, čaša vína, čaj o piatej)</w:t>
      </w:r>
    </w:p>
    <w:p w:rsidR="009925BC" w:rsidRPr="00BA3E62" w:rsidRDefault="009925BC" w:rsidP="009925BC">
      <w:pPr>
        <w:pStyle w:val="Odsekzoznamu"/>
        <w:spacing w:line="276" w:lineRule="auto"/>
        <w:ind w:left="0"/>
        <w:rPr>
          <w:b/>
          <w:sz w:val="28"/>
          <w:szCs w:val="28"/>
          <w:u w:val="single"/>
        </w:rPr>
      </w:pPr>
      <w:r w:rsidRPr="00BA3E62">
        <w:rPr>
          <w:b/>
          <w:sz w:val="28"/>
          <w:szCs w:val="28"/>
          <w:u w:val="single"/>
        </w:rPr>
        <w:t>6. Metódy a formy práce :</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3730"/>
        <w:gridCol w:w="3119"/>
      </w:tblGrid>
      <w:tr w:rsidR="009925BC" w:rsidRPr="00BA3E62" w:rsidTr="009925BC">
        <w:tc>
          <w:tcPr>
            <w:tcW w:w="1940" w:type="dxa"/>
            <w:vMerge w:val="restart"/>
          </w:tcPr>
          <w:p w:rsidR="009925BC" w:rsidRPr="00BA3E62" w:rsidRDefault="009925BC" w:rsidP="009925BC">
            <w:pPr>
              <w:spacing w:before="100" w:beforeAutospacing="1" w:after="100" w:afterAutospacing="1" w:line="276" w:lineRule="auto"/>
              <w:jc w:val="center"/>
              <w:rPr>
                <w:b/>
                <w:bCs/>
                <w:sz w:val="20"/>
                <w:szCs w:val="20"/>
              </w:rPr>
            </w:pPr>
            <w:r w:rsidRPr="00BA3E62">
              <w:rPr>
                <w:b/>
                <w:bCs/>
                <w:sz w:val="20"/>
                <w:szCs w:val="20"/>
              </w:rPr>
              <w:t>Názov tematického celku</w:t>
            </w:r>
          </w:p>
        </w:tc>
        <w:tc>
          <w:tcPr>
            <w:tcW w:w="6849" w:type="dxa"/>
            <w:gridSpan w:val="2"/>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 xml:space="preserve">Stratégia vyučovania </w:t>
            </w:r>
          </w:p>
        </w:tc>
      </w:tr>
      <w:tr w:rsidR="009925BC" w:rsidRPr="00BA3E62" w:rsidTr="009925BC">
        <w:tc>
          <w:tcPr>
            <w:tcW w:w="1940" w:type="dxa"/>
            <w:vMerge/>
          </w:tcPr>
          <w:p w:rsidR="009925BC" w:rsidRPr="00BA3E62" w:rsidRDefault="009925BC" w:rsidP="009925BC">
            <w:pPr>
              <w:spacing w:line="276" w:lineRule="auto"/>
              <w:rPr>
                <w:sz w:val="20"/>
                <w:szCs w:val="20"/>
              </w:rPr>
            </w:pPr>
          </w:p>
        </w:tc>
        <w:tc>
          <w:tcPr>
            <w:tcW w:w="3730"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Metódy</w:t>
            </w:r>
          </w:p>
        </w:tc>
        <w:tc>
          <w:tcPr>
            <w:tcW w:w="3119"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Formy práce</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1. Základné pravidlá a technik obsluhy</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Demonštrácia a názorné ukážky                                               Výučba v učebných dielňach        </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lastRenderedPageBreak/>
              <w:t>2. Stolový inventár</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Frontálna výučba žiakov Demonštrácia a názorné ukážky                 </w:t>
            </w:r>
          </w:p>
          <w:p w:rsidR="009925BC" w:rsidRPr="00BA3E62" w:rsidRDefault="009925BC" w:rsidP="009925BC">
            <w:pPr>
              <w:spacing w:line="276" w:lineRule="auto"/>
              <w:rPr>
                <w:sz w:val="20"/>
                <w:szCs w:val="20"/>
              </w:rPr>
            </w:pPr>
            <w:r w:rsidRPr="00BA3E62">
              <w:rPr>
                <w:sz w:val="20"/>
                <w:szCs w:val="20"/>
              </w:rPr>
              <w:t xml:space="preserve"> Výcvikové motivačné programy / prekonávanie prekážok, vytrvalosť v práci/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3. Zariadenie v reštauráciách</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Frontálna a individuálna práca žiakov     </w:t>
            </w:r>
          </w:p>
          <w:p w:rsidR="009925BC" w:rsidRPr="00BA3E62" w:rsidRDefault="009925BC" w:rsidP="009925BC">
            <w:pPr>
              <w:spacing w:line="276" w:lineRule="auto"/>
              <w:rPr>
                <w:sz w:val="20"/>
                <w:szCs w:val="20"/>
              </w:rPr>
            </w:pPr>
            <w:r w:rsidRPr="00BA3E62">
              <w:rPr>
                <w:sz w:val="20"/>
                <w:szCs w:val="20"/>
              </w:rPr>
              <w:t xml:space="preserve">Demonštrácia a názorné ukážky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4. Základné pravidlá a technika obsluhy</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 produktívna práca  Motivačná – motivácia k pracovitosti, usilovnosti, tvorivosti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Demonštrácia a názorné ukážky                  </w:t>
            </w:r>
          </w:p>
          <w:p w:rsidR="009925BC" w:rsidRPr="00BA3E62" w:rsidRDefault="009925BC" w:rsidP="009925BC">
            <w:pPr>
              <w:spacing w:line="276" w:lineRule="auto"/>
              <w:rPr>
                <w:sz w:val="20"/>
                <w:szCs w:val="20"/>
              </w:rPr>
            </w:pPr>
            <w:r w:rsidRPr="00BA3E62">
              <w:rPr>
                <w:sz w:val="20"/>
                <w:szCs w:val="20"/>
              </w:rPr>
              <w:t>Výcvikové motivačné programy / prekonávanie prekážok, vytrvalosť v práci/               Hodnotenie produktivity a kvality práce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5. Gastronomické pravidlá</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Názorná metóda- predvádzanie, pozorovanie     </w:t>
            </w:r>
          </w:p>
          <w:p w:rsidR="009925BC" w:rsidRPr="00BA3E62" w:rsidRDefault="009925BC" w:rsidP="009925BC">
            <w:pPr>
              <w:spacing w:line="276" w:lineRule="auto"/>
              <w:rPr>
                <w:sz w:val="20"/>
                <w:szCs w:val="20"/>
              </w:rPr>
            </w:pPr>
            <w:r w:rsidRPr="00BA3E62">
              <w:rPr>
                <w:sz w:val="20"/>
                <w:szCs w:val="20"/>
              </w:rPr>
              <w:t xml:space="preserve">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Pr>
          <w:p w:rsidR="009925BC" w:rsidRPr="00BA3E62" w:rsidRDefault="009925BC" w:rsidP="009925BC">
            <w:pPr>
              <w:spacing w:line="276" w:lineRule="auto"/>
              <w:rPr>
                <w:sz w:val="20"/>
                <w:szCs w:val="20"/>
              </w:rPr>
            </w:pPr>
            <w:r w:rsidRPr="00BA3E62">
              <w:rPr>
                <w:sz w:val="20"/>
                <w:szCs w:val="20"/>
              </w:rPr>
              <w:t>6. Raňajky, desiata</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w:t>
            </w:r>
          </w:p>
          <w:p w:rsidR="009925BC" w:rsidRPr="00BA3E62" w:rsidRDefault="009925BC" w:rsidP="009925BC">
            <w:pPr>
              <w:spacing w:line="276" w:lineRule="auto"/>
              <w:rPr>
                <w:sz w:val="20"/>
                <w:szCs w:val="20"/>
              </w:rPr>
            </w:pPr>
            <w:r w:rsidRPr="00BA3E62">
              <w:rPr>
                <w:sz w:val="20"/>
                <w:szCs w:val="20"/>
              </w:rPr>
              <w:t xml:space="preserve">Motivačná – motivácia k pracovitosti, usilovnosti, tvorivosti                Aktivizujúce metódy – situačná, inscenačná, simulačná </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7. Obed</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Názorná metóda- predvádzanie, pozorovanie           </w:t>
            </w:r>
          </w:p>
          <w:p w:rsidR="009925BC" w:rsidRPr="00BA3E62" w:rsidRDefault="009925BC" w:rsidP="009925BC">
            <w:pPr>
              <w:spacing w:line="276" w:lineRule="auto"/>
              <w:rPr>
                <w:sz w:val="20"/>
                <w:szCs w:val="20"/>
              </w:rPr>
            </w:pPr>
            <w:r w:rsidRPr="00BA3E62">
              <w:rPr>
                <w:sz w:val="20"/>
                <w:szCs w:val="20"/>
              </w:rPr>
              <w:t xml:space="preserve">Činnostno-praktická – precvičovanie, ukážky,  nácvik, produktívna práca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8. Olovrant večera</w:t>
            </w:r>
          </w:p>
          <w:p w:rsidR="009925BC" w:rsidRPr="00BA3E62" w:rsidRDefault="009925BC" w:rsidP="009925BC">
            <w:pPr>
              <w:spacing w:before="100" w:beforeAutospacing="1" w:after="100" w:afterAutospacing="1" w:line="276" w:lineRule="auto"/>
              <w:rPr>
                <w:sz w:val="20"/>
                <w:szCs w:val="20"/>
              </w:rPr>
            </w:pPr>
          </w:p>
          <w:p w:rsidR="009925BC" w:rsidRPr="00BA3E62" w:rsidRDefault="009925BC" w:rsidP="009925BC">
            <w:pPr>
              <w:spacing w:before="100" w:beforeAutospacing="1" w:after="100" w:afterAutospacing="1" w:line="276" w:lineRule="auto"/>
              <w:rPr>
                <w:sz w:val="20"/>
                <w:szCs w:val="20"/>
              </w:rPr>
            </w:pP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povzbudzovanie, nácvik, produktívna práca  Motivačná – </w:t>
            </w:r>
            <w:r w:rsidRPr="00BA3E62">
              <w:rPr>
                <w:sz w:val="20"/>
                <w:szCs w:val="20"/>
              </w:rPr>
              <w:lastRenderedPageBreak/>
              <w:t>motivácia k pracovitosti, usilovnosti, tvorivosti  Aktivizujúce metódy –  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lastRenderedPageBreak/>
              <w:t xml:space="preserve">Frontálna výučba žiakov Skupinová práca žiakov Frontálna a individuálna práca žiakov     Demonštrácia a názorné ukážky                  Výcvikové motivačné programy / prekonávanie prekážok, vytrvalosť v práci/               Hodnotenie </w:t>
            </w:r>
            <w:r w:rsidRPr="00BA3E62">
              <w:rPr>
                <w:sz w:val="20"/>
                <w:szCs w:val="20"/>
              </w:rPr>
              <w:lastRenderedPageBreak/>
              <w:t>produktivity a kvality práce          Výučba v učebných dielňach</w:t>
            </w:r>
          </w:p>
        </w:tc>
      </w:tr>
      <w:tr w:rsidR="009925BC" w:rsidRPr="00BA3E62" w:rsidTr="009925BC">
        <w:tc>
          <w:tcPr>
            <w:tcW w:w="1940" w:type="dxa"/>
            <w:tcBorders>
              <w:bottom w:val="single" w:sz="4" w:space="0" w:color="auto"/>
            </w:tcBorders>
          </w:tcPr>
          <w:p w:rsidR="009925BC" w:rsidRPr="00BA3E62" w:rsidRDefault="009925BC" w:rsidP="009925BC">
            <w:pPr>
              <w:spacing w:before="100" w:beforeAutospacing="1" w:after="100" w:afterAutospacing="1" w:line="276" w:lineRule="auto"/>
              <w:jc w:val="center"/>
              <w:rPr>
                <w:sz w:val="20"/>
                <w:szCs w:val="20"/>
              </w:rPr>
            </w:pPr>
            <w:r w:rsidRPr="00BA3E62">
              <w:rPr>
                <w:sz w:val="20"/>
                <w:szCs w:val="20"/>
              </w:rPr>
              <w:lastRenderedPageBreak/>
              <w:t>9. Miešané nápoje</w:t>
            </w:r>
          </w:p>
          <w:p w:rsidR="009925BC" w:rsidRPr="00BA3E62" w:rsidRDefault="009925BC" w:rsidP="009925BC">
            <w:pPr>
              <w:spacing w:before="100" w:beforeAutospacing="1" w:after="100" w:afterAutospacing="1" w:line="276" w:lineRule="auto"/>
              <w:jc w:val="center"/>
              <w:rPr>
                <w:sz w:val="20"/>
                <w:szCs w:val="20"/>
              </w:rPr>
            </w:pPr>
          </w:p>
        </w:tc>
        <w:tc>
          <w:tcPr>
            <w:tcW w:w="3730"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line="276" w:lineRule="auto"/>
              <w:rPr>
                <w:sz w:val="20"/>
                <w:szCs w:val="20"/>
              </w:rPr>
            </w:pPr>
            <w:r w:rsidRPr="00BA3E62">
              <w:rPr>
                <w:sz w:val="20"/>
                <w:szCs w:val="20"/>
              </w:rPr>
              <w:t>10. Usporiadanie hostiny</w:t>
            </w:r>
          </w:p>
        </w:tc>
        <w:tc>
          <w:tcPr>
            <w:tcW w:w="3730"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Názorná metóda- predvádzanie, pozorovanie           </w:t>
            </w:r>
          </w:p>
          <w:p w:rsidR="009925BC" w:rsidRPr="00BA3E62" w:rsidRDefault="009925BC" w:rsidP="009925BC">
            <w:pPr>
              <w:spacing w:line="276" w:lineRule="auto"/>
              <w:rPr>
                <w:sz w:val="20"/>
                <w:szCs w:val="20"/>
              </w:rPr>
            </w:pPr>
            <w:r w:rsidRPr="00BA3E62">
              <w:rPr>
                <w:sz w:val="20"/>
                <w:szCs w:val="20"/>
              </w:rPr>
              <w:t xml:space="preserve">Činnostno-praktická – precvičovanie, ukážky,  nácvik, produktívna práca                Motivačná – motivácia k pracovitosti, </w:t>
            </w:r>
          </w:p>
          <w:p w:rsidR="009925BC" w:rsidRPr="00BA3E62" w:rsidRDefault="009925BC" w:rsidP="009925BC">
            <w:pPr>
              <w:spacing w:line="276" w:lineRule="auto"/>
              <w:rPr>
                <w:sz w:val="20"/>
                <w:szCs w:val="20"/>
              </w:rPr>
            </w:pPr>
            <w:r w:rsidRPr="00BA3E62">
              <w:rPr>
                <w:sz w:val="20"/>
                <w:szCs w:val="20"/>
              </w:rPr>
              <w:t>usilovnosti, tvorivosti                Aktivizujúce metódy – situačná, inscenačná, simulačná</w:t>
            </w:r>
          </w:p>
        </w:tc>
        <w:tc>
          <w:tcPr>
            <w:tcW w:w="3119"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before="100" w:beforeAutospacing="1" w:after="100" w:afterAutospacing="1" w:line="276" w:lineRule="auto"/>
              <w:rPr>
                <w:sz w:val="20"/>
                <w:szCs w:val="20"/>
              </w:rPr>
            </w:pPr>
            <w:r w:rsidRPr="00BA3E62">
              <w:rPr>
                <w:sz w:val="20"/>
                <w:szCs w:val="20"/>
              </w:rPr>
              <w:t>Frontálna výučba žiakov Skupinová práca žiakov Frontálna výučba žiakov Demonštrácia a názorné ukážky                      Hodnotenie produktivity a kvality práce               Výučba v učebných dielňach</w:t>
            </w:r>
          </w:p>
        </w:tc>
      </w:tr>
    </w:tbl>
    <w:p w:rsidR="009925BC" w:rsidRPr="00BA3E62" w:rsidRDefault="009925BC" w:rsidP="009925BC">
      <w:pPr>
        <w:spacing w:line="276" w:lineRule="auto"/>
        <w:rPr>
          <w:b/>
          <w:u w:val="single"/>
        </w:rPr>
      </w:pPr>
    </w:p>
    <w:p w:rsidR="009925BC" w:rsidRPr="00BA3E62" w:rsidRDefault="009925BC" w:rsidP="009925BC">
      <w:pPr>
        <w:spacing w:line="276" w:lineRule="auto"/>
        <w:rPr>
          <w:b/>
          <w:u w:val="single"/>
        </w:rPr>
      </w:pPr>
    </w:p>
    <w:p w:rsidR="009925BC" w:rsidRPr="00BA3E62" w:rsidRDefault="009925BC" w:rsidP="009925BC">
      <w:pPr>
        <w:spacing w:line="276" w:lineRule="auto"/>
        <w:rPr>
          <w:b/>
          <w:sz w:val="28"/>
          <w:szCs w:val="28"/>
          <w:u w:val="single"/>
        </w:rPr>
      </w:pPr>
      <w:r w:rsidRPr="00BA3E62">
        <w:rPr>
          <w:b/>
          <w:u w:val="single"/>
        </w:rPr>
        <w:t>7. Učebnicové zdroje</w:t>
      </w:r>
    </w:p>
    <w:p w:rsidR="009925BC" w:rsidRPr="00BA3E62" w:rsidRDefault="009925BC" w:rsidP="009925BC">
      <w:pPr>
        <w:spacing w:line="276" w:lineRule="auto"/>
        <w:rPr>
          <w:u w:val="single"/>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3018"/>
        <w:gridCol w:w="1276"/>
        <w:gridCol w:w="1276"/>
        <w:gridCol w:w="1872"/>
      </w:tblGrid>
      <w:tr w:rsidR="009925BC" w:rsidRPr="00BA3E62" w:rsidTr="009925BC">
        <w:tc>
          <w:tcPr>
            <w:tcW w:w="1910" w:type="dxa"/>
          </w:tcPr>
          <w:p w:rsidR="009925BC" w:rsidRPr="00BA3E62" w:rsidRDefault="009925BC" w:rsidP="009925BC">
            <w:pPr>
              <w:pStyle w:val="Odsekzoznamu"/>
              <w:spacing w:line="276" w:lineRule="auto"/>
              <w:ind w:left="0"/>
              <w:rPr>
                <w:b/>
                <w:sz w:val="20"/>
                <w:szCs w:val="20"/>
              </w:rPr>
            </w:pPr>
            <w:r w:rsidRPr="00BA3E62">
              <w:rPr>
                <w:b/>
                <w:sz w:val="20"/>
                <w:szCs w:val="20"/>
              </w:rPr>
              <w:t>Názov tematického celku</w:t>
            </w:r>
          </w:p>
        </w:tc>
        <w:tc>
          <w:tcPr>
            <w:tcW w:w="3018" w:type="dxa"/>
          </w:tcPr>
          <w:p w:rsidR="009925BC" w:rsidRPr="00BA3E62" w:rsidRDefault="009925BC" w:rsidP="009925BC">
            <w:pPr>
              <w:pStyle w:val="Odsekzoznamu"/>
              <w:spacing w:line="276" w:lineRule="auto"/>
              <w:ind w:left="0"/>
              <w:rPr>
                <w:b/>
                <w:sz w:val="20"/>
                <w:szCs w:val="20"/>
              </w:rPr>
            </w:pPr>
            <w:r w:rsidRPr="00BA3E62">
              <w:rPr>
                <w:b/>
                <w:sz w:val="20"/>
                <w:szCs w:val="20"/>
              </w:rPr>
              <w:t>Odborná literatúra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Didaktická technika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Materiálne výučbové prostriedky</w:t>
            </w:r>
          </w:p>
        </w:tc>
        <w:tc>
          <w:tcPr>
            <w:tcW w:w="1872" w:type="dxa"/>
          </w:tcPr>
          <w:p w:rsidR="009925BC" w:rsidRPr="00BA3E62" w:rsidRDefault="009925BC" w:rsidP="009925BC">
            <w:pPr>
              <w:pStyle w:val="Odsekzoznamu"/>
              <w:spacing w:line="276" w:lineRule="auto"/>
              <w:ind w:left="0"/>
              <w:rPr>
                <w:b/>
                <w:sz w:val="20"/>
                <w:szCs w:val="20"/>
              </w:rPr>
            </w:pPr>
            <w:r w:rsidRPr="00BA3E62">
              <w:rPr>
                <w:b/>
                <w:sz w:val="20"/>
                <w:szCs w:val="20"/>
              </w:rPr>
              <w:t>Ďalšie zdroje</w:t>
            </w:r>
          </w:p>
        </w:tc>
      </w:tr>
      <w:tr w:rsidR="009925BC" w:rsidRPr="00BA3E62" w:rsidTr="009925BC">
        <w:tc>
          <w:tcPr>
            <w:tcW w:w="1910" w:type="dxa"/>
          </w:tcPr>
          <w:p w:rsidR="009925BC" w:rsidRPr="00BA3E62" w:rsidRDefault="009925BC" w:rsidP="009925BC">
            <w:pPr>
              <w:spacing w:line="276" w:lineRule="auto"/>
              <w:rPr>
                <w:rFonts w:eastAsia="Calibri"/>
              </w:rPr>
            </w:pPr>
            <w:r w:rsidRPr="00BA3E62">
              <w:rPr>
                <w:sz w:val="20"/>
                <w:szCs w:val="20"/>
              </w:rPr>
              <w:t xml:space="preserve">1. Hygiena a bezpečnosť pri práci </w:t>
            </w:r>
          </w:p>
          <w:p w:rsidR="009925BC" w:rsidRPr="00BA3E62" w:rsidRDefault="009925BC" w:rsidP="009925BC">
            <w:pPr>
              <w:pStyle w:val="Odsekzoznamu"/>
              <w:spacing w:line="276" w:lineRule="auto"/>
              <w:ind w:left="0"/>
              <w:rPr>
                <w:sz w:val="20"/>
                <w:szCs w:val="20"/>
              </w:rPr>
            </w:pPr>
          </w:p>
        </w:tc>
        <w:tc>
          <w:tcPr>
            <w:tcW w:w="3018" w:type="dxa"/>
          </w:tcPr>
          <w:p w:rsidR="009925BC" w:rsidRPr="00BA3E62" w:rsidRDefault="009925BC" w:rsidP="009925BC">
            <w:pPr>
              <w:pStyle w:val="Odsekzoznamu"/>
              <w:spacing w:line="276" w:lineRule="auto"/>
              <w:ind w:left="0"/>
              <w:rPr>
                <w:sz w:val="20"/>
                <w:szCs w:val="20"/>
              </w:rPr>
            </w:pPr>
            <w:r w:rsidRPr="00BA3E62">
              <w:rPr>
                <w:sz w:val="20"/>
                <w:szCs w:val="20"/>
              </w:rPr>
              <w:t xml:space="preserve">G.Salač, M.Šimková: Stolovanie1 SPN Bratislava </w:t>
            </w:r>
            <w:smartTag w:uri="urn:schemas-microsoft-com:office:smarttags" w:element="metricconverter">
              <w:smartTagPr>
                <w:attr w:name="ProductID" w:val="2004, M"/>
              </w:smartTagPr>
              <w:r w:rsidRPr="00BA3E62">
                <w:rPr>
                  <w:sz w:val="20"/>
                  <w:szCs w:val="20"/>
                </w:rPr>
                <w:t>2004, M</w:t>
              </w:r>
            </w:smartTag>
            <w:r w:rsidRPr="00BA3E62">
              <w:rPr>
                <w:sz w:val="20"/>
                <w:szCs w:val="20"/>
              </w:rPr>
              <w:t>.Záhorský, J.Halmay, L.Repický: Stolovanie,  SPN Bratislava 1979</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odborné časopisy Gastro </w:t>
            </w:r>
          </w:p>
        </w:tc>
      </w:tr>
      <w:tr w:rsidR="009925BC" w:rsidRPr="00BA3E62" w:rsidTr="009925BC">
        <w:tc>
          <w:tcPr>
            <w:tcW w:w="1910"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2. Stolový inventár</w:t>
            </w:r>
          </w:p>
        </w:tc>
        <w:tc>
          <w:tcPr>
            <w:tcW w:w="3018" w:type="dxa"/>
            <w:tcBorders>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3. Zariadenie v reštauráciách</w:t>
            </w: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Internet, odborné časopisy</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4. Základné pravidlá a technika obsluhy</w:t>
            </w:r>
          </w:p>
          <w:p w:rsidR="009925BC" w:rsidRPr="00BA3E62" w:rsidRDefault="009925BC" w:rsidP="009925BC">
            <w:pPr>
              <w:spacing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   M.Záhorský, J.Halmay, L.Repický: Stolovanie,  SPN Bratislava 1979</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 xml:space="preserve">5. Gastronomické pravidlá </w:t>
            </w: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Receptúry</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 odborné časopisy (Gastro , Výživa a zdravie)</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6. Raňajky desiata</w:t>
            </w:r>
          </w:p>
          <w:p w:rsidR="009925BC" w:rsidRPr="00BA3E62" w:rsidRDefault="009925BC" w:rsidP="009925BC">
            <w:pPr>
              <w:spacing w:before="100" w:beforeAutospacing="1"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pStyle w:val="Odsekzoznamu"/>
              <w:spacing w:line="276" w:lineRule="auto"/>
              <w:ind w:left="0"/>
            </w:pPr>
            <w:r w:rsidRPr="00BA3E62">
              <w:rPr>
                <w:sz w:val="20"/>
                <w:szCs w:val="20"/>
              </w:rPr>
              <w:t>G.Salač, M.Šimková: Stolovanie1 SPN Bratislava 2004, R.Jagelek, R.Černota: Stolovanie pre 2. roč. SOU Bratislava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odborný časopis Gastro </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7. Obed</w:t>
            </w:r>
          </w:p>
          <w:p w:rsidR="009925BC" w:rsidRPr="00BA3E62" w:rsidRDefault="009925BC" w:rsidP="009925BC">
            <w:pPr>
              <w:spacing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 R.Jagelek, R.Černota: Stolovanie pre 2. roč. SOU Bratislava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p w:rsidR="009925BC" w:rsidRPr="00BA3E62" w:rsidRDefault="009925BC" w:rsidP="009925BC">
            <w:pPr>
              <w:spacing w:line="276" w:lineRule="auto"/>
              <w:rPr>
                <w:lang w:eastAsia="en-US"/>
              </w:rPr>
            </w:pPr>
          </w:p>
          <w:p w:rsidR="009925BC" w:rsidRPr="00BA3E62" w:rsidRDefault="009925BC" w:rsidP="009925BC">
            <w:pPr>
              <w:spacing w:line="276" w:lineRule="auto"/>
              <w:rPr>
                <w:lang w:eastAsia="en-US"/>
              </w:rPr>
            </w:pPr>
          </w:p>
          <w:p w:rsidR="009925BC" w:rsidRPr="00BA3E62" w:rsidRDefault="009925BC" w:rsidP="009925BC">
            <w:pPr>
              <w:spacing w:line="276" w:lineRule="auto"/>
              <w:rPr>
                <w:lang w:eastAsia="en-US"/>
              </w:rPr>
            </w:pPr>
          </w:p>
          <w:p w:rsidR="009925BC" w:rsidRPr="00BA3E62" w:rsidRDefault="009925BC" w:rsidP="009925BC">
            <w:pPr>
              <w:spacing w:line="276" w:lineRule="auto"/>
              <w:rPr>
                <w:sz w:val="20"/>
                <w:szCs w:val="20"/>
              </w:rPr>
            </w:pP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lastRenderedPageBreak/>
              <w:t>Inventár</w:t>
            </w:r>
          </w:p>
          <w:p w:rsidR="009925BC" w:rsidRPr="00BA3E62" w:rsidRDefault="009925BC" w:rsidP="009925BC">
            <w:pPr>
              <w:pStyle w:val="Odsekzoznamu"/>
              <w:spacing w:line="276" w:lineRule="auto"/>
              <w:ind w:left="0"/>
              <w:rPr>
                <w:sz w:val="20"/>
                <w:szCs w:val="20"/>
              </w:rPr>
            </w:pP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p w:rsidR="009925BC" w:rsidRPr="00BA3E62" w:rsidRDefault="009925BC" w:rsidP="009925BC">
            <w:pPr>
              <w:pStyle w:val="Odsekzoznamu"/>
              <w:spacing w:line="276" w:lineRule="auto"/>
              <w:ind w:left="0"/>
              <w:rPr>
                <w:sz w:val="20"/>
                <w:szCs w:val="20"/>
              </w:rPr>
            </w:pPr>
          </w:p>
          <w:p w:rsidR="009925BC" w:rsidRPr="00BA3E62" w:rsidRDefault="009925BC" w:rsidP="009925BC">
            <w:pPr>
              <w:pStyle w:val="Odsekzoznamu"/>
              <w:spacing w:line="276" w:lineRule="auto"/>
              <w:ind w:left="0"/>
              <w:rPr>
                <w:sz w:val="20"/>
                <w:szCs w:val="20"/>
              </w:rPr>
            </w:pPr>
          </w:p>
        </w:tc>
      </w:tr>
    </w:tbl>
    <w:p w:rsidR="009925BC" w:rsidRPr="00BA3E62" w:rsidRDefault="009925BC" w:rsidP="009925BC">
      <w:pPr>
        <w:sectPr w:rsidR="009925BC" w:rsidRPr="00BA3E62" w:rsidSect="009925BC">
          <w:pgSz w:w="11906" w:h="16838"/>
          <w:pgMar w:top="1134" w:right="1418" w:bottom="993"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stolovanie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409"/>
        <w:gridCol w:w="3448"/>
        <w:gridCol w:w="4111"/>
        <w:gridCol w:w="2126"/>
      </w:tblGrid>
      <w:tr w:rsidR="009925BC" w:rsidRPr="00BA3E62" w:rsidTr="009925BC">
        <w:tc>
          <w:tcPr>
            <w:tcW w:w="1764"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Tematický celok</w:t>
            </w:r>
          </w:p>
        </w:tc>
        <w:tc>
          <w:tcPr>
            <w:tcW w:w="2409"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Téma</w:t>
            </w:r>
          </w:p>
        </w:tc>
        <w:tc>
          <w:tcPr>
            <w:tcW w:w="3448"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Obsahový štandard</w:t>
            </w:r>
          </w:p>
        </w:tc>
        <w:tc>
          <w:tcPr>
            <w:tcW w:w="4111"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Výkonový štandard</w:t>
            </w:r>
          </w:p>
        </w:tc>
        <w:tc>
          <w:tcPr>
            <w:tcW w:w="2126"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 xml:space="preserve">Prierezové </w:t>
            </w:r>
          </w:p>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témy</w:t>
            </w: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1.Hygiena a bezpečnosť pri práci </w:t>
            </w:r>
          </w:p>
          <w:p w:rsidR="009925BC" w:rsidRPr="00BA3E62" w:rsidRDefault="009925BC" w:rsidP="009925BC">
            <w:pPr>
              <w:tabs>
                <w:tab w:val="center" w:pos="4536"/>
                <w:tab w:val="right" w:pos="9072"/>
              </w:tabs>
              <w:spacing w:line="276" w:lineRule="auto"/>
              <w:rPr>
                <w:sz w:val="20"/>
                <w:szCs w:val="20"/>
              </w:rPr>
            </w:pPr>
            <w:r w:rsidRPr="00BA3E62">
              <w:rPr>
                <w:sz w:val="20"/>
                <w:szCs w:val="20"/>
              </w:rPr>
              <w:t>(3)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Osobná hygiena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Prípravné práce na pracovisku</w:t>
            </w:r>
          </w:p>
          <w:p w:rsidR="009925BC" w:rsidRPr="00BA3E62" w:rsidRDefault="009925BC" w:rsidP="009925BC">
            <w:pPr>
              <w:tabs>
                <w:tab w:val="center" w:pos="4536"/>
                <w:tab w:val="right" w:pos="9072"/>
              </w:tabs>
              <w:spacing w:line="276" w:lineRule="auto"/>
              <w:rPr>
                <w:sz w:val="20"/>
                <w:szCs w:val="20"/>
              </w:rPr>
            </w:pPr>
            <w:r w:rsidRPr="00BA3E62">
              <w:rPr>
                <w:sz w:val="20"/>
                <w:szCs w:val="20"/>
              </w:rPr>
              <w:t>Povinnosti obsluhujúcich</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Starostlivosť o ruky, tvár, vlasy, telo a pracovný odev</w:t>
            </w:r>
          </w:p>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príprava, inventáru</w:t>
            </w:r>
          </w:p>
          <w:p w:rsidR="009925BC" w:rsidRPr="00BA3E62" w:rsidRDefault="009925BC" w:rsidP="009925BC">
            <w:pPr>
              <w:tabs>
                <w:tab w:val="center" w:pos="4536"/>
                <w:tab w:val="right" w:pos="9072"/>
              </w:tabs>
              <w:spacing w:line="276" w:lineRule="auto"/>
              <w:rPr>
                <w:sz w:val="20"/>
                <w:szCs w:val="20"/>
              </w:rPr>
            </w:pPr>
            <w:r w:rsidRPr="00BA3E62">
              <w:rPr>
                <w:sz w:val="20"/>
                <w:szCs w:val="20"/>
              </w:rPr>
              <w:t>Všeobecné pravidlá správania sa, požiadavky na osobnosť pracovníka obsluhy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pravidlá osobnej hygieny a hygieny na pracovisku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prípravné práce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•vymenovať základné povinnosti obsluhujúcich</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2. Stolový inventár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Malý stolový inventár, pomocný inventár, bielizeň</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Veľký stolový inventár</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Rozdelenie inventáru, charakteristika malého stolového inventáru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a rozdelenie veľkého stolového inventára</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základné rozdelenie inventáru a pravidlá používania inventára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•ovládať rozdelenie veľkého stolového inventára</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3. Zariadenie v reštauráciách</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Servírovacie a príručné stoly</w:t>
            </w:r>
          </w:p>
          <w:p w:rsidR="009925BC" w:rsidRPr="00BA3E62" w:rsidRDefault="009925BC" w:rsidP="009925BC">
            <w:pPr>
              <w:tabs>
                <w:tab w:val="center" w:pos="4536"/>
                <w:tab w:val="right" w:pos="9072"/>
              </w:tabs>
              <w:spacing w:line="276" w:lineRule="auto"/>
              <w:rPr>
                <w:sz w:val="20"/>
                <w:szCs w:val="20"/>
              </w:rPr>
            </w:pPr>
            <w:r w:rsidRPr="00BA3E62">
              <w:rPr>
                <w:sz w:val="20"/>
                <w:szCs w:val="20"/>
              </w:rPr>
              <w:t>Vozíky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Využitie rôznych stolov a ich umiestnenie v prevádzke</w:t>
            </w:r>
          </w:p>
          <w:p w:rsidR="009925BC" w:rsidRPr="00BA3E62" w:rsidRDefault="009925BC" w:rsidP="009925BC">
            <w:pPr>
              <w:tabs>
                <w:tab w:val="center" w:pos="4536"/>
                <w:tab w:val="right" w:pos="9072"/>
              </w:tabs>
              <w:spacing w:line="276" w:lineRule="auto"/>
              <w:rPr>
                <w:sz w:val="20"/>
                <w:szCs w:val="20"/>
              </w:rPr>
            </w:pPr>
            <w:r w:rsidRPr="00BA3E62">
              <w:rPr>
                <w:sz w:val="20"/>
                <w:szCs w:val="20"/>
              </w:rPr>
              <w:t>Využitie rôznych druhov vozíkov</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a poznať využitie stolov</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charakterizovať a poznať využitie vozíkov</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4. Základné pravidlá a technika obsluhy</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Hlavné zásady obsluhy</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Spoločenské pravidlá obsluhy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Bezpečnosť práce, rýchlosť, spravodlivosť, nehlučnosť</w:t>
            </w:r>
          </w:p>
          <w:p w:rsidR="009925BC" w:rsidRPr="00BA3E62" w:rsidRDefault="009925BC" w:rsidP="009925BC">
            <w:pPr>
              <w:tabs>
                <w:tab w:val="center" w:pos="4536"/>
                <w:tab w:val="right" w:pos="9072"/>
              </w:tabs>
              <w:spacing w:line="276" w:lineRule="auto"/>
              <w:rPr>
                <w:sz w:val="20"/>
                <w:szCs w:val="20"/>
              </w:rPr>
            </w:pPr>
            <w:r w:rsidRPr="00BA3E62">
              <w:rPr>
                <w:sz w:val="20"/>
                <w:szCs w:val="20"/>
              </w:rPr>
              <w:t>Správanie obsluhujúceho počas prevádzky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•vedieť aplikovať hlavné zásady obsluhy v praxi</w:t>
            </w:r>
          </w:p>
          <w:p w:rsidR="009925BC" w:rsidRPr="00BA3E62" w:rsidRDefault="009925BC" w:rsidP="009925BC">
            <w:pPr>
              <w:tabs>
                <w:tab w:val="center" w:pos="4536"/>
                <w:tab w:val="right" w:pos="9072"/>
              </w:tabs>
              <w:spacing w:line="276" w:lineRule="auto"/>
              <w:rPr>
                <w:sz w:val="20"/>
                <w:szCs w:val="20"/>
              </w:rPr>
            </w:pPr>
            <w:r w:rsidRPr="00BA3E62">
              <w:rPr>
                <w:sz w:val="20"/>
                <w:szCs w:val="20"/>
              </w:rPr>
              <w:t>•poznať spoločenské pravidlá obsluhy</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5. Gastronomické pravidlá</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Nosenie tácok, podnosov a tanierov</w:t>
            </w:r>
          </w:p>
          <w:p w:rsidR="009925BC" w:rsidRPr="00BA3E62" w:rsidRDefault="009925BC" w:rsidP="009925BC">
            <w:pPr>
              <w:tabs>
                <w:tab w:val="center" w:pos="4536"/>
                <w:tab w:val="right" w:pos="9072"/>
              </w:tabs>
              <w:spacing w:line="276" w:lineRule="auto"/>
              <w:rPr>
                <w:sz w:val="20"/>
                <w:szCs w:val="20"/>
              </w:rPr>
            </w:pPr>
            <w:r w:rsidRPr="00BA3E62">
              <w:rPr>
                <w:sz w:val="20"/>
                <w:szCs w:val="20"/>
              </w:rPr>
              <w:t>Zásady pri zostavovaní jedálneho lístka-  JL</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Dvojtanierový spôsob, trojtanierový spôsob, nosenie polievok a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Pravidlá správnej výživy, poradie jedál  na JL</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•ovládať spôsoby nosenia tanierov, tácok </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a podnosov </w:t>
            </w:r>
          </w:p>
          <w:p w:rsidR="009925BC" w:rsidRPr="00BA3E62" w:rsidRDefault="009925BC" w:rsidP="009925BC">
            <w:pPr>
              <w:tabs>
                <w:tab w:val="center" w:pos="4536"/>
                <w:tab w:val="right" w:pos="9072"/>
              </w:tabs>
              <w:spacing w:line="276" w:lineRule="auto"/>
              <w:rPr>
                <w:sz w:val="20"/>
                <w:szCs w:val="20"/>
              </w:rPr>
            </w:pPr>
            <w:r w:rsidRPr="00BA3E62">
              <w:rPr>
                <w:sz w:val="20"/>
                <w:szCs w:val="20"/>
              </w:rPr>
              <w:t>•zostaviť JL podľa pravidiel správnej výživy</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6. Raňajky desiata (3)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Nápojový lístok </w:t>
            </w:r>
          </w:p>
          <w:p w:rsidR="009925BC" w:rsidRPr="00BA3E62" w:rsidRDefault="009925BC" w:rsidP="009925BC">
            <w:pPr>
              <w:tabs>
                <w:tab w:val="center" w:pos="4536"/>
                <w:tab w:val="right" w:pos="9072"/>
              </w:tabs>
              <w:spacing w:line="276" w:lineRule="auto"/>
              <w:rPr>
                <w:sz w:val="20"/>
                <w:szCs w:val="20"/>
              </w:rPr>
            </w:pPr>
            <w:r w:rsidRPr="00BA3E62">
              <w:rPr>
                <w:sz w:val="20"/>
                <w:szCs w:val="20"/>
              </w:rPr>
              <w:t>a odporúčané teploty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Jednoduché a zložité raňajky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Náležitosti NL, stupnica odporúčaných teplôt niektorých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na podávanie raňajok</w:t>
            </w:r>
          </w:p>
          <w:p w:rsidR="009925BC" w:rsidRPr="00BA3E62" w:rsidRDefault="009925BC" w:rsidP="009925BC">
            <w:pPr>
              <w:tabs>
                <w:tab w:val="center" w:pos="4536"/>
                <w:tab w:val="right" w:pos="9072"/>
              </w:tabs>
              <w:spacing w:line="276" w:lineRule="auto"/>
              <w:rPr>
                <w:sz w:val="20"/>
                <w:szCs w:val="20"/>
              </w:rPr>
            </w:pPr>
            <w:r w:rsidRPr="00BA3E62">
              <w:rPr>
                <w:sz w:val="20"/>
                <w:szCs w:val="20"/>
              </w:rPr>
              <w:t>Pravidlá podávania niektorých jedál a nápojov na raňajky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•zostaviť NL s jeho náležitosťami</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•poznať zloženie jednoduchých a zložitých raňajok, ovládať prípravné práce</w:t>
            </w:r>
          </w:p>
          <w:p w:rsidR="009925BC" w:rsidRPr="00BA3E62" w:rsidRDefault="009925BC" w:rsidP="009925BC">
            <w:pPr>
              <w:tabs>
                <w:tab w:val="center" w:pos="4536"/>
                <w:tab w:val="right" w:pos="9072"/>
              </w:tabs>
              <w:spacing w:line="276" w:lineRule="auto"/>
              <w:rPr>
                <w:sz w:val="20"/>
                <w:szCs w:val="20"/>
              </w:rPr>
            </w:pPr>
            <w:r w:rsidRPr="00BA3E62">
              <w:rPr>
                <w:sz w:val="20"/>
                <w:szCs w:val="20"/>
              </w:rPr>
              <w:lastRenderedPageBreak/>
              <w:t xml:space="preserve">•poznať pravidlá prestierania a podávania raňajok </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rPr>
          <w:trHeight w:val="1380"/>
        </w:trPr>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7. Obed </w:t>
            </w:r>
          </w:p>
          <w:p w:rsidR="009925BC" w:rsidRPr="00BA3E62" w:rsidRDefault="009925BC" w:rsidP="009925BC">
            <w:pPr>
              <w:tabs>
                <w:tab w:val="center" w:pos="4536"/>
                <w:tab w:val="right" w:pos="9072"/>
              </w:tabs>
              <w:spacing w:line="276" w:lineRule="auto"/>
              <w:rPr>
                <w:sz w:val="20"/>
                <w:szCs w:val="20"/>
              </w:rPr>
            </w:pPr>
            <w:r w:rsidRPr="00BA3E62">
              <w:rPr>
                <w:sz w:val="20"/>
                <w:szCs w:val="20"/>
              </w:rPr>
              <w:t>(5)</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Desiata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Studené a teplé predjedlá</w:t>
            </w: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polievok</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Sortiment jedál podávaných na desiatu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význam a podávanie predjedál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Spôsoby podávania polievok</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•poznať sortiment jedál podávaných na desiatu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teplé a studené predjedlá, vymenovať formy ponuky predjedál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•vymenovať spôsoby podávania polievok</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8. Olovrant, večera (2)</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hlavných jedál</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múčnikov</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Druhy a podávanie olovrantu</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hlavných jedál na úrovni  jednoduchej obsluhy</w:t>
            </w: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teplých a studených múčnikov</w:t>
            </w:r>
          </w:p>
          <w:p w:rsidR="009925BC" w:rsidRPr="00BA3E62" w:rsidRDefault="009925BC" w:rsidP="009925BC">
            <w:pPr>
              <w:tabs>
                <w:tab w:val="center" w:pos="4536"/>
                <w:tab w:val="right" w:pos="9072"/>
              </w:tabs>
              <w:spacing w:line="276" w:lineRule="auto"/>
              <w:rPr>
                <w:sz w:val="20"/>
                <w:szCs w:val="20"/>
              </w:rPr>
            </w:pPr>
            <w:r w:rsidRPr="00BA3E62">
              <w:rPr>
                <w:sz w:val="20"/>
                <w:szCs w:val="20"/>
              </w:rPr>
              <w:t>Jednoduchý, slávnostný olovrant, príprava pracoviska na podávanie olovrantu</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techniku obsluhy pri podávaní hl. 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 ovládať techniku obsluhy pri podávaní múčnikov</w:t>
            </w:r>
          </w:p>
          <w:p w:rsidR="009925BC" w:rsidRPr="00BA3E62" w:rsidRDefault="009925BC" w:rsidP="009925BC">
            <w:pPr>
              <w:tabs>
                <w:tab w:val="center" w:pos="4536"/>
                <w:tab w:val="right" w:pos="9072"/>
              </w:tabs>
              <w:spacing w:line="276" w:lineRule="auto"/>
              <w:rPr>
                <w:sz w:val="20"/>
                <w:szCs w:val="20"/>
              </w:rPr>
            </w:pPr>
            <w:r w:rsidRPr="00BA3E62">
              <w:rPr>
                <w:sz w:val="20"/>
                <w:szCs w:val="20"/>
              </w:rPr>
              <w:t>•poznať zloženie jednoduchého a slávnostného olovrantu, poznať pravidlá prestierania a podávanie olovrantu</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9. Miešané nápoje </w:t>
            </w:r>
          </w:p>
          <w:p w:rsidR="009925BC" w:rsidRPr="00BA3E62" w:rsidRDefault="009925BC" w:rsidP="009925BC">
            <w:pPr>
              <w:tabs>
                <w:tab w:val="center" w:pos="4536"/>
                <w:tab w:val="right" w:pos="9072"/>
              </w:tabs>
              <w:spacing w:line="276" w:lineRule="auto"/>
              <w:rPr>
                <w:sz w:val="20"/>
                <w:szCs w:val="20"/>
              </w:rPr>
            </w:pPr>
            <w:r w:rsidRPr="00BA3E62">
              <w:rPr>
                <w:sz w:val="20"/>
                <w:szCs w:val="20"/>
              </w:rPr>
              <w:t>(1)</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10. Usporiadanie hostiny</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večere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Miešané nápoje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Recepcia, piknik, ruot</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na podávanie večere, JL na večeru</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Význam miešaných nápojov, zásady pri príprave miešaných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mimoriadnych druhov slávnostného stolovania</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•opísať v čom spočíva príprava pracoviska pred podávaním večere, ovládať spôsoby podávania jedál na večeru</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•ovládať zásady pri príprave miešaných nápojov </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mimoriadne druhy slávnostného stolovania</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význam a rozdelenia slávnostného stolovania</w:t>
            </w:r>
          </w:p>
          <w:p w:rsidR="009925BC" w:rsidRPr="00BA3E62" w:rsidRDefault="009925BC" w:rsidP="009925BC">
            <w:pPr>
              <w:tabs>
                <w:tab w:val="center" w:pos="4536"/>
                <w:tab w:val="right" w:pos="9072"/>
              </w:tabs>
              <w:spacing w:line="276" w:lineRule="auto"/>
              <w:rPr>
                <w:sz w:val="20"/>
                <w:szCs w:val="20"/>
              </w:rPr>
            </w:pPr>
            <w:r w:rsidRPr="00BA3E62">
              <w:rPr>
                <w:sz w:val="20"/>
                <w:szCs w:val="20"/>
              </w:rPr>
              <w:t>Tvary, prestieranie a výzdoba slávnostných tabúľ</w:t>
            </w:r>
          </w:p>
          <w:p w:rsidR="009925BC" w:rsidRPr="00BA3E62" w:rsidRDefault="009925BC" w:rsidP="009925BC">
            <w:pPr>
              <w:tabs>
                <w:tab w:val="center" w:pos="4536"/>
                <w:tab w:val="right" w:pos="9072"/>
              </w:tabs>
              <w:spacing w:line="276" w:lineRule="auto"/>
              <w:rPr>
                <w:sz w:val="20"/>
                <w:szCs w:val="20"/>
              </w:rPr>
            </w:pP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Súkromné  hostiny, hostiny usporiadané organizáciami, štátne hostiny</w:t>
            </w:r>
          </w:p>
          <w:p w:rsidR="009925BC" w:rsidRPr="00BA3E62" w:rsidRDefault="009925BC" w:rsidP="009925BC">
            <w:pPr>
              <w:tabs>
                <w:tab w:val="center" w:pos="4536"/>
                <w:tab w:val="right" w:pos="9072"/>
              </w:tabs>
              <w:spacing w:line="276" w:lineRule="auto"/>
              <w:rPr>
                <w:sz w:val="20"/>
                <w:szCs w:val="20"/>
              </w:rPr>
            </w:pPr>
            <w:r w:rsidRPr="00BA3E62">
              <w:rPr>
                <w:bCs/>
                <w:sz w:val="20"/>
                <w:szCs w:val="20"/>
              </w:rPr>
              <w:t>Prípravné práce pred usporiadaním hostiny,  kladenie a usporiadanie stolového inventára, výzdoba tabule</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•poznať rozdelenia a význam slávnostných hostín</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w:t>
            </w:r>
            <w:r w:rsidRPr="00BA3E62">
              <w:rPr>
                <w:bCs/>
                <w:sz w:val="20"/>
                <w:szCs w:val="20"/>
              </w:rPr>
              <w:t xml:space="preserve"> poznať základné pravidlá pri prestieraní inventáru pri slávnostnom stolovaní</w:t>
            </w:r>
          </w:p>
        </w:tc>
        <w:tc>
          <w:tcPr>
            <w:tcW w:w="2126" w:type="dxa"/>
          </w:tcPr>
          <w:p w:rsidR="009925BC" w:rsidRPr="00BA3E62" w:rsidRDefault="009925BC" w:rsidP="009925BC">
            <w:pPr>
              <w:tabs>
                <w:tab w:val="center" w:pos="4536"/>
                <w:tab w:val="right" w:pos="9072"/>
              </w:tabs>
              <w:spacing w:line="276" w:lineRule="auto"/>
              <w:rPr>
                <w:sz w:val="20"/>
                <w:szCs w:val="20"/>
              </w:rPr>
            </w:pPr>
          </w:p>
        </w:tc>
      </w:tr>
    </w:tbl>
    <w:p w:rsidR="009925BC" w:rsidRDefault="009925BC" w:rsidP="009925BC">
      <w:pPr>
        <w:pStyle w:val="Nadpis3"/>
        <w:spacing w:line="276" w:lineRule="auto"/>
        <w:rPr>
          <w:rFonts w:ascii="Times New Roman" w:hAnsi="Times New Roman"/>
          <w:bCs w:val="0"/>
          <w:sz w:val="28"/>
          <w:u w:val="single"/>
        </w:rPr>
        <w:sectPr w:rsidR="009925BC" w:rsidSect="009925BC">
          <w:pgSz w:w="16838" w:h="11906" w:orient="landscape"/>
          <w:pgMar w:top="1418" w:right="993" w:bottom="1418" w:left="1134" w:header="709" w:footer="709" w:gutter="0"/>
          <w:cols w:space="708"/>
          <w:docGrid w:linePitch="360"/>
        </w:sectPr>
      </w:pPr>
    </w:p>
    <w:p w:rsidR="009925BC" w:rsidRDefault="009925BC" w:rsidP="009925BC">
      <w:pPr>
        <w:pStyle w:val="Nadpis3"/>
        <w:spacing w:line="276" w:lineRule="auto"/>
        <w:rPr>
          <w:rFonts w:ascii="Times New Roman" w:hAnsi="Times New Roman"/>
          <w:bCs w:val="0"/>
          <w:sz w:val="28"/>
          <w:u w:val="single"/>
        </w:rPr>
      </w:pPr>
      <w:r>
        <w:rPr>
          <w:rFonts w:ascii="Times New Roman" w:hAnsi="Times New Roman"/>
          <w:bCs w:val="0"/>
          <w:sz w:val="28"/>
          <w:u w:val="single"/>
        </w:rPr>
        <w:lastRenderedPageBreak/>
        <w:t>5. Požiadavky na výstup z 3</w:t>
      </w:r>
      <w:r w:rsidRPr="00BA3E62">
        <w:rPr>
          <w:rFonts w:ascii="Times New Roman" w:hAnsi="Times New Roman"/>
          <w:bCs w:val="0"/>
          <w:sz w:val="28"/>
          <w:u w:val="single"/>
        </w:rPr>
        <w:t>. ročníka</w:t>
      </w:r>
    </w:p>
    <w:p w:rsidR="009925BC" w:rsidRPr="00BA3E62" w:rsidRDefault="009925BC" w:rsidP="009925BC">
      <w:pPr>
        <w:spacing w:line="276" w:lineRule="auto"/>
        <w:ind w:left="300"/>
      </w:pPr>
    </w:p>
    <w:p w:rsidR="009925BC" w:rsidRPr="00BA3E62" w:rsidRDefault="009925BC" w:rsidP="009925BC">
      <w:pPr>
        <w:spacing w:line="276" w:lineRule="auto"/>
        <w:ind w:left="300"/>
      </w:pPr>
      <w:r w:rsidRPr="00BA3E62">
        <w:t>Absolvent:</w:t>
      </w:r>
    </w:p>
    <w:p w:rsidR="009925BC" w:rsidRPr="00BA3E62" w:rsidRDefault="009925BC" w:rsidP="006F25E4">
      <w:pPr>
        <w:numPr>
          <w:ilvl w:val="0"/>
          <w:numId w:val="75"/>
        </w:numPr>
        <w:tabs>
          <w:tab w:val="clear" w:pos="773"/>
          <w:tab w:val="num" w:pos="814"/>
        </w:tabs>
        <w:spacing w:line="276" w:lineRule="auto"/>
        <w:ind w:left="814" w:hanging="454"/>
      </w:pPr>
      <w:r w:rsidRPr="00BA3E62">
        <w:t>ovláda zásady bezpečnosti a ochrany zdravia pri práci</w:t>
      </w:r>
    </w:p>
    <w:p w:rsidR="009925BC" w:rsidRPr="00BA3E62" w:rsidRDefault="009925BC" w:rsidP="006F25E4">
      <w:pPr>
        <w:numPr>
          <w:ilvl w:val="0"/>
          <w:numId w:val="75"/>
        </w:numPr>
        <w:tabs>
          <w:tab w:val="clear" w:pos="773"/>
          <w:tab w:val="num" w:pos="814"/>
        </w:tabs>
        <w:spacing w:line="276" w:lineRule="auto"/>
        <w:ind w:left="814" w:hanging="454"/>
      </w:pPr>
      <w:r w:rsidRPr="00BA3E62">
        <w:t xml:space="preserve">ovláda základné pravidlá podávania </w:t>
      </w:r>
      <w:r>
        <w:t>piva</w:t>
      </w:r>
    </w:p>
    <w:p w:rsidR="009925BC" w:rsidRPr="00BA3E62" w:rsidRDefault="009925BC" w:rsidP="006F25E4">
      <w:pPr>
        <w:numPr>
          <w:ilvl w:val="0"/>
          <w:numId w:val="75"/>
        </w:numPr>
        <w:tabs>
          <w:tab w:val="clear" w:pos="773"/>
          <w:tab w:val="num" w:pos="814"/>
        </w:tabs>
        <w:spacing w:line="276" w:lineRule="auto"/>
        <w:ind w:left="814" w:hanging="454"/>
      </w:pPr>
      <w:r>
        <w:t>pozná činnosti pracovnej náplne výčapníka</w:t>
      </w:r>
    </w:p>
    <w:p w:rsidR="009925BC" w:rsidRPr="00BA3E62" w:rsidRDefault="009925BC" w:rsidP="006F25E4">
      <w:pPr>
        <w:numPr>
          <w:ilvl w:val="0"/>
          <w:numId w:val="75"/>
        </w:numPr>
        <w:tabs>
          <w:tab w:val="clear" w:pos="773"/>
          <w:tab w:val="num" w:pos="814"/>
        </w:tabs>
        <w:spacing w:line="276" w:lineRule="auto"/>
        <w:ind w:left="814" w:hanging="454"/>
      </w:pPr>
      <w:r w:rsidRPr="00BA3E62">
        <w:t xml:space="preserve">pozná </w:t>
      </w:r>
      <w:r>
        <w:t>jednotlivé druhy vinární</w:t>
      </w:r>
    </w:p>
    <w:p w:rsidR="009925BC" w:rsidRDefault="009925BC" w:rsidP="006F25E4">
      <w:pPr>
        <w:numPr>
          <w:ilvl w:val="0"/>
          <w:numId w:val="75"/>
        </w:numPr>
        <w:tabs>
          <w:tab w:val="clear" w:pos="773"/>
          <w:tab w:val="num" w:pos="814"/>
        </w:tabs>
        <w:spacing w:line="276" w:lineRule="auto"/>
        <w:ind w:left="814" w:hanging="454"/>
      </w:pPr>
      <w:r>
        <w:t>vie charakterizovať jednotlivé druhy vín</w:t>
      </w:r>
    </w:p>
    <w:p w:rsidR="009925BC" w:rsidRPr="00BA3E62" w:rsidRDefault="009925BC" w:rsidP="006F25E4">
      <w:pPr>
        <w:numPr>
          <w:ilvl w:val="0"/>
          <w:numId w:val="75"/>
        </w:numPr>
        <w:tabs>
          <w:tab w:val="clear" w:pos="773"/>
          <w:tab w:val="num" w:pos="814"/>
        </w:tabs>
        <w:spacing w:line="276" w:lineRule="auto"/>
        <w:ind w:left="814" w:hanging="454"/>
      </w:pPr>
      <w:r>
        <w:t>pozná techniku podávania fľaškových vín</w:t>
      </w:r>
    </w:p>
    <w:p w:rsidR="009925BC"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 xml:space="preserve">vie charakterizovať </w:t>
      </w:r>
      <w:r>
        <w:rPr>
          <w:rFonts w:ascii="Times New Roman" w:hAnsi="Times New Roman"/>
          <w:sz w:val="24"/>
          <w:szCs w:val="24"/>
        </w:rPr>
        <w:t>druhy kaviarní, pozná technologický postup prípravy káv a pozná kaviarenský postup obsluhy.</w:t>
      </w:r>
    </w:p>
    <w:p w:rsidR="009925BC"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Pr>
          <w:rFonts w:ascii="Times New Roman" w:hAnsi="Times New Roman"/>
          <w:sz w:val="24"/>
          <w:szCs w:val="24"/>
        </w:rPr>
        <w:t>Pozná požiadavky na barmana</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uplatňuje estetiku práce a prostredia s dodržaním hygienických zásad a zásad bezpečnosti práce na pracovisku</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má návyky z oblasti osobnej aj prevádzkovej hygieny,  bezpečnosti a ochrany zdravia pri práci.</w:t>
      </w:r>
    </w:p>
    <w:p w:rsidR="009925BC" w:rsidRPr="00BA3E62" w:rsidRDefault="009925BC" w:rsidP="009925BC">
      <w:pPr>
        <w:pStyle w:val="Odstavecseseznamem1"/>
        <w:ind w:left="814"/>
        <w:jc w:val="both"/>
        <w:rPr>
          <w:rFonts w:ascii="Times New Roman" w:hAnsi="Times New Roman"/>
          <w:sz w:val="24"/>
          <w:szCs w:val="24"/>
        </w:rPr>
      </w:pPr>
    </w:p>
    <w:p w:rsidR="009925BC" w:rsidRPr="00BA3E62" w:rsidRDefault="009925BC" w:rsidP="009925BC">
      <w:pPr>
        <w:pStyle w:val="Odsekzoznamu"/>
        <w:spacing w:line="276" w:lineRule="auto"/>
        <w:ind w:left="0"/>
        <w:rPr>
          <w:b/>
          <w:sz w:val="28"/>
          <w:szCs w:val="28"/>
          <w:u w:val="single"/>
        </w:rPr>
      </w:pPr>
      <w:r w:rsidRPr="00BA3E62">
        <w:rPr>
          <w:b/>
          <w:sz w:val="28"/>
          <w:szCs w:val="28"/>
          <w:u w:val="single"/>
        </w:rPr>
        <w:t>6. Metódy a formy práce :</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3730"/>
        <w:gridCol w:w="3119"/>
      </w:tblGrid>
      <w:tr w:rsidR="009925BC" w:rsidRPr="00BA3E62" w:rsidTr="009925BC">
        <w:tc>
          <w:tcPr>
            <w:tcW w:w="1940" w:type="dxa"/>
            <w:vMerge w:val="restart"/>
          </w:tcPr>
          <w:p w:rsidR="009925BC" w:rsidRPr="00BA3E62" w:rsidRDefault="009925BC" w:rsidP="009925BC">
            <w:pPr>
              <w:spacing w:before="100" w:beforeAutospacing="1" w:after="100" w:afterAutospacing="1" w:line="276" w:lineRule="auto"/>
              <w:jc w:val="center"/>
              <w:rPr>
                <w:b/>
                <w:bCs/>
                <w:sz w:val="20"/>
                <w:szCs w:val="20"/>
              </w:rPr>
            </w:pPr>
            <w:r w:rsidRPr="00BA3E62">
              <w:rPr>
                <w:b/>
                <w:bCs/>
                <w:sz w:val="20"/>
                <w:szCs w:val="20"/>
              </w:rPr>
              <w:t>Názov tematického celku</w:t>
            </w:r>
          </w:p>
        </w:tc>
        <w:tc>
          <w:tcPr>
            <w:tcW w:w="6849" w:type="dxa"/>
            <w:gridSpan w:val="2"/>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 xml:space="preserve">Stratégia vyučovania </w:t>
            </w:r>
          </w:p>
        </w:tc>
      </w:tr>
      <w:tr w:rsidR="009925BC" w:rsidRPr="00BA3E62" w:rsidTr="009925BC">
        <w:tc>
          <w:tcPr>
            <w:tcW w:w="1940" w:type="dxa"/>
            <w:vMerge/>
          </w:tcPr>
          <w:p w:rsidR="009925BC" w:rsidRPr="00BA3E62" w:rsidRDefault="009925BC" w:rsidP="009925BC">
            <w:pPr>
              <w:spacing w:line="276" w:lineRule="auto"/>
              <w:rPr>
                <w:sz w:val="20"/>
                <w:szCs w:val="20"/>
              </w:rPr>
            </w:pPr>
          </w:p>
        </w:tc>
        <w:tc>
          <w:tcPr>
            <w:tcW w:w="3730"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Metódy</w:t>
            </w:r>
          </w:p>
        </w:tc>
        <w:tc>
          <w:tcPr>
            <w:tcW w:w="3119"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Formy práce</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DD7A14">
              <w:rPr>
                <w:b/>
                <w:sz w:val="20"/>
                <w:szCs w:val="20"/>
              </w:rPr>
              <w:t>1. Pivo  a pivné zariadenia</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Demonštrácia a názorné ukážky                                               Výučba v učebných dielňach        </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3504D2">
              <w:rPr>
                <w:b/>
                <w:sz w:val="20"/>
                <w:szCs w:val="20"/>
              </w:rPr>
              <w:t>2. Vinárne</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Frontálna výučba žiakov Demonštrácia a názorné ukážky                 </w:t>
            </w:r>
          </w:p>
          <w:p w:rsidR="009925BC" w:rsidRPr="00BA3E62" w:rsidRDefault="009925BC" w:rsidP="009925BC">
            <w:pPr>
              <w:spacing w:line="276" w:lineRule="auto"/>
              <w:rPr>
                <w:sz w:val="20"/>
                <w:szCs w:val="20"/>
              </w:rPr>
            </w:pPr>
            <w:r w:rsidRPr="00BA3E62">
              <w:rPr>
                <w:sz w:val="20"/>
                <w:szCs w:val="20"/>
              </w:rPr>
              <w:t xml:space="preserve"> Výcvikové motivačné programy / prekonávanie prekážok, vytrvalosť v práci/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EC08AD">
              <w:rPr>
                <w:b/>
                <w:sz w:val="20"/>
                <w:szCs w:val="20"/>
              </w:rPr>
              <w:t>3. Kaviarne</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Frontálna a individuálna práca žiakov     </w:t>
            </w:r>
          </w:p>
          <w:p w:rsidR="009925BC" w:rsidRPr="00BA3E62" w:rsidRDefault="009925BC" w:rsidP="009925BC">
            <w:pPr>
              <w:spacing w:line="276" w:lineRule="auto"/>
              <w:rPr>
                <w:sz w:val="20"/>
                <w:szCs w:val="20"/>
              </w:rPr>
            </w:pPr>
            <w:r w:rsidRPr="00BA3E62">
              <w:rPr>
                <w:sz w:val="20"/>
                <w:szCs w:val="20"/>
              </w:rPr>
              <w:t xml:space="preserve">Demonštrácia a názorné ukážky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AE6A51">
              <w:rPr>
                <w:b/>
                <w:sz w:val="20"/>
                <w:szCs w:val="20"/>
              </w:rPr>
              <w:t>4. Bary</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 produktívna práca  Motivačná – motivácia k pracovitosti, usilovnosti, tvorivosti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Demonštrácia a názorné ukážky                  </w:t>
            </w:r>
          </w:p>
          <w:p w:rsidR="009925BC" w:rsidRPr="00BA3E62" w:rsidRDefault="009925BC" w:rsidP="009925BC">
            <w:pPr>
              <w:spacing w:line="276" w:lineRule="auto"/>
              <w:rPr>
                <w:sz w:val="20"/>
                <w:szCs w:val="20"/>
              </w:rPr>
            </w:pPr>
            <w:r w:rsidRPr="00BA3E62">
              <w:rPr>
                <w:sz w:val="20"/>
                <w:szCs w:val="20"/>
              </w:rPr>
              <w:t>Výcvikové motivačné programy / prekonávanie prekážok, vytrvalosť v práci/               Hodnotenie produktivity a kvality práce               Výučba v učebných dielňach</w:t>
            </w:r>
          </w:p>
        </w:tc>
      </w:tr>
    </w:tbl>
    <w:p w:rsidR="009925BC" w:rsidRPr="00BA3E62" w:rsidRDefault="009925BC" w:rsidP="009925BC">
      <w:pPr>
        <w:spacing w:line="276" w:lineRule="auto"/>
        <w:rPr>
          <w:b/>
          <w:u w:val="single"/>
        </w:rPr>
      </w:pPr>
    </w:p>
    <w:p w:rsidR="009925BC" w:rsidRPr="00BA3E62" w:rsidRDefault="009925BC" w:rsidP="009925BC">
      <w:pPr>
        <w:spacing w:line="276" w:lineRule="auto"/>
        <w:rPr>
          <w:b/>
          <w:u w:val="single"/>
        </w:rPr>
      </w:pPr>
    </w:p>
    <w:p w:rsidR="009925BC" w:rsidRPr="00BA3E62" w:rsidRDefault="009925BC" w:rsidP="009925BC">
      <w:pPr>
        <w:spacing w:line="276" w:lineRule="auto"/>
        <w:rPr>
          <w:b/>
          <w:sz w:val="28"/>
          <w:szCs w:val="28"/>
          <w:u w:val="single"/>
        </w:rPr>
      </w:pPr>
      <w:r w:rsidRPr="00BA3E62">
        <w:rPr>
          <w:b/>
          <w:u w:val="single"/>
        </w:rPr>
        <w:t>7. Učebnicové zdroje</w:t>
      </w:r>
    </w:p>
    <w:p w:rsidR="009925BC" w:rsidRPr="00BA3E62" w:rsidRDefault="009925BC" w:rsidP="009925BC">
      <w:pPr>
        <w:spacing w:line="276" w:lineRule="auto"/>
        <w:rPr>
          <w:u w:val="single"/>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3018"/>
        <w:gridCol w:w="1276"/>
        <w:gridCol w:w="1276"/>
        <w:gridCol w:w="1872"/>
      </w:tblGrid>
      <w:tr w:rsidR="009925BC" w:rsidRPr="00BA3E62" w:rsidTr="009925BC">
        <w:tc>
          <w:tcPr>
            <w:tcW w:w="1910" w:type="dxa"/>
          </w:tcPr>
          <w:p w:rsidR="009925BC" w:rsidRPr="00BA3E62" w:rsidRDefault="009925BC" w:rsidP="009925BC">
            <w:pPr>
              <w:pStyle w:val="Odsekzoznamu"/>
              <w:spacing w:line="276" w:lineRule="auto"/>
              <w:ind w:left="0"/>
              <w:rPr>
                <w:b/>
                <w:sz w:val="20"/>
                <w:szCs w:val="20"/>
              </w:rPr>
            </w:pPr>
            <w:r w:rsidRPr="00BA3E62">
              <w:rPr>
                <w:b/>
                <w:sz w:val="20"/>
                <w:szCs w:val="20"/>
              </w:rPr>
              <w:t>Názov tematického celku</w:t>
            </w:r>
          </w:p>
        </w:tc>
        <w:tc>
          <w:tcPr>
            <w:tcW w:w="3018" w:type="dxa"/>
          </w:tcPr>
          <w:p w:rsidR="009925BC" w:rsidRPr="00BA3E62" w:rsidRDefault="009925BC" w:rsidP="009925BC">
            <w:pPr>
              <w:pStyle w:val="Odsekzoznamu"/>
              <w:spacing w:line="276" w:lineRule="auto"/>
              <w:ind w:left="0"/>
              <w:rPr>
                <w:b/>
                <w:sz w:val="20"/>
                <w:szCs w:val="20"/>
              </w:rPr>
            </w:pPr>
            <w:r w:rsidRPr="00BA3E62">
              <w:rPr>
                <w:b/>
                <w:sz w:val="20"/>
                <w:szCs w:val="20"/>
              </w:rPr>
              <w:t>Odborná literatúra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Didaktická technika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Materiálne výučbové prostriedky</w:t>
            </w:r>
          </w:p>
        </w:tc>
        <w:tc>
          <w:tcPr>
            <w:tcW w:w="1872" w:type="dxa"/>
          </w:tcPr>
          <w:p w:rsidR="009925BC" w:rsidRPr="00BA3E62" w:rsidRDefault="009925BC" w:rsidP="009925BC">
            <w:pPr>
              <w:pStyle w:val="Odsekzoznamu"/>
              <w:spacing w:line="276" w:lineRule="auto"/>
              <w:ind w:left="0"/>
              <w:rPr>
                <w:b/>
                <w:sz w:val="20"/>
                <w:szCs w:val="20"/>
              </w:rPr>
            </w:pPr>
            <w:r w:rsidRPr="00BA3E62">
              <w:rPr>
                <w:b/>
                <w:sz w:val="20"/>
                <w:szCs w:val="20"/>
              </w:rPr>
              <w:t>Ďalšie zdroje</w:t>
            </w:r>
          </w:p>
        </w:tc>
      </w:tr>
      <w:tr w:rsidR="009925BC" w:rsidRPr="00BA3E62" w:rsidTr="009925BC">
        <w:tc>
          <w:tcPr>
            <w:tcW w:w="1910" w:type="dxa"/>
          </w:tcPr>
          <w:p w:rsidR="009925BC" w:rsidRPr="00BA3E62" w:rsidRDefault="009925BC" w:rsidP="009925BC">
            <w:pPr>
              <w:spacing w:before="100" w:beforeAutospacing="1" w:after="100" w:afterAutospacing="1" w:line="276" w:lineRule="auto"/>
              <w:rPr>
                <w:sz w:val="20"/>
                <w:szCs w:val="20"/>
              </w:rPr>
            </w:pPr>
            <w:r w:rsidRPr="00DD7A14">
              <w:rPr>
                <w:b/>
                <w:sz w:val="20"/>
                <w:szCs w:val="20"/>
              </w:rPr>
              <w:t>1. Pivo  a pivné zariadenia</w:t>
            </w:r>
          </w:p>
          <w:p w:rsidR="009925BC" w:rsidRPr="00BA3E62" w:rsidRDefault="009925BC" w:rsidP="009925BC">
            <w:pPr>
              <w:pStyle w:val="Odsekzoznamu"/>
              <w:spacing w:line="276" w:lineRule="auto"/>
              <w:ind w:left="0"/>
              <w:rPr>
                <w:sz w:val="20"/>
                <w:szCs w:val="20"/>
              </w:rPr>
            </w:pPr>
          </w:p>
        </w:tc>
        <w:tc>
          <w:tcPr>
            <w:tcW w:w="3018" w:type="dxa"/>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pStyle w:val="Odsekzoznamu"/>
              <w:spacing w:line="276" w:lineRule="auto"/>
              <w:ind w:left="0"/>
              <w:rPr>
                <w:sz w:val="20"/>
                <w:szCs w:val="20"/>
              </w:rPr>
            </w:pPr>
            <w:r>
              <w:rPr>
                <w:sz w:val="20"/>
                <w:szCs w:val="20"/>
              </w:rPr>
              <w:t>Michal Záhorský, Terézia Záhorská. Druhé vydanie 1993</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odborné časopisy Gastro </w:t>
            </w:r>
          </w:p>
        </w:tc>
      </w:tr>
      <w:tr w:rsidR="009925BC" w:rsidRPr="00BA3E62" w:rsidTr="009925BC">
        <w:tc>
          <w:tcPr>
            <w:tcW w:w="1910" w:type="dxa"/>
            <w:tcBorders>
              <w:bottom w:val="single" w:sz="4" w:space="0" w:color="auto"/>
            </w:tcBorders>
          </w:tcPr>
          <w:p w:rsidR="009925BC" w:rsidRPr="00BA3E62" w:rsidRDefault="009925BC" w:rsidP="009925BC">
            <w:pPr>
              <w:spacing w:line="276" w:lineRule="auto"/>
              <w:rPr>
                <w:sz w:val="20"/>
                <w:szCs w:val="20"/>
              </w:rPr>
            </w:pPr>
            <w:r w:rsidRPr="003504D2">
              <w:rPr>
                <w:b/>
                <w:sz w:val="20"/>
                <w:szCs w:val="20"/>
              </w:rPr>
              <w:t>2. Vinárne</w:t>
            </w:r>
          </w:p>
        </w:tc>
        <w:tc>
          <w:tcPr>
            <w:tcW w:w="3018" w:type="dxa"/>
            <w:tcBorders>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EC08AD">
              <w:rPr>
                <w:b/>
                <w:sz w:val="20"/>
                <w:szCs w:val="20"/>
              </w:rPr>
              <w:t>3. Kaviarne</w:t>
            </w:r>
          </w:p>
        </w:tc>
        <w:tc>
          <w:tcPr>
            <w:tcW w:w="3018" w:type="dxa"/>
            <w:tcBorders>
              <w:top w:val="single" w:sz="4" w:space="0" w:color="auto"/>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Internet, odborné časopisy</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after="100" w:afterAutospacing="1" w:line="276" w:lineRule="auto"/>
              <w:rPr>
                <w:sz w:val="20"/>
                <w:szCs w:val="20"/>
              </w:rPr>
            </w:pPr>
            <w:r w:rsidRPr="00AE6A51">
              <w:rPr>
                <w:b/>
                <w:sz w:val="20"/>
                <w:szCs w:val="20"/>
              </w:rPr>
              <w:t>4. Bary</w:t>
            </w:r>
          </w:p>
        </w:tc>
        <w:tc>
          <w:tcPr>
            <w:tcW w:w="3018" w:type="dxa"/>
            <w:tcBorders>
              <w:top w:val="single" w:sz="4" w:space="0" w:color="auto"/>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r>
              <w:rPr>
                <w:sz w:val="20"/>
                <w:szCs w:val="20"/>
              </w:rPr>
              <w:t>, receptúry</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bl>
    <w:p w:rsidR="009925BC" w:rsidRDefault="009925BC" w:rsidP="009925BC"/>
    <w:p w:rsidR="009925BC" w:rsidRPr="000A556F"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Pr>
        <w:rPr>
          <w:b/>
          <w:sz w:val="28"/>
          <w:szCs w:val="28"/>
          <w:u w:val="single"/>
        </w:rPr>
        <w:sectPr w:rsidR="009925BC" w:rsidSect="009925BC">
          <w:pgSz w:w="11906" w:h="16838"/>
          <w:pgMar w:top="1134" w:right="1418" w:bottom="992"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 xml:space="preserve">Rozpis osnov stolovanie  - </w:t>
      </w:r>
      <w:r>
        <w:rPr>
          <w:b/>
          <w:sz w:val="28"/>
          <w:szCs w:val="28"/>
          <w:u w:val="single"/>
        </w:rPr>
        <w:t>3</w:t>
      </w:r>
      <w:r w:rsidRPr="00BA3E62">
        <w:rPr>
          <w:b/>
          <w:sz w:val="28"/>
          <w:szCs w:val="28"/>
          <w:u w:val="single"/>
        </w:rPr>
        <w:t>.</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w:t>
      </w:r>
      <w:r>
        <w:rPr>
          <w:b/>
          <w:sz w:val="28"/>
          <w:szCs w:val="28"/>
        </w:rPr>
        <w:t>0</w:t>
      </w:r>
      <w:r w:rsidRPr="00BA3E62">
        <w:rPr>
          <w:b/>
          <w:sz w:val="28"/>
          <w:szCs w:val="28"/>
        </w:rPr>
        <w:t xml:space="preserve"> hodín</w:t>
      </w:r>
    </w:p>
    <w:p w:rsidR="009925BC" w:rsidRDefault="009925BC" w:rsidP="009925BC">
      <w:pPr>
        <w:rPr>
          <w:b/>
        </w:rPr>
      </w:pPr>
    </w:p>
    <w:tbl>
      <w:tblPr>
        <w:tblW w:w="1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2410"/>
        <w:gridCol w:w="3120"/>
        <w:gridCol w:w="3683"/>
        <w:gridCol w:w="1279"/>
      </w:tblGrid>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Tematický celok</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Téma</w:t>
            </w:r>
          </w:p>
        </w:tc>
        <w:tc>
          <w:tcPr>
            <w:tcW w:w="312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Obsahový štandard</w:t>
            </w:r>
          </w:p>
        </w:tc>
        <w:tc>
          <w:tcPr>
            <w:tcW w:w="3683"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Výkonový štandard</w:t>
            </w:r>
          </w:p>
        </w:tc>
        <w:tc>
          <w:tcPr>
            <w:tcW w:w="1279"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 xml:space="preserve">Prierezové </w:t>
            </w:r>
          </w:p>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témy</w:t>
            </w: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Úvodná hodina</w:t>
            </w:r>
          </w:p>
          <w:p w:rsidR="009925BC" w:rsidRDefault="009925BC" w:rsidP="009925BC">
            <w:pPr>
              <w:spacing w:line="256" w:lineRule="auto"/>
              <w:rPr>
                <w:b/>
                <w:sz w:val="20"/>
                <w:szCs w:val="20"/>
                <w:lang w:eastAsia="en-US"/>
              </w:rPr>
            </w:pPr>
          </w:p>
          <w:p w:rsidR="009925BC" w:rsidRDefault="009925BC" w:rsidP="009925BC">
            <w:pPr>
              <w:spacing w:line="256" w:lineRule="auto"/>
              <w:rPr>
                <w:b/>
                <w:sz w:val="20"/>
                <w:szCs w:val="20"/>
                <w:lang w:eastAsia="en-US"/>
              </w:rPr>
            </w:pPr>
            <w:r>
              <w:rPr>
                <w:b/>
                <w:sz w:val="20"/>
                <w:szCs w:val="20"/>
                <w:lang w:eastAsia="en-US"/>
              </w:rPr>
              <w:t>1. Pivo  a pivné zariadenia (6)</w:t>
            </w: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2. ročníka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Pivo a zariadenie na čapovanie piva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Pivo </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piva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Charakteristika výčapného zariadenia</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piva, rozlišovať jednotlivé druhy piva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•popísať schému výčapnej stolice</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Finančná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gramotnosť</w:t>
            </w:r>
          </w:p>
        </w:tc>
      </w:tr>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Čapovanie a podávanie pív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Čapovanie piva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Podávanie piva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Práca výčapníka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Čapovanie piva zo sudov, z pivných tankov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Zásady pri podávaní piva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Pracovná náplň výčapníka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techniku čapovania piva zo sudov a pivných tankov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•opísať techniku podávania piva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činnosti pracovnej náplne výčapníka </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spacing w:line="256" w:lineRule="auto"/>
              <w:rPr>
                <w:sz w:val="20"/>
                <w:szCs w:val="20"/>
                <w:lang w:eastAsia="en-US"/>
              </w:rPr>
            </w:pPr>
          </w:p>
          <w:p w:rsidR="009925BC" w:rsidRDefault="009925BC" w:rsidP="009925BC">
            <w:pPr>
              <w:spacing w:line="256" w:lineRule="auto"/>
              <w:rPr>
                <w:b/>
                <w:sz w:val="20"/>
                <w:szCs w:val="20"/>
                <w:lang w:eastAsia="en-US"/>
              </w:rPr>
            </w:pPr>
            <w:r>
              <w:rPr>
                <w:b/>
                <w:sz w:val="20"/>
                <w:szCs w:val="20"/>
                <w:lang w:eastAsia="en-US"/>
              </w:rPr>
              <w:t xml:space="preserve">2. Vinárne </w:t>
            </w:r>
          </w:p>
          <w:p w:rsidR="009925BC" w:rsidRDefault="009925BC" w:rsidP="009925BC">
            <w:pPr>
              <w:tabs>
                <w:tab w:val="center" w:pos="4536"/>
                <w:tab w:val="right" w:pos="9072"/>
              </w:tabs>
              <w:spacing w:line="256" w:lineRule="auto"/>
              <w:rPr>
                <w:b/>
                <w:sz w:val="20"/>
                <w:szCs w:val="20"/>
                <w:lang w:eastAsia="en-US"/>
              </w:rPr>
            </w:pPr>
            <w:r>
              <w:rPr>
                <w:b/>
                <w:sz w:val="20"/>
                <w:szCs w:val="20"/>
                <w:lang w:eastAsia="en-US"/>
              </w:rPr>
              <w:t>(7)</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História, druhy a zariadenie vinární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História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Druhy a zariadenie vinární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Druhy vína a jeho servis</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a zariadenie vinární </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vinární</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vína a jeho servis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Delenie vín podľa kvality, farby, obsahu cukru, šampanské víno</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Odporúčanie vín k jednotlivým jedlám</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Frapovanie a dekantovanie vína, skladovanie ošetrovanie vína</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Delenie vín podľa kvality, farby, obsahu cukru, šampanské víno</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Odporúčanie vín k jednotlivým jedlám</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Frapovanie a dekantovanie vína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Skladovanie a ošetrovanie vína</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•rozdeliť vína podľa jednotlivých kritérií, charakterizovať druhy vín</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gastronomické pravidlá harmónie jedla a nápoja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frapovanie, dekantovanie</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starostlivosť o víno</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Podávanie fľaškových vín</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Opakovanie tem. celku</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Podávanie fľaškových vín</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techniku podávania fľaškových vín</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spacing w:line="256" w:lineRule="auto"/>
              <w:rPr>
                <w:b/>
                <w:sz w:val="20"/>
                <w:szCs w:val="20"/>
                <w:lang w:eastAsia="en-US"/>
              </w:rPr>
            </w:pPr>
            <w:r>
              <w:rPr>
                <w:b/>
                <w:sz w:val="20"/>
                <w:szCs w:val="20"/>
                <w:lang w:eastAsia="en-US"/>
              </w:rPr>
              <w:t>3. Kaviarne</w:t>
            </w:r>
          </w:p>
          <w:p w:rsidR="009925BC" w:rsidRDefault="009925BC" w:rsidP="009925BC">
            <w:pPr>
              <w:tabs>
                <w:tab w:val="center" w:pos="4536"/>
                <w:tab w:val="right" w:pos="9072"/>
              </w:tabs>
              <w:spacing w:line="256" w:lineRule="auto"/>
              <w:rPr>
                <w:sz w:val="20"/>
                <w:szCs w:val="20"/>
                <w:lang w:eastAsia="en-US"/>
              </w:rPr>
            </w:pPr>
            <w:r>
              <w:rPr>
                <w:b/>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História, druhy a zariadenie kaviarní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História kaviarní</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Denné kaviarne, ostatné kaviarenské strediská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Prípravné práce v kaviarni, kaviarenský lístok </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kaviarní</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Denné kaviarne, ostatné kaviarenské strediská</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kaviarní</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kaviarní</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rPr>
          <w:trHeight w:val="1380"/>
        </w:trPr>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Prípravné práce v kaviarni, kaviarenský lístok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Základné prípravné práce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Charakteristika kaviarenského jedálneho a nápojového lístka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káv, príprava a ich servis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Základná úprava a servírovanie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Druhy káv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Pravidlá kaviarenskej obsluhy</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Základné prípravné práce</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Charakteristika kaviarenského jedálneho a nápojového lístka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Základná úprava a servírovanie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Druhy káv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Pravidlá kaviarenskej obsluhy</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prípravné prace pred začatím prevádzky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•vytvoriť kaviarenský jedálny a nápojový lístok</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technologický postup prípravy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technologický postup prípravy vybraných druhov káv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kaviarenský spôsob obsluhy</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spacing w:line="256" w:lineRule="auto"/>
              <w:rPr>
                <w:b/>
                <w:sz w:val="20"/>
                <w:szCs w:val="20"/>
                <w:lang w:eastAsia="en-US"/>
              </w:rPr>
            </w:pPr>
            <w:r>
              <w:rPr>
                <w:b/>
                <w:sz w:val="20"/>
                <w:szCs w:val="20"/>
                <w:lang w:eastAsia="en-US"/>
              </w:rPr>
              <w:t>4. Bary</w:t>
            </w:r>
          </w:p>
          <w:p w:rsidR="009925BC" w:rsidRDefault="009925BC" w:rsidP="009925BC">
            <w:pPr>
              <w:tabs>
                <w:tab w:val="center" w:pos="4536"/>
                <w:tab w:val="right" w:pos="9072"/>
              </w:tabs>
              <w:spacing w:line="256" w:lineRule="auto"/>
              <w:rPr>
                <w:b/>
                <w:sz w:val="20"/>
                <w:szCs w:val="20"/>
                <w:lang w:eastAsia="en-US"/>
              </w:rPr>
            </w:pPr>
            <w:r>
              <w:rPr>
                <w:b/>
                <w:sz w:val="20"/>
                <w:szCs w:val="20"/>
                <w:lang w:eastAsia="en-US"/>
              </w:rPr>
              <w:t>(7)</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Charakteristika a druhy barov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Vybavenie barového pultu, práca barmana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Pracovná časť, barové zápultie, barové zázemie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Základné požiadavky na barmana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miešaných nápojov, príprava, pomôcky, suroviny </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a druhy barov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Pracovná časť, barové zápultie, barové zázemie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Základné požiadavky na barmana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miešaných nápojov, príprava, pomôcky, suroviny </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barov, vymenovať druhy barov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•popísať časti barového pultu</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požiadavky na barmana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miešaných nápojov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Význam miešaných nápojov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Rozdelenie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Pomôcky barmana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Význam miešaných nápojov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Rozdelenie miešaných nápojov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Pomôcky barmana</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•vysvetliť význam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pomôcky barmana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Finančná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gramotnosť</w:t>
            </w: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Záverečné opakovanie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Príprava ZS</w:t>
            </w:r>
          </w:p>
        </w:tc>
        <w:tc>
          <w:tcPr>
            <w:tcW w:w="3120" w:type="dxa"/>
            <w:tcBorders>
              <w:top w:val="single" w:sz="4" w:space="0" w:color="auto"/>
              <w:left w:val="single" w:sz="4" w:space="0" w:color="auto"/>
              <w:bottom w:val="single" w:sz="4" w:space="0" w:color="auto"/>
              <w:right w:val="single" w:sz="4" w:space="0" w:color="auto"/>
            </w:tcBorders>
            <w:hideMark/>
          </w:tcPr>
          <w:p w:rsidR="009925BC" w:rsidRDefault="009925BC" w:rsidP="009925BC">
            <w:pPr>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bl>
    <w:p w:rsidR="009925BC" w:rsidRDefault="009925BC" w:rsidP="009925BC"/>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Pr>
          <w:b/>
          <w:sz w:val="28"/>
          <w:szCs w:val="28"/>
        </w:rPr>
        <w:lastRenderedPageBreak/>
        <w:t>EKONOMIKA A FINANANČNÉ HOSPODÁRENIE</w:t>
      </w:r>
    </w:p>
    <w:p w:rsidR="009925BC" w:rsidRPr="00D225E3"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sidRPr="00E6531F">
              <w:rPr>
                <w:color w:val="000000"/>
                <w:sz w:val="20"/>
                <w:szCs w:val="20"/>
              </w:rPr>
              <w:t>64 Ekonomika a organizácia, obchod a služby II</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Pr>
                <w:b/>
                <w:bCs/>
                <w:color w:val="000000"/>
                <w:sz w:val="20"/>
                <w:szCs w:val="20"/>
              </w:rPr>
              <w:t xml:space="preserve">   0,        0</w:t>
            </w:r>
            <w:r w:rsidRPr="00D225E3">
              <w:rPr>
                <w:b/>
                <w:bCs/>
                <w:color w:val="000000"/>
                <w:sz w:val="20"/>
                <w:szCs w:val="20"/>
              </w:rPr>
              <w:t>,       1</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Pr>
                <w:b/>
                <w:bCs/>
                <w:color w:val="000000"/>
                <w:sz w:val="20"/>
                <w:szCs w:val="20"/>
              </w:rPr>
              <w:t>30</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9925BC" w:rsidRPr="00D225E3" w:rsidRDefault="009925BC" w:rsidP="009925BC"/>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Charakteristika učebného predmetu:</w:t>
      </w:r>
    </w:p>
    <w:p w:rsidR="009925BC" w:rsidRDefault="009925BC" w:rsidP="009925BC">
      <w:r>
        <w:t>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Výučba bude realizovaná na úrovni ISCED  3C.</w:t>
      </w:r>
    </w:p>
    <w:p w:rsidR="009925BC" w:rsidRDefault="009925BC" w:rsidP="009925BC"/>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Ciele učebného predmetu:</w:t>
      </w:r>
    </w:p>
    <w:p w:rsidR="009925BC" w:rsidRPr="00D225E3" w:rsidRDefault="009925BC" w:rsidP="009925BC">
      <w:pPr>
        <w:pStyle w:val="Odsekzoznamu"/>
        <w:ind w:left="0" w:firstLine="720"/>
      </w:pPr>
    </w:p>
    <w:p w:rsidR="009925BC" w:rsidRDefault="009925BC" w:rsidP="009925BC">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9925BC" w:rsidRDefault="009925BC" w:rsidP="009925BC">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9925BC" w:rsidRDefault="009925BC" w:rsidP="009925BC">
      <w:pPr>
        <w:pStyle w:val="Bezriadkovania"/>
        <w:ind w:firstLine="708"/>
        <w:rPr>
          <w:rFonts w:ascii="Times New Roman" w:hAnsi="Times New Roman"/>
          <w:sz w:val="24"/>
          <w:szCs w:val="24"/>
        </w:rPr>
      </w:pPr>
    </w:p>
    <w:p w:rsidR="009925BC" w:rsidRPr="003160E4" w:rsidRDefault="009925BC" w:rsidP="009925BC">
      <w:pPr>
        <w:pStyle w:val="Bezriadkovania"/>
        <w:ind w:firstLine="708"/>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Kompetencie:</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9925BC"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lastRenderedPageBreak/>
        <w:t>dokáže využívať IKT pri vzdelávaní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9925BC" w:rsidRPr="00D225E3" w:rsidRDefault="009925BC" w:rsidP="006F25E4">
      <w:pPr>
        <w:pStyle w:val="Bezriadkovania"/>
        <w:numPr>
          <w:ilvl w:val="0"/>
          <w:numId w:val="80"/>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9925BC" w:rsidRDefault="009925BC" w:rsidP="006F25E4">
      <w:pPr>
        <w:pStyle w:val="Bezriadkovania"/>
        <w:numPr>
          <w:ilvl w:val="0"/>
          <w:numId w:val="81"/>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9925BC" w:rsidRPr="00D225E3" w:rsidRDefault="009925BC" w:rsidP="006F25E4">
      <w:pPr>
        <w:pStyle w:val="Bezriadkovania"/>
        <w:numPr>
          <w:ilvl w:val="0"/>
          <w:numId w:val="81"/>
        </w:numPr>
        <w:rPr>
          <w:rFonts w:ascii="Times New Roman" w:hAnsi="Times New Roman"/>
          <w:sz w:val="24"/>
          <w:szCs w:val="24"/>
        </w:rPr>
      </w:pPr>
      <w:r>
        <w:rPr>
          <w:rFonts w:ascii="Times New Roman" w:hAnsi="Times New Roman"/>
          <w:sz w:val="24"/>
          <w:szCs w:val="24"/>
        </w:rPr>
        <w:t>vie prezentovať sám seba a výsledky svojej práce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9925BC" w:rsidRPr="00D225E3" w:rsidRDefault="009925BC" w:rsidP="006F25E4">
      <w:pPr>
        <w:pStyle w:val="Bezriadkovania"/>
        <w:numPr>
          <w:ilvl w:val="0"/>
          <w:numId w:val="83"/>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uvedomuje si význam kultúrnej komunikácie</w:t>
      </w:r>
    </w:p>
    <w:p w:rsidR="009925BC"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pozná pravidlá spoločenského kontaktu</w:t>
      </w:r>
    </w:p>
    <w:p w:rsidR="009925BC" w:rsidRPr="00D225E3" w:rsidRDefault="009925BC" w:rsidP="009925BC">
      <w:pPr>
        <w:pStyle w:val="Bezriadkovania"/>
        <w:rPr>
          <w:rFonts w:ascii="Times New Roman" w:hAnsi="Times New Roman"/>
          <w:b/>
          <w:i/>
          <w:sz w:val="24"/>
          <w:szCs w:val="24"/>
        </w:rPr>
      </w:pPr>
      <w:r>
        <w:rPr>
          <w:rFonts w:ascii="Times New Roman" w:hAnsi="Times New Roman"/>
          <w:b/>
          <w:i/>
          <w:sz w:val="24"/>
          <w:szCs w:val="24"/>
        </w:rPr>
        <w:t>kompetencie občianske</w:t>
      </w:r>
    </w:p>
    <w:p w:rsidR="009925BC" w:rsidRPr="00D225E3" w:rsidRDefault="009925BC" w:rsidP="006F25E4">
      <w:pPr>
        <w:pStyle w:val="Bezriadkovania"/>
        <w:numPr>
          <w:ilvl w:val="0"/>
          <w:numId w:val="83"/>
        </w:numPr>
        <w:rPr>
          <w:rFonts w:ascii="Times New Roman" w:hAnsi="Times New Roman"/>
          <w:sz w:val="24"/>
          <w:szCs w:val="24"/>
        </w:rPr>
      </w:pPr>
      <w:r>
        <w:rPr>
          <w:rFonts w:ascii="Times New Roman" w:hAnsi="Times New Roman"/>
          <w:sz w:val="24"/>
          <w:szCs w:val="24"/>
        </w:rPr>
        <w:t>uvedomuje si svoj práva a povinnosti</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Metódy a formy práce:</w:t>
      </w:r>
    </w:p>
    <w:p w:rsidR="009925BC" w:rsidRDefault="009925BC" w:rsidP="009925BC">
      <w:r w:rsidRPr="001A4BF7">
        <w:rPr>
          <w:u w:val="single"/>
        </w:rPr>
        <w:t>Heuristická metóda</w:t>
      </w:r>
      <w:r>
        <w:t xml:space="preserve"> </w:t>
      </w:r>
    </w:p>
    <w:p w:rsidR="009925BC" w:rsidRDefault="009925BC" w:rsidP="009925BC">
      <w:r>
        <w:t xml:space="preserve">Je orientovaná na osvojovanie všeobecných vedomostí a zručností, rozvoj logiky a tvorivosti </w:t>
      </w:r>
    </w:p>
    <w:p w:rsidR="009925BC" w:rsidRDefault="009925BC" w:rsidP="009925BC"/>
    <w:p w:rsidR="009925BC" w:rsidRDefault="009925BC" w:rsidP="009925BC">
      <w:r w:rsidRPr="001A4BF7">
        <w:rPr>
          <w:u w:val="single"/>
        </w:rPr>
        <w:t>Informačno-receptívna metóda</w:t>
      </w:r>
      <w:r>
        <w:t xml:space="preserve"> </w:t>
      </w:r>
    </w:p>
    <w:p w:rsidR="009925BC" w:rsidRDefault="009925BC" w:rsidP="009925BC">
      <w:r>
        <w:t xml:space="preserve">Je zameraná na získanie vedomostí - práca so vzdelávacím portálom, a materiálmi s reálnej praxe, s informáciami v periodikách a na internete a s učebným zdrojom. </w:t>
      </w:r>
    </w:p>
    <w:p w:rsidR="009925BC" w:rsidRDefault="009925BC" w:rsidP="009925BC"/>
    <w:p w:rsidR="009925BC" w:rsidRPr="00D225E3" w:rsidRDefault="009925BC" w:rsidP="009925BC">
      <w:pPr>
        <w:rPr>
          <w:u w:val="single"/>
        </w:rPr>
      </w:pPr>
      <w:r w:rsidRPr="00D225E3">
        <w:rPr>
          <w:u w:val="single"/>
        </w:rPr>
        <w:t>Metóda (problémového) výkladu:</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9925BC" w:rsidRPr="00D225E3" w:rsidRDefault="009925BC" w:rsidP="009925BC">
      <w:pPr>
        <w:pStyle w:val="Bezriadkovania"/>
        <w:rPr>
          <w:rFonts w:ascii="Times New Roman" w:hAnsi="Times New Roman"/>
          <w:sz w:val="16"/>
          <w:szCs w:val="16"/>
        </w:rPr>
      </w:pPr>
    </w:p>
    <w:p w:rsidR="009925BC" w:rsidRPr="00D225E3" w:rsidRDefault="009925BC" w:rsidP="009925BC">
      <w:pPr>
        <w:rPr>
          <w:u w:val="single"/>
        </w:rPr>
      </w:pPr>
      <w:r w:rsidRPr="00D225E3">
        <w:rPr>
          <w:u w:val="single"/>
        </w:rPr>
        <w:t>Metóda riešenia úloh:</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9925BC" w:rsidRPr="00D225E3" w:rsidRDefault="009925BC" w:rsidP="009925BC">
      <w:pPr>
        <w:pStyle w:val="Bezriadkovania"/>
        <w:rPr>
          <w:rFonts w:ascii="Times New Roman" w:hAnsi="Times New Roman"/>
          <w:sz w:val="16"/>
          <w:szCs w:val="16"/>
        </w:rPr>
      </w:pPr>
    </w:p>
    <w:p w:rsidR="009925BC" w:rsidRPr="00D225E3" w:rsidRDefault="009925BC" w:rsidP="009925BC">
      <w:pPr>
        <w:rPr>
          <w:u w:val="single"/>
        </w:rPr>
      </w:pPr>
      <w:r w:rsidRPr="00D225E3">
        <w:rPr>
          <w:u w:val="single"/>
        </w:rPr>
        <w:t>Projektová metóda:</w:t>
      </w:r>
    </w:p>
    <w:p w:rsidR="009925BC" w:rsidRDefault="009925BC" w:rsidP="009925BC">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9925BC" w:rsidRDefault="009925BC" w:rsidP="009925BC">
      <w:pPr>
        <w:pStyle w:val="Bezriadkovania"/>
        <w:rPr>
          <w:rFonts w:ascii="Times New Roman" w:hAnsi="Times New Roman"/>
          <w:sz w:val="24"/>
          <w:szCs w:val="24"/>
        </w:rPr>
      </w:pPr>
    </w:p>
    <w:p w:rsidR="009925BC" w:rsidRDefault="009925BC" w:rsidP="009925BC">
      <w:pPr>
        <w:spacing w:after="160" w:line="259" w:lineRule="auto"/>
        <w:rPr>
          <w:u w:val="single"/>
        </w:rPr>
      </w:pPr>
      <w:r>
        <w:rPr>
          <w:u w:val="single"/>
        </w:rPr>
        <w:br w:type="page"/>
      </w:r>
    </w:p>
    <w:p w:rsidR="009925BC" w:rsidRPr="00D225E3" w:rsidRDefault="009925BC" w:rsidP="009925BC">
      <w:pPr>
        <w:rPr>
          <w:u w:val="single"/>
        </w:rPr>
      </w:pPr>
      <w:r>
        <w:rPr>
          <w:u w:val="single"/>
        </w:rPr>
        <w:lastRenderedPageBreak/>
        <w:t>Metóda diskusnej skupiny</w:t>
      </w:r>
      <w:r w:rsidRPr="00D225E3">
        <w:rPr>
          <w:u w:val="single"/>
        </w:rPr>
        <w:t>:</w:t>
      </w:r>
    </w:p>
    <w:p w:rsidR="009925BC" w:rsidRPr="00311B23" w:rsidRDefault="009925BC" w:rsidP="009925BC">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9925BC" w:rsidRPr="00D225E3" w:rsidRDefault="009925BC" w:rsidP="009925BC">
      <w:pPr>
        <w:rPr>
          <w:u w:val="single"/>
        </w:rPr>
      </w:pPr>
      <w:r w:rsidRPr="00D225E3">
        <w:rPr>
          <w:u w:val="single"/>
        </w:rPr>
        <w:t>Formy:</w:t>
      </w:r>
    </w:p>
    <w:p w:rsidR="009925BC" w:rsidRPr="00D225E3" w:rsidRDefault="009925BC" w:rsidP="00BB40DD">
      <w:pPr>
        <w:pStyle w:val="Bezriadkovania"/>
        <w:numPr>
          <w:ilvl w:val="0"/>
          <w:numId w:val="141"/>
        </w:numPr>
        <w:rPr>
          <w:rFonts w:ascii="Times New Roman" w:hAnsi="Times New Roman"/>
          <w:sz w:val="24"/>
          <w:szCs w:val="24"/>
        </w:rPr>
      </w:pPr>
      <w:r w:rsidRPr="00D225E3">
        <w:rPr>
          <w:rFonts w:ascii="Times New Roman" w:hAnsi="Times New Roman"/>
          <w:sz w:val="24"/>
          <w:szCs w:val="24"/>
        </w:rPr>
        <w:t>frontálna</w:t>
      </w:r>
    </w:p>
    <w:p w:rsidR="009925BC" w:rsidRPr="00D225E3" w:rsidRDefault="009925BC" w:rsidP="00BB40DD">
      <w:pPr>
        <w:pStyle w:val="Bezriadkovania"/>
        <w:numPr>
          <w:ilvl w:val="0"/>
          <w:numId w:val="141"/>
        </w:numPr>
        <w:rPr>
          <w:rFonts w:ascii="Times New Roman" w:hAnsi="Times New Roman"/>
          <w:sz w:val="24"/>
          <w:szCs w:val="24"/>
        </w:rPr>
      </w:pPr>
      <w:r w:rsidRPr="00D225E3">
        <w:rPr>
          <w:rFonts w:ascii="Times New Roman" w:hAnsi="Times New Roman"/>
          <w:sz w:val="24"/>
          <w:szCs w:val="24"/>
        </w:rPr>
        <w:t>individuálna</w:t>
      </w:r>
    </w:p>
    <w:p w:rsidR="009925BC"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9925BC"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 projektová</w:t>
      </w:r>
    </w:p>
    <w:p w:rsidR="009925BC" w:rsidRPr="001A4BF7"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praktická</w:t>
      </w:r>
    </w:p>
    <w:p w:rsidR="009925BC" w:rsidRPr="00D225E3" w:rsidRDefault="009925BC" w:rsidP="009925B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2446"/>
        <w:gridCol w:w="3565"/>
        <w:gridCol w:w="2188"/>
      </w:tblGrid>
      <w:tr w:rsidR="009925BC" w:rsidRPr="00D225E3" w:rsidTr="006F25E4">
        <w:trPr>
          <w:trHeight w:val="397"/>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6F25E4" w:rsidRDefault="009925BC" w:rsidP="006F25E4">
            <w:pPr>
              <w:jc w:val="center"/>
              <w:rPr>
                <w:sz w:val="20"/>
                <w:szCs w:val="20"/>
              </w:rPr>
            </w:pPr>
            <w:r w:rsidRPr="006F25E4">
              <w:rPr>
                <w:sz w:val="20"/>
                <w:szCs w:val="20"/>
              </w:rPr>
              <w:t>ročník</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Tematický celok</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metódy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formy</w:t>
            </w:r>
          </w:p>
        </w:tc>
      </w:tr>
      <w:tr w:rsidR="009925BC" w:rsidRPr="00D225E3" w:rsidTr="006F25E4">
        <w:trPr>
          <w:trHeight w:val="397"/>
        </w:trPr>
        <w:tc>
          <w:tcPr>
            <w:tcW w:w="870" w:type="dxa"/>
            <w:vMerge w:val="restart"/>
            <w:tcBorders>
              <w:top w:val="single" w:sz="4" w:space="0" w:color="000000"/>
              <w:left w:val="single" w:sz="4" w:space="0" w:color="000000"/>
              <w:right w:val="single" w:sz="4" w:space="0" w:color="000000"/>
            </w:tcBorders>
            <w:shd w:val="clear" w:color="auto" w:fill="auto"/>
            <w:vAlign w:val="center"/>
            <w:hideMark/>
          </w:tcPr>
          <w:p w:rsidR="009925BC" w:rsidRPr="00D225E3" w:rsidRDefault="009925BC" w:rsidP="006F25E4">
            <w:pPr>
              <w:jc w:val="center"/>
            </w:pPr>
            <w:r>
              <w:t>tretí</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1.</w:t>
            </w:r>
            <w:r>
              <w:t>Základné ekonomické pojmy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Metóda rozhovoru,</w:t>
            </w:r>
          </w:p>
          <w:p w:rsidR="009925BC" w:rsidRPr="00D225E3" w:rsidRDefault="009925BC" w:rsidP="009925BC">
            <w:r w:rsidRPr="00D225E3">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Frontálna, skupinová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2. </w:t>
            </w:r>
            <w:r>
              <w:t>Trh a trhový mechanizmus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Informačno – receptívna ,</w:t>
            </w:r>
          </w:p>
          <w:p w:rsidR="009925BC" w:rsidRPr="00D225E3" w:rsidRDefault="009925BC" w:rsidP="009925BC">
            <w:r w:rsidRPr="00D225E3">
              <w:t>Metóda problémového výkladu, metóda riešenia úloh</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3. </w:t>
            </w:r>
            <w:r>
              <w:t>Výchova k podnikaniu</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Heuristická metóda, Sokratovská metóda, metóda </w:t>
            </w:r>
            <w:r>
              <w:t>diskusnej skupiny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870" w:type="dxa"/>
            <w:vMerge/>
            <w:tcBorders>
              <w:left w:val="single" w:sz="4" w:space="0" w:color="000000"/>
              <w:right w:val="single" w:sz="4" w:space="0" w:color="000000"/>
            </w:tcBorders>
            <w:shd w:val="clear" w:color="auto" w:fill="auto"/>
            <w:vAlign w:val="center"/>
            <w:hideMark/>
          </w:tcPr>
          <w:p w:rsidR="009925BC" w:rsidRPr="00D225E3" w:rsidRDefault="009925BC" w:rsidP="006F25E4">
            <w:pPr>
              <w:jc w:val="center"/>
            </w:pP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4</w:t>
            </w:r>
            <w:r w:rsidRPr="00D225E3">
              <w:t xml:space="preserve">. </w:t>
            </w:r>
            <w:r>
              <w:t>Národné hospodárstvo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Metóda rozhovoru,</w:t>
            </w:r>
          </w:p>
          <w:p w:rsidR="009925BC" w:rsidRPr="00D225E3" w:rsidRDefault="009925BC" w:rsidP="009925BC">
            <w:r w:rsidRPr="00D225E3">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870" w:type="dxa"/>
            <w:vMerge/>
            <w:tcBorders>
              <w:left w:val="single" w:sz="4" w:space="0" w:color="000000"/>
              <w:right w:val="single" w:sz="4" w:space="0" w:color="000000"/>
            </w:tcBorders>
            <w:shd w:val="clear" w:color="auto" w:fill="auto"/>
            <w:vAlign w:val="center"/>
          </w:tcPr>
          <w:p w:rsidR="009925BC" w:rsidRPr="00D225E3" w:rsidRDefault="009925BC" w:rsidP="006F25E4">
            <w:pPr>
              <w:jc w:val="center"/>
            </w:pP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Default="009925BC" w:rsidP="009925BC">
            <w:r>
              <w:t>5.Personálna činnosť podniku</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Brainstorming, heuristická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Individáalna, praktická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6. Riadenie osobných financií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Metóda poznávania pomocou IKT</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Praktická</w:t>
            </w:r>
            <w:r w:rsidRPr="00D225E3">
              <w:t xml:space="preserve">, projektová </w:t>
            </w:r>
          </w:p>
        </w:tc>
      </w:tr>
      <w:tr w:rsidR="009925BC" w:rsidRPr="00D225E3" w:rsidTr="006F25E4">
        <w:trPr>
          <w:trHeight w:val="397"/>
        </w:trPr>
        <w:tc>
          <w:tcPr>
            <w:tcW w:w="0" w:type="auto"/>
            <w:vMerge/>
            <w:tcBorders>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7.</w:t>
            </w:r>
            <w:r w:rsidRPr="00D225E3">
              <w:t xml:space="preserve"> </w:t>
            </w:r>
            <w:r>
              <w:t>Spotrebiteľská výchova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Informačn</w:t>
            </w:r>
            <w:r>
              <w:t>o – receptívna, metóda diskusnej skupiny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 xml:space="preserve">Frontálna, projektová </w:t>
            </w:r>
          </w:p>
        </w:tc>
      </w:tr>
    </w:tbl>
    <w:p w:rsidR="009925BC" w:rsidRPr="00D225E3" w:rsidRDefault="009925BC" w:rsidP="009925BC">
      <w:pPr>
        <w:rPr>
          <w:u w:val="single"/>
        </w:rPr>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Spôsoby hodnotenia:</w:t>
      </w:r>
    </w:p>
    <w:p w:rsidR="009925BC"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rPr>
          <w:b/>
        </w:rPr>
      </w:pPr>
      <w:r w:rsidRPr="00D225E3">
        <w:rPr>
          <w:b/>
        </w:rPr>
        <w:t xml:space="preserve">Slovné hodnotenie: </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domácich úloh krátkodobého charakteru</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samostatných zadaní (okrem klasifikačných)</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Sumárne hodnotenie:</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slovné odpovede</w:t>
      </w:r>
    </w:p>
    <w:p w:rsidR="009925BC" w:rsidRPr="005E721C"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aktivita žiaka počas vyučovania</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Klasifikácia:</w:t>
      </w:r>
    </w:p>
    <w:p w:rsidR="009925BC" w:rsidRPr="00D225E3" w:rsidRDefault="009925BC" w:rsidP="009925BC">
      <w:pPr>
        <w:pStyle w:val="Bezriadkovania"/>
        <w:rPr>
          <w:rFonts w:ascii="Times New Roman" w:hAnsi="Times New Roman"/>
          <w:b/>
          <w:sz w:val="24"/>
          <w:szCs w:val="24"/>
        </w:rPr>
      </w:pPr>
    </w:p>
    <w:p w:rsidR="009925BC" w:rsidRDefault="009925BC" w:rsidP="009925BC">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D225E3" w:rsidRDefault="009925BC" w:rsidP="009925BC">
      <w:pPr>
        <w:pStyle w:val="Bezriadkovania"/>
        <w:rPr>
          <w:rFonts w:ascii="Times New Roman" w:hAnsi="Times New Roman"/>
          <w:sz w:val="24"/>
          <w:szCs w:val="24"/>
        </w:rPr>
      </w:pPr>
    </w:p>
    <w:p w:rsidR="009925BC" w:rsidRDefault="009925BC" w:rsidP="009925BC">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9925BC" w:rsidRPr="00D225E3" w:rsidRDefault="009925BC" w:rsidP="009925BC">
      <w:pPr>
        <w:pStyle w:val="Odsekzoznamu"/>
        <w:ind w:left="1080"/>
        <w:rPr>
          <w:b/>
          <w:sz w:val="28"/>
          <w:szCs w:val="28"/>
          <w:u w:val="single"/>
        </w:rPr>
      </w:pPr>
    </w:p>
    <w:p w:rsidR="009925BC" w:rsidRDefault="009925BC" w:rsidP="009925BC">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9925BC" w:rsidRDefault="009925BC" w:rsidP="00BB40DD">
      <w:pPr>
        <w:pStyle w:val="Bezriadkovania"/>
        <w:numPr>
          <w:ilvl w:val="1"/>
          <w:numId w:val="142"/>
        </w:numPr>
      </w:pPr>
      <w:r>
        <w:t> vysvetliť základné ekonomické pojmy potreba a spotreba, uspokojovanie potrieb, statky a služby, výrobné faktory</w:t>
      </w:r>
    </w:p>
    <w:p w:rsidR="009925BC" w:rsidRDefault="009925BC" w:rsidP="00BB40DD">
      <w:pPr>
        <w:pStyle w:val="Bezriadkovania"/>
        <w:numPr>
          <w:ilvl w:val="1"/>
          <w:numId w:val="142"/>
        </w:numPr>
      </w:pPr>
      <w:r>
        <w:t> porovnať profesijnú ponuku na trhu práce</w:t>
      </w:r>
    </w:p>
    <w:p w:rsidR="009925BC" w:rsidRDefault="009925BC" w:rsidP="00BB40DD">
      <w:pPr>
        <w:pStyle w:val="Bezriadkovania"/>
        <w:numPr>
          <w:ilvl w:val="1"/>
          <w:numId w:val="142"/>
        </w:numPr>
      </w:pPr>
      <w:r>
        <w:t> vysvetliť postup pri uzatváraní pracovnej zmluvy (na príklade)</w:t>
      </w:r>
    </w:p>
    <w:p w:rsidR="009925BC" w:rsidRDefault="009925BC" w:rsidP="00BB40DD">
      <w:pPr>
        <w:pStyle w:val="Bezriadkovania"/>
        <w:numPr>
          <w:ilvl w:val="1"/>
          <w:numId w:val="142"/>
        </w:numPr>
      </w:pPr>
      <w:r>
        <w:t> vysvetliť význam bánk v ekonomike</w:t>
      </w:r>
    </w:p>
    <w:p w:rsidR="009925BC" w:rsidRDefault="009925BC" w:rsidP="00BB40DD">
      <w:pPr>
        <w:pStyle w:val="Bezriadkovania"/>
        <w:numPr>
          <w:ilvl w:val="1"/>
          <w:numId w:val="142"/>
        </w:numPr>
      </w:pPr>
      <w:r>
        <w:t> popísať základné právne formy podnikania a ich základné črty</w:t>
      </w:r>
    </w:p>
    <w:p w:rsidR="009925BC" w:rsidRDefault="009925BC" w:rsidP="00BB40DD">
      <w:pPr>
        <w:pStyle w:val="Bezriadkovania"/>
        <w:numPr>
          <w:ilvl w:val="1"/>
          <w:numId w:val="142"/>
        </w:numPr>
      </w:pPr>
      <w:r>
        <w:t> popísať  problematiku práv a povinností spotrebiteľa</w:t>
      </w:r>
    </w:p>
    <w:p w:rsidR="009925BC" w:rsidRDefault="009925BC" w:rsidP="00BB40DD">
      <w:pPr>
        <w:pStyle w:val="Bezriadkovania"/>
        <w:numPr>
          <w:ilvl w:val="1"/>
          <w:numId w:val="142"/>
        </w:numPr>
      </w:pPr>
      <w:r>
        <w:t>vysvetliť vzťah medzi zachovaním životných hodnôt a uspokojovaním životných potrieb</w:t>
      </w:r>
    </w:p>
    <w:p w:rsidR="009925BC" w:rsidRDefault="009925BC" w:rsidP="00BB40DD">
      <w:pPr>
        <w:pStyle w:val="Bezriadkovania"/>
        <w:numPr>
          <w:ilvl w:val="1"/>
          <w:numId w:val="142"/>
        </w:numPr>
      </w:pPr>
      <w:r>
        <w:t xml:space="preserve">objasniť funkciu peňazí ako prostriedku na zabezpečenie potrieb človeka, rodiny, </w:t>
      </w:r>
    </w:p>
    <w:p w:rsidR="009925BC" w:rsidRDefault="009925BC" w:rsidP="00BB40DD">
      <w:pPr>
        <w:pStyle w:val="Bezriadkovania"/>
        <w:numPr>
          <w:ilvl w:val="1"/>
          <w:numId w:val="142"/>
        </w:numPr>
      </w:pPr>
      <w:r>
        <w:t xml:space="preserve">vyjadriť hodnotu vecí ako výsledku práce </w:t>
      </w:r>
    </w:p>
    <w:p w:rsidR="009925BC" w:rsidRDefault="009925BC" w:rsidP="00BB40DD">
      <w:pPr>
        <w:pStyle w:val="Bezriadkovania"/>
        <w:numPr>
          <w:ilvl w:val="1"/>
          <w:numId w:val="142"/>
        </w:numPr>
      </w:pPr>
      <w:r>
        <w:t xml:space="preserve">popísať fungovanie jednotlivca a rodiny v ekonomickej oblasti </w:t>
      </w:r>
    </w:p>
    <w:p w:rsidR="009925BC" w:rsidRDefault="009925BC" w:rsidP="00BB40DD">
      <w:pPr>
        <w:pStyle w:val="Bezriadkovania"/>
        <w:numPr>
          <w:ilvl w:val="1"/>
          <w:numId w:val="142"/>
        </w:numPr>
      </w:pPr>
      <w:r>
        <w:t xml:space="preserve">aplikovať zásady hospodárnosti v životných situáciách </w:t>
      </w:r>
    </w:p>
    <w:p w:rsidR="009925BC" w:rsidRDefault="009925BC" w:rsidP="00BB40DD">
      <w:pPr>
        <w:pStyle w:val="Bezriadkovania"/>
        <w:numPr>
          <w:ilvl w:val="1"/>
          <w:numId w:val="142"/>
        </w:numPr>
      </w:pPr>
      <w:r>
        <w:t>robiť osobné finančné rozhodnutia na základe zváženia alternatív a niesť za ich dôsledky zodpovednosť</w:t>
      </w:r>
    </w:p>
    <w:p w:rsidR="009925BC" w:rsidRDefault="009925BC" w:rsidP="00BB40DD">
      <w:pPr>
        <w:pStyle w:val="Bezriadkovania"/>
        <w:numPr>
          <w:ilvl w:val="1"/>
          <w:numId w:val="142"/>
        </w:numPr>
      </w:pPr>
      <w:r>
        <w:t xml:space="preserve">nájsť a vyhodnotiť informácie z rozmanitých zdrojov </w:t>
      </w:r>
    </w:p>
    <w:p w:rsidR="009925BC" w:rsidRDefault="009925BC" w:rsidP="00BB40DD">
      <w:pPr>
        <w:pStyle w:val="Bezriadkovania"/>
        <w:numPr>
          <w:ilvl w:val="1"/>
          <w:numId w:val="142"/>
        </w:numPr>
      </w:pPr>
      <w:r>
        <w:t xml:space="preserve">vyhľadať a uplatniť nástroje na ochranu spotrebiteľov </w:t>
      </w:r>
    </w:p>
    <w:p w:rsidR="009925BC" w:rsidRDefault="009925BC" w:rsidP="00BB40DD">
      <w:pPr>
        <w:pStyle w:val="Bezriadkovania"/>
        <w:numPr>
          <w:ilvl w:val="1"/>
          <w:numId w:val="142"/>
        </w:numPr>
      </w:pPr>
      <w:r>
        <w:t xml:space="preserve">zosúladiť životné potreby jednotlivca a rodiny s možnosťami ich zabezpečenia </w:t>
      </w:r>
    </w:p>
    <w:p w:rsidR="009925BC" w:rsidRDefault="009925BC" w:rsidP="00BB40DD">
      <w:pPr>
        <w:pStyle w:val="Bezriadkovania"/>
        <w:numPr>
          <w:ilvl w:val="1"/>
          <w:numId w:val="142"/>
        </w:numPr>
      </w:pPr>
      <w:r>
        <w:t>vysvetliť vzdelanostné a pracovné predpoklady z hľadiska uspokojovania životných potrieb</w:t>
      </w:r>
      <w:r w:rsidRPr="00E5150A">
        <w:t xml:space="preserve"> </w:t>
      </w:r>
      <w:r>
        <w:t xml:space="preserve"> </w:t>
      </w:r>
    </w:p>
    <w:p w:rsidR="009925BC" w:rsidRDefault="009925BC" w:rsidP="00BB40DD">
      <w:pPr>
        <w:pStyle w:val="Bezriadkovania"/>
        <w:numPr>
          <w:ilvl w:val="1"/>
          <w:numId w:val="142"/>
        </w:numPr>
      </w:pPr>
      <w:r>
        <w:t>identifikovať zdroje osobných príjmov,</w:t>
      </w:r>
      <w:r w:rsidRPr="00E5150A">
        <w:t xml:space="preserve"> </w:t>
      </w:r>
      <w:r>
        <w:t xml:space="preserve">opísať faktory ovplyvňujúce výšku čistej mzdy a možnosti zabezpečenia jedinca a rodiny </w:t>
      </w:r>
    </w:p>
    <w:p w:rsidR="009925BC" w:rsidRDefault="009925BC" w:rsidP="00BB40DD">
      <w:pPr>
        <w:pStyle w:val="Bezriadkovania"/>
        <w:numPr>
          <w:ilvl w:val="1"/>
          <w:numId w:val="142"/>
        </w:numPr>
      </w:pPr>
      <w:r>
        <w:t xml:space="preserve">uplatniť spotrebiteľské zručnosti pri rozhodovaní o nákupe </w:t>
      </w:r>
    </w:p>
    <w:p w:rsidR="009925BC" w:rsidRDefault="009925BC" w:rsidP="00BB40DD">
      <w:pPr>
        <w:pStyle w:val="Bezriadkovania"/>
        <w:numPr>
          <w:ilvl w:val="1"/>
          <w:numId w:val="142"/>
        </w:numPr>
      </w:pPr>
      <w:r>
        <w:t xml:space="preserve">vysvetliť pojem riziko, vedieť identifikovať základné druhy rizík </w:t>
      </w:r>
    </w:p>
    <w:p w:rsidR="009925BC" w:rsidRDefault="009925BC" w:rsidP="00BB40DD">
      <w:pPr>
        <w:pStyle w:val="Bezriadkovania"/>
        <w:numPr>
          <w:ilvl w:val="1"/>
          <w:numId w:val="142"/>
        </w:numPr>
      </w:pPr>
      <w:r>
        <w:t xml:space="preserve">vysvetliť systém zabezpečenia jedinca a rodiny pre prípad nepriaznivej situácie a staroby </w:t>
      </w:r>
    </w:p>
    <w:p w:rsidR="009925BC" w:rsidRDefault="009925BC" w:rsidP="00BB40DD">
      <w:pPr>
        <w:pStyle w:val="Bezriadkovania"/>
        <w:numPr>
          <w:ilvl w:val="1"/>
          <w:numId w:val="142"/>
        </w:numPr>
      </w:pPr>
      <w:r>
        <w:t xml:space="preserve">popísať možnosti poistenia a vysvetliť rozdiel medzi nimi </w:t>
      </w:r>
    </w:p>
    <w:p w:rsidR="009925BC" w:rsidRDefault="009925BC" w:rsidP="00BB40DD">
      <w:pPr>
        <w:pStyle w:val="Bezriadkovania"/>
        <w:numPr>
          <w:ilvl w:val="1"/>
          <w:numId w:val="142"/>
        </w:numPr>
      </w:pPr>
      <w:r>
        <w:t>vysvetliť podstatu a význam poistenia.</w:t>
      </w:r>
    </w:p>
    <w:p w:rsidR="009925BC" w:rsidRDefault="009925BC" w:rsidP="009925BC">
      <w:pPr>
        <w:pStyle w:val="Bezriadkovania"/>
      </w:pPr>
    </w:p>
    <w:p w:rsidR="009925BC" w:rsidRDefault="009925BC" w:rsidP="009925BC">
      <w:pPr>
        <w:spacing w:after="160" w:line="259" w:lineRule="auto"/>
        <w:rPr>
          <w:rFonts w:ascii="Calibri" w:eastAsia="Calibri" w:hAnsi="Calibri"/>
          <w:sz w:val="22"/>
          <w:szCs w:val="22"/>
          <w:lang w:eastAsia="en-US"/>
        </w:rPr>
      </w:pPr>
      <w:r>
        <w:br w:type="page"/>
      </w:r>
    </w:p>
    <w:p w:rsidR="009925BC" w:rsidRDefault="009925BC" w:rsidP="009925BC">
      <w:pPr>
        <w:pStyle w:val="Bezriadkovania"/>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Obsah školského vzdelávacieh</w:t>
      </w:r>
      <w:r>
        <w:rPr>
          <w:b/>
          <w:sz w:val="28"/>
          <w:szCs w:val="28"/>
          <w:u w:val="single"/>
        </w:rPr>
        <w:t xml:space="preserve">o programu matematika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668"/>
        <w:gridCol w:w="1430"/>
      </w:tblGrid>
      <w:tr w:rsidR="009925BC" w:rsidRPr="00D225E3" w:rsidTr="006F25E4">
        <w:tc>
          <w:tcPr>
            <w:tcW w:w="963" w:type="dxa"/>
            <w:shd w:val="clear" w:color="auto" w:fill="auto"/>
            <w:vAlign w:val="center"/>
          </w:tcPr>
          <w:p w:rsidR="009925BC" w:rsidRPr="00D225E3" w:rsidRDefault="009925BC" w:rsidP="009925BC">
            <w:r w:rsidRPr="00D225E3">
              <w:t>Ročník</w:t>
            </w:r>
          </w:p>
        </w:tc>
        <w:tc>
          <w:tcPr>
            <w:tcW w:w="6804" w:type="dxa"/>
            <w:shd w:val="clear" w:color="auto" w:fill="auto"/>
            <w:vAlign w:val="center"/>
          </w:tcPr>
          <w:p w:rsidR="009925BC" w:rsidRPr="00D225E3" w:rsidRDefault="009925BC" w:rsidP="009925BC">
            <w:r w:rsidRPr="00D225E3">
              <w:t>Prehľad tematických celkov</w:t>
            </w:r>
          </w:p>
        </w:tc>
        <w:tc>
          <w:tcPr>
            <w:tcW w:w="1449" w:type="dxa"/>
            <w:shd w:val="clear" w:color="auto" w:fill="auto"/>
            <w:vAlign w:val="center"/>
          </w:tcPr>
          <w:p w:rsidR="009925BC" w:rsidRPr="00D225E3" w:rsidRDefault="009925BC" w:rsidP="006F25E4">
            <w:pPr>
              <w:jc w:val="center"/>
            </w:pPr>
            <w:r w:rsidRPr="00D225E3">
              <w:t>Počet hodín</w:t>
            </w:r>
          </w:p>
        </w:tc>
      </w:tr>
      <w:tr w:rsidR="009925BC" w:rsidRPr="00D225E3" w:rsidTr="006F25E4">
        <w:trPr>
          <w:trHeight w:val="397"/>
        </w:trPr>
        <w:tc>
          <w:tcPr>
            <w:tcW w:w="963" w:type="dxa"/>
            <w:vMerge w:val="restart"/>
            <w:shd w:val="clear" w:color="auto" w:fill="auto"/>
            <w:vAlign w:val="center"/>
          </w:tcPr>
          <w:p w:rsidR="009925BC" w:rsidRPr="00D225E3" w:rsidRDefault="009925BC" w:rsidP="006F25E4">
            <w:pPr>
              <w:jc w:val="center"/>
            </w:pPr>
            <w:r w:rsidRPr="00D225E3">
              <w:t>3.</w:t>
            </w:r>
          </w:p>
        </w:tc>
        <w:tc>
          <w:tcPr>
            <w:tcW w:w="6804" w:type="dxa"/>
            <w:shd w:val="clear" w:color="auto" w:fill="auto"/>
            <w:vAlign w:val="center"/>
          </w:tcPr>
          <w:p w:rsidR="009925BC" w:rsidRPr="00D225E3" w:rsidRDefault="009925BC" w:rsidP="009925BC">
            <w:r w:rsidRPr="00D225E3">
              <w:t>1.</w:t>
            </w:r>
            <w:r>
              <w:t>Základné ekonomické pojmy</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2. Trh a trhový mechanizmus</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3. Výchova k podnikaniu</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4. Národné hospodárstvo</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5.Personálna činnosť podniku</w:t>
            </w:r>
          </w:p>
        </w:tc>
        <w:tc>
          <w:tcPr>
            <w:tcW w:w="1449" w:type="dxa"/>
            <w:shd w:val="clear" w:color="auto" w:fill="auto"/>
            <w:vAlign w:val="center"/>
          </w:tcPr>
          <w:p w:rsidR="009925BC" w:rsidRPr="00D225E3" w:rsidRDefault="009925BC" w:rsidP="006F25E4">
            <w:pPr>
              <w:jc w:val="center"/>
            </w:pPr>
            <w:r>
              <w:t>6</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Default="009925BC" w:rsidP="009925BC">
            <w:r>
              <w:t>6.Riadenie osobných financií</w:t>
            </w:r>
          </w:p>
        </w:tc>
        <w:tc>
          <w:tcPr>
            <w:tcW w:w="1449" w:type="dxa"/>
            <w:shd w:val="clear" w:color="auto" w:fill="auto"/>
            <w:vAlign w:val="center"/>
          </w:tcPr>
          <w:p w:rsidR="009925BC" w:rsidRDefault="009925BC" w:rsidP="006F25E4">
            <w:pPr>
              <w:jc w:val="center"/>
            </w:pPr>
            <w:r>
              <w:t>6</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7.Spotrebiteľská výchova</w:t>
            </w:r>
          </w:p>
        </w:tc>
        <w:tc>
          <w:tcPr>
            <w:tcW w:w="1449" w:type="dxa"/>
            <w:shd w:val="clear" w:color="auto" w:fill="auto"/>
            <w:vAlign w:val="center"/>
          </w:tcPr>
          <w:p w:rsidR="009925BC" w:rsidRPr="00D225E3" w:rsidRDefault="009925BC" w:rsidP="006F25E4">
            <w:pPr>
              <w:jc w:val="center"/>
            </w:pPr>
            <w:r>
              <w:t>2</w:t>
            </w:r>
          </w:p>
        </w:tc>
      </w:tr>
    </w:tbl>
    <w:p w:rsidR="009925BC" w:rsidRPr="00D225E3" w:rsidRDefault="009925BC" w:rsidP="009925BC"/>
    <w:p w:rsidR="009925BC" w:rsidRPr="00D225E3" w:rsidRDefault="009925BC" w:rsidP="009925BC">
      <w:pPr>
        <w:rPr>
          <w:b/>
          <w:sz w:val="28"/>
          <w:szCs w:val="28"/>
          <w:u w:val="single"/>
        </w:rPr>
      </w:pPr>
      <w:r w:rsidRPr="00D225E3">
        <w:rPr>
          <w:b/>
          <w:sz w:val="28"/>
          <w:szCs w:val="28"/>
          <w:u w:val="single"/>
        </w:rPr>
        <w:t>8. Učebnicové zdroje</w:t>
      </w:r>
    </w:p>
    <w:p w:rsidR="009925BC" w:rsidRPr="00D225E3" w:rsidRDefault="009925BC" w:rsidP="009925BC">
      <w:pPr>
        <w:autoSpaceDE w:val="0"/>
        <w:autoSpaceDN w:val="0"/>
        <w:adjustRightInd w:val="0"/>
        <w:jc w:val="both"/>
        <w:rPr>
          <w:b/>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9925BC" w:rsidRPr="00D225E3" w:rsidTr="006F25E4">
        <w:trPr>
          <w:trHeight w:val="276"/>
        </w:trPr>
        <w:tc>
          <w:tcPr>
            <w:tcW w:w="9067" w:type="dxa"/>
            <w:vMerge w:val="restart"/>
            <w:tcBorders>
              <w:top w:val="single" w:sz="4" w:space="0" w:color="auto"/>
              <w:left w:val="single" w:sz="4" w:space="0" w:color="auto"/>
              <w:right w:val="single" w:sz="4" w:space="0" w:color="auto"/>
            </w:tcBorders>
            <w:shd w:val="clear" w:color="auto" w:fill="auto"/>
            <w:hideMark/>
          </w:tcPr>
          <w:p w:rsidR="009925BC" w:rsidRDefault="009925BC" w:rsidP="009925BC">
            <w:r>
              <w:t xml:space="preserve">1.j.Novák: Základy ekonómie a ekonomiky, SPN – Mladé letá , Bratislava, ISBN </w:t>
            </w:r>
            <w:r w:rsidRPr="006F25E4">
              <w:rPr>
                <w:rFonts w:ascii="Arial" w:hAnsi="Arial" w:cs="Arial"/>
                <w:color w:val="001534"/>
                <w:sz w:val="22"/>
                <w:szCs w:val="22"/>
                <w:shd w:val="clear" w:color="auto" w:fill="FFFFFF"/>
              </w:rPr>
              <w:t>978-80-10-01346-3</w:t>
            </w:r>
          </w:p>
          <w:p w:rsidR="009925BC" w:rsidRDefault="009925BC" w:rsidP="009925BC">
            <w:r>
              <w:t>2. M. Reiterová: Finančná gramotnosť pre druhý stupeň základných škôl, IKAR,a.s. - Príroda</w:t>
            </w:r>
            <w:r w:rsidRPr="00D225E3">
              <w:t>,</w:t>
            </w:r>
            <w:r>
              <w:t xml:space="preserve"> Bratislava 2016  ISBN 978-80-551-4907-3</w:t>
            </w:r>
          </w:p>
          <w:p w:rsidR="009925BC" w:rsidRDefault="009925BC" w:rsidP="009925BC">
            <w:r>
              <w:t>2. D. Janíčková a kol.: Finančná gramotnosť pre stredné školy, FINECOM, s.r.o.</w:t>
            </w:r>
            <w:r w:rsidRPr="00D225E3">
              <w:t>,</w:t>
            </w:r>
            <w:r>
              <w:t xml:space="preserve"> Nové Zámky 201  ISBN 978-80-971677-1-4 </w:t>
            </w:r>
          </w:p>
          <w:p w:rsidR="009925BC" w:rsidRPr="00D225E3" w:rsidRDefault="009925BC" w:rsidP="009925BC">
            <w:r>
              <w:t>3. Aktuálne informácie z periodík, materiálov finančných subjektov a internetu.</w:t>
            </w:r>
          </w:p>
        </w:tc>
      </w:tr>
      <w:tr w:rsidR="009925BC" w:rsidRPr="00D225E3" w:rsidTr="006F25E4">
        <w:trPr>
          <w:trHeight w:val="458"/>
        </w:trPr>
        <w:tc>
          <w:tcPr>
            <w:tcW w:w="9067" w:type="dxa"/>
            <w:vMerge/>
            <w:tcBorders>
              <w:left w:val="single" w:sz="4" w:space="0" w:color="auto"/>
              <w:bottom w:val="single" w:sz="4" w:space="0" w:color="auto"/>
              <w:right w:val="single" w:sz="4" w:space="0" w:color="auto"/>
            </w:tcBorders>
            <w:shd w:val="clear" w:color="auto" w:fill="auto"/>
            <w:hideMark/>
          </w:tcPr>
          <w:p w:rsidR="009925BC" w:rsidRPr="00D225E3" w:rsidRDefault="009925BC" w:rsidP="009925BC"/>
        </w:tc>
      </w:tr>
    </w:tbl>
    <w:p w:rsidR="009925BC" w:rsidRDefault="009925BC" w:rsidP="009925BC">
      <w:pPr>
        <w:autoSpaceDE w:val="0"/>
        <w:autoSpaceDN w:val="0"/>
        <w:adjustRightInd w:val="0"/>
        <w:jc w:val="both"/>
        <w:rPr>
          <w:b/>
          <w:sz w:val="20"/>
          <w:szCs w:val="20"/>
        </w:rPr>
      </w:pPr>
    </w:p>
    <w:p w:rsidR="009925BC" w:rsidRPr="00511FD3" w:rsidRDefault="009925BC" w:rsidP="009925BC">
      <w:pPr>
        <w:rPr>
          <w:sz w:val="20"/>
          <w:szCs w:val="20"/>
        </w:rPr>
      </w:pPr>
    </w:p>
    <w:p w:rsidR="009925BC" w:rsidRPr="00D225E3" w:rsidRDefault="009925BC" w:rsidP="009925BC">
      <w:pPr>
        <w:tabs>
          <w:tab w:val="left" w:pos="889"/>
        </w:tabs>
        <w:rPr>
          <w:b/>
          <w:sz w:val="28"/>
          <w:szCs w:val="28"/>
        </w:rPr>
        <w:sectPr w:rsidR="009925BC" w:rsidRPr="00D225E3" w:rsidSect="009925BC">
          <w:footerReference w:type="default" r:id="rId14"/>
          <w:footerReference w:type="first" r:id="rId15"/>
          <w:pgSz w:w="11906" w:h="16838"/>
          <w:pgMar w:top="1418" w:right="1418" w:bottom="1418" w:left="1418" w:header="709" w:footer="709" w:gutter="0"/>
          <w:cols w:space="708"/>
          <w:docGrid w:linePitch="360"/>
        </w:sectPr>
      </w:pPr>
      <w:r>
        <w:rPr>
          <w:sz w:val="20"/>
          <w:szCs w:val="20"/>
        </w:rPr>
        <w:tab/>
      </w:r>
    </w:p>
    <w:p w:rsidR="009925BC" w:rsidRPr="00D225E3" w:rsidRDefault="009925BC" w:rsidP="009925BC">
      <w:pPr>
        <w:rPr>
          <w:b/>
          <w:sz w:val="28"/>
          <w:szCs w:val="28"/>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6491 G</w:t>
      </w:r>
      <w:r w:rsidRPr="00BA3E62">
        <w:rPr>
          <w:b/>
          <w:sz w:val="28"/>
          <w:szCs w:val="28"/>
        </w:rPr>
        <w:t xml:space="preserve"> 01 obchodná prevádzka – práca pri príprave jedál</w:t>
      </w:r>
    </w:p>
    <w:p w:rsidR="009925BC" w:rsidRDefault="009925BC" w:rsidP="009925BC">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W w:w="14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829"/>
        <w:gridCol w:w="3173"/>
        <w:gridCol w:w="3909"/>
        <w:gridCol w:w="2211"/>
      </w:tblGrid>
      <w:tr w:rsidR="009925BC" w:rsidRPr="00D225E3" w:rsidTr="006F25E4">
        <w:tc>
          <w:tcPr>
            <w:tcW w:w="1866" w:type="dxa"/>
            <w:shd w:val="clear" w:color="auto" w:fill="auto"/>
            <w:vAlign w:val="center"/>
          </w:tcPr>
          <w:p w:rsidR="009925BC" w:rsidRPr="006F25E4" w:rsidRDefault="009925BC" w:rsidP="006F25E4">
            <w:pPr>
              <w:jc w:val="center"/>
              <w:rPr>
                <w:sz w:val="20"/>
                <w:szCs w:val="20"/>
              </w:rPr>
            </w:pPr>
            <w:r w:rsidRPr="006F25E4">
              <w:rPr>
                <w:sz w:val="20"/>
                <w:szCs w:val="20"/>
              </w:rPr>
              <w:t>Tematický celok</w:t>
            </w:r>
          </w:p>
        </w:tc>
        <w:tc>
          <w:tcPr>
            <w:tcW w:w="2879" w:type="dxa"/>
            <w:shd w:val="clear" w:color="auto" w:fill="auto"/>
            <w:vAlign w:val="center"/>
          </w:tcPr>
          <w:p w:rsidR="009925BC" w:rsidRPr="006F25E4" w:rsidRDefault="009925BC" w:rsidP="006F25E4">
            <w:pPr>
              <w:jc w:val="center"/>
              <w:rPr>
                <w:sz w:val="20"/>
                <w:szCs w:val="20"/>
              </w:rPr>
            </w:pPr>
            <w:r w:rsidRPr="006F25E4">
              <w:rPr>
                <w:sz w:val="20"/>
                <w:szCs w:val="20"/>
              </w:rPr>
              <w:t>téma</w:t>
            </w:r>
          </w:p>
        </w:tc>
        <w:tc>
          <w:tcPr>
            <w:tcW w:w="3234" w:type="dxa"/>
            <w:shd w:val="clear" w:color="auto" w:fill="auto"/>
            <w:vAlign w:val="center"/>
          </w:tcPr>
          <w:p w:rsidR="009925BC" w:rsidRPr="006F25E4" w:rsidRDefault="009925BC" w:rsidP="006F25E4">
            <w:pPr>
              <w:jc w:val="center"/>
              <w:rPr>
                <w:sz w:val="20"/>
                <w:szCs w:val="20"/>
              </w:rPr>
            </w:pPr>
            <w:r w:rsidRPr="006F25E4">
              <w:rPr>
                <w:sz w:val="20"/>
                <w:szCs w:val="20"/>
              </w:rPr>
              <w:t>Obsahový štandard</w:t>
            </w:r>
          </w:p>
        </w:tc>
        <w:tc>
          <w:tcPr>
            <w:tcW w:w="4003" w:type="dxa"/>
            <w:shd w:val="clear" w:color="auto" w:fill="auto"/>
            <w:vAlign w:val="center"/>
          </w:tcPr>
          <w:p w:rsidR="009925BC" w:rsidRPr="006F25E4" w:rsidRDefault="009925BC" w:rsidP="006F25E4">
            <w:pPr>
              <w:jc w:val="center"/>
              <w:rPr>
                <w:sz w:val="20"/>
                <w:szCs w:val="20"/>
              </w:rPr>
            </w:pPr>
            <w:r w:rsidRPr="006F25E4">
              <w:rPr>
                <w:sz w:val="20"/>
                <w:szCs w:val="20"/>
              </w:rPr>
              <w:t>Výkonový štandard</w:t>
            </w:r>
          </w:p>
        </w:tc>
        <w:tc>
          <w:tcPr>
            <w:tcW w:w="2246" w:type="dxa"/>
            <w:shd w:val="clear" w:color="auto" w:fill="auto"/>
            <w:vAlign w:val="center"/>
          </w:tcPr>
          <w:p w:rsidR="009925BC" w:rsidRPr="006F25E4" w:rsidRDefault="009925BC" w:rsidP="006F25E4">
            <w:pPr>
              <w:jc w:val="center"/>
              <w:rPr>
                <w:sz w:val="20"/>
                <w:szCs w:val="20"/>
              </w:rPr>
            </w:pPr>
            <w:r w:rsidRPr="006F25E4">
              <w:rPr>
                <w:sz w:val="20"/>
                <w:szCs w:val="20"/>
              </w:rPr>
              <w:t>Prierezové témy</w:t>
            </w: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1.Základné ekonomické pojmy (4)</w:t>
            </w:r>
          </w:p>
        </w:tc>
        <w:tc>
          <w:tcPr>
            <w:tcW w:w="2879" w:type="dxa"/>
            <w:shd w:val="clear" w:color="auto" w:fill="auto"/>
          </w:tcPr>
          <w:p w:rsidR="009925BC" w:rsidRPr="006F25E4" w:rsidRDefault="009925BC" w:rsidP="009925BC">
            <w:pPr>
              <w:rPr>
                <w:sz w:val="20"/>
                <w:szCs w:val="20"/>
              </w:rPr>
            </w:pPr>
            <w:r w:rsidRPr="006F25E4">
              <w:rPr>
                <w:sz w:val="20"/>
                <w:szCs w:val="20"/>
              </w:rPr>
              <w:t>Potreby a uspokojovanie potrieb</w:t>
            </w:r>
          </w:p>
          <w:p w:rsidR="009925BC" w:rsidRPr="006F25E4" w:rsidRDefault="009925BC" w:rsidP="009925BC">
            <w:pPr>
              <w:rPr>
                <w:sz w:val="20"/>
                <w:szCs w:val="20"/>
              </w:rPr>
            </w:pPr>
            <w:r w:rsidRPr="006F25E4">
              <w:rPr>
                <w:sz w:val="20"/>
                <w:szCs w:val="20"/>
              </w:rPr>
              <w:t>Statky služby</w:t>
            </w:r>
          </w:p>
          <w:p w:rsidR="009925BC" w:rsidRPr="006F25E4" w:rsidRDefault="009925BC" w:rsidP="009925BC">
            <w:pPr>
              <w:rPr>
                <w:sz w:val="20"/>
                <w:szCs w:val="20"/>
              </w:rPr>
            </w:pPr>
            <w:r w:rsidRPr="006F25E4">
              <w:rPr>
                <w:sz w:val="20"/>
                <w:szCs w:val="20"/>
              </w:rPr>
              <w:t>Výroba – vstupy  výstupy</w:t>
            </w:r>
          </w:p>
          <w:p w:rsidR="009925BC" w:rsidRPr="006F25E4" w:rsidRDefault="009925BC" w:rsidP="009925BC">
            <w:pPr>
              <w:rPr>
                <w:sz w:val="20"/>
                <w:szCs w:val="20"/>
              </w:rPr>
            </w:pPr>
            <w:r w:rsidRPr="006F25E4">
              <w:rPr>
                <w:sz w:val="20"/>
                <w:szCs w:val="20"/>
              </w:rPr>
              <w:t>Funkcie formy peňazí</w:t>
            </w:r>
          </w:p>
        </w:tc>
        <w:tc>
          <w:tcPr>
            <w:tcW w:w="3234" w:type="dxa"/>
            <w:shd w:val="clear" w:color="auto" w:fill="auto"/>
          </w:tcPr>
          <w:p w:rsidR="009925BC" w:rsidRPr="006F25E4" w:rsidRDefault="009925BC" w:rsidP="009925BC">
            <w:pPr>
              <w:rPr>
                <w:sz w:val="20"/>
                <w:szCs w:val="20"/>
              </w:rPr>
            </w:pPr>
            <w:r w:rsidRPr="006F25E4">
              <w:rPr>
                <w:sz w:val="20"/>
                <w:szCs w:val="20"/>
              </w:rPr>
              <w:t>Potreba, základné potreby, uspokojovanie potrieb, statky, služby, výroba, vstupy, výrobné faktory, výstupy, peniaze, druhy peňazí</w:t>
            </w:r>
          </w:p>
        </w:tc>
        <w:tc>
          <w:tcPr>
            <w:tcW w:w="4003" w:type="dxa"/>
            <w:shd w:val="clear" w:color="auto" w:fill="auto"/>
          </w:tcPr>
          <w:p w:rsidR="009925BC" w:rsidRPr="006F25E4" w:rsidRDefault="009925BC" w:rsidP="009925BC">
            <w:pPr>
              <w:rPr>
                <w:sz w:val="20"/>
                <w:szCs w:val="20"/>
              </w:rPr>
            </w:pPr>
            <w:r w:rsidRPr="006F25E4">
              <w:rPr>
                <w:sz w:val="20"/>
                <w:szCs w:val="20"/>
              </w:rPr>
              <w:t xml:space="preserve">• vedieť vysvetliť vzťah medzi zachovaním životných hodnôt a uspokojovaním životných potrieb </w:t>
            </w:r>
          </w:p>
          <w:p w:rsidR="009925BC" w:rsidRPr="006F25E4" w:rsidRDefault="009925BC" w:rsidP="009925BC">
            <w:pPr>
              <w:rPr>
                <w:sz w:val="20"/>
                <w:szCs w:val="20"/>
              </w:rPr>
            </w:pPr>
            <w:r w:rsidRPr="006F25E4">
              <w:rPr>
                <w:sz w:val="20"/>
                <w:szCs w:val="20"/>
              </w:rPr>
              <w:t>•vedieť pomenovať vstupy výroby, výstupy výroby, výrobné faktory</w:t>
            </w:r>
          </w:p>
          <w:p w:rsidR="009925BC" w:rsidRPr="006F25E4" w:rsidRDefault="009925BC" w:rsidP="009925BC">
            <w:pPr>
              <w:rPr>
                <w:sz w:val="20"/>
                <w:szCs w:val="20"/>
              </w:rPr>
            </w:pPr>
            <w:r w:rsidRPr="006F25E4">
              <w:rPr>
                <w:sz w:val="20"/>
                <w:szCs w:val="20"/>
              </w:rPr>
              <w:t>•vedieť vymenovať hodnoty bankoviek a mincí,  popísať princíp bezhotovostnej platby</w:t>
            </w:r>
          </w:p>
        </w:tc>
        <w:tc>
          <w:tcPr>
            <w:tcW w:w="2246"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2. Trh a trhový mechanizmus(4)</w:t>
            </w:r>
          </w:p>
          <w:p w:rsidR="009925BC" w:rsidRPr="006F25E4" w:rsidRDefault="009925BC" w:rsidP="009925BC">
            <w:pPr>
              <w:rPr>
                <w:sz w:val="20"/>
                <w:szCs w:val="20"/>
              </w:rPr>
            </w:pPr>
          </w:p>
        </w:tc>
        <w:tc>
          <w:tcPr>
            <w:tcW w:w="2879" w:type="dxa"/>
            <w:shd w:val="clear" w:color="auto" w:fill="auto"/>
          </w:tcPr>
          <w:p w:rsidR="009925BC" w:rsidRPr="006F25E4" w:rsidRDefault="009925BC" w:rsidP="009925BC">
            <w:pPr>
              <w:rPr>
                <w:sz w:val="20"/>
                <w:szCs w:val="20"/>
              </w:rPr>
            </w:pPr>
            <w:r w:rsidRPr="006F25E4">
              <w:rPr>
                <w:sz w:val="20"/>
                <w:szCs w:val="20"/>
              </w:rPr>
              <w:t>Trh a subjekty trhu</w:t>
            </w:r>
          </w:p>
          <w:p w:rsidR="009925BC" w:rsidRPr="006F25E4" w:rsidRDefault="009925BC" w:rsidP="009925BC">
            <w:pPr>
              <w:rPr>
                <w:sz w:val="20"/>
                <w:szCs w:val="20"/>
              </w:rPr>
            </w:pPr>
            <w:r w:rsidRPr="006F25E4">
              <w:rPr>
                <w:sz w:val="20"/>
                <w:szCs w:val="20"/>
              </w:rPr>
              <w:t>Dopyt a ponuka</w:t>
            </w:r>
          </w:p>
          <w:p w:rsidR="009925BC" w:rsidRPr="006F25E4" w:rsidRDefault="009925BC" w:rsidP="009925BC">
            <w:pPr>
              <w:rPr>
                <w:sz w:val="20"/>
                <w:szCs w:val="20"/>
              </w:rPr>
            </w:pPr>
            <w:r w:rsidRPr="006F25E4">
              <w:rPr>
                <w:sz w:val="20"/>
                <w:szCs w:val="20"/>
              </w:rPr>
              <w:t>Cena, tvora ceny</w:t>
            </w:r>
          </w:p>
          <w:p w:rsidR="009925BC" w:rsidRPr="006F25E4" w:rsidRDefault="009925BC" w:rsidP="009925BC">
            <w:pPr>
              <w:rPr>
                <w:sz w:val="20"/>
                <w:szCs w:val="20"/>
              </w:rPr>
            </w:pPr>
            <w:r w:rsidRPr="006F25E4">
              <w:rPr>
                <w:sz w:val="20"/>
                <w:szCs w:val="20"/>
              </w:rPr>
              <w:t>Konkurencia</w:t>
            </w:r>
          </w:p>
        </w:tc>
        <w:tc>
          <w:tcPr>
            <w:tcW w:w="3234" w:type="dxa"/>
            <w:shd w:val="clear" w:color="auto" w:fill="auto"/>
          </w:tcPr>
          <w:p w:rsidR="009925BC" w:rsidRPr="006F25E4" w:rsidRDefault="009925BC" w:rsidP="006F25E4">
            <w:pPr>
              <w:tabs>
                <w:tab w:val="left" w:pos="2054"/>
              </w:tabs>
              <w:rPr>
                <w:sz w:val="20"/>
                <w:szCs w:val="20"/>
              </w:rPr>
            </w:pPr>
            <w:r w:rsidRPr="006F25E4">
              <w:rPr>
                <w:sz w:val="20"/>
                <w:szCs w:val="20"/>
              </w:rPr>
              <w:t xml:space="preserve">Trh, druhy trhov, subjekty trhu, dopyt, ponuka, konkurencia, cena tvorba ceny, náklady, zisk, konkurencia </w:t>
            </w:r>
          </w:p>
        </w:tc>
        <w:tc>
          <w:tcPr>
            <w:tcW w:w="4003" w:type="dxa"/>
            <w:shd w:val="clear" w:color="auto" w:fill="auto"/>
          </w:tcPr>
          <w:p w:rsidR="009925BC" w:rsidRPr="006F25E4" w:rsidRDefault="009925BC" w:rsidP="009925BC">
            <w:pPr>
              <w:rPr>
                <w:sz w:val="20"/>
                <w:szCs w:val="20"/>
              </w:rPr>
            </w:pPr>
            <w:r w:rsidRPr="006F25E4">
              <w:rPr>
                <w:sz w:val="20"/>
                <w:szCs w:val="20"/>
              </w:rPr>
              <w:t>• vedieť vymenovať subjekty trhu</w:t>
            </w:r>
          </w:p>
          <w:p w:rsidR="009925BC" w:rsidRPr="006F25E4" w:rsidRDefault="009925BC" w:rsidP="009925BC">
            <w:pPr>
              <w:rPr>
                <w:sz w:val="20"/>
                <w:szCs w:val="20"/>
              </w:rPr>
            </w:pPr>
            <w:r w:rsidRPr="006F25E4">
              <w:rPr>
                <w:sz w:val="20"/>
                <w:szCs w:val="20"/>
              </w:rPr>
              <w:t>• vedieť popísať pojmy dopyt a ponuka</w:t>
            </w:r>
          </w:p>
          <w:p w:rsidR="009925BC" w:rsidRPr="006F25E4" w:rsidRDefault="009925BC" w:rsidP="009925BC">
            <w:pPr>
              <w:rPr>
                <w:sz w:val="20"/>
                <w:szCs w:val="20"/>
              </w:rPr>
            </w:pPr>
            <w:r w:rsidRPr="006F25E4">
              <w:rPr>
                <w:sz w:val="20"/>
                <w:szCs w:val="20"/>
              </w:rPr>
              <w:t>• vedieť porovnať ceny tovarov</w:t>
            </w:r>
          </w:p>
          <w:p w:rsidR="009925BC" w:rsidRPr="006F25E4" w:rsidRDefault="009925BC" w:rsidP="009925BC">
            <w:pPr>
              <w:rPr>
                <w:sz w:val="20"/>
                <w:szCs w:val="20"/>
              </w:rPr>
            </w:pPr>
            <w:r w:rsidRPr="006F25E4">
              <w:rPr>
                <w:sz w:val="20"/>
                <w:szCs w:val="20"/>
              </w:rPr>
              <w:t>• vedieť popísať pojem konkurencia</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3.Výchova k podnikaniu(4)</w:t>
            </w:r>
          </w:p>
        </w:tc>
        <w:tc>
          <w:tcPr>
            <w:tcW w:w="2879" w:type="dxa"/>
            <w:shd w:val="clear" w:color="auto" w:fill="auto"/>
          </w:tcPr>
          <w:p w:rsidR="009925BC" w:rsidRPr="006F25E4" w:rsidRDefault="009925BC" w:rsidP="009925BC">
            <w:pPr>
              <w:rPr>
                <w:sz w:val="20"/>
                <w:szCs w:val="20"/>
              </w:rPr>
            </w:pPr>
            <w:r w:rsidRPr="006F25E4">
              <w:rPr>
                <w:sz w:val="20"/>
                <w:szCs w:val="20"/>
              </w:rPr>
              <w:t>Podnikanie a podnikateľská činnosť</w:t>
            </w:r>
          </w:p>
          <w:p w:rsidR="009925BC" w:rsidRPr="006F25E4" w:rsidRDefault="009925BC" w:rsidP="009925BC">
            <w:pPr>
              <w:rPr>
                <w:sz w:val="20"/>
                <w:szCs w:val="20"/>
              </w:rPr>
            </w:pPr>
            <w:r w:rsidRPr="006F25E4">
              <w:rPr>
                <w:sz w:val="20"/>
                <w:szCs w:val="20"/>
              </w:rPr>
              <w:t>Práva a povinnosti podnikateľa</w:t>
            </w:r>
          </w:p>
          <w:p w:rsidR="009925BC" w:rsidRPr="006F25E4" w:rsidRDefault="009925BC" w:rsidP="009925BC">
            <w:pPr>
              <w:rPr>
                <w:sz w:val="20"/>
                <w:szCs w:val="20"/>
              </w:rPr>
            </w:pPr>
            <w:r w:rsidRPr="006F25E4">
              <w:rPr>
                <w:sz w:val="20"/>
                <w:szCs w:val="20"/>
              </w:rPr>
              <w:t>Živnosť</w:t>
            </w:r>
          </w:p>
          <w:p w:rsidR="009925BC" w:rsidRPr="006F25E4" w:rsidRDefault="009925BC" w:rsidP="009925BC">
            <w:pPr>
              <w:rPr>
                <w:sz w:val="20"/>
                <w:szCs w:val="20"/>
              </w:rPr>
            </w:pPr>
            <w:r w:rsidRPr="006F25E4">
              <w:rPr>
                <w:sz w:val="20"/>
                <w:szCs w:val="20"/>
              </w:rPr>
              <w:t>Založenie a zrušenie podniku, živnosti</w:t>
            </w:r>
          </w:p>
        </w:tc>
        <w:tc>
          <w:tcPr>
            <w:tcW w:w="3234" w:type="dxa"/>
            <w:shd w:val="clear" w:color="auto" w:fill="auto"/>
          </w:tcPr>
          <w:p w:rsidR="009925BC" w:rsidRPr="006F25E4" w:rsidRDefault="009925BC" w:rsidP="009925BC">
            <w:pPr>
              <w:pStyle w:val="Default"/>
              <w:rPr>
                <w:sz w:val="20"/>
                <w:szCs w:val="20"/>
              </w:rPr>
            </w:pPr>
            <w:r w:rsidRPr="006F25E4">
              <w:rPr>
                <w:sz w:val="20"/>
                <w:szCs w:val="20"/>
              </w:rPr>
              <w:t>Podnikanie, príjmy z podnikania, náklady, výsledok hospodárenia, zisk, strata, majetok . Podmienky založenia podniku, živnosti, druhy podnikov. Obchodný register, živnostenský register.</w:t>
            </w:r>
          </w:p>
        </w:tc>
        <w:tc>
          <w:tcPr>
            <w:tcW w:w="4003" w:type="dxa"/>
            <w:shd w:val="clear" w:color="auto" w:fill="auto"/>
          </w:tcPr>
          <w:p w:rsidR="009925BC" w:rsidRPr="006F25E4" w:rsidRDefault="009925BC" w:rsidP="009925BC">
            <w:pPr>
              <w:rPr>
                <w:sz w:val="20"/>
                <w:szCs w:val="20"/>
              </w:rPr>
            </w:pPr>
            <w:r w:rsidRPr="006F25E4">
              <w:rPr>
                <w:sz w:val="20"/>
                <w:szCs w:val="20"/>
              </w:rPr>
              <w:t xml:space="preserve">• vedieť vysvetliť pojem podnikanie, živnosť  </w:t>
            </w:r>
          </w:p>
          <w:p w:rsidR="009925BC" w:rsidRPr="006F25E4" w:rsidRDefault="009925BC" w:rsidP="009925BC">
            <w:pPr>
              <w:rPr>
                <w:sz w:val="20"/>
                <w:szCs w:val="20"/>
              </w:rPr>
            </w:pPr>
            <w:r w:rsidRPr="006F25E4">
              <w:rPr>
                <w:sz w:val="20"/>
                <w:szCs w:val="20"/>
              </w:rPr>
              <w:t xml:space="preserve">• vedieť vymenovať základné princípy založenia podniku a živnosti </w:t>
            </w:r>
          </w:p>
          <w:p w:rsidR="009925BC" w:rsidRPr="006F25E4" w:rsidRDefault="009925BC" w:rsidP="009925BC">
            <w:pPr>
              <w:rPr>
                <w:sz w:val="20"/>
                <w:szCs w:val="20"/>
              </w:rPr>
            </w:pPr>
            <w:r w:rsidRPr="006F25E4">
              <w:rPr>
                <w:sz w:val="20"/>
                <w:szCs w:val="20"/>
              </w:rPr>
              <w:t>• vedieť vyhľadať na internete v obchodnom registri konkrétnu miestnu firmu</w:t>
            </w:r>
          </w:p>
          <w:p w:rsidR="009925BC" w:rsidRPr="006F25E4" w:rsidRDefault="009925BC" w:rsidP="009925BC">
            <w:pPr>
              <w:rPr>
                <w:sz w:val="20"/>
                <w:szCs w:val="20"/>
              </w:rPr>
            </w:pP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4.Národné hospodárstvo (4)</w:t>
            </w:r>
          </w:p>
        </w:tc>
        <w:tc>
          <w:tcPr>
            <w:tcW w:w="2879" w:type="dxa"/>
            <w:shd w:val="clear" w:color="auto" w:fill="auto"/>
          </w:tcPr>
          <w:p w:rsidR="009925BC" w:rsidRPr="006F25E4" w:rsidRDefault="009925BC" w:rsidP="009925BC">
            <w:pPr>
              <w:rPr>
                <w:sz w:val="20"/>
                <w:szCs w:val="20"/>
              </w:rPr>
            </w:pPr>
            <w:r w:rsidRPr="006F25E4">
              <w:rPr>
                <w:sz w:val="20"/>
                <w:szCs w:val="20"/>
              </w:rPr>
              <w:t>Dane a daňová sústava</w:t>
            </w:r>
          </w:p>
          <w:p w:rsidR="009925BC" w:rsidRPr="006F25E4" w:rsidRDefault="009925BC" w:rsidP="009925BC">
            <w:pPr>
              <w:rPr>
                <w:sz w:val="20"/>
                <w:szCs w:val="20"/>
              </w:rPr>
            </w:pPr>
            <w:r w:rsidRPr="006F25E4">
              <w:rPr>
                <w:sz w:val="20"/>
                <w:szCs w:val="20"/>
              </w:rPr>
              <w:t>Typy daní, miestne dane</w:t>
            </w:r>
          </w:p>
          <w:p w:rsidR="009925BC" w:rsidRPr="006F25E4" w:rsidRDefault="009925BC" w:rsidP="009925BC">
            <w:pPr>
              <w:rPr>
                <w:sz w:val="20"/>
                <w:szCs w:val="20"/>
              </w:rPr>
            </w:pPr>
            <w:r w:rsidRPr="006F25E4">
              <w:rPr>
                <w:sz w:val="20"/>
                <w:szCs w:val="20"/>
              </w:rPr>
              <w:t>Banky, banková sústava</w:t>
            </w:r>
          </w:p>
          <w:p w:rsidR="009925BC" w:rsidRPr="006F25E4" w:rsidRDefault="009925BC" w:rsidP="009925BC">
            <w:pPr>
              <w:rPr>
                <w:sz w:val="20"/>
                <w:szCs w:val="20"/>
              </w:rPr>
            </w:pPr>
            <w:r w:rsidRPr="006F25E4">
              <w:rPr>
                <w:sz w:val="20"/>
                <w:szCs w:val="20"/>
              </w:rPr>
              <w:t>Poistenie, druhy poistenia</w:t>
            </w:r>
          </w:p>
        </w:tc>
        <w:tc>
          <w:tcPr>
            <w:tcW w:w="3234" w:type="dxa"/>
            <w:shd w:val="clear" w:color="auto" w:fill="auto"/>
          </w:tcPr>
          <w:p w:rsidR="009925BC" w:rsidRPr="006F25E4" w:rsidRDefault="009925BC" w:rsidP="009925BC">
            <w:pPr>
              <w:rPr>
                <w:sz w:val="20"/>
                <w:szCs w:val="20"/>
              </w:rPr>
            </w:pPr>
            <w:r w:rsidRPr="006F25E4">
              <w:rPr>
                <w:sz w:val="20"/>
                <w:szCs w:val="20"/>
              </w:rPr>
              <w:t>Daň, daň štátu, miestna daň, banka, národná banka, komerčné banky, činnosť banky. Poistenie, neživotné poistenie, sporenie, bonus, riziko</w:t>
            </w:r>
          </w:p>
        </w:tc>
        <w:tc>
          <w:tcPr>
            <w:tcW w:w="4003" w:type="dxa"/>
            <w:shd w:val="clear" w:color="auto" w:fill="auto"/>
          </w:tcPr>
          <w:p w:rsidR="009925BC" w:rsidRPr="006F25E4" w:rsidRDefault="009925BC" w:rsidP="009925BC">
            <w:pPr>
              <w:rPr>
                <w:sz w:val="20"/>
                <w:szCs w:val="20"/>
              </w:rPr>
            </w:pPr>
            <w:r w:rsidRPr="006F25E4">
              <w:rPr>
                <w:sz w:val="20"/>
                <w:szCs w:val="20"/>
              </w:rPr>
              <w:t>•vedieť popísať čo je to daň</w:t>
            </w:r>
          </w:p>
          <w:p w:rsidR="009925BC" w:rsidRPr="006F25E4" w:rsidRDefault="009925BC" w:rsidP="009925BC">
            <w:pPr>
              <w:rPr>
                <w:sz w:val="20"/>
                <w:szCs w:val="20"/>
              </w:rPr>
            </w:pPr>
            <w:r w:rsidRPr="006F25E4">
              <w:rPr>
                <w:sz w:val="20"/>
                <w:szCs w:val="20"/>
              </w:rPr>
              <w:t>•vedieť vymenovať typy daní, vedieť, ktoré dane platí konkrétny občan –„ja“, rodič, zamestnanec, majiteľ nehnuteľnosti</w:t>
            </w:r>
          </w:p>
        </w:tc>
        <w:tc>
          <w:tcPr>
            <w:tcW w:w="2246"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D225E3" w:rsidTr="006F25E4">
        <w:trPr>
          <w:trHeight w:val="1474"/>
        </w:trPr>
        <w:tc>
          <w:tcPr>
            <w:tcW w:w="1866" w:type="dxa"/>
            <w:shd w:val="clear" w:color="auto" w:fill="auto"/>
          </w:tcPr>
          <w:p w:rsidR="009925BC" w:rsidRPr="006F25E4" w:rsidRDefault="009925BC" w:rsidP="009925BC">
            <w:pPr>
              <w:rPr>
                <w:sz w:val="20"/>
                <w:szCs w:val="20"/>
              </w:rPr>
            </w:pPr>
            <w:r w:rsidRPr="006F25E4">
              <w:rPr>
                <w:sz w:val="20"/>
                <w:szCs w:val="20"/>
              </w:rPr>
              <w:t>5.Personálna činnosť podniku (6)</w:t>
            </w:r>
          </w:p>
        </w:tc>
        <w:tc>
          <w:tcPr>
            <w:tcW w:w="2879" w:type="dxa"/>
            <w:shd w:val="clear" w:color="auto" w:fill="auto"/>
          </w:tcPr>
          <w:p w:rsidR="009925BC" w:rsidRPr="006F25E4" w:rsidRDefault="009925BC" w:rsidP="009925BC">
            <w:pPr>
              <w:rPr>
                <w:sz w:val="20"/>
                <w:szCs w:val="20"/>
              </w:rPr>
            </w:pPr>
            <w:r w:rsidRPr="006F25E4">
              <w:rPr>
                <w:sz w:val="20"/>
                <w:szCs w:val="20"/>
              </w:rPr>
              <w:t>Pracovný pomer, druhy pracovných pomerov</w:t>
            </w:r>
          </w:p>
          <w:p w:rsidR="009925BC" w:rsidRPr="006F25E4" w:rsidRDefault="009925BC" w:rsidP="009925BC">
            <w:pPr>
              <w:rPr>
                <w:sz w:val="20"/>
                <w:szCs w:val="20"/>
              </w:rPr>
            </w:pPr>
            <w:r w:rsidRPr="006F25E4">
              <w:rPr>
                <w:sz w:val="20"/>
                <w:szCs w:val="20"/>
              </w:rPr>
              <w:t>Pracovná zmluva</w:t>
            </w:r>
          </w:p>
          <w:p w:rsidR="009925BC" w:rsidRPr="006F25E4" w:rsidRDefault="009925BC" w:rsidP="009925BC">
            <w:pPr>
              <w:rPr>
                <w:sz w:val="20"/>
                <w:szCs w:val="20"/>
              </w:rPr>
            </w:pPr>
            <w:r w:rsidRPr="006F25E4">
              <w:rPr>
                <w:sz w:val="20"/>
                <w:szCs w:val="20"/>
              </w:rPr>
              <w:t>Pracovný čas, pracovné podmienky</w:t>
            </w:r>
          </w:p>
          <w:p w:rsidR="009925BC" w:rsidRPr="006F25E4" w:rsidRDefault="009925BC" w:rsidP="009925BC">
            <w:pPr>
              <w:rPr>
                <w:sz w:val="20"/>
                <w:szCs w:val="20"/>
              </w:rPr>
            </w:pPr>
            <w:r w:rsidRPr="006F25E4">
              <w:rPr>
                <w:sz w:val="20"/>
                <w:szCs w:val="20"/>
              </w:rPr>
              <w:t>Mzda, druh mzdy</w:t>
            </w:r>
          </w:p>
          <w:p w:rsidR="009925BC" w:rsidRPr="006F25E4" w:rsidRDefault="009925BC" w:rsidP="009925BC">
            <w:pPr>
              <w:rPr>
                <w:sz w:val="20"/>
                <w:szCs w:val="20"/>
              </w:rPr>
            </w:pPr>
            <w:r w:rsidRPr="006F25E4">
              <w:rPr>
                <w:sz w:val="20"/>
                <w:szCs w:val="20"/>
              </w:rPr>
              <w:t>Sociálne zabezpečenie</w:t>
            </w:r>
          </w:p>
          <w:p w:rsidR="009925BC" w:rsidRPr="006F25E4" w:rsidRDefault="009925BC" w:rsidP="009925BC">
            <w:pPr>
              <w:rPr>
                <w:sz w:val="20"/>
                <w:szCs w:val="20"/>
              </w:rPr>
            </w:pPr>
            <w:r w:rsidRPr="006F25E4">
              <w:rPr>
                <w:sz w:val="20"/>
                <w:szCs w:val="20"/>
              </w:rPr>
              <w:t>Zdravotné, sociálne a dôchodkové poistenie</w:t>
            </w:r>
          </w:p>
        </w:tc>
        <w:tc>
          <w:tcPr>
            <w:tcW w:w="3234" w:type="dxa"/>
            <w:shd w:val="clear" w:color="auto" w:fill="auto"/>
          </w:tcPr>
          <w:p w:rsidR="009925BC" w:rsidRPr="006F25E4" w:rsidRDefault="009925BC" w:rsidP="009925BC">
            <w:pPr>
              <w:rPr>
                <w:sz w:val="20"/>
                <w:szCs w:val="20"/>
              </w:rPr>
            </w:pPr>
            <w:r w:rsidRPr="006F25E4">
              <w:rPr>
                <w:sz w:val="20"/>
                <w:szCs w:val="20"/>
              </w:rPr>
              <w:t>Mzda, minimálna mzda, životné minimum, , sociálne poistenie, podpora v nezamestnanosti, sociálna pomoc, štátna sociálna podpora, Poistenie zo zákona.</w:t>
            </w:r>
          </w:p>
        </w:tc>
        <w:tc>
          <w:tcPr>
            <w:tcW w:w="4003" w:type="dxa"/>
            <w:shd w:val="clear" w:color="auto" w:fill="auto"/>
          </w:tcPr>
          <w:p w:rsidR="009925BC" w:rsidRPr="006F25E4" w:rsidRDefault="009925BC" w:rsidP="009925BC">
            <w:pPr>
              <w:pStyle w:val="Nadpis3"/>
              <w:rPr>
                <w:rFonts w:ascii="Times New Roman" w:hAnsi="Times New Roman"/>
                <w:b w:val="0"/>
                <w:sz w:val="20"/>
                <w:szCs w:val="20"/>
              </w:rPr>
            </w:pPr>
            <w:r w:rsidRPr="006F25E4">
              <w:rPr>
                <w:rFonts w:ascii="Times New Roman" w:hAnsi="Times New Roman"/>
                <w:b w:val="0"/>
                <w:sz w:val="20"/>
                <w:szCs w:val="20"/>
              </w:rPr>
              <w:t>• diskutovať výhodách pracovného pomeru na zmluvu, na dohodu</w:t>
            </w:r>
          </w:p>
          <w:p w:rsidR="009925BC" w:rsidRPr="006F25E4" w:rsidRDefault="009925BC" w:rsidP="009925BC">
            <w:pPr>
              <w:rPr>
                <w:sz w:val="20"/>
                <w:szCs w:val="20"/>
              </w:rPr>
            </w:pPr>
            <w:r w:rsidRPr="006F25E4">
              <w:rPr>
                <w:b/>
                <w:sz w:val="20"/>
                <w:szCs w:val="20"/>
              </w:rPr>
              <w:t>•</w:t>
            </w:r>
            <w:r w:rsidRPr="006F25E4">
              <w:rPr>
                <w:sz w:val="20"/>
                <w:szCs w:val="20"/>
              </w:rPr>
              <w:t>vedieť porovnať pracovné zmuvy, ich vhody a nevýhody</w:t>
            </w:r>
          </w:p>
          <w:p w:rsidR="009925BC" w:rsidRPr="00B05C9E" w:rsidRDefault="009925BC" w:rsidP="009925BC">
            <w:r w:rsidRPr="006F25E4">
              <w:rPr>
                <w:sz w:val="20"/>
                <w:szCs w:val="20"/>
              </w:rPr>
              <w:t>• vysvetliť pojem poistenie zo zákona a vymenovať ich</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lastRenderedPageBreak/>
              <w:t>6.Riadenie osobných financií (6)</w:t>
            </w:r>
          </w:p>
        </w:tc>
        <w:tc>
          <w:tcPr>
            <w:tcW w:w="2879" w:type="dxa"/>
            <w:shd w:val="clear" w:color="auto" w:fill="auto"/>
          </w:tcPr>
          <w:p w:rsidR="009925BC" w:rsidRPr="006F25E4" w:rsidRDefault="009925BC" w:rsidP="009925BC">
            <w:pPr>
              <w:rPr>
                <w:sz w:val="20"/>
                <w:szCs w:val="20"/>
              </w:rPr>
            </w:pPr>
            <w:r w:rsidRPr="006F25E4">
              <w:rPr>
                <w:sz w:val="20"/>
                <w:szCs w:val="20"/>
              </w:rPr>
              <w:lastRenderedPageBreak/>
              <w:t>Práca, príjem, zdroje financií</w:t>
            </w:r>
          </w:p>
          <w:p w:rsidR="009925BC" w:rsidRPr="006F25E4" w:rsidRDefault="009925BC" w:rsidP="009925BC">
            <w:pPr>
              <w:rPr>
                <w:sz w:val="20"/>
                <w:szCs w:val="20"/>
              </w:rPr>
            </w:pPr>
            <w:r w:rsidRPr="006F25E4">
              <w:rPr>
                <w:sz w:val="20"/>
                <w:szCs w:val="20"/>
              </w:rPr>
              <w:lastRenderedPageBreak/>
              <w:t>Finančná zodpovednosť, prijímanie rozhodnutí</w:t>
            </w:r>
          </w:p>
          <w:p w:rsidR="009925BC" w:rsidRPr="006F25E4" w:rsidRDefault="009925BC" w:rsidP="009925BC">
            <w:pPr>
              <w:rPr>
                <w:sz w:val="20"/>
                <w:szCs w:val="20"/>
              </w:rPr>
            </w:pPr>
            <w:r w:rsidRPr="006F25E4">
              <w:rPr>
                <w:sz w:val="20"/>
                <w:szCs w:val="20"/>
              </w:rPr>
              <w:t>Pracovná ponuka</w:t>
            </w:r>
          </w:p>
          <w:p w:rsidR="009925BC" w:rsidRPr="006F25E4" w:rsidRDefault="009925BC" w:rsidP="009925BC">
            <w:pPr>
              <w:rPr>
                <w:sz w:val="20"/>
                <w:szCs w:val="20"/>
              </w:rPr>
            </w:pPr>
            <w:r w:rsidRPr="006F25E4">
              <w:rPr>
                <w:sz w:val="20"/>
                <w:szCs w:val="20"/>
              </w:rPr>
              <w:t>Žiadosť o prijatie do zamestnania, životopis</w:t>
            </w:r>
          </w:p>
          <w:p w:rsidR="009925BC" w:rsidRPr="006F25E4" w:rsidRDefault="009925BC" w:rsidP="009925BC">
            <w:pPr>
              <w:rPr>
                <w:sz w:val="20"/>
                <w:szCs w:val="20"/>
              </w:rPr>
            </w:pPr>
            <w:r w:rsidRPr="006F25E4">
              <w:rPr>
                <w:sz w:val="20"/>
                <w:szCs w:val="20"/>
              </w:rPr>
              <w:t>Praktické cvičenie, motivačný list</w:t>
            </w:r>
          </w:p>
          <w:p w:rsidR="009925BC" w:rsidRPr="006F25E4" w:rsidRDefault="009925BC" w:rsidP="009925BC">
            <w:pPr>
              <w:rPr>
                <w:sz w:val="20"/>
                <w:szCs w:val="20"/>
              </w:rPr>
            </w:pPr>
            <w:r w:rsidRPr="006F25E4">
              <w:rPr>
                <w:sz w:val="20"/>
                <w:szCs w:val="20"/>
              </w:rPr>
              <w:t>Ako vystupovať na pracovnom pohovore</w:t>
            </w:r>
          </w:p>
        </w:tc>
        <w:tc>
          <w:tcPr>
            <w:tcW w:w="3234" w:type="dxa"/>
            <w:shd w:val="clear" w:color="auto" w:fill="auto"/>
          </w:tcPr>
          <w:p w:rsidR="009925BC" w:rsidRPr="006F25E4" w:rsidRDefault="009925BC" w:rsidP="009925BC">
            <w:pPr>
              <w:rPr>
                <w:sz w:val="20"/>
                <w:szCs w:val="20"/>
              </w:rPr>
            </w:pPr>
            <w:r w:rsidRPr="006F25E4">
              <w:rPr>
                <w:sz w:val="20"/>
                <w:szCs w:val="20"/>
              </w:rPr>
              <w:lastRenderedPageBreak/>
              <w:t xml:space="preserve">Práca, zamestnanie, zdroj príjmu, finančné hospodárenie, finančná </w:t>
            </w:r>
            <w:r w:rsidRPr="006F25E4">
              <w:rPr>
                <w:sz w:val="20"/>
                <w:szCs w:val="20"/>
              </w:rPr>
              <w:lastRenderedPageBreak/>
              <w:t>zodpovednosť, pracovná ponuka, žiadosť o prijatie do zamestnania, životopis,  motivačný list, pracovný pohovor.</w:t>
            </w:r>
          </w:p>
        </w:tc>
        <w:tc>
          <w:tcPr>
            <w:tcW w:w="4003" w:type="dxa"/>
            <w:shd w:val="clear" w:color="auto" w:fill="auto"/>
          </w:tcPr>
          <w:p w:rsidR="009925BC" w:rsidRPr="006F25E4" w:rsidRDefault="009925BC" w:rsidP="009925BC">
            <w:pPr>
              <w:rPr>
                <w:sz w:val="20"/>
                <w:szCs w:val="20"/>
              </w:rPr>
            </w:pPr>
            <w:r w:rsidRPr="006F25E4">
              <w:rPr>
                <w:sz w:val="20"/>
                <w:szCs w:val="20"/>
              </w:rPr>
              <w:lastRenderedPageBreak/>
              <w:t>•vedieť vymenovať druhy zdrojov príjmu</w:t>
            </w:r>
          </w:p>
          <w:p w:rsidR="009925BC" w:rsidRPr="006F25E4" w:rsidRDefault="009925BC" w:rsidP="009925BC">
            <w:pPr>
              <w:rPr>
                <w:sz w:val="20"/>
                <w:szCs w:val="20"/>
              </w:rPr>
            </w:pPr>
            <w:r w:rsidRPr="006F25E4">
              <w:rPr>
                <w:sz w:val="20"/>
                <w:szCs w:val="20"/>
              </w:rPr>
              <w:lastRenderedPageBreak/>
              <w:t>• vysvetliť pojem finančná zodpovednosť, zabezpečenia jedinca a rodiny pre prípad nepriaznivej situácie a staroby</w:t>
            </w:r>
          </w:p>
          <w:p w:rsidR="009925BC" w:rsidRPr="006F25E4" w:rsidRDefault="009925BC" w:rsidP="009925BC">
            <w:pPr>
              <w:rPr>
                <w:sz w:val="20"/>
                <w:szCs w:val="20"/>
              </w:rPr>
            </w:pPr>
            <w:r w:rsidRPr="006F25E4">
              <w:rPr>
                <w:sz w:val="20"/>
                <w:szCs w:val="20"/>
              </w:rPr>
              <w:t>• napísať žiadosť do zamestnania, životopis, motivačný list</w:t>
            </w:r>
          </w:p>
          <w:p w:rsidR="009925BC" w:rsidRPr="006F25E4" w:rsidRDefault="009925BC" w:rsidP="009925BC">
            <w:pPr>
              <w:rPr>
                <w:sz w:val="20"/>
                <w:szCs w:val="20"/>
              </w:rPr>
            </w:pPr>
            <w:r w:rsidRPr="006F25E4">
              <w:rPr>
                <w:sz w:val="20"/>
                <w:szCs w:val="20"/>
              </w:rPr>
              <w:t>• popísať vystupovania na pracovnom pohovore</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BB40DD">
            <w:pPr>
              <w:pStyle w:val="Odsekzoznamu"/>
              <w:numPr>
                <w:ilvl w:val="0"/>
                <w:numId w:val="143"/>
              </w:numPr>
              <w:rPr>
                <w:sz w:val="20"/>
                <w:szCs w:val="20"/>
              </w:rPr>
            </w:pPr>
            <w:r w:rsidRPr="006F25E4">
              <w:rPr>
                <w:sz w:val="20"/>
                <w:szCs w:val="20"/>
              </w:rPr>
              <w:t>Spotrebiteľská výchova (2)</w:t>
            </w:r>
          </w:p>
        </w:tc>
        <w:tc>
          <w:tcPr>
            <w:tcW w:w="2879" w:type="dxa"/>
            <w:shd w:val="clear" w:color="auto" w:fill="auto"/>
          </w:tcPr>
          <w:p w:rsidR="009925BC" w:rsidRPr="006F25E4" w:rsidRDefault="009925BC" w:rsidP="009925BC">
            <w:pPr>
              <w:rPr>
                <w:sz w:val="20"/>
                <w:szCs w:val="20"/>
              </w:rPr>
            </w:pPr>
            <w:r w:rsidRPr="006F25E4">
              <w:rPr>
                <w:sz w:val="20"/>
                <w:szCs w:val="20"/>
              </w:rPr>
              <w:t>Základné práva a povinnosti spotrebiteľa</w:t>
            </w:r>
          </w:p>
          <w:p w:rsidR="009925BC" w:rsidRPr="006F25E4" w:rsidRDefault="009925BC" w:rsidP="009925BC">
            <w:pPr>
              <w:rPr>
                <w:sz w:val="20"/>
                <w:szCs w:val="20"/>
              </w:rPr>
            </w:pPr>
            <w:r w:rsidRPr="006F25E4">
              <w:rPr>
                <w:sz w:val="20"/>
                <w:szCs w:val="20"/>
              </w:rPr>
              <w:t>Reklamácia</w:t>
            </w:r>
          </w:p>
        </w:tc>
        <w:tc>
          <w:tcPr>
            <w:tcW w:w="3234" w:type="dxa"/>
            <w:shd w:val="clear" w:color="auto" w:fill="auto"/>
          </w:tcPr>
          <w:p w:rsidR="009925BC" w:rsidRPr="006F25E4" w:rsidRDefault="009925BC" w:rsidP="009925BC">
            <w:pPr>
              <w:rPr>
                <w:sz w:val="20"/>
                <w:szCs w:val="20"/>
              </w:rPr>
            </w:pPr>
            <w:r w:rsidRPr="006F25E4">
              <w:rPr>
                <w:sz w:val="20"/>
                <w:szCs w:val="20"/>
              </w:rPr>
              <w:t>Spotrebiteľ, práva spotrebiteľa, povinnosti spotrebiteľa, reklamácia, podmienky reklamácie</w:t>
            </w:r>
          </w:p>
        </w:tc>
        <w:tc>
          <w:tcPr>
            <w:tcW w:w="4003" w:type="dxa"/>
            <w:shd w:val="clear" w:color="auto" w:fill="auto"/>
          </w:tcPr>
          <w:p w:rsidR="009925BC" w:rsidRPr="006F25E4" w:rsidRDefault="009925BC" w:rsidP="009925BC">
            <w:pPr>
              <w:rPr>
                <w:sz w:val="20"/>
                <w:szCs w:val="20"/>
              </w:rPr>
            </w:pPr>
            <w:r w:rsidRPr="006F25E4">
              <w:rPr>
                <w:sz w:val="20"/>
                <w:szCs w:val="20"/>
              </w:rPr>
              <w:t>•vedieť vymenovať páva a povinnosti spotrebiteľa, popísať postup pri reklamácii</w:t>
            </w:r>
          </w:p>
        </w:tc>
        <w:tc>
          <w:tcPr>
            <w:tcW w:w="2246" w:type="dxa"/>
            <w:shd w:val="clear" w:color="auto" w:fill="auto"/>
          </w:tcPr>
          <w:p w:rsidR="009925BC" w:rsidRPr="006F25E4" w:rsidRDefault="009925BC" w:rsidP="009925BC">
            <w:pPr>
              <w:rPr>
                <w:sz w:val="20"/>
                <w:szCs w:val="20"/>
              </w:rPr>
            </w:pPr>
          </w:p>
        </w:tc>
      </w:tr>
    </w:tbl>
    <w:p w:rsidR="009925BC" w:rsidRDefault="009925BC" w:rsidP="009925BC"/>
    <w:p w:rsidR="009925BC" w:rsidRPr="00BA3E62" w:rsidRDefault="009925BC" w:rsidP="009925BC"/>
    <w:p w:rsidR="009925BC" w:rsidRPr="00BA3E62" w:rsidRDefault="009925BC" w:rsidP="009925BC">
      <w:pPr>
        <w:jc w:val="both"/>
      </w:pPr>
    </w:p>
    <w:p w:rsidR="009925BC" w:rsidRPr="00BA3E62" w:rsidRDefault="009925BC" w:rsidP="009925BC">
      <w:pPr>
        <w:rPr>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ODBORNÝ VÝCVIK</w:t>
      </w:r>
    </w:p>
    <w:p w:rsidR="009925BC" w:rsidRPr="00BA3E62" w:rsidRDefault="009925BC" w:rsidP="009925BC">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21,     21,     21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2016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b/>
          <w:sz w:val="28"/>
          <w:szCs w:val="28"/>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890BE0" w:rsidRDefault="00890BE0" w:rsidP="009925BC">
      <w:pPr>
        <w:rPr>
          <w:b/>
          <w:sz w:val="28"/>
          <w:szCs w:val="28"/>
          <w:u w:val="single"/>
        </w:rPr>
      </w:pPr>
    </w:p>
    <w:p w:rsidR="009925BC" w:rsidRPr="00BA3E62" w:rsidRDefault="009925BC" w:rsidP="009925BC">
      <w:pPr>
        <w:rPr>
          <w:b/>
          <w:sz w:val="28"/>
          <w:szCs w:val="28"/>
          <w:u w:val="single"/>
        </w:rPr>
      </w:pPr>
      <w:r w:rsidRPr="00BA3E62">
        <w:rPr>
          <w:b/>
          <w:sz w:val="28"/>
          <w:szCs w:val="28"/>
          <w:u w:val="single"/>
        </w:rPr>
        <w:t>1.Charakteristika učebného predmetu :</w:t>
      </w:r>
    </w:p>
    <w:p w:rsidR="009925BC" w:rsidRPr="00BA3E62" w:rsidRDefault="009925BC" w:rsidP="009925BC">
      <w:pPr>
        <w:ind w:left="360"/>
        <w:rPr>
          <w:b/>
          <w:sz w:val="28"/>
          <w:szCs w:val="28"/>
          <w:u w:val="single"/>
        </w:rPr>
      </w:pPr>
    </w:p>
    <w:p w:rsidR="009925BC" w:rsidRPr="00BA3E62" w:rsidRDefault="009925BC" w:rsidP="009925BC">
      <w:r w:rsidRPr="00BA3E62">
        <w:t>Odborný výcvik rozvíja, rozširuje a prehlbuje učivo odborných predmetov technológia, potraviny a výživa a stolovanie.</w:t>
      </w:r>
    </w:p>
    <w:p w:rsidR="009925BC" w:rsidRPr="00BA3E62" w:rsidRDefault="009925BC" w:rsidP="009925BC">
      <w:r w:rsidRPr="00BA3E62">
        <w:t>Praktická príprava rozvíja u žiakov odborné zručnosti potrebné pre pracovné, resp. pomocné pracovné činnosti v odbore obchodná prevádzka  – práca pri  príprave jedál.</w:t>
      </w:r>
    </w:p>
    <w:p w:rsidR="009925BC" w:rsidRPr="00BA3E62" w:rsidRDefault="009925BC" w:rsidP="009925BC">
      <w:pPr>
        <w:ind w:left="360"/>
      </w:pPr>
    </w:p>
    <w:p w:rsidR="009925BC" w:rsidRPr="00BA3E62" w:rsidRDefault="009925BC" w:rsidP="009925BC">
      <w:r w:rsidRPr="00BA3E62">
        <w:t>Obsah učiva sa zameriava na hlavné zásady jednoduchých technických a technologických postupov. Žiaci absolvujú praktický nácvik manipulácie so surovinami, materiálom a tovarom a praktický nácvik základných technických a technologických postupov podľa profilácie absolventa.</w:t>
      </w:r>
    </w:p>
    <w:p w:rsidR="009925BC" w:rsidRPr="00BA3E62" w:rsidRDefault="009925BC" w:rsidP="009925BC">
      <w:r w:rsidRPr="00BA3E62">
        <w:t>Žiaci sú pripravení k čiastočnej samostatnej práci, manipulácie so základným materiálom a surovinami. Naučia sa používať bežné pracovné nástroje, stroje a zariadenia a ostatný inventár potrebný k pracovnej činnosti a jednoduchej údržby nástrojov, pracovných strojov a zariadení prevádzky.</w:t>
      </w:r>
    </w:p>
    <w:p w:rsidR="009925BC" w:rsidRPr="00BA3E62" w:rsidRDefault="009925BC" w:rsidP="009925BC">
      <w:pPr>
        <w:ind w:left="360"/>
      </w:pPr>
    </w:p>
    <w:p w:rsidR="009925BC" w:rsidRPr="00BA3E62" w:rsidRDefault="009925BC" w:rsidP="009925BC">
      <w:r w:rsidRPr="00BA3E62">
        <w:t>Okruhy učiva sú zvolené tak, aby umožnili žiakom prakticky používať zásady správnej výrobnej a prevádzkovej praxe, zásady bezpečnosti a ochrany zdravia pri práci.</w:t>
      </w:r>
    </w:p>
    <w:p w:rsidR="009925BC" w:rsidRPr="00BA3E62" w:rsidRDefault="009925BC" w:rsidP="009925BC">
      <w:r w:rsidRPr="00BA3E62">
        <w:t>Žiaci sa prakticky oboznamujú so základnými technickými a technologickými postupmi dôležitými pre vykonávanie zvoleného povolania.</w:t>
      </w:r>
    </w:p>
    <w:p w:rsidR="009925BC" w:rsidRPr="00BA3E62" w:rsidRDefault="009925BC" w:rsidP="009925BC">
      <w:r w:rsidRPr="00BA3E62">
        <w:t>K významným prvkom vo výchovno-vzdelávacom procese predmetu odborný výcvik je získavanie, osvojovanie, prehlbovanie a upevňovanie teoretických vedomostí a zručností v oblasti bezpečnej a hygienickej práce, manipulácie s potravinami, praktickej ukážky samotného varenia a degustácie hotových jedál.</w:t>
      </w:r>
    </w:p>
    <w:p w:rsidR="009925BC" w:rsidRPr="00BA3E62" w:rsidRDefault="009925BC" w:rsidP="009925BC">
      <w:r w:rsidRPr="00BA3E62">
        <w:lastRenderedPageBreak/>
        <w:t>Úlohou predmetu je oboznámiť žiakov aj s biologickou a energetickou hodnotou potravín, so zásadami správnej životosprávy, propagovať ju a uplatňovať ju vo vlastnej životospráve. Budeme žiakov viesť aj k hospodárnemu využívaniu potravín.</w:t>
      </w:r>
    </w:p>
    <w:p w:rsidR="009925BC" w:rsidRPr="00BA3E62" w:rsidRDefault="009925BC" w:rsidP="009925BC">
      <w:r w:rsidRPr="00BA3E62">
        <w:t>Pre kvalitnú realizáciu vzdelávania je potrebné vytvárať podmienky pre osvojenie požadovaných praktických zručností a činností formou odborného výcviku. Žiaci sa môžu deliť do skupín s ohľadom na bezpečnosť a ochranu zdravia pri práci a dodržiavať  hygienické požiadavky podľa platných predpisov. Žiaci sa učia rôznym spôsobom ochrany zdravia pri práci a oboznamujú sa s ich najčastejšími zdrojmi a príčinami pracovných úrazov a základom prvej pomoci pri úrazoch.</w:t>
      </w:r>
    </w:p>
    <w:p w:rsidR="009925BC" w:rsidRPr="00BA3E62" w:rsidRDefault="009925BC" w:rsidP="009925BC">
      <w:pPr>
        <w:ind w:left="360"/>
      </w:pPr>
    </w:p>
    <w:p w:rsidR="009925BC" w:rsidRPr="00BA3E62" w:rsidRDefault="009925BC" w:rsidP="009925BC">
      <w:r w:rsidRPr="00BA3E62">
        <w:t>Metódy, formy a prostriedky vyučovacieho predmetu odborný výcvik majú stimulovať rozvoj poznávacích, praktických schopností žiakov, podporovať ich k cieľavedomosti, samostatnosti a tvorivosti. Uprednostňujeme také stratégie vyučovania, pri ktorých žiak ako aktívny subjekt v procese výučby má možnosť spolurozhodovať a spolupracovať, učiteľ zase má povinnosť motivovať, povzbudzovať a viesť žiaka k čo najlepším výkonom v rámci učebného odboru.</w:t>
      </w:r>
    </w:p>
    <w:p w:rsidR="009925BC" w:rsidRPr="00BA3E62" w:rsidRDefault="009925BC" w:rsidP="009925BC">
      <w:pPr>
        <w:ind w:left="360"/>
      </w:pPr>
    </w:p>
    <w:p w:rsidR="009925BC" w:rsidRPr="00BA3E62" w:rsidRDefault="009925BC" w:rsidP="009925BC">
      <w:r w:rsidRPr="00BA3E62">
        <w:t>Klasifikácia a hodnotenie žiakov sa bude robiť s prihliadnutím na stupeň poruchy.</w:t>
      </w:r>
    </w:p>
    <w:p w:rsidR="009925BC" w:rsidRPr="00BA3E62" w:rsidRDefault="009925BC" w:rsidP="009925BC">
      <w:r w:rsidRPr="00BA3E62">
        <w:t>Vyučujúci rešpektujú výsledky psychologických vyšetrení žiaka a uplatňujú ich pri klasifikácii a hodnotení správania žiaka. Uplatňujú také formy a spôsoby skúšania, ktoré zodpovedajú schopnostiam žiaka a nemajú negatívny vplyv na ich rozvoj a psychiku. Volia taký druh prejavu, v ktorom má žiak predpoklady preukázať lepšie výkony.</w:t>
      </w: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rPr>
          <w:b/>
          <w:u w:val="single"/>
        </w:rPr>
      </w:pPr>
      <w:r w:rsidRPr="00BA3E62">
        <w:rPr>
          <w:b/>
          <w:sz w:val="28"/>
          <w:szCs w:val="28"/>
        </w:rPr>
        <w:t xml:space="preserve">2. </w:t>
      </w:r>
      <w:r w:rsidRPr="00BA3E62">
        <w:rPr>
          <w:b/>
          <w:sz w:val="28"/>
          <w:szCs w:val="28"/>
          <w:u w:val="single"/>
        </w:rPr>
        <w:t>Ciele učebného predmetu :</w:t>
      </w:r>
    </w:p>
    <w:p w:rsidR="009925BC" w:rsidRPr="00BA3E62" w:rsidRDefault="009925BC" w:rsidP="009925BC">
      <w:pPr>
        <w:ind w:left="360"/>
      </w:pPr>
    </w:p>
    <w:p w:rsidR="009925BC" w:rsidRPr="00BA3E62" w:rsidRDefault="009925BC" w:rsidP="009925BC">
      <w:r w:rsidRPr="00BA3E62">
        <w:t>Cieľom vzdelávacej oblasti je poskytnúť žiakom schopnosť vedieť aplikovať základné odborné vedomosti v praxi. Poskytuje žiakom rozvíjať získané vedomosti, zručnosti a kľúčové kompetencie využiteľné aj v ďalšom vzdelávaní. Získavajú základy pre svoje budúce povolanie, naučia sa uplatňovať teoretické vedomosti a praktické zručnosti v každodennej práci. Poznávajú jednotlivé druhy zariadenia a strojov, špeciálny a bežný inventár potrebný pre obsluhu, oboznamujú sa s manipuláciou s nimi, ich praktickým použitím a ich bežnou údržbou.</w:t>
      </w:r>
    </w:p>
    <w:p w:rsidR="009925BC" w:rsidRPr="00BA3E62" w:rsidRDefault="009925BC" w:rsidP="009925BC">
      <w:pPr>
        <w:ind w:left="360"/>
      </w:pPr>
    </w:p>
    <w:p w:rsidR="009925BC" w:rsidRPr="00BA3E62" w:rsidRDefault="009925BC" w:rsidP="009925BC">
      <w:pPr>
        <w:rPr>
          <w:b/>
        </w:rPr>
      </w:pPr>
      <w:r w:rsidRPr="00BA3E62">
        <w:t xml:space="preserve">Všeobecné ciele predmetu odborný výcvik umožnia žiakom získať tieto </w:t>
      </w:r>
      <w:r w:rsidRPr="00BA3E62">
        <w:rPr>
          <w:b/>
        </w:rPr>
        <w:t>kompetencie :</w:t>
      </w:r>
    </w:p>
    <w:p w:rsidR="009925BC" w:rsidRPr="00BA3E62" w:rsidRDefault="009925BC" w:rsidP="006F25E4">
      <w:pPr>
        <w:numPr>
          <w:ilvl w:val="0"/>
          <w:numId w:val="117"/>
        </w:numPr>
        <w:ind w:left="284" w:hanging="284"/>
      </w:pPr>
      <w:r w:rsidRPr="00BA3E62">
        <w:t>rozvíjať schopnosti najprijateľnejším spôsobom vzdelávania</w:t>
      </w:r>
    </w:p>
    <w:p w:rsidR="009925BC" w:rsidRPr="00BA3E62" w:rsidRDefault="009925BC" w:rsidP="006F25E4">
      <w:pPr>
        <w:numPr>
          <w:ilvl w:val="0"/>
          <w:numId w:val="117"/>
        </w:numPr>
        <w:ind w:left="284" w:hanging="284"/>
      </w:pPr>
      <w:r w:rsidRPr="00BA3E62">
        <w:t>konať vedome so znalosťou vecí a realizovať efektívne pracovné úlohy v spolupráci s inými</w:t>
      </w:r>
    </w:p>
    <w:p w:rsidR="009925BC" w:rsidRPr="00BA3E62" w:rsidRDefault="009925BC" w:rsidP="006F25E4">
      <w:pPr>
        <w:numPr>
          <w:ilvl w:val="0"/>
          <w:numId w:val="117"/>
        </w:numPr>
        <w:ind w:left="284" w:hanging="284"/>
      </w:pPr>
      <w:r w:rsidRPr="00BA3E62">
        <w:t xml:space="preserve">uplatňovať estetiku práce a prostredia s dodržaním hygienických zásad a zásad bezpečnosti   </w:t>
      </w:r>
    </w:p>
    <w:p w:rsidR="009925BC" w:rsidRPr="00BA3E62" w:rsidRDefault="009925BC" w:rsidP="009925BC">
      <w:r w:rsidRPr="00BA3E62">
        <w:t xml:space="preserve">     na prevádzke</w:t>
      </w:r>
    </w:p>
    <w:p w:rsidR="009925BC" w:rsidRPr="00BA3E62" w:rsidRDefault="009925BC" w:rsidP="006F25E4">
      <w:pPr>
        <w:numPr>
          <w:ilvl w:val="0"/>
          <w:numId w:val="117"/>
        </w:numPr>
        <w:ind w:left="284" w:hanging="284"/>
      </w:pPr>
      <w:r w:rsidRPr="00BA3E62">
        <w:t>osvojiť si návyky z oblasti osobnej a prevádzkovej hygieny a bezpečnosti a ochrany zdravia</w:t>
      </w:r>
    </w:p>
    <w:p w:rsidR="009925BC" w:rsidRPr="00BA3E62" w:rsidRDefault="009925BC" w:rsidP="009925BC">
      <w:r w:rsidRPr="00BA3E62">
        <w:t xml:space="preserve">     pri práci</w:t>
      </w:r>
    </w:p>
    <w:p w:rsidR="009925BC" w:rsidRPr="00BA3E62" w:rsidRDefault="009925BC" w:rsidP="006F25E4">
      <w:pPr>
        <w:numPr>
          <w:ilvl w:val="0"/>
          <w:numId w:val="117"/>
        </w:numPr>
        <w:ind w:left="284" w:hanging="284"/>
      </w:pPr>
      <w:r w:rsidRPr="00BA3E62">
        <w:t>vykonávať pracovné činnosti tak, aby nenarušovali životné prostredie</w:t>
      </w:r>
    </w:p>
    <w:p w:rsidR="009925BC" w:rsidRPr="00BA3E62" w:rsidRDefault="009925BC" w:rsidP="006F25E4">
      <w:pPr>
        <w:numPr>
          <w:ilvl w:val="0"/>
          <w:numId w:val="117"/>
        </w:numPr>
        <w:ind w:left="284" w:hanging="284"/>
      </w:pPr>
      <w:r w:rsidRPr="00BA3E62">
        <w:t>dbať na estetickú úroveň pracovného prostredia</w:t>
      </w:r>
    </w:p>
    <w:p w:rsidR="009925BC" w:rsidRPr="00BA3E62" w:rsidRDefault="009925BC" w:rsidP="006F25E4">
      <w:pPr>
        <w:numPr>
          <w:ilvl w:val="0"/>
          <w:numId w:val="117"/>
        </w:numPr>
        <w:ind w:left="284" w:hanging="284"/>
      </w:pPr>
      <w:r w:rsidRPr="00BA3E62">
        <w:t>poznať význam, účel a užitočnosť vykonávanej práce, jej finančné a spoločenské ohodnotenie</w:t>
      </w:r>
    </w:p>
    <w:p w:rsidR="009925BC" w:rsidRPr="00BA3E62" w:rsidRDefault="009925BC" w:rsidP="006F25E4">
      <w:pPr>
        <w:numPr>
          <w:ilvl w:val="0"/>
          <w:numId w:val="117"/>
        </w:numPr>
        <w:ind w:left="284" w:hanging="284"/>
      </w:pPr>
      <w:r w:rsidRPr="00BA3E62">
        <w:t>zvažovať pri plánovaní a posudzovaní určitej činnosti možné náklady, výnosy, zisk, vplyv na životné prostredie, sociálne dopady</w:t>
      </w:r>
    </w:p>
    <w:p w:rsidR="009925BC" w:rsidRPr="00BA3E62" w:rsidRDefault="009925BC" w:rsidP="006F25E4">
      <w:pPr>
        <w:numPr>
          <w:ilvl w:val="0"/>
          <w:numId w:val="117"/>
        </w:numPr>
        <w:ind w:left="284" w:hanging="284"/>
      </w:pPr>
      <w:r w:rsidRPr="00BA3E62">
        <w:t>nakladať s materiálom, energiou, odpadom, vodou a inými látkami ekonomicky a s ohľadom na životné prostredie</w:t>
      </w:r>
    </w:p>
    <w:p w:rsidR="009925BC" w:rsidRPr="00BA3E62" w:rsidRDefault="009925BC" w:rsidP="009925BC"/>
    <w:p w:rsidR="009925BC" w:rsidRPr="00BA3E62" w:rsidRDefault="009925BC" w:rsidP="009925BC">
      <w:pPr>
        <w:pStyle w:val="Odsekzoznamu"/>
        <w:ind w:left="0"/>
      </w:pPr>
      <w:r w:rsidRPr="00BA3E62">
        <w:lastRenderedPageBreak/>
        <w:t xml:space="preserve"> Kľúčové kompetencie sú kombináciou vedomostí, zručností, schopností, postojov, ktoré si žiaci rozvíjajú a dokážu ich správne v prípade potreby  použiť.</w:t>
      </w:r>
    </w:p>
    <w:p w:rsidR="009925BC" w:rsidRPr="00BA3E62" w:rsidRDefault="009925BC" w:rsidP="009925BC">
      <w:pPr>
        <w:pStyle w:val="Odsekzoznamu"/>
        <w:ind w:left="0"/>
      </w:pPr>
      <w:r w:rsidRPr="00BA3E62">
        <w:t xml:space="preserve">Ich osvojenie je spojené najmä s procesuálnou stránkou učiva, s metódami, organizačnými formami a koncepciami výučby. </w:t>
      </w:r>
    </w:p>
    <w:p w:rsidR="009925BC" w:rsidRPr="00BA3E62" w:rsidRDefault="009925BC" w:rsidP="009925BC">
      <w:pPr>
        <w:pStyle w:val="Odsekzoznamu"/>
        <w:ind w:left="0"/>
      </w:pPr>
      <w:r w:rsidRPr="00BA3E62">
        <w:t xml:space="preserve">Vo vyučovacom predmete odborný výcvik využívame pre utváranie a rozvíjanie nasledujúcich </w:t>
      </w:r>
      <w:r w:rsidRPr="00BA3E62">
        <w:rPr>
          <w:b/>
        </w:rPr>
        <w:t>kľúčových kompetencií</w:t>
      </w:r>
      <w:r w:rsidRPr="00BA3E62">
        <w:t xml:space="preserve"> výchovné a vzdelávacie stratégie, ktoré žiakom umožňujú :</w:t>
      </w:r>
    </w:p>
    <w:p w:rsidR="009925BC" w:rsidRPr="00BA3E62" w:rsidRDefault="009925BC" w:rsidP="006F25E4">
      <w:pPr>
        <w:pStyle w:val="Odsekzoznamu"/>
        <w:numPr>
          <w:ilvl w:val="0"/>
          <w:numId w:val="92"/>
        </w:numPr>
        <w:spacing w:after="200" w:line="276" w:lineRule="auto"/>
        <w:ind w:left="142" w:hanging="142"/>
      </w:pPr>
      <w:r w:rsidRPr="00BA3E62">
        <w:t xml:space="preserve"> ovládať odbornú terminológiu v svojom odbore a využívať všeobecné poznatky, pojmy a zásady pri riešení praktických úloh</w:t>
      </w:r>
    </w:p>
    <w:p w:rsidR="009925BC" w:rsidRPr="00BA3E62" w:rsidRDefault="009925BC" w:rsidP="006F25E4">
      <w:pPr>
        <w:pStyle w:val="Odsekzoznamu"/>
        <w:numPr>
          <w:ilvl w:val="0"/>
          <w:numId w:val="92"/>
        </w:numPr>
        <w:spacing w:after="200" w:line="276" w:lineRule="auto"/>
        <w:ind w:left="284" w:hanging="284"/>
      </w:pPr>
      <w:r w:rsidRPr="00BA3E62">
        <w:t>voliť správne technologické postupy práce, pripraviť pracovisko, pracovné prostriedky a predmety</w:t>
      </w:r>
    </w:p>
    <w:p w:rsidR="009925BC" w:rsidRPr="00BA3E62" w:rsidRDefault="009925BC" w:rsidP="006F25E4">
      <w:pPr>
        <w:pStyle w:val="Odsekzoznamu"/>
        <w:numPr>
          <w:ilvl w:val="0"/>
          <w:numId w:val="92"/>
        </w:numPr>
        <w:spacing w:after="200" w:line="276" w:lineRule="auto"/>
        <w:ind w:left="284" w:hanging="284"/>
      </w:pPr>
      <w:r w:rsidRPr="00BA3E62">
        <w:t>ovládať bežnú údržbu pracovných prostriedkov, ktoré používa</w:t>
      </w:r>
    </w:p>
    <w:p w:rsidR="009925BC" w:rsidRPr="00BA3E62" w:rsidRDefault="009925BC" w:rsidP="006F25E4">
      <w:pPr>
        <w:pStyle w:val="Odsekzoznamu"/>
        <w:numPr>
          <w:ilvl w:val="0"/>
          <w:numId w:val="92"/>
        </w:numPr>
        <w:spacing w:after="200" w:line="276" w:lineRule="auto"/>
        <w:ind w:left="284" w:hanging="284"/>
      </w:pPr>
      <w:r w:rsidRPr="00BA3E62">
        <w:t>mať poznatky o potravinách, nápojoch a technológii ich výroby</w:t>
      </w:r>
    </w:p>
    <w:p w:rsidR="009925BC" w:rsidRPr="00BA3E62" w:rsidRDefault="009925BC" w:rsidP="006F25E4">
      <w:pPr>
        <w:pStyle w:val="Odsekzoznamu"/>
        <w:numPr>
          <w:ilvl w:val="0"/>
          <w:numId w:val="92"/>
        </w:numPr>
        <w:spacing w:after="200" w:line="276" w:lineRule="auto"/>
        <w:ind w:left="284" w:hanging="284"/>
      </w:pPr>
      <w:r w:rsidRPr="00BA3E62">
        <w:t>preukázať poznatky o pravidlách techniky obsluhy a vedieť ju používať, poznať strojové a technické vybavenie a zariadenie prevádzok</w:t>
      </w:r>
    </w:p>
    <w:p w:rsidR="009925BC" w:rsidRPr="00BA3E62" w:rsidRDefault="009925BC" w:rsidP="006F25E4">
      <w:pPr>
        <w:pStyle w:val="Odsekzoznamu"/>
        <w:numPr>
          <w:ilvl w:val="0"/>
          <w:numId w:val="92"/>
        </w:numPr>
        <w:spacing w:after="200" w:line="276" w:lineRule="auto"/>
        <w:ind w:left="284" w:hanging="284"/>
      </w:pPr>
      <w:r w:rsidRPr="00BA3E62">
        <w:t>mať návyky z oblasti osobnej a prevádzkovej hygieny a bezpečnosti a ochrany zdravia pri práci</w:t>
      </w:r>
    </w:p>
    <w:p w:rsidR="009925BC" w:rsidRPr="00BA3E62" w:rsidRDefault="009925BC" w:rsidP="006F25E4">
      <w:pPr>
        <w:pStyle w:val="Odsekzoznamu"/>
        <w:numPr>
          <w:ilvl w:val="0"/>
          <w:numId w:val="92"/>
        </w:numPr>
        <w:spacing w:after="200" w:line="276" w:lineRule="auto"/>
        <w:ind w:left="284" w:hanging="284"/>
      </w:pPr>
      <w:r w:rsidRPr="00BA3E62">
        <w:t>mať vedomosti o materiáloch, o ich zložení, akosti, získavaní a spracovaní a ostatnej manipulácii s ohľadom na zdravie človeka</w:t>
      </w:r>
    </w:p>
    <w:p w:rsidR="009925BC" w:rsidRPr="00BA3E62" w:rsidRDefault="009925BC" w:rsidP="006F25E4">
      <w:pPr>
        <w:pStyle w:val="Odsekzoznamu"/>
        <w:numPr>
          <w:ilvl w:val="0"/>
          <w:numId w:val="92"/>
        </w:numPr>
        <w:spacing w:after="200" w:line="276" w:lineRule="auto"/>
        <w:ind w:left="284" w:hanging="284"/>
      </w:pPr>
      <w:r w:rsidRPr="00BA3E62">
        <w:t>mať vedomosti o správnom životnom štýle</w:t>
      </w:r>
    </w:p>
    <w:p w:rsidR="009925BC" w:rsidRPr="00BA3E62" w:rsidRDefault="009925BC" w:rsidP="006F25E4">
      <w:pPr>
        <w:pStyle w:val="Odsekzoznamu"/>
        <w:numPr>
          <w:ilvl w:val="0"/>
          <w:numId w:val="92"/>
        </w:numPr>
        <w:spacing w:after="200" w:line="276" w:lineRule="auto"/>
        <w:ind w:left="284" w:hanging="284"/>
      </w:pPr>
      <w:r w:rsidRPr="00BA3E62">
        <w:t>poznať špecifickú problematiku vo svojom odbore, aplikovať vedomosti v priamom kontakte s prácou</w:t>
      </w: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0"/>
      </w:pPr>
      <w:r w:rsidRPr="00BA3E62">
        <w:t xml:space="preserve">Prehľad </w:t>
      </w:r>
      <w:r w:rsidRPr="00BA3E62">
        <w:rPr>
          <w:b/>
        </w:rPr>
        <w:t>kompetencií</w:t>
      </w:r>
      <w:r w:rsidRPr="00BA3E62">
        <w:t>, ktoré vyplývajú zo špecifických cieľov :</w:t>
      </w:r>
    </w:p>
    <w:p w:rsidR="009925BC" w:rsidRPr="00BA3E62" w:rsidRDefault="009925BC" w:rsidP="006F25E4">
      <w:pPr>
        <w:pStyle w:val="Odsekzoznamu"/>
        <w:numPr>
          <w:ilvl w:val="0"/>
          <w:numId w:val="93"/>
        </w:numPr>
        <w:spacing w:after="200" w:line="276" w:lineRule="auto"/>
        <w:ind w:left="284" w:hanging="284"/>
      </w:pPr>
      <w:r w:rsidRPr="00BA3E62">
        <w:t>pracovať podľa zásad bezpečnosti a ochrany zdravia pri práci, v súlade s hygienickými predpismi,</w:t>
      </w:r>
    </w:p>
    <w:p w:rsidR="009925BC" w:rsidRPr="00BA3E62" w:rsidRDefault="009925BC" w:rsidP="006F25E4">
      <w:pPr>
        <w:pStyle w:val="Odsekzoznamu"/>
        <w:numPr>
          <w:ilvl w:val="0"/>
          <w:numId w:val="93"/>
        </w:numPr>
        <w:spacing w:after="200" w:line="276" w:lineRule="auto"/>
        <w:ind w:left="284" w:hanging="284"/>
      </w:pPr>
      <w:r w:rsidRPr="00BA3E62">
        <w:t>vykonávať základné pracovné činnosti vo svojom odbore,</w:t>
      </w:r>
    </w:p>
    <w:p w:rsidR="009925BC" w:rsidRPr="00BA3E62" w:rsidRDefault="009925BC" w:rsidP="006F25E4">
      <w:pPr>
        <w:pStyle w:val="Odsekzoznamu"/>
        <w:numPr>
          <w:ilvl w:val="0"/>
          <w:numId w:val="93"/>
        </w:numPr>
        <w:spacing w:after="200" w:line="276" w:lineRule="auto"/>
        <w:ind w:left="284" w:hanging="284"/>
      </w:pPr>
      <w:r w:rsidRPr="00BA3E62">
        <w:t>uplatniť základné postupy pri manipulácii so surovinami, materiálom a tovarom</w:t>
      </w:r>
    </w:p>
    <w:p w:rsidR="009925BC" w:rsidRPr="00BA3E62" w:rsidRDefault="009925BC" w:rsidP="006F25E4">
      <w:pPr>
        <w:pStyle w:val="Odsekzoznamu"/>
        <w:numPr>
          <w:ilvl w:val="0"/>
          <w:numId w:val="93"/>
        </w:numPr>
        <w:spacing w:after="200" w:line="276" w:lineRule="auto"/>
        <w:ind w:left="284" w:hanging="284"/>
      </w:pPr>
      <w:r w:rsidRPr="00BA3E62">
        <w:t>ovládať správne používanie pracovného náradia, strojov, zariadení a inventáru,</w:t>
      </w:r>
    </w:p>
    <w:p w:rsidR="009925BC" w:rsidRPr="00BA3E62" w:rsidRDefault="009925BC" w:rsidP="006F25E4">
      <w:pPr>
        <w:pStyle w:val="Odsekzoznamu"/>
        <w:numPr>
          <w:ilvl w:val="0"/>
          <w:numId w:val="93"/>
        </w:numPr>
        <w:spacing w:after="200" w:line="276" w:lineRule="auto"/>
        <w:ind w:left="284" w:hanging="284"/>
      </w:pPr>
      <w:r w:rsidRPr="00BA3E62">
        <w:t>používať základné techniky a technológie na vytvorenie finálnych produktov a služieb</w:t>
      </w:r>
    </w:p>
    <w:p w:rsidR="009925BC" w:rsidRPr="00BA3E62" w:rsidRDefault="009925BC" w:rsidP="006F25E4">
      <w:pPr>
        <w:pStyle w:val="Odsekzoznamu"/>
        <w:numPr>
          <w:ilvl w:val="0"/>
          <w:numId w:val="93"/>
        </w:numPr>
        <w:spacing w:after="200" w:line="276" w:lineRule="auto"/>
        <w:ind w:left="306" w:hanging="306"/>
      </w:pPr>
      <w:r w:rsidRPr="00BA3E62">
        <w:t>aplikovať základné právne normy ochrany majetku a ochrany spotrebiteľa.</w:t>
      </w:r>
    </w:p>
    <w:p w:rsidR="009925BC" w:rsidRPr="00BA3E62" w:rsidRDefault="009925BC" w:rsidP="009925BC">
      <w:pPr>
        <w:pStyle w:val="Odsekzoznamu"/>
        <w:ind w:left="0"/>
      </w:pPr>
    </w:p>
    <w:p w:rsidR="009925BC" w:rsidRPr="00BA3E62" w:rsidRDefault="009925BC" w:rsidP="009925BC">
      <w:pPr>
        <w:pStyle w:val="Odsekzoznamu"/>
        <w:ind w:left="0"/>
      </w:pPr>
    </w:p>
    <w:p w:rsidR="009925BC" w:rsidRPr="00BA3E62" w:rsidRDefault="009925BC" w:rsidP="009925BC">
      <w:pPr>
        <w:pStyle w:val="Odsekzoznamu"/>
        <w:ind w:left="0"/>
        <w:rPr>
          <w:b/>
          <w:sz w:val="28"/>
          <w:szCs w:val="28"/>
        </w:rPr>
      </w:pPr>
      <w:r w:rsidRPr="00BA3E62">
        <w:rPr>
          <w:b/>
          <w:sz w:val="28"/>
          <w:szCs w:val="28"/>
        </w:rPr>
        <w:t>3.</w:t>
      </w:r>
      <w:r w:rsidRPr="00BA3E62">
        <w:rPr>
          <w:b/>
          <w:sz w:val="28"/>
          <w:szCs w:val="28"/>
          <w:u w:val="single"/>
        </w:rPr>
        <w:t>Spôsoby hodnotenia :</w:t>
      </w:r>
    </w:p>
    <w:p w:rsidR="009925BC" w:rsidRPr="00BA3E62" w:rsidRDefault="009925BC" w:rsidP="009925BC">
      <w:pPr>
        <w:pStyle w:val="Odsekzoznamu"/>
        <w:ind w:left="0"/>
      </w:pPr>
    </w:p>
    <w:p w:rsidR="009925BC" w:rsidRPr="00BA3E62" w:rsidRDefault="009925BC" w:rsidP="009925BC">
      <w:pPr>
        <w:pStyle w:val="Odsekzoznamu"/>
        <w:ind w:left="0"/>
      </w:pPr>
      <w:r w:rsidRPr="00BA3E62">
        <w:t>Hodnotenie je jednou z najvýznamnejších činností kontroly vyučovacieho procesu, ktorou sa zisťujú výsledky vzdelávania. Musí spĺňať tieto funkcie :</w:t>
      </w:r>
    </w:p>
    <w:p w:rsidR="009925BC" w:rsidRPr="00BA3E62" w:rsidRDefault="009925BC" w:rsidP="006F25E4">
      <w:pPr>
        <w:pStyle w:val="Odsekzoznamu"/>
        <w:numPr>
          <w:ilvl w:val="0"/>
          <w:numId w:val="89"/>
        </w:numPr>
        <w:spacing w:after="200" w:line="276" w:lineRule="auto"/>
        <w:ind w:left="284" w:hanging="284"/>
      </w:pPr>
      <w:r w:rsidRPr="00BA3E62">
        <w:t>diagnostická, ktorá určuje mieru vedomostí, zručností, postojov žiakov a ich nedostatkov,</w:t>
      </w:r>
    </w:p>
    <w:p w:rsidR="009925BC" w:rsidRPr="00BA3E62" w:rsidRDefault="009925BC" w:rsidP="006F25E4">
      <w:pPr>
        <w:pStyle w:val="Odsekzoznamu"/>
        <w:numPr>
          <w:ilvl w:val="0"/>
          <w:numId w:val="89"/>
        </w:numPr>
        <w:spacing w:after="200" w:line="276" w:lineRule="auto"/>
        <w:ind w:left="306" w:hanging="306"/>
      </w:pPr>
      <w:r w:rsidRPr="00BA3E62">
        <w:t>prognostická, ktorá identifikuje zodpovedajúce predpoklady, možnosti a potreby ďalšieho vývoja žiakov,</w:t>
      </w:r>
    </w:p>
    <w:p w:rsidR="009925BC" w:rsidRPr="00BA3E62" w:rsidRDefault="009925BC" w:rsidP="006F25E4">
      <w:pPr>
        <w:pStyle w:val="Odsekzoznamu"/>
        <w:numPr>
          <w:ilvl w:val="0"/>
          <w:numId w:val="89"/>
        </w:numPr>
        <w:spacing w:after="200" w:line="276" w:lineRule="auto"/>
        <w:ind w:left="284" w:hanging="284"/>
      </w:pPr>
      <w:r w:rsidRPr="00BA3E62">
        <w:t>motivačná, ovplyvňujúca pozitívnu motiváciu žiakov,</w:t>
      </w:r>
    </w:p>
    <w:p w:rsidR="009925BC" w:rsidRPr="00BA3E62" w:rsidRDefault="009925BC" w:rsidP="006F25E4">
      <w:pPr>
        <w:pStyle w:val="Odsekzoznamu"/>
        <w:numPr>
          <w:ilvl w:val="0"/>
          <w:numId w:val="89"/>
        </w:numPr>
        <w:spacing w:after="200" w:line="276" w:lineRule="auto"/>
        <w:ind w:left="284" w:hanging="284"/>
      </w:pPr>
      <w:r w:rsidRPr="00BA3E62">
        <w:t>výchovná, formujúca pozitívne vlastnosti a postoje žiakov,</w:t>
      </w:r>
    </w:p>
    <w:p w:rsidR="009925BC" w:rsidRPr="00BA3E62" w:rsidRDefault="009925BC" w:rsidP="006F25E4">
      <w:pPr>
        <w:pStyle w:val="Odsekzoznamu"/>
        <w:numPr>
          <w:ilvl w:val="0"/>
          <w:numId w:val="89"/>
        </w:numPr>
        <w:spacing w:after="200" w:line="276" w:lineRule="auto"/>
        <w:ind w:left="284" w:hanging="284"/>
      </w:pPr>
      <w:r w:rsidRPr="00BA3E62">
        <w:t>informačná, ktorá dokumentuje výsledky vzdelávania,</w:t>
      </w:r>
    </w:p>
    <w:p w:rsidR="009925BC" w:rsidRPr="00BA3E62" w:rsidRDefault="009925BC" w:rsidP="006F25E4">
      <w:pPr>
        <w:pStyle w:val="Odsekzoznamu"/>
        <w:numPr>
          <w:ilvl w:val="0"/>
          <w:numId w:val="89"/>
        </w:numPr>
        <w:spacing w:after="200" w:line="276" w:lineRule="auto"/>
        <w:ind w:left="284" w:hanging="284"/>
      </w:pPr>
      <w:r w:rsidRPr="00BA3E62">
        <w:t>rozvíjajúca, ktorá ovplyvňuje sebakontrolu a sebahodnotenie žiakov, spätnoväzbová, ktorá vplýva na revidovanie procesu výučby.</w:t>
      </w:r>
    </w:p>
    <w:p w:rsidR="009925BC" w:rsidRPr="00BA3E62" w:rsidRDefault="009925BC" w:rsidP="009925BC">
      <w:pPr>
        <w:pStyle w:val="Odsekzoznamu"/>
      </w:pPr>
    </w:p>
    <w:p w:rsidR="009925BC" w:rsidRPr="00BA3E62" w:rsidRDefault="009925BC" w:rsidP="009925BC">
      <w:pPr>
        <w:pStyle w:val="Odsekzoznamu"/>
        <w:ind w:left="0"/>
      </w:pPr>
      <w:r w:rsidRPr="00BA3E62">
        <w:t>Cieľom hodnotenia žiaka je poskytnúť žiakovi a jeho rodičom spätnú väzbu o tom, ako žiak zvládol danú problematiku, v čom má nedostatky a kde má rezervy.</w:t>
      </w:r>
    </w:p>
    <w:p w:rsidR="009925BC" w:rsidRPr="00BA3E62" w:rsidRDefault="009925BC" w:rsidP="009925BC">
      <w:pPr>
        <w:pStyle w:val="Odsekzoznamu"/>
        <w:ind w:left="0"/>
      </w:pPr>
      <w:r w:rsidRPr="00BA3E62">
        <w:t>Súčasťou hodnotenia je tiež povzbudenie do ďalšej práce, návod, ako postupovať pri odstraňovaní nedostatkov.</w:t>
      </w:r>
    </w:p>
    <w:p w:rsidR="009925BC" w:rsidRPr="00BA3E62" w:rsidRDefault="009925BC" w:rsidP="009925BC">
      <w:pPr>
        <w:pStyle w:val="Odsekzoznamu"/>
        <w:ind w:left="0"/>
      </w:pPr>
      <w:r w:rsidRPr="00BA3E62">
        <w:t>Hodnotenie žiakov budeme vyjadrovať rôznymi formami : slovom, číslom, známkou.</w:t>
      </w:r>
    </w:p>
    <w:p w:rsidR="009925BC" w:rsidRPr="00BA3E62" w:rsidRDefault="009925BC" w:rsidP="009925BC">
      <w:pPr>
        <w:pStyle w:val="Odsekzoznamu"/>
        <w:ind w:left="0"/>
      </w:pPr>
      <w:r w:rsidRPr="00BA3E62">
        <w:t>Formy hodnotenia :</w:t>
      </w:r>
    </w:p>
    <w:p w:rsidR="009925BC" w:rsidRPr="00BA3E62" w:rsidRDefault="009925BC" w:rsidP="006F25E4">
      <w:pPr>
        <w:pStyle w:val="Odsekzoznamu"/>
        <w:numPr>
          <w:ilvl w:val="0"/>
          <w:numId w:val="90"/>
        </w:numPr>
        <w:spacing w:after="200" w:line="276" w:lineRule="auto"/>
        <w:ind w:left="284" w:hanging="284"/>
      </w:pPr>
      <w:r w:rsidRPr="00BA3E62">
        <w:t>podľa výkonu žiaka : výkonové hodnotenie / porovnanie výkonu žiaka s výkonmi iných žiakov/, hodnotenie absolútneho výkonu / výkon žiaka meriame na základe stanoveného kritéria/, individuálne hodnotenie / porovnávanie aktuálneho výkonu žiaka z jeho predchádzajúcimi výkonom/.</w:t>
      </w:r>
    </w:p>
    <w:p w:rsidR="009925BC" w:rsidRPr="00BA3E62" w:rsidRDefault="009925BC" w:rsidP="006F25E4">
      <w:pPr>
        <w:pStyle w:val="Odsekzoznamu"/>
        <w:numPr>
          <w:ilvl w:val="0"/>
          <w:numId w:val="90"/>
        </w:numPr>
        <w:spacing w:after="200" w:line="276" w:lineRule="auto"/>
        <w:ind w:left="284" w:hanging="284"/>
      </w:pPr>
      <w:r w:rsidRPr="00BA3E62">
        <w:t>podľa cieľa vzdelávania : formatívne hodnotenie / zabezpečuje spätnú väzbu medzi žiakom a učiteľom/.</w:t>
      </w:r>
    </w:p>
    <w:p w:rsidR="009925BC" w:rsidRPr="00BA3E62" w:rsidRDefault="009925BC" w:rsidP="006F25E4">
      <w:pPr>
        <w:pStyle w:val="Odsekzoznamu"/>
        <w:numPr>
          <w:ilvl w:val="0"/>
          <w:numId w:val="90"/>
        </w:numPr>
        <w:spacing w:after="200" w:line="276" w:lineRule="auto"/>
        <w:ind w:left="284" w:hanging="284"/>
      </w:pPr>
      <w:r w:rsidRPr="00BA3E62">
        <w:t>podľa času : priebežné hodnotenie / žiak sa hodnotí v priebehu celého vyučovacieho obdobia/</w:t>
      </w:r>
    </w:p>
    <w:p w:rsidR="009925BC" w:rsidRPr="00BA3E62" w:rsidRDefault="009925BC" w:rsidP="006F25E4">
      <w:pPr>
        <w:pStyle w:val="Odsekzoznamu"/>
        <w:numPr>
          <w:ilvl w:val="0"/>
          <w:numId w:val="90"/>
        </w:numPr>
        <w:spacing w:after="200" w:line="276" w:lineRule="auto"/>
        <w:ind w:left="284" w:hanging="284"/>
      </w:pPr>
      <w:r w:rsidRPr="00BA3E62">
        <w:t>podľa informovanosti : formálne hodnotenie / žiak je dopredu informovaný o hodnotení a môže sa naň pripraviť/, neformálne hodnotenie / pozoruje sa bežná činnosť žiaka vo vyučovacom procese/.</w:t>
      </w:r>
    </w:p>
    <w:p w:rsidR="009925BC" w:rsidRPr="00BA3E62" w:rsidRDefault="009925BC" w:rsidP="006F25E4">
      <w:pPr>
        <w:pStyle w:val="Odsekzoznamu"/>
        <w:numPr>
          <w:ilvl w:val="0"/>
          <w:numId w:val="90"/>
        </w:numPr>
        <w:spacing w:after="200" w:line="276" w:lineRule="auto"/>
        <w:ind w:left="284" w:hanging="284"/>
      </w:pPr>
      <w:r w:rsidRPr="00BA3E62">
        <w:t>podľa činnosti : hodnotenie priebehu činnosti, hodnotenie výsledku činnosti.</w:t>
      </w:r>
    </w:p>
    <w:p w:rsidR="009925BC" w:rsidRPr="00BA3E62" w:rsidRDefault="009925BC" w:rsidP="009925BC">
      <w:pPr>
        <w:pStyle w:val="Odsekzoznamu"/>
      </w:pPr>
    </w:p>
    <w:p w:rsidR="009925BC" w:rsidRPr="00BA3E62" w:rsidRDefault="009925BC" w:rsidP="009925BC">
      <w:pPr>
        <w:pStyle w:val="Odsekzoznamu"/>
        <w:ind w:left="0"/>
      </w:pPr>
      <w:r w:rsidRPr="00BA3E62">
        <w:t>Neoddeliteľnou súčasťou hodnotenia žiaka je jeho správanie, prístup a postoje. Hodnotenie nikdy nesmie viesť k zničeniu dôstojnosti, sebadôvery a sebaúcty žiaka.</w:t>
      </w:r>
    </w:p>
    <w:p w:rsidR="009925BC" w:rsidRPr="00BA3E62" w:rsidRDefault="009925BC" w:rsidP="009925BC">
      <w:pPr>
        <w:pStyle w:val="Odsekzoznamu"/>
        <w:ind w:left="0"/>
      </w:pPr>
      <w:r w:rsidRPr="00BA3E62">
        <w:t>Hodnotí sa vzťah k práci, pracovnému kolektívu a praktickým činnostiam, osvojenie praktických zručností a návykov, ovládania účelných spôsobov práce, využívanie získaných teoretických vedomostí v praktických činnostiach, kvalita výsledkov činnosti, organizácia vlastnej práce a pracoviska, udržiavanie poriadku na pracovisku, dodržiavanie predpisov a bezpečnosti a ochrane zdravia pri práci, starostlivosť o životné prostredie, hospodárne využívanie surovín, materiálov a energie.</w:t>
      </w:r>
    </w:p>
    <w:p w:rsidR="009925BC" w:rsidRPr="00BA3E62" w:rsidRDefault="009925BC" w:rsidP="009925BC">
      <w:pPr>
        <w:pStyle w:val="Odsekzoznamu"/>
        <w:ind w:left="0"/>
      </w:pPr>
      <w:r w:rsidRPr="00BA3E62">
        <w:t>Pri hodnotení vzdelávacích výstupov sa budú používať nasledovné všeobecné kritériá hodnotenia:</w:t>
      </w:r>
    </w:p>
    <w:p w:rsidR="009925BC" w:rsidRPr="00BA3E62" w:rsidRDefault="009925BC" w:rsidP="006F25E4">
      <w:pPr>
        <w:pStyle w:val="Odsekzoznamu"/>
        <w:numPr>
          <w:ilvl w:val="0"/>
          <w:numId w:val="91"/>
        </w:numPr>
        <w:spacing w:after="200" w:line="276" w:lineRule="auto"/>
        <w:ind w:left="284" w:hanging="284"/>
      </w:pPr>
      <w:r w:rsidRPr="00BA3E62">
        <w:t>Žiak si osvojil praktické zručnosti a návyky a ich využitie.</w:t>
      </w:r>
    </w:p>
    <w:p w:rsidR="009925BC" w:rsidRPr="00BA3E62" w:rsidRDefault="009925BC" w:rsidP="006F25E4">
      <w:pPr>
        <w:pStyle w:val="Odsekzoznamu"/>
        <w:numPr>
          <w:ilvl w:val="0"/>
          <w:numId w:val="91"/>
        </w:numPr>
        <w:spacing w:after="200" w:line="276" w:lineRule="auto"/>
        <w:ind w:left="284" w:hanging="284"/>
      </w:pPr>
      <w:r w:rsidRPr="00BA3E62">
        <w:t>Preukázal vzťah k práci, pracovnému kolektívu, pracovným činnostiam, aktivitu, samostatnosť a tvorivosť.</w:t>
      </w:r>
    </w:p>
    <w:p w:rsidR="009925BC" w:rsidRPr="00BA3E62" w:rsidRDefault="009925BC" w:rsidP="006F25E4">
      <w:pPr>
        <w:pStyle w:val="Odsekzoznamu"/>
        <w:numPr>
          <w:ilvl w:val="0"/>
          <w:numId w:val="91"/>
        </w:numPr>
        <w:spacing w:after="200" w:line="276" w:lineRule="auto"/>
        <w:ind w:left="284" w:hanging="284"/>
      </w:pPr>
      <w:r w:rsidRPr="00BA3E62">
        <w:t>Preukázal kvalitu výsledkov zadaných činností.</w:t>
      </w:r>
    </w:p>
    <w:p w:rsidR="009925BC" w:rsidRPr="00BA3E62" w:rsidRDefault="009925BC" w:rsidP="006F25E4">
      <w:pPr>
        <w:pStyle w:val="Odsekzoznamu"/>
        <w:numPr>
          <w:ilvl w:val="0"/>
          <w:numId w:val="91"/>
        </w:numPr>
        <w:spacing w:after="200" w:line="276" w:lineRule="auto"/>
        <w:ind w:left="284" w:hanging="284"/>
      </w:pPr>
      <w:r w:rsidRPr="00BA3E62">
        <w:t>Zvládol efektívne spôsoby práce a organizáciu vlastnej práce ako aj pracoviska, udržiaval na pracovisku poriadok.</w:t>
      </w:r>
    </w:p>
    <w:p w:rsidR="009925BC" w:rsidRPr="00BA3E62" w:rsidRDefault="009925BC" w:rsidP="006F25E4">
      <w:pPr>
        <w:pStyle w:val="Odsekzoznamu"/>
        <w:numPr>
          <w:ilvl w:val="0"/>
          <w:numId w:val="91"/>
        </w:numPr>
        <w:spacing w:after="200" w:line="276" w:lineRule="auto"/>
        <w:ind w:left="284" w:hanging="284"/>
      </w:pPr>
      <w:r w:rsidRPr="00BA3E62">
        <w:t>Dodržiaval predpisy o BOZP  a starostlivosť o životné prostredie.</w:t>
      </w:r>
    </w:p>
    <w:p w:rsidR="009925BC" w:rsidRPr="00BA3E62" w:rsidRDefault="009925BC" w:rsidP="006F25E4">
      <w:pPr>
        <w:pStyle w:val="Odsekzoznamu"/>
        <w:numPr>
          <w:ilvl w:val="0"/>
          <w:numId w:val="91"/>
        </w:numPr>
        <w:spacing w:after="200" w:line="276" w:lineRule="auto"/>
        <w:ind w:left="284" w:hanging="284"/>
      </w:pPr>
      <w:r w:rsidRPr="00BA3E62">
        <w:t>Hospodárne využíval suroviny, materiál, energiu, prekonal prekážky v práci.</w:t>
      </w:r>
    </w:p>
    <w:p w:rsidR="009925BC" w:rsidRPr="00BA3E62" w:rsidRDefault="009925BC" w:rsidP="006F25E4">
      <w:pPr>
        <w:pStyle w:val="Odsekzoznamu"/>
        <w:numPr>
          <w:ilvl w:val="0"/>
          <w:numId w:val="91"/>
        </w:numPr>
        <w:spacing w:after="200" w:line="276" w:lineRule="auto"/>
        <w:ind w:left="284" w:hanging="284"/>
      </w:pPr>
      <w:r w:rsidRPr="00BA3E62">
        <w:t>Zvládol obsluhu a údržbu laboratórnych zariadení, používaných prístrojom, nástrojov a náradia, prekonal prekážky v práci.</w:t>
      </w:r>
    </w:p>
    <w:p w:rsidR="009925BC" w:rsidRPr="00BA3E62" w:rsidRDefault="009925BC" w:rsidP="009925BC">
      <w:pPr>
        <w:pStyle w:val="Odsekzoznamu"/>
        <w:ind w:left="0"/>
      </w:pPr>
    </w:p>
    <w:p w:rsidR="009925BC" w:rsidRPr="00BA3E62" w:rsidRDefault="009925BC" w:rsidP="009925BC">
      <w:pPr>
        <w:pStyle w:val="Odsekzoznamu"/>
        <w:ind w:left="0"/>
        <w:rPr>
          <w:b/>
          <w:sz w:val="28"/>
          <w:szCs w:val="28"/>
        </w:rPr>
      </w:pPr>
      <w:r w:rsidRPr="00BA3E62">
        <w:rPr>
          <w:b/>
          <w:sz w:val="28"/>
          <w:szCs w:val="28"/>
        </w:rPr>
        <w:t xml:space="preserve">4. </w:t>
      </w:r>
      <w:r w:rsidRPr="00BA3E62">
        <w:rPr>
          <w:b/>
          <w:sz w:val="28"/>
          <w:szCs w:val="28"/>
          <w:u w:val="single"/>
        </w:rPr>
        <w:t>Obsah školského programu predmetu odborný výcvik :</w:t>
      </w:r>
    </w:p>
    <w:p w:rsidR="009925BC" w:rsidRPr="00BA3E62" w:rsidRDefault="009925BC" w:rsidP="009925BC">
      <w:pPr>
        <w:pStyle w:val="Odsekzoznamu"/>
        <w:rPr>
          <w:b/>
          <w:sz w:val="28"/>
          <w:szCs w:val="28"/>
        </w:rPr>
      </w:pPr>
    </w:p>
    <w:p w:rsidR="009925BC" w:rsidRPr="00BA3E62" w:rsidRDefault="009925BC" w:rsidP="009925BC">
      <w:pPr>
        <w:pStyle w:val="Odsekzoznamu"/>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4819"/>
        <w:gridCol w:w="2516"/>
      </w:tblGrid>
      <w:tr w:rsidR="009925BC" w:rsidRPr="00BA3E62" w:rsidTr="009925BC">
        <w:tc>
          <w:tcPr>
            <w:tcW w:w="1231" w:type="dxa"/>
          </w:tcPr>
          <w:p w:rsidR="009925BC" w:rsidRPr="00BA3E62" w:rsidRDefault="009925BC" w:rsidP="009925BC">
            <w:pPr>
              <w:pStyle w:val="Odsekzoznamu"/>
              <w:ind w:left="0"/>
            </w:pPr>
            <w:r w:rsidRPr="00BA3E62">
              <w:t>ROČNÍK</w:t>
            </w:r>
          </w:p>
        </w:tc>
        <w:tc>
          <w:tcPr>
            <w:tcW w:w="4819" w:type="dxa"/>
          </w:tcPr>
          <w:p w:rsidR="009925BC" w:rsidRPr="00BA3E62" w:rsidRDefault="009925BC" w:rsidP="009925BC">
            <w:pPr>
              <w:pStyle w:val="Odsekzoznamu"/>
              <w:ind w:left="0"/>
            </w:pPr>
            <w:r w:rsidRPr="00BA3E62">
              <w:t>PREHĽAD TEMATICKÝCH CELKOV</w:t>
            </w:r>
          </w:p>
        </w:tc>
        <w:tc>
          <w:tcPr>
            <w:tcW w:w="2516" w:type="dxa"/>
          </w:tcPr>
          <w:p w:rsidR="009925BC" w:rsidRPr="00BA3E62" w:rsidRDefault="009925BC" w:rsidP="009925BC">
            <w:pPr>
              <w:pStyle w:val="Odsekzoznamu"/>
              <w:ind w:left="0"/>
            </w:pPr>
            <w:r w:rsidRPr="00BA3E62">
              <w:t>POČET HODÍN</w:t>
            </w:r>
          </w:p>
        </w:tc>
      </w:tr>
      <w:tr w:rsidR="009925BC" w:rsidRPr="00BA3E62" w:rsidTr="009925BC">
        <w:tc>
          <w:tcPr>
            <w:tcW w:w="1231" w:type="dxa"/>
          </w:tcPr>
          <w:p w:rsidR="009925BC" w:rsidRPr="00BA3E62" w:rsidRDefault="009925BC" w:rsidP="009925BC">
            <w:pPr>
              <w:pStyle w:val="Odsekzoznamu"/>
              <w:ind w:left="0"/>
            </w:pPr>
            <w:r w:rsidRPr="00BA3E62">
              <w:t>1.</w:t>
            </w:r>
          </w:p>
        </w:tc>
        <w:tc>
          <w:tcPr>
            <w:tcW w:w="4819" w:type="dxa"/>
          </w:tcPr>
          <w:p w:rsidR="009925BC" w:rsidRPr="00BA3E62" w:rsidRDefault="009925BC" w:rsidP="009925BC">
            <w:pPr>
              <w:pStyle w:val="Odsekzoznamu"/>
              <w:ind w:left="0"/>
              <w:rPr>
                <w:sz w:val="20"/>
                <w:szCs w:val="20"/>
              </w:rPr>
            </w:pPr>
          </w:p>
          <w:p w:rsidR="009925BC" w:rsidRPr="00BA3E62" w:rsidRDefault="009925BC" w:rsidP="009925BC">
            <w:pPr>
              <w:pStyle w:val="Odsekzoznamu"/>
              <w:ind w:left="0"/>
            </w:pPr>
            <w:r w:rsidRPr="00BA3E62">
              <w:t xml:space="preserve">Úvod                                                                         Základné technologické úpravy                              Predbežná úprava základných druhov potravín                                             Hlavná úprava potravín                                           </w:t>
            </w:r>
            <w:r w:rsidRPr="00BA3E62">
              <w:lastRenderedPageBreak/>
              <w:t>Úprava polievok základných omáčok                     Prílohy a doplnky k hlavným jedlám                    Bezmäsité pokrmy                                                   Jednoduché múčniky</w:t>
            </w:r>
          </w:p>
        </w:tc>
        <w:tc>
          <w:tcPr>
            <w:tcW w:w="2516" w:type="dxa"/>
          </w:tcPr>
          <w:p w:rsidR="009925BC" w:rsidRPr="00BA3E62" w:rsidRDefault="009925BC" w:rsidP="009925BC">
            <w:pPr>
              <w:pStyle w:val="Odsekzoznamu"/>
              <w:ind w:left="0"/>
            </w:pPr>
            <w:r w:rsidRPr="00BA3E62">
              <w:lastRenderedPageBreak/>
              <w:t>693</w:t>
            </w:r>
          </w:p>
          <w:p w:rsidR="009925BC" w:rsidRPr="00BA3E62" w:rsidRDefault="009925BC" w:rsidP="009925BC">
            <w:pPr>
              <w:pStyle w:val="Odsekzoznamu"/>
              <w:ind w:left="0"/>
              <w:rPr>
                <w:sz w:val="20"/>
                <w:szCs w:val="20"/>
              </w:rPr>
            </w:pPr>
            <w:r w:rsidRPr="00BA3E62">
              <w:t xml:space="preserve">21                                       116                                     69                                       </w:t>
            </w:r>
            <w:r w:rsidRPr="00BA3E62">
              <w:lastRenderedPageBreak/>
              <w:t>85                                      116                                     85                                      116                                     85</w:t>
            </w:r>
          </w:p>
        </w:tc>
      </w:tr>
      <w:tr w:rsidR="009925BC" w:rsidRPr="00BA3E62" w:rsidTr="009925BC">
        <w:tc>
          <w:tcPr>
            <w:tcW w:w="1231" w:type="dxa"/>
          </w:tcPr>
          <w:p w:rsidR="009925BC" w:rsidRPr="00BA3E62" w:rsidRDefault="009925BC" w:rsidP="009925BC">
            <w:pPr>
              <w:pStyle w:val="Odsekzoznamu"/>
              <w:ind w:left="0"/>
            </w:pPr>
            <w:r w:rsidRPr="00BA3E62">
              <w:lastRenderedPageBreak/>
              <w:t>2.</w:t>
            </w:r>
          </w:p>
        </w:tc>
        <w:tc>
          <w:tcPr>
            <w:tcW w:w="4819" w:type="dxa"/>
          </w:tcPr>
          <w:p w:rsidR="009925BC" w:rsidRPr="00BA3E62" w:rsidRDefault="009925BC" w:rsidP="009925BC">
            <w:pPr>
              <w:pStyle w:val="Odsekzoznamu"/>
              <w:ind w:left="0"/>
            </w:pPr>
          </w:p>
          <w:p w:rsidR="009925BC" w:rsidRPr="00BA3E62" w:rsidRDefault="009925BC" w:rsidP="009925BC">
            <w:pPr>
              <w:pStyle w:val="Odsekzoznamu"/>
              <w:ind w:left="0"/>
            </w:pPr>
            <w:r w:rsidRPr="00BA3E62">
              <w:t>Opakovanie učiva z 1. ročníka                                                     Úprava jedál z hovädzieho a teľacieho mäsa                                                 Úprava jedál z bravčového a baranieho mäsa, úprava jedál z vnútorností                                   Úprava jedál z hydiny                                              Úprava jedál z rýb                                                    Úprava jedál z ostatných druhov mäsa              Úprava jedál na objednávku</w:t>
            </w:r>
          </w:p>
        </w:tc>
        <w:tc>
          <w:tcPr>
            <w:tcW w:w="2516" w:type="dxa"/>
          </w:tcPr>
          <w:p w:rsidR="009925BC" w:rsidRPr="00BA3E62" w:rsidRDefault="009925BC" w:rsidP="009925BC">
            <w:pPr>
              <w:pStyle w:val="Odsekzoznamu"/>
              <w:ind w:left="0"/>
            </w:pPr>
            <w:r w:rsidRPr="00BA3E62">
              <w:t>693</w:t>
            </w:r>
          </w:p>
          <w:p w:rsidR="009925BC" w:rsidRPr="00BA3E62" w:rsidRDefault="009925BC" w:rsidP="009925BC">
            <w:pPr>
              <w:pStyle w:val="Odsekzoznamu"/>
              <w:ind w:left="0"/>
            </w:pPr>
            <w:r w:rsidRPr="00BA3E62">
              <w:t xml:space="preserve">100                                     85                                      100                                </w:t>
            </w:r>
          </w:p>
          <w:p w:rsidR="009925BC" w:rsidRPr="00BA3E62" w:rsidRDefault="009925BC" w:rsidP="009925BC">
            <w:pPr>
              <w:pStyle w:val="Odsekzoznamu"/>
              <w:ind w:left="0"/>
            </w:pPr>
            <w:r w:rsidRPr="00BA3E62">
              <w:t>95                                       90                                       80                                      143</w:t>
            </w:r>
            <w:r w:rsidRPr="00BA3E62">
              <w:rPr>
                <w:sz w:val="20"/>
                <w:szCs w:val="20"/>
              </w:rPr>
              <w:t xml:space="preserve">   </w:t>
            </w:r>
            <w:r w:rsidRPr="00BA3E62">
              <w:t xml:space="preserve">     </w:t>
            </w:r>
          </w:p>
          <w:p w:rsidR="009925BC" w:rsidRPr="00BA3E62" w:rsidRDefault="009925BC" w:rsidP="009925BC">
            <w:pPr>
              <w:pStyle w:val="Odsekzoznamu"/>
              <w:ind w:left="0"/>
              <w:rPr>
                <w:sz w:val="20"/>
                <w:szCs w:val="20"/>
              </w:rPr>
            </w:pPr>
          </w:p>
        </w:tc>
      </w:tr>
      <w:tr w:rsidR="009925BC" w:rsidRPr="00BA3E62" w:rsidTr="009925BC">
        <w:tc>
          <w:tcPr>
            <w:tcW w:w="1231" w:type="dxa"/>
          </w:tcPr>
          <w:p w:rsidR="009925BC" w:rsidRPr="00BA3E62" w:rsidRDefault="009925BC" w:rsidP="009925BC">
            <w:pPr>
              <w:pStyle w:val="Odsekzoznamu"/>
              <w:ind w:left="0"/>
            </w:pPr>
            <w:r w:rsidRPr="00BA3E62">
              <w:t>3.</w:t>
            </w:r>
          </w:p>
        </w:tc>
        <w:tc>
          <w:tcPr>
            <w:tcW w:w="4819" w:type="dxa"/>
          </w:tcPr>
          <w:p w:rsidR="009925BC" w:rsidRPr="00BA3E62" w:rsidRDefault="009925BC" w:rsidP="009925BC">
            <w:pPr>
              <w:pStyle w:val="Odsekzoznamu"/>
              <w:ind w:left="0"/>
            </w:pPr>
          </w:p>
          <w:p w:rsidR="009925BC" w:rsidRPr="00BA3E62" w:rsidRDefault="009925BC" w:rsidP="009925BC">
            <w:pPr>
              <w:pStyle w:val="Odsekzoznamu"/>
              <w:ind w:left="0"/>
            </w:pPr>
            <w:r w:rsidRPr="00BA3E62">
              <w:t>Opakovanie učiva z 2. ročníka                                Úprava pokrmov studenej kuchyne                              Úprava predkrmov                                                   Úprava múčnikov                                                  Úprava zmrzlín a nápojov                                    Úprava jedál cudzích kuchýň                                  Všeobecné zásady pri úprave diétnych pokrmov                                                                   Príprava na záverečné skúšky</w:t>
            </w:r>
          </w:p>
        </w:tc>
        <w:tc>
          <w:tcPr>
            <w:tcW w:w="2516" w:type="dxa"/>
          </w:tcPr>
          <w:p w:rsidR="009925BC" w:rsidRPr="00BA3E62" w:rsidRDefault="009925BC" w:rsidP="009925BC">
            <w:pPr>
              <w:pStyle w:val="Odsekzoznamu"/>
              <w:ind w:left="0"/>
            </w:pPr>
            <w:r w:rsidRPr="00BA3E62">
              <w:t>630</w:t>
            </w:r>
          </w:p>
          <w:p w:rsidR="009925BC" w:rsidRPr="00BA3E62" w:rsidRDefault="009925BC" w:rsidP="009925BC">
            <w:pPr>
              <w:pStyle w:val="Odsekzoznamu"/>
              <w:ind w:left="0"/>
            </w:pPr>
            <w:r w:rsidRPr="00BA3E62">
              <w:t xml:space="preserve">70                                      121                                    63                                     129                                   83                                       84                                      40                                      </w:t>
            </w:r>
          </w:p>
          <w:p w:rsidR="009925BC" w:rsidRPr="00BA3E62" w:rsidRDefault="009925BC" w:rsidP="009925BC">
            <w:pPr>
              <w:pStyle w:val="Odsekzoznamu"/>
              <w:ind w:left="0"/>
            </w:pPr>
            <w:r w:rsidRPr="00BA3E62">
              <w:t xml:space="preserve">40                            </w:t>
            </w:r>
          </w:p>
        </w:tc>
      </w:tr>
    </w:tbl>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ind w:left="0"/>
        <w:rPr>
          <w:b/>
          <w:sz w:val="28"/>
          <w:szCs w:val="28"/>
          <w:u w:val="single"/>
        </w:rPr>
      </w:pPr>
      <w:r w:rsidRPr="00BA3E62">
        <w:rPr>
          <w:b/>
          <w:sz w:val="28"/>
          <w:szCs w:val="28"/>
        </w:rPr>
        <w:t xml:space="preserve">5. </w:t>
      </w:r>
      <w:r w:rsidRPr="00BA3E62">
        <w:rPr>
          <w:b/>
          <w:sz w:val="28"/>
          <w:szCs w:val="28"/>
          <w:u w:val="single"/>
        </w:rPr>
        <w:t>Požiadavky na výstup z 1. ročníka :</w:t>
      </w:r>
    </w:p>
    <w:p w:rsidR="009925BC" w:rsidRPr="00BA3E62" w:rsidRDefault="009925BC" w:rsidP="009925BC">
      <w:pPr>
        <w:pStyle w:val="Odsekzoznamu"/>
      </w:pPr>
    </w:p>
    <w:p w:rsidR="009925BC" w:rsidRPr="00BA3E62" w:rsidRDefault="009925BC" w:rsidP="009925BC">
      <w:pPr>
        <w:pStyle w:val="Odsekzoznamu"/>
        <w:ind w:left="0"/>
      </w:pPr>
      <w:r w:rsidRPr="00BA3E62">
        <w:t>Absolvent :</w:t>
      </w:r>
    </w:p>
    <w:p w:rsidR="009925BC" w:rsidRPr="00BA3E62" w:rsidRDefault="009925BC" w:rsidP="006F25E4">
      <w:pPr>
        <w:pStyle w:val="Odsekzoznamu"/>
        <w:numPr>
          <w:ilvl w:val="0"/>
          <w:numId w:val="76"/>
        </w:numPr>
        <w:spacing w:after="200" w:line="276" w:lineRule="auto"/>
        <w:ind w:left="284" w:hanging="284"/>
      </w:pPr>
      <w:r w:rsidRPr="00BA3E62">
        <w:t>zvládne predbežné úpravy surovín a základné postupy pri výrobe pokrmov a pri expedícii jedál</w:t>
      </w:r>
    </w:p>
    <w:p w:rsidR="009925BC" w:rsidRPr="00BA3E62" w:rsidRDefault="009925BC" w:rsidP="006F25E4">
      <w:pPr>
        <w:pStyle w:val="Odsekzoznamu"/>
        <w:numPr>
          <w:ilvl w:val="0"/>
          <w:numId w:val="76"/>
        </w:numPr>
        <w:spacing w:after="200" w:line="276" w:lineRule="auto"/>
        <w:ind w:left="284" w:hanging="284"/>
      </w:pPr>
      <w:r w:rsidRPr="00BA3E62">
        <w:t>ovláda základné technologické úpravy potravín, hlavné úpravy pri spracovaní základných druhov potravín, úpravu polievok a základných omáčok, úpravu bezmäsitých jedál, prílohy a doplnky k hlavným jedlám a príprave jednoduchých múčnikov</w:t>
      </w:r>
    </w:p>
    <w:p w:rsidR="009925BC" w:rsidRPr="00BA3E62" w:rsidRDefault="009925BC" w:rsidP="006F25E4">
      <w:pPr>
        <w:pStyle w:val="Odsekzoznamu"/>
        <w:numPr>
          <w:ilvl w:val="0"/>
          <w:numId w:val="76"/>
        </w:numPr>
        <w:spacing w:after="200" w:line="276" w:lineRule="auto"/>
        <w:ind w:left="284" w:hanging="284"/>
      </w:pPr>
      <w:r w:rsidRPr="00BA3E62">
        <w:t>získa návyky z oblasti osobnej aj prevádzkovej hygieny a bezpečnosti a ochrany zdravia pri práci</w:t>
      </w:r>
    </w:p>
    <w:p w:rsidR="009925BC" w:rsidRPr="00BA3E62" w:rsidRDefault="009925BC" w:rsidP="006F25E4">
      <w:pPr>
        <w:pStyle w:val="Odsekzoznamu"/>
        <w:numPr>
          <w:ilvl w:val="0"/>
          <w:numId w:val="76"/>
        </w:numPr>
        <w:spacing w:after="200" w:line="276" w:lineRule="auto"/>
        <w:ind w:left="284" w:hanging="284"/>
      </w:pPr>
      <w:r w:rsidRPr="00BA3E62">
        <w:t xml:space="preserve">má prehľad v odbornej terminológii typickej pre oblasť svojho povolania </w:t>
      </w:r>
    </w:p>
    <w:p w:rsidR="009925BC" w:rsidRPr="00BA3E62" w:rsidRDefault="009925BC" w:rsidP="006F25E4">
      <w:pPr>
        <w:pStyle w:val="Odsekzoznamu"/>
        <w:numPr>
          <w:ilvl w:val="0"/>
          <w:numId w:val="76"/>
        </w:numPr>
        <w:spacing w:after="200" w:line="276" w:lineRule="auto"/>
        <w:ind w:left="284" w:hanging="284"/>
      </w:pPr>
      <w:r w:rsidRPr="00BA3E62">
        <w:t xml:space="preserve">má schopnosť využívať osvojené pojmy a zásady  pri riešení praktických úloh </w:t>
      </w:r>
    </w:p>
    <w:p w:rsidR="009925BC" w:rsidRPr="00BA3E62" w:rsidRDefault="009925BC" w:rsidP="006F25E4">
      <w:pPr>
        <w:pStyle w:val="Odsekzoznamu"/>
        <w:numPr>
          <w:ilvl w:val="0"/>
          <w:numId w:val="76"/>
        </w:numPr>
        <w:spacing w:after="200" w:line="276" w:lineRule="auto"/>
        <w:ind w:left="284" w:hanging="284"/>
      </w:pPr>
      <w:r w:rsidRPr="00BA3E62">
        <w:t>zvládne využívať techniku, poznať strojové a technické vybavenie a zariadenie prevádzok</w:t>
      </w:r>
    </w:p>
    <w:p w:rsidR="009925BC" w:rsidRPr="00BA3E62" w:rsidRDefault="009925BC" w:rsidP="006F25E4">
      <w:pPr>
        <w:pStyle w:val="Odsekzoznamu"/>
        <w:numPr>
          <w:ilvl w:val="0"/>
          <w:numId w:val="76"/>
        </w:numPr>
        <w:spacing w:after="200" w:line="276" w:lineRule="auto"/>
        <w:ind w:left="284" w:hanging="284"/>
      </w:pPr>
      <w:r w:rsidRPr="00BA3E62">
        <w:t>ovláda  bežnú údržbu pracovných prostriedkov, ktoré používa</w:t>
      </w:r>
    </w:p>
    <w:p w:rsidR="009925BC" w:rsidRPr="00BA3E62" w:rsidRDefault="009925BC" w:rsidP="006F25E4">
      <w:pPr>
        <w:pStyle w:val="Odsekzoznamu"/>
        <w:numPr>
          <w:ilvl w:val="0"/>
          <w:numId w:val="76"/>
        </w:numPr>
        <w:spacing w:after="200" w:line="276" w:lineRule="auto"/>
        <w:ind w:left="284" w:hanging="284"/>
      </w:pPr>
      <w:r w:rsidRPr="00BA3E62">
        <w:t>má vedomosti o potravinách, o ich využití a spracovaní a ostatnej manipulácii s nimi s ohľadom na zdravie človeka</w:t>
      </w:r>
    </w:p>
    <w:p w:rsidR="009925BC" w:rsidRPr="00BA3E62" w:rsidRDefault="009925BC" w:rsidP="006F25E4">
      <w:pPr>
        <w:pStyle w:val="Odsekzoznamu"/>
        <w:numPr>
          <w:ilvl w:val="0"/>
          <w:numId w:val="76"/>
        </w:numPr>
        <w:spacing w:after="200" w:line="276" w:lineRule="auto"/>
        <w:ind w:left="284" w:hanging="284"/>
      </w:pPr>
      <w:r w:rsidRPr="00BA3E62">
        <w:t>získa poznatky, návyky a manuálne zručnosti v pracovných činnostiach, ktoré vykonáva spoľahlivo, trpezlivo, dôsledne a presne</w:t>
      </w:r>
    </w:p>
    <w:p w:rsidR="009925BC" w:rsidRPr="00BA3E62" w:rsidRDefault="009925BC" w:rsidP="006F25E4">
      <w:pPr>
        <w:pStyle w:val="Odsekzoznamu"/>
        <w:numPr>
          <w:ilvl w:val="0"/>
          <w:numId w:val="76"/>
        </w:numPr>
        <w:spacing w:after="200" w:line="276" w:lineRule="auto"/>
        <w:ind w:left="284" w:hanging="284"/>
      </w:pPr>
      <w:r w:rsidRPr="00BA3E62">
        <w:t>zvládne samostatnú prácu s dodržovaním predpisov o ochrane spotrebiteľa</w:t>
      </w:r>
    </w:p>
    <w:p w:rsidR="009925BC" w:rsidRPr="00BA3E62" w:rsidRDefault="009925BC" w:rsidP="006F25E4">
      <w:pPr>
        <w:pStyle w:val="Odsekzoznamu"/>
        <w:numPr>
          <w:ilvl w:val="0"/>
          <w:numId w:val="76"/>
        </w:numPr>
        <w:spacing w:after="200" w:line="276" w:lineRule="auto"/>
        <w:ind w:left="284" w:hanging="284"/>
      </w:pPr>
      <w:r w:rsidRPr="00BA3E62">
        <w:t>uplatňuje estetiku práce a prostredia s dodržaním hygienických zásad a zásad bezpečnosti práce na pracovisku</w:t>
      </w:r>
    </w:p>
    <w:p w:rsidR="009925BC" w:rsidRPr="00BA3E62" w:rsidRDefault="009925BC" w:rsidP="006F25E4">
      <w:pPr>
        <w:pStyle w:val="Odsekzoznamu"/>
        <w:numPr>
          <w:ilvl w:val="0"/>
          <w:numId w:val="76"/>
        </w:numPr>
        <w:spacing w:after="200" w:line="276" w:lineRule="auto"/>
        <w:ind w:left="284" w:hanging="284"/>
      </w:pPr>
      <w:r w:rsidRPr="00BA3E62">
        <w:lastRenderedPageBreak/>
        <w:t>volí správne technologické postupy práce, pracovné prostriedky a predmety</w:t>
      </w:r>
    </w:p>
    <w:p w:rsidR="009925BC" w:rsidRPr="00BA3E62" w:rsidRDefault="009925BC" w:rsidP="006F25E4">
      <w:pPr>
        <w:pStyle w:val="Odsekzoznamu"/>
        <w:numPr>
          <w:ilvl w:val="0"/>
          <w:numId w:val="76"/>
        </w:numPr>
        <w:spacing w:after="200" w:line="276" w:lineRule="auto"/>
        <w:ind w:left="284" w:hanging="284"/>
      </w:pPr>
      <w:r w:rsidRPr="00BA3E62">
        <w:t>nakladá s materiálom, energiou, odpadom, vodou a inými látkami ekonomicky a s ohľadom na životné prostredie</w:t>
      </w: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ind w:left="1440"/>
      </w:pPr>
    </w:p>
    <w:p w:rsidR="009925BC" w:rsidRPr="00BA3E62" w:rsidRDefault="009925BC" w:rsidP="009925BC">
      <w:pPr>
        <w:rPr>
          <w:b/>
          <w:sz w:val="28"/>
          <w:szCs w:val="28"/>
        </w:rPr>
      </w:pPr>
      <w:r w:rsidRPr="00BA3E62">
        <w:rPr>
          <w:b/>
          <w:sz w:val="28"/>
          <w:szCs w:val="28"/>
        </w:rPr>
        <w:br w:type="page"/>
      </w:r>
    </w:p>
    <w:p w:rsidR="009925BC" w:rsidRPr="00BA3E62" w:rsidRDefault="009925BC" w:rsidP="009925BC">
      <w:pPr>
        <w:pStyle w:val="Odsekzoznamu"/>
        <w:ind w:left="0"/>
        <w:rPr>
          <w:b/>
          <w:sz w:val="28"/>
          <w:szCs w:val="28"/>
          <w:u w:val="single"/>
        </w:rPr>
      </w:pPr>
      <w:r w:rsidRPr="00BA3E62">
        <w:rPr>
          <w:b/>
          <w:sz w:val="28"/>
          <w:szCs w:val="28"/>
        </w:rPr>
        <w:lastRenderedPageBreak/>
        <w:t xml:space="preserve">6. </w:t>
      </w:r>
      <w:r w:rsidRPr="00BA3E62">
        <w:rPr>
          <w:b/>
          <w:sz w:val="28"/>
          <w:szCs w:val="28"/>
          <w:u w:val="single"/>
        </w:rPr>
        <w:t>Metódy a formy práce :</w:t>
      </w: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9925BC" w:rsidRPr="00BA3E62" w:rsidTr="009925BC">
        <w:trPr>
          <w:trHeight w:val="148"/>
        </w:trPr>
        <w:tc>
          <w:tcPr>
            <w:tcW w:w="2678" w:type="dxa"/>
            <w:vMerge w:val="restart"/>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500" w:type="dxa"/>
            <w:gridSpan w:val="2"/>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2678" w:type="dxa"/>
            <w:vMerge/>
          </w:tcPr>
          <w:p w:rsidR="009925BC" w:rsidRPr="00BA3E62" w:rsidRDefault="009925BC" w:rsidP="009925BC"/>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690" w:type="dxa"/>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Úvod</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cvičenie, nácvik, tréning        Aktivizujúca metóda – </w:t>
            </w:r>
          </w:p>
          <w:p w:rsidR="009925BC" w:rsidRPr="00BA3E62" w:rsidRDefault="009925BC" w:rsidP="009925BC">
            <w:pPr>
              <w:rPr>
                <w:sz w:val="20"/>
                <w:szCs w:val="20"/>
              </w:rPr>
            </w:pPr>
            <w:r w:rsidRPr="00BA3E62">
              <w:rPr>
                <w:sz w:val="20"/>
                <w:szCs w:val="20"/>
              </w:rPr>
              <w:t>situačná, inscenačná</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Výučba v učebných dielňach        </w:t>
            </w:r>
          </w:p>
        </w:tc>
      </w:tr>
      <w:tr w:rsidR="009925BC" w:rsidRPr="00BA3E62" w:rsidTr="009925BC">
        <w:trPr>
          <w:trHeight w:val="226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Základné technologické úpravy</w:t>
            </w: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w:t>
            </w:r>
          </w:p>
          <w:p w:rsidR="009925BC" w:rsidRPr="00BA3E62" w:rsidRDefault="009925BC" w:rsidP="009925BC">
            <w:pPr>
              <w:rPr>
                <w:sz w:val="20"/>
                <w:szCs w:val="20"/>
              </w:rPr>
            </w:pPr>
            <w:r w:rsidRPr="00BA3E62">
              <w:rPr>
                <w:sz w:val="20"/>
                <w:szCs w:val="20"/>
              </w:rPr>
              <w:t xml:space="preserve">usilovnosti, tvorivosti                Aktivizujúca metóda – </w:t>
            </w:r>
          </w:p>
          <w:p w:rsidR="009925BC" w:rsidRPr="00BA3E62" w:rsidRDefault="009925BC" w:rsidP="009925BC">
            <w:pPr>
              <w:rPr>
                <w:sz w:val="20"/>
                <w:szCs w:val="20"/>
              </w:rPr>
            </w:pPr>
            <w:r w:rsidRPr="00BA3E62">
              <w:rPr>
                <w:sz w:val="20"/>
                <w:szCs w:val="20"/>
              </w:rPr>
              <w:t>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869"/>
        </w:trPr>
        <w:tc>
          <w:tcPr>
            <w:tcW w:w="2678" w:type="dxa"/>
            <w:tcBorders>
              <w:bottom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Predbežná úprava základných druhov potravín</w:t>
            </w:r>
          </w:p>
        </w:tc>
        <w:tc>
          <w:tcPr>
            <w:tcW w:w="2810" w:type="dxa"/>
            <w:tcBorders>
              <w:bottom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povzbudzovanie, nácvik, produktívna práca           Motivačná – pracovitosť, usilovnosť, tvorivosť              Aktivizujúca metóda –  situačná, inscenačná, simulačná</w:t>
            </w:r>
          </w:p>
        </w:tc>
        <w:tc>
          <w:tcPr>
            <w:tcW w:w="2690" w:type="dxa"/>
            <w:tcBorders>
              <w:bottom w:val="single" w:sz="4" w:space="0" w:color="000000"/>
            </w:tcBorders>
          </w:tcPr>
          <w:p w:rsidR="009925BC" w:rsidRPr="00BA3E62" w:rsidRDefault="009925BC" w:rsidP="009925BC">
            <w:pPr>
              <w:rPr>
                <w:sz w:val="20"/>
                <w:szCs w:val="20"/>
              </w:rPr>
            </w:pPr>
            <w:r w:rsidRPr="00BA3E62">
              <w:rPr>
                <w:sz w:val="20"/>
                <w:szCs w:val="20"/>
              </w:rPr>
              <w:t>Frontálna výučba žiakov Skupinová práca žiakov Frontálna a individuálna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479"/>
        </w:trPr>
        <w:tc>
          <w:tcPr>
            <w:tcW w:w="2678" w:type="dxa"/>
            <w:tcBorders>
              <w:bottom w:val="single" w:sz="4" w:space="0" w:color="auto"/>
            </w:tcBorders>
          </w:tcPr>
          <w:p w:rsidR="009925BC" w:rsidRPr="00BA3E62" w:rsidRDefault="009925BC" w:rsidP="009925BC">
            <w:pPr>
              <w:spacing w:before="100" w:beforeAutospacing="1" w:after="100" w:afterAutospacing="1"/>
              <w:rPr>
                <w:sz w:val="20"/>
                <w:szCs w:val="20"/>
              </w:rPr>
            </w:pPr>
            <w:r w:rsidRPr="00BA3E62">
              <w:rPr>
                <w:sz w:val="20"/>
                <w:szCs w:val="20"/>
              </w:rPr>
              <w:t>Hlavná úprava potravín</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Borders>
              <w:bottom w:val="single" w:sz="4" w:space="0" w:color="auto"/>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w:t>
            </w:r>
          </w:p>
          <w:p w:rsidR="009925BC" w:rsidRPr="00BA3E62" w:rsidRDefault="009925BC" w:rsidP="009925BC">
            <w:pPr>
              <w:rPr>
                <w:sz w:val="20"/>
                <w:szCs w:val="20"/>
              </w:rPr>
            </w:pPr>
            <w:r w:rsidRPr="00BA3E62">
              <w:rPr>
                <w:sz w:val="20"/>
                <w:szCs w:val="20"/>
              </w:rPr>
              <w:t xml:space="preserve">Činnostno-praktická –                              </w:t>
            </w:r>
          </w:p>
          <w:p w:rsidR="009925BC" w:rsidRPr="00BA3E62" w:rsidRDefault="009925BC" w:rsidP="009925BC">
            <w:pPr>
              <w:rPr>
                <w:sz w:val="20"/>
                <w:szCs w:val="20"/>
              </w:rPr>
            </w:pPr>
            <w:r w:rsidRPr="00BA3E62">
              <w:rPr>
                <w:sz w:val="20"/>
                <w:szCs w:val="20"/>
              </w:rPr>
              <w:t>precvičovanie, ukážky,</w:t>
            </w:r>
          </w:p>
          <w:p w:rsidR="009925BC" w:rsidRPr="00BA3E62" w:rsidRDefault="009925BC" w:rsidP="009925BC">
            <w:pPr>
              <w:rPr>
                <w:sz w:val="20"/>
                <w:szCs w:val="20"/>
              </w:rPr>
            </w:pPr>
            <w:r w:rsidRPr="00BA3E62">
              <w:rPr>
                <w:sz w:val="20"/>
                <w:szCs w:val="20"/>
              </w:rPr>
              <w:t>povzbudzovanie, nácvik,</w:t>
            </w:r>
          </w:p>
          <w:p w:rsidR="009925BC" w:rsidRPr="00BA3E62" w:rsidRDefault="009925BC" w:rsidP="009925BC">
            <w:pPr>
              <w:rPr>
                <w:sz w:val="20"/>
                <w:szCs w:val="20"/>
              </w:rPr>
            </w:pPr>
            <w:r w:rsidRPr="00BA3E62">
              <w:rPr>
                <w:sz w:val="20"/>
                <w:szCs w:val="20"/>
              </w:rPr>
              <w:t xml:space="preserve">produktívna práca  </w:t>
            </w:r>
          </w:p>
          <w:p w:rsidR="009925BC" w:rsidRPr="00BA3E62" w:rsidRDefault="009925BC" w:rsidP="009925BC">
            <w:pPr>
              <w:rPr>
                <w:sz w:val="20"/>
                <w:szCs w:val="20"/>
              </w:rPr>
            </w:pPr>
            <w:r w:rsidRPr="00BA3E62">
              <w:rPr>
                <w:sz w:val="20"/>
                <w:szCs w:val="20"/>
              </w:rPr>
              <w:t>Motivačná – pracovitosť, usilovnosť, tvorivosť             Aktivizujúca metóda –</w:t>
            </w:r>
          </w:p>
          <w:p w:rsidR="009925BC" w:rsidRPr="00BA3E62" w:rsidRDefault="009925BC" w:rsidP="009925BC">
            <w:pPr>
              <w:rPr>
                <w:sz w:val="20"/>
                <w:szCs w:val="20"/>
              </w:rPr>
            </w:pPr>
            <w:r w:rsidRPr="00BA3E62">
              <w:rPr>
                <w:sz w:val="20"/>
                <w:szCs w:val="20"/>
              </w:rPr>
              <w:t xml:space="preserve"> situačná, inscenačná, simulačná</w:t>
            </w:r>
          </w:p>
        </w:tc>
        <w:tc>
          <w:tcPr>
            <w:tcW w:w="2690" w:type="dxa"/>
            <w:tcBorders>
              <w:bottom w:val="single" w:sz="4" w:space="0" w:color="auto"/>
            </w:tcBorders>
          </w:tcPr>
          <w:p w:rsidR="009925BC" w:rsidRPr="00BA3E62" w:rsidRDefault="009925BC" w:rsidP="009925BC">
            <w:pPr>
              <w:rPr>
                <w:sz w:val="20"/>
                <w:szCs w:val="20"/>
              </w:rPr>
            </w:pPr>
            <w:r w:rsidRPr="00BA3E62">
              <w:rPr>
                <w:sz w:val="20"/>
                <w:szCs w:val="20"/>
              </w:rPr>
              <w:t xml:space="preserve">Frontálna výučba žiakov Skupinová práca žiakov  Frontálna a individuálna práca žiakov        </w:t>
            </w:r>
          </w:p>
          <w:p w:rsidR="009925BC" w:rsidRPr="00BA3E62" w:rsidRDefault="009925BC" w:rsidP="009925BC">
            <w:pPr>
              <w:rPr>
                <w:sz w:val="20"/>
                <w:szCs w:val="20"/>
              </w:rPr>
            </w:pPr>
            <w:r w:rsidRPr="00BA3E62">
              <w:rPr>
                <w:sz w:val="20"/>
                <w:szCs w:val="20"/>
              </w:rPr>
              <w:t>Výcvikové motivačné</w:t>
            </w:r>
          </w:p>
          <w:p w:rsidR="009925BC" w:rsidRPr="00BA3E62" w:rsidRDefault="009925BC" w:rsidP="009925BC">
            <w:pPr>
              <w:rPr>
                <w:sz w:val="20"/>
                <w:szCs w:val="20"/>
              </w:rPr>
            </w:pPr>
            <w:r w:rsidRPr="00BA3E62">
              <w:rPr>
                <w:sz w:val="20"/>
                <w:szCs w:val="20"/>
              </w:rPr>
              <w:t xml:space="preserve">programy / prekonávanie    prekážok, vytrvalosť v práci/    </w:t>
            </w:r>
          </w:p>
          <w:p w:rsidR="009925BC" w:rsidRPr="00BA3E62" w:rsidRDefault="009925BC" w:rsidP="009925BC">
            <w:pPr>
              <w:rPr>
                <w:sz w:val="20"/>
                <w:szCs w:val="20"/>
              </w:rPr>
            </w:pPr>
            <w:r w:rsidRPr="00BA3E62">
              <w:rPr>
                <w:sz w:val="20"/>
                <w:szCs w:val="20"/>
              </w:rPr>
              <w:t>Demonštrácia                      Názorné ukážky</w:t>
            </w:r>
          </w:p>
          <w:p w:rsidR="009925BC" w:rsidRPr="00BA3E62" w:rsidRDefault="009925BC" w:rsidP="009925BC">
            <w:pPr>
              <w:rPr>
                <w:sz w:val="20"/>
                <w:szCs w:val="20"/>
              </w:rPr>
            </w:pPr>
            <w:r w:rsidRPr="00BA3E62">
              <w:rPr>
                <w:sz w:val="20"/>
                <w:szCs w:val="20"/>
              </w:rPr>
              <w:t xml:space="preserve">Hodnotenie produktivity a kvality práce              </w:t>
            </w:r>
          </w:p>
          <w:p w:rsidR="009925BC" w:rsidRPr="00BA3E62" w:rsidRDefault="009925BC" w:rsidP="009925BC">
            <w:pPr>
              <w:rPr>
                <w:sz w:val="20"/>
                <w:szCs w:val="20"/>
              </w:rPr>
            </w:pPr>
            <w:r w:rsidRPr="00BA3E62">
              <w:rPr>
                <w:sz w:val="20"/>
                <w:szCs w:val="20"/>
              </w:rPr>
              <w:t xml:space="preserve">Výučba v učebných dielňach                                         </w:t>
            </w:r>
          </w:p>
        </w:tc>
      </w:tr>
    </w:tbl>
    <w:p w:rsidR="009925BC" w:rsidRPr="00BA3E62" w:rsidRDefault="009925BC" w:rsidP="009925BC">
      <w:pPr>
        <w:pStyle w:val="Odsekzoznamu"/>
        <w:ind w:left="0"/>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pStyle w:val="Odsekzoznamu"/>
        <w:ind w:left="0"/>
        <w:rPr>
          <w:b/>
          <w:sz w:val="28"/>
          <w:szCs w:val="28"/>
        </w:rPr>
      </w:pPr>
    </w:p>
    <w:tbl>
      <w:tblPr>
        <w:tblW w:w="83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3260"/>
        <w:gridCol w:w="2690"/>
      </w:tblGrid>
      <w:tr w:rsidR="009925BC" w:rsidRPr="00BA3E62" w:rsidTr="009925BC">
        <w:trPr>
          <w:trHeight w:val="569"/>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Úprava polievok základných omáčok</w:t>
            </w: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–precvičovanie, ukážky, demonštrácia, nácvik, produktívna práca              Motivačná – pracovitosť, usilovnosť, tvorivosť             Aktivizujúca metóda – </w:t>
            </w:r>
          </w:p>
          <w:p w:rsidR="009925BC" w:rsidRPr="00BA3E62" w:rsidRDefault="009925BC" w:rsidP="009925BC">
            <w:pPr>
              <w:rPr>
                <w:sz w:val="20"/>
                <w:szCs w:val="20"/>
              </w:rPr>
            </w:pPr>
            <w:r w:rsidRPr="00BA3E62">
              <w:rPr>
                <w:sz w:val="20"/>
                <w:szCs w:val="20"/>
              </w:rPr>
              <w:t>situačná, inscenačná, simulačná</w:t>
            </w:r>
          </w:p>
        </w:tc>
        <w:tc>
          <w:tcPr>
            <w:tcW w:w="2690" w:type="dxa"/>
          </w:tcPr>
          <w:p w:rsidR="009925BC" w:rsidRPr="00BA3E62" w:rsidRDefault="009925BC" w:rsidP="009925BC">
            <w:pPr>
              <w:rPr>
                <w:sz w:val="20"/>
                <w:szCs w:val="20"/>
              </w:rPr>
            </w:pPr>
            <w:r w:rsidRPr="00BA3E62">
              <w:rPr>
                <w:sz w:val="20"/>
                <w:szCs w:val="20"/>
              </w:rPr>
              <w:t>Frontálna výučba Skupinová práca žiakov                Frontálna a individuálna práca žiakov                         Demonštrácia a názorné ukážky                            Výcvikové motivačné programy / prekonávanie prekážok, vytrvalosť v práci/               Hodnotenie produktivity a kvality práce                   Výučba v učebných dielňach/ na učňovských prevádzkových pracoviskách</w:t>
            </w:r>
          </w:p>
        </w:tc>
      </w:tr>
      <w:tr w:rsidR="009925BC" w:rsidRPr="00BA3E62" w:rsidTr="009925BC">
        <w:trPr>
          <w:trHeight w:val="708"/>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Prílohy a doplnky k hlavným jedlám</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–precvičovanie, ukážky, demonštrácia , nácvik, produktívna práca       Motivačná – pracovitosť, usilovnosť, tvorivosť              Aktivizujúca metóda – </w:t>
            </w:r>
          </w:p>
          <w:p w:rsidR="009925BC" w:rsidRPr="00BA3E62" w:rsidRDefault="009925BC" w:rsidP="009925BC">
            <w:pPr>
              <w:rPr>
                <w:sz w:val="20"/>
                <w:szCs w:val="20"/>
              </w:rPr>
            </w:pPr>
            <w:r w:rsidRPr="00BA3E62">
              <w:rPr>
                <w:sz w:val="20"/>
                <w:szCs w:val="20"/>
              </w:rPr>
              <w:t xml:space="preserve">situačná, inscenačná, simulačná </w:t>
            </w:r>
          </w:p>
        </w:tc>
        <w:tc>
          <w:tcPr>
            <w:tcW w:w="2690" w:type="dxa"/>
          </w:tcPr>
          <w:p w:rsidR="009925BC" w:rsidRPr="00BA3E62" w:rsidRDefault="009925BC" w:rsidP="009925BC">
            <w:pPr>
              <w:rPr>
                <w:sz w:val="20"/>
                <w:szCs w:val="20"/>
              </w:rPr>
            </w:pPr>
            <w:r w:rsidRPr="00BA3E62">
              <w:rPr>
                <w:sz w:val="20"/>
                <w:szCs w:val="20"/>
              </w:rPr>
              <w:t>Frontálna výučba Skupinová práca žiakov                      Frontálna a individuálna práca žiakov                         Demonštrácia a názorné ukážky                             Výcvikové motivačné programy / prekonávanie prekážok, vytrvalosť v práci/               Hodnotenie produktivity a kvality práce                     Výučba v učebných dielňach/ na učňovských prevádzkových pracoviskách</w:t>
            </w:r>
          </w:p>
        </w:tc>
      </w:tr>
      <w:tr w:rsidR="009925BC" w:rsidRPr="00BA3E62" w:rsidTr="009925BC">
        <w:trPr>
          <w:trHeight w:val="708"/>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Bezmäsité pokrmy</w:t>
            </w:r>
          </w:p>
          <w:p w:rsidR="009925BC" w:rsidRPr="00BA3E62" w:rsidRDefault="009925BC" w:rsidP="009925BC">
            <w:pPr>
              <w:spacing w:before="100" w:beforeAutospacing="1" w:after="100" w:afterAutospacing="1"/>
              <w:rPr>
                <w:sz w:val="20"/>
                <w:szCs w:val="20"/>
              </w:rPr>
            </w:pP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w:t>
            </w:r>
          </w:p>
          <w:p w:rsidR="009925BC" w:rsidRPr="00BA3E62" w:rsidRDefault="009925BC" w:rsidP="009925BC">
            <w:pPr>
              <w:rPr>
                <w:sz w:val="20"/>
                <w:szCs w:val="20"/>
              </w:rPr>
            </w:pPr>
            <w:r w:rsidRPr="00BA3E62">
              <w:rPr>
                <w:sz w:val="20"/>
                <w:szCs w:val="20"/>
              </w:rPr>
              <w:t>Názorná metóda- predvádzanie, pozorovanie</w:t>
            </w:r>
          </w:p>
          <w:p w:rsidR="009925BC" w:rsidRPr="00BA3E62" w:rsidRDefault="009925BC" w:rsidP="009925BC">
            <w:pPr>
              <w:rPr>
                <w:sz w:val="20"/>
                <w:szCs w:val="20"/>
              </w:rPr>
            </w:pPr>
            <w:r w:rsidRPr="00BA3E62">
              <w:rPr>
                <w:sz w:val="20"/>
                <w:szCs w:val="20"/>
              </w:rPr>
              <w:t xml:space="preserve">Činnostno -praktická – precvičovanie, ukážky,   demonštrácia , nácvik, produktívna práca  </w:t>
            </w:r>
          </w:p>
          <w:p w:rsidR="009925BC" w:rsidRPr="00BA3E62" w:rsidRDefault="009925BC" w:rsidP="009925BC">
            <w:pPr>
              <w:rPr>
                <w:sz w:val="20"/>
                <w:szCs w:val="20"/>
              </w:rPr>
            </w:pPr>
            <w:r w:rsidRPr="00BA3E62">
              <w:rPr>
                <w:sz w:val="20"/>
                <w:szCs w:val="20"/>
              </w:rPr>
              <w:t xml:space="preserve">Motivačná – pracovitosť, usilovnosť, tvorivosť              Aktivizujúca metóda –     situačná, inscenačná, simulačná          </w:t>
            </w:r>
          </w:p>
        </w:tc>
        <w:tc>
          <w:tcPr>
            <w:tcW w:w="2690" w:type="dxa"/>
          </w:tcPr>
          <w:p w:rsidR="009925BC" w:rsidRPr="00BA3E62" w:rsidRDefault="009925BC" w:rsidP="009925BC">
            <w:pPr>
              <w:rPr>
                <w:sz w:val="20"/>
                <w:szCs w:val="20"/>
              </w:rPr>
            </w:pPr>
            <w:r w:rsidRPr="00BA3E62">
              <w:rPr>
                <w:sz w:val="20"/>
                <w:szCs w:val="20"/>
              </w:rPr>
              <w:t xml:space="preserve">Frontálna výučba Skupinová práca žiakov                     Frontálna a individuálna práca žiakov   </w:t>
            </w:r>
          </w:p>
          <w:p w:rsidR="009925BC" w:rsidRPr="00BA3E62" w:rsidRDefault="009925BC" w:rsidP="009925BC">
            <w:pPr>
              <w:rPr>
                <w:sz w:val="20"/>
                <w:szCs w:val="20"/>
              </w:rPr>
            </w:pPr>
            <w:r w:rsidRPr="00BA3E62">
              <w:rPr>
                <w:sz w:val="20"/>
                <w:szCs w:val="20"/>
              </w:rPr>
              <w:t xml:space="preserve">Demonštrácia a názorné ukážky                              Výcvikové motivačné programy / prekonávanie prekážok, vytrvalosť v práci, robiť prácu lepšie než iní /  </w:t>
            </w:r>
          </w:p>
          <w:p w:rsidR="009925BC" w:rsidRPr="00BA3E62" w:rsidRDefault="009925BC" w:rsidP="009925BC">
            <w:pPr>
              <w:rPr>
                <w:sz w:val="20"/>
                <w:szCs w:val="20"/>
              </w:rPr>
            </w:pPr>
            <w:r w:rsidRPr="00BA3E62">
              <w:rPr>
                <w:sz w:val="20"/>
                <w:szCs w:val="20"/>
              </w:rPr>
              <w:t xml:space="preserve">Hodnotenie produktivity a kvality práce                  Výučba v učebných dielňach/ na učňovských prevádzkových pracoviskách           </w:t>
            </w:r>
          </w:p>
        </w:tc>
      </w:tr>
      <w:tr w:rsidR="009925BC" w:rsidRPr="00BA3E62" w:rsidTr="009925BC">
        <w:trPr>
          <w:trHeight w:val="539"/>
        </w:trPr>
        <w:tc>
          <w:tcPr>
            <w:tcW w:w="2365" w:type="dxa"/>
          </w:tcPr>
          <w:p w:rsidR="009925BC" w:rsidRPr="00BA3E62" w:rsidRDefault="009925BC" w:rsidP="009925BC">
            <w:pPr>
              <w:pStyle w:val="Odsekzoznamu"/>
              <w:ind w:left="0"/>
              <w:rPr>
                <w:sz w:val="20"/>
                <w:szCs w:val="20"/>
              </w:rPr>
            </w:pPr>
            <w:r w:rsidRPr="00BA3E62">
              <w:rPr>
                <w:sz w:val="20"/>
                <w:szCs w:val="20"/>
              </w:rPr>
              <w:t>Jednoduché múčniky</w:t>
            </w:r>
          </w:p>
        </w:tc>
        <w:tc>
          <w:tcPr>
            <w:tcW w:w="326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 predvádzanie, pozorovanie           Činnostno-praktická – precvičovanie, ukážky,      demonštrácia , nácvik, produktívna práca       Motivačná – pracovitosť, usilovnosť, tvorivosť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 xml:space="preserve">Frontálna výučba      Skupinová práca žiakov Frontálna a individuálna práca žiakov      </w:t>
            </w:r>
          </w:p>
          <w:p w:rsidR="009925BC" w:rsidRPr="00BA3E62" w:rsidRDefault="009925BC" w:rsidP="009925BC">
            <w:pPr>
              <w:rPr>
                <w:sz w:val="20"/>
                <w:szCs w:val="20"/>
              </w:rPr>
            </w:pPr>
            <w:r w:rsidRPr="00BA3E62">
              <w:rPr>
                <w:sz w:val="20"/>
                <w:szCs w:val="20"/>
              </w:rPr>
              <w:t>Demonštrácia a názorné ukážky                     Výcvikové motivačné programy / prekonávanie prekážok, povzbudzovanie k práci/                    Hodnotenie produktivity a kvality práce                  Výučba v učebných dielňach/ na učňovských prevádzkových pracoviskách</w:t>
            </w:r>
          </w:p>
        </w:tc>
      </w:tr>
    </w:tbl>
    <w:p w:rsidR="009925BC" w:rsidRPr="00BA3E62" w:rsidRDefault="009925BC" w:rsidP="009925BC">
      <w:pPr>
        <w:pStyle w:val="Odsekzoznamu"/>
        <w:ind w:left="0"/>
      </w:pPr>
    </w:p>
    <w:p w:rsidR="009925BC" w:rsidRPr="00BA3E62" w:rsidRDefault="009925BC" w:rsidP="009925BC">
      <w:pPr>
        <w:pStyle w:val="Odsekzoznamu"/>
        <w:ind w:left="0"/>
        <w:rPr>
          <w:b/>
          <w:sz w:val="28"/>
          <w:szCs w:val="28"/>
          <w:u w:val="single"/>
        </w:rPr>
      </w:pPr>
      <w:r w:rsidRPr="00BA3E62">
        <w:rPr>
          <w:b/>
          <w:sz w:val="28"/>
          <w:szCs w:val="28"/>
        </w:rPr>
        <w:lastRenderedPageBreak/>
        <w:t xml:space="preserve">7. </w:t>
      </w:r>
      <w:r w:rsidRPr="00BA3E62">
        <w:rPr>
          <w:b/>
          <w:sz w:val="28"/>
          <w:szCs w:val="28"/>
          <w:u w:val="single"/>
        </w:rPr>
        <w:t>Učebnicové zdroje</w:t>
      </w:r>
    </w:p>
    <w:p w:rsidR="009925BC" w:rsidRPr="00BA3E62" w:rsidRDefault="009925BC" w:rsidP="009925BC">
      <w:pPr>
        <w:pStyle w:val="Odsekzoznamu"/>
        <w:rPr>
          <w:u w:val="single"/>
        </w:rPr>
      </w:pPr>
    </w:p>
    <w:p w:rsidR="009925BC" w:rsidRPr="00BA3E62" w:rsidRDefault="009925BC" w:rsidP="009925BC">
      <w:pPr>
        <w:pStyle w:val="Odsekzoznamu"/>
        <w:ind w:left="0"/>
      </w:pPr>
      <w:r w:rsidRPr="00BA3E62">
        <w:t>Používanie učebnicových zdrojov vo vyučovacom procese súvisí s didaktickou zásadou názornosti, vytvárania presnejších predstáv, pojmov. Predstavujú zdroj informácií a vytvárania zručností a návykov žiakov, cestu k ich motivácie, upevňovania a kontroly nadobudnutých vedomostí a vytvárania zručností a postojov. Majú funkciu motivačnú, spätnoväzbovú, informačnú, precvičovaciu, aplikačnú a kontrolnú.</w:t>
      </w:r>
    </w:p>
    <w:p w:rsidR="009925BC" w:rsidRPr="00BA3E62" w:rsidRDefault="009925BC" w:rsidP="009925BC">
      <w:pPr>
        <w:pStyle w:val="Odsekzoznamu"/>
        <w:ind w:left="0"/>
      </w:pPr>
    </w:p>
    <w:p w:rsidR="009925BC" w:rsidRPr="00BA3E62" w:rsidRDefault="009925BC" w:rsidP="009925BC">
      <w:pPr>
        <w:pStyle w:val="Odsekzoznamu"/>
        <w:ind w:left="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2549"/>
        <w:gridCol w:w="1175"/>
        <w:gridCol w:w="1661"/>
        <w:gridCol w:w="1204"/>
      </w:tblGrid>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b/>
                <w:sz w:val="20"/>
                <w:szCs w:val="20"/>
              </w:rPr>
              <w:t>Názov tematického celku</w:t>
            </w:r>
          </w:p>
        </w:tc>
        <w:tc>
          <w:tcPr>
            <w:tcW w:w="2622" w:type="dxa"/>
            <w:noWrap/>
          </w:tcPr>
          <w:p w:rsidR="009925BC" w:rsidRPr="00BA3E62" w:rsidRDefault="009925BC" w:rsidP="009925BC">
            <w:pPr>
              <w:pStyle w:val="Odsekzoznamu"/>
              <w:ind w:left="0"/>
              <w:rPr>
                <w:b/>
                <w:sz w:val="20"/>
                <w:szCs w:val="20"/>
              </w:rPr>
            </w:pPr>
            <w:r w:rsidRPr="00BA3E62">
              <w:rPr>
                <w:b/>
                <w:sz w:val="20"/>
                <w:szCs w:val="20"/>
              </w:rPr>
              <w:t>Odborná literatúra</w:t>
            </w:r>
          </w:p>
        </w:tc>
        <w:tc>
          <w:tcPr>
            <w:tcW w:w="1205" w:type="dxa"/>
            <w:noWrap/>
          </w:tcPr>
          <w:p w:rsidR="009925BC" w:rsidRPr="00BA3E62" w:rsidRDefault="009925BC" w:rsidP="009925BC">
            <w:pPr>
              <w:pStyle w:val="Odsekzoznamu"/>
              <w:ind w:left="0"/>
              <w:rPr>
                <w:b/>
                <w:sz w:val="20"/>
                <w:szCs w:val="20"/>
              </w:rPr>
            </w:pPr>
            <w:r w:rsidRPr="00BA3E62">
              <w:rPr>
                <w:b/>
                <w:sz w:val="20"/>
                <w:szCs w:val="20"/>
              </w:rPr>
              <w:t>Didaktická technika</w:t>
            </w:r>
          </w:p>
        </w:tc>
        <w:tc>
          <w:tcPr>
            <w:tcW w:w="1706" w:type="dxa"/>
            <w:noWrap/>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235" w:type="dxa"/>
            <w:noWrap/>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Úvod</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 Ľ. Verčimáková: Technológia 1                  SPN Bratislava 2008     M.Matejka,I.Balagová:  Technológia                     SPN Bratislava 1993             J. Netušil, J. Holas, E.Křivánková : Technol. prípravy pokrmov 1                SPN Bratislava 1988            E. Brhlík, J. Románik : Technológia 1-3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Základné technologické úpravy</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 Matejka, I. Balagová Technológia                      SPN Bratislava 1993              J. Netušil, E. Křivánková,     J. Holas: Technológia  prípravy pokrmov 1                         SPN Bratislava 1988             E. Brhlík, J. Románik: Technológia 1,2,3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Predbežná úprava základných druhov potravín</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M.Matejka, I.Balagová: Technológia                                    SPN Bratislava 1993                 J. Netušil, J. Holas,                    E. Křivánková: Technológia prípravy pokrmov 1                         SPN Bratislava 1988              E. Brhlík, J.Románik : Technológia 1,2,3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Hlavná úprava potravín</w:t>
            </w:r>
          </w:p>
          <w:p w:rsidR="009925BC" w:rsidRPr="00BA3E62" w:rsidRDefault="009925BC" w:rsidP="009925BC">
            <w:pPr>
              <w:pStyle w:val="Odsekzoznamu"/>
              <w:ind w:left="0"/>
              <w:rPr>
                <w:b/>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 Matejka, I. Balagová,  Technológia                       SPN Bratislava 1993                     J. Netušil, J. Holas, </w:t>
            </w:r>
            <w:r w:rsidRPr="00BA3E62">
              <w:rPr>
                <w:sz w:val="20"/>
                <w:szCs w:val="20"/>
              </w:rPr>
              <w:lastRenderedPageBreak/>
              <w:t xml:space="preserve">E.Křivánková: Technológia prípravy pokrmov 1               SPN Bratislava 1988                  E. Brhlík, J. Románik : Technológia 1,2,3                                  SPN Bratislava 1989                               </w:t>
            </w:r>
          </w:p>
        </w:tc>
        <w:tc>
          <w:tcPr>
            <w:tcW w:w="1205" w:type="dxa"/>
            <w:noWrap/>
          </w:tcPr>
          <w:p w:rsidR="009925BC" w:rsidRPr="00BA3E62" w:rsidRDefault="009925BC" w:rsidP="009925BC">
            <w:pPr>
              <w:pStyle w:val="Odsekzoznamu"/>
              <w:ind w:left="0"/>
              <w:rPr>
                <w:b/>
                <w:sz w:val="20"/>
                <w:szCs w:val="20"/>
              </w:rPr>
            </w:pPr>
            <w:r w:rsidRPr="00BA3E62">
              <w:rPr>
                <w:sz w:val="20"/>
                <w:szCs w:val="20"/>
              </w:rPr>
              <w:lastRenderedPageBreak/>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Úprava polievok a základných omáčok</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 J. Románik : Technológia 1,2,3                                  SPN Bratislava 1989                  R. Schaller, A. Forró,                  P. Kružliak :  Potraviny a nápoje 1                           SPN Bratislava 1994                 M. Matejka : Technológia 2          SPN Bratislava 1990                   E. Brhlík, J. Romaňuk : Technológia 2,3                                      SPN Bratislava 1989             Ľ. Verčimáková:  Technológia 2                  SPN Bratislava 2009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sz w:val="20"/>
                <w:szCs w:val="20"/>
              </w:rPr>
              <w:t>Prílohy a doplnky k hlavným jedlám</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 J.Románik : Technológia 1,2,3                                  SPN Bratislava 1989           R. Schaller, A. Forró,           P. Kružliak : Potraviny a nápoje 1                            SPN Bratislava 1994                M. Matejka : Technológia 2                  SPN Bratislava 1990     E.Brhlík, J.Romaňuk : Technológia 2,3                                      SPN Bratislava 1989            Ľ. Verčimáková:  Technológia 2                  SPN Bratislava 2009                                                                                    </w:t>
            </w:r>
          </w:p>
        </w:tc>
        <w:tc>
          <w:tcPr>
            <w:tcW w:w="1205" w:type="dxa"/>
            <w:noWrap/>
          </w:tcPr>
          <w:p w:rsidR="009925BC" w:rsidRPr="00BA3E62" w:rsidRDefault="009925BC" w:rsidP="009925BC">
            <w:pPr>
              <w:pStyle w:val="Odsekzoznamu"/>
              <w:ind w:left="0"/>
              <w:rPr>
                <w:b/>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Bezmäsité pokrmy</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J.Netušil, E. Křivánková,         J. Holas: Technológia prípravy pokrmov 1                SPN Bratislava 1988                E. Brhlík, J.Románik : Technológia 1,2,3                                  SPN Bratislava 1989                     </w:t>
            </w:r>
            <w:r w:rsidRPr="00BA3E62">
              <w:rPr>
                <w:sz w:val="20"/>
                <w:szCs w:val="20"/>
              </w:rPr>
              <w:lastRenderedPageBreak/>
              <w:t xml:space="preserve">R. Schaller, A.Forró,                    P. Kružliak : Potraviny a nápoje 1                             SPN Bratislava 1994                M. Matejka : Technológia 2                  SPN Bratislava 1990                   E. Brhlík, J. Romaňuk : Technológia 2,3                                      SPN Bratislava 1989                    Ľ. Verčimáková:  Technológia 2                  SPN Bratislava 2009                                                                                                            </w:t>
            </w:r>
          </w:p>
        </w:tc>
        <w:tc>
          <w:tcPr>
            <w:tcW w:w="1205" w:type="dxa"/>
            <w:noWrap/>
          </w:tcPr>
          <w:p w:rsidR="009925BC" w:rsidRPr="00BA3E62" w:rsidRDefault="009925BC" w:rsidP="009925BC">
            <w:pPr>
              <w:pStyle w:val="Odsekzoznamu"/>
              <w:ind w:left="0"/>
              <w:rPr>
                <w:sz w:val="20"/>
                <w:szCs w:val="20"/>
              </w:rPr>
            </w:pPr>
            <w:r w:rsidRPr="00BA3E62">
              <w:rPr>
                <w:sz w:val="20"/>
                <w:szCs w:val="20"/>
              </w:rPr>
              <w:lastRenderedPageBreak/>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sz w:val="20"/>
                <w:szCs w:val="20"/>
              </w:rPr>
              <w:t>Jednoduché múčniky</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Brhlík,J. Románik : Technológia 1,2,3                                  SPN Bratislava 1989                     R. Schaller, A. Forró,                    P. Kružliak : Potraviny a nápoje 1                                SPN Bratislava 1994                  M. Matejka: Technológia 2                  SPN Bratislava 1990                    Ľ. Verčimáková:  Technológia 2                  SPN Bratislava 2009                                                   </w:t>
            </w:r>
          </w:p>
        </w:tc>
        <w:tc>
          <w:tcPr>
            <w:tcW w:w="1205" w:type="dxa"/>
            <w:noWrap/>
          </w:tcPr>
          <w:p w:rsidR="009925BC" w:rsidRPr="00BA3E62" w:rsidRDefault="009925BC" w:rsidP="009925BC">
            <w:pPr>
              <w:pStyle w:val="Odsekzoznamu"/>
              <w:ind w:left="0"/>
              <w:rPr>
                <w:b/>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bl>
    <w:p w:rsidR="009925BC" w:rsidRPr="00BA3E62" w:rsidRDefault="009925BC" w:rsidP="009925BC">
      <w:pPr>
        <w:rPr>
          <w:b/>
          <w:sz w:val="28"/>
          <w:szCs w:val="28"/>
          <w:u w:val="single"/>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- 1.ročník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21/693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008"/>
        <w:gridCol w:w="4298"/>
        <w:gridCol w:w="3245"/>
        <w:gridCol w:w="1205"/>
      </w:tblGrid>
      <w:tr w:rsidR="009925BC" w:rsidRPr="00BA3E62" w:rsidTr="009925BC">
        <w:tc>
          <w:tcPr>
            <w:tcW w:w="0" w:type="auto"/>
          </w:tcPr>
          <w:p w:rsidR="009925BC" w:rsidRPr="00BA3E62" w:rsidRDefault="009925BC" w:rsidP="009925BC">
            <w:pPr>
              <w:jc w:val="center"/>
              <w:rPr>
                <w:sz w:val="20"/>
                <w:szCs w:val="20"/>
              </w:rPr>
            </w:pPr>
            <w:r w:rsidRPr="00BA3E62">
              <w:rPr>
                <w:sz w:val="20"/>
                <w:szCs w:val="20"/>
              </w:rPr>
              <w:t>Tematický celok</w:t>
            </w:r>
          </w:p>
        </w:tc>
        <w:tc>
          <w:tcPr>
            <w:tcW w:w="0" w:type="auto"/>
          </w:tcPr>
          <w:p w:rsidR="009925BC" w:rsidRPr="00BA3E62" w:rsidRDefault="009925BC" w:rsidP="009925BC">
            <w:pPr>
              <w:jc w:val="center"/>
              <w:rPr>
                <w:sz w:val="20"/>
                <w:szCs w:val="20"/>
              </w:rPr>
            </w:pPr>
            <w:r w:rsidRPr="00BA3E62">
              <w:rPr>
                <w:sz w:val="20"/>
                <w:szCs w:val="20"/>
              </w:rPr>
              <w:t>Téma</w:t>
            </w:r>
          </w:p>
        </w:tc>
        <w:tc>
          <w:tcPr>
            <w:tcW w:w="0" w:type="auto"/>
          </w:tcPr>
          <w:p w:rsidR="009925BC" w:rsidRPr="00BA3E62" w:rsidRDefault="009925BC" w:rsidP="009925BC">
            <w:pPr>
              <w:jc w:val="center"/>
              <w:rPr>
                <w:sz w:val="20"/>
                <w:szCs w:val="20"/>
              </w:rPr>
            </w:pPr>
            <w:r w:rsidRPr="00BA3E62">
              <w:rPr>
                <w:sz w:val="20"/>
                <w:szCs w:val="20"/>
              </w:rPr>
              <w:t>Obsahový štandard</w:t>
            </w:r>
          </w:p>
        </w:tc>
        <w:tc>
          <w:tcPr>
            <w:tcW w:w="0" w:type="auto"/>
          </w:tcPr>
          <w:p w:rsidR="009925BC" w:rsidRPr="00BA3E62" w:rsidRDefault="009925BC" w:rsidP="009925BC">
            <w:pPr>
              <w:jc w:val="center"/>
              <w:rPr>
                <w:sz w:val="20"/>
                <w:szCs w:val="20"/>
              </w:rPr>
            </w:pPr>
            <w:r w:rsidRPr="00BA3E62">
              <w:rPr>
                <w:sz w:val="20"/>
                <w:szCs w:val="20"/>
              </w:rPr>
              <w:t>Výkonový štandard</w:t>
            </w:r>
          </w:p>
        </w:tc>
        <w:tc>
          <w:tcPr>
            <w:tcW w:w="0" w:type="auto"/>
          </w:tcPr>
          <w:p w:rsidR="009925BC" w:rsidRPr="00BA3E62" w:rsidRDefault="009925BC" w:rsidP="009925BC">
            <w:pPr>
              <w:jc w:val="center"/>
              <w:rPr>
                <w:sz w:val="20"/>
                <w:szCs w:val="20"/>
              </w:rPr>
            </w:pPr>
            <w:r w:rsidRPr="00BA3E62">
              <w:rPr>
                <w:sz w:val="20"/>
                <w:szCs w:val="20"/>
              </w:rPr>
              <w:t>Prierezové témy</w:t>
            </w: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1.</w:t>
            </w:r>
          </w:p>
          <w:p w:rsidR="009925BC" w:rsidRPr="00BA3E62" w:rsidRDefault="009925BC" w:rsidP="009925BC">
            <w:pPr>
              <w:jc w:val="center"/>
              <w:rPr>
                <w:b/>
                <w:sz w:val="20"/>
                <w:szCs w:val="20"/>
              </w:rPr>
            </w:pPr>
            <w:r w:rsidRPr="00BA3E62">
              <w:rPr>
                <w:b/>
                <w:sz w:val="20"/>
                <w:szCs w:val="20"/>
              </w:rPr>
              <w:t>Úvod</w:t>
            </w:r>
          </w:p>
          <w:p w:rsidR="009925BC" w:rsidRPr="00BA3E62" w:rsidRDefault="009925BC" w:rsidP="009925BC">
            <w:pPr>
              <w:jc w:val="center"/>
              <w:rPr>
                <w:b/>
                <w:sz w:val="20"/>
                <w:szCs w:val="20"/>
              </w:rPr>
            </w:pPr>
            <w:r w:rsidRPr="00BA3E62">
              <w:rPr>
                <w:b/>
                <w:sz w:val="20"/>
                <w:szCs w:val="20"/>
              </w:rPr>
              <w:t>21</w:t>
            </w: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rPr>
                <w:b/>
                <w:sz w:val="20"/>
                <w:szCs w:val="20"/>
              </w:rPr>
            </w:pPr>
          </w:p>
          <w:p w:rsidR="009925BC" w:rsidRPr="00BA3E62" w:rsidRDefault="009925BC" w:rsidP="009925BC">
            <w:pPr>
              <w:rPr>
                <w:b/>
                <w:sz w:val="20"/>
                <w:szCs w:val="20"/>
              </w:rPr>
            </w:pPr>
          </w:p>
          <w:p w:rsidR="009925BC" w:rsidRPr="00BA3E62" w:rsidRDefault="009925BC" w:rsidP="009925BC">
            <w:pPr>
              <w:jc w:val="center"/>
              <w:rPr>
                <w:b/>
                <w:sz w:val="20"/>
                <w:szCs w:val="20"/>
              </w:rPr>
            </w:pPr>
            <w:r w:rsidRPr="00BA3E62">
              <w:rPr>
                <w:b/>
                <w:sz w:val="20"/>
                <w:szCs w:val="20"/>
              </w:rPr>
              <w:t xml:space="preserve">2. </w:t>
            </w:r>
          </w:p>
          <w:p w:rsidR="009925BC" w:rsidRPr="00BA3E62" w:rsidRDefault="009925BC" w:rsidP="009925BC">
            <w:pPr>
              <w:jc w:val="center"/>
              <w:rPr>
                <w:b/>
                <w:sz w:val="20"/>
                <w:szCs w:val="20"/>
              </w:rPr>
            </w:pPr>
            <w:r w:rsidRPr="00BA3E62">
              <w:rPr>
                <w:b/>
                <w:sz w:val="20"/>
                <w:szCs w:val="20"/>
              </w:rPr>
              <w:t>Základné technologické úpravy</w:t>
            </w:r>
          </w:p>
          <w:p w:rsidR="009925BC" w:rsidRPr="00BA3E62" w:rsidRDefault="009925BC" w:rsidP="009925BC">
            <w:pPr>
              <w:jc w:val="center"/>
              <w:rPr>
                <w:b/>
                <w:sz w:val="20"/>
                <w:szCs w:val="20"/>
              </w:rPr>
            </w:pPr>
            <w:r w:rsidRPr="00BA3E62">
              <w:rPr>
                <w:b/>
                <w:sz w:val="20"/>
                <w:szCs w:val="20"/>
              </w:rPr>
              <w:t>116</w:t>
            </w:r>
          </w:p>
          <w:p w:rsidR="009925BC" w:rsidRPr="00BA3E62" w:rsidRDefault="009925BC" w:rsidP="009925BC">
            <w:pPr>
              <w:jc w:val="center"/>
              <w:rPr>
                <w:b/>
                <w:sz w:val="20"/>
                <w:szCs w:val="20"/>
              </w:rPr>
            </w:pPr>
          </w:p>
        </w:tc>
        <w:tc>
          <w:tcPr>
            <w:tcW w:w="0" w:type="auto"/>
          </w:tcPr>
          <w:p w:rsidR="009925BC" w:rsidRPr="00BA3E62" w:rsidRDefault="009925BC" w:rsidP="009925BC">
            <w:pPr>
              <w:rPr>
                <w:sz w:val="20"/>
                <w:szCs w:val="20"/>
              </w:rPr>
            </w:pPr>
            <w:r w:rsidRPr="00BA3E62">
              <w:rPr>
                <w:sz w:val="20"/>
                <w:szCs w:val="20"/>
              </w:rPr>
              <w:t>Zoznámenie sa s pracoviskom, so zariadením.</w:t>
            </w:r>
          </w:p>
          <w:p w:rsidR="009925BC" w:rsidRPr="00BA3E62" w:rsidRDefault="009925BC" w:rsidP="009925BC">
            <w:pPr>
              <w:rPr>
                <w:sz w:val="20"/>
                <w:szCs w:val="20"/>
              </w:rPr>
            </w:pPr>
            <w:r w:rsidRPr="00BA3E62">
              <w:rPr>
                <w:sz w:val="20"/>
                <w:szCs w:val="20"/>
              </w:rPr>
              <w:t>Zoznámenie sa so strojmi, vybavením, náradím.</w:t>
            </w:r>
          </w:p>
          <w:p w:rsidR="009925BC" w:rsidRPr="00BA3E62" w:rsidRDefault="009925BC" w:rsidP="009925BC">
            <w:pPr>
              <w:rPr>
                <w:sz w:val="20"/>
                <w:szCs w:val="20"/>
              </w:rPr>
            </w:pPr>
            <w:r w:rsidRPr="00BA3E62">
              <w:rPr>
                <w:sz w:val="20"/>
                <w:szCs w:val="20"/>
              </w:rPr>
              <w:t>Bezpečnostné predpisy, základné hygienické predpisy.</w:t>
            </w:r>
          </w:p>
          <w:p w:rsidR="009925BC" w:rsidRPr="00BA3E62" w:rsidRDefault="009925BC" w:rsidP="009925BC">
            <w:pPr>
              <w:rPr>
                <w:sz w:val="20"/>
                <w:szCs w:val="20"/>
              </w:rPr>
            </w:pPr>
            <w:r w:rsidRPr="00BA3E62">
              <w:rPr>
                <w:sz w:val="20"/>
                <w:szCs w:val="20"/>
              </w:rPr>
              <w:t>Osobná hygiena a čistota pracovného oblečenia.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pracoviska na prevádzku.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Základná technika kuchárskych prác.</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potravín za studena.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 pracovný úsek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rozdelenie pracoviska / výrobná zóna, dokončovacia zóna/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bezpečnosť pri práci / správne pracovné oblečenie a obuv, druhy ohrozenia pri práci, poskytnutie 1. pomoci/</w:t>
            </w:r>
          </w:p>
          <w:p w:rsidR="009925BC" w:rsidRPr="00BA3E62" w:rsidRDefault="009925BC" w:rsidP="009925BC">
            <w:pPr>
              <w:rPr>
                <w:sz w:val="20"/>
                <w:szCs w:val="20"/>
              </w:rPr>
            </w:pPr>
            <w:r w:rsidRPr="00BA3E62">
              <w:rPr>
                <w:sz w:val="20"/>
                <w:szCs w:val="20"/>
              </w:rPr>
              <w:t>• osobná hygiena / hygiena rúk, tváre a vlasov, ústnej dutiny, pracovného oblečenia/</w:t>
            </w:r>
          </w:p>
          <w:p w:rsidR="009925BC" w:rsidRPr="00BA3E62" w:rsidRDefault="009925BC" w:rsidP="009925BC">
            <w:pPr>
              <w:rPr>
                <w:sz w:val="20"/>
                <w:szCs w:val="20"/>
              </w:rPr>
            </w:pPr>
            <w:r w:rsidRPr="00BA3E62">
              <w:rPr>
                <w:sz w:val="20"/>
                <w:szCs w:val="20"/>
              </w:rPr>
              <w:t>• hygiena na pracovisku / čistota riadu, strojov, nástrojov, pracovných stolov a ostatného inventáru/</w:t>
            </w:r>
          </w:p>
          <w:p w:rsidR="009925BC" w:rsidRPr="00BA3E62" w:rsidRDefault="009925BC" w:rsidP="009925BC">
            <w:pPr>
              <w:rPr>
                <w:sz w:val="20"/>
                <w:szCs w:val="20"/>
              </w:rPr>
            </w:pPr>
            <w:r w:rsidRPr="00BA3E62">
              <w:rPr>
                <w:sz w:val="20"/>
                <w:szCs w:val="20"/>
              </w:rPr>
              <w:t>• pracovné prostredie / stroje, nástroje, riad, pracovné stoly a ostatný inventár/</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hygienické požiadavky na prípravu jedál  / HACCP/</w:t>
            </w:r>
          </w:p>
          <w:p w:rsidR="009925BC" w:rsidRPr="00BA3E62" w:rsidRDefault="009925BC" w:rsidP="009925BC">
            <w:pPr>
              <w:rPr>
                <w:sz w:val="20"/>
                <w:szCs w:val="20"/>
              </w:rPr>
            </w:pPr>
            <w:r w:rsidRPr="00BA3E62">
              <w:rPr>
                <w:sz w:val="20"/>
                <w:szCs w:val="20"/>
              </w:rPr>
              <w:t>• správna životospráva</w:t>
            </w:r>
          </w:p>
          <w:p w:rsidR="009925BC" w:rsidRPr="00BA3E62" w:rsidRDefault="009925BC" w:rsidP="009925BC">
            <w:pPr>
              <w:rPr>
                <w:sz w:val="20"/>
                <w:szCs w:val="20"/>
              </w:rPr>
            </w:pPr>
            <w:r w:rsidRPr="00BA3E62">
              <w:rPr>
                <w:sz w:val="20"/>
                <w:szCs w:val="20"/>
              </w:rPr>
              <w:t>• vplyv prostredia na človeka</w:t>
            </w:r>
          </w:p>
          <w:p w:rsidR="009925BC" w:rsidRPr="00BA3E62" w:rsidRDefault="009925BC" w:rsidP="009925BC">
            <w:pPr>
              <w:rPr>
                <w:sz w:val="20"/>
                <w:szCs w:val="20"/>
              </w:rPr>
            </w:pPr>
            <w:r w:rsidRPr="00BA3E62">
              <w:rPr>
                <w:sz w:val="20"/>
                <w:szCs w:val="20"/>
              </w:rPr>
              <w:t>• pomôcky kuchára</w:t>
            </w:r>
          </w:p>
          <w:p w:rsidR="009925BC" w:rsidRPr="00BA3E62" w:rsidRDefault="009925BC" w:rsidP="009925BC">
            <w:pPr>
              <w:rPr>
                <w:sz w:val="20"/>
                <w:szCs w:val="20"/>
              </w:rPr>
            </w:pPr>
            <w:r w:rsidRPr="00BA3E62">
              <w:rPr>
                <w:sz w:val="20"/>
                <w:szCs w:val="20"/>
              </w:rPr>
              <w:t>• správna manipulácia s riadom a náradím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zásady úprav potravín za studena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straty na potravinách pri úprave za studena</w:t>
            </w:r>
          </w:p>
          <w:p w:rsidR="009925BC" w:rsidRPr="00BA3E62" w:rsidRDefault="009925BC" w:rsidP="009925BC">
            <w:pPr>
              <w:rPr>
                <w:sz w:val="20"/>
                <w:szCs w:val="20"/>
              </w:rPr>
            </w:pPr>
            <w:r w:rsidRPr="00BA3E62">
              <w:rPr>
                <w:sz w:val="20"/>
                <w:szCs w:val="20"/>
              </w:rPr>
              <w:t>•rozdelenie kuchynskej úpravy pokrmov za studena</w:t>
            </w:r>
          </w:p>
        </w:tc>
        <w:tc>
          <w:tcPr>
            <w:tcW w:w="0" w:type="auto"/>
          </w:tcPr>
          <w:p w:rsidR="009925BC" w:rsidRPr="00BA3E62" w:rsidRDefault="009925BC" w:rsidP="009925BC">
            <w:pPr>
              <w:rPr>
                <w:sz w:val="20"/>
                <w:szCs w:val="20"/>
              </w:rPr>
            </w:pPr>
            <w:r w:rsidRPr="00BA3E62">
              <w:rPr>
                <w:sz w:val="20"/>
                <w:szCs w:val="20"/>
              </w:rPr>
              <w:t>•poznať pracovný úsek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ovládať rozdelenie pracoviska</w:t>
            </w:r>
          </w:p>
          <w:p w:rsidR="009925BC" w:rsidRPr="00BA3E62" w:rsidRDefault="009925BC" w:rsidP="009925BC">
            <w:pPr>
              <w:rPr>
                <w:sz w:val="20"/>
                <w:szCs w:val="20"/>
              </w:rPr>
            </w:pPr>
            <w:r w:rsidRPr="00BA3E62">
              <w:rPr>
                <w:sz w:val="20"/>
                <w:szCs w:val="20"/>
              </w:rPr>
              <w:t>• dodržiavať hygienu na pracovisku</w:t>
            </w:r>
          </w:p>
          <w:p w:rsidR="009925BC" w:rsidRPr="00BA3E62" w:rsidRDefault="009925BC" w:rsidP="009925BC">
            <w:pPr>
              <w:rPr>
                <w:sz w:val="20"/>
                <w:szCs w:val="20"/>
              </w:rPr>
            </w:pPr>
            <w:r w:rsidRPr="00BA3E62">
              <w:rPr>
                <w:sz w:val="20"/>
                <w:szCs w:val="20"/>
              </w:rPr>
              <w:t>• zvládnuť základné bezpečnostné predpisy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uplatňovať zásady hygieny</w:t>
            </w:r>
          </w:p>
          <w:p w:rsidR="009925BC" w:rsidRPr="00BA3E62" w:rsidRDefault="009925BC" w:rsidP="009925BC">
            <w:pPr>
              <w:rPr>
                <w:sz w:val="20"/>
                <w:szCs w:val="20"/>
              </w:rPr>
            </w:pPr>
            <w:r w:rsidRPr="00BA3E62">
              <w:rPr>
                <w:sz w:val="20"/>
                <w:szCs w:val="20"/>
              </w:rPr>
              <w:t>• dodržiavať osobnú hygienu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dodržiavať hygienu na pracovisku</w:t>
            </w:r>
          </w:p>
          <w:p w:rsidR="009925BC" w:rsidRPr="00BA3E62" w:rsidRDefault="009925BC" w:rsidP="009925BC">
            <w:pPr>
              <w:rPr>
                <w:sz w:val="20"/>
                <w:szCs w:val="20"/>
              </w:rPr>
            </w:pPr>
            <w:r w:rsidRPr="00BA3E62">
              <w:rPr>
                <w:sz w:val="20"/>
                <w:szCs w:val="20"/>
              </w:rPr>
              <w:t>• správna manipulácia s riadom a náradím</w:t>
            </w:r>
          </w:p>
          <w:p w:rsidR="009925BC" w:rsidRPr="00BA3E62" w:rsidRDefault="009925BC" w:rsidP="009925BC">
            <w:pPr>
              <w:rPr>
                <w:sz w:val="20"/>
                <w:szCs w:val="20"/>
              </w:rPr>
            </w:pPr>
            <w:r w:rsidRPr="00BA3E62">
              <w:rPr>
                <w:sz w:val="20"/>
                <w:szCs w:val="20"/>
              </w:rPr>
              <w:t>• šetriť energiou, vodou</w:t>
            </w:r>
          </w:p>
          <w:p w:rsidR="009925BC" w:rsidRPr="00BA3E62" w:rsidRDefault="009925BC" w:rsidP="009925BC">
            <w:pPr>
              <w:rPr>
                <w:sz w:val="20"/>
                <w:szCs w:val="20"/>
              </w:rPr>
            </w:pPr>
            <w:r w:rsidRPr="00BA3E62">
              <w:rPr>
                <w:sz w:val="20"/>
                <w:szCs w:val="20"/>
              </w:rPr>
              <w:t>• dodržiavať zásady triedenia odpadu, používať biologicky čisté čistiace prostriedky</w:t>
            </w:r>
          </w:p>
          <w:p w:rsidR="009925BC" w:rsidRPr="00BA3E62" w:rsidRDefault="009925BC" w:rsidP="009925BC">
            <w:pPr>
              <w:rPr>
                <w:sz w:val="20"/>
                <w:szCs w:val="20"/>
              </w:rPr>
            </w:pPr>
            <w:r w:rsidRPr="00BA3E62">
              <w:rPr>
                <w:sz w:val="20"/>
                <w:szCs w:val="20"/>
              </w:rPr>
              <w:t>• vysvetliť hygienu pri práci s potravinami</w:t>
            </w:r>
          </w:p>
          <w:p w:rsidR="009925BC" w:rsidRPr="00BA3E62" w:rsidRDefault="009925BC" w:rsidP="009925BC">
            <w:pPr>
              <w:rPr>
                <w:sz w:val="20"/>
                <w:szCs w:val="20"/>
              </w:rPr>
            </w:pPr>
            <w:r w:rsidRPr="00BA3E62">
              <w:rPr>
                <w:sz w:val="20"/>
                <w:szCs w:val="20"/>
              </w:rPr>
              <w:t>•ovládať zásady správneho stravovania</w:t>
            </w:r>
          </w:p>
          <w:p w:rsidR="009925BC" w:rsidRPr="00BA3E62" w:rsidRDefault="009925BC" w:rsidP="009925BC">
            <w:pPr>
              <w:rPr>
                <w:sz w:val="20"/>
                <w:szCs w:val="20"/>
              </w:rPr>
            </w:pPr>
            <w:r w:rsidRPr="00BA3E62">
              <w:rPr>
                <w:sz w:val="20"/>
                <w:szCs w:val="20"/>
              </w:rPr>
              <w:t>• používať správne pomôcky</w:t>
            </w:r>
          </w:p>
          <w:p w:rsidR="009925BC" w:rsidRPr="00BA3E62" w:rsidRDefault="009925BC" w:rsidP="009925BC">
            <w:pPr>
              <w:rPr>
                <w:sz w:val="20"/>
                <w:szCs w:val="20"/>
              </w:rPr>
            </w:pPr>
            <w:r w:rsidRPr="00BA3E62">
              <w:rPr>
                <w:sz w:val="20"/>
                <w:szCs w:val="20"/>
              </w:rPr>
              <w:t>• vedieť rozlišovať prac. pomôcky</w:t>
            </w:r>
          </w:p>
          <w:p w:rsidR="009925BC" w:rsidRPr="00BA3E62" w:rsidRDefault="009925BC" w:rsidP="009925BC">
            <w:pPr>
              <w:rPr>
                <w:sz w:val="20"/>
                <w:szCs w:val="20"/>
              </w:rPr>
            </w:pPr>
            <w:r w:rsidRPr="00BA3E62">
              <w:rPr>
                <w:sz w:val="20"/>
                <w:szCs w:val="20"/>
              </w:rPr>
              <w:t>• dodržiavať BOZP pri manipulácii s náradím</w:t>
            </w:r>
          </w:p>
          <w:p w:rsidR="009925BC" w:rsidRPr="00BA3E62" w:rsidRDefault="009925BC" w:rsidP="009925BC">
            <w:pPr>
              <w:rPr>
                <w:sz w:val="20"/>
                <w:szCs w:val="20"/>
              </w:rPr>
            </w:pPr>
            <w:r w:rsidRPr="00BA3E62">
              <w:rPr>
                <w:sz w:val="20"/>
                <w:szCs w:val="20"/>
              </w:rPr>
              <w:t>• dodržiavať zásady pri úprave potravín za studena</w:t>
            </w:r>
          </w:p>
          <w:p w:rsidR="009925BC" w:rsidRPr="00BA3E62" w:rsidRDefault="009925BC" w:rsidP="009925BC">
            <w:pPr>
              <w:rPr>
                <w:sz w:val="20"/>
                <w:szCs w:val="20"/>
              </w:rPr>
            </w:pPr>
            <w:r w:rsidRPr="00BA3E62">
              <w:rPr>
                <w:sz w:val="20"/>
                <w:szCs w:val="20"/>
              </w:rPr>
              <w:t>• poznať straty vzniknuté pri úprave potravín za studena</w:t>
            </w:r>
          </w:p>
          <w:p w:rsidR="009925BC" w:rsidRPr="00BA3E62" w:rsidRDefault="009925BC" w:rsidP="009925BC">
            <w:pPr>
              <w:rPr>
                <w:sz w:val="20"/>
                <w:szCs w:val="20"/>
              </w:rPr>
            </w:pPr>
            <w:r w:rsidRPr="00BA3E62">
              <w:rPr>
                <w:sz w:val="20"/>
                <w:szCs w:val="20"/>
              </w:rPr>
              <w:t>• ovládať delenie kuchynských úprav pokrmov za studena</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Tepelné spracovanie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varením.</w:t>
            </w:r>
          </w:p>
        </w:tc>
        <w:tc>
          <w:tcPr>
            <w:tcW w:w="0" w:type="auto"/>
          </w:tcPr>
          <w:p w:rsidR="009925BC" w:rsidRPr="00BA3E62" w:rsidRDefault="009925BC" w:rsidP="009925BC">
            <w:pPr>
              <w:rPr>
                <w:sz w:val="20"/>
                <w:szCs w:val="20"/>
              </w:rPr>
            </w:pPr>
            <w:r w:rsidRPr="00BA3E62">
              <w:rPr>
                <w:sz w:val="20"/>
                <w:szCs w:val="20"/>
              </w:rPr>
              <w:lastRenderedPageBreak/>
              <w:t>•zásady pri tepelných úpravách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•varenie, dusenie, zahusťovanie pokrmov, pečenie, zapekanie, vyprážanie</w:t>
            </w:r>
          </w:p>
          <w:p w:rsidR="009925BC" w:rsidRPr="00BA3E62" w:rsidRDefault="009925BC" w:rsidP="009925BC">
            <w:pPr>
              <w:rPr>
                <w:sz w:val="20"/>
                <w:szCs w:val="20"/>
              </w:rPr>
            </w:pPr>
            <w:r w:rsidRPr="00BA3E62">
              <w:rPr>
                <w:sz w:val="20"/>
                <w:szCs w:val="20"/>
              </w:rPr>
              <w:t>•charakteristika varenia</w:t>
            </w:r>
          </w:p>
          <w:p w:rsidR="009925BC" w:rsidRPr="00BA3E62" w:rsidRDefault="009925BC" w:rsidP="009925BC">
            <w:pPr>
              <w:rPr>
                <w:sz w:val="20"/>
                <w:szCs w:val="20"/>
              </w:rPr>
            </w:pPr>
            <w:r w:rsidRPr="00BA3E62">
              <w:rPr>
                <w:sz w:val="20"/>
                <w:szCs w:val="20"/>
              </w:rPr>
              <w:t>•zásady pri varení potravín</w:t>
            </w:r>
          </w:p>
          <w:p w:rsidR="009925BC" w:rsidRPr="00BA3E62" w:rsidRDefault="009925BC" w:rsidP="009925BC">
            <w:pPr>
              <w:rPr>
                <w:sz w:val="20"/>
                <w:szCs w:val="20"/>
              </w:rPr>
            </w:pPr>
            <w:r w:rsidRPr="00BA3E62">
              <w:rPr>
                <w:sz w:val="20"/>
                <w:szCs w:val="20"/>
              </w:rPr>
              <w:t>•spôsoby varenia zeleniny</w:t>
            </w:r>
          </w:p>
          <w:p w:rsidR="009925BC" w:rsidRPr="00BA3E62" w:rsidRDefault="009925BC" w:rsidP="009925BC">
            <w:pPr>
              <w:rPr>
                <w:sz w:val="20"/>
                <w:szCs w:val="20"/>
              </w:rPr>
            </w:pPr>
            <w:r w:rsidRPr="00BA3E62">
              <w:rPr>
                <w:sz w:val="20"/>
                <w:szCs w:val="20"/>
              </w:rPr>
              <w:t>•spôsoby varenia cestovín</w:t>
            </w:r>
          </w:p>
          <w:p w:rsidR="009925BC" w:rsidRPr="00BA3E62" w:rsidRDefault="009925BC" w:rsidP="009925BC">
            <w:pPr>
              <w:rPr>
                <w:sz w:val="20"/>
                <w:szCs w:val="20"/>
              </w:rPr>
            </w:pPr>
            <w:r w:rsidRPr="00BA3E62">
              <w:rPr>
                <w:sz w:val="20"/>
                <w:szCs w:val="20"/>
              </w:rPr>
              <w:t>•spôsoby varenia mäsa</w:t>
            </w:r>
          </w:p>
          <w:p w:rsidR="009925BC" w:rsidRPr="00BA3E62" w:rsidRDefault="009925BC" w:rsidP="009925BC">
            <w:pPr>
              <w:rPr>
                <w:sz w:val="20"/>
                <w:szCs w:val="20"/>
              </w:rPr>
            </w:pPr>
            <w:r w:rsidRPr="00BA3E62">
              <w:rPr>
                <w:sz w:val="20"/>
                <w:szCs w:val="20"/>
              </w:rPr>
              <w:t>•spôsoby varenia hydiny</w:t>
            </w:r>
          </w:p>
          <w:p w:rsidR="009925BC" w:rsidRPr="00BA3E62" w:rsidRDefault="009925BC" w:rsidP="009925BC">
            <w:pPr>
              <w:rPr>
                <w:sz w:val="20"/>
                <w:szCs w:val="20"/>
              </w:rPr>
            </w:pPr>
            <w:r w:rsidRPr="00BA3E62">
              <w:rPr>
                <w:sz w:val="20"/>
                <w:szCs w:val="20"/>
              </w:rPr>
              <w:t>•spôsoby varenia rýb</w:t>
            </w:r>
          </w:p>
        </w:tc>
        <w:tc>
          <w:tcPr>
            <w:tcW w:w="0" w:type="auto"/>
          </w:tcPr>
          <w:p w:rsidR="009925BC" w:rsidRPr="00BA3E62" w:rsidRDefault="009925BC" w:rsidP="009925BC">
            <w:pPr>
              <w:rPr>
                <w:sz w:val="20"/>
                <w:szCs w:val="20"/>
              </w:rPr>
            </w:pPr>
            <w:r w:rsidRPr="00BA3E62">
              <w:rPr>
                <w:sz w:val="20"/>
                <w:szCs w:val="20"/>
              </w:rPr>
              <w:lastRenderedPageBreak/>
              <w:t>•poznať zásady pri tepelných úpravách potravín</w:t>
            </w:r>
          </w:p>
          <w:p w:rsidR="009925BC" w:rsidRPr="00BA3E62" w:rsidRDefault="009925BC" w:rsidP="009925BC">
            <w:pPr>
              <w:rPr>
                <w:sz w:val="20"/>
                <w:szCs w:val="20"/>
              </w:rPr>
            </w:pPr>
            <w:r w:rsidRPr="00BA3E62">
              <w:rPr>
                <w:sz w:val="20"/>
                <w:szCs w:val="20"/>
              </w:rPr>
              <w:lastRenderedPageBreak/>
              <w:t>•vysvetliť jednotlivé pojmy tepelného spracovania potravín</w:t>
            </w:r>
          </w:p>
          <w:p w:rsidR="009925BC" w:rsidRPr="00BA3E62" w:rsidRDefault="009925BC" w:rsidP="009925BC">
            <w:pPr>
              <w:rPr>
                <w:sz w:val="20"/>
                <w:szCs w:val="20"/>
              </w:rPr>
            </w:pPr>
            <w:r w:rsidRPr="00BA3E62">
              <w:rPr>
                <w:sz w:val="20"/>
                <w:szCs w:val="20"/>
              </w:rPr>
              <w:t>•vysvetliť pojem varenie</w:t>
            </w:r>
          </w:p>
          <w:p w:rsidR="009925BC" w:rsidRPr="00BA3E62" w:rsidRDefault="009925BC" w:rsidP="009925BC">
            <w:pPr>
              <w:rPr>
                <w:sz w:val="20"/>
                <w:szCs w:val="20"/>
              </w:rPr>
            </w:pPr>
            <w:r w:rsidRPr="00BA3E62">
              <w:rPr>
                <w:sz w:val="20"/>
                <w:szCs w:val="20"/>
              </w:rPr>
              <w:t>•ovládať zásady pri varení potravín</w:t>
            </w:r>
          </w:p>
          <w:p w:rsidR="009925BC" w:rsidRPr="00BA3E62" w:rsidRDefault="009925BC" w:rsidP="009925BC">
            <w:pPr>
              <w:rPr>
                <w:sz w:val="20"/>
                <w:szCs w:val="20"/>
              </w:rPr>
            </w:pPr>
            <w:r w:rsidRPr="00BA3E62">
              <w:rPr>
                <w:sz w:val="20"/>
                <w:szCs w:val="20"/>
              </w:rPr>
              <w:t>•poznať spôsoby varenia zeleniny, cestovín, mäsa, rýb a hydiny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potravín dusením.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vyprážaním.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zapekaním.   /gratinovanie/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Straty pri tepelnej úprave.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Bezpečnosť pri práci, pri manipulácii so strojovým zariadením.</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•charakteristika dusenia</w:t>
            </w:r>
          </w:p>
          <w:p w:rsidR="009925BC" w:rsidRPr="00BA3E62" w:rsidRDefault="009925BC" w:rsidP="009925BC">
            <w:pPr>
              <w:rPr>
                <w:sz w:val="20"/>
                <w:szCs w:val="20"/>
              </w:rPr>
            </w:pPr>
            <w:r w:rsidRPr="00BA3E62">
              <w:rPr>
                <w:sz w:val="20"/>
                <w:szCs w:val="20"/>
              </w:rPr>
              <w:t>•zásady pri dusení potravín</w:t>
            </w:r>
          </w:p>
          <w:p w:rsidR="009925BC" w:rsidRPr="00BA3E62" w:rsidRDefault="009925BC" w:rsidP="009925BC">
            <w:pPr>
              <w:rPr>
                <w:sz w:val="20"/>
                <w:szCs w:val="20"/>
              </w:rPr>
            </w:pPr>
            <w:r w:rsidRPr="00BA3E62">
              <w:rPr>
                <w:sz w:val="20"/>
                <w:szCs w:val="20"/>
              </w:rPr>
              <w:t>•spôsoby dusenia potravín</w:t>
            </w:r>
          </w:p>
          <w:p w:rsidR="009925BC" w:rsidRPr="00BA3E62" w:rsidRDefault="009925BC" w:rsidP="009925BC">
            <w:pPr>
              <w:rPr>
                <w:sz w:val="20"/>
                <w:szCs w:val="20"/>
              </w:rPr>
            </w:pPr>
            <w:r w:rsidRPr="00BA3E62">
              <w:rPr>
                <w:sz w:val="20"/>
                <w:szCs w:val="20"/>
              </w:rPr>
              <w:t>•spôsoby dusenia zeleniny</w:t>
            </w:r>
          </w:p>
          <w:p w:rsidR="009925BC" w:rsidRPr="00BA3E62" w:rsidRDefault="009925BC" w:rsidP="009925BC">
            <w:pPr>
              <w:rPr>
                <w:sz w:val="20"/>
                <w:szCs w:val="20"/>
              </w:rPr>
            </w:pPr>
            <w:r w:rsidRPr="00BA3E62">
              <w:rPr>
                <w:sz w:val="20"/>
                <w:szCs w:val="20"/>
              </w:rPr>
              <w:t>•spôsoby dusenia mäsa</w:t>
            </w:r>
          </w:p>
          <w:p w:rsidR="009925BC" w:rsidRPr="00BA3E62" w:rsidRDefault="009925BC" w:rsidP="009925BC">
            <w:pPr>
              <w:rPr>
                <w:sz w:val="20"/>
                <w:szCs w:val="20"/>
              </w:rPr>
            </w:pPr>
            <w:r w:rsidRPr="00BA3E62">
              <w:rPr>
                <w:sz w:val="20"/>
                <w:szCs w:val="20"/>
              </w:rPr>
              <w:t>•spôsoby dusenia hydiny</w:t>
            </w:r>
          </w:p>
          <w:p w:rsidR="009925BC" w:rsidRPr="00BA3E62" w:rsidRDefault="009925BC" w:rsidP="009925BC">
            <w:pPr>
              <w:rPr>
                <w:sz w:val="20"/>
                <w:szCs w:val="20"/>
              </w:rPr>
            </w:pPr>
            <w:r w:rsidRPr="00BA3E62">
              <w:rPr>
                <w:sz w:val="20"/>
                <w:szCs w:val="20"/>
              </w:rPr>
              <w:t>•spôsoby dusenia rýb</w:t>
            </w:r>
          </w:p>
          <w:p w:rsidR="009925BC" w:rsidRPr="00BA3E62" w:rsidRDefault="009925BC" w:rsidP="009925BC">
            <w:pPr>
              <w:rPr>
                <w:sz w:val="20"/>
                <w:szCs w:val="20"/>
              </w:rPr>
            </w:pPr>
            <w:r w:rsidRPr="00BA3E62">
              <w:rPr>
                <w:sz w:val="20"/>
                <w:szCs w:val="20"/>
              </w:rPr>
              <w:t>•charakteristika pečenia</w:t>
            </w:r>
          </w:p>
          <w:p w:rsidR="009925BC" w:rsidRPr="00BA3E62" w:rsidRDefault="009925BC" w:rsidP="009925BC">
            <w:pPr>
              <w:rPr>
                <w:sz w:val="20"/>
                <w:szCs w:val="20"/>
              </w:rPr>
            </w:pPr>
            <w:r w:rsidRPr="00BA3E62">
              <w:rPr>
                <w:sz w:val="20"/>
                <w:szCs w:val="20"/>
              </w:rPr>
              <w:t>•zásady pri pečení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potravín</w:t>
            </w:r>
          </w:p>
          <w:p w:rsidR="009925BC" w:rsidRPr="00BA3E62" w:rsidRDefault="009925BC" w:rsidP="009925BC">
            <w:pPr>
              <w:rPr>
                <w:sz w:val="20"/>
                <w:szCs w:val="20"/>
              </w:rPr>
            </w:pPr>
            <w:r w:rsidRPr="00BA3E62">
              <w:rPr>
                <w:sz w:val="20"/>
                <w:szCs w:val="20"/>
              </w:rPr>
              <w:t>•charakteristika vyprážania potravín</w:t>
            </w:r>
          </w:p>
          <w:p w:rsidR="009925BC" w:rsidRPr="00BA3E62" w:rsidRDefault="009925BC" w:rsidP="009925BC">
            <w:pPr>
              <w:rPr>
                <w:sz w:val="20"/>
                <w:szCs w:val="20"/>
              </w:rPr>
            </w:pPr>
            <w:r w:rsidRPr="00BA3E62">
              <w:rPr>
                <w:sz w:val="20"/>
                <w:szCs w:val="20"/>
              </w:rPr>
              <w:t>•zásady pri vyprážaní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potravín</w:t>
            </w:r>
          </w:p>
          <w:p w:rsidR="009925BC" w:rsidRPr="00BA3E62" w:rsidRDefault="009925BC" w:rsidP="009925BC">
            <w:pPr>
              <w:rPr>
                <w:sz w:val="20"/>
                <w:szCs w:val="20"/>
              </w:rPr>
            </w:pPr>
            <w:r w:rsidRPr="00BA3E62">
              <w:rPr>
                <w:sz w:val="20"/>
                <w:szCs w:val="20"/>
              </w:rPr>
              <w:t>•druhy obalov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zapekania potravín</w:t>
            </w:r>
          </w:p>
          <w:p w:rsidR="009925BC" w:rsidRPr="00BA3E62" w:rsidRDefault="009925BC" w:rsidP="009925BC">
            <w:pPr>
              <w:rPr>
                <w:sz w:val="20"/>
                <w:szCs w:val="20"/>
              </w:rPr>
            </w:pPr>
            <w:r w:rsidRPr="00BA3E62">
              <w:rPr>
                <w:sz w:val="20"/>
                <w:szCs w:val="20"/>
              </w:rPr>
              <w:t>•výber vhodných surovín na zapekanie</w:t>
            </w:r>
          </w:p>
          <w:p w:rsidR="009925BC" w:rsidRPr="00BA3E62" w:rsidRDefault="009925BC" w:rsidP="009925BC">
            <w:pPr>
              <w:rPr>
                <w:sz w:val="20"/>
                <w:szCs w:val="20"/>
              </w:rPr>
            </w:pPr>
            <w:r w:rsidRPr="00BA3E62">
              <w:rPr>
                <w:sz w:val="20"/>
                <w:szCs w:val="20"/>
              </w:rPr>
              <w:t>•vhodné pokrmy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•strata biologickej hodnoty potravín</w:t>
            </w:r>
          </w:p>
          <w:p w:rsidR="009925BC" w:rsidRPr="00BA3E62" w:rsidRDefault="009925BC" w:rsidP="009925BC">
            <w:pPr>
              <w:rPr>
                <w:sz w:val="20"/>
                <w:szCs w:val="20"/>
              </w:rPr>
            </w:pPr>
            <w:r w:rsidRPr="00BA3E62">
              <w:rPr>
                <w:sz w:val="20"/>
                <w:szCs w:val="20"/>
              </w:rPr>
              <w:t>•straty na hmotnosti potravín</w:t>
            </w:r>
          </w:p>
          <w:p w:rsidR="009925BC" w:rsidRPr="00BA3E62" w:rsidRDefault="009925BC" w:rsidP="009925BC">
            <w:pPr>
              <w:rPr>
                <w:sz w:val="20"/>
                <w:szCs w:val="20"/>
              </w:rPr>
            </w:pPr>
            <w:r w:rsidRPr="00BA3E62">
              <w:rPr>
                <w:sz w:val="20"/>
                <w:szCs w:val="20"/>
              </w:rPr>
              <w:t>•pravidlá bezpečnej práce v obsluhe</w:t>
            </w:r>
          </w:p>
          <w:p w:rsidR="009925BC" w:rsidRPr="00BA3E62" w:rsidRDefault="009925BC" w:rsidP="009925BC">
            <w:pPr>
              <w:rPr>
                <w:sz w:val="20"/>
                <w:szCs w:val="20"/>
              </w:rPr>
            </w:pPr>
            <w:r w:rsidRPr="00BA3E62">
              <w:rPr>
                <w:sz w:val="20"/>
                <w:szCs w:val="20"/>
              </w:rPr>
              <w:t>•manipulácia so strojovým zariadením</w:t>
            </w:r>
          </w:p>
        </w:tc>
        <w:tc>
          <w:tcPr>
            <w:tcW w:w="0" w:type="auto"/>
          </w:tcPr>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•ovládať zásady pri dusení potravín</w:t>
            </w:r>
          </w:p>
          <w:p w:rsidR="009925BC" w:rsidRPr="00BA3E62" w:rsidRDefault="009925BC" w:rsidP="009925BC">
            <w:pPr>
              <w:rPr>
                <w:sz w:val="20"/>
                <w:szCs w:val="20"/>
              </w:rPr>
            </w:pPr>
            <w:r w:rsidRPr="00BA3E62">
              <w:rPr>
                <w:sz w:val="20"/>
                <w:szCs w:val="20"/>
              </w:rPr>
              <w:t>•poznať spôsoby dusenia zeleniny, mäsa, hydiny a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•ovládať zásady pečenia živočíšnych potravín</w:t>
            </w:r>
          </w:p>
          <w:p w:rsidR="009925BC" w:rsidRPr="00BA3E62" w:rsidRDefault="009925BC" w:rsidP="009925BC">
            <w:pPr>
              <w:rPr>
                <w:sz w:val="20"/>
                <w:szCs w:val="20"/>
              </w:rPr>
            </w:pPr>
            <w:r w:rsidRPr="00BA3E62">
              <w:rPr>
                <w:sz w:val="20"/>
                <w:szCs w:val="20"/>
              </w:rPr>
              <w:t>•poznať spôsoby pečenia potravín</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zásady vyprážania živočíšnych a rastlinných potravín</w:t>
            </w:r>
          </w:p>
          <w:p w:rsidR="009925BC" w:rsidRPr="00BA3E62" w:rsidRDefault="009925BC" w:rsidP="009925BC">
            <w:pPr>
              <w:rPr>
                <w:sz w:val="20"/>
                <w:szCs w:val="20"/>
              </w:rPr>
            </w:pPr>
            <w:r w:rsidRPr="00BA3E62">
              <w:rPr>
                <w:sz w:val="20"/>
                <w:szCs w:val="20"/>
              </w:rPr>
              <w:t xml:space="preserve">•poznať spôsoby vyprážania </w:t>
            </w:r>
          </w:p>
          <w:p w:rsidR="009925BC" w:rsidRPr="00BA3E62" w:rsidRDefault="009925BC" w:rsidP="009925BC">
            <w:pPr>
              <w:rPr>
                <w:sz w:val="20"/>
                <w:szCs w:val="20"/>
              </w:rPr>
            </w:pPr>
            <w:r w:rsidRPr="00BA3E62">
              <w:rPr>
                <w:sz w:val="20"/>
                <w:szCs w:val="20"/>
              </w:rPr>
              <w:t>•vedieť druhy obalov pri vyprážaní</w:t>
            </w:r>
          </w:p>
          <w:p w:rsidR="009925BC" w:rsidRPr="00BA3E62" w:rsidRDefault="009925BC" w:rsidP="009925BC">
            <w:pPr>
              <w:rPr>
                <w:sz w:val="20"/>
                <w:szCs w:val="20"/>
              </w:rPr>
            </w:pPr>
            <w:r w:rsidRPr="00BA3E62">
              <w:rPr>
                <w:sz w:val="20"/>
                <w:szCs w:val="20"/>
              </w:rPr>
              <w:t>•vysvetliť pojem zapekanie</w:t>
            </w:r>
          </w:p>
          <w:p w:rsidR="009925BC" w:rsidRPr="00BA3E62" w:rsidRDefault="009925BC" w:rsidP="009925BC">
            <w:pPr>
              <w:rPr>
                <w:sz w:val="20"/>
                <w:szCs w:val="20"/>
              </w:rPr>
            </w:pPr>
            <w:r w:rsidRPr="00BA3E62">
              <w:rPr>
                <w:sz w:val="20"/>
                <w:szCs w:val="20"/>
              </w:rPr>
              <w:t xml:space="preserve">•vymenovať vhodné suroviny </w:t>
            </w:r>
          </w:p>
          <w:p w:rsidR="009925BC" w:rsidRPr="00BA3E62" w:rsidRDefault="009925BC" w:rsidP="009925BC">
            <w:pPr>
              <w:rPr>
                <w:sz w:val="20"/>
                <w:szCs w:val="20"/>
              </w:rPr>
            </w:pPr>
            <w:r w:rsidRPr="00BA3E62">
              <w:rPr>
                <w:sz w:val="20"/>
                <w:szCs w:val="20"/>
              </w:rPr>
              <w:t>•poznať vhodné pokrmy na zapekanie</w:t>
            </w:r>
          </w:p>
          <w:p w:rsidR="009925BC" w:rsidRPr="00BA3E62" w:rsidRDefault="009925BC" w:rsidP="009925BC">
            <w:pPr>
              <w:rPr>
                <w:sz w:val="20"/>
                <w:szCs w:val="20"/>
              </w:rPr>
            </w:pPr>
            <w:r w:rsidRPr="00BA3E62">
              <w:rPr>
                <w:sz w:val="20"/>
                <w:szCs w:val="20"/>
              </w:rPr>
              <w:t>•vysvetliť a popísať straty pri tepelnej úprave potravín</w:t>
            </w:r>
          </w:p>
          <w:p w:rsidR="009925BC" w:rsidRPr="00BA3E62" w:rsidRDefault="009925BC" w:rsidP="009925BC">
            <w:pPr>
              <w:rPr>
                <w:sz w:val="20"/>
                <w:szCs w:val="20"/>
              </w:rPr>
            </w:pPr>
            <w:r w:rsidRPr="00BA3E62">
              <w:rPr>
                <w:sz w:val="20"/>
                <w:szCs w:val="20"/>
              </w:rPr>
              <w:t>•dodržiavať pravidlá bezpečnej práce pri manipulácii so strojmi</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Úprava prostredia po skončení prevádzky.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Druhy ohrozenia pri práci.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Skladovanie potravín.</w:t>
            </w:r>
          </w:p>
        </w:tc>
        <w:tc>
          <w:tcPr>
            <w:tcW w:w="0" w:type="auto"/>
          </w:tcPr>
          <w:p w:rsidR="009925BC" w:rsidRPr="00BA3E62" w:rsidRDefault="009925BC" w:rsidP="009925BC">
            <w:pPr>
              <w:rPr>
                <w:sz w:val="20"/>
                <w:szCs w:val="20"/>
              </w:rPr>
            </w:pPr>
            <w:r w:rsidRPr="00BA3E62">
              <w:rPr>
                <w:sz w:val="20"/>
                <w:szCs w:val="20"/>
              </w:rPr>
              <w:lastRenderedPageBreak/>
              <w:t>•hygiena na pracovisku /sanitácia, dezinfekcia/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•zabezpečenie pracoviska proti vzniku úrazom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•prvá pomoc pri úraze / lekárnička/</w:t>
            </w:r>
          </w:p>
          <w:p w:rsidR="009925BC" w:rsidRPr="00BA3E62" w:rsidRDefault="009925BC" w:rsidP="009925BC">
            <w:pPr>
              <w:rPr>
                <w:sz w:val="20"/>
                <w:szCs w:val="20"/>
              </w:rPr>
            </w:pPr>
            <w:r w:rsidRPr="00BA3E62">
              <w:rPr>
                <w:sz w:val="20"/>
                <w:szCs w:val="20"/>
              </w:rPr>
              <w:t>•rozdelenie priestorov na skladovanie rôznych druhov potravín</w:t>
            </w:r>
          </w:p>
        </w:tc>
        <w:tc>
          <w:tcPr>
            <w:tcW w:w="0" w:type="auto"/>
          </w:tcPr>
          <w:p w:rsidR="009925BC" w:rsidRPr="00BA3E62" w:rsidRDefault="009925BC" w:rsidP="009925BC">
            <w:pPr>
              <w:rPr>
                <w:sz w:val="20"/>
                <w:szCs w:val="20"/>
              </w:rPr>
            </w:pPr>
            <w:r w:rsidRPr="00BA3E62">
              <w:rPr>
                <w:sz w:val="20"/>
                <w:szCs w:val="20"/>
              </w:rPr>
              <w:lastRenderedPageBreak/>
              <w:t>•dodržiavať čistotu a poriadok vo všetkých priestoroch</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•vymenovať druhy ohrozenia pri práci</w:t>
            </w:r>
          </w:p>
          <w:p w:rsidR="009925BC" w:rsidRPr="00BA3E62" w:rsidRDefault="009925BC" w:rsidP="009925BC">
            <w:pPr>
              <w:rPr>
                <w:sz w:val="20"/>
                <w:szCs w:val="20"/>
              </w:rPr>
            </w:pPr>
            <w:r w:rsidRPr="00BA3E62">
              <w:rPr>
                <w:sz w:val="20"/>
                <w:szCs w:val="20"/>
              </w:rPr>
              <w:t>•poznať pracovné prostredie</w:t>
            </w:r>
          </w:p>
          <w:p w:rsidR="009925BC" w:rsidRPr="00BA3E62" w:rsidRDefault="009925BC" w:rsidP="009925BC">
            <w:pPr>
              <w:rPr>
                <w:sz w:val="20"/>
                <w:szCs w:val="20"/>
              </w:rPr>
            </w:pPr>
            <w:r w:rsidRPr="00BA3E62">
              <w:rPr>
                <w:sz w:val="20"/>
                <w:szCs w:val="20"/>
              </w:rPr>
              <w:t>•vedieť poskytnúť prvú pomoc</w:t>
            </w:r>
          </w:p>
          <w:p w:rsidR="009925BC" w:rsidRPr="00BA3E62" w:rsidRDefault="009925BC" w:rsidP="009925BC">
            <w:pPr>
              <w:rPr>
                <w:sz w:val="20"/>
                <w:szCs w:val="20"/>
              </w:rPr>
            </w:pPr>
            <w:r w:rsidRPr="00BA3E62">
              <w:rPr>
                <w:sz w:val="20"/>
                <w:szCs w:val="20"/>
              </w:rPr>
              <w:t>•poznať priestory na skladovanie potravín</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 xml:space="preserve">3. </w:t>
            </w:r>
          </w:p>
          <w:p w:rsidR="009925BC" w:rsidRPr="00BA3E62" w:rsidRDefault="009925BC" w:rsidP="009925BC">
            <w:pPr>
              <w:jc w:val="center"/>
              <w:rPr>
                <w:b/>
                <w:sz w:val="20"/>
                <w:szCs w:val="20"/>
              </w:rPr>
            </w:pPr>
            <w:r w:rsidRPr="00BA3E62">
              <w:rPr>
                <w:b/>
                <w:sz w:val="20"/>
                <w:szCs w:val="20"/>
              </w:rPr>
              <w:t>Predbežná úprava základných druhov potravín</w:t>
            </w:r>
          </w:p>
          <w:p w:rsidR="009925BC" w:rsidRPr="00BA3E62" w:rsidRDefault="009925BC" w:rsidP="009925BC">
            <w:pPr>
              <w:jc w:val="center"/>
              <w:rPr>
                <w:b/>
                <w:sz w:val="20"/>
                <w:szCs w:val="20"/>
              </w:rPr>
            </w:pPr>
            <w:r w:rsidRPr="00BA3E62">
              <w:rPr>
                <w:b/>
                <w:sz w:val="20"/>
                <w:szCs w:val="20"/>
              </w:rPr>
              <w:t>69</w:t>
            </w:r>
          </w:p>
        </w:tc>
        <w:tc>
          <w:tcPr>
            <w:tcW w:w="0" w:type="auto"/>
          </w:tcPr>
          <w:p w:rsidR="009925BC" w:rsidRPr="00BA3E62" w:rsidRDefault="009925BC" w:rsidP="009925BC">
            <w:pPr>
              <w:rPr>
                <w:sz w:val="20"/>
                <w:szCs w:val="20"/>
              </w:rPr>
            </w:pPr>
            <w:r w:rsidRPr="00BA3E62">
              <w:rPr>
                <w:sz w:val="20"/>
                <w:szCs w:val="20"/>
              </w:rPr>
              <w:t>Príručné sklady a zariadenia.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Súborná práca – technologické cvičenie.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Čistenie surovín rastlinného pôvodu.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zemiakov a ovocia.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mäsa jatočných zvierat, rýb, hydiny a zveriny, pernatej zveriny.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•pojem príručný sklad</w:t>
            </w:r>
          </w:p>
          <w:p w:rsidR="009925BC" w:rsidRPr="00BA3E62" w:rsidRDefault="009925BC" w:rsidP="009925BC">
            <w:pPr>
              <w:rPr>
                <w:sz w:val="20"/>
                <w:szCs w:val="20"/>
              </w:rPr>
            </w:pPr>
            <w:r w:rsidRPr="00BA3E62">
              <w:rPr>
                <w:sz w:val="20"/>
                <w:szCs w:val="20"/>
              </w:rPr>
              <w:t>•chladnička, chladiaci box</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•zhotovenie jedla podľa výberu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•účel a charakter úprav surovín</w:t>
            </w:r>
          </w:p>
          <w:p w:rsidR="009925BC" w:rsidRPr="00BA3E62" w:rsidRDefault="009925BC" w:rsidP="009925BC">
            <w:pPr>
              <w:rPr>
                <w:sz w:val="20"/>
                <w:szCs w:val="20"/>
              </w:rPr>
            </w:pPr>
            <w:r w:rsidRPr="00BA3E62">
              <w:rPr>
                <w:sz w:val="20"/>
                <w:szCs w:val="20"/>
              </w:rPr>
              <w:t>•čistenie surovín suchým spôsobom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•čistenie surovín mokrým spôsobom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opracovania zemiakov</w:t>
            </w:r>
          </w:p>
          <w:p w:rsidR="009925BC" w:rsidRPr="00BA3E62" w:rsidRDefault="009925BC" w:rsidP="009925BC">
            <w:pPr>
              <w:rPr>
                <w:sz w:val="20"/>
                <w:szCs w:val="20"/>
              </w:rPr>
            </w:pPr>
            <w:r w:rsidRPr="00BA3E62">
              <w:rPr>
                <w:sz w:val="20"/>
                <w:szCs w:val="20"/>
              </w:rPr>
              <w:t>•spôsoby opracovania zeleniny</w:t>
            </w:r>
          </w:p>
          <w:p w:rsidR="009925BC" w:rsidRPr="00BA3E62" w:rsidRDefault="009925BC" w:rsidP="009925BC">
            <w:pPr>
              <w:rPr>
                <w:sz w:val="20"/>
                <w:szCs w:val="20"/>
              </w:rPr>
            </w:pPr>
            <w:r w:rsidRPr="00BA3E62">
              <w:rPr>
                <w:sz w:val="20"/>
                <w:szCs w:val="20"/>
              </w:rPr>
              <w:t>•spôsoby opracovania ovocia</w:t>
            </w:r>
          </w:p>
          <w:p w:rsidR="009925BC" w:rsidRPr="00BA3E62" w:rsidRDefault="009925BC" w:rsidP="009925BC">
            <w:pPr>
              <w:rPr>
                <w:sz w:val="20"/>
                <w:szCs w:val="20"/>
              </w:rPr>
            </w:pPr>
            <w:r w:rsidRPr="00BA3E62">
              <w:rPr>
                <w:sz w:val="20"/>
                <w:szCs w:val="20"/>
              </w:rPr>
              <w:t>•stroje a náradie na opracovanie zeleniny, zemiakov a ovocia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mäsa pred tepelnou úpravou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•odležanie, vykosťovanie, odblaňovanie, delenie</w:t>
            </w:r>
          </w:p>
        </w:tc>
        <w:tc>
          <w:tcPr>
            <w:tcW w:w="0" w:type="auto"/>
          </w:tcPr>
          <w:p w:rsidR="009925BC" w:rsidRPr="00BA3E62" w:rsidRDefault="009925BC" w:rsidP="009925BC">
            <w:pPr>
              <w:rPr>
                <w:sz w:val="20"/>
                <w:szCs w:val="20"/>
              </w:rPr>
            </w:pPr>
            <w:r w:rsidRPr="00BA3E62">
              <w:rPr>
                <w:sz w:val="20"/>
                <w:szCs w:val="20"/>
              </w:rPr>
              <w:t>•charakterizovať príručný sklad</w:t>
            </w:r>
          </w:p>
          <w:p w:rsidR="009925BC" w:rsidRPr="00BA3E62" w:rsidRDefault="009925BC" w:rsidP="009925BC">
            <w:pPr>
              <w:rPr>
                <w:sz w:val="20"/>
                <w:szCs w:val="20"/>
              </w:rPr>
            </w:pPr>
            <w:r w:rsidRPr="00BA3E62">
              <w:rPr>
                <w:sz w:val="20"/>
                <w:szCs w:val="20"/>
              </w:rPr>
              <w:t>•vysvetliť využitie chladničky, chladiaceho boxu</w:t>
            </w:r>
          </w:p>
          <w:p w:rsidR="009925BC" w:rsidRPr="00BA3E62" w:rsidRDefault="009925BC" w:rsidP="009925BC">
            <w:pPr>
              <w:rPr>
                <w:sz w:val="20"/>
                <w:szCs w:val="20"/>
              </w:rPr>
            </w:pPr>
            <w:r w:rsidRPr="00BA3E62">
              <w:rPr>
                <w:sz w:val="20"/>
                <w:szCs w:val="20"/>
              </w:rPr>
              <w:t>•dodržiavať zásady prípravy pokrmu</w:t>
            </w:r>
          </w:p>
          <w:p w:rsidR="009925BC" w:rsidRPr="00BA3E62" w:rsidRDefault="009925BC" w:rsidP="009925BC">
            <w:pPr>
              <w:rPr>
                <w:sz w:val="20"/>
                <w:szCs w:val="20"/>
              </w:rPr>
            </w:pPr>
            <w:r w:rsidRPr="00BA3E62">
              <w:rPr>
                <w:sz w:val="20"/>
                <w:szCs w:val="20"/>
              </w:rPr>
              <w:t>•poznať a ovládať spôsoby úpravy pokrmov</w:t>
            </w:r>
          </w:p>
          <w:p w:rsidR="009925BC" w:rsidRPr="00BA3E62" w:rsidRDefault="009925BC" w:rsidP="009925BC">
            <w:pPr>
              <w:rPr>
                <w:sz w:val="20"/>
                <w:szCs w:val="20"/>
              </w:rPr>
            </w:pPr>
            <w:r w:rsidRPr="00BA3E62">
              <w:rPr>
                <w:sz w:val="20"/>
                <w:szCs w:val="20"/>
              </w:rPr>
              <w:t>•popísať dôvody čistenia surovín</w:t>
            </w:r>
          </w:p>
          <w:p w:rsidR="009925BC" w:rsidRPr="00BA3E62" w:rsidRDefault="009925BC" w:rsidP="009925BC">
            <w:pPr>
              <w:rPr>
                <w:sz w:val="20"/>
                <w:szCs w:val="20"/>
              </w:rPr>
            </w:pPr>
            <w:r w:rsidRPr="00BA3E62">
              <w:rPr>
                <w:sz w:val="20"/>
                <w:szCs w:val="20"/>
              </w:rPr>
              <w:t>•definovať suchý spôsob čistenia</w:t>
            </w:r>
          </w:p>
          <w:p w:rsidR="009925BC" w:rsidRPr="00BA3E62" w:rsidRDefault="009925BC" w:rsidP="009925BC">
            <w:pPr>
              <w:rPr>
                <w:sz w:val="20"/>
                <w:szCs w:val="20"/>
              </w:rPr>
            </w:pPr>
            <w:r w:rsidRPr="00BA3E62">
              <w:rPr>
                <w:sz w:val="20"/>
                <w:szCs w:val="20"/>
              </w:rPr>
              <w:t>•vymenovať druhy suchého čistenia</w:t>
            </w:r>
          </w:p>
          <w:p w:rsidR="009925BC" w:rsidRPr="00BA3E62" w:rsidRDefault="009925BC" w:rsidP="009925BC">
            <w:pPr>
              <w:rPr>
                <w:sz w:val="20"/>
                <w:szCs w:val="20"/>
              </w:rPr>
            </w:pPr>
            <w:r w:rsidRPr="00BA3E62">
              <w:rPr>
                <w:sz w:val="20"/>
                <w:szCs w:val="20"/>
              </w:rPr>
              <w:t>•definovať mokrý spôsob čistenia</w:t>
            </w:r>
          </w:p>
          <w:p w:rsidR="009925BC" w:rsidRPr="00BA3E62" w:rsidRDefault="009925BC" w:rsidP="009925BC">
            <w:pPr>
              <w:rPr>
                <w:sz w:val="20"/>
                <w:szCs w:val="20"/>
              </w:rPr>
            </w:pPr>
            <w:r w:rsidRPr="00BA3E62">
              <w:rPr>
                <w:sz w:val="20"/>
                <w:szCs w:val="20"/>
              </w:rPr>
              <w:t>•vymenovať druhy mokrého čistenia</w:t>
            </w:r>
          </w:p>
          <w:p w:rsidR="009925BC" w:rsidRPr="00BA3E62" w:rsidRDefault="009925BC" w:rsidP="009925BC">
            <w:pPr>
              <w:rPr>
                <w:sz w:val="20"/>
                <w:szCs w:val="20"/>
              </w:rPr>
            </w:pPr>
            <w:r w:rsidRPr="00BA3E62">
              <w:rPr>
                <w:sz w:val="20"/>
                <w:szCs w:val="20"/>
              </w:rPr>
              <w:t>•ovládať rôzne spôsoby opracovania zemiakov, zeleniny a ovocia</w:t>
            </w:r>
          </w:p>
          <w:p w:rsidR="009925BC" w:rsidRPr="00BA3E62" w:rsidRDefault="009925BC" w:rsidP="009925BC">
            <w:pPr>
              <w:rPr>
                <w:sz w:val="20"/>
                <w:szCs w:val="20"/>
              </w:rPr>
            </w:pPr>
            <w:r w:rsidRPr="00BA3E62">
              <w:rPr>
                <w:sz w:val="20"/>
                <w:szCs w:val="20"/>
              </w:rPr>
              <w:t>•poznať a používať správne stroje a náradia na opracovanie zeleniny, zemiakov a ovocia</w:t>
            </w:r>
          </w:p>
          <w:p w:rsidR="009925BC" w:rsidRPr="00BA3E62" w:rsidRDefault="009925BC" w:rsidP="009925BC">
            <w:pPr>
              <w:rPr>
                <w:sz w:val="20"/>
                <w:szCs w:val="20"/>
              </w:rPr>
            </w:pPr>
            <w:r w:rsidRPr="00BA3E62">
              <w:rPr>
                <w:sz w:val="20"/>
                <w:szCs w:val="20"/>
              </w:rPr>
              <w:t>•vysvetliť pojem mäsa a jeho rozdelenie</w:t>
            </w:r>
          </w:p>
          <w:p w:rsidR="009925BC" w:rsidRPr="00BA3E62" w:rsidRDefault="009925BC" w:rsidP="009925BC">
            <w:pPr>
              <w:rPr>
                <w:sz w:val="20"/>
                <w:szCs w:val="20"/>
              </w:rPr>
            </w:pPr>
            <w:r w:rsidRPr="00BA3E62">
              <w:rPr>
                <w:sz w:val="20"/>
                <w:szCs w:val="20"/>
              </w:rPr>
              <w:t>•ovládať predbežné úpravy mäsa</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Predbežná úprava hydiny, zveriny.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Korenenie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Mletie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Šľahanie potravín.</w:t>
            </w:r>
          </w:p>
        </w:tc>
        <w:tc>
          <w:tcPr>
            <w:tcW w:w="0" w:type="auto"/>
          </w:tcPr>
          <w:p w:rsidR="009925BC" w:rsidRPr="00BA3E62" w:rsidRDefault="009925BC" w:rsidP="009925BC">
            <w:pPr>
              <w:rPr>
                <w:sz w:val="20"/>
                <w:szCs w:val="20"/>
              </w:rPr>
            </w:pPr>
            <w:r w:rsidRPr="00BA3E62">
              <w:rPr>
                <w:sz w:val="20"/>
                <w:szCs w:val="20"/>
              </w:rPr>
              <w:lastRenderedPageBreak/>
              <w:t>•rozdelenie hydiny</w:t>
            </w:r>
          </w:p>
          <w:p w:rsidR="009925BC" w:rsidRPr="00BA3E62" w:rsidRDefault="009925BC" w:rsidP="009925BC">
            <w:pPr>
              <w:rPr>
                <w:sz w:val="20"/>
                <w:szCs w:val="20"/>
              </w:rPr>
            </w:pPr>
            <w:r w:rsidRPr="00BA3E62">
              <w:rPr>
                <w:sz w:val="20"/>
                <w:szCs w:val="20"/>
              </w:rPr>
              <w:t>•čistenie, pitvanie, vykosťovanie, skladovanie hydiny</w:t>
            </w:r>
          </w:p>
          <w:p w:rsidR="009925BC" w:rsidRPr="00BA3E62" w:rsidRDefault="009925BC" w:rsidP="009925BC">
            <w:pPr>
              <w:rPr>
                <w:sz w:val="20"/>
                <w:szCs w:val="20"/>
              </w:rPr>
            </w:pPr>
            <w:r w:rsidRPr="00BA3E62">
              <w:rPr>
                <w:sz w:val="20"/>
                <w:szCs w:val="20"/>
              </w:rPr>
              <w:t>•drezírovanie hydiny</w:t>
            </w:r>
          </w:p>
          <w:p w:rsidR="009925BC" w:rsidRPr="00BA3E62" w:rsidRDefault="009925BC" w:rsidP="009925BC">
            <w:pPr>
              <w:rPr>
                <w:sz w:val="20"/>
                <w:szCs w:val="20"/>
              </w:rPr>
            </w:pPr>
            <w:r w:rsidRPr="00BA3E62">
              <w:rPr>
                <w:sz w:val="20"/>
                <w:szCs w:val="20"/>
              </w:rPr>
              <w:lastRenderedPageBreak/>
              <w:t>•úprava moriakov a moriek</w:t>
            </w:r>
          </w:p>
          <w:p w:rsidR="009925BC" w:rsidRPr="00BA3E62" w:rsidRDefault="009925BC" w:rsidP="009925BC">
            <w:pPr>
              <w:rPr>
                <w:sz w:val="20"/>
                <w:szCs w:val="20"/>
              </w:rPr>
            </w:pPr>
            <w:r w:rsidRPr="00BA3E62">
              <w:rPr>
                <w:sz w:val="20"/>
                <w:szCs w:val="20"/>
              </w:rPr>
              <w:t>•úprava husí a kačiek</w:t>
            </w:r>
          </w:p>
          <w:p w:rsidR="009925BC" w:rsidRPr="00BA3E62" w:rsidRDefault="009925BC" w:rsidP="009925BC">
            <w:pPr>
              <w:rPr>
                <w:sz w:val="20"/>
                <w:szCs w:val="20"/>
              </w:rPr>
            </w:pPr>
            <w:r w:rsidRPr="00BA3E62">
              <w:rPr>
                <w:sz w:val="20"/>
                <w:szCs w:val="20"/>
              </w:rPr>
              <w:t>•rozdelenie zveriny</w:t>
            </w:r>
          </w:p>
          <w:p w:rsidR="009925BC" w:rsidRPr="00BA3E62" w:rsidRDefault="009925BC" w:rsidP="009925BC">
            <w:pPr>
              <w:rPr>
                <w:sz w:val="20"/>
                <w:szCs w:val="20"/>
              </w:rPr>
            </w:pPr>
            <w:r w:rsidRPr="00BA3E62">
              <w:rPr>
                <w:sz w:val="20"/>
                <w:szCs w:val="20"/>
              </w:rPr>
              <w:t>•čistenie, krájanie, polenie, skladovanie zveriny</w:t>
            </w:r>
          </w:p>
          <w:p w:rsidR="009925BC" w:rsidRPr="00BA3E62" w:rsidRDefault="009925BC" w:rsidP="009925BC">
            <w:pPr>
              <w:rPr>
                <w:sz w:val="20"/>
                <w:szCs w:val="20"/>
              </w:rPr>
            </w:pPr>
            <w:r w:rsidRPr="00BA3E62">
              <w:rPr>
                <w:sz w:val="20"/>
                <w:szCs w:val="20"/>
              </w:rPr>
              <w:t>•rôzne spôsoby nakladania zveriny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rýb</w:t>
            </w:r>
          </w:p>
          <w:p w:rsidR="009925BC" w:rsidRPr="00BA3E62" w:rsidRDefault="009925BC" w:rsidP="009925BC">
            <w:pPr>
              <w:rPr>
                <w:sz w:val="20"/>
                <w:szCs w:val="20"/>
              </w:rPr>
            </w:pPr>
            <w:r w:rsidRPr="00BA3E62">
              <w:rPr>
                <w:sz w:val="20"/>
                <w:szCs w:val="20"/>
              </w:rPr>
              <w:t>•úprava rýb: zabíjanie, čistenie, pitvanie, vykosťovanie</w:t>
            </w:r>
          </w:p>
          <w:p w:rsidR="009925BC" w:rsidRPr="00BA3E62" w:rsidRDefault="009925BC" w:rsidP="009925BC">
            <w:pPr>
              <w:rPr>
                <w:sz w:val="20"/>
                <w:szCs w:val="20"/>
              </w:rPr>
            </w:pPr>
            <w:r w:rsidRPr="00BA3E62">
              <w:rPr>
                <w:sz w:val="20"/>
                <w:szCs w:val="20"/>
              </w:rPr>
              <w:t>•rozmrazovanie rýb</w:t>
            </w:r>
          </w:p>
          <w:p w:rsidR="009925BC" w:rsidRPr="00BA3E62" w:rsidRDefault="009925BC" w:rsidP="009925BC">
            <w:pPr>
              <w:rPr>
                <w:sz w:val="20"/>
                <w:szCs w:val="20"/>
              </w:rPr>
            </w:pPr>
            <w:r w:rsidRPr="00BA3E62">
              <w:rPr>
                <w:sz w:val="20"/>
                <w:szCs w:val="20"/>
              </w:rPr>
              <w:t>•máčanie solených rýb</w:t>
            </w:r>
          </w:p>
          <w:p w:rsidR="009925BC" w:rsidRPr="00BA3E62" w:rsidRDefault="009925BC" w:rsidP="009925BC">
            <w:pPr>
              <w:rPr>
                <w:sz w:val="20"/>
                <w:szCs w:val="20"/>
              </w:rPr>
            </w:pPr>
            <w:r w:rsidRPr="00BA3E62">
              <w:rPr>
                <w:sz w:val="20"/>
                <w:szCs w:val="20"/>
              </w:rPr>
              <w:t>•rozdelenie mäsa</w:t>
            </w:r>
          </w:p>
          <w:p w:rsidR="009925BC" w:rsidRPr="00BA3E62" w:rsidRDefault="009925BC" w:rsidP="009925BC">
            <w:pPr>
              <w:rPr>
                <w:sz w:val="20"/>
                <w:szCs w:val="20"/>
              </w:rPr>
            </w:pPr>
            <w:r w:rsidRPr="00BA3E62">
              <w:rPr>
                <w:sz w:val="20"/>
                <w:szCs w:val="20"/>
              </w:rPr>
              <w:t>•úprava mäsa : čistenie, vykosťovanie, polenie a skladovanie</w:t>
            </w:r>
          </w:p>
          <w:p w:rsidR="009925BC" w:rsidRPr="00BA3E62" w:rsidRDefault="009925BC" w:rsidP="009925BC">
            <w:pPr>
              <w:rPr>
                <w:sz w:val="20"/>
                <w:szCs w:val="20"/>
              </w:rPr>
            </w:pPr>
            <w:r w:rsidRPr="00BA3E62">
              <w:rPr>
                <w:sz w:val="20"/>
                <w:szCs w:val="20"/>
              </w:rPr>
              <w:t>•mletie, špikovanie, plnenie mäsa</w:t>
            </w:r>
          </w:p>
          <w:p w:rsidR="009925BC" w:rsidRPr="00BA3E62" w:rsidRDefault="009925BC" w:rsidP="009925BC">
            <w:pPr>
              <w:rPr>
                <w:sz w:val="20"/>
                <w:szCs w:val="20"/>
              </w:rPr>
            </w:pPr>
            <w:r w:rsidRPr="00BA3E62">
              <w:rPr>
                <w:sz w:val="20"/>
                <w:szCs w:val="20"/>
              </w:rPr>
              <w:t>•rozdelenie korenín</w:t>
            </w:r>
          </w:p>
          <w:p w:rsidR="009925BC" w:rsidRPr="00BA3E62" w:rsidRDefault="009925BC" w:rsidP="009925BC">
            <w:pPr>
              <w:rPr>
                <w:sz w:val="20"/>
                <w:szCs w:val="20"/>
              </w:rPr>
            </w:pPr>
            <w:r w:rsidRPr="00BA3E62">
              <w:rPr>
                <w:sz w:val="20"/>
                <w:szCs w:val="20"/>
              </w:rPr>
              <w:t>•význam korenín</w:t>
            </w:r>
          </w:p>
          <w:p w:rsidR="009925BC" w:rsidRPr="00BA3E62" w:rsidRDefault="009925BC" w:rsidP="009925BC">
            <w:pPr>
              <w:rPr>
                <w:sz w:val="20"/>
                <w:szCs w:val="20"/>
              </w:rPr>
            </w:pPr>
            <w:r w:rsidRPr="00BA3E62">
              <w:rPr>
                <w:sz w:val="20"/>
                <w:szCs w:val="20"/>
              </w:rPr>
              <w:t>•celé korenie</w:t>
            </w:r>
          </w:p>
          <w:p w:rsidR="009925BC" w:rsidRPr="00BA3E62" w:rsidRDefault="009925BC" w:rsidP="009925BC">
            <w:pPr>
              <w:rPr>
                <w:sz w:val="20"/>
                <w:szCs w:val="20"/>
              </w:rPr>
            </w:pPr>
            <w:r w:rsidRPr="00BA3E62">
              <w:rPr>
                <w:sz w:val="20"/>
                <w:szCs w:val="20"/>
              </w:rPr>
              <w:t>•mleté druhy korenín</w:t>
            </w:r>
          </w:p>
          <w:p w:rsidR="009925BC" w:rsidRPr="00BA3E62" w:rsidRDefault="009925BC" w:rsidP="009925BC">
            <w:pPr>
              <w:rPr>
                <w:sz w:val="20"/>
                <w:szCs w:val="20"/>
              </w:rPr>
            </w:pPr>
            <w:r w:rsidRPr="00BA3E62">
              <w:rPr>
                <w:sz w:val="20"/>
                <w:szCs w:val="20"/>
              </w:rPr>
              <w:t>•koreninové zmesi</w:t>
            </w:r>
          </w:p>
          <w:p w:rsidR="009925BC" w:rsidRPr="00BA3E62" w:rsidRDefault="009925BC" w:rsidP="009925BC">
            <w:pPr>
              <w:rPr>
                <w:sz w:val="20"/>
                <w:szCs w:val="20"/>
              </w:rPr>
            </w:pPr>
            <w:r w:rsidRPr="00BA3E62">
              <w:rPr>
                <w:sz w:val="20"/>
                <w:szCs w:val="20"/>
              </w:rPr>
              <w:t>•zelené vňate</w:t>
            </w:r>
          </w:p>
          <w:p w:rsidR="009925BC" w:rsidRPr="00BA3E62" w:rsidRDefault="009925BC" w:rsidP="009925BC">
            <w:pPr>
              <w:rPr>
                <w:sz w:val="20"/>
                <w:szCs w:val="20"/>
              </w:rPr>
            </w:pPr>
            <w:r w:rsidRPr="00BA3E62">
              <w:rPr>
                <w:sz w:val="20"/>
                <w:szCs w:val="20"/>
              </w:rPr>
              <w:t>•význam mletia potravín</w:t>
            </w:r>
          </w:p>
          <w:p w:rsidR="009925BC" w:rsidRPr="00BA3E62" w:rsidRDefault="009925BC" w:rsidP="009925BC">
            <w:pPr>
              <w:rPr>
                <w:sz w:val="20"/>
                <w:szCs w:val="20"/>
              </w:rPr>
            </w:pPr>
            <w:r w:rsidRPr="00BA3E62">
              <w:rPr>
                <w:sz w:val="20"/>
                <w:szCs w:val="20"/>
              </w:rPr>
              <w:t>•mletie mäsa</w:t>
            </w:r>
          </w:p>
          <w:p w:rsidR="009925BC" w:rsidRPr="00BA3E62" w:rsidRDefault="009925BC" w:rsidP="009925BC">
            <w:pPr>
              <w:rPr>
                <w:sz w:val="20"/>
                <w:szCs w:val="20"/>
              </w:rPr>
            </w:pPr>
            <w:r w:rsidRPr="00BA3E62">
              <w:rPr>
                <w:sz w:val="20"/>
                <w:szCs w:val="20"/>
              </w:rPr>
              <w:t>•mletie zeleniny, ovocia a zemiakov</w:t>
            </w:r>
          </w:p>
          <w:p w:rsidR="009925BC" w:rsidRPr="00BA3E62" w:rsidRDefault="009925BC" w:rsidP="009925BC">
            <w:pPr>
              <w:rPr>
                <w:sz w:val="20"/>
                <w:szCs w:val="20"/>
              </w:rPr>
            </w:pPr>
            <w:r w:rsidRPr="00BA3E62">
              <w:rPr>
                <w:sz w:val="20"/>
                <w:szCs w:val="20"/>
              </w:rPr>
              <w:t>•mletie korenín a kávy</w:t>
            </w:r>
          </w:p>
          <w:p w:rsidR="009925BC" w:rsidRPr="00BA3E62" w:rsidRDefault="009925BC" w:rsidP="009925BC">
            <w:pPr>
              <w:rPr>
                <w:sz w:val="20"/>
                <w:szCs w:val="20"/>
              </w:rPr>
            </w:pPr>
            <w:r w:rsidRPr="00BA3E62">
              <w:rPr>
                <w:sz w:val="20"/>
                <w:szCs w:val="20"/>
              </w:rPr>
              <w:t>•mletie maku, orechov</w:t>
            </w:r>
          </w:p>
          <w:p w:rsidR="009925BC" w:rsidRPr="00BA3E62" w:rsidRDefault="009925BC" w:rsidP="009925BC">
            <w:pPr>
              <w:rPr>
                <w:sz w:val="20"/>
                <w:szCs w:val="20"/>
              </w:rPr>
            </w:pPr>
            <w:r w:rsidRPr="00BA3E62">
              <w:rPr>
                <w:sz w:val="20"/>
                <w:szCs w:val="20"/>
              </w:rPr>
              <w:t>•mletie pečiva / strúhanka/</w:t>
            </w:r>
          </w:p>
          <w:p w:rsidR="009925BC" w:rsidRPr="00BA3E62" w:rsidRDefault="009925BC" w:rsidP="009925BC">
            <w:pPr>
              <w:rPr>
                <w:sz w:val="20"/>
                <w:szCs w:val="20"/>
              </w:rPr>
            </w:pPr>
            <w:r w:rsidRPr="00BA3E62">
              <w:rPr>
                <w:sz w:val="20"/>
                <w:szCs w:val="20"/>
              </w:rPr>
              <w:t>•strojčeky na mletie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šľahania potravín</w:t>
            </w:r>
          </w:p>
          <w:p w:rsidR="009925BC" w:rsidRPr="00BA3E62" w:rsidRDefault="009925BC" w:rsidP="009925BC">
            <w:pPr>
              <w:rPr>
                <w:sz w:val="20"/>
                <w:szCs w:val="20"/>
              </w:rPr>
            </w:pPr>
            <w:r w:rsidRPr="00BA3E62">
              <w:rPr>
                <w:sz w:val="20"/>
                <w:szCs w:val="20"/>
              </w:rPr>
              <w:t>•vhodné suroviny na šľahanie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•stroje na šľahanie</w:t>
            </w:r>
          </w:p>
        </w:tc>
        <w:tc>
          <w:tcPr>
            <w:tcW w:w="0" w:type="auto"/>
          </w:tcPr>
          <w:p w:rsidR="009925BC" w:rsidRPr="00BA3E62" w:rsidRDefault="009925BC" w:rsidP="009925BC">
            <w:pPr>
              <w:rPr>
                <w:sz w:val="20"/>
                <w:szCs w:val="20"/>
              </w:rPr>
            </w:pPr>
            <w:r w:rsidRPr="00BA3E62">
              <w:rPr>
                <w:sz w:val="20"/>
                <w:szCs w:val="20"/>
              </w:rPr>
              <w:lastRenderedPageBreak/>
              <w:t>•ovládať rozdelenie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•popísať drezírovanie hydiny a úpravu hydiny, moriek, moriakov, husí a kačiek</w:t>
            </w:r>
          </w:p>
          <w:p w:rsidR="009925BC" w:rsidRPr="00BA3E62" w:rsidRDefault="009925BC" w:rsidP="009925BC">
            <w:pPr>
              <w:rPr>
                <w:sz w:val="20"/>
                <w:szCs w:val="20"/>
              </w:rPr>
            </w:pPr>
            <w:r w:rsidRPr="00BA3E62">
              <w:rPr>
                <w:sz w:val="20"/>
                <w:szCs w:val="20"/>
              </w:rPr>
              <w:t>•ovládať rozdelenie zveriny</w:t>
            </w:r>
          </w:p>
          <w:p w:rsidR="009925BC" w:rsidRPr="00BA3E62" w:rsidRDefault="009925BC" w:rsidP="009925BC">
            <w:pPr>
              <w:rPr>
                <w:sz w:val="20"/>
                <w:szCs w:val="20"/>
              </w:rPr>
            </w:pPr>
            <w:r w:rsidRPr="00BA3E62">
              <w:rPr>
                <w:sz w:val="20"/>
                <w:szCs w:val="20"/>
              </w:rPr>
              <w:t>•popísať úpravu zveriny / srstnatá a pernatá/</w:t>
            </w:r>
          </w:p>
          <w:p w:rsidR="009925BC" w:rsidRPr="00BA3E62" w:rsidRDefault="009925BC" w:rsidP="009925BC">
            <w:pPr>
              <w:rPr>
                <w:sz w:val="20"/>
                <w:szCs w:val="20"/>
              </w:rPr>
            </w:pPr>
            <w:r w:rsidRPr="00BA3E62">
              <w:rPr>
                <w:sz w:val="20"/>
                <w:szCs w:val="20"/>
              </w:rPr>
              <w:t>•poznať rôzne druhy nakladania zveriny</w:t>
            </w:r>
          </w:p>
          <w:p w:rsidR="009925BC" w:rsidRPr="00BA3E62" w:rsidRDefault="009925BC" w:rsidP="009925BC">
            <w:pPr>
              <w:rPr>
                <w:sz w:val="20"/>
                <w:szCs w:val="20"/>
              </w:rPr>
            </w:pPr>
            <w:r w:rsidRPr="00BA3E62">
              <w:rPr>
                <w:sz w:val="20"/>
                <w:szCs w:val="20"/>
              </w:rPr>
              <w:t>•ovládať rozdelenie rýb</w:t>
            </w:r>
          </w:p>
          <w:p w:rsidR="009925BC" w:rsidRPr="00BA3E62" w:rsidRDefault="009925BC" w:rsidP="009925BC">
            <w:pPr>
              <w:rPr>
                <w:sz w:val="20"/>
                <w:szCs w:val="20"/>
              </w:rPr>
            </w:pPr>
            <w:r w:rsidRPr="00BA3E62">
              <w:rPr>
                <w:sz w:val="20"/>
                <w:szCs w:val="20"/>
              </w:rPr>
              <w:t>•popísať rôzne úpravy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spôsoby rozmrazovania rýb</w:t>
            </w:r>
          </w:p>
          <w:p w:rsidR="009925BC" w:rsidRPr="00BA3E62" w:rsidRDefault="009925BC" w:rsidP="009925BC">
            <w:pPr>
              <w:rPr>
                <w:sz w:val="20"/>
                <w:szCs w:val="20"/>
              </w:rPr>
            </w:pPr>
            <w:r w:rsidRPr="00BA3E62">
              <w:rPr>
                <w:sz w:val="20"/>
                <w:szCs w:val="20"/>
              </w:rPr>
              <w:t>•ovládať rozdelenie mäsa</w:t>
            </w:r>
          </w:p>
          <w:p w:rsidR="009925BC" w:rsidRPr="00BA3E62" w:rsidRDefault="009925BC" w:rsidP="009925BC">
            <w:pPr>
              <w:rPr>
                <w:sz w:val="20"/>
                <w:szCs w:val="20"/>
              </w:rPr>
            </w:pPr>
            <w:r w:rsidRPr="00BA3E62">
              <w:rPr>
                <w:sz w:val="20"/>
                <w:szCs w:val="20"/>
              </w:rPr>
              <w:t>•popísať rôzne úpravy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rozdelenie korenín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•charakterizovať vybrané druhy korenín</w:t>
            </w:r>
          </w:p>
          <w:p w:rsidR="009925BC" w:rsidRPr="00BA3E62" w:rsidRDefault="009925BC" w:rsidP="009925BC">
            <w:pPr>
              <w:rPr>
                <w:sz w:val="20"/>
                <w:szCs w:val="20"/>
              </w:rPr>
            </w:pPr>
            <w:r w:rsidRPr="00BA3E62">
              <w:rPr>
                <w:sz w:val="20"/>
                <w:szCs w:val="20"/>
              </w:rPr>
              <w:t>•objasniť význam octu a kuchynskej soli</w:t>
            </w:r>
          </w:p>
          <w:p w:rsidR="009925BC" w:rsidRPr="00BA3E62" w:rsidRDefault="009925BC" w:rsidP="009925BC">
            <w:pPr>
              <w:rPr>
                <w:sz w:val="20"/>
                <w:szCs w:val="20"/>
              </w:rPr>
            </w:pPr>
            <w:r w:rsidRPr="00BA3E62">
              <w:rPr>
                <w:sz w:val="20"/>
                <w:szCs w:val="20"/>
              </w:rPr>
              <w:t>•vedieť využitie mletia potravín pri príprave pokrmov</w:t>
            </w:r>
          </w:p>
          <w:p w:rsidR="009925BC" w:rsidRPr="00BA3E62" w:rsidRDefault="009925BC" w:rsidP="009925BC">
            <w:pPr>
              <w:rPr>
                <w:sz w:val="20"/>
                <w:szCs w:val="20"/>
              </w:rPr>
            </w:pPr>
            <w:r w:rsidRPr="00BA3E62">
              <w:rPr>
                <w:sz w:val="20"/>
                <w:szCs w:val="20"/>
              </w:rPr>
              <w:t>•ovládať rôzne spôsoby mletia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používať strojčeky na mletie potravín</w:t>
            </w:r>
          </w:p>
          <w:p w:rsidR="009925BC" w:rsidRPr="00BA3E62" w:rsidRDefault="009925BC" w:rsidP="009925BC">
            <w:pPr>
              <w:rPr>
                <w:sz w:val="20"/>
                <w:szCs w:val="20"/>
              </w:rPr>
            </w:pPr>
            <w:r w:rsidRPr="00BA3E62">
              <w:rPr>
                <w:sz w:val="20"/>
                <w:szCs w:val="20"/>
              </w:rPr>
              <w:t>•vedieť využiť šľahanie potravín</w:t>
            </w:r>
          </w:p>
          <w:p w:rsidR="009925BC" w:rsidRPr="00BA3E62" w:rsidRDefault="009925BC" w:rsidP="009925BC">
            <w:pPr>
              <w:rPr>
                <w:sz w:val="20"/>
                <w:szCs w:val="20"/>
              </w:rPr>
            </w:pPr>
            <w:r w:rsidRPr="00BA3E62">
              <w:rPr>
                <w:sz w:val="20"/>
                <w:szCs w:val="20"/>
              </w:rPr>
              <w:t>•rozlišovať vhodné suroviny na šľahanie</w:t>
            </w:r>
          </w:p>
          <w:p w:rsidR="009925BC" w:rsidRPr="00BA3E62" w:rsidRDefault="009925BC" w:rsidP="009925BC">
            <w:pPr>
              <w:rPr>
                <w:sz w:val="20"/>
                <w:szCs w:val="20"/>
              </w:rPr>
            </w:pPr>
            <w:r w:rsidRPr="00BA3E62">
              <w:rPr>
                <w:sz w:val="20"/>
                <w:szCs w:val="20"/>
              </w:rPr>
              <w:t xml:space="preserve">•poznať a vedieť používať stroje </w:t>
            </w:r>
          </w:p>
          <w:p w:rsidR="009925BC" w:rsidRPr="00BA3E62" w:rsidRDefault="009925BC" w:rsidP="009925BC">
            <w:pPr>
              <w:rPr>
                <w:sz w:val="20"/>
                <w:szCs w:val="20"/>
              </w:rPr>
            </w:pPr>
            <w:r w:rsidRPr="00BA3E62">
              <w:rPr>
                <w:sz w:val="20"/>
                <w:szCs w:val="20"/>
              </w:rPr>
              <w:t>na šľahanie</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 xml:space="preserve">4. </w:t>
            </w:r>
          </w:p>
          <w:p w:rsidR="009925BC" w:rsidRPr="00BA3E62" w:rsidRDefault="009925BC" w:rsidP="009925BC">
            <w:pPr>
              <w:jc w:val="center"/>
              <w:rPr>
                <w:b/>
                <w:sz w:val="20"/>
                <w:szCs w:val="20"/>
              </w:rPr>
            </w:pPr>
            <w:r w:rsidRPr="00BA3E62">
              <w:rPr>
                <w:b/>
                <w:sz w:val="20"/>
                <w:szCs w:val="20"/>
              </w:rPr>
              <w:t>Hlavná úprava potravín</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t>Varenie.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Zaprávanie.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živočíšnych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rastlinných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Dusenie.</w:t>
            </w:r>
          </w:p>
        </w:tc>
        <w:tc>
          <w:tcPr>
            <w:tcW w:w="0" w:type="auto"/>
          </w:tcPr>
          <w:p w:rsidR="009925BC" w:rsidRPr="00BA3E62" w:rsidRDefault="009925BC" w:rsidP="009925BC">
            <w:pPr>
              <w:rPr>
                <w:sz w:val="20"/>
                <w:szCs w:val="20"/>
              </w:rPr>
            </w:pPr>
            <w:r w:rsidRPr="00BA3E62">
              <w:rPr>
                <w:sz w:val="20"/>
                <w:szCs w:val="20"/>
              </w:rPr>
              <w:lastRenderedPageBreak/>
              <w:t>•charakteristika varenia</w:t>
            </w:r>
          </w:p>
          <w:p w:rsidR="009925BC" w:rsidRPr="00BA3E62" w:rsidRDefault="009925BC" w:rsidP="009925BC">
            <w:pPr>
              <w:rPr>
                <w:sz w:val="20"/>
                <w:szCs w:val="20"/>
              </w:rPr>
            </w:pPr>
            <w:r w:rsidRPr="00BA3E62">
              <w:rPr>
                <w:sz w:val="20"/>
                <w:szCs w:val="20"/>
              </w:rPr>
              <w:t>•zásady varenia</w:t>
            </w:r>
          </w:p>
          <w:p w:rsidR="009925BC" w:rsidRPr="00BA3E62" w:rsidRDefault="009925BC" w:rsidP="009925BC">
            <w:pPr>
              <w:rPr>
                <w:sz w:val="20"/>
                <w:szCs w:val="20"/>
              </w:rPr>
            </w:pPr>
            <w:r w:rsidRPr="00BA3E62">
              <w:rPr>
                <w:sz w:val="20"/>
                <w:szCs w:val="20"/>
              </w:rPr>
              <w:t>•spôsoby varenia / delenie varenia/</w:t>
            </w:r>
          </w:p>
          <w:p w:rsidR="009925BC" w:rsidRPr="00BA3E62" w:rsidRDefault="009925BC" w:rsidP="009925BC">
            <w:pPr>
              <w:rPr>
                <w:sz w:val="20"/>
                <w:szCs w:val="20"/>
              </w:rPr>
            </w:pPr>
            <w:r w:rsidRPr="00BA3E62">
              <w:rPr>
                <w:sz w:val="20"/>
                <w:szCs w:val="20"/>
              </w:rPr>
              <w:t>•blanšírovanie</w:t>
            </w:r>
          </w:p>
          <w:p w:rsidR="009925BC" w:rsidRPr="00BA3E62" w:rsidRDefault="009925BC" w:rsidP="009925BC">
            <w:pPr>
              <w:rPr>
                <w:sz w:val="20"/>
                <w:szCs w:val="20"/>
              </w:rPr>
            </w:pPr>
            <w:r w:rsidRPr="00BA3E62">
              <w:rPr>
                <w:sz w:val="20"/>
                <w:szCs w:val="20"/>
              </w:rPr>
              <w:lastRenderedPageBreak/>
              <w:t>•stužovanie</w:t>
            </w:r>
          </w:p>
          <w:p w:rsidR="009925BC" w:rsidRPr="00BA3E62" w:rsidRDefault="009925BC" w:rsidP="009925BC">
            <w:pPr>
              <w:rPr>
                <w:sz w:val="20"/>
                <w:szCs w:val="20"/>
              </w:rPr>
            </w:pPr>
            <w:r w:rsidRPr="00BA3E62">
              <w:rPr>
                <w:sz w:val="20"/>
                <w:szCs w:val="20"/>
              </w:rPr>
              <w:t>•bielenie a dochucovanie</w:t>
            </w:r>
          </w:p>
          <w:p w:rsidR="009925BC" w:rsidRPr="00BA3E62" w:rsidRDefault="009925BC" w:rsidP="009925BC">
            <w:pPr>
              <w:rPr>
                <w:sz w:val="20"/>
                <w:szCs w:val="20"/>
              </w:rPr>
            </w:pPr>
            <w:r w:rsidRPr="00BA3E62">
              <w:rPr>
                <w:sz w:val="20"/>
                <w:szCs w:val="20"/>
              </w:rPr>
              <w:t>•charakteristika zaprávania</w:t>
            </w:r>
          </w:p>
          <w:p w:rsidR="009925BC" w:rsidRPr="00BA3E62" w:rsidRDefault="009925BC" w:rsidP="009925BC">
            <w:pPr>
              <w:rPr>
                <w:sz w:val="20"/>
                <w:szCs w:val="20"/>
              </w:rPr>
            </w:pPr>
            <w:r w:rsidRPr="00BA3E62">
              <w:rPr>
                <w:sz w:val="20"/>
                <w:szCs w:val="20"/>
              </w:rPr>
              <w:t>•zásady zaprávania</w:t>
            </w:r>
          </w:p>
          <w:p w:rsidR="009925BC" w:rsidRPr="00BA3E62" w:rsidRDefault="009925BC" w:rsidP="009925BC">
            <w:pPr>
              <w:rPr>
                <w:sz w:val="20"/>
                <w:szCs w:val="20"/>
              </w:rPr>
            </w:pPr>
            <w:r w:rsidRPr="00BA3E62">
              <w:rPr>
                <w:sz w:val="20"/>
                <w:szCs w:val="20"/>
              </w:rPr>
              <w:t>•spôsoby zaprávania</w:t>
            </w:r>
          </w:p>
          <w:p w:rsidR="009925BC" w:rsidRPr="00BA3E62" w:rsidRDefault="009925BC" w:rsidP="009925BC">
            <w:pPr>
              <w:rPr>
                <w:sz w:val="20"/>
                <w:szCs w:val="20"/>
              </w:rPr>
            </w:pPr>
            <w:r w:rsidRPr="00BA3E62">
              <w:rPr>
                <w:sz w:val="20"/>
                <w:szCs w:val="20"/>
              </w:rPr>
              <w:t>•zahusťovanie zaprávaných pokrmov</w:t>
            </w:r>
          </w:p>
          <w:p w:rsidR="009925BC" w:rsidRPr="00BA3E62" w:rsidRDefault="009925BC" w:rsidP="009925BC">
            <w:pPr>
              <w:rPr>
                <w:sz w:val="20"/>
                <w:szCs w:val="20"/>
              </w:rPr>
            </w:pPr>
            <w:r w:rsidRPr="00BA3E62">
              <w:rPr>
                <w:sz w:val="20"/>
                <w:szCs w:val="20"/>
              </w:rPr>
              <w:t>•zjemňovanie a dochucovanie zahusťovaných pokrmov</w:t>
            </w:r>
          </w:p>
          <w:p w:rsidR="009925BC" w:rsidRPr="00BA3E62" w:rsidRDefault="009925BC" w:rsidP="009925BC">
            <w:pPr>
              <w:rPr>
                <w:sz w:val="20"/>
                <w:szCs w:val="20"/>
              </w:rPr>
            </w:pPr>
            <w:r w:rsidRPr="00BA3E62">
              <w:rPr>
                <w:sz w:val="20"/>
                <w:szCs w:val="20"/>
              </w:rPr>
              <w:t>•zásady pri varení mäsa jatočných zvierat, hydiny, zveriny a rýb</w:t>
            </w:r>
          </w:p>
          <w:p w:rsidR="009925BC" w:rsidRPr="00BA3E62" w:rsidRDefault="009925BC" w:rsidP="009925BC">
            <w:pPr>
              <w:rPr>
                <w:sz w:val="20"/>
                <w:szCs w:val="20"/>
              </w:rPr>
            </w:pPr>
            <w:r w:rsidRPr="00BA3E62">
              <w:rPr>
                <w:sz w:val="20"/>
                <w:szCs w:val="20"/>
              </w:rPr>
              <w:t>•spôsoby varenia mäsa jatočných zvierat, hydiny, zveriny a rýb</w:t>
            </w:r>
          </w:p>
          <w:p w:rsidR="009925BC" w:rsidRPr="00BA3E62" w:rsidRDefault="009925BC" w:rsidP="009925BC">
            <w:pPr>
              <w:rPr>
                <w:sz w:val="20"/>
                <w:szCs w:val="20"/>
              </w:rPr>
            </w:pPr>
            <w:r w:rsidRPr="00BA3E62">
              <w:rPr>
                <w:sz w:val="20"/>
                <w:szCs w:val="20"/>
              </w:rPr>
              <w:t>•dĺžka varenia mäsa....</w:t>
            </w:r>
          </w:p>
          <w:p w:rsidR="009925BC" w:rsidRPr="00BA3E62" w:rsidRDefault="009925BC" w:rsidP="009925BC">
            <w:pPr>
              <w:rPr>
                <w:sz w:val="20"/>
                <w:szCs w:val="20"/>
              </w:rPr>
            </w:pPr>
            <w:r w:rsidRPr="00BA3E62">
              <w:rPr>
                <w:sz w:val="20"/>
                <w:szCs w:val="20"/>
              </w:rPr>
              <w:t>•dochucovanie pokrmov pripravených varením z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varenia hydiny</w:t>
            </w:r>
          </w:p>
          <w:p w:rsidR="009925BC" w:rsidRPr="00BA3E62" w:rsidRDefault="009925BC" w:rsidP="009925BC">
            <w:pPr>
              <w:rPr>
                <w:sz w:val="20"/>
                <w:szCs w:val="20"/>
              </w:rPr>
            </w:pPr>
            <w:r w:rsidRPr="00BA3E62">
              <w:rPr>
                <w:sz w:val="20"/>
                <w:szCs w:val="20"/>
              </w:rPr>
              <w:t>•zásady varenia hydiny</w:t>
            </w:r>
          </w:p>
          <w:p w:rsidR="009925BC" w:rsidRPr="00BA3E62" w:rsidRDefault="009925BC" w:rsidP="009925BC">
            <w:pPr>
              <w:rPr>
                <w:sz w:val="20"/>
                <w:szCs w:val="20"/>
              </w:rPr>
            </w:pPr>
            <w:r w:rsidRPr="00BA3E62">
              <w:rPr>
                <w:sz w:val="20"/>
                <w:szCs w:val="20"/>
              </w:rPr>
              <w:t>•dĺžka varenia hydiny</w:t>
            </w:r>
          </w:p>
          <w:p w:rsidR="009925BC" w:rsidRPr="00BA3E62" w:rsidRDefault="009925BC" w:rsidP="009925BC">
            <w:pPr>
              <w:rPr>
                <w:sz w:val="20"/>
                <w:szCs w:val="20"/>
              </w:rPr>
            </w:pPr>
            <w:r w:rsidRPr="00BA3E62">
              <w:rPr>
                <w:sz w:val="20"/>
                <w:szCs w:val="20"/>
              </w:rPr>
              <w:t>•vývar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vareného mäsa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w:t>
            </w:r>
          </w:p>
          <w:p w:rsidR="009925BC" w:rsidRPr="00BA3E62" w:rsidRDefault="009925BC" w:rsidP="009925BC">
            <w:pPr>
              <w:rPr>
                <w:sz w:val="20"/>
                <w:szCs w:val="20"/>
              </w:rPr>
            </w:pPr>
            <w:r w:rsidRPr="00BA3E62">
              <w:rPr>
                <w:sz w:val="20"/>
                <w:szCs w:val="20"/>
              </w:rPr>
              <w:t>•zásady pri varení zemiakov, zeleniny, obilnín, strukovín a cestovín</w:t>
            </w:r>
          </w:p>
          <w:p w:rsidR="009925BC" w:rsidRPr="00BA3E62" w:rsidRDefault="009925BC" w:rsidP="009925BC">
            <w:pPr>
              <w:rPr>
                <w:sz w:val="20"/>
                <w:szCs w:val="20"/>
              </w:rPr>
            </w:pPr>
            <w:r w:rsidRPr="00BA3E62">
              <w:rPr>
                <w:sz w:val="20"/>
                <w:szCs w:val="20"/>
              </w:rPr>
              <w:t>•predbežná príprava jednotlivých rastlinných potravín</w:t>
            </w:r>
          </w:p>
          <w:p w:rsidR="009925BC" w:rsidRPr="00BA3E62" w:rsidRDefault="009925BC" w:rsidP="009925BC">
            <w:pPr>
              <w:rPr>
                <w:sz w:val="20"/>
                <w:szCs w:val="20"/>
              </w:rPr>
            </w:pPr>
            <w:r w:rsidRPr="00BA3E62">
              <w:rPr>
                <w:sz w:val="20"/>
                <w:szCs w:val="20"/>
              </w:rPr>
              <w:t>•spôsoby varenia rastlinných potravín</w:t>
            </w:r>
          </w:p>
          <w:p w:rsidR="009925BC" w:rsidRPr="00BA3E62" w:rsidRDefault="009925BC" w:rsidP="009925BC">
            <w:pPr>
              <w:rPr>
                <w:sz w:val="20"/>
                <w:szCs w:val="20"/>
              </w:rPr>
            </w:pPr>
            <w:r w:rsidRPr="00BA3E62">
              <w:rPr>
                <w:sz w:val="20"/>
                <w:szCs w:val="20"/>
              </w:rPr>
              <w:t>•dĺžka varenia rastlinných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dusenia rastlinných potravín / zemiakov, zeleniny/</w:t>
            </w:r>
          </w:p>
        </w:tc>
        <w:tc>
          <w:tcPr>
            <w:tcW w:w="0" w:type="auto"/>
          </w:tcPr>
          <w:p w:rsidR="009925BC" w:rsidRPr="00BA3E62" w:rsidRDefault="009925BC" w:rsidP="009925BC">
            <w:pPr>
              <w:rPr>
                <w:sz w:val="20"/>
                <w:szCs w:val="20"/>
              </w:rPr>
            </w:pPr>
            <w:r w:rsidRPr="00BA3E62">
              <w:rPr>
                <w:sz w:val="20"/>
                <w:szCs w:val="20"/>
              </w:rPr>
              <w:lastRenderedPageBreak/>
              <w:t>•vysvetliť pojem varenie</w:t>
            </w:r>
          </w:p>
          <w:p w:rsidR="009925BC" w:rsidRPr="00BA3E62" w:rsidRDefault="009925BC" w:rsidP="009925BC">
            <w:pPr>
              <w:rPr>
                <w:sz w:val="20"/>
                <w:szCs w:val="20"/>
              </w:rPr>
            </w:pPr>
            <w:r w:rsidRPr="00BA3E62">
              <w:rPr>
                <w:sz w:val="20"/>
                <w:szCs w:val="20"/>
              </w:rPr>
              <w:t>•ovládať zásady varenia pokrmov</w:t>
            </w:r>
          </w:p>
          <w:p w:rsidR="009925BC" w:rsidRPr="00BA3E62" w:rsidRDefault="009925BC" w:rsidP="009925BC">
            <w:pPr>
              <w:rPr>
                <w:sz w:val="20"/>
                <w:szCs w:val="20"/>
              </w:rPr>
            </w:pPr>
            <w:r w:rsidRPr="00BA3E62">
              <w:rPr>
                <w:sz w:val="20"/>
                <w:szCs w:val="20"/>
              </w:rPr>
              <w:t>•vedieť rôzne spôsoby varenia</w:t>
            </w:r>
          </w:p>
          <w:p w:rsidR="009925BC" w:rsidRPr="00BA3E62" w:rsidRDefault="009925BC" w:rsidP="009925BC">
            <w:pPr>
              <w:rPr>
                <w:sz w:val="20"/>
                <w:szCs w:val="20"/>
              </w:rPr>
            </w:pPr>
            <w:r w:rsidRPr="00BA3E62">
              <w:rPr>
                <w:sz w:val="20"/>
                <w:szCs w:val="20"/>
              </w:rPr>
              <w:lastRenderedPageBreak/>
              <w:t>•dodržiavať technologické postupy pri varení</w:t>
            </w:r>
          </w:p>
          <w:p w:rsidR="009925BC" w:rsidRPr="00BA3E62" w:rsidRDefault="009925BC" w:rsidP="009925BC">
            <w:pPr>
              <w:rPr>
                <w:sz w:val="20"/>
                <w:szCs w:val="20"/>
              </w:rPr>
            </w:pPr>
            <w:r w:rsidRPr="00BA3E62">
              <w:rPr>
                <w:sz w:val="20"/>
                <w:szCs w:val="20"/>
              </w:rPr>
              <w:t>•vysvetliť pojem zaprávanie</w:t>
            </w:r>
          </w:p>
          <w:p w:rsidR="009925BC" w:rsidRPr="00BA3E62" w:rsidRDefault="009925BC" w:rsidP="009925BC">
            <w:pPr>
              <w:rPr>
                <w:sz w:val="20"/>
                <w:szCs w:val="20"/>
              </w:rPr>
            </w:pPr>
            <w:r w:rsidRPr="00BA3E62">
              <w:rPr>
                <w:sz w:val="20"/>
                <w:szCs w:val="20"/>
              </w:rPr>
              <w:t>•ovládať zásady zaprávania</w:t>
            </w:r>
          </w:p>
          <w:p w:rsidR="009925BC" w:rsidRPr="00BA3E62" w:rsidRDefault="009925BC" w:rsidP="009925BC">
            <w:pPr>
              <w:rPr>
                <w:sz w:val="20"/>
                <w:szCs w:val="20"/>
              </w:rPr>
            </w:pPr>
            <w:r w:rsidRPr="00BA3E62">
              <w:rPr>
                <w:sz w:val="20"/>
                <w:szCs w:val="20"/>
              </w:rPr>
              <w:t>•vedieť rôzne spôsoby zaprávania</w:t>
            </w:r>
          </w:p>
          <w:p w:rsidR="009925BC" w:rsidRPr="00BA3E62" w:rsidRDefault="009925BC" w:rsidP="009925BC">
            <w:pPr>
              <w:rPr>
                <w:sz w:val="20"/>
                <w:szCs w:val="20"/>
              </w:rPr>
            </w:pPr>
            <w:r w:rsidRPr="00BA3E62">
              <w:rPr>
                <w:sz w:val="20"/>
                <w:szCs w:val="20"/>
              </w:rPr>
              <w:t>•dodržiavať technologické postupy pri zaprávaní pokrmov</w:t>
            </w:r>
          </w:p>
          <w:p w:rsidR="009925BC" w:rsidRPr="00BA3E62" w:rsidRDefault="009925BC" w:rsidP="009925BC">
            <w:pPr>
              <w:rPr>
                <w:sz w:val="20"/>
                <w:szCs w:val="20"/>
              </w:rPr>
            </w:pPr>
            <w:r w:rsidRPr="00BA3E62">
              <w:rPr>
                <w:sz w:val="20"/>
                <w:szCs w:val="20"/>
              </w:rPr>
              <w:t>•ovládať zásady pri varení živočíšnych potravín</w:t>
            </w:r>
          </w:p>
          <w:p w:rsidR="009925BC" w:rsidRPr="00BA3E62" w:rsidRDefault="009925BC" w:rsidP="009925BC">
            <w:pPr>
              <w:rPr>
                <w:sz w:val="20"/>
                <w:szCs w:val="20"/>
              </w:rPr>
            </w:pPr>
            <w:r w:rsidRPr="00BA3E62">
              <w:rPr>
                <w:sz w:val="20"/>
                <w:szCs w:val="20"/>
              </w:rPr>
              <w:t>•poznať rôzne spôsoby varenia živočíšnych potravín</w:t>
            </w:r>
          </w:p>
          <w:p w:rsidR="009925BC" w:rsidRPr="00BA3E62" w:rsidRDefault="009925BC" w:rsidP="009925BC">
            <w:pPr>
              <w:rPr>
                <w:sz w:val="20"/>
                <w:szCs w:val="20"/>
              </w:rPr>
            </w:pPr>
            <w:r w:rsidRPr="00BA3E62">
              <w:rPr>
                <w:sz w:val="20"/>
                <w:szCs w:val="20"/>
              </w:rPr>
              <w:t>•vedieť rozlíšiť druhy mäsa</w:t>
            </w:r>
          </w:p>
          <w:p w:rsidR="009925BC" w:rsidRPr="00BA3E62" w:rsidRDefault="009925BC" w:rsidP="009925BC">
            <w:pPr>
              <w:rPr>
                <w:sz w:val="20"/>
                <w:szCs w:val="20"/>
              </w:rPr>
            </w:pPr>
            <w:r w:rsidRPr="00BA3E62">
              <w:rPr>
                <w:sz w:val="20"/>
                <w:szCs w:val="20"/>
              </w:rPr>
              <w:t>•dodržiavať technologické postupy pri varení živočíšnych potravín</w:t>
            </w:r>
          </w:p>
          <w:p w:rsidR="009925BC" w:rsidRPr="00BA3E62" w:rsidRDefault="009925BC" w:rsidP="009925BC">
            <w:pPr>
              <w:rPr>
                <w:sz w:val="20"/>
                <w:szCs w:val="20"/>
              </w:rPr>
            </w:pPr>
            <w:r w:rsidRPr="00BA3E62">
              <w:rPr>
                <w:sz w:val="20"/>
                <w:szCs w:val="20"/>
              </w:rPr>
              <w:t>•poznať spôsoby varenia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varenia hydiny</w:t>
            </w:r>
          </w:p>
          <w:p w:rsidR="009925BC" w:rsidRPr="00BA3E62" w:rsidRDefault="009925BC" w:rsidP="009925BC">
            <w:pPr>
              <w:rPr>
                <w:sz w:val="20"/>
                <w:szCs w:val="20"/>
              </w:rPr>
            </w:pPr>
            <w:r w:rsidRPr="00BA3E62">
              <w:rPr>
                <w:sz w:val="20"/>
                <w:szCs w:val="20"/>
              </w:rPr>
              <w:t>•zvládnuť základné technologické postupy varenia hydiny</w:t>
            </w:r>
          </w:p>
          <w:p w:rsidR="009925BC" w:rsidRPr="00BA3E62" w:rsidRDefault="009925BC" w:rsidP="009925BC">
            <w:pPr>
              <w:rPr>
                <w:sz w:val="20"/>
                <w:szCs w:val="20"/>
              </w:rPr>
            </w:pPr>
            <w:r w:rsidRPr="00BA3E62">
              <w:rPr>
                <w:sz w:val="20"/>
                <w:szCs w:val="20"/>
              </w:rPr>
              <w:t>•poznať využitie vareného mäsa z hydiny</w:t>
            </w:r>
          </w:p>
          <w:p w:rsidR="009925BC" w:rsidRPr="00BA3E62" w:rsidRDefault="009925BC" w:rsidP="009925BC">
            <w:pPr>
              <w:rPr>
                <w:sz w:val="20"/>
                <w:szCs w:val="20"/>
              </w:rPr>
            </w:pPr>
            <w:r w:rsidRPr="00BA3E62">
              <w:rPr>
                <w:sz w:val="20"/>
                <w:szCs w:val="20"/>
              </w:rPr>
              <w:t>•ovládať zásady pri varení rastlinných potravín</w:t>
            </w:r>
          </w:p>
          <w:p w:rsidR="009925BC" w:rsidRPr="00BA3E62" w:rsidRDefault="009925BC" w:rsidP="009925BC">
            <w:pPr>
              <w:rPr>
                <w:sz w:val="20"/>
                <w:szCs w:val="20"/>
              </w:rPr>
            </w:pPr>
            <w:r w:rsidRPr="00BA3E62">
              <w:rPr>
                <w:sz w:val="20"/>
                <w:szCs w:val="20"/>
              </w:rPr>
              <w:t>•poznať predbežnú úpravu jednotlivých rastlinných potravín</w:t>
            </w:r>
          </w:p>
          <w:p w:rsidR="009925BC" w:rsidRPr="00BA3E62" w:rsidRDefault="009925BC" w:rsidP="009925BC">
            <w:pPr>
              <w:rPr>
                <w:sz w:val="20"/>
                <w:szCs w:val="20"/>
              </w:rPr>
            </w:pPr>
            <w:r w:rsidRPr="00BA3E62">
              <w:rPr>
                <w:sz w:val="20"/>
                <w:szCs w:val="20"/>
              </w:rPr>
              <w:t>•dodržiavať technologické postupy pri varení jednotlivých rastlinných potravín</w:t>
            </w:r>
          </w:p>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 xml:space="preserve">•ovládať spôsoby dusenia </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Pečenie.</w:t>
            </w:r>
          </w:p>
        </w:tc>
        <w:tc>
          <w:tcPr>
            <w:tcW w:w="0" w:type="auto"/>
          </w:tcPr>
          <w:p w:rsidR="009925BC" w:rsidRPr="00BA3E62" w:rsidRDefault="009925BC" w:rsidP="009925BC">
            <w:pPr>
              <w:rPr>
                <w:sz w:val="20"/>
                <w:szCs w:val="20"/>
              </w:rPr>
            </w:pPr>
            <w:r w:rsidRPr="00BA3E62">
              <w:rPr>
                <w:sz w:val="20"/>
                <w:szCs w:val="20"/>
              </w:rPr>
              <w:lastRenderedPageBreak/>
              <w:t>•zásady dusenia rastlinných potravín</w:t>
            </w:r>
          </w:p>
          <w:p w:rsidR="009925BC" w:rsidRPr="00BA3E62" w:rsidRDefault="009925BC" w:rsidP="009925BC">
            <w:pPr>
              <w:rPr>
                <w:sz w:val="20"/>
                <w:szCs w:val="20"/>
              </w:rPr>
            </w:pPr>
            <w:r w:rsidRPr="00BA3E62">
              <w:rPr>
                <w:sz w:val="20"/>
                <w:szCs w:val="20"/>
              </w:rPr>
              <w:t>•zásady dusenia živočíšnych potravín</w:t>
            </w:r>
          </w:p>
          <w:p w:rsidR="009925BC" w:rsidRPr="00BA3E62" w:rsidRDefault="009925BC" w:rsidP="009925BC">
            <w:pPr>
              <w:rPr>
                <w:sz w:val="20"/>
                <w:szCs w:val="20"/>
              </w:rPr>
            </w:pPr>
            <w:r w:rsidRPr="00BA3E62">
              <w:rPr>
                <w:sz w:val="20"/>
                <w:szCs w:val="20"/>
              </w:rPr>
              <w:t>•dusenie mäsa: korenenie, podlievanie, príprava šťavy a zahusťovanie, vkladanie vložiek, dochucovanie a zjemňovanie pokrmov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•charakteristika a spôsoby pečenia</w:t>
            </w:r>
          </w:p>
          <w:p w:rsidR="009925BC" w:rsidRPr="00BA3E62" w:rsidRDefault="009925BC" w:rsidP="009925BC">
            <w:pPr>
              <w:rPr>
                <w:sz w:val="20"/>
                <w:szCs w:val="20"/>
              </w:rPr>
            </w:pPr>
            <w:r w:rsidRPr="00BA3E62">
              <w:rPr>
                <w:sz w:val="20"/>
                <w:szCs w:val="20"/>
              </w:rPr>
              <w:t>•predbežná úprava potravín pred pečením</w:t>
            </w:r>
          </w:p>
          <w:p w:rsidR="009925BC" w:rsidRPr="00BA3E62" w:rsidRDefault="009925BC" w:rsidP="009925BC">
            <w:pPr>
              <w:rPr>
                <w:sz w:val="20"/>
                <w:szCs w:val="20"/>
              </w:rPr>
            </w:pPr>
            <w:r w:rsidRPr="00BA3E62">
              <w:rPr>
                <w:sz w:val="20"/>
                <w:szCs w:val="20"/>
              </w:rPr>
              <w:t>•zásady pečenia živočíšnych a rastlinných potravín</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•teploty pečenia</w:t>
            </w:r>
          </w:p>
          <w:p w:rsidR="009925BC" w:rsidRPr="00BA3E62" w:rsidRDefault="009925BC" w:rsidP="009925BC">
            <w:pPr>
              <w:rPr>
                <w:sz w:val="20"/>
                <w:szCs w:val="20"/>
              </w:rPr>
            </w:pPr>
            <w:r w:rsidRPr="00BA3E62">
              <w:rPr>
                <w:sz w:val="20"/>
                <w:szCs w:val="20"/>
              </w:rPr>
              <w:t>•dochucovanie potravín pri pečení</w:t>
            </w:r>
          </w:p>
          <w:p w:rsidR="009925BC" w:rsidRPr="00BA3E62" w:rsidRDefault="009925BC" w:rsidP="009925BC">
            <w:pPr>
              <w:rPr>
                <w:sz w:val="20"/>
                <w:szCs w:val="20"/>
              </w:rPr>
            </w:pPr>
            <w:r w:rsidRPr="00BA3E62">
              <w:rPr>
                <w:sz w:val="20"/>
                <w:szCs w:val="20"/>
              </w:rPr>
              <w:t>•zariadenia na pečenie potravín</w:t>
            </w:r>
          </w:p>
        </w:tc>
        <w:tc>
          <w:tcPr>
            <w:tcW w:w="0" w:type="auto"/>
          </w:tcPr>
          <w:p w:rsidR="009925BC" w:rsidRPr="00BA3E62" w:rsidRDefault="009925BC" w:rsidP="009925BC">
            <w:pPr>
              <w:rPr>
                <w:sz w:val="20"/>
                <w:szCs w:val="20"/>
              </w:rPr>
            </w:pPr>
            <w:r w:rsidRPr="00BA3E62">
              <w:rPr>
                <w:sz w:val="20"/>
                <w:szCs w:val="20"/>
              </w:rPr>
              <w:lastRenderedPageBreak/>
              <w:t>•dodržiavať a rozlišovať zásady pri dusení rastlinných a živočíšnych potravín</w:t>
            </w:r>
          </w:p>
          <w:p w:rsidR="009925BC" w:rsidRPr="00BA3E62" w:rsidRDefault="009925BC" w:rsidP="009925BC">
            <w:pPr>
              <w:rPr>
                <w:sz w:val="20"/>
                <w:szCs w:val="20"/>
              </w:rPr>
            </w:pPr>
            <w:r w:rsidRPr="00BA3E62">
              <w:rPr>
                <w:sz w:val="20"/>
                <w:szCs w:val="20"/>
              </w:rPr>
              <w:t>•ovládať a rozlišovať technologické postupy dusenia rastlinných a živočíšnych potravín</w:t>
            </w:r>
          </w:p>
          <w:p w:rsidR="009925BC" w:rsidRPr="00BA3E62" w:rsidRDefault="009925BC" w:rsidP="009925BC">
            <w:pPr>
              <w:rPr>
                <w:sz w:val="20"/>
                <w:szCs w:val="20"/>
              </w:rPr>
            </w:pPr>
            <w:r w:rsidRPr="00BA3E62">
              <w:rPr>
                <w:sz w:val="20"/>
                <w:szCs w:val="20"/>
              </w:rPr>
              <w:lastRenderedPageBreak/>
              <w:t>•vysvetliť pojem pečenie</w:t>
            </w:r>
          </w:p>
          <w:p w:rsidR="009925BC" w:rsidRPr="00BA3E62" w:rsidRDefault="009925BC" w:rsidP="009925BC">
            <w:pPr>
              <w:rPr>
                <w:sz w:val="20"/>
                <w:szCs w:val="20"/>
              </w:rPr>
            </w:pPr>
            <w:r w:rsidRPr="00BA3E62">
              <w:rPr>
                <w:sz w:val="20"/>
                <w:szCs w:val="20"/>
              </w:rPr>
              <w:t>•poznať predbežnú úpravu potravín pred pečením</w:t>
            </w:r>
          </w:p>
          <w:p w:rsidR="009925BC" w:rsidRPr="00BA3E62" w:rsidRDefault="009925BC" w:rsidP="009925BC">
            <w:pPr>
              <w:rPr>
                <w:sz w:val="20"/>
                <w:szCs w:val="20"/>
              </w:rPr>
            </w:pPr>
            <w:r w:rsidRPr="00BA3E62">
              <w:rPr>
                <w:sz w:val="20"/>
                <w:szCs w:val="20"/>
              </w:rPr>
              <w:t>•dodržiavať zásady pečenia</w:t>
            </w:r>
          </w:p>
          <w:p w:rsidR="009925BC" w:rsidRPr="00BA3E62" w:rsidRDefault="009925BC" w:rsidP="009925BC">
            <w:pPr>
              <w:rPr>
                <w:sz w:val="20"/>
                <w:szCs w:val="20"/>
              </w:rPr>
            </w:pPr>
            <w:r w:rsidRPr="00BA3E62">
              <w:rPr>
                <w:sz w:val="20"/>
                <w:szCs w:val="20"/>
              </w:rPr>
              <w:t>•zvládnuť základné technologické postupy pečenia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používať zariadenia na pečenie pokrmov</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Pečenie na rošte a na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Zapekanie - gratinovanie.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mäsa jatočných zvierat, rýb, hydiny a zveriny.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•charakteristika pečenia na rošte a na ražni</w:t>
            </w:r>
          </w:p>
          <w:p w:rsidR="009925BC" w:rsidRPr="00BA3E62" w:rsidRDefault="009925BC" w:rsidP="009925BC">
            <w:pPr>
              <w:rPr>
                <w:sz w:val="20"/>
                <w:szCs w:val="20"/>
              </w:rPr>
            </w:pPr>
            <w:r w:rsidRPr="00BA3E62">
              <w:rPr>
                <w:sz w:val="20"/>
                <w:szCs w:val="20"/>
              </w:rPr>
              <w:t>•spôsoby pečenia</w:t>
            </w:r>
          </w:p>
          <w:p w:rsidR="009925BC" w:rsidRPr="00BA3E62" w:rsidRDefault="009925BC" w:rsidP="009925BC">
            <w:pPr>
              <w:rPr>
                <w:sz w:val="20"/>
                <w:szCs w:val="20"/>
              </w:rPr>
            </w:pPr>
            <w:r w:rsidRPr="00BA3E62">
              <w:rPr>
                <w:sz w:val="20"/>
                <w:szCs w:val="20"/>
              </w:rPr>
              <w:t>•zásady pečenia</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•výhody úpravy pokrmov grilovaním</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zapekania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zapekaní</w:t>
            </w:r>
          </w:p>
          <w:p w:rsidR="009925BC" w:rsidRPr="00BA3E62" w:rsidRDefault="009925BC" w:rsidP="009925BC">
            <w:pPr>
              <w:rPr>
                <w:sz w:val="20"/>
                <w:szCs w:val="20"/>
              </w:rPr>
            </w:pPr>
            <w:r w:rsidRPr="00BA3E62">
              <w:rPr>
                <w:sz w:val="20"/>
                <w:szCs w:val="20"/>
              </w:rPr>
              <w:t>•vhodné suroviny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•dĺžka a teploty pri zapekaní pokrmov</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r w:rsidRPr="00BA3E62">
              <w:rPr>
                <w:sz w:val="20"/>
                <w:szCs w:val="20"/>
              </w:rPr>
              <w:t>•nádoby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vyprážania mäsa</w:t>
            </w:r>
          </w:p>
          <w:p w:rsidR="009925BC" w:rsidRPr="00BA3E62" w:rsidRDefault="009925BC" w:rsidP="009925BC">
            <w:pPr>
              <w:rPr>
                <w:sz w:val="20"/>
                <w:szCs w:val="20"/>
              </w:rPr>
            </w:pPr>
            <w:r w:rsidRPr="00BA3E62">
              <w:rPr>
                <w:sz w:val="20"/>
                <w:szCs w:val="20"/>
              </w:rPr>
              <w:t>•predbežná úprava mäsa pred vyprážaním</w:t>
            </w:r>
          </w:p>
          <w:p w:rsidR="009925BC" w:rsidRPr="00BA3E62" w:rsidRDefault="009925BC" w:rsidP="009925BC">
            <w:pPr>
              <w:rPr>
                <w:sz w:val="20"/>
                <w:szCs w:val="20"/>
              </w:rPr>
            </w:pPr>
            <w:r w:rsidRPr="00BA3E62">
              <w:rPr>
                <w:sz w:val="20"/>
                <w:szCs w:val="20"/>
              </w:rPr>
              <w:t>•druhy obalov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•vysvetliť pojmy pečenie na ražni a na rošte</w:t>
            </w:r>
          </w:p>
          <w:p w:rsidR="009925BC" w:rsidRPr="00BA3E62" w:rsidRDefault="009925BC" w:rsidP="009925BC">
            <w:pPr>
              <w:rPr>
                <w:sz w:val="20"/>
                <w:szCs w:val="20"/>
              </w:rPr>
            </w:pPr>
            <w:r w:rsidRPr="00BA3E62">
              <w:rPr>
                <w:sz w:val="20"/>
                <w:szCs w:val="20"/>
              </w:rPr>
              <w:t>•ovládať spôsoby pečenia</w:t>
            </w:r>
          </w:p>
          <w:p w:rsidR="009925BC" w:rsidRPr="00BA3E62" w:rsidRDefault="009925BC" w:rsidP="009925BC">
            <w:pPr>
              <w:rPr>
                <w:sz w:val="20"/>
                <w:szCs w:val="20"/>
              </w:rPr>
            </w:pPr>
            <w:r w:rsidRPr="00BA3E62">
              <w:rPr>
                <w:sz w:val="20"/>
                <w:szCs w:val="20"/>
              </w:rPr>
              <w:t>•dodržiavať zásady pečenia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grilovanie</w:t>
            </w:r>
          </w:p>
          <w:p w:rsidR="009925BC" w:rsidRPr="00BA3E62" w:rsidRDefault="009925BC" w:rsidP="009925BC">
            <w:pPr>
              <w:rPr>
                <w:sz w:val="20"/>
                <w:szCs w:val="20"/>
              </w:rPr>
            </w:pPr>
            <w:r w:rsidRPr="00BA3E62">
              <w:rPr>
                <w:sz w:val="20"/>
                <w:szCs w:val="20"/>
              </w:rPr>
              <w:t>•rozlišovať pečenie na ražni od pečenia na rošte a od grilovania pokrmov</w:t>
            </w:r>
          </w:p>
          <w:p w:rsidR="009925BC" w:rsidRPr="00BA3E62" w:rsidRDefault="009925BC" w:rsidP="009925BC">
            <w:pPr>
              <w:rPr>
                <w:sz w:val="20"/>
                <w:szCs w:val="20"/>
              </w:rPr>
            </w:pPr>
            <w:r w:rsidRPr="00BA3E62">
              <w:rPr>
                <w:sz w:val="20"/>
                <w:szCs w:val="20"/>
              </w:rPr>
              <w:t>•vysvetliť pojem zapekanie pokrmov</w:t>
            </w:r>
          </w:p>
          <w:p w:rsidR="009925BC" w:rsidRPr="00BA3E62" w:rsidRDefault="009925BC" w:rsidP="009925BC">
            <w:pPr>
              <w:rPr>
                <w:sz w:val="20"/>
                <w:szCs w:val="20"/>
              </w:rPr>
            </w:pPr>
            <w:r w:rsidRPr="00BA3E62">
              <w:rPr>
                <w:sz w:val="20"/>
                <w:szCs w:val="20"/>
              </w:rPr>
              <w:t>•dodržiavať zásady pri zapekaní</w:t>
            </w:r>
          </w:p>
          <w:p w:rsidR="009925BC" w:rsidRPr="00BA3E62" w:rsidRDefault="009925BC" w:rsidP="009925BC">
            <w:pPr>
              <w:rPr>
                <w:sz w:val="20"/>
                <w:szCs w:val="20"/>
              </w:rPr>
            </w:pPr>
            <w:r w:rsidRPr="00BA3E62">
              <w:rPr>
                <w:sz w:val="20"/>
                <w:szCs w:val="20"/>
              </w:rPr>
              <w:t>•poznať vhodné suroviny na zapekanie</w:t>
            </w:r>
          </w:p>
          <w:p w:rsidR="009925BC" w:rsidRPr="00BA3E62" w:rsidRDefault="009925BC" w:rsidP="009925BC">
            <w:pPr>
              <w:rPr>
                <w:sz w:val="20"/>
                <w:szCs w:val="20"/>
              </w:rPr>
            </w:pPr>
            <w:r w:rsidRPr="00BA3E62">
              <w:rPr>
                <w:sz w:val="20"/>
                <w:szCs w:val="20"/>
              </w:rPr>
              <w:t>•zvládnuť základné technologické postupy</w:t>
            </w:r>
          </w:p>
          <w:p w:rsidR="009925BC" w:rsidRPr="00BA3E62" w:rsidRDefault="009925BC" w:rsidP="009925BC">
            <w:pPr>
              <w:rPr>
                <w:sz w:val="20"/>
                <w:szCs w:val="20"/>
              </w:rPr>
            </w:pPr>
            <w:r w:rsidRPr="00BA3E62">
              <w:rPr>
                <w:sz w:val="20"/>
                <w:szCs w:val="20"/>
              </w:rPr>
              <w:t>•poznať a vedieť používať nádoby na zapekanie</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spôsoby vyprážania</w:t>
            </w:r>
          </w:p>
          <w:p w:rsidR="009925BC" w:rsidRPr="00BA3E62" w:rsidRDefault="009925BC" w:rsidP="009925BC">
            <w:pPr>
              <w:rPr>
                <w:sz w:val="20"/>
                <w:szCs w:val="20"/>
              </w:rPr>
            </w:pPr>
            <w:r w:rsidRPr="00BA3E62">
              <w:rPr>
                <w:sz w:val="20"/>
                <w:szCs w:val="20"/>
              </w:rPr>
              <w:t>•vedieť vymenovať druhy obalov</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 xml:space="preserve">5. </w:t>
            </w:r>
          </w:p>
          <w:p w:rsidR="009925BC" w:rsidRPr="00BA3E62" w:rsidRDefault="009925BC" w:rsidP="009925BC">
            <w:pPr>
              <w:jc w:val="center"/>
              <w:rPr>
                <w:b/>
                <w:sz w:val="20"/>
                <w:szCs w:val="20"/>
              </w:rPr>
            </w:pPr>
            <w:r w:rsidRPr="00BA3E62">
              <w:rPr>
                <w:b/>
                <w:sz w:val="20"/>
                <w:szCs w:val="20"/>
              </w:rPr>
              <w:t>Úprava polievok a základných omáčok</w:t>
            </w:r>
          </w:p>
          <w:p w:rsidR="009925BC" w:rsidRPr="00BA3E62" w:rsidRDefault="009925BC" w:rsidP="009925BC">
            <w:pPr>
              <w:jc w:val="center"/>
              <w:rPr>
                <w:b/>
                <w:sz w:val="20"/>
                <w:szCs w:val="20"/>
              </w:rPr>
            </w:pPr>
            <w:r w:rsidRPr="00BA3E62">
              <w:rPr>
                <w:b/>
                <w:sz w:val="20"/>
                <w:szCs w:val="20"/>
              </w:rPr>
              <w:t>116</w:t>
            </w: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Polievky.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vývarov.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hnedých polievok.</w:t>
            </w:r>
          </w:p>
        </w:tc>
        <w:tc>
          <w:tcPr>
            <w:tcW w:w="0" w:type="auto"/>
          </w:tcPr>
          <w:p w:rsidR="009925BC" w:rsidRPr="00BA3E62" w:rsidRDefault="009925BC" w:rsidP="009925BC">
            <w:pPr>
              <w:rPr>
                <w:sz w:val="20"/>
                <w:szCs w:val="20"/>
              </w:rPr>
            </w:pPr>
            <w:r w:rsidRPr="00BA3E62">
              <w:rPr>
                <w:sz w:val="20"/>
                <w:szCs w:val="20"/>
              </w:rPr>
              <w:lastRenderedPageBreak/>
              <w:t>•zásady vyprážania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vyprážania zeleniny</w:t>
            </w:r>
          </w:p>
          <w:p w:rsidR="009925BC" w:rsidRPr="00BA3E62" w:rsidRDefault="009925BC" w:rsidP="009925BC">
            <w:pPr>
              <w:rPr>
                <w:sz w:val="20"/>
                <w:szCs w:val="20"/>
              </w:rPr>
            </w:pPr>
            <w:r w:rsidRPr="00BA3E62">
              <w:rPr>
                <w:sz w:val="20"/>
                <w:szCs w:val="20"/>
              </w:rPr>
              <w:t>•predbežná úprava zeleniny pred vyprážaním</w:t>
            </w:r>
          </w:p>
          <w:p w:rsidR="009925BC" w:rsidRPr="00BA3E62" w:rsidRDefault="009925BC" w:rsidP="009925BC">
            <w:pPr>
              <w:rPr>
                <w:sz w:val="20"/>
                <w:szCs w:val="20"/>
              </w:rPr>
            </w:pPr>
            <w:r w:rsidRPr="00BA3E62">
              <w:rPr>
                <w:sz w:val="20"/>
                <w:szCs w:val="20"/>
              </w:rPr>
              <w:t>•zásady vyprážania rastlinných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polievok vo výžive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prípravy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polievok podľa použitých surovín a spôsoby prípravy / hnedé a biele polievky/</w:t>
            </w:r>
          </w:p>
          <w:p w:rsidR="009925BC" w:rsidRPr="00BA3E62" w:rsidRDefault="009925BC" w:rsidP="009925BC">
            <w:pPr>
              <w:rPr>
                <w:sz w:val="20"/>
                <w:szCs w:val="20"/>
              </w:rPr>
            </w:pPr>
            <w:r w:rsidRPr="00BA3E62">
              <w:rPr>
                <w:sz w:val="20"/>
                <w:szCs w:val="20"/>
              </w:rPr>
              <w:t>•dávkovanie polievok</w:t>
            </w:r>
          </w:p>
          <w:p w:rsidR="009925BC" w:rsidRPr="00BA3E62" w:rsidRDefault="009925BC" w:rsidP="009925BC">
            <w:pPr>
              <w:rPr>
                <w:sz w:val="20"/>
                <w:szCs w:val="20"/>
              </w:rPr>
            </w:pPr>
            <w:r w:rsidRPr="00BA3E62">
              <w:rPr>
                <w:sz w:val="20"/>
                <w:szCs w:val="20"/>
              </w:rPr>
              <w:t>•charakteristika a spôsoby prípravy vývarov</w:t>
            </w:r>
          </w:p>
          <w:p w:rsidR="009925BC" w:rsidRPr="00BA3E62" w:rsidRDefault="009925BC" w:rsidP="009925BC">
            <w:pPr>
              <w:rPr>
                <w:sz w:val="20"/>
                <w:szCs w:val="20"/>
              </w:rPr>
            </w:pPr>
            <w:r w:rsidRPr="00BA3E62">
              <w:rPr>
                <w:sz w:val="20"/>
                <w:szCs w:val="20"/>
              </w:rPr>
              <w:t>•základné vývary</w:t>
            </w:r>
          </w:p>
          <w:p w:rsidR="009925BC" w:rsidRPr="00BA3E62" w:rsidRDefault="009925BC" w:rsidP="009925BC">
            <w:pPr>
              <w:rPr>
                <w:sz w:val="20"/>
                <w:szCs w:val="20"/>
              </w:rPr>
            </w:pPr>
            <w:r w:rsidRPr="00BA3E62">
              <w:rPr>
                <w:sz w:val="20"/>
                <w:szCs w:val="20"/>
              </w:rPr>
              <w:t>•ostatné vývary</w:t>
            </w:r>
          </w:p>
          <w:p w:rsidR="009925BC" w:rsidRPr="00BA3E62" w:rsidRDefault="009925BC" w:rsidP="009925BC">
            <w:pPr>
              <w:rPr>
                <w:sz w:val="20"/>
                <w:szCs w:val="20"/>
              </w:rPr>
            </w:pPr>
            <w:r w:rsidRPr="00BA3E62">
              <w:rPr>
                <w:sz w:val="20"/>
                <w:szCs w:val="20"/>
              </w:rPr>
              <w:t>•dochucovanie vývarov</w:t>
            </w:r>
          </w:p>
          <w:p w:rsidR="009925BC" w:rsidRPr="00BA3E62" w:rsidRDefault="009925BC" w:rsidP="009925BC">
            <w:pPr>
              <w:rPr>
                <w:sz w:val="20"/>
                <w:szCs w:val="20"/>
              </w:rPr>
            </w:pPr>
            <w:r w:rsidRPr="00BA3E62">
              <w:rPr>
                <w:sz w:val="20"/>
                <w:szCs w:val="20"/>
              </w:rPr>
              <w:t>•zosilňovanie vývarov</w:t>
            </w:r>
          </w:p>
          <w:p w:rsidR="009925BC" w:rsidRPr="00BA3E62" w:rsidRDefault="009925BC" w:rsidP="009925BC">
            <w:pPr>
              <w:rPr>
                <w:sz w:val="20"/>
                <w:szCs w:val="20"/>
              </w:rPr>
            </w:pPr>
            <w:r w:rsidRPr="00BA3E62">
              <w:rPr>
                <w:sz w:val="20"/>
                <w:szCs w:val="20"/>
              </w:rPr>
              <w:t>•charakteristika a druhy hnedých polievok</w:t>
            </w:r>
          </w:p>
          <w:p w:rsidR="009925BC" w:rsidRPr="00BA3E62" w:rsidRDefault="009925BC" w:rsidP="009925BC">
            <w:pPr>
              <w:rPr>
                <w:sz w:val="20"/>
                <w:szCs w:val="20"/>
              </w:rPr>
            </w:pPr>
            <w:r w:rsidRPr="00BA3E62">
              <w:rPr>
                <w:sz w:val="20"/>
                <w:szCs w:val="20"/>
              </w:rPr>
              <w:t>•upravovanie hnedých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•farbenie polievok</w:t>
            </w:r>
          </w:p>
          <w:p w:rsidR="009925BC" w:rsidRPr="00BA3E62" w:rsidRDefault="009925BC" w:rsidP="009925BC">
            <w:pPr>
              <w:rPr>
                <w:sz w:val="20"/>
                <w:szCs w:val="20"/>
              </w:rPr>
            </w:pPr>
            <w:r w:rsidRPr="00BA3E62">
              <w:rPr>
                <w:sz w:val="20"/>
                <w:szCs w:val="20"/>
              </w:rPr>
              <w:t>•dochucovanie hnedých polievok</w:t>
            </w:r>
          </w:p>
        </w:tc>
        <w:tc>
          <w:tcPr>
            <w:tcW w:w="0" w:type="auto"/>
          </w:tcPr>
          <w:p w:rsidR="009925BC" w:rsidRPr="00BA3E62" w:rsidRDefault="009925BC" w:rsidP="009925BC">
            <w:pPr>
              <w:rPr>
                <w:sz w:val="20"/>
                <w:szCs w:val="20"/>
              </w:rPr>
            </w:pPr>
            <w:r w:rsidRPr="00BA3E62">
              <w:rPr>
                <w:sz w:val="20"/>
                <w:szCs w:val="20"/>
              </w:rPr>
              <w:lastRenderedPageBreak/>
              <w:t>•dodržiavať zásady vyprážania mäsa</w:t>
            </w:r>
          </w:p>
          <w:p w:rsidR="009925BC" w:rsidRPr="00BA3E62" w:rsidRDefault="009925BC" w:rsidP="009925BC">
            <w:pPr>
              <w:rPr>
                <w:sz w:val="20"/>
                <w:szCs w:val="20"/>
              </w:rPr>
            </w:pPr>
            <w:r w:rsidRPr="00BA3E62">
              <w:rPr>
                <w:sz w:val="20"/>
                <w:szCs w:val="20"/>
              </w:rPr>
              <w:t>•zvládnuť základné technologické postupy vyprážania mäsa</w:t>
            </w:r>
          </w:p>
          <w:p w:rsidR="009925BC" w:rsidRPr="00BA3E62" w:rsidRDefault="009925BC" w:rsidP="009925BC">
            <w:pPr>
              <w:rPr>
                <w:sz w:val="20"/>
                <w:szCs w:val="20"/>
              </w:rPr>
            </w:pPr>
            <w:r w:rsidRPr="00BA3E62">
              <w:rPr>
                <w:sz w:val="20"/>
                <w:szCs w:val="20"/>
              </w:rPr>
              <w:t>•ovládať spôsoby vyprážania rastlinných potravín</w:t>
            </w:r>
          </w:p>
          <w:p w:rsidR="009925BC" w:rsidRPr="00BA3E62" w:rsidRDefault="009925BC" w:rsidP="009925BC">
            <w:pPr>
              <w:rPr>
                <w:sz w:val="20"/>
                <w:szCs w:val="20"/>
              </w:rPr>
            </w:pPr>
            <w:r w:rsidRPr="00BA3E62">
              <w:rPr>
                <w:sz w:val="20"/>
                <w:szCs w:val="20"/>
              </w:rPr>
              <w:t>•poznať predbežnú úpravu zeleniny pred vyprážaním</w:t>
            </w:r>
          </w:p>
          <w:p w:rsidR="009925BC" w:rsidRPr="00BA3E62" w:rsidRDefault="009925BC" w:rsidP="009925BC">
            <w:pPr>
              <w:rPr>
                <w:sz w:val="20"/>
                <w:szCs w:val="20"/>
              </w:rPr>
            </w:pPr>
            <w:r w:rsidRPr="00BA3E62">
              <w:rPr>
                <w:sz w:val="20"/>
                <w:szCs w:val="20"/>
              </w:rPr>
              <w:t>•dodržiavať zásady pri vyprážaní</w:t>
            </w:r>
          </w:p>
          <w:p w:rsidR="009925BC" w:rsidRPr="00BA3E62" w:rsidRDefault="009925BC" w:rsidP="009925BC">
            <w:pPr>
              <w:rPr>
                <w:sz w:val="20"/>
                <w:szCs w:val="20"/>
              </w:rPr>
            </w:pPr>
            <w:r w:rsidRPr="00BA3E62">
              <w:rPr>
                <w:sz w:val="20"/>
                <w:szCs w:val="20"/>
              </w:rPr>
              <w:lastRenderedPageBreak/>
              <w:t>•zvládnuť základné technologické postupy vyprážania rastlinných potravín</w:t>
            </w:r>
          </w:p>
          <w:p w:rsidR="009925BC" w:rsidRPr="00BA3E62" w:rsidRDefault="009925BC" w:rsidP="009925BC">
            <w:pPr>
              <w:rPr>
                <w:sz w:val="20"/>
                <w:szCs w:val="20"/>
              </w:rPr>
            </w:pPr>
            <w:r w:rsidRPr="00BA3E62">
              <w:rPr>
                <w:sz w:val="20"/>
                <w:szCs w:val="20"/>
              </w:rPr>
              <w:t>•vysvetliť význam polievok vo výžive</w:t>
            </w:r>
          </w:p>
          <w:p w:rsidR="009925BC" w:rsidRPr="00BA3E62" w:rsidRDefault="009925BC" w:rsidP="009925BC">
            <w:pPr>
              <w:rPr>
                <w:sz w:val="20"/>
                <w:szCs w:val="20"/>
              </w:rPr>
            </w:pPr>
            <w:r w:rsidRPr="00BA3E62">
              <w:rPr>
                <w:sz w:val="20"/>
                <w:szCs w:val="20"/>
              </w:rPr>
              <w:t>•ovládať zásady prípravy polievok</w:t>
            </w:r>
          </w:p>
          <w:p w:rsidR="009925BC" w:rsidRPr="00BA3E62" w:rsidRDefault="009925BC" w:rsidP="009925BC">
            <w:pPr>
              <w:rPr>
                <w:sz w:val="20"/>
                <w:szCs w:val="20"/>
              </w:rPr>
            </w:pPr>
            <w:r w:rsidRPr="00BA3E62">
              <w:rPr>
                <w:sz w:val="20"/>
                <w:szCs w:val="20"/>
              </w:rPr>
              <w:t>•poznať rozdelenie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dávkovanie polievok</w:t>
            </w:r>
          </w:p>
          <w:p w:rsidR="009925BC" w:rsidRPr="00BA3E62" w:rsidRDefault="009925BC" w:rsidP="009925BC">
            <w:pPr>
              <w:rPr>
                <w:sz w:val="20"/>
                <w:szCs w:val="20"/>
              </w:rPr>
            </w:pPr>
            <w:r w:rsidRPr="00BA3E62">
              <w:rPr>
                <w:sz w:val="20"/>
                <w:szCs w:val="20"/>
              </w:rPr>
              <w:t>•ovládať druhy vývarov</w:t>
            </w:r>
          </w:p>
          <w:p w:rsidR="009925BC" w:rsidRPr="00BA3E62" w:rsidRDefault="009925BC" w:rsidP="009925BC">
            <w:pPr>
              <w:rPr>
                <w:sz w:val="20"/>
                <w:szCs w:val="20"/>
              </w:rPr>
            </w:pPr>
            <w:r w:rsidRPr="00BA3E62">
              <w:rPr>
                <w:sz w:val="20"/>
                <w:szCs w:val="20"/>
              </w:rPr>
              <w:t>•vedieť spôsoby prípravy vývarov</w:t>
            </w:r>
          </w:p>
          <w:p w:rsidR="009925BC" w:rsidRPr="00BA3E62" w:rsidRDefault="009925BC" w:rsidP="009925BC">
            <w:pPr>
              <w:rPr>
                <w:sz w:val="20"/>
                <w:szCs w:val="20"/>
              </w:rPr>
            </w:pPr>
            <w:r w:rsidRPr="00BA3E62">
              <w:rPr>
                <w:sz w:val="20"/>
                <w:szCs w:val="20"/>
              </w:rPr>
              <w:t>•ovládať prípravu základných a ostatných vývarov</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r w:rsidRPr="00BA3E62">
              <w:rPr>
                <w:sz w:val="20"/>
                <w:szCs w:val="20"/>
              </w:rPr>
              <w:t>•poznať druhy hnedých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upravovanie hnedých polievok</w:t>
            </w:r>
          </w:p>
          <w:p w:rsidR="009925BC" w:rsidRPr="00BA3E62" w:rsidRDefault="009925BC" w:rsidP="009925BC">
            <w:pPr>
              <w:rPr>
                <w:sz w:val="20"/>
                <w:szCs w:val="20"/>
              </w:rPr>
            </w:pPr>
            <w:r w:rsidRPr="00BA3E62">
              <w:rPr>
                <w:sz w:val="20"/>
                <w:szCs w:val="20"/>
              </w:rPr>
              <w:t>•uviesť docielenie farbenia polievok</w:t>
            </w:r>
          </w:p>
          <w:p w:rsidR="009925BC" w:rsidRPr="00BA3E62" w:rsidRDefault="009925BC" w:rsidP="009925BC">
            <w:pPr>
              <w:rPr>
                <w:sz w:val="20"/>
                <w:szCs w:val="20"/>
              </w:rPr>
            </w:pPr>
            <w:r w:rsidRPr="00BA3E62">
              <w:rPr>
                <w:sz w:val="20"/>
                <w:szCs w:val="20"/>
              </w:rPr>
              <w:t>•dodržiavať a ovládať technologické postupy prípravy hnedých  polievok</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bielych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Závarky a vložky do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Zápražky.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vložiek z cestovín,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Omáčky.</w:t>
            </w:r>
          </w:p>
        </w:tc>
        <w:tc>
          <w:tcPr>
            <w:tcW w:w="0" w:type="auto"/>
          </w:tcPr>
          <w:p w:rsidR="009925BC" w:rsidRPr="00BA3E62" w:rsidRDefault="009925BC" w:rsidP="009925BC">
            <w:pPr>
              <w:rPr>
                <w:sz w:val="20"/>
                <w:szCs w:val="20"/>
              </w:rPr>
            </w:pPr>
            <w:r w:rsidRPr="00BA3E62">
              <w:rPr>
                <w:sz w:val="20"/>
                <w:szCs w:val="20"/>
              </w:rPr>
              <w:lastRenderedPageBreak/>
              <w:t>•charakteristika a rozdelenie bielych polievok</w:t>
            </w:r>
          </w:p>
          <w:p w:rsidR="009925BC" w:rsidRPr="00BA3E62" w:rsidRDefault="009925BC" w:rsidP="009925BC">
            <w:pPr>
              <w:rPr>
                <w:sz w:val="20"/>
                <w:szCs w:val="20"/>
              </w:rPr>
            </w:pPr>
            <w:r w:rsidRPr="00BA3E62">
              <w:rPr>
                <w:sz w:val="20"/>
                <w:szCs w:val="20"/>
              </w:rPr>
              <w:t>•druhy bielych polievok</w:t>
            </w:r>
          </w:p>
          <w:p w:rsidR="009925BC" w:rsidRPr="00BA3E62" w:rsidRDefault="009925BC" w:rsidP="009925BC">
            <w:pPr>
              <w:rPr>
                <w:sz w:val="20"/>
                <w:szCs w:val="20"/>
              </w:rPr>
            </w:pPr>
            <w:r w:rsidRPr="00BA3E62">
              <w:rPr>
                <w:sz w:val="20"/>
                <w:szCs w:val="20"/>
              </w:rPr>
              <w:t>•úprava bielych polievok</w:t>
            </w:r>
          </w:p>
          <w:p w:rsidR="009925BC" w:rsidRPr="00BA3E62" w:rsidRDefault="009925BC" w:rsidP="009925BC">
            <w:pPr>
              <w:rPr>
                <w:sz w:val="20"/>
                <w:szCs w:val="20"/>
              </w:rPr>
            </w:pPr>
            <w:r w:rsidRPr="00BA3E62">
              <w:rPr>
                <w:sz w:val="20"/>
                <w:szCs w:val="20"/>
              </w:rPr>
              <w:t>•zahusťovanie bielych polievok</w:t>
            </w:r>
          </w:p>
          <w:p w:rsidR="009925BC" w:rsidRPr="00BA3E62" w:rsidRDefault="009925BC" w:rsidP="009925BC">
            <w:pPr>
              <w:rPr>
                <w:sz w:val="20"/>
                <w:szCs w:val="20"/>
              </w:rPr>
            </w:pPr>
            <w:r w:rsidRPr="00BA3E62">
              <w:rPr>
                <w:sz w:val="20"/>
                <w:szCs w:val="20"/>
              </w:rPr>
              <w:t>•zjemňovanie bielych polievok</w:t>
            </w:r>
          </w:p>
          <w:p w:rsidR="009925BC" w:rsidRPr="00BA3E62" w:rsidRDefault="009925BC" w:rsidP="009925BC">
            <w:pPr>
              <w:rPr>
                <w:sz w:val="20"/>
                <w:szCs w:val="20"/>
              </w:rPr>
            </w:pPr>
            <w:r w:rsidRPr="00BA3E62">
              <w:rPr>
                <w:sz w:val="20"/>
                <w:szCs w:val="20"/>
              </w:rPr>
              <w:t>•ochucovanie bielych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druhy závariek a vložiek do polievok</w:t>
            </w:r>
          </w:p>
          <w:p w:rsidR="009925BC" w:rsidRPr="00BA3E62" w:rsidRDefault="009925BC" w:rsidP="009925BC">
            <w:pPr>
              <w:rPr>
                <w:sz w:val="20"/>
                <w:szCs w:val="20"/>
              </w:rPr>
            </w:pPr>
            <w:r w:rsidRPr="00BA3E62">
              <w:rPr>
                <w:sz w:val="20"/>
                <w:szCs w:val="20"/>
              </w:rPr>
              <w:t>•zásady využitia závariek a vložiek do polievok</w:t>
            </w:r>
          </w:p>
          <w:p w:rsidR="009925BC" w:rsidRPr="00BA3E62" w:rsidRDefault="009925BC" w:rsidP="009925BC">
            <w:pPr>
              <w:rPr>
                <w:sz w:val="20"/>
                <w:szCs w:val="20"/>
              </w:rPr>
            </w:pPr>
            <w:r w:rsidRPr="00BA3E62">
              <w:rPr>
                <w:sz w:val="20"/>
                <w:szCs w:val="20"/>
              </w:rPr>
              <w:t>•vložky zo zeleniny</w:t>
            </w:r>
          </w:p>
          <w:p w:rsidR="009925BC" w:rsidRPr="00BA3E62" w:rsidRDefault="009925BC" w:rsidP="009925BC">
            <w:pPr>
              <w:rPr>
                <w:sz w:val="20"/>
                <w:szCs w:val="20"/>
              </w:rPr>
            </w:pPr>
            <w:r w:rsidRPr="00BA3E62">
              <w:rPr>
                <w:sz w:val="20"/>
                <w:szCs w:val="20"/>
              </w:rPr>
              <w:t>•jemné druhy vložiek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zápražky do polievok</w:t>
            </w:r>
          </w:p>
          <w:p w:rsidR="009925BC" w:rsidRPr="00BA3E62" w:rsidRDefault="009925BC" w:rsidP="009925BC">
            <w:pPr>
              <w:rPr>
                <w:sz w:val="20"/>
                <w:szCs w:val="20"/>
              </w:rPr>
            </w:pPr>
            <w:r w:rsidRPr="00BA3E62">
              <w:rPr>
                <w:sz w:val="20"/>
                <w:szCs w:val="20"/>
              </w:rPr>
              <w:lastRenderedPageBreak/>
              <w:t>•druhy zápražiek</w:t>
            </w:r>
          </w:p>
          <w:p w:rsidR="009925BC" w:rsidRPr="00BA3E62" w:rsidRDefault="009925BC" w:rsidP="009925BC">
            <w:pPr>
              <w:rPr>
                <w:sz w:val="20"/>
                <w:szCs w:val="20"/>
              </w:rPr>
            </w:pPr>
            <w:r w:rsidRPr="00BA3E62">
              <w:rPr>
                <w:sz w:val="20"/>
                <w:szCs w:val="20"/>
              </w:rPr>
              <w:t>•dĺžka prípravy jednotlivých druhov zápražiek</w:t>
            </w:r>
          </w:p>
          <w:p w:rsidR="009925BC" w:rsidRPr="00BA3E62" w:rsidRDefault="009925BC" w:rsidP="009925BC">
            <w:pPr>
              <w:rPr>
                <w:sz w:val="20"/>
                <w:szCs w:val="20"/>
              </w:rPr>
            </w:pPr>
            <w:r w:rsidRPr="00BA3E62">
              <w:rPr>
                <w:sz w:val="20"/>
                <w:szCs w:val="20"/>
              </w:rPr>
              <w:t>•príprava zápražiek</w:t>
            </w:r>
          </w:p>
          <w:p w:rsidR="009925BC" w:rsidRPr="00BA3E62" w:rsidRDefault="009925BC" w:rsidP="009925BC">
            <w:pPr>
              <w:rPr>
                <w:sz w:val="20"/>
                <w:szCs w:val="20"/>
              </w:rPr>
            </w:pPr>
            <w:r w:rsidRPr="00BA3E62">
              <w:rPr>
                <w:sz w:val="20"/>
                <w:szCs w:val="20"/>
              </w:rPr>
              <w:t>•zásady pri príprave zápražiek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vložiek z cestovín</w:t>
            </w:r>
          </w:p>
          <w:p w:rsidR="009925BC" w:rsidRPr="00BA3E62" w:rsidRDefault="009925BC" w:rsidP="009925BC">
            <w:pPr>
              <w:rPr>
                <w:sz w:val="20"/>
                <w:szCs w:val="20"/>
              </w:rPr>
            </w:pPr>
            <w:r w:rsidRPr="00BA3E62">
              <w:rPr>
                <w:sz w:val="20"/>
                <w:szCs w:val="20"/>
              </w:rPr>
              <w:t>•zásady prípravy vložiek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vložiek zo zeleniny</w:t>
            </w:r>
          </w:p>
          <w:p w:rsidR="009925BC" w:rsidRPr="00BA3E62" w:rsidRDefault="009925BC" w:rsidP="009925BC">
            <w:pPr>
              <w:rPr>
                <w:sz w:val="20"/>
                <w:szCs w:val="20"/>
              </w:rPr>
            </w:pPr>
            <w:r w:rsidRPr="00BA3E62">
              <w:rPr>
                <w:sz w:val="20"/>
                <w:szCs w:val="20"/>
              </w:rPr>
              <w:t>•zásady prípravy vložiek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omáčok</w:t>
            </w:r>
          </w:p>
          <w:p w:rsidR="009925BC" w:rsidRPr="00BA3E62" w:rsidRDefault="009925BC" w:rsidP="009925BC">
            <w:pPr>
              <w:rPr>
                <w:sz w:val="20"/>
                <w:szCs w:val="20"/>
              </w:rPr>
            </w:pPr>
            <w:r w:rsidRPr="00BA3E62">
              <w:rPr>
                <w:sz w:val="20"/>
                <w:szCs w:val="20"/>
              </w:rPr>
              <w:t>•základ omáčok</w:t>
            </w:r>
          </w:p>
          <w:p w:rsidR="009925BC" w:rsidRPr="00BA3E62" w:rsidRDefault="009925BC" w:rsidP="009925BC">
            <w:pPr>
              <w:rPr>
                <w:sz w:val="20"/>
                <w:szCs w:val="20"/>
              </w:rPr>
            </w:pPr>
            <w:r w:rsidRPr="00BA3E62">
              <w:rPr>
                <w:sz w:val="20"/>
                <w:szCs w:val="20"/>
              </w:rPr>
              <w:t>•rozdelenie omáčok podľa teploty a farby/ teplé, studené, zložité/</w:t>
            </w:r>
          </w:p>
          <w:p w:rsidR="009925BC" w:rsidRPr="00BA3E62" w:rsidRDefault="009925BC" w:rsidP="009925BC">
            <w:pPr>
              <w:rPr>
                <w:sz w:val="20"/>
                <w:szCs w:val="20"/>
              </w:rPr>
            </w:pPr>
            <w:r w:rsidRPr="00BA3E62">
              <w:rPr>
                <w:sz w:val="20"/>
                <w:szCs w:val="20"/>
              </w:rPr>
              <w:t>•rozdelenie základných omáčok</w:t>
            </w:r>
          </w:p>
        </w:tc>
        <w:tc>
          <w:tcPr>
            <w:tcW w:w="0" w:type="auto"/>
          </w:tcPr>
          <w:p w:rsidR="009925BC" w:rsidRPr="00BA3E62" w:rsidRDefault="009925BC" w:rsidP="009925BC">
            <w:pPr>
              <w:rPr>
                <w:sz w:val="20"/>
                <w:szCs w:val="20"/>
              </w:rPr>
            </w:pPr>
            <w:r w:rsidRPr="00BA3E62">
              <w:rPr>
                <w:sz w:val="20"/>
                <w:szCs w:val="20"/>
              </w:rPr>
              <w:lastRenderedPageBreak/>
              <w:t>•ovládať rozdelenie bielych polievok</w:t>
            </w:r>
          </w:p>
          <w:p w:rsidR="009925BC" w:rsidRPr="00BA3E62" w:rsidRDefault="009925BC" w:rsidP="009925BC">
            <w:pPr>
              <w:rPr>
                <w:sz w:val="20"/>
                <w:szCs w:val="20"/>
              </w:rPr>
            </w:pPr>
            <w:r w:rsidRPr="00BA3E62">
              <w:rPr>
                <w:sz w:val="20"/>
                <w:szCs w:val="20"/>
              </w:rPr>
              <w:t>•vedieť druhy bielych polievok</w:t>
            </w:r>
          </w:p>
          <w:p w:rsidR="009925BC" w:rsidRPr="00BA3E62" w:rsidRDefault="009925BC" w:rsidP="009925BC">
            <w:pPr>
              <w:rPr>
                <w:sz w:val="20"/>
                <w:szCs w:val="20"/>
              </w:rPr>
            </w:pPr>
            <w:r w:rsidRPr="00BA3E62">
              <w:rPr>
                <w:sz w:val="20"/>
                <w:szCs w:val="20"/>
              </w:rPr>
              <w:t>•vysvetliť úpravu b. polievok</w:t>
            </w:r>
          </w:p>
          <w:p w:rsidR="009925BC" w:rsidRPr="00BA3E62" w:rsidRDefault="009925BC" w:rsidP="009925BC">
            <w:pPr>
              <w:rPr>
                <w:sz w:val="20"/>
                <w:szCs w:val="20"/>
              </w:rPr>
            </w:pPr>
            <w:r w:rsidRPr="00BA3E62">
              <w:rPr>
                <w:sz w:val="20"/>
                <w:szCs w:val="20"/>
              </w:rPr>
              <w:t>•vymenovať zahusťovanie.</w:t>
            </w:r>
          </w:p>
          <w:p w:rsidR="009925BC" w:rsidRPr="00BA3E62" w:rsidRDefault="009925BC" w:rsidP="009925BC">
            <w:pPr>
              <w:rPr>
                <w:sz w:val="20"/>
                <w:szCs w:val="20"/>
              </w:rPr>
            </w:pPr>
            <w:r w:rsidRPr="00BA3E62">
              <w:rPr>
                <w:sz w:val="20"/>
                <w:szCs w:val="20"/>
              </w:rPr>
              <w:t xml:space="preserve">•ovládať zjemňovanie </w:t>
            </w:r>
          </w:p>
          <w:p w:rsidR="009925BC" w:rsidRPr="00BA3E62" w:rsidRDefault="009925BC" w:rsidP="009925BC">
            <w:pPr>
              <w:rPr>
                <w:sz w:val="20"/>
                <w:szCs w:val="20"/>
              </w:rPr>
            </w:pPr>
            <w:r w:rsidRPr="00BA3E62">
              <w:rPr>
                <w:sz w:val="20"/>
                <w:szCs w:val="20"/>
              </w:rPr>
              <w:t>•vymenovať suroviny vhodné na ochucovanie bielych polievok</w:t>
            </w:r>
          </w:p>
          <w:p w:rsidR="009925BC" w:rsidRPr="00BA3E62" w:rsidRDefault="009925BC" w:rsidP="009925BC">
            <w:pPr>
              <w:rPr>
                <w:sz w:val="20"/>
                <w:szCs w:val="20"/>
              </w:rPr>
            </w:pPr>
            <w:r w:rsidRPr="00BA3E62">
              <w:rPr>
                <w:sz w:val="20"/>
                <w:szCs w:val="20"/>
              </w:rPr>
              <w:t>•popísať cestovinové a obilninové závarky/ryža, krúpy, krúpky/</w:t>
            </w:r>
          </w:p>
          <w:p w:rsidR="009925BC" w:rsidRPr="00BA3E62" w:rsidRDefault="009925BC" w:rsidP="009925BC">
            <w:pPr>
              <w:rPr>
                <w:sz w:val="20"/>
                <w:szCs w:val="20"/>
              </w:rPr>
            </w:pPr>
            <w:r w:rsidRPr="00BA3E62">
              <w:rPr>
                <w:sz w:val="20"/>
                <w:szCs w:val="20"/>
              </w:rPr>
              <w:t>•popísať halušky a knedličky</w:t>
            </w:r>
          </w:p>
          <w:p w:rsidR="009925BC" w:rsidRPr="00BA3E62" w:rsidRDefault="009925BC" w:rsidP="009925BC">
            <w:pPr>
              <w:rPr>
                <w:sz w:val="20"/>
                <w:szCs w:val="20"/>
              </w:rPr>
            </w:pPr>
            <w:r w:rsidRPr="00BA3E62">
              <w:rPr>
                <w:sz w:val="20"/>
                <w:szCs w:val="20"/>
              </w:rPr>
              <w:t>•vedieť druhy vložiek do polievok</w:t>
            </w:r>
          </w:p>
          <w:p w:rsidR="009925BC" w:rsidRPr="00BA3E62" w:rsidRDefault="009925BC" w:rsidP="009925BC">
            <w:pPr>
              <w:rPr>
                <w:sz w:val="20"/>
                <w:szCs w:val="20"/>
              </w:rPr>
            </w:pPr>
            <w:r w:rsidRPr="00BA3E62">
              <w:rPr>
                <w:sz w:val="20"/>
                <w:szCs w:val="20"/>
              </w:rPr>
              <w:t>•rozlišovať závarky a vložky</w:t>
            </w:r>
          </w:p>
          <w:p w:rsidR="009925BC" w:rsidRPr="00BA3E62" w:rsidRDefault="009925BC" w:rsidP="009925BC">
            <w:pPr>
              <w:rPr>
                <w:sz w:val="20"/>
                <w:szCs w:val="20"/>
              </w:rPr>
            </w:pPr>
            <w:r w:rsidRPr="00BA3E62">
              <w:rPr>
                <w:sz w:val="20"/>
                <w:szCs w:val="20"/>
              </w:rPr>
              <w:t>•ovládať technologické postupy prípravy vložiek a závariek</w:t>
            </w:r>
          </w:p>
          <w:p w:rsidR="009925BC" w:rsidRPr="00BA3E62" w:rsidRDefault="009925BC" w:rsidP="009925BC">
            <w:pPr>
              <w:rPr>
                <w:sz w:val="20"/>
                <w:szCs w:val="20"/>
              </w:rPr>
            </w:pPr>
            <w:r w:rsidRPr="00BA3E62">
              <w:rPr>
                <w:sz w:val="20"/>
                <w:szCs w:val="20"/>
              </w:rPr>
              <w:t>•vedieť vysvetliť pojem</w:t>
            </w:r>
          </w:p>
          <w:p w:rsidR="009925BC" w:rsidRPr="00BA3E62" w:rsidRDefault="009925BC" w:rsidP="009925BC">
            <w:pPr>
              <w:rPr>
                <w:sz w:val="20"/>
                <w:szCs w:val="20"/>
              </w:rPr>
            </w:pPr>
            <w:r w:rsidRPr="00BA3E62">
              <w:rPr>
                <w:sz w:val="20"/>
                <w:szCs w:val="20"/>
              </w:rPr>
              <w:t>•ovládať druhy zápražiek</w:t>
            </w:r>
          </w:p>
          <w:p w:rsidR="009925BC" w:rsidRPr="00BA3E62" w:rsidRDefault="009925BC" w:rsidP="009925BC">
            <w:pPr>
              <w:rPr>
                <w:sz w:val="20"/>
                <w:szCs w:val="20"/>
              </w:rPr>
            </w:pPr>
            <w:r w:rsidRPr="00BA3E62">
              <w:rPr>
                <w:sz w:val="20"/>
                <w:szCs w:val="20"/>
              </w:rPr>
              <w:lastRenderedPageBreak/>
              <w:t>•poznať spôsoby prípravy zápražiek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pri príprave zápražiek</w:t>
            </w:r>
          </w:p>
          <w:p w:rsidR="009925BC" w:rsidRPr="00BA3E62" w:rsidRDefault="009925BC" w:rsidP="009925BC">
            <w:pPr>
              <w:rPr>
                <w:sz w:val="20"/>
                <w:szCs w:val="20"/>
              </w:rPr>
            </w:pPr>
            <w:r w:rsidRPr="00BA3E62">
              <w:rPr>
                <w:sz w:val="20"/>
                <w:szCs w:val="20"/>
              </w:rPr>
              <w:t>•vedieť druhy vložiek z cestovín</w:t>
            </w:r>
          </w:p>
          <w:p w:rsidR="009925BC" w:rsidRPr="00BA3E62" w:rsidRDefault="009925BC" w:rsidP="009925BC">
            <w:pPr>
              <w:rPr>
                <w:sz w:val="20"/>
                <w:szCs w:val="20"/>
              </w:rPr>
            </w:pPr>
            <w:r w:rsidRPr="00BA3E62">
              <w:rPr>
                <w:sz w:val="20"/>
                <w:szCs w:val="20"/>
              </w:rPr>
              <w:t>•ovládať technologické postupy prípravy vložiek z cestovín</w:t>
            </w:r>
          </w:p>
          <w:p w:rsidR="009925BC" w:rsidRPr="00BA3E62" w:rsidRDefault="009925BC" w:rsidP="009925BC">
            <w:pPr>
              <w:rPr>
                <w:sz w:val="20"/>
                <w:szCs w:val="20"/>
              </w:rPr>
            </w:pPr>
            <w:r w:rsidRPr="00BA3E62">
              <w:rPr>
                <w:sz w:val="20"/>
                <w:szCs w:val="20"/>
              </w:rPr>
              <w:t>•uviesť druhy vložiek zo zeleniny</w:t>
            </w:r>
          </w:p>
          <w:p w:rsidR="009925BC" w:rsidRPr="00BA3E62" w:rsidRDefault="009925BC" w:rsidP="009925BC">
            <w:pPr>
              <w:rPr>
                <w:sz w:val="20"/>
                <w:szCs w:val="20"/>
              </w:rPr>
            </w:pPr>
            <w:r w:rsidRPr="00BA3E62">
              <w:rPr>
                <w:sz w:val="20"/>
                <w:szCs w:val="20"/>
              </w:rPr>
              <w:t>•ovládať technologické postupy prípravy vložiek zo zeleniny</w:t>
            </w:r>
          </w:p>
          <w:p w:rsidR="009925BC" w:rsidRPr="00BA3E62" w:rsidRDefault="009925BC" w:rsidP="009925BC">
            <w:pPr>
              <w:rPr>
                <w:sz w:val="20"/>
                <w:szCs w:val="20"/>
              </w:rPr>
            </w:pPr>
            <w:r w:rsidRPr="00BA3E62">
              <w:rPr>
                <w:sz w:val="20"/>
                <w:szCs w:val="20"/>
              </w:rPr>
              <w:t>•charakterizovať význam omáčok</w:t>
            </w:r>
          </w:p>
          <w:p w:rsidR="009925BC" w:rsidRPr="00BA3E62" w:rsidRDefault="009925BC" w:rsidP="009925BC">
            <w:pPr>
              <w:rPr>
                <w:sz w:val="20"/>
                <w:szCs w:val="20"/>
              </w:rPr>
            </w:pPr>
            <w:r w:rsidRPr="00BA3E62">
              <w:rPr>
                <w:sz w:val="20"/>
                <w:szCs w:val="20"/>
              </w:rPr>
              <w:t>•vedieť použitie omáčok</w:t>
            </w:r>
          </w:p>
          <w:p w:rsidR="009925BC" w:rsidRPr="00BA3E62" w:rsidRDefault="009925BC" w:rsidP="009925BC">
            <w:pPr>
              <w:rPr>
                <w:sz w:val="20"/>
                <w:szCs w:val="20"/>
              </w:rPr>
            </w:pPr>
            <w:r w:rsidRPr="00BA3E62">
              <w:rPr>
                <w:sz w:val="20"/>
                <w:szCs w:val="20"/>
              </w:rPr>
              <w:t>•ovládať vhodné základy do omáčok</w:t>
            </w:r>
          </w:p>
          <w:p w:rsidR="009925BC" w:rsidRPr="00BA3E62" w:rsidRDefault="009925BC" w:rsidP="009925BC">
            <w:pPr>
              <w:rPr>
                <w:sz w:val="20"/>
                <w:szCs w:val="20"/>
              </w:rPr>
            </w:pPr>
            <w:r w:rsidRPr="00BA3E62">
              <w:rPr>
                <w:sz w:val="20"/>
                <w:szCs w:val="20"/>
              </w:rPr>
              <w:t>•vedieť rozdelenie omáčok</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Teplé omáčky.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Studené omáčky.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Zložité omáčky.</w:t>
            </w:r>
          </w:p>
        </w:tc>
        <w:tc>
          <w:tcPr>
            <w:tcW w:w="0" w:type="auto"/>
          </w:tcPr>
          <w:p w:rsidR="009925BC" w:rsidRPr="00BA3E62" w:rsidRDefault="009925BC" w:rsidP="009925BC">
            <w:pPr>
              <w:rPr>
                <w:sz w:val="20"/>
                <w:szCs w:val="20"/>
              </w:rPr>
            </w:pPr>
            <w:r w:rsidRPr="00BA3E62">
              <w:rPr>
                <w:sz w:val="20"/>
                <w:szCs w:val="20"/>
              </w:rPr>
              <w:t>•suroviny na prípravu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teplých omáčok</w:t>
            </w:r>
          </w:p>
          <w:p w:rsidR="009925BC" w:rsidRPr="00BA3E62" w:rsidRDefault="009925BC" w:rsidP="009925BC">
            <w:pPr>
              <w:rPr>
                <w:sz w:val="20"/>
                <w:szCs w:val="20"/>
              </w:rPr>
            </w:pPr>
            <w:r w:rsidRPr="00BA3E62">
              <w:rPr>
                <w:sz w:val="20"/>
                <w:szCs w:val="20"/>
              </w:rPr>
              <w:t>•suroviny na prípravu teplých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teplých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studených omáčok / majonézové a špeciálne omáčky/</w:t>
            </w:r>
          </w:p>
          <w:p w:rsidR="009925BC" w:rsidRPr="00BA3E62" w:rsidRDefault="009925BC" w:rsidP="009925BC">
            <w:pPr>
              <w:rPr>
                <w:sz w:val="20"/>
                <w:szCs w:val="20"/>
              </w:rPr>
            </w:pPr>
            <w:r w:rsidRPr="00BA3E62">
              <w:rPr>
                <w:sz w:val="20"/>
                <w:szCs w:val="20"/>
              </w:rPr>
              <w:t>•suroviny na prípravu studených omáčok</w:t>
            </w:r>
          </w:p>
          <w:p w:rsidR="009925BC" w:rsidRPr="00BA3E62" w:rsidRDefault="009925BC" w:rsidP="009925BC">
            <w:pPr>
              <w:rPr>
                <w:sz w:val="20"/>
                <w:szCs w:val="20"/>
              </w:rPr>
            </w:pPr>
            <w:r w:rsidRPr="00BA3E62">
              <w:rPr>
                <w:sz w:val="20"/>
                <w:szCs w:val="20"/>
              </w:rPr>
              <w:t>•vložky a prísady do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studených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zložitých omáčok</w:t>
            </w:r>
          </w:p>
          <w:p w:rsidR="009925BC" w:rsidRPr="00BA3E62" w:rsidRDefault="009925BC" w:rsidP="009925BC">
            <w:pPr>
              <w:rPr>
                <w:sz w:val="20"/>
                <w:szCs w:val="20"/>
              </w:rPr>
            </w:pPr>
            <w:r w:rsidRPr="00BA3E62">
              <w:rPr>
                <w:sz w:val="20"/>
                <w:szCs w:val="20"/>
              </w:rPr>
              <w:lastRenderedPageBreak/>
              <w:t>•suroviny na prípravu zložitých omáčok</w:t>
            </w:r>
          </w:p>
          <w:p w:rsidR="009925BC" w:rsidRPr="00BA3E62" w:rsidRDefault="009925BC" w:rsidP="009925BC">
            <w:pPr>
              <w:rPr>
                <w:sz w:val="20"/>
                <w:szCs w:val="20"/>
              </w:rPr>
            </w:pPr>
            <w:r w:rsidRPr="00BA3E62">
              <w:rPr>
                <w:sz w:val="20"/>
                <w:szCs w:val="20"/>
              </w:rPr>
              <w:t>•zásady pri príprave zložitých omáčok</w:t>
            </w:r>
          </w:p>
        </w:tc>
        <w:tc>
          <w:tcPr>
            <w:tcW w:w="0" w:type="auto"/>
          </w:tcPr>
          <w:p w:rsidR="009925BC" w:rsidRPr="00BA3E62" w:rsidRDefault="009925BC" w:rsidP="009925BC">
            <w:pPr>
              <w:rPr>
                <w:sz w:val="20"/>
                <w:szCs w:val="20"/>
              </w:rPr>
            </w:pPr>
            <w:r w:rsidRPr="00BA3E62">
              <w:rPr>
                <w:sz w:val="20"/>
                <w:szCs w:val="20"/>
              </w:rPr>
              <w:lastRenderedPageBreak/>
              <w:t>•ovládať suroviny na prípravu omáčok</w:t>
            </w:r>
          </w:p>
          <w:p w:rsidR="009925BC" w:rsidRPr="00BA3E62" w:rsidRDefault="009925BC" w:rsidP="009925BC">
            <w:pPr>
              <w:rPr>
                <w:sz w:val="20"/>
                <w:szCs w:val="20"/>
              </w:rPr>
            </w:pPr>
            <w:r w:rsidRPr="00BA3E62">
              <w:rPr>
                <w:sz w:val="20"/>
                <w:szCs w:val="20"/>
              </w:rPr>
              <w:t>•vedieť druhy teplých omáčok</w:t>
            </w:r>
          </w:p>
          <w:p w:rsidR="009925BC" w:rsidRPr="00BA3E62" w:rsidRDefault="009925BC" w:rsidP="009925BC">
            <w:pPr>
              <w:rPr>
                <w:sz w:val="20"/>
                <w:szCs w:val="20"/>
              </w:rPr>
            </w:pPr>
            <w:r w:rsidRPr="00BA3E62">
              <w:rPr>
                <w:sz w:val="20"/>
                <w:szCs w:val="20"/>
              </w:rPr>
              <w:t>•ovládať prípravu teplých omáčok</w:t>
            </w:r>
          </w:p>
          <w:p w:rsidR="009925BC" w:rsidRPr="00BA3E62" w:rsidRDefault="009925BC" w:rsidP="009925BC">
            <w:pPr>
              <w:rPr>
                <w:sz w:val="20"/>
                <w:szCs w:val="20"/>
              </w:rPr>
            </w:pPr>
            <w:r w:rsidRPr="00BA3E62">
              <w:rPr>
                <w:sz w:val="20"/>
                <w:szCs w:val="20"/>
              </w:rPr>
              <w:t>•dodržiavať technologické postupy a zásady pri príprave teplých omáčok</w:t>
            </w:r>
          </w:p>
          <w:p w:rsidR="009925BC" w:rsidRPr="00BA3E62" w:rsidRDefault="009925BC" w:rsidP="009925BC">
            <w:pPr>
              <w:rPr>
                <w:sz w:val="20"/>
                <w:szCs w:val="20"/>
              </w:rPr>
            </w:pPr>
            <w:r w:rsidRPr="00BA3E62">
              <w:rPr>
                <w:sz w:val="20"/>
                <w:szCs w:val="20"/>
              </w:rPr>
              <w:t>•vedieť druhy studených omáčok</w:t>
            </w:r>
          </w:p>
          <w:p w:rsidR="009925BC" w:rsidRPr="00BA3E62" w:rsidRDefault="009925BC" w:rsidP="009925BC">
            <w:pPr>
              <w:rPr>
                <w:sz w:val="20"/>
                <w:szCs w:val="20"/>
              </w:rPr>
            </w:pPr>
            <w:r w:rsidRPr="00BA3E62">
              <w:rPr>
                <w:sz w:val="20"/>
                <w:szCs w:val="20"/>
              </w:rPr>
              <w:t>•vedieť vymenovať suroviny</w:t>
            </w:r>
          </w:p>
          <w:p w:rsidR="009925BC" w:rsidRPr="00BA3E62" w:rsidRDefault="009925BC" w:rsidP="009925BC">
            <w:pPr>
              <w:rPr>
                <w:sz w:val="20"/>
                <w:szCs w:val="20"/>
              </w:rPr>
            </w:pPr>
            <w:r w:rsidRPr="00BA3E62">
              <w:rPr>
                <w:sz w:val="20"/>
                <w:szCs w:val="20"/>
              </w:rPr>
              <w:t>•uviesť vhodné vložky a prísady do omáčok</w:t>
            </w:r>
          </w:p>
          <w:p w:rsidR="009925BC" w:rsidRPr="00BA3E62" w:rsidRDefault="009925BC" w:rsidP="009925BC">
            <w:pPr>
              <w:rPr>
                <w:sz w:val="20"/>
                <w:szCs w:val="20"/>
              </w:rPr>
            </w:pPr>
            <w:r w:rsidRPr="00BA3E62">
              <w:rPr>
                <w:sz w:val="20"/>
                <w:szCs w:val="20"/>
              </w:rPr>
              <w:t>•ovládať prípravu studených omáčok</w:t>
            </w:r>
          </w:p>
          <w:p w:rsidR="009925BC" w:rsidRPr="00BA3E62" w:rsidRDefault="009925BC" w:rsidP="009925BC">
            <w:pPr>
              <w:rPr>
                <w:sz w:val="20"/>
                <w:szCs w:val="20"/>
              </w:rPr>
            </w:pPr>
            <w:r w:rsidRPr="00BA3E62">
              <w:rPr>
                <w:sz w:val="20"/>
                <w:szCs w:val="20"/>
              </w:rPr>
              <w:t>•dodržiavať technologické postupy pri príprave studených omáčok</w:t>
            </w:r>
          </w:p>
          <w:p w:rsidR="009925BC" w:rsidRPr="00BA3E62" w:rsidRDefault="009925BC" w:rsidP="009925BC">
            <w:pPr>
              <w:rPr>
                <w:sz w:val="20"/>
                <w:szCs w:val="20"/>
              </w:rPr>
            </w:pPr>
            <w:r w:rsidRPr="00BA3E62">
              <w:rPr>
                <w:sz w:val="20"/>
                <w:szCs w:val="20"/>
              </w:rPr>
              <w:t>•vedieť druhy zložitých omáčok</w:t>
            </w:r>
          </w:p>
          <w:p w:rsidR="009925BC" w:rsidRPr="00BA3E62" w:rsidRDefault="009925BC" w:rsidP="009925BC">
            <w:pPr>
              <w:rPr>
                <w:sz w:val="20"/>
                <w:szCs w:val="20"/>
              </w:rPr>
            </w:pPr>
            <w:r w:rsidRPr="00BA3E62">
              <w:rPr>
                <w:sz w:val="20"/>
                <w:szCs w:val="20"/>
              </w:rPr>
              <w:t>•vymenovať suroviny</w:t>
            </w:r>
          </w:p>
          <w:p w:rsidR="009925BC" w:rsidRPr="00BA3E62" w:rsidRDefault="009925BC" w:rsidP="009925BC">
            <w:pPr>
              <w:rPr>
                <w:sz w:val="20"/>
                <w:szCs w:val="20"/>
              </w:rPr>
            </w:pPr>
            <w:r w:rsidRPr="00BA3E62">
              <w:rPr>
                <w:sz w:val="20"/>
                <w:szCs w:val="20"/>
              </w:rPr>
              <w:t>•ovládať prípravu zložitých omáčok</w:t>
            </w:r>
          </w:p>
          <w:p w:rsidR="009925BC" w:rsidRPr="00BA3E62" w:rsidRDefault="009925BC" w:rsidP="009925BC">
            <w:pPr>
              <w:rPr>
                <w:sz w:val="20"/>
                <w:szCs w:val="20"/>
              </w:rPr>
            </w:pPr>
            <w:r w:rsidRPr="00BA3E62">
              <w:rPr>
                <w:sz w:val="20"/>
                <w:szCs w:val="20"/>
              </w:rPr>
              <w:t>•dodržiavať technologické postupy a zásady pri príprave zložitých omáčok</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 xml:space="preserve">6. </w:t>
            </w:r>
          </w:p>
          <w:p w:rsidR="009925BC" w:rsidRPr="00BA3E62" w:rsidRDefault="009925BC" w:rsidP="009925BC">
            <w:pPr>
              <w:jc w:val="center"/>
              <w:rPr>
                <w:b/>
                <w:sz w:val="20"/>
                <w:szCs w:val="20"/>
              </w:rPr>
            </w:pPr>
            <w:r w:rsidRPr="00BA3E62">
              <w:rPr>
                <w:b/>
                <w:sz w:val="20"/>
                <w:szCs w:val="20"/>
              </w:rPr>
              <w:t>Prílohy a doplnky k hlavným jedlám</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t>Prílohy zo zemiakov.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z múky.</w:t>
            </w:r>
          </w:p>
        </w:tc>
        <w:tc>
          <w:tcPr>
            <w:tcW w:w="0" w:type="auto"/>
          </w:tcPr>
          <w:p w:rsidR="009925BC" w:rsidRPr="00BA3E62" w:rsidRDefault="009925BC" w:rsidP="009925BC">
            <w:pPr>
              <w:rPr>
                <w:sz w:val="20"/>
                <w:szCs w:val="20"/>
              </w:rPr>
            </w:pPr>
            <w:r w:rsidRPr="00BA3E62">
              <w:rPr>
                <w:sz w:val="20"/>
                <w:szCs w:val="20"/>
              </w:rPr>
              <w:t>•druhy, výživová hodnota a význam zemiakov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zemiakov/varenie, dusenie, opekanie, pečenie, zapekanie, vyprážanie/</w:t>
            </w:r>
          </w:p>
          <w:p w:rsidR="009925BC" w:rsidRPr="00BA3E62" w:rsidRDefault="009925BC" w:rsidP="009925BC">
            <w:pPr>
              <w:rPr>
                <w:sz w:val="20"/>
                <w:szCs w:val="20"/>
              </w:rPr>
            </w:pPr>
            <w:r w:rsidRPr="00BA3E62">
              <w:rPr>
                <w:sz w:val="20"/>
                <w:szCs w:val="20"/>
              </w:rPr>
              <w:t>•delenie príloh z múky</w:t>
            </w:r>
          </w:p>
          <w:p w:rsidR="009925BC" w:rsidRPr="00BA3E62" w:rsidRDefault="009925BC" w:rsidP="009925BC">
            <w:pPr>
              <w:rPr>
                <w:sz w:val="20"/>
                <w:szCs w:val="20"/>
              </w:rPr>
            </w:pPr>
            <w:r w:rsidRPr="00BA3E62">
              <w:rPr>
                <w:sz w:val="20"/>
                <w:szCs w:val="20"/>
              </w:rPr>
              <w:t>•potraviny na výrobu ciest a ich vlastnosti</w:t>
            </w:r>
          </w:p>
          <w:p w:rsidR="009925BC" w:rsidRPr="00BA3E62" w:rsidRDefault="009925BC" w:rsidP="009925BC">
            <w:pPr>
              <w:rPr>
                <w:sz w:val="20"/>
                <w:szCs w:val="20"/>
              </w:rPr>
            </w:pPr>
            <w:r w:rsidRPr="00BA3E62">
              <w:rPr>
                <w:sz w:val="20"/>
                <w:szCs w:val="20"/>
              </w:rPr>
              <w:t>•spracovanie ciest</w:t>
            </w:r>
          </w:p>
          <w:p w:rsidR="009925BC" w:rsidRPr="00BA3E62" w:rsidRDefault="009925BC" w:rsidP="009925BC">
            <w:pPr>
              <w:rPr>
                <w:sz w:val="20"/>
                <w:szCs w:val="20"/>
              </w:rPr>
            </w:pPr>
            <w:r w:rsidRPr="00BA3E62">
              <w:rPr>
                <w:sz w:val="20"/>
                <w:szCs w:val="20"/>
              </w:rPr>
              <w:t>•technologické úpravy ciest</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•uviesť odrody zemiakov a trhové druhy</w:t>
            </w:r>
          </w:p>
          <w:p w:rsidR="009925BC" w:rsidRPr="00BA3E62" w:rsidRDefault="009925BC" w:rsidP="009925BC">
            <w:pPr>
              <w:rPr>
                <w:sz w:val="20"/>
                <w:szCs w:val="20"/>
              </w:rPr>
            </w:pPr>
            <w:r w:rsidRPr="00BA3E62">
              <w:rPr>
                <w:sz w:val="20"/>
                <w:szCs w:val="20"/>
              </w:rPr>
              <w:t>•ovládať zloženie a posudzovanie akosti zemiakov</w:t>
            </w:r>
          </w:p>
          <w:p w:rsidR="009925BC" w:rsidRPr="00BA3E62" w:rsidRDefault="009925BC" w:rsidP="009925BC">
            <w:pPr>
              <w:rPr>
                <w:sz w:val="20"/>
                <w:szCs w:val="20"/>
              </w:rPr>
            </w:pPr>
            <w:r w:rsidRPr="00BA3E62">
              <w:rPr>
                <w:sz w:val="20"/>
                <w:szCs w:val="20"/>
              </w:rPr>
              <w:t>•poznať predbežnú úpravu zemiakov</w:t>
            </w:r>
          </w:p>
          <w:p w:rsidR="009925BC" w:rsidRPr="00BA3E62" w:rsidRDefault="009925BC" w:rsidP="009925BC">
            <w:pPr>
              <w:rPr>
                <w:sz w:val="20"/>
                <w:szCs w:val="20"/>
              </w:rPr>
            </w:pPr>
            <w:r w:rsidRPr="00BA3E62">
              <w:rPr>
                <w:sz w:val="20"/>
                <w:szCs w:val="20"/>
              </w:rPr>
              <w:t>•ovládať tepelné úpravy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druhy príloh</w:t>
            </w:r>
          </w:p>
          <w:p w:rsidR="009925BC" w:rsidRPr="00BA3E62" w:rsidRDefault="009925BC" w:rsidP="009925BC">
            <w:pPr>
              <w:rPr>
                <w:sz w:val="20"/>
                <w:szCs w:val="20"/>
              </w:rPr>
            </w:pPr>
            <w:r w:rsidRPr="00BA3E62">
              <w:rPr>
                <w:sz w:val="20"/>
                <w:szCs w:val="20"/>
              </w:rPr>
              <w:t>•vymenovať potraviny na výrobu ciest</w:t>
            </w:r>
          </w:p>
          <w:p w:rsidR="009925BC" w:rsidRPr="00BA3E62" w:rsidRDefault="009925BC" w:rsidP="009925BC">
            <w:pPr>
              <w:rPr>
                <w:sz w:val="20"/>
                <w:szCs w:val="20"/>
              </w:rPr>
            </w:pPr>
            <w:r w:rsidRPr="00BA3E62">
              <w:rPr>
                <w:sz w:val="20"/>
                <w:szCs w:val="20"/>
              </w:rPr>
              <w:t>•ovládať technologické postupy príloh z múky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Prílohy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ovocných a zeleninových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Jednoduché šaláty.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Kompóty.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Drezingy.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Šaláty zo strukovín.</w:t>
            </w:r>
          </w:p>
        </w:tc>
        <w:tc>
          <w:tcPr>
            <w:tcW w:w="0" w:type="auto"/>
          </w:tcPr>
          <w:p w:rsidR="009925BC" w:rsidRPr="00BA3E62" w:rsidRDefault="009925BC" w:rsidP="009925BC">
            <w:pPr>
              <w:rPr>
                <w:sz w:val="20"/>
                <w:szCs w:val="20"/>
              </w:rPr>
            </w:pPr>
            <w:r w:rsidRPr="00BA3E62">
              <w:rPr>
                <w:sz w:val="20"/>
                <w:szCs w:val="20"/>
              </w:rPr>
              <w:lastRenderedPageBreak/>
              <w:t>•druhy príloh zo zeleniny</w:t>
            </w:r>
          </w:p>
          <w:p w:rsidR="009925BC" w:rsidRPr="00BA3E62" w:rsidRDefault="009925BC" w:rsidP="009925BC">
            <w:pPr>
              <w:rPr>
                <w:sz w:val="20"/>
                <w:szCs w:val="20"/>
              </w:rPr>
            </w:pPr>
            <w:r w:rsidRPr="00BA3E62">
              <w:rPr>
                <w:sz w:val="20"/>
                <w:szCs w:val="20"/>
              </w:rPr>
              <w:t>•predbežná úprava zeleniny</w:t>
            </w:r>
          </w:p>
          <w:p w:rsidR="009925BC" w:rsidRPr="00BA3E62" w:rsidRDefault="009925BC" w:rsidP="009925BC">
            <w:pPr>
              <w:rPr>
                <w:sz w:val="20"/>
                <w:szCs w:val="20"/>
              </w:rPr>
            </w:pPr>
            <w:r w:rsidRPr="00BA3E62">
              <w:rPr>
                <w:sz w:val="20"/>
                <w:szCs w:val="20"/>
              </w:rPr>
              <w:t>•tepelné úpravy príloh zo zeleniny/ varenie, zaprávanie, dusenie, vyprážanie, zapekanie, pečenie/</w:t>
            </w:r>
          </w:p>
          <w:p w:rsidR="009925BC" w:rsidRPr="00BA3E62" w:rsidRDefault="009925BC" w:rsidP="009925BC">
            <w:pPr>
              <w:rPr>
                <w:sz w:val="20"/>
                <w:szCs w:val="20"/>
              </w:rPr>
            </w:pPr>
            <w:r w:rsidRPr="00BA3E62">
              <w:rPr>
                <w:sz w:val="20"/>
                <w:szCs w:val="20"/>
              </w:rPr>
              <w:t>•charakteristika ovocných a zeleninových šalátov</w:t>
            </w:r>
          </w:p>
          <w:p w:rsidR="009925BC" w:rsidRPr="00BA3E62" w:rsidRDefault="009925BC" w:rsidP="009925BC">
            <w:pPr>
              <w:rPr>
                <w:sz w:val="20"/>
                <w:szCs w:val="20"/>
              </w:rPr>
            </w:pPr>
            <w:r w:rsidRPr="00BA3E62">
              <w:rPr>
                <w:sz w:val="20"/>
                <w:szCs w:val="20"/>
              </w:rPr>
              <w:t>•význam šalátov v stravovaní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a ovocia</w:t>
            </w:r>
          </w:p>
          <w:p w:rsidR="009925BC" w:rsidRPr="00BA3E62" w:rsidRDefault="009925BC" w:rsidP="009925BC">
            <w:pPr>
              <w:rPr>
                <w:sz w:val="20"/>
                <w:szCs w:val="20"/>
              </w:rPr>
            </w:pPr>
            <w:r w:rsidRPr="00BA3E62">
              <w:rPr>
                <w:sz w:val="20"/>
                <w:szCs w:val="20"/>
              </w:rPr>
              <w:t>•druhy zeleninových a ovocných šalátov</w:t>
            </w:r>
          </w:p>
          <w:p w:rsidR="009925BC" w:rsidRPr="00BA3E62" w:rsidRDefault="009925BC" w:rsidP="009925BC">
            <w:pPr>
              <w:rPr>
                <w:sz w:val="20"/>
                <w:szCs w:val="20"/>
              </w:rPr>
            </w:pPr>
            <w:r w:rsidRPr="00BA3E62">
              <w:rPr>
                <w:sz w:val="20"/>
                <w:szCs w:val="20"/>
              </w:rPr>
              <w:t>•zásady pri príprave šalátov</w:t>
            </w:r>
          </w:p>
          <w:p w:rsidR="009925BC" w:rsidRPr="00BA3E62" w:rsidRDefault="009925BC" w:rsidP="009925BC">
            <w:pPr>
              <w:rPr>
                <w:sz w:val="20"/>
                <w:szCs w:val="20"/>
              </w:rPr>
            </w:pPr>
            <w:r w:rsidRPr="00BA3E62">
              <w:rPr>
                <w:sz w:val="20"/>
                <w:szCs w:val="20"/>
              </w:rPr>
              <w:t>•marinády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jednoduchých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jednoduchých šalátov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kompótov</w:t>
            </w:r>
          </w:p>
          <w:p w:rsidR="009925BC" w:rsidRPr="00BA3E62" w:rsidRDefault="009925BC" w:rsidP="009925BC">
            <w:pPr>
              <w:rPr>
                <w:sz w:val="20"/>
                <w:szCs w:val="20"/>
              </w:rPr>
            </w:pPr>
            <w:r w:rsidRPr="00BA3E62">
              <w:rPr>
                <w:sz w:val="20"/>
                <w:szCs w:val="20"/>
              </w:rPr>
              <w:t>•suroviny na prípravu kompótov</w:t>
            </w:r>
          </w:p>
          <w:p w:rsidR="009925BC" w:rsidRPr="00BA3E62" w:rsidRDefault="009925BC" w:rsidP="009925BC">
            <w:pPr>
              <w:rPr>
                <w:sz w:val="20"/>
                <w:szCs w:val="20"/>
              </w:rPr>
            </w:pPr>
            <w:r w:rsidRPr="00BA3E62">
              <w:rPr>
                <w:sz w:val="20"/>
                <w:szCs w:val="20"/>
              </w:rPr>
              <w:t>•zásady pri príprave kompótov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drezingov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•druhy drezingov</w:t>
            </w:r>
          </w:p>
          <w:p w:rsidR="009925BC" w:rsidRPr="00BA3E62" w:rsidRDefault="009925BC" w:rsidP="009925BC">
            <w:pPr>
              <w:rPr>
                <w:sz w:val="20"/>
                <w:szCs w:val="20"/>
              </w:rPr>
            </w:pPr>
            <w:r w:rsidRPr="00BA3E62">
              <w:rPr>
                <w:sz w:val="20"/>
                <w:szCs w:val="20"/>
              </w:rPr>
              <w:t>•suroviny na prípravu drezingov</w:t>
            </w:r>
          </w:p>
          <w:p w:rsidR="009925BC" w:rsidRPr="00BA3E62" w:rsidRDefault="009925BC" w:rsidP="009925BC">
            <w:pPr>
              <w:rPr>
                <w:sz w:val="20"/>
                <w:szCs w:val="20"/>
              </w:rPr>
            </w:pPr>
            <w:r w:rsidRPr="00BA3E62">
              <w:rPr>
                <w:sz w:val="20"/>
                <w:szCs w:val="20"/>
              </w:rPr>
              <w:t>•zásady pri príprave drezingov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a význam šalátov zo strukovín</w:t>
            </w:r>
          </w:p>
          <w:p w:rsidR="009925BC" w:rsidRPr="00BA3E62" w:rsidRDefault="009925BC" w:rsidP="009925BC">
            <w:pPr>
              <w:rPr>
                <w:sz w:val="20"/>
                <w:szCs w:val="20"/>
              </w:rPr>
            </w:pPr>
            <w:r w:rsidRPr="00BA3E62">
              <w:rPr>
                <w:sz w:val="20"/>
                <w:szCs w:val="20"/>
              </w:rPr>
              <w:t>•druhy šalátov</w:t>
            </w:r>
          </w:p>
          <w:p w:rsidR="009925BC" w:rsidRPr="00BA3E62" w:rsidRDefault="009925BC" w:rsidP="009925BC">
            <w:pPr>
              <w:rPr>
                <w:sz w:val="20"/>
                <w:szCs w:val="20"/>
              </w:rPr>
            </w:pPr>
            <w:r w:rsidRPr="00BA3E62">
              <w:rPr>
                <w:sz w:val="20"/>
                <w:szCs w:val="20"/>
              </w:rPr>
              <w:t>•vhodné druhy strukovín na prípravu šalátov</w:t>
            </w:r>
          </w:p>
          <w:p w:rsidR="009925BC" w:rsidRPr="00BA3E62" w:rsidRDefault="009925BC" w:rsidP="009925BC">
            <w:pPr>
              <w:rPr>
                <w:sz w:val="20"/>
                <w:szCs w:val="20"/>
              </w:rPr>
            </w:pPr>
            <w:r w:rsidRPr="00BA3E62">
              <w:rPr>
                <w:sz w:val="20"/>
                <w:szCs w:val="20"/>
              </w:rPr>
              <w:t>•zásady pri príprave šalátov zo strukovín</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•poznať druhy príloh zo zeleniny</w:t>
            </w:r>
          </w:p>
          <w:p w:rsidR="009925BC" w:rsidRPr="00BA3E62" w:rsidRDefault="009925BC" w:rsidP="009925BC">
            <w:pPr>
              <w:rPr>
                <w:sz w:val="20"/>
                <w:szCs w:val="20"/>
              </w:rPr>
            </w:pPr>
            <w:r w:rsidRPr="00BA3E62">
              <w:rPr>
                <w:sz w:val="20"/>
                <w:szCs w:val="20"/>
              </w:rPr>
              <w:t>•ovládať technologické postupy a tepelné úpravy príloh zo zeleniny</w:t>
            </w:r>
          </w:p>
          <w:p w:rsidR="009925BC" w:rsidRPr="00BA3E62" w:rsidRDefault="009925BC" w:rsidP="009925BC">
            <w:pPr>
              <w:rPr>
                <w:sz w:val="20"/>
                <w:szCs w:val="20"/>
              </w:rPr>
            </w:pPr>
            <w:r w:rsidRPr="00BA3E62">
              <w:rPr>
                <w:sz w:val="20"/>
                <w:szCs w:val="20"/>
              </w:rPr>
              <w:t>•charakterizovať ovocné a zeleninové šaláty</w:t>
            </w:r>
          </w:p>
          <w:p w:rsidR="009925BC" w:rsidRPr="00BA3E62" w:rsidRDefault="009925BC" w:rsidP="009925BC">
            <w:pPr>
              <w:rPr>
                <w:sz w:val="20"/>
                <w:szCs w:val="20"/>
              </w:rPr>
            </w:pPr>
            <w:r w:rsidRPr="00BA3E62">
              <w:rPr>
                <w:sz w:val="20"/>
                <w:szCs w:val="20"/>
              </w:rPr>
              <w:t>•uviesť význam šalátov v stravovaní</w:t>
            </w:r>
          </w:p>
          <w:p w:rsidR="009925BC" w:rsidRPr="00BA3E62" w:rsidRDefault="009925BC" w:rsidP="009925BC">
            <w:pPr>
              <w:rPr>
                <w:sz w:val="20"/>
                <w:szCs w:val="20"/>
              </w:rPr>
            </w:pPr>
            <w:r w:rsidRPr="00BA3E62">
              <w:rPr>
                <w:sz w:val="20"/>
                <w:szCs w:val="20"/>
              </w:rPr>
              <w:t>•vymenovať druhy šalátov</w:t>
            </w:r>
          </w:p>
          <w:p w:rsidR="009925BC" w:rsidRPr="00BA3E62" w:rsidRDefault="009925BC" w:rsidP="009925BC">
            <w:pPr>
              <w:rPr>
                <w:sz w:val="20"/>
                <w:szCs w:val="20"/>
              </w:rPr>
            </w:pPr>
            <w:r w:rsidRPr="00BA3E62">
              <w:rPr>
                <w:sz w:val="20"/>
                <w:szCs w:val="20"/>
              </w:rPr>
              <w:t>•dodržiavať a ovládať zásady pri príprave šalátov</w:t>
            </w:r>
          </w:p>
          <w:p w:rsidR="009925BC" w:rsidRPr="00BA3E62" w:rsidRDefault="009925BC" w:rsidP="009925BC">
            <w:pPr>
              <w:rPr>
                <w:sz w:val="20"/>
                <w:szCs w:val="20"/>
              </w:rPr>
            </w:pPr>
            <w:r w:rsidRPr="00BA3E62">
              <w:rPr>
                <w:sz w:val="20"/>
                <w:szCs w:val="20"/>
              </w:rPr>
              <w:t>•poznať vhodné marinády</w:t>
            </w:r>
          </w:p>
          <w:p w:rsidR="009925BC" w:rsidRPr="00BA3E62" w:rsidRDefault="009925BC" w:rsidP="009925BC">
            <w:pPr>
              <w:rPr>
                <w:sz w:val="20"/>
                <w:szCs w:val="20"/>
              </w:rPr>
            </w:pPr>
            <w:r w:rsidRPr="00BA3E62">
              <w:rPr>
                <w:sz w:val="20"/>
                <w:szCs w:val="20"/>
              </w:rPr>
              <w:t>•vedieť upravovanie šalátov</w:t>
            </w:r>
          </w:p>
          <w:p w:rsidR="009925BC" w:rsidRPr="00BA3E62" w:rsidRDefault="009925BC" w:rsidP="009925BC">
            <w:pPr>
              <w:rPr>
                <w:sz w:val="20"/>
                <w:szCs w:val="20"/>
              </w:rPr>
            </w:pPr>
            <w:r w:rsidRPr="00BA3E62">
              <w:rPr>
                <w:sz w:val="20"/>
                <w:szCs w:val="20"/>
              </w:rPr>
              <w:t>•charakterizovať jednoduché šaláty</w:t>
            </w:r>
          </w:p>
          <w:p w:rsidR="009925BC" w:rsidRPr="00BA3E62" w:rsidRDefault="009925BC" w:rsidP="009925BC">
            <w:pPr>
              <w:rPr>
                <w:sz w:val="20"/>
                <w:szCs w:val="20"/>
              </w:rPr>
            </w:pPr>
            <w:r w:rsidRPr="00BA3E62">
              <w:rPr>
                <w:sz w:val="20"/>
                <w:szCs w:val="20"/>
              </w:rPr>
              <w:t>•vedieť význam jednoduchých šalátov v stravovaní</w:t>
            </w:r>
          </w:p>
          <w:p w:rsidR="009925BC" w:rsidRPr="00BA3E62" w:rsidRDefault="009925BC" w:rsidP="009925BC">
            <w:pPr>
              <w:rPr>
                <w:sz w:val="20"/>
                <w:szCs w:val="20"/>
              </w:rPr>
            </w:pPr>
            <w:r w:rsidRPr="00BA3E62">
              <w:rPr>
                <w:sz w:val="20"/>
                <w:szCs w:val="20"/>
              </w:rPr>
              <w:t>•ovládať druhy jednoduchých šalátov</w:t>
            </w:r>
          </w:p>
          <w:p w:rsidR="009925BC" w:rsidRPr="00BA3E62" w:rsidRDefault="009925BC" w:rsidP="009925BC">
            <w:pPr>
              <w:rPr>
                <w:sz w:val="20"/>
                <w:szCs w:val="20"/>
              </w:rPr>
            </w:pPr>
            <w:r w:rsidRPr="00BA3E62">
              <w:rPr>
                <w:sz w:val="20"/>
                <w:szCs w:val="20"/>
              </w:rPr>
              <w:t>•vymenovať druhy kompótov a suroviny na ich prípravu</w:t>
            </w:r>
          </w:p>
          <w:p w:rsidR="009925BC" w:rsidRPr="00BA3E62" w:rsidRDefault="009925BC" w:rsidP="009925BC">
            <w:pPr>
              <w:rPr>
                <w:sz w:val="20"/>
                <w:szCs w:val="20"/>
              </w:rPr>
            </w:pPr>
            <w:r w:rsidRPr="00BA3E62">
              <w:rPr>
                <w:sz w:val="20"/>
                <w:szCs w:val="20"/>
              </w:rPr>
              <w:t>•ovládať a dodržiavať zásady pri príprave kompótov</w:t>
            </w:r>
          </w:p>
          <w:p w:rsidR="009925BC" w:rsidRPr="00BA3E62" w:rsidRDefault="009925BC" w:rsidP="009925BC">
            <w:pPr>
              <w:rPr>
                <w:sz w:val="20"/>
                <w:szCs w:val="20"/>
              </w:rPr>
            </w:pPr>
            <w:r w:rsidRPr="00BA3E62">
              <w:rPr>
                <w:sz w:val="20"/>
                <w:szCs w:val="20"/>
              </w:rPr>
              <w:t>•charakterizovať pojem drezing</w:t>
            </w:r>
          </w:p>
          <w:p w:rsidR="009925BC" w:rsidRPr="00BA3E62" w:rsidRDefault="009925BC" w:rsidP="009925BC">
            <w:pPr>
              <w:rPr>
                <w:sz w:val="20"/>
                <w:szCs w:val="20"/>
              </w:rPr>
            </w:pPr>
            <w:r w:rsidRPr="00BA3E62">
              <w:rPr>
                <w:sz w:val="20"/>
                <w:szCs w:val="20"/>
              </w:rPr>
              <w:t>•vedieť význam drezingov v stravovaní</w:t>
            </w:r>
          </w:p>
          <w:p w:rsidR="009925BC" w:rsidRPr="00BA3E62" w:rsidRDefault="009925BC" w:rsidP="009925BC">
            <w:pPr>
              <w:rPr>
                <w:sz w:val="20"/>
                <w:szCs w:val="20"/>
              </w:rPr>
            </w:pPr>
            <w:r w:rsidRPr="00BA3E62">
              <w:rPr>
                <w:sz w:val="20"/>
                <w:szCs w:val="20"/>
              </w:rPr>
              <w:t>•vymenovať druhy drezingov a suroviny na ich prípravu</w:t>
            </w:r>
          </w:p>
          <w:p w:rsidR="009925BC" w:rsidRPr="00BA3E62" w:rsidRDefault="009925BC" w:rsidP="009925BC">
            <w:pPr>
              <w:rPr>
                <w:sz w:val="20"/>
                <w:szCs w:val="20"/>
              </w:rPr>
            </w:pPr>
            <w:r w:rsidRPr="00BA3E62">
              <w:rPr>
                <w:sz w:val="20"/>
                <w:szCs w:val="20"/>
              </w:rPr>
              <w:lastRenderedPageBreak/>
              <w:t>•ovládať a dodržiavať zásady pri príprave drezingov</w:t>
            </w:r>
          </w:p>
          <w:p w:rsidR="009925BC" w:rsidRPr="00BA3E62" w:rsidRDefault="009925BC" w:rsidP="009925BC">
            <w:pPr>
              <w:rPr>
                <w:sz w:val="20"/>
                <w:szCs w:val="20"/>
              </w:rPr>
            </w:pPr>
            <w:r w:rsidRPr="00BA3E62">
              <w:rPr>
                <w:sz w:val="20"/>
                <w:szCs w:val="20"/>
              </w:rPr>
              <w:t>•charakterizovať šaláty</w:t>
            </w:r>
          </w:p>
          <w:p w:rsidR="009925BC" w:rsidRPr="00BA3E62" w:rsidRDefault="009925BC" w:rsidP="009925BC">
            <w:pPr>
              <w:rPr>
                <w:sz w:val="20"/>
                <w:szCs w:val="20"/>
              </w:rPr>
            </w:pPr>
            <w:r w:rsidRPr="00BA3E62">
              <w:rPr>
                <w:sz w:val="20"/>
                <w:szCs w:val="20"/>
              </w:rPr>
              <w:t>•poznať význam šalátov</w:t>
            </w:r>
          </w:p>
          <w:p w:rsidR="009925BC" w:rsidRPr="00BA3E62" w:rsidRDefault="009925BC" w:rsidP="009925BC">
            <w:pPr>
              <w:rPr>
                <w:sz w:val="20"/>
                <w:szCs w:val="20"/>
              </w:rPr>
            </w:pPr>
            <w:r w:rsidRPr="00BA3E62">
              <w:rPr>
                <w:sz w:val="20"/>
                <w:szCs w:val="20"/>
              </w:rPr>
              <w:t>•vymenovať druhy a suroviny na prípravu šalátov zo strukovín</w:t>
            </w:r>
          </w:p>
          <w:p w:rsidR="009925BC" w:rsidRPr="00BA3E62" w:rsidRDefault="009925BC" w:rsidP="009925BC">
            <w:pPr>
              <w:rPr>
                <w:sz w:val="20"/>
                <w:szCs w:val="20"/>
              </w:rPr>
            </w:pPr>
            <w:r w:rsidRPr="00BA3E62">
              <w:rPr>
                <w:sz w:val="20"/>
                <w:szCs w:val="20"/>
              </w:rPr>
              <w:t>•ovládať a dodržiavať zásady pri príprave šalátov zo strukovín</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majonéz a marinád.</w:t>
            </w:r>
          </w:p>
        </w:tc>
        <w:tc>
          <w:tcPr>
            <w:tcW w:w="0" w:type="auto"/>
          </w:tcPr>
          <w:p w:rsidR="009925BC" w:rsidRPr="00BA3E62" w:rsidRDefault="009925BC" w:rsidP="009925BC">
            <w:pPr>
              <w:rPr>
                <w:sz w:val="20"/>
                <w:szCs w:val="20"/>
              </w:rPr>
            </w:pPr>
            <w:r w:rsidRPr="00BA3E62">
              <w:rPr>
                <w:sz w:val="20"/>
                <w:szCs w:val="20"/>
              </w:rPr>
              <w:t>•charakteristika a význam majonéz a marinád</w:t>
            </w:r>
          </w:p>
          <w:p w:rsidR="009925BC" w:rsidRPr="00BA3E62" w:rsidRDefault="009925BC" w:rsidP="009925BC">
            <w:pPr>
              <w:rPr>
                <w:sz w:val="20"/>
                <w:szCs w:val="20"/>
              </w:rPr>
            </w:pPr>
            <w:r w:rsidRPr="00BA3E62">
              <w:rPr>
                <w:sz w:val="20"/>
                <w:szCs w:val="20"/>
              </w:rPr>
              <w:t>•druhy majonéz</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marinád</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majonézy</w:t>
            </w:r>
          </w:p>
          <w:p w:rsidR="009925BC" w:rsidRPr="00BA3E62" w:rsidRDefault="009925BC" w:rsidP="009925BC">
            <w:pPr>
              <w:rPr>
                <w:sz w:val="20"/>
                <w:szCs w:val="20"/>
              </w:rPr>
            </w:pPr>
            <w:r w:rsidRPr="00BA3E62">
              <w:rPr>
                <w:sz w:val="20"/>
                <w:szCs w:val="20"/>
              </w:rPr>
              <w:t>•suroviny na prípravu marinády</w:t>
            </w:r>
          </w:p>
          <w:p w:rsidR="009925BC" w:rsidRPr="00BA3E62" w:rsidRDefault="009925BC" w:rsidP="009925BC">
            <w:pPr>
              <w:rPr>
                <w:sz w:val="20"/>
                <w:szCs w:val="20"/>
              </w:rPr>
            </w:pPr>
            <w:r w:rsidRPr="00BA3E62">
              <w:rPr>
                <w:sz w:val="20"/>
                <w:szCs w:val="20"/>
              </w:rPr>
              <w:t>•zásady pri príprave majonéz a marinád</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majonéz a marinád</w:t>
            </w:r>
          </w:p>
        </w:tc>
        <w:tc>
          <w:tcPr>
            <w:tcW w:w="0" w:type="auto"/>
          </w:tcPr>
          <w:p w:rsidR="009925BC" w:rsidRPr="00BA3E62" w:rsidRDefault="009925BC" w:rsidP="009925BC">
            <w:pPr>
              <w:rPr>
                <w:sz w:val="20"/>
                <w:szCs w:val="20"/>
              </w:rPr>
            </w:pPr>
            <w:r w:rsidRPr="00BA3E62">
              <w:rPr>
                <w:sz w:val="20"/>
                <w:szCs w:val="20"/>
              </w:rPr>
              <w:t>•charakterizovať majonézy a marinády</w:t>
            </w:r>
          </w:p>
          <w:p w:rsidR="009925BC" w:rsidRPr="00BA3E62" w:rsidRDefault="009925BC" w:rsidP="009925BC">
            <w:pPr>
              <w:rPr>
                <w:sz w:val="20"/>
                <w:szCs w:val="20"/>
              </w:rPr>
            </w:pPr>
            <w:r w:rsidRPr="00BA3E62">
              <w:rPr>
                <w:sz w:val="20"/>
                <w:szCs w:val="20"/>
              </w:rPr>
              <w:t>•vedieť význam majonéz a marinád v stravovaní</w:t>
            </w:r>
          </w:p>
          <w:p w:rsidR="009925BC" w:rsidRPr="00BA3E62" w:rsidRDefault="009925BC" w:rsidP="009925BC">
            <w:pPr>
              <w:rPr>
                <w:sz w:val="20"/>
                <w:szCs w:val="20"/>
              </w:rPr>
            </w:pPr>
            <w:r w:rsidRPr="00BA3E62">
              <w:rPr>
                <w:sz w:val="20"/>
                <w:szCs w:val="20"/>
              </w:rPr>
              <w:t>•vymenovať druhy majonéz a marinád</w:t>
            </w:r>
          </w:p>
          <w:p w:rsidR="009925BC" w:rsidRPr="00BA3E62" w:rsidRDefault="009925BC" w:rsidP="009925BC">
            <w:pPr>
              <w:rPr>
                <w:sz w:val="20"/>
                <w:szCs w:val="20"/>
              </w:rPr>
            </w:pPr>
            <w:r w:rsidRPr="00BA3E62">
              <w:rPr>
                <w:sz w:val="20"/>
                <w:szCs w:val="20"/>
              </w:rPr>
              <w:t>•vymenovať suroviny na prípravu majonéz a marinád</w:t>
            </w:r>
          </w:p>
          <w:p w:rsidR="009925BC" w:rsidRPr="00BA3E62" w:rsidRDefault="009925BC" w:rsidP="009925BC">
            <w:pPr>
              <w:rPr>
                <w:sz w:val="20"/>
                <w:szCs w:val="20"/>
              </w:rPr>
            </w:pPr>
            <w:r w:rsidRPr="00BA3E62">
              <w:rPr>
                <w:sz w:val="20"/>
                <w:szCs w:val="20"/>
              </w:rPr>
              <w:t>•ovládať a dodržiavať zásady pri ich príprave</w:t>
            </w:r>
          </w:p>
          <w:p w:rsidR="009925BC" w:rsidRPr="00BA3E62" w:rsidRDefault="009925BC" w:rsidP="009925BC">
            <w:pPr>
              <w:rPr>
                <w:sz w:val="20"/>
                <w:szCs w:val="20"/>
              </w:rPr>
            </w:pPr>
            <w:r w:rsidRPr="00BA3E62">
              <w:rPr>
                <w:sz w:val="20"/>
                <w:szCs w:val="20"/>
              </w:rPr>
              <w:t>•ovládať technologické postupy ich prípravy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Úprava a príprava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mäsovej peny, paštéty, galantíny a huspeniny.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rozličných špecialít studenej kuchyne.</w:t>
            </w:r>
          </w:p>
        </w:tc>
        <w:tc>
          <w:tcPr>
            <w:tcW w:w="0" w:type="auto"/>
          </w:tcPr>
          <w:p w:rsidR="009925BC" w:rsidRPr="00BA3E62" w:rsidRDefault="009925BC" w:rsidP="009925BC">
            <w:pPr>
              <w:rPr>
                <w:sz w:val="20"/>
                <w:szCs w:val="20"/>
              </w:rPr>
            </w:pPr>
            <w:r w:rsidRPr="00BA3E62">
              <w:rPr>
                <w:sz w:val="20"/>
                <w:szCs w:val="20"/>
              </w:rPr>
              <w:lastRenderedPageBreak/>
              <w:t>•význam úpravy šalátov</w:t>
            </w:r>
          </w:p>
          <w:p w:rsidR="009925BC" w:rsidRPr="00BA3E62" w:rsidRDefault="009925BC" w:rsidP="009925BC">
            <w:pPr>
              <w:rPr>
                <w:sz w:val="20"/>
                <w:szCs w:val="20"/>
              </w:rPr>
            </w:pPr>
            <w:r w:rsidRPr="00BA3E62">
              <w:rPr>
                <w:sz w:val="20"/>
                <w:szCs w:val="20"/>
              </w:rPr>
              <w:t>•zásady pri úprave šalátov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šalátov</w:t>
            </w:r>
          </w:p>
          <w:p w:rsidR="009925BC" w:rsidRPr="00BA3E62" w:rsidRDefault="009925BC" w:rsidP="009925BC">
            <w:pPr>
              <w:rPr>
                <w:sz w:val="20"/>
                <w:szCs w:val="20"/>
              </w:rPr>
            </w:pPr>
            <w:r w:rsidRPr="00BA3E62">
              <w:rPr>
                <w:sz w:val="20"/>
                <w:szCs w:val="20"/>
              </w:rPr>
              <w:t>•suroviny na prípravu šalátov</w:t>
            </w:r>
          </w:p>
          <w:p w:rsidR="009925BC" w:rsidRPr="00BA3E62" w:rsidRDefault="009925BC" w:rsidP="009925BC">
            <w:pPr>
              <w:rPr>
                <w:sz w:val="20"/>
                <w:szCs w:val="20"/>
              </w:rPr>
            </w:pPr>
            <w:r w:rsidRPr="00BA3E62">
              <w:rPr>
                <w:sz w:val="20"/>
                <w:szCs w:val="20"/>
              </w:rPr>
              <w:t>•predbežná úprava surovín do šalátov</w:t>
            </w:r>
          </w:p>
          <w:p w:rsidR="009925BC" w:rsidRPr="00BA3E62" w:rsidRDefault="009925BC" w:rsidP="009925BC">
            <w:pPr>
              <w:rPr>
                <w:sz w:val="20"/>
                <w:szCs w:val="20"/>
              </w:rPr>
            </w:pPr>
            <w:r w:rsidRPr="00BA3E62">
              <w:rPr>
                <w:sz w:val="20"/>
                <w:szCs w:val="20"/>
              </w:rPr>
              <w:t>•zásady pri príprave šalátov</w:t>
            </w:r>
          </w:p>
          <w:p w:rsidR="009925BC" w:rsidRPr="00BA3E62" w:rsidRDefault="009925BC" w:rsidP="009925BC">
            <w:pPr>
              <w:rPr>
                <w:sz w:val="20"/>
                <w:szCs w:val="20"/>
              </w:rPr>
            </w:pPr>
            <w:r w:rsidRPr="00BA3E62">
              <w:rPr>
                <w:sz w:val="20"/>
                <w:szCs w:val="20"/>
              </w:rPr>
              <w:t>•zásady pri príprave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pokrmov</w:t>
            </w:r>
          </w:p>
          <w:p w:rsidR="009925BC" w:rsidRPr="00BA3E62" w:rsidRDefault="009925BC" w:rsidP="009925BC">
            <w:pPr>
              <w:rPr>
                <w:sz w:val="20"/>
                <w:szCs w:val="20"/>
              </w:rPr>
            </w:pPr>
            <w:r w:rsidRPr="00BA3E62">
              <w:rPr>
                <w:sz w:val="20"/>
                <w:szCs w:val="20"/>
              </w:rPr>
              <w:t>•predbežná úprava surovín</w:t>
            </w:r>
          </w:p>
          <w:p w:rsidR="009925BC" w:rsidRPr="00BA3E62" w:rsidRDefault="009925BC" w:rsidP="009925BC">
            <w:pPr>
              <w:rPr>
                <w:sz w:val="20"/>
                <w:szCs w:val="20"/>
              </w:rPr>
            </w:pPr>
            <w:r w:rsidRPr="00BA3E62">
              <w:rPr>
                <w:sz w:val="20"/>
                <w:szCs w:val="20"/>
              </w:rPr>
              <w:t>•príprava pokrmov</w:t>
            </w:r>
          </w:p>
          <w:p w:rsidR="009925BC" w:rsidRPr="00BA3E62" w:rsidRDefault="009925BC" w:rsidP="009925BC">
            <w:pPr>
              <w:rPr>
                <w:sz w:val="20"/>
                <w:szCs w:val="20"/>
              </w:rPr>
            </w:pPr>
            <w:r w:rsidRPr="00BA3E62">
              <w:rPr>
                <w:sz w:val="20"/>
                <w:szCs w:val="20"/>
              </w:rPr>
              <w:t>•tepelné spracovanie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studenej kuchyne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studenej kuchyne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rozličných špecialít</w:t>
            </w:r>
          </w:p>
          <w:p w:rsidR="009925BC" w:rsidRPr="00BA3E62" w:rsidRDefault="009925BC" w:rsidP="009925BC">
            <w:pPr>
              <w:rPr>
                <w:sz w:val="20"/>
                <w:szCs w:val="20"/>
              </w:rPr>
            </w:pPr>
            <w:r w:rsidRPr="00BA3E62">
              <w:rPr>
                <w:sz w:val="20"/>
                <w:szCs w:val="20"/>
              </w:rPr>
              <w:t>•suroviny na prípravu špecialít</w:t>
            </w:r>
          </w:p>
        </w:tc>
        <w:tc>
          <w:tcPr>
            <w:tcW w:w="0" w:type="auto"/>
          </w:tcPr>
          <w:p w:rsidR="009925BC" w:rsidRPr="00BA3E62" w:rsidRDefault="009925BC" w:rsidP="009925BC">
            <w:pPr>
              <w:rPr>
                <w:sz w:val="20"/>
                <w:szCs w:val="20"/>
              </w:rPr>
            </w:pPr>
            <w:r w:rsidRPr="00BA3E62">
              <w:rPr>
                <w:sz w:val="20"/>
                <w:szCs w:val="20"/>
              </w:rPr>
              <w:lastRenderedPageBreak/>
              <w:t>•vedieť význam úpravy šalátov</w:t>
            </w:r>
          </w:p>
          <w:p w:rsidR="009925BC" w:rsidRPr="00BA3E62" w:rsidRDefault="009925BC" w:rsidP="009925BC">
            <w:pPr>
              <w:rPr>
                <w:sz w:val="20"/>
                <w:szCs w:val="20"/>
              </w:rPr>
            </w:pPr>
            <w:r w:rsidRPr="00BA3E62">
              <w:rPr>
                <w:sz w:val="20"/>
                <w:szCs w:val="20"/>
              </w:rPr>
              <w:t>•ovládať a dodržiavať zásady pri úprave šalátov</w:t>
            </w:r>
          </w:p>
          <w:p w:rsidR="009925BC" w:rsidRPr="00BA3E62" w:rsidRDefault="009925BC" w:rsidP="009925BC">
            <w:pPr>
              <w:rPr>
                <w:sz w:val="20"/>
                <w:szCs w:val="20"/>
              </w:rPr>
            </w:pPr>
            <w:r w:rsidRPr="00BA3E62">
              <w:rPr>
                <w:sz w:val="20"/>
                <w:szCs w:val="20"/>
              </w:rPr>
              <w:t>•ovládať technologický  postup prípravy šalátov</w:t>
            </w:r>
          </w:p>
          <w:p w:rsidR="009925BC" w:rsidRPr="00BA3E62" w:rsidRDefault="009925BC" w:rsidP="009925BC">
            <w:pPr>
              <w:rPr>
                <w:sz w:val="20"/>
                <w:szCs w:val="20"/>
              </w:rPr>
            </w:pPr>
            <w:r w:rsidRPr="00BA3E62">
              <w:rPr>
                <w:sz w:val="20"/>
                <w:szCs w:val="20"/>
              </w:rPr>
              <w:t>•dodržiavať zásady pri príprave šalátov</w:t>
            </w:r>
          </w:p>
          <w:p w:rsidR="009925BC" w:rsidRPr="00BA3E62" w:rsidRDefault="009925BC" w:rsidP="009925BC">
            <w:pPr>
              <w:rPr>
                <w:sz w:val="20"/>
                <w:szCs w:val="20"/>
              </w:rPr>
            </w:pPr>
            <w:r w:rsidRPr="00BA3E62">
              <w:rPr>
                <w:sz w:val="20"/>
                <w:szCs w:val="20"/>
              </w:rPr>
              <w:t>•charakterizovať pokrmy</w:t>
            </w:r>
          </w:p>
          <w:p w:rsidR="009925BC" w:rsidRPr="00BA3E62" w:rsidRDefault="009925BC" w:rsidP="009925BC">
            <w:pPr>
              <w:rPr>
                <w:sz w:val="20"/>
                <w:szCs w:val="20"/>
              </w:rPr>
            </w:pPr>
            <w:r w:rsidRPr="00BA3E62">
              <w:rPr>
                <w:sz w:val="20"/>
                <w:szCs w:val="20"/>
              </w:rPr>
              <w:t>•vedieť význam pokrmov v stravovaní</w:t>
            </w:r>
          </w:p>
          <w:p w:rsidR="009925BC" w:rsidRPr="00BA3E62" w:rsidRDefault="009925BC" w:rsidP="009925BC">
            <w:pPr>
              <w:rPr>
                <w:sz w:val="20"/>
                <w:szCs w:val="20"/>
              </w:rPr>
            </w:pPr>
            <w:r w:rsidRPr="00BA3E62">
              <w:rPr>
                <w:sz w:val="20"/>
                <w:szCs w:val="20"/>
              </w:rPr>
              <w:t>•ovládať a dodržiavať zásady pri príprave pokrmov</w:t>
            </w:r>
          </w:p>
          <w:p w:rsidR="009925BC" w:rsidRPr="00BA3E62" w:rsidRDefault="009925BC" w:rsidP="009925BC">
            <w:pPr>
              <w:rPr>
                <w:sz w:val="20"/>
                <w:szCs w:val="20"/>
              </w:rPr>
            </w:pPr>
            <w:r w:rsidRPr="00BA3E62">
              <w:rPr>
                <w:sz w:val="20"/>
                <w:szCs w:val="20"/>
              </w:rPr>
              <w:t>•poznať suroviny na prípravu jednotlivých pokrmov</w:t>
            </w:r>
          </w:p>
          <w:p w:rsidR="009925BC" w:rsidRPr="00BA3E62" w:rsidRDefault="009925BC" w:rsidP="009925BC">
            <w:pPr>
              <w:rPr>
                <w:sz w:val="20"/>
                <w:szCs w:val="20"/>
              </w:rPr>
            </w:pPr>
            <w:r w:rsidRPr="00BA3E62">
              <w:rPr>
                <w:sz w:val="20"/>
                <w:szCs w:val="20"/>
              </w:rPr>
              <w:t>•ovládať prípravu mäsovej peny, paštéty, galantíny a huspeniny</w:t>
            </w:r>
          </w:p>
          <w:p w:rsidR="009925BC" w:rsidRPr="00BA3E62" w:rsidRDefault="009925BC" w:rsidP="009925BC">
            <w:pPr>
              <w:rPr>
                <w:sz w:val="20"/>
                <w:szCs w:val="20"/>
              </w:rPr>
            </w:pPr>
            <w:r w:rsidRPr="00BA3E62">
              <w:rPr>
                <w:sz w:val="20"/>
                <w:szCs w:val="20"/>
              </w:rPr>
              <w:lastRenderedPageBreak/>
              <w:t>•ovládať technologické postupy prípravy jednotlivých pokrmov</w:t>
            </w:r>
          </w:p>
          <w:p w:rsidR="009925BC" w:rsidRPr="00BA3E62" w:rsidRDefault="009925BC" w:rsidP="009925BC">
            <w:pPr>
              <w:rPr>
                <w:sz w:val="20"/>
                <w:szCs w:val="20"/>
              </w:rPr>
            </w:pPr>
            <w:r w:rsidRPr="00BA3E62">
              <w:rPr>
                <w:sz w:val="20"/>
                <w:szCs w:val="20"/>
              </w:rPr>
              <w:t>•vedieť význam studenej kuchyne</w:t>
            </w:r>
          </w:p>
          <w:p w:rsidR="009925BC" w:rsidRPr="00BA3E62" w:rsidRDefault="009925BC" w:rsidP="009925BC">
            <w:pPr>
              <w:rPr>
                <w:sz w:val="20"/>
                <w:szCs w:val="20"/>
              </w:rPr>
            </w:pPr>
            <w:r w:rsidRPr="00BA3E62">
              <w:rPr>
                <w:sz w:val="20"/>
                <w:szCs w:val="20"/>
              </w:rPr>
              <w:t>•charakterizovať studenú kuchyňu</w:t>
            </w:r>
          </w:p>
          <w:p w:rsidR="009925BC" w:rsidRPr="00BA3E62" w:rsidRDefault="009925BC" w:rsidP="009925BC">
            <w:pPr>
              <w:rPr>
                <w:sz w:val="20"/>
                <w:szCs w:val="20"/>
              </w:rPr>
            </w:pPr>
            <w:r w:rsidRPr="00BA3E62">
              <w:rPr>
                <w:sz w:val="20"/>
                <w:szCs w:val="20"/>
              </w:rPr>
              <w:t>•poznať druhy rozličných špecialít</w:t>
            </w:r>
          </w:p>
          <w:p w:rsidR="009925BC" w:rsidRPr="00BA3E62" w:rsidRDefault="009925BC" w:rsidP="009925BC">
            <w:pPr>
              <w:rPr>
                <w:sz w:val="20"/>
                <w:szCs w:val="20"/>
              </w:rPr>
            </w:pPr>
            <w:r w:rsidRPr="00BA3E62">
              <w:rPr>
                <w:sz w:val="20"/>
                <w:szCs w:val="20"/>
              </w:rPr>
              <w:t>•vymenovať suroviny na prípravu špecialít</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b/>
                <w:sz w:val="20"/>
                <w:szCs w:val="20"/>
              </w:rPr>
            </w:pPr>
            <w:r w:rsidRPr="00BA3E62">
              <w:rPr>
                <w:b/>
                <w:sz w:val="20"/>
                <w:szCs w:val="20"/>
              </w:rPr>
              <w:t>7.</w:t>
            </w:r>
          </w:p>
          <w:p w:rsidR="009925BC" w:rsidRPr="00BA3E62" w:rsidRDefault="009925BC" w:rsidP="009925BC">
            <w:pPr>
              <w:rPr>
                <w:b/>
                <w:sz w:val="20"/>
                <w:szCs w:val="20"/>
              </w:rPr>
            </w:pPr>
            <w:r w:rsidRPr="00BA3E62">
              <w:rPr>
                <w:b/>
                <w:sz w:val="20"/>
                <w:szCs w:val="20"/>
              </w:rPr>
              <w:t>Bezmäsité pokrmy</w:t>
            </w:r>
          </w:p>
          <w:p w:rsidR="009925BC" w:rsidRPr="00BA3E62" w:rsidRDefault="009925BC" w:rsidP="009925BC">
            <w:pPr>
              <w:jc w:val="center"/>
              <w:rPr>
                <w:b/>
                <w:sz w:val="20"/>
                <w:szCs w:val="20"/>
              </w:rPr>
            </w:pPr>
            <w:r w:rsidRPr="00BA3E62">
              <w:rPr>
                <w:b/>
                <w:sz w:val="20"/>
                <w:szCs w:val="20"/>
              </w:rPr>
              <w:t>116</w:t>
            </w: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a druhy bezmäsitých jedál.</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cestovín.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strukovín.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zemiakov.</w:t>
            </w:r>
          </w:p>
        </w:tc>
        <w:tc>
          <w:tcPr>
            <w:tcW w:w="0" w:type="auto"/>
          </w:tcPr>
          <w:p w:rsidR="009925BC" w:rsidRPr="00BA3E62" w:rsidRDefault="009925BC" w:rsidP="009925BC">
            <w:pPr>
              <w:rPr>
                <w:sz w:val="20"/>
                <w:szCs w:val="20"/>
              </w:rPr>
            </w:pPr>
            <w:r w:rsidRPr="00BA3E62">
              <w:rPr>
                <w:sz w:val="20"/>
                <w:szCs w:val="20"/>
              </w:rPr>
              <w:lastRenderedPageBreak/>
              <w:t>•predbežná úprava surovín na prípravu špecialít</w:t>
            </w:r>
          </w:p>
          <w:p w:rsidR="009925BC" w:rsidRPr="00BA3E62" w:rsidRDefault="009925BC" w:rsidP="009925BC">
            <w:pPr>
              <w:rPr>
                <w:sz w:val="20"/>
                <w:szCs w:val="20"/>
              </w:rPr>
            </w:pPr>
            <w:r w:rsidRPr="00BA3E62">
              <w:rPr>
                <w:sz w:val="20"/>
                <w:szCs w:val="20"/>
              </w:rPr>
              <w:t>•zásady pri príprave špecialít</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špecialít</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bezmäsitých jedál</w:t>
            </w:r>
          </w:p>
          <w:p w:rsidR="009925BC" w:rsidRPr="00BA3E62" w:rsidRDefault="009925BC" w:rsidP="009925BC">
            <w:pPr>
              <w:rPr>
                <w:sz w:val="20"/>
                <w:szCs w:val="20"/>
              </w:rPr>
            </w:pPr>
            <w:r w:rsidRPr="00BA3E62">
              <w:rPr>
                <w:sz w:val="20"/>
                <w:szCs w:val="20"/>
              </w:rPr>
              <w:t>•dochucovanie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•zdobenie bezmäsitých jedál</w:t>
            </w:r>
          </w:p>
          <w:p w:rsidR="009925BC" w:rsidRPr="00BA3E62" w:rsidRDefault="009925BC" w:rsidP="009925BC">
            <w:pPr>
              <w:rPr>
                <w:sz w:val="20"/>
                <w:szCs w:val="20"/>
              </w:rPr>
            </w:pPr>
            <w:r w:rsidRPr="00BA3E62">
              <w:rPr>
                <w:sz w:val="20"/>
                <w:szCs w:val="20"/>
              </w:rPr>
              <w:t>•druhy jedál zo zeleniny</w:t>
            </w:r>
          </w:p>
          <w:p w:rsidR="009925BC" w:rsidRPr="00BA3E62" w:rsidRDefault="009925BC" w:rsidP="009925BC">
            <w:pPr>
              <w:rPr>
                <w:sz w:val="20"/>
                <w:szCs w:val="20"/>
              </w:rPr>
            </w:pPr>
            <w:r w:rsidRPr="00BA3E62">
              <w:rPr>
                <w:sz w:val="20"/>
                <w:szCs w:val="20"/>
              </w:rPr>
              <w:t>•spracovanie zeleniny</w:t>
            </w:r>
          </w:p>
          <w:p w:rsidR="009925BC" w:rsidRPr="00BA3E62" w:rsidRDefault="009925BC" w:rsidP="009925BC">
            <w:pPr>
              <w:rPr>
                <w:sz w:val="20"/>
                <w:szCs w:val="20"/>
              </w:rPr>
            </w:pPr>
            <w:r w:rsidRPr="00BA3E62">
              <w:rPr>
                <w:sz w:val="20"/>
                <w:szCs w:val="20"/>
              </w:rPr>
              <w:t>•tepelné úpravy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jedál zo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zo zeleniny</w:t>
            </w:r>
          </w:p>
          <w:p w:rsidR="009925BC" w:rsidRPr="00BA3E62" w:rsidRDefault="009925BC" w:rsidP="009925BC">
            <w:pPr>
              <w:rPr>
                <w:sz w:val="20"/>
                <w:szCs w:val="20"/>
              </w:rPr>
            </w:pPr>
            <w:r w:rsidRPr="00BA3E62">
              <w:rPr>
                <w:sz w:val="20"/>
                <w:szCs w:val="20"/>
              </w:rPr>
              <w:t>•dochucovanie jedál zo zeleniny</w:t>
            </w:r>
          </w:p>
          <w:p w:rsidR="009925BC" w:rsidRPr="00BA3E62" w:rsidRDefault="009925BC" w:rsidP="009925BC">
            <w:pPr>
              <w:rPr>
                <w:sz w:val="20"/>
                <w:szCs w:val="20"/>
              </w:rPr>
            </w:pPr>
            <w:r w:rsidRPr="00BA3E62">
              <w:rPr>
                <w:sz w:val="20"/>
                <w:szCs w:val="20"/>
              </w:rPr>
              <w:t>•delenie jedál z cestovín</w:t>
            </w:r>
          </w:p>
          <w:p w:rsidR="009925BC" w:rsidRPr="00BA3E62" w:rsidRDefault="009925BC" w:rsidP="009925BC">
            <w:pPr>
              <w:rPr>
                <w:sz w:val="20"/>
                <w:szCs w:val="20"/>
              </w:rPr>
            </w:pPr>
            <w:r w:rsidRPr="00BA3E62">
              <w:rPr>
                <w:sz w:val="20"/>
                <w:szCs w:val="20"/>
              </w:rPr>
              <w:t>•tepelné úpravy jedál z cestovín</w:t>
            </w:r>
          </w:p>
          <w:p w:rsidR="009925BC" w:rsidRPr="00BA3E62" w:rsidRDefault="009925BC" w:rsidP="009925BC">
            <w:pPr>
              <w:rPr>
                <w:sz w:val="20"/>
                <w:szCs w:val="20"/>
              </w:rPr>
            </w:pPr>
            <w:r w:rsidRPr="00BA3E62">
              <w:rPr>
                <w:sz w:val="20"/>
                <w:szCs w:val="20"/>
              </w:rPr>
              <w:t>•technologické postupy prípravy jedál z cestovín</w:t>
            </w:r>
          </w:p>
          <w:p w:rsidR="009925BC" w:rsidRPr="00BA3E62" w:rsidRDefault="009925BC" w:rsidP="009925BC">
            <w:pPr>
              <w:rPr>
                <w:sz w:val="20"/>
                <w:szCs w:val="20"/>
              </w:rPr>
            </w:pPr>
            <w:r w:rsidRPr="00BA3E62">
              <w:rPr>
                <w:sz w:val="20"/>
                <w:szCs w:val="20"/>
              </w:rPr>
              <w:t>•zásady pri príprave jedál z cestovín</w:t>
            </w:r>
          </w:p>
          <w:p w:rsidR="009925BC" w:rsidRPr="00BA3E62" w:rsidRDefault="009925BC" w:rsidP="009925BC">
            <w:pPr>
              <w:rPr>
                <w:sz w:val="20"/>
                <w:szCs w:val="20"/>
              </w:rPr>
            </w:pPr>
            <w:r w:rsidRPr="00BA3E62">
              <w:rPr>
                <w:sz w:val="20"/>
                <w:szCs w:val="20"/>
              </w:rPr>
              <w:t>•dochucovanie jedál z cestovín</w:t>
            </w:r>
          </w:p>
          <w:p w:rsidR="009925BC" w:rsidRPr="00BA3E62" w:rsidRDefault="009925BC" w:rsidP="009925BC">
            <w:pPr>
              <w:rPr>
                <w:sz w:val="20"/>
                <w:szCs w:val="20"/>
              </w:rPr>
            </w:pPr>
            <w:r w:rsidRPr="00BA3E62">
              <w:rPr>
                <w:sz w:val="20"/>
                <w:szCs w:val="20"/>
              </w:rPr>
              <w:t>•delenie jedál zo strukovín</w:t>
            </w:r>
          </w:p>
          <w:p w:rsidR="009925BC" w:rsidRPr="00BA3E62" w:rsidRDefault="009925BC" w:rsidP="009925BC">
            <w:pPr>
              <w:rPr>
                <w:sz w:val="20"/>
                <w:szCs w:val="20"/>
              </w:rPr>
            </w:pPr>
            <w:r w:rsidRPr="00BA3E62">
              <w:rPr>
                <w:sz w:val="20"/>
                <w:szCs w:val="20"/>
              </w:rPr>
              <w:t>•technologické postupy jedál zo strukovín</w:t>
            </w:r>
          </w:p>
          <w:p w:rsidR="009925BC" w:rsidRPr="00BA3E62" w:rsidRDefault="009925BC" w:rsidP="009925BC">
            <w:pPr>
              <w:rPr>
                <w:sz w:val="20"/>
                <w:szCs w:val="20"/>
              </w:rPr>
            </w:pPr>
            <w:r w:rsidRPr="00BA3E62">
              <w:rPr>
                <w:sz w:val="20"/>
                <w:szCs w:val="20"/>
              </w:rPr>
              <w:t>•zásady pri príprave jedál zo strukovín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zo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w:t>
            </w:r>
          </w:p>
          <w:p w:rsidR="009925BC" w:rsidRPr="00BA3E62" w:rsidRDefault="009925BC" w:rsidP="009925BC">
            <w:pPr>
              <w:rPr>
                <w:sz w:val="20"/>
                <w:szCs w:val="20"/>
              </w:rPr>
            </w:pPr>
            <w:r w:rsidRPr="00BA3E62">
              <w:rPr>
                <w:sz w:val="20"/>
                <w:szCs w:val="20"/>
              </w:rPr>
              <w:t>•technologické postupy prípravy jedál zo zemiakov</w:t>
            </w:r>
          </w:p>
          <w:p w:rsidR="009925BC" w:rsidRPr="00BA3E62" w:rsidRDefault="009925BC" w:rsidP="009925BC">
            <w:pPr>
              <w:rPr>
                <w:sz w:val="20"/>
                <w:szCs w:val="20"/>
              </w:rPr>
            </w:pPr>
            <w:r w:rsidRPr="00BA3E62">
              <w:rPr>
                <w:sz w:val="20"/>
                <w:szCs w:val="20"/>
              </w:rPr>
              <w:t>•zásady pri príprave jedál zo zemiakov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•ovládať predbežnú úpravu rôznych surovín</w:t>
            </w:r>
          </w:p>
          <w:p w:rsidR="009925BC" w:rsidRPr="00BA3E62" w:rsidRDefault="009925BC" w:rsidP="009925BC">
            <w:pPr>
              <w:rPr>
                <w:sz w:val="20"/>
                <w:szCs w:val="20"/>
              </w:rPr>
            </w:pPr>
            <w:r w:rsidRPr="00BA3E62">
              <w:rPr>
                <w:sz w:val="20"/>
                <w:szCs w:val="20"/>
              </w:rPr>
              <w:t>•ovládať a dodržiavať zásady pri príprave špecialít studenej kuchyne</w:t>
            </w:r>
          </w:p>
          <w:p w:rsidR="009925BC" w:rsidRPr="00BA3E62" w:rsidRDefault="009925BC" w:rsidP="009925BC">
            <w:pPr>
              <w:rPr>
                <w:sz w:val="20"/>
                <w:szCs w:val="20"/>
              </w:rPr>
            </w:pPr>
            <w:r w:rsidRPr="00BA3E62">
              <w:rPr>
                <w:sz w:val="20"/>
                <w:szCs w:val="20"/>
              </w:rPr>
              <w:t>•poznať technologické postupy prípravy špecialít studenej kuchyne</w:t>
            </w:r>
          </w:p>
          <w:p w:rsidR="009925BC" w:rsidRPr="00BA3E62" w:rsidRDefault="009925BC" w:rsidP="009925BC">
            <w:pPr>
              <w:rPr>
                <w:sz w:val="20"/>
                <w:szCs w:val="20"/>
              </w:rPr>
            </w:pPr>
            <w:r w:rsidRPr="00BA3E62">
              <w:rPr>
                <w:sz w:val="20"/>
                <w:szCs w:val="20"/>
              </w:rPr>
              <w:t>•vysvetliť význam bezmäsitých jedál v stravovaní</w:t>
            </w:r>
          </w:p>
          <w:p w:rsidR="009925BC" w:rsidRPr="00BA3E62" w:rsidRDefault="009925BC" w:rsidP="009925BC">
            <w:pPr>
              <w:rPr>
                <w:sz w:val="20"/>
                <w:szCs w:val="20"/>
              </w:rPr>
            </w:pPr>
            <w:r w:rsidRPr="00BA3E62">
              <w:rPr>
                <w:sz w:val="20"/>
                <w:szCs w:val="20"/>
              </w:rPr>
              <w:t>•vedieť druhy bezmäsitých jedál</w:t>
            </w:r>
          </w:p>
          <w:p w:rsidR="009925BC" w:rsidRPr="00BA3E62" w:rsidRDefault="009925BC" w:rsidP="009925BC">
            <w:pPr>
              <w:rPr>
                <w:sz w:val="20"/>
                <w:szCs w:val="20"/>
              </w:rPr>
            </w:pPr>
            <w:r w:rsidRPr="00BA3E62">
              <w:rPr>
                <w:sz w:val="20"/>
                <w:szCs w:val="20"/>
              </w:rPr>
              <w:t>•ovládať a dodržiavať prípravu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druhy jedál zo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tepelné úpravy zeleniny</w:t>
            </w:r>
          </w:p>
          <w:p w:rsidR="009925BC" w:rsidRPr="00BA3E62" w:rsidRDefault="009925BC" w:rsidP="009925BC">
            <w:pPr>
              <w:rPr>
                <w:sz w:val="20"/>
                <w:szCs w:val="20"/>
              </w:rPr>
            </w:pPr>
            <w:r w:rsidRPr="00BA3E62">
              <w:rPr>
                <w:sz w:val="20"/>
                <w:szCs w:val="20"/>
              </w:rPr>
              <w:t>•dodržiavať zásady pri príprave jedál zo zeleniny</w:t>
            </w:r>
          </w:p>
          <w:p w:rsidR="009925BC" w:rsidRPr="00BA3E62" w:rsidRDefault="009925BC" w:rsidP="009925BC">
            <w:pPr>
              <w:rPr>
                <w:sz w:val="20"/>
                <w:szCs w:val="20"/>
              </w:rPr>
            </w:pPr>
            <w:r w:rsidRPr="00BA3E62">
              <w:rPr>
                <w:sz w:val="20"/>
                <w:szCs w:val="20"/>
              </w:rPr>
              <w:t>•poznať technologické postupy pri príprave jedál zo zeleniny</w:t>
            </w:r>
          </w:p>
          <w:p w:rsidR="009925BC" w:rsidRPr="00BA3E62" w:rsidRDefault="009925BC" w:rsidP="009925BC">
            <w:pPr>
              <w:rPr>
                <w:sz w:val="20"/>
                <w:szCs w:val="20"/>
              </w:rPr>
            </w:pPr>
            <w:r w:rsidRPr="00BA3E62">
              <w:rPr>
                <w:sz w:val="20"/>
                <w:szCs w:val="20"/>
              </w:rPr>
              <w:t>•vedieť druhy jedál z cestovín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technologické postupy prípravy jedál z cestovín</w:t>
            </w:r>
          </w:p>
          <w:p w:rsidR="009925BC" w:rsidRPr="00BA3E62" w:rsidRDefault="009925BC" w:rsidP="009925BC">
            <w:pPr>
              <w:rPr>
                <w:sz w:val="20"/>
                <w:szCs w:val="20"/>
              </w:rPr>
            </w:pPr>
            <w:r w:rsidRPr="00BA3E62">
              <w:rPr>
                <w:sz w:val="20"/>
                <w:szCs w:val="20"/>
              </w:rPr>
              <w:t>•dodržiavať zásady pri príprave jedál z cestovín</w:t>
            </w:r>
          </w:p>
          <w:p w:rsidR="009925BC" w:rsidRPr="00BA3E62" w:rsidRDefault="009925BC" w:rsidP="009925BC">
            <w:pPr>
              <w:rPr>
                <w:sz w:val="20"/>
                <w:szCs w:val="20"/>
              </w:rPr>
            </w:pPr>
            <w:r w:rsidRPr="00BA3E62">
              <w:rPr>
                <w:sz w:val="20"/>
                <w:szCs w:val="20"/>
              </w:rPr>
              <w:t>•vedieť druhy jedál zo strukovín</w:t>
            </w:r>
          </w:p>
          <w:p w:rsidR="009925BC" w:rsidRPr="00BA3E62" w:rsidRDefault="009925BC" w:rsidP="009925BC">
            <w:pPr>
              <w:rPr>
                <w:sz w:val="20"/>
                <w:szCs w:val="20"/>
              </w:rPr>
            </w:pPr>
            <w:r w:rsidRPr="00BA3E62">
              <w:rPr>
                <w:sz w:val="20"/>
                <w:szCs w:val="20"/>
              </w:rPr>
              <w:t>•ovládať technologické postupy a dodržiavať zásady pri príprave jedál zo strukovín</w:t>
            </w:r>
          </w:p>
          <w:p w:rsidR="009925BC" w:rsidRPr="00BA3E62" w:rsidRDefault="009925BC" w:rsidP="009925BC">
            <w:pPr>
              <w:rPr>
                <w:sz w:val="20"/>
                <w:szCs w:val="20"/>
              </w:rPr>
            </w:pPr>
            <w:r w:rsidRPr="00BA3E62">
              <w:rPr>
                <w:sz w:val="20"/>
                <w:szCs w:val="20"/>
              </w:rPr>
              <w:t>•vedieť druhy jedál zo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•ovládať technologické postupy a dodržiavať zásady pri príprave jedál zo zemiakov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8.</w:t>
            </w:r>
          </w:p>
          <w:p w:rsidR="009925BC" w:rsidRPr="00BA3E62" w:rsidRDefault="009925BC" w:rsidP="009925BC">
            <w:pPr>
              <w:jc w:val="center"/>
              <w:rPr>
                <w:b/>
                <w:sz w:val="20"/>
                <w:szCs w:val="20"/>
              </w:rPr>
            </w:pPr>
            <w:r w:rsidRPr="00BA3E62">
              <w:rPr>
                <w:b/>
                <w:sz w:val="20"/>
                <w:szCs w:val="20"/>
              </w:rPr>
              <w:t>Jednoduché múčniky</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lastRenderedPageBreak/>
              <w:t>Vaječné jedlá.</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Pokrmy z húb.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Pokrmy z tvarohu.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zo syrov.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Vegetariánske stravovanie.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pokrmov zo sóje.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Súborná práca – technologické cvičenia.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a podávanie múčnikov.</w:t>
            </w:r>
          </w:p>
        </w:tc>
        <w:tc>
          <w:tcPr>
            <w:tcW w:w="0" w:type="auto"/>
          </w:tcPr>
          <w:p w:rsidR="009925BC" w:rsidRPr="00BA3E62" w:rsidRDefault="009925BC" w:rsidP="009925BC">
            <w:pPr>
              <w:rPr>
                <w:sz w:val="20"/>
                <w:szCs w:val="20"/>
              </w:rPr>
            </w:pPr>
            <w:r w:rsidRPr="00BA3E62">
              <w:rPr>
                <w:sz w:val="20"/>
                <w:szCs w:val="20"/>
              </w:rPr>
              <w:lastRenderedPageBreak/>
              <w:t>•delenie vaječných jedál</w:t>
            </w:r>
          </w:p>
          <w:p w:rsidR="009925BC" w:rsidRPr="00BA3E62" w:rsidRDefault="009925BC" w:rsidP="009925BC">
            <w:pPr>
              <w:rPr>
                <w:sz w:val="20"/>
                <w:szCs w:val="20"/>
              </w:rPr>
            </w:pPr>
            <w:r w:rsidRPr="00BA3E62">
              <w:rPr>
                <w:sz w:val="20"/>
                <w:szCs w:val="20"/>
              </w:rPr>
              <w:t>•technologické postupy prípravy vaječných jedál</w:t>
            </w:r>
          </w:p>
          <w:p w:rsidR="009925BC" w:rsidRPr="00BA3E62" w:rsidRDefault="009925BC" w:rsidP="009925BC">
            <w:pPr>
              <w:rPr>
                <w:sz w:val="20"/>
                <w:szCs w:val="20"/>
              </w:rPr>
            </w:pPr>
            <w:r w:rsidRPr="00BA3E62">
              <w:rPr>
                <w:sz w:val="20"/>
                <w:szCs w:val="20"/>
              </w:rPr>
              <w:t>•zásady pri príprave vaječných jedál</w:t>
            </w:r>
          </w:p>
          <w:p w:rsidR="009925BC" w:rsidRPr="00BA3E62" w:rsidRDefault="009925BC" w:rsidP="009925BC">
            <w:pPr>
              <w:rPr>
                <w:sz w:val="20"/>
                <w:szCs w:val="20"/>
              </w:rPr>
            </w:pPr>
            <w:r w:rsidRPr="00BA3E62">
              <w:rPr>
                <w:sz w:val="20"/>
                <w:szCs w:val="20"/>
              </w:rPr>
              <w:t>•delenie jedál z húb</w:t>
            </w:r>
          </w:p>
          <w:p w:rsidR="009925BC" w:rsidRPr="00BA3E62" w:rsidRDefault="009925BC" w:rsidP="009925BC">
            <w:pPr>
              <w:rPr>
                <w:sz w:val="20"/>
                <w:szCs w:val="20"/>
              </w:rPr>
            </w:pPr>
            <w:r w:rsidRPr="00BA3E62">
              <w:rPr>
                <w:sz w:val="20"/>
                <w:szCs w:val="20"/>
              </w:rPr>
              <w:t>•technologické postupy prípravy jedál z húb</w:t>
            </w:r>
          </w:p>
          <w:p w:rsidR="009925BC" w:rsidRPr="00BA3E62" w:rsidRDefault="009925BC" w:rsidP="009925BC">
            <w:pPr>
              <w:rPr>
                <w:sz w:val="20"/>
                <w:szCs w:val="20"/>
              </w:rPr>
            </w:pPr>
            <w:r w:rsidRPr="00BA3E62">
              <w:rPr>
                <w:sz w:val="20"/>
                <w:szCs w:val="20"/>
              </w:rPr>
              <w:t>•zásady pri príprave jedál z húb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 tvarohu</w:t>
            </w:r>
          </w:p>
          <w:p w:rsidR="009925BC" w:rsidRPr="00BA3E62" w:rsidRDefault="009925BC" w:rsidP="009925BC">
            <w:pPr>
              <w:rPr>
                <w:sz w:val="20"/>
                <w:szCs w:val="20"/>
              </w:rPr>
            </w:pPr>
            <w:r w:rsidRPr="00BA3E62">
              <w:rPr>
                <w:sz w:val="20"/>
                <w:szCs w:val="20"/>
              </w:rPr>
              <w:t>•technologické postupy jedál z tvarohu</w:t>
            </w:r>
          </w:p>
          <w:p w:rsidR="009925BC" w:rsidRPr="00BA3E62" w:rsidRDefault="009925BC" w:rsidP="009925BC">
            <w:pPr>
              <w:rPr>
                <w:sz w:val="20"/>
                <w:szCs w:val="20"/>
              </w:rPr>
            </w:pPr>
            <w:r w:rsidRPr="00BA3E62">
              <w:rPr>
                <w:sz w:val="20"/>
                <w:szCs w:val="20"/>
              </w:rPr>
              <w:t>•zásady pri príprave jedál z tvarohu</w:t>
            </w:r>
          </w:p>
          <w:p w:rsidR="009925BC" w:rsidRPr="00BA3E62" w:rsidRDefault="009925BC" w:rsidP="009925BC">
            <w:pPr>
              <w:rPr>
                <w:sz w:val="20"/>
                <w:szCs w:val="20"/>
              </w:rPr>
            </w:pPr>
            <w:r w:rsidRPr="00BA3E62">
              <w:rPr>
                <w:sz w:val="20"/>
                <w:szCs w:val="20"/>
              </w:rPr>
              <w:t>•delenie jedál zo syrov</w:t>
            </w:r>
          </w:p>
          <w:p w:rsidR="009925BC" w:rsidRPr="00BA3E62" w:rsidRDefault="009925BC" w:rsidP="009925BC">
            <w:pPr>
              <w:rPr>
                <w:sz w:val="20"/>
                <w:szCs w:val="20"/>
              </w:rPr>
            </w:pPr>
            <w:r w:rsidRPr="00BA3E62">
              <w:rPr>
                <w:sz w:val="20"/>
                <w:szCs w:val="20"/>
              </w:rPr>
              <w:t>•technologické postupy jedál zo syrov</w:t>
            </w:r>
          </w:p>
          <w:p w:rsidR="009925BC" w:rsidRPr="00BA3E62" w:rsidRDefault="009925BC" w:rsidP="009925BC">
            <w:pPr>
              <w:rPr>
                <w:sz w:val="20"/>
                <w:szCs w:val="20"/>
              </w:rPr>
            </w:pPr>
            <w:r w:rsidRPr="00BA3E62">
              <w:rPr>
                <w:sz w:val="20"/>
                <w:szCs w:val="20"/>
              </w:rPr>
              <w:t>•zásady pri príprave jedál zo syrov</w:t>
            </w:r>
          </w:p>
          <w:p w:rsidR="009925BC" w:rsidRPr="00BA3E62" w:rsidRDefault="009925BC" w:rsidP="009925BC">
            <w:pPr>
              <w:rPr>
                <w:sz w:val="20"/>
                <w:szCs w:val="20"/>
              </w:rPr>
            </w:pPr>
            <w:r w:rsidRPr="00BA3E62">
              <w:rPr>
                <w:sz w:val="20"/>
                <w:szCs w:val="20"/>
              </w:rPr>
              <w:t>•druhy syrov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/vyprážaný syr/</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vegetariánskej stravy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vegetariánskom stravovaní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zo sóje</w:t>
            </w:r>
          </w:p>
          <w:p w:rsidR="009925BC" w:rsidRPr="00BA3E62" w:rsidRDefault="009925BC" w:rsidP="009925BC">
            <w:pPr>
              <w:rPr>
                <w:sz w:val="20"/>
                <w:szCs w:val="20"/>
              </w:rPr>
            </w:pPr>
            <w:r w:rsidRPr="00BA3E62">
              <w:rPr>
                <w:sz w:val="20"/>
                <w:szCs w:val="20"/>
              </w:rPr>
              <w:t>•technologické postupy prípravy jedál zo sóje</w:t>
            </w:r>
          </w:p>
          <w:p w:rsidR="009925BC" w:rsidRPr="00BA3E62" w:rsidRDefault="009925BC" w:rsidP="009925BC">
            <w:pPr>
              <w:rPr>
                <w:sz w:val="20"/>
                <w:szCs w:val="20"/>
              </w:rPr>
            </w:pPr>
            <w:r w:rsidRPr="00BA3E62">
              <w:rPr>
                <w:sz w:val="20"/>
                <w:szCs w:val="20"/>
              </w:rPr>
              <w:t>•zásady pri príprave jedál zo sóje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•zhotovenie jedla podľa výberu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múčnikov z hľadiska výživy</w:t>
            </w:r>
          </w:p>
          <w:p w:rsidR="009925BC" w:rsidRPr="00BA3E62" w:rsidRDefault="009925BC" w:rsidP="009925BC">
            <w:pPr>
              <w:rPr>
                <w:sz w:val="20"/>
                <w:szCs w:val="20"/>
              </w:rPr>
            </w:pPr>
            <w:r w:rsidRPr="00BA3E62">
              <w:rPr>
                <w:sz w:val="20"/>
                <w:szCs w:val="20"/>
              </w:rPr>
              <w:t>•základné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•poznať druhy vaječných jedál</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•uviesť druhy jedál z húb</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pri príprave jedál z húb</w:t>
            </w:r>
          </w:p>
          <w:p w:rsidR="009925BC" w:rsidRPr="00BA3E62" w:rsidRDefault="009925BC" w:rsidP="009925BC">
            <w:pPr>
              <w:rPr>
                <w:sz w:val="20"/>
                <w:szCs w:val="20"/>
              </w:rPr>
            </w:pPr>
            <w:r w:rsidRPr="00BA3E62">
              <w:rPr>
                <w:sz w:val="20"/>
                <w:szCs w:val="20"/>
              </w:rPr>
              <w:t>•uviesť druhy jedál z tvarohu</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b/>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druhy jedál zo syrov</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•vedieť druhy syrov vhodných na vyprážanie</w:t>
            </w:r>
          </w:p>
          <w:p w:rsidR="009925BC" w:rsidRPr="00BA3E62" w:rsidRDefault="009925BC" w:rsidP="009925BC">
            <w:pPr>
              <w:rPr>
                <w:sz w:val="20"/>
                <w:szCs w:val="20"/>
              </w:rPr>
            </w:pPr>
            <w:r w:rsidRPr="00BA3E62">
              <w:rPr>
                <w:sz w:val="20"/>
                <w:szCs w:val="20"/>
              </w:rPr>
              <w:t>•ovládať technologický postup prípravy vyprážania syrov</w:t>
            </w:r>
          </w:p>
          <w:p w:rsidR="009925BC" w:rsidRPr="00BA3E62" w:rsidRDefault="009925BC" w:rsidP="009925BC">
            <w:pPr>
              <w:rPr>
                <w:sz w:val="20"/>
                <w:szCs w:val="20"/>
              </w:rPr>
            </w:pPr>
            <w:r w:rsidRPr="00BA3E62">
              <w:rPr>
                <w:sz w:val="20"/>
                <w:szCs w:val="20"/>
              </w:rPr>
              <w:t>•charakterizovať vegetariánstvo</w:t>
            </w:r>
          </w:p>
          <w:p w:rsidR="009925BC" w:rsidRPr="00BA3E62" w:rsidRDefault="009925BC" w:rsidP="009925BC">
            <w:pPr>
              <w:rPr>
                <w:sz w:val="20"/>
                <w:szCs w:val="20"/>
              </w:rPr>
            </w:pPr>
            <w:r w:rsidRPr="00BA3E62">
              <w:rPr>
                <w:sz w:val="20"/>
                <w:szCs w:val="20"/>
              </w:rPr>
              <w:t>•popísať význam vegetariánskeho stravovania</w:t>
            </w:r>
          </w:p>
          <w:p w:rsidR="009925BC" w:rsidRPr="00BA3E62" w:rsidRDefault="009925BC" w:rsidP="009925BC">
            <w:pPr>
              <w:rPr>
                <w:sz w:val="20"/>
                <w:szCs w:val="20"/>
              </w:rPr>
            </w:pPr>
            <w:r w:rsidRPr="00BA3E62">
              <w:rPr>
                <w:sz w:val="20"/>
                <w:szCs w:val="20"/>
              </w:rPr>
              <w:t>•poznať a dodržiavať zásady vegetariánskeho stravovania</w:t>
            </w:r>
          </w:p>
          <w:p w:rsidR="009925BC" w:rsidRPr="00BA3E62" w:rsidRDefault="009925BC" w:rsidP="009925BC">
            <w:pPr>
              <w:rPr>
                <w:sz w:val="20"/>
                <w:szCs w:val="20"/>
              </w:rPr>
            </w:pPr>
            <w:r w:rsidRPr="00BA3E62">
              <w:rPr>
                <w:sz w:val="20"/>
                <w:szCs w:val="20"/>
              </w:rPr>
              <w:t>•uviesť druhy jedál zo sóje</w:t>
            </w:r>
          </w:p>
          <w:p w:rsidR="009925BC" w:rsidRPr="00BA3E62" w:rsidRDefault="009925BC" w:rsidP="009925BC">
            <w:pPr>
              <w:rPr>
                <w:sz w:val="20"/>
                <w:szCs w:val="20"/>
              </w:rPr>
            </w:pPr>
            <w:r w:rsidRPr="00BA3E62">
              <w:rPr>
                <w:sz w:val="20"/>
                <w:szCs w:val="20"/>
              </w:rPr>
              <w:t>•ovládať technologické postupy pri príprave jedál zo sóje</w:t>
            </w:r>
          </w:p>
          <w:p w:rsidR="009925BC" w:rsidRPr="00BA3E62" w:rsidRDefault="009925BC" w:rsidP="009925BC">
            <w:pPr>
              <w:rPr>
                <w:sz w:val="20"/>
                <w:szCs w:val="20"/>
              </w:rPr>
            </w:pPr>
            <w:r w:rsidRPr="00BA3E62">
              <w:rPr>
                <w:sz w:val="20"/>
                <w:szCs w:val="20"/>
              </w:rPr>
              <w:t>•dodržiavať zásady pri príprave jedál zo sóje</w:t>
            </w:r>
          </w:p>
          <w:p w:rsidR="009925BC" w:rsidRPr="00BA3E62" w:rsidRDefault="009925BC" w:rsidP="009925BC">
            <w:pPr>
              <w:rPr>
                <w:sz w:val="20"/>
                <w:szCs w:val="20"/>
              </w:rPr>
            </w:pPr>
            <w:r w:rsidRPr="00BA3E62">
              <w:rPr>
                <w:sz w:val="20"/>
                <w:szCs w:val="20"/>
              </w:rPr>
              <w:t>•poznať technologický postup</w:t>
            </w:r>
          </w:p>
          <w:p w:rsidR="009925BC" w:rsidRPr="00BA3E62" w:rsidRDefault="009925BC" w:rsidP="009925BC">
            <w:pPr>
              <w:rPr>
                <w:sz w:val="20"/>
                <w:szCs w:val="20"/>
              </w:rPr>
            </w:pPr>
            <w:r w:rsidRPr="00BA3E62">
              <w:rPr>
                <w:sz w:val="20"/>
                <w:szCs w:val="20"/>
              </w:rPr>
              <w:t>•ovládať spôsoby úpravy pokrmov</w:t>
            </w:r>
          </w:p>
          <w:p w:rsidR="009925BC" w:rsidRPr="00BA3E62" w:rsidRDefault="009925BC" w:rsidP="009925BC">
            <w:pPr>
              <w:rPr>
                <w:sz w:val="20"/>
                <w:szCs w:val="20"/>
              </w:rPr>
            </w:pPr>
            <w:r w:rsidRPr="00BA3E62">
              <w:rPr>
                <w:sz w:val="20"/>
                <w:szCs w:val="20"/>
              </w:rPr>
              <w:t>•dodržiavať zásady pri príprave pokrmov</w:t>
            </w:r>
          </w:p>
          <w:p w:rsidR="009925BC" w:rsidRPr="00BA3E62" w:rsidRDefault="009925BC" w:rsidP="009925BC">
            <w:pPr>
              <w:rPr>
                <w:sz w:val="20"/>
                <w:szCs w:val="20"/>
              </w:rPr>
            </w:pPr>
            <w:r w:rsidRPr="00BA3E62">
              <w:rPr>
                <w:sz w:val="20"/>
                <w:szCs w:val="20"/>
              </w:rPr>
              <w:lastRenderedPageBreak/>
              <w:t>•charakterizovať múčniky z hľadiska výživy</w:t>
            </w:r>
          </w:p>
          <w:p w:rsidR="009925BC" w:rsidRPr="00BA3E62" w:rsidRDefault="009925BC" w:rsidP="009925BC">
            <w:pPr>
              <w:rPr>
                <w:sz w:val="20"/>
                <w:szCs w:val="20"/>
              </w:rPr>
            </w:pPr>
            <w:r w:rsidRPr="00BA3E62">
              <w:rPr>
                <w:sz w:val="20"/>
                <w:szCs w:val="20"/>
              </w:rPr>
              <w:t>•vymenovať 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ryžového nákypu.</w:t>
            </w:r>
          </w:p>
        </w:tc>
        <w:tc>
          <w:tcPr>
            <w:tcW w:w="0" w:type="auto"/>
          </w:tcPr>
          <w:p w:rsidR="009925BC" w:rsidRPr="00BA3E62" w:rsidRDefault="009925BC" w:rsidP="009925BC">
            <w:pPr>
              <w:rPr>
                <w:sz w:val="20"/>
                <w:szCs w:val="20"/>
              </w:rPr>
            </w:pPr>
            <w:r w:rsidRPr="00BA3E62">
              <w:rPr>
                <w:sz w:val="20"/>
                <w:szCs w:val="20"/>
              </w:rPr>
              <w:t>•spracovanie cesta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tvarovania cesta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ciest a ich úprava po upečení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pokrmu</w:t>
            </w:r>
          </w:p>
          <w:p w:rsidR="009925BC" w:rsidRPr="00BA3E62" w:rsidRDefault="009925BC" w:rsidP="009925BC">
            <w:pPr>
              <w:rPr>
                <w:sz w:val="20"/>
                <w:szCs w:val="20"/>
              </w:rPr>
            </w:pPr>
            <w:r w:rsidRPr="00BA3E62">
              <w:rPr>
                <w:sz w:val="20"/>
                <w:szCs w:val="20"/>
              </w:rPr>
              <w:t>•základné potraviny na zhotovenie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tc>
        <w:tc>
          <w:tcPr>
            <w:tcW w:w="0" w:type="auto"/>
          </w:tcPr>
          <w:p w:rsidR="009925BC" w:rsidRPr="00BA3E62" w:rsidRDefault="009925BC" w:rsidP="009925BC">
            <w:pPr>
              <w:rPr>
                <w:sz w:val="20"/>
                <w:szCs w:val="20"/>
              </w:rPr>
            </w:pPr>
            <w:r w:rsidRPr="00BA3E62">
              <w:rPr>
                <w:sz w:val="20"/>
                <w:szCs w:val="20"/>
              </w:rPr>
              <w:t>•vedieť mechanické spôsoby spracovania cesta / trenie, šľahanie, miešanie, miesenie/</w:t>
            </w:r>
          </w:p>
          <w:p w:rsidR="009925BC" w:rsidRPr="00BA3E62" w:rsidRDefault="009925BC" w:rsidP="009925BC">
            <w:pPr>
              <w:rPr>
                <w:sz w:val="20"/>
                <w:szCs w:val="20"/>
              </w:rPr>
            </w:pPr>
            <w:r w:rsidRPr="00BA3E62">
              <w:rPr>
                <w:sz w:val="20"/>
                <w:szCs w:val="20"/>
              </w:rPr>
              <w:t>•vymenovať spôsoby tvarovania cesta</w:t>
            </w:r>
          </w:p>
          <w:p w:rsidR="009925BC" w:rsidRPr="00BA3E62" w:rsidRDefault="009925BC" w:rsidP="009925BC">
            <w:pPr>
              <w:rPr>
                <w:sz w:val="20"/>
                <w:szCs w:val="20"/>
              </w:rPr>
            </w:pPr>
            <w:r w:rsidRPr="00BA3E62">
              <w:rPr>
                <w:sz w:val="20"/>
                <w:szCs w:val="20"/>
              </w:rPr>
              <w:t>•ovládať zásady tepelných úprav ciest a ich úprav po upečení</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palaciniek.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pudingov.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Buchty na pare.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Moravské koláče.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sladkých koláčov.</w:t>
            </w:r>
          </w:p>
        </w:tc>
        <w:tc>
          <w:tcPr>
            <w:tcW w:w="0" w:type="auto"/>
          </w:tcPr>
          <w:p w:rsidR="009925BC" w:rsidRPr="00BA3E62" w:rsidRDefault="009925BC" w:rsidP="009925BC">
            <w:pPr>
              <w:rPr>
                <w:sz w:val="20"/>
                <w:szCs w:val="20"/>
              </w:rPr>
            </w:pPr>
            <w:r w:rsidRPr="00BA3E62">
              <w:rPr>
                <w:sz w:val="20"/>
                <w:szCs w:val="20"/>
              </w:rPr>
              <w:lastRenderedPageBreak/>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sladkých koláčov</w:t>
            </w:r>
          </w:p>
          <w:p w:rsidR="009925BC" w:rsidRPr="00BA3E62" w:rsidRDefault="009925BC" w:rsidP="009925BC">
            <w:pPr>
              <w:rPr>
                <w:sz w:val="20"/>
                <w:szCs w:val="20"/>
              </w:rPr>
            </w:pPr>
            <w:r w:rsidRPr="00BA3E62">
              <w:rPr>
                <w:sz w:val="20"/>
                <w:szCs w:val="20"/>
              </w:rPr>
              <w:t>•základné potraviny na prípravu koláčov</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•spôsoby prípravy sladkých koláčov</w:t>
            </w:r>
          </w:p>
        </w:tc>
        <w:tc>
          <w:tcPr>
            <w:tcW w:w="0" w:type="auto"/>
          </w:tcPr>
          <w:p w:rsidR="009925BC" w:rsidRPr="00BA3E62" w:rsidRDefault="009925BC" w:rsidP="009925BC">
            <w:pPr>
              <w:rPr>
                <w:sz w:val="20"/>
                <w:szCs w:val="20"/>
              </w:rPr>
            </w:pPr>
            <w:r w:rsidRPr="00BA3E62">
              <w:rPr>
                <w:sz w:val="20"/>
                <w:szCs w:val="20"/>
              </w:rPr>
              <w:lastRenderedPageBreak/>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lastRenderedPageBreak/>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Hygiena a bezpečnosť pri práci.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Opakovanie učiva.</w:t>
            </w:r>
          </w:p>
        </w:tc>
        <w:tc>
          <w:tcPr>
            <w:tcW w:w="0" w:type="auto"/>
          </w:tcPr>
          <w:p w:rsidR="009925BC" w:rsidRPr="00BA3E62" w:rsidRDefault="009925BC" w:rsidP="009925BC">
            <w:pPr>
              <w:rPr>
                <w:sz w:val="20"/>
                <w:szCs w:val="20"/>
              </w:rPr>
            </w:pPr>
            <w:r w:rsidRPr="00BA3E62">
              <w:rPr>
                <w:sz w:val="20"/>
                <w:szCs w:val="20"/>
              </w:rPr>
              <w:t>•osobná hygiena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•hygiena na pracovisku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•hygienické požiadavky na prípravu pokrmov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•základné ustanovenia bezpečnosti práce a ochrany zdravia pri práci</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•doplnenie učiva</w:t>
            </w:r>
          </w:p>
          <w:p w:rsidR="009925BC" w:rsidRPr="00BA3E62" w:rsidRDefault="009925BC" w:rsidP="009925BC">
            <w:pPr>
              <w:rPr>
                <w:sz w:val="20"/>
                <w:szCs w:val="20"/>
              </w:rPr>
            </w:pPr>
            <w:r w:rsidRPr="00BA3E62">
              <w:rPr>
                <w:sz w:val="20"/>
                <w:szCs w:val="20"/>
              </w:rPr>
              <w:t>•opakovanie1.-2. tem. celku</w:t>
            </w:r>
          </w:p>
          <w:p w:rsidR="009925BC" w:rsidRPr="00BA3E62" w:rsidRDefault="009925BC" w:rsidP="009925BC">
            <w:pPr>
              <w:rPr>
                <w:sz w:val="20"/>
                <w:szCs w:val="20"/>
              </w:rPr>
            </w:pPr>
            <w:r w:rsidRPr="00BA3E62">
              <w:rPr>
                <w:sz w:val="20"/>
                <w:szCs w:val="20"/>
              </w:rPr>
              <w:t>• opakovanie3.-4. tem. celku</w:t>
            </w:r>
          </w:p>
          <w:p w:rsidR="009925BC" w:rsidRPr="00BA3E62" w:rsidRDefault="009925BC" w:rsidP="009925BC">
            <w:pPr>
              <w:rPr>
                <w:sz w:val="20"/>
                <w:szCs w:val="20"/>
              </w:rPr>
            </w:pPr>
            <w:r w:rsidRPr="00BA3E62">
              <w:rPr>
                <w:sz w:val="20"/>
                <w:szCs w:val="20"/>
              </w:rPr>
              <w:t>• opakovanie5.-6. tem. celku</w:t>
            </w:r>
          </w:p>
          <w:p w:rsidR="009925BC" w:rsidRPr="00BA3E62" w:rsidRDefault="009925BC" w:rsidP="009925BC">
            <w:pPr>
              <w:rPr>
                <w:sz w:val="20"/>
                <w:szCs w:val="20"/>
              </w:rPr>
            </w:pPr>
            <w:r w:rsidRPr="00BA3E62">
              <w:rPr>
                <w:sz w:val="20"/>
                <w:szCs w:val="20"/>
              </w:rPr>
              <w:t>• opakovanie7.-8. tem. celku</w:t>
            </w:r>
          </w:p>
          <w:p w:rsidR="009925BC" w:rsidRPr="00BA3E62" w:rsidRDefault="009925BC" w:rsidP="009925BC">
            <w:pPr>
              <w:rPr>
                <w:sz w:val="20"/>
                <w:szCs w:val="20"/>
              </w:rPr>
            </w:pPr>
            <w:r w:rsidRPr="00BA3E62">
              <w:rPr>
                <w:sz w:val="20"/>
                <w:szCs w:val="20"/>
              </w:rPr>
              <w:t>•zhrnutie učiva</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•dodržiavať zásady osobnej hygieny</w:t>
            </w:r>
          </w:p>
          <w:p w:rsidR="009925BC" w:rsidRPr="00BA3E62" w:rsidRDefault="009925BC" w:rsidP="009925BC">
            <w:pPr>
              <w:rPr>
                <w:sz w:val="20"/>
                <w:szCs w:val="20"/>
              </w:rPr>
            </w:pPr>
            <w:r w:rsidRPr="00BA3E62">
              <w:rPr>
                <w:sz w:val="20"/>
                <w:szCs w:val="20"/>
              </w:rPr>
              <w:t>•dodržiavať zásady hygieny na pracovisku</w:t>
            </w:r>
          </w:p>
          <w:p w:rsidR="009925BC" w:rsidRPr="00BA3E62" w:rsidRDefault="009925BC" w:rsidP="009925BC">
            <w:pPr>
              <w:rPr>
                <w:sz w:val="20"/>
                <w:szCs w:val="20"/>
              </w:rPr>
            </w:pPr>
            <w:r w:rsidRPr="00BA3E62">
              <w:rPr>
                <w:sz w:val="20"/>
                <w:szCs w:val="20"/>
              </w:rPr>
              <w:t>•ovládať a dodržiavať hygienické požiadavky na prípravu pokrmov HACCP</w:t>
            </w:r>
          </w:p>
          <w:p w:rsidR="009925BC" w:rsidRPr="00BA3E62" w:rsidRDefault="009925BC" w:rsidP="009925BC">
            <w:pPr>
              <w:rPr>
                <w:sz w:val="20"/>
                <w:szCs w:val="20"/>
              </w:rPr>
            </w:pPr>
            <w:r w:rsidRPr="00BA3E62">
              <w:rPr>
                <w:sz w:val="20"/>
                <w:szCs w:val="20"/>
              </w:rPr>
              <w:t>•poznať a dodržiavať zásady bezpečnosti pri práci a ochrany zdravia pri práci</w:t>
            </w:r>
          </w:p>
          <w:p w:rsidR="009925BC" w:rsidRPr="00BA3E62" w:rsidRDefault="009925BC" w:rsidP="009925BC">
            <w:pPr>
              <w:rPr>
                <w:sz w:val="20"/>
                <w:szCs w:val="20"/>
              </w:rPr>
            </w:pPr>
            <w:r w:rsidRPr="00BA3E62">
              <w:rPr>
                <w:sz w:val="20"/>
                <w:szCs w:val="20"/>
              </w:rPr>
              <w:t>•zhotoviť jedlo podľa vlastného výberu</w:t>
            </w:r>
          </w:p>
          <w:p w:rsidR="009925BC" w:rsidRPr="00BA3E62" w:rsidRDefault="009925BC" w:rsidP="009925BC">
            <w:pPr>
              <w:rPr>
                <w:sz w:val="20"/>
                <w:szCs w:val="20"/>
              </w:rPr>
            </w:pPr>
            <w:r w:rsidRPr="00BA3E62">
              <w:rPr>
                <w:sz w:val="20"/>
                <w:szCs w:val="20"/>
              </w:rPr>
              <w:t>•dodržiavať zásady pri príprave pokrmov</w:t>
            </w:r>
          </w:p>
          <w:p w:rsidR="009925BC" w:rsidRPr="00BA3E62" w:rsidRDefault="009925BC" w:rsidP="009925BC">
            <w:pPr>
              <w:rPr>
                <w:sz w:val="20"/>
                <w:szCs w:val="20"/>
              </w:rPr>
            </w:pPr>
            <w:r w:rsidRPr="00BA3E62">
              <w:rPr>
                <w:sz w:val="20"/>
                <w:szCs w:val="20"/>
              </w:rPr>
              <w:t>•poznať spôsob prípravy pokrmu</w:t>
            </w:r>
          </w:p>
          <w:p w:rsidR="009925BC" w:rsidRPr="00BA3E62" w:rsidRDefault="009925BC" w:rsidP="009925BC">
            <w:pPr>
              <w:rPr>
                <w:sz w:val="20"/>
                <w:szCs w:val="20"/>
              </w:rPr>
            </w:pPr>
            <w:r w:rsidRPr="00BA3E62">
              <w:rPr>
                <w:sz w:val="20"/>
                <w:szCs w:val="20"/>
              </w:rPr>
              <w:t>•ovládať obsluhu strojov a nástrojov pri príprave pokrmu</w:t>
            </w:r>
          </w:p>
          <w:p w:rsidR="009925BC" w:rsidRPr="00BA3E62" w:rsidRDefault="009925BC" w:rsidP="009925BC">
            <w:pPr>
              <w:rPr>
                <w:sz w:val="20"/>
                <w:szCs w:val="20"/>
              </w:rPr>
            </w:pPr>
            <w:r w:rsidRPr="00BA3E62">
              <w:rPr>
                <w:sz w:val="20"/>
                <w:szCs w:val="20"/>
              </w:rPr>
              <w:t>•dodržiavať hygienu pri príprave pokrmov</w:t>
            </w:r>
          </w:p>
        </w:tc>
        <w:tc>
          <w:tcPr>
            <w:tcW w:w="0" w:type="auto"/>
          </w:tcPr>
          <w:p w:rsidR="009925BC" w:rsidRPr="00BA3E62" w:rsidRDefault="009925BC" w:rsidP="009925BC">
            <w:pPr>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 w:rsidR="009925BC" w:rsidRPr="00BA3E62" w:rsidRDefault="009925BC" w:rsidP="009925BC">
      <w:pPr>
        <w:rPr>
          <w:b/>
          <w:sz w:val="28"/>
          <w:szCs w:val="28"/>
          <w:u w:val="single"/>
        </w:rPr>
      </w:pPr>
      <w:r w:rsidRPr="00BA3E62">
        <w:rPr>
          <w:b/>
          <w:sz w:val="28"/>
          <w:szCs w:val="28"/>
        </w:rPr>
        <w:t xml:space="preserve">9. </w:t>
      </w:r>
      <w:r w:rsidRPr="00BA3E62">
        <w:rPr>
          <w:b/>
          <w:sz w:val="28"/>
          <w:szCs w:val="28"/>
          <w:u w:val="single"/>
        </w:rPr>
        <w:t>Požiadavky na výstup z 2. ročníka</w:t>
      </w:r>
    </w:p>
    <w:p w:rsidR="009925BC" w:rsidRPr="00BA3E62" w:rsidRDefault="009925BC" w:rsidP="009925BC">
      <w:pPr>
        <w:rPr>
          <w:b/>
          <w:sz w:val="28"/>
          <w:szCs w:val="28"/>
          <w:u w:val="single"/>
        </w:rPr>
      </w:pPr>
    </w:p>
    <w:p w:rsidR="009925BC" w:rsidRPr="00BA3E62" w:rsidRDefault="009925BC" w:rsidP="009925BC"/>
    <w:p w:rsidR="009925BC" w:rsidRPr="00BA3E62" w:rsidRDefault="009925BC" w:rsidP="009925BC">
      <w:pPr>
        <w:pStyle w:val="Odsekzoznamu"/>
        <w:ind w:left="0"/>
      </w:pPr>
      <w:r w:rsidRPr="00BA3E62">
        <w:t>Absolvent :</w:t>
      </w:r>
    </w:p>
    <w:p w:rsidR="009925BC" w:rsidRPr="00BA3E62" w:rsidRDefault="009925BC" w:rsidP="006F25E4">
      <w:pPr>
        <w:pStyle w:val="Odsekzoznamu"/>
        <w:numPr>
          <w:ilvl w:val="0"/>
          <w:numId w:val="76"/>
        </w:numPr>
        <w:spacing w:after="200" w:line="276" w:lineRule="auto"/>
        <w:ind w:left="284" w:hanging="284"/>
      </w:pPr>
      <w:r w:rsidRPr="00BA3E62">
        <w:t xml:space="preserve">ovláda základné technologické úpravy základných polievok  a základných omáčok,  príloh a doplnkov k hlavným jedlám </w:t>
      </w:r>
    </w:p>
    <w:p w:rsidR="009925BC" w:rsidRPr="00BA3E62" w:rsidRDefault="009925BC" w:rsidP="006F25E4">
      <w:pPr>
        <w:pStyle w:val="Odsekzoznamu"/>
        <w:numPr>
          <w:ilvl w:val="0"/>
          <w:numId w:val="76"/>
        </w:numPr>
        <w:spacing w:after="200" w:line="276" w:lineRule="auto"/>
        <w:ind w:left="284" w:hanging="284"/>
      </w:pPr>
      <w:r w:rsidRPr="00BA3E62">
        <w:t>zvládne základné technologické postupy prípravy jedál z jatočného mäsa, rýb, hydiny, zveriny</w:t>
      </w:r>
    </w:p>
    <w:p w:rsidR="009925BC" w:rsidRPr="00BA3E62" w:rsidRDefault="009925BC" w:rsidP="006F25E4">
      <w:pPr>
        <w:pStyle w:val="Odsekzoznamu"/>
        <w:numPr>
          <w:ilvl w:val="0"/>
          <w:numId w:val="76"/>
        </w:numPr>
        <w:spacing w:after="200" w:line="276" w:lineRule="auto"/>
        <w:ind w:left="284" w:hanging="284"/>
      </w:pPr>
      <w:r w:rsidRPr="00BA3E62">
        <w:t>pozná základné technologické úpravy jedál na objednávku</w:t>
      </w:r>
    </w:p>
    <w:p w:rsidR="009925BC" w:rsidRPr="00BA3E62" w:rsidRDefault="009925BC" w:rsidP="006F25E4">
      <w:pPr>
        <w:pStyle w:val="Odsekzoznamu"/>
        <w:numPr>
          <w:ilvl w:val="0"/>
          <w:numId w:val="76"/>
        </w:numPr>
        <w:spacing w:after="200" w:line="276" w:lineRule="auto"/>
        <w:ind w:left="284" w:hanging="284"/>
      </w:pPr>
      <w:r w:rsidRPr="00BA3E62">
        <w:t xml:space="preserve">osvojí si úpravu jedál na tanieroch a základné zásady expedície jedál </w:t>
      </w:r>
    </w:p>
    <w:p w:rsidR="009925BC" w:rsidRPr="00BA3E62" w:rsidRDefault="009925BC" w:rsidP="006F25E4">
      <w:pPr>
        <w:pStyle w:val="Odsekzoznamu"/>
        <w:numPr>
          <w:ilvl w:val="0"/>
          <w:numId w:val="76"/>
        </w:numPr>
        <w:spacing w:after="200" w:line="276" w:lineRule="auto"/>
        <w:ind w:left="284" w:hanging="284"/>
      </w:pPr>
      <w:r w:rsidRPr="00BA3E62">
        <w:t>upevňuje si získané vedomosti, zručnosti a návyky z 1. ročníka</w:t>
      </w:r>
    </w:p>
    <w:p w:rsidR="009925BC" w:rsidRPr="00BA3E62" w:rsidRDefault="009925BC" w:rsidP="006F25E4">
      <w:pPr>
        <w:pStyle w:val="Odsekzoznamu"/>
        <w:numPr>
          <w:ilvl w:val="0"/>
          <w:numId w:val="76"/>
        </w:numPr>
        <w:spacing w:after="200" w:line="276" w:lineRule="auto"/>
        <w:ind w:left="306" w:hanging="306"/>
      </w:pPr>
      <w:r w:rsidRPr="00BA3E62">
        <w:t>využíva získané návyky z oblasti osobnej aj prevádzkovej hygieny a bezpečnosti a ochrany zdravia pri práci</w:t>
      </w:r>
    </w:p>
    <w:p w:rsidR="009925BC" w:rsidRPr="00BA3E62" w:rsidRDefault="009925BC" w:rsidP="006F25E4">
      <w:pPr>
        <w:pStyle w:val="Odsekzoznamu"/>
        <w:numPr>
          <w:ilvl w:val="0"/>
          <w:numId w:val="76"/>
        </w:numPr>
        <w:spacing w:after="200" w:line="276" w:lineRule="auto"/>
        <w:ind w:left="284" w:hanging="284"/>
      </w:pPr>
      <w:r w:rsidRPr="00BA3E62">
        <w:t xml:space="preserve">má prehľad v odbornej terminológii typickej pre oblasť svojho povolania </w:t>
      </w:r>
    </w:p>
    <w:p w:rsidR="009925BC" w:rsidRPr="00BA3E62" w:rsidRDefault="009925BC" w:rsidP="006F25E4">
      <w:pPr>
        <w:pStyle w:val="Odsekzoznamu"/>
        <w:numPr>
          <w:ilvl w:val="0"/>
          <w:numId w:val="76"/>
        </w:numPr>
        <w:spacing w:after="200" w:line="276" w:lineRule="auto"/>
        <w:ind w:left="284" w:hanging="284"/>
      </w:pPr>
      <w:r w:rsidRPr="00BA3E62">
        <w:t xml:space="preserve">má schopnosť využívať osvojené pojmy a zásady  pri riešení praktických úloh </w:t>
      </w:r>
    </w:p>
    <w:p w:rsidR="009925BC" w:rsidRPr="00BA3E62" w:rsidRDefault="009925BC" w:rsidP="006F25E4">
      <w:pPr>
        <w:pStyle w:val="Odsekzoznamu"/>
        <w:numPr>
          <w:ilvl w:val="0"/>
          <w:numId w:val="76"/>
        </w:numPr>
        <w:spacing w:after="200" w:line="276" w:lineRule="auto"/>
        <w:ind w:left="306" w:hanging="306"/>
      </w:pPr>
      <w:r w:rsidRPr="00BA3E62">
        <w:t>zvládne využívať techniku, poznať strojové a technické vybavenie a zariadenie prevádzok</w:t>
      </w:r>
    </w:p>
    <w:p w:rsidR="009925BC" w:rsidRPr="00BA3E62" w:rsidRDefault="009925BC" w:rsidP="006F25E4">
      <w:pPr>
        <w:pStyle w:val="Odsekzoznamu"/>
        <w:numPr>
          <w:ilvl w:val="0"/>
          <w:numId w:val="76"/>
        </w:numPr>
        <w:spacing w:after="200" w:line="276" w:lineRule="auto"/>
        <w:ind w:left="284" w:hanging="284"/>
      </w:pPr>
      <w:r w:rsidRPr="00BA3E62">
        <w:t>ovláda  bežnú údržbu pracovných prostriedkov, ktoré používa</w:t>
      </w:r>
    </w:p>
    <w:p w:rsidR="009925BC" w:rsidRPr="00BA3E62" w:rsidRDefault="009925BC" w:rsidP="006F25E4">
      <w:pPr>
        <w:pStyle w:val="Odsekzoznamu"/>
        <w:numPr>
          <w:ilvl w:val="0"/>
          <w:numId w:val="76"/>
        </w:numPr>
        <w:spacing w:after="200" w:line="276" w:lineRule="auto"/>
        <w:ind w:left="284" w:hanging="284"/>
      </w:pPr>
      <w:r w:rsidRPr="00BA3E62">
        <w:t>má vedomosti o potravinách, o ich využití a spracovaní a ostatnej manipulácii s nimi s ohľadom na zdravie človeka</w:t>
      </w:r>
    </w:p>
    <w:p w:rsidR="009925BC" w:rsidRPr="00BA3E62" w:rsidRDefault="009925BC" w:rsidP="006F25E4">
      <w:pPr>
        <w:pStyle w:val="Odsekzoznamu"/>
        <w:numPr>
          <w:ilvl w:val="0"/>
          <w:numId w:val="76"/>
        </w:numPr>
        <w:spacing w:after="200" w:line="276" w:lineRule="auto"/>
        <w:ind w:left="284" w:hanging="284"/>
      </w:pPr>
      <w:r w:rsidRPr="00BA3E62">
        <w:t>získa poznatky, návyky a manuálne zručnosti v pracovných činnostiach, ktoré vykonáva spoľahlivo, trpezlivo, dôsledne a presne</w:t>
      </w:r>
    </w:p>
    <w:p w:rsidR="009925BC" w:rsidRPr="00BA3E62" w:rsidRDefault="009925BC" w:rsidP="006F25E4">
      <w:pPr>
        <w:pStyle w:val="Odsekzoznamu"/>
        <w:numPr>
          <w:ilvl w:val="0"/>
          <w:numId w:val="76"/>
        </w:numPr>
        <w:spacing w:after="200" w:line="276" w:lineRule="auto"/>
        <w:ind w:left="284" w:hanging="284"/>
      </w:pPr>
      <w:r w:rsidRPr="00BA3E62">
        <w:t>zvládne samostatnú prácu s dodržovaním predpisov o ochrane spotrebiteľa</w:t>
      </w:r>
    </w:p>
    <w:p w:rsidR="009925BC" w:rsidRPr="00BA3E62" w:rsidRDefault="009925BC" w:rsidP="006F25E4">
      <w:pPr>
        <w:pStyle w:val="Odsekzoznamu"/>
        <w:numPr>
          <w:ilvl w:val="0"/>
          <w:numId w:val="76"/>
        </w:numPr>
        <w:spacing w:after="200" w:line="276" w:lineRule="auto"/>
        <w:ind w:left="284" w:hanging="284"/>
      </w:pPr>
      <w:r w:rsidRPr="00BA3E62">
        <w:t>uplatňuje estetiku práce a prostredia s dodržaním hygienických zásad a zásad bezpečnosti práce na pracovisku</w:t>
      </w:r>
    </w:p>
    <w:p w:rsidR="009925BC" w:rsidRPr="00BA3E62" w:rsidRDefault="009925BC" w:rsidP="006F25E4">
      <w:pPr>
        <w:pStyle w:val="Odsekzoznamu"/>
        <w:numPr>
          <w:ilvl w:val="0"/>
          <w:numId w:val="76"/>
        </w:numPr>
        <w:spacing w:after="200" w:line="276" w:lineRule="auto"/>
        <w:ind w:left="284" w:hanging="284"/>
      </w:pPr>
      <w:r w:rsidRPr="00BA3E62">
        <w:t>volí správne technologické postupy práce, pracovné prostriedky a predmety</w:t>
      </w:r>
    </w:p>
    <w:p w:rsidR="009925BC" w:rsidRPr="00BA3E62" w:rsidRDefault="009925BC" w:rsidP="006F25E4">
      <w:pPr>
        <w:pStyle w:val="Odsekzoznamu"/>
        <w:numPr>
          <w:ilvl w:val="0"/>
          <w:numId w:val="76"/>
        </w:numPr>
        <w:spacing w:after="200" w:line="276" w:lineRule="auto"/>
        <w:ind w:left="284" w:hanging="284"/>
      </w:pPr>
      <w:r w:rsidRPr="00BA3E62">
        <w:t>nakladá s materiálom, energiou, odpadom, vodou a inými látkami ekonomicky a s ohľadom na životné prostredie</w:t>
      </w:r>
    </w:p>
    <w:p w:rsidR="009925BC" w:rsidRPr="00BA3E62" w:rsidRDefault="009925BC" w:rsidP="009925BC"/>
    <w:p w:rsidR="009925BC" w:rsidRPr="00BA3E62" w:rsidRDefault="009925BC" w:rsidP="009925BC"/>
    <w:p w:rsidR="009925BC" w:rsidRPr="00BA3E62" w:rsidRDefault="009925BC" w:rsidP="009925BC">
      <w:pPr>
        <w:rPr>
          <w:b/>
          <w:sz w:val="28"/>
          <w:szCs w:val="28"/>
        </w:rPr>
      </w:pPr>
      <w:r w:rsidRPr="00BA3E62">
        <w:rPr>
          <w:b/>
          <w:sz w:val="28"/>
          <w:szCs w:val="28"/>
        </w:rPr>
        <w:t xml:space="preserve">10. </w:t>
      </w:r>
      <w:r w:rsidRPr="00BA3E62">
        <w:rPr>
          <w:b/>
          <w:sz w:val="28"/>
          <w:szCs w:val="28"/>
          <w:u w:val="single"/>
        </w:rPr>
        <w:t>Metódy a formy práce</w:t>
      </w:r>
      <w:r w:rsidRPr="00BA3E62">
        <w:rPr>
          <w:b/>
          <w:sz w:val="28"/>
          <w:szCs w:val="28"/>
        </w:rPr>
        <w:t xml:space="preserve"> </w:t>
      </w:r>
    </w:p>
    <w:p w:rsidR="009925BC" w:rsidRPr="00BA3E62" w:rsidRDefault="009925BC" w:rsidP="009925BC">
      <w:pPr>
        <w:rPr>
          <w:b/>
          <w:sz w:val="28"/>
          <w:szCs w:val="28"/>
        </w:r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810"/>
      </w:tblGrid>
      <w:tr w:rsidR="009925BC" w:rsidRPr="00BA3E62" w:rsidTr="009925BC">
        <w:trPr>
          <w:trHeight w:val="148"/>
        </w:trPr>
        <w:tc>
          <w:tcPr>
            <w:tcW w:w="2678" w:type="dxa"/>
            <w:vMerge w:val="restart"/>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620" w:type="dxa"/>
            <w:gridSpan w:val="2"/>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2678" w:type="dxa"/>
            <w:vMerge/>
          </w:tcPr>
          <w:p w:rsidR="009925BC" w:rsidRPr="00BA3E62" w:rsidRDefault="009925BC" w:rsidP="009925BC">
            <w:pPr>
              <w:rPr>
                <w:sz w:val="20"/>
                <w:szCs w:val="20"/>
              </w:rPr>
            </w:pPr>
          </w:p>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Opakovanie učiva 1.ročníka</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vysvetľovanie, rozprávanie   Reproduktívna – riadený rozhovor                         Názorná metóda- predvádzanie, pozorovanie      </w:t>
            </w:r>
          </w:p>
          <w:p w:rsidR="009925BC" w:rsidRPr="00BA3E62" w:rsidRDefault="009925BC" w:rsidP="009925BC">
            <w:pPr>
              <w:rPr>
                <w:sz w:val="20"/>
                <w:szCs w:val="20"/>
              </w:rPr>
            </w:pPr>
            <w:r w:rsidRPr="00BA3E62">
              <w:rPr>
                <w:sz w:val="20"/>
                <w:szCs w:val="20"/>
              </w:rPr>
              <w:t xml:space="preserve"> Činnostno-praktická – precvičovanie, ukážky,  nácvik, produktívna práca                Motivačná – pracovitosť, usilovnosť, tvorivosť    </w:t>
            </w:r>
          </w:p>
          <w:p w:rsidR="009925BC" w:rsidRPr="00BA3E62" w:rsidRDefault="009925BC" w:rsidP="009925BC">
            <w:pPr>
              <w:rPr>
                <w:sz w:val="20"/>
                <w:szCs w:val="20"/>
              </w:rPr>
            </w:pPr>
            <w:r w:rsidRPr="00BA3E62">
              <w:rPr>
                <w:sz w:val="20"/>
                <w:szCs w:val="20"/>
              </w:rPr>
              <w:t xml:space="preserve">Motivácia k pracovitosti, usilovnosti, tvorivosti    </w:t>
            </w:r>
          </w:p>
          <w:p w:rsidR="009925BC" w:rsidRPr="00BA3E62" w:rsidRDefault="009925BC" w:rsidP="009925BC">
            <w:pPr>
              <w:rPr>
                <w:sz w:val="20"/>
                <w:szCs w:val="20"/>
              </w:rPr>
            </w:pPr>
            <w:r w:rsidRPr="00BA3E62">
              <w:rPr>
                <w:sz w:val="20"/>
                <w:szCs w:val="20"/>
              </w:rPr>
              <w:t xml:space="preserve">Aktivizujúca metóda – situačná, inscenačná, simulačná                                                                                </w:t>
            </w:r>
          </w:p>
        </w:tc>
        <w:tc>
          <w:tcPr>
            <w:tcW w:w="2810" w:type="dxa"/>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w:t>
            </w:r>
          </w:p>
          <w:p w:rsidR="009925BC" w:rsidRPr="00BA3E62" w:rsidRDefault="009925BC" w:rsidP="009925BC">
            <w:pPr>
              <w:rPr>
                <w:sz w:val="20"/>
                <w:szCs w:val="20"/>
              </w:rPr>
            </w:pPr>
            <w:r w:rsidRPr="00BA3E62">
              <w:rPr>
                <w:sz w:val="20"/>
                <w:szCs w:val="20"/>
              </w:rPr>
              <w:t xml:space="preserve">Hodnotenie produktivity a kvality práce                               Výučba v učebných dielňach                                   </w:t>
            </w:r>
          </w:p>
        </w:tc>
      </w:tr>
    </w:tbl>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810"/>
      </w:tblGrid>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z hovädzieho a teľacieho mäsa</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jedál z bravčového a baranieho mäsa, úprava jedál z vnútorností</w:t>
            </w: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jedál z hydiny</w:t>
            </w: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w:t>
            </w:r>
          </w:p>
          <w:p w:rsidR="009925BC" w:rsidRPr="00BA3E62" w:rsidRDefault="009925BC" w:rsidP="009925BC">
            <w:pPr>
              <w:rPr>
                <w:sz w:val="20"/>
                <w:szCs w:val="20"/>
              </w:rPr>
            </w:pPr>
            <w:r w:rsidRPr="00BA3E62">
              <w:rPr>
                <w:sz w:val="20"/>
                <w:szCs w:val="20"/>
              </w:rPr>
              <w:t xml:space="preserve">Motivačná – pracovitosť, usilovnosť, tvorivosť              Motivácia k pracovitosti, usilovnosti, tvorivosti                Aktivizujúca metóda – situačná, inscenačná, simulačná                     </w:t>
            </w:r>
          </w:p>
        </w:tc>
        <w:tc>
          <w:tcPr>
            <w:tcW w:w="2810" w:type="dxa"/>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z rýb</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274"/>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Aktivizujúca metóda – situačná,</w:t>
            </w:r>
          </w:p>
          <w:p w:rsidR="009925BC" w:rsidRPr="00BA3E62" w:rsidRDefault="009925BC" w:rsidP="009925BC">
            <w:pPr>
              <w:rPr>
                <w:sz w:val="20"/>
                <w:szCs w:val="20"/>
              </w:rPr>
            </w:pPr>
            <w:r w:rsidRPr="00BA3E62">
              <w:rPr>
                <w:sz w:val="20"/>
                <w:szCs w:val="20"/>
              </w:rPr>
              <w:t>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z ostatných druhov mäsa</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na objednávku</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r w:rsidRPr="00BA3E62">
        <w:rPr>
          <w:b/>
          <w:sz w:val="28"/>
          <w:szCs w:val="28"/>
        </w:rPr>
        <w:t xml:space="preserve">11. </w:t>
      </w:r>
      <w:r w:rsidRPr="00BA3E62">
        <w:rPr>
          <w:b/>
          <w:sz w:val="28"/>
          <w:szCs w:val="28"/>
          <w:u w:val="single"/>
        </w:rPr>
        <w:t xml:space="preserve">Učebnicové zdroje </w:t>
      </w:r>
    </w:p>
    <w:p w:rsidR="009925BC" w:rsidRPr="00BA3E62" w:rsidRDefault="009925BC" w:rsidP="009925BC"/>
    <w:p w:rsidR="009925BC" w:rsidRPr="00BA3E62" w:rsidRDefault="009925BC" w:rsidP="009925BC"/>
    <w:p w:rsidR="009925BC" w:rsidRPr="00BA3E62" w:rsidRDefault="009925BC" w:rsidP="009925BC">
      <w:pPr>
        <w:pStyle w:val="Odsekzoznamu"/>
        <w:ind w:left="0"/>
      </w:pPr>
      <w:r w:rsidRPr="00BA3E62">
        <w:t xml:space="preserve">Používanie učebnicových zdrojov vo vyučovacom procese súvisí s didaktickou zásadou názornosti, vytvárania presnejších predstáv, pojmov. </w:t>
      </w:r>
    </w:p>
    <w:p w:rsidR="009925BC" w:rsidRPr="00BA3E62" w:rsidRDefault="009925BC" w:rsidP="009925BC">
      <w:pPr>
        <w:pStyle w:val="Odsekzoznamu"/>
        <w:ind w:left="0"/>
      </w:pPr>
      <w:r w:rsidRPr="00BA3E62">
        <w:t xml:space="preserve">Predstavujú zdroj informácií a vytvárania zručností a návykov žiakov, cestu k ich motivácii, upevňovania a kontroly nadobudnutých vedomostí a vytvárania zručností a postojov. </w:t>
      </w:r>
    </w:p>
    <w:p w:rsidR="009925BC" w:rsidRPr="00BA3E62" w:rsidRDefault="009925BC" w:rsidP="009925BC">
      <w:pPr>
        <w:pStyle w:val="Odsekzoznamu"/>
        <w:ind w:left="0"/>
      </w:pPr>
      <w:r w:rsidRPr="00BA3E62">
        <w:t>Majú funkciu motivačnú, spätnoväzbovú, informačnú, precvičovaciu, aplikačnú a kontrolnú.</w:t>
      </w:r>
    </w:p>
    <w:p w:rsidR="009925BC" w:rsidRPr="00BA3E62"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898"/>
        </w:trPr>
        <w:tc>
          <w:tcPr>
            <w:tcW w:w="2120" w:type="dxa"/>
          </w:tcPr>
          <w:p w:rsidR="009925BC" w:rsidRPr="00BA3E62" w:rsidRDefault="009925BC" w:rsidP="009925BC">
            <w:pPr>
              <w:pStyle w:val="Odsekzoznamu"/>
              <w:ind w:left="0"/>
              <w:rPr>
                <w:b/>
                <w:sz w:val="20"/>
                <w:szCs w:val="20"/>
              </w:rPr>
            </w:pPr>
            <w:r w:rsidRPr="00BA3E62">
              <w:rPr>
                <w:b/>
                <w:sz w:val="20"/>
                <w:szCs w:val="20"/>
              </w:rPr>
              <w:t>Názov tematického celku</w:t>
            </w:r>
          </w:p>
        </w:tc>
        <w:tc>
          <w:tcPr>
            <w:tcW w:w="2195" w:type="dxa"/>
          </w:tcPr>
          <w:p w:rsidR="009925BC" w:rsidRPr="00BA3E62" w:rsidRDefault="009925BC" w:rsidP="009925BC">
            <w:pPr>
              <w:pStyle w:val="Odsekzoznamu"/>
              <w:ind w:left="0"/>
              <w:rPr>
                <w:b/>
                <w:sz w:val="20"/>
                <w:szCs w:val="20"/>
              </w:rPr>
            </w:pPr>
            <w:r w:rsidRPr="00BA3E62">
              <w:rPr>
                <w:b/>
                <w:sz w:val="20"/>
                <w:szCs w:val="20"/>
              </w:rPr>
              <w:t>Odborná literatúra</w:t>
            </w:r>
          </w:p>
        </w:tc>
        <w:tc>
          <w:tcPr>
            <w:tcW w:w="1317" w:type="dxa"/>
          </w:tcPr>
          <w:p w:rsidR="009925BC" w:rsidRPr="00BA3E62" w:rsidRDefault="009925BC" w:rsidP="009925BC">
            <w:pPr>
              <w:pStyle w:val="Odsekzoznamu"/>
              <w:ind w:left="0"/>
              <w:rPr>
                <w:b/>
                <w:sz w:val="20"/>
                <w:szCs w:val="20"/>
              </w:rPr>
            </w:pPr>
            <w:r w:rsidRPr="00BA3E62">
              <w:rPr>
                <w:b/>
                <w:sz w:val="20"/>
                <w:szCs w:val="20"/>
              </w:rPr>
              <w:t>Didaktická technika</w:t>
            </w:r>
          </w:p>
        </w:tc>
        <w:tc>
          <w:tcPr>
            <w:tcW w:w="1606" w:type="dxa"/>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328" w:type="dxa"/>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2120" w:type="dxa"/>
          </w:tcPr>
          <w:p w:rsidR="009925BC" w:rsidRPr="00BA3E62" w:rsidRDefault="009925BC" w:rsidP="009925BC">
            <w:pPr>
              <w:pStyle w:val="Odsekzoznamu"/>
              <w:ind w:left="0"/>
              <w:rPr>
                <w:sz w:val="20"/>
                <w:szCs w:val="20"/>
              </w:rPr>
            </w:pPr>
            <w:r w:rsidRPr="00BA3E62">
              <w:rPr>
                <w:sz w:val="20"/>
                <w:szCs w:val="20"/>
              </w:rPr>
              <w:t>Opakovanie učiva 1. ročníka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J. Netušil, J. Holas, E.Křivánková : Technológia prípravy pokrmov 1                SPN Bratislava 1988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pStyle w:val="Odsekzoznamu"/>
              <w:ind w:left="0"/>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Eduard Brhlík, Juraj Romaňuk : Technológia 2,3                                      </w:t>
            </w:r>
            <w:r w:rsidRPr="00BA3E62">
              <w:rPr>
                <w:sz w:val="20"/>
                <w:szCs w:val="20"/>
              </w:rPr>
              <w:lastRenderedPageBreak/>
              <w:t xml:space="preserve">SPN Bratislava 1989   Rudolf Schaller, Anton Forró, Peter Kružliak :      Potraviny a nápoje 1            SPN Bratislava 1994  Rudolf Schaller, Anton Forró, Peter Kružliak :      Potraviny a nápoje 2            SPN Bratislava 1994 Ľ. Verčimáková:  Technológia 1                  SPN Bratislava 2008    Ľ. Verčimáková:  Technológia 2                  SPN Bratislava 2009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lastRenderedPageBreak/>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hovädzieho a teľacieho mäsa</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Eduard Brhlík, Juraj Romaňuk : Technológia 2,3                                      SPN Bratislava 1989   Mikuláš Matejka : Technológia 2                  SPN Bratislava 1990 Jaroslav Netušil, Eva Křivánková, J. Holas: Technológia prípravy pokrmov 1            SPN Bratislava 1988   E. Brhlík, J.Románik : Technológia 1,2,3                                  SPN Bratislava 1989  Mikuláš Matejka, Irena Balagová, : Technológia         SPN Bratislava 1993    Ľ. Verčimáková:  Technológia 2                  SPN Bratislava 2009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bravčového a baranieho mäsa, úprava jedál z vnútorností</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Jaroslav Netušil, Eva Křivánková, J. Holas: Technológia prípravy pokrmov 1            SPN Bratislava 1988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2000"/>
        </w:trPr>
        <w:tc>
          <w:tcPr>
            <w:tcW w:w="2120" w:type="dxa"/>
          </w:tcPr>
          <w:p w:rsidR="009925BC" w:rsidRPr="00BA3E62" w:rsidRDefault="009925BC" w:rsidP="009925BC">
            <w:pPr>
              <w:pStyle w:val="Odsekzoznamu"/>
              <w:ind w:left="0"/>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rPr>
          <w:trHeight w:val="5110"/>
        </w:trPr>
        <w:tc>
          <w:tcPr>
            <w:tcW w:w="2120" w:type="dxa"/>
          </w:tcPr>
          <w:p w:rsidR="009925BC" w:rsidRPr="00BA3E62" w:rsidRDefault="009925BC" w:rsidP="009925BC">
            <w:pPr>
              <w:pStyle w:val="Odsekzoznamu"/>
              <w:ind w:left="0"/>
              <w:rPr>
                <w:sz w:val="20"/>
                <w:szCs w:val="20"/>
              </w:rPr>
            </w:pPr>
            <w:r w:rsidRPr="00BA3E62">
              <w:rPr>
                <w:sz w:val="20"/>
                <w:szCs w:val="20"/>
              </w:rPr>
              <w:lastRenderedPageBreak/>
              <w:t>Úprava jedál z hydiny</w:t>
            </w:r>
          </w:p>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Jaroslav Netušil, Eva Křivánková, J. Holas: Technológia prípravy pokrmov 1            SPN Bratislava 1988  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pStyle w:val="Odsekzoznamu"/>
              <w:ind w:left="0"/>
              <w:rPr>
                <w:sz w:val="20"/>
                <w:szCs w:val="20"/>
              </w:rPr>
            </w:pPr>
            <w:r w:rsidRPr="00BA3E62">
              <w:rPr>
                <w:sz w:val="20"/>
                <w:szCs w:val="20"/>
              </w:rPr>
              <w:t>Úprava jedál z rýb</w:t>
            </w:r>
          </w:p>
          <w:p w:rsidR="009925BC" w:rsidRPr="00BA3E62" w:rsidRDefault="009925BC" w:rsidP="009925BC">
            <w:pPr>
              <w:ind w:firstLine="708"/>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ostatných druhov mäsa</w:t>
            </w:r>
          </w:p>
          <w:p w:rsidR="009925BC" w:rsidRPr="00BA3E62" w:rsidRDefault="009925BC" w:rsidP="009925BC">
            <w:pPr>
              <w:pStyle w:val="Odsekzoznamu"/>
              <w:rPr>
                <w:sz w:val="20"/>
                <w:szCs w:val="20"/>
              </w:rPr>
            </w:pPr>
          </w:p>
          <w:p w:rsidR="009925BC" w:rsidRPr="00BA3E62" w:rsidRDefault="009925BC" w:rsidP="009925BC">
            <w:pPr>
              <w:pStyle w:val="Odsekzoznamu"/>
              <w:rPr>
                <w:sz w:val="20"/>
                <w:szCs w:val="20"/>
              </w:rPr>
            </w:pPr>
          </w:p>
          <w:p w:rsidR="009925BC" w:rsidRPr="00BA3E62" w:rsidRDefault="009925BC" w:rsidP="009925BC">
            <w:pPr>
              <w:pStyle w:val="Odsekzoznamu"/>
              <w:ind w:left="0"/>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Eduard Brhlík, Juraj Romaňuk : Technológia 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na objednávku</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Eduard Brhlík, Juraj Romaňuk : Technológia 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21/693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144"/>
        <w:gridCol w:w="4541"/>
        <w:gridCol w:w="3297"/>
        <w:gridCol w:w="1984"/>
      </w:tblGrid>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Tematický celok</w:t>
            </w:r>
          </w:p>
        </w:tc>
        <w:tc>
          <w:tcPr>
            <w:tcW w:w="3144" w:type="dxa"/>
          </w:tcPr>
          <w:p w:rsidR="009925BC" w:rsidRPr="00BA3E62" w:rsidRDefault="009925BC" w:rsidP="009925BC">
            <w:pPr>
              <w:jc w:val="center"/>
              <w:rPr>
                <w:b/>
                <w:sz w:val="20"/>
                <w:szCs w:val="20"/>
              </w:rPr>
            </w:pPr>
            <w:r w:rsidRPr="00BA3E62">
              <w:rPr>
                <w:b/>
                <w:sz w:val="20"/>
                <w:szCs w:val="20"/>
              </w:rPr>
              <w:t>Téma</w:t>
            </w:r>
          </w:p>
        </w:tc>
        <w:tc>
          <w:tcPr>
            <w:tcW w:w="4541" w:type="dxa"/>
          </w:tcPr>
          <w:p w:rsidR="009925BC" w:rsidRPr="00BA3E62" w:rsidRDefault="009925BC" w:rsidP="009925BC">
            <w:pPr>
              <w:jc w:val="center"/>
              <w:rPr>
                <w:b/>
                <w:sz w:val="20"/>
                <w:szCs w:val="20"/>
              </w:rPr>
            </w:pPr>
            <w:r w:rsidRPr="00BA3E62">
              <w:rPr>
                <w:b/>
                <w:sz w:val="20"/>
                <w:szCs w:val="20"/>
              </w:rPr>
              <w:t>Obsahový štandard</w:t>
            </w:r>
          </w:p>
        </w:tc>
        <w:tc>
          <w:tcPr>
            <w:tcW w:w="3297" w:type="dxa"/>
          </w:tcPr>
          <w:p w:rsidR="009925BC" w:rsidRPr="00BA3E62" w:rsidRDefault="009925BC" w:rsidP="009925BC">
            <w:pPr>
              <w:jc w:val="center"/>
              <w:rPr>
                <w:b/>
                <w:sz w:val="20"/>
                <w:szCs w:val="20"/>
              </w:rPr>
            </w:pPr>
            <w:r w:rsidRPr="00BA3E62">
              <w:rPr>
                <w:b/>
                <w:sz w:val="20"/>
                <w:szCs w:val="20"/>
              </w:rPr>
              <w:t>Výkonový štandard</w:t>
            </w:r>
          </w:p>
        </w:tc>
        <w:tc>
          <w:tcPr>
            <w:tcW w:w="1984" w:type="dxa"/>
          </w:tcPr>
          <w:p w:rsidR="009925BC" w:rsidRPr="00BA3E62" w:rsidRDefault="009925BC" w:rsidP="009925BC">
            <w:pPr>
              <w:jc w:val="center"/>
              <w:rPr>
                <w:b/>
                <w:sz w:val="20"/>
                <w:szCs w:val="20"/>
              </w:rPr>
            </w:pPr>
            <w:r w:rsidRPr="00BA3E62">
              <w:rPr>
                <w:b/>
                <w:sz w:val="20"/>
                <w:szCs w:val="20"/>
              </w:rPr>
              <w:t>Prierezové témy</w:t>
            </w:r>
          </w:p>
        </w:tc>
      </w:tr>
      <w:tr w:rsidR="009925BC" w:rsidRPr="00BA3E62" w:rsidTr="009925BC">
        <w:tc>
          <w:tcPr>
            <w:tcW w:w="1459" w:type="dxa"/>
          </w:tcPr>
          <w:p w:rsidR="009925BC" w:rsidRPr="00BA3E62" w:rsidRDefault="009925BC" w:rsidP="009925BC">
            <w:pPr>
              <w:rPr>
                <w:sz w:val="20"/>
                <w:szCs w:val="20"/>
              </w:rPr>
            </w:pPr>
          </w:p>
          <w:p w:rsidR="009925BC" w:rsidRPr="00BA3E62" w:rsidRDefault="009925BC" w:rsidP="009925BC">
            <w:pPr>
              <w:jc w:val="center"/>
              <w:rPr>
                <w:b/>
                <w:sz w:val="20"/>
                <w:szCs w:val="20"/>
                <w:u w:val="single"/>
              </w:rPr>
            </w:pPr>
            <w:r w:rsidRPr="00BA3E62">
              <w:rPr>
                <w:b/>
                <w:sz w:val="20"/>
                <w:szCs w:val="20"/>
              </w:rPr>
              <w:t>1.</w:t>
            </w:r>
          </w:p>
          <w:p w:rsidR="009925BC" w:rsidRPr="00BA3E62" w:rsidRDefault="009925BC" w:rsidP="009925BC">
            <w:pPr>
              <w:jc w:val="center"/>
              <w:rPr>
                <w:b/>
                <w:sz w:val="20"/>
                <w:szCs w:val="20"/>
              </w:rPr>
            </w:pPr>
            <w:r w:rsidRPr="00BA3E62">
              <w:rPr>
                <w:b/>
                <w:sz w:val="20"/>
                <w:szCs w:val="20"/>
              </w:rPr>
              <w:t>Opakovanie učiva</w:t>
            </w:r>
          </w:p>
          <w:p w:rsidR="009925BC" w:rsidRPr="00BA3E62" w:rsidRDefault="009925BC" w:rsidP="009925BC">
            <w:pPr>
              <w:jc w:val="center"/>
              <w:rPr>
                <w:sz w:val="20"/>
                <w:szCs w:val="20"/>
                <w:u w:val="single"/>
              </w:rPr>
            </w:pPr>
            <w:r w:rsidRPr="00BA3E62">
              <w:rPr>
                <w:b/>
                <w:sz w:val="20"/>
                <w:szCs w:val="20"/>
              </w:rPr>
              <w:t>100</w:t>
            </w:r>
          </w:p>
        </w:tc>
        <w:tc>
          <w:tcPr>
            <w:tcW w:w="3144" w:type="dxa"/>
          </w:tcPr>
          <w:p w:rsidR="009925BC" w:rsidRPr="00BA3E62" w:rsidRDefault="009925BC" w:rsidP="009925BC">
            <w:pPr>
              <w:rPr>
                <w:sz w:val="20"/>
                <w:szCs w:val="20"/>
              </w:rPr>
            </w:pPr>
            <w:r w:rsidRPr="00BA3E62">
              <w:rPr>
                <w:sz w:val="20"/>
                <w:szCs w:val="20"/>
              </w:rPr>
              <w:t>Všeobecné bezpečnostné predpisy.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varením / mäso, zelenina, hydina, ryby a cestovina/.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dusením.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Pečenie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potravín.</w:t>
            </w:r>
          </w:p>
        </w:tc>
        <w:tc>
          <w:tcPr>
            <w:tcW w:w="4541" w:type="dxa"/>
          </w:tcPr>
          <w:p w:rsidR="009925BC" w:rsidRPr="00BA3E62" w:rsidRDefault="009925BC" w:rsidP="009925BC">
            <w:pPr>
              <w:rPr>
                <w:sz w:val="20"/>
                <w:szCs w:val="20"/>
              </w:rPr>
            </w:pPr>
            <w:r w:rsidRPr="00BA3E62">
              <w:rPr>
                <w:sz w:val="20"/>
                <w:szCs w:val="20"/>
              </w:rPr>
              <w:t>•bezpečnosť pri práci / správne pracovné oblečenie a obuv, druhy ohrozenia pri práci, poskytnutie 1.pomoci/</w:t>
            </w:r>
          </w:p>
          <w:p w:rsidR="009925BC" w:rsidRPr="00BA3E62" w:rsidRDefault="009925BC" w:rsidP="009925BC">
            <w:pPr>
              <w:rPr>
                <w:sz w:val="20"/>
                <w:szCs w:val="20"/>
              </w:rPr>
            </w:pPr>
            <w:r w:rsidRPr="00BA3E62">
              <w:rPr>
                <w:sz w:val="20"/>
                <w:szCs w:val="20"/>
              </w:rPr>
              <w:t>•osobná hygiena /hygiena rúk, tváre, a vlasov, ústnej dutiny, pracovného oblečenia/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tepelných úpravách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varenia</w:t>
            </w:r>
          </w:p>
          <w:p w:rsidR="009925BC" w:rsidRPr="00BA3E62" w:rsidRDefault="009925BC" w:rsidP="009925BC">
            <w:pPr>
              <w:rPr>
                <w:sz w:val="20"/>
                <w:szCs w:val="20"/>
              </w:rPr>
            </w:pPr>
            <w:r w:rsidRPr="00BA3E62">
              <w:rPr>
                <w:sz w:val="20"/>
                <w:szCs w:val="20"/>
              </w:rPr>
              <w:t>•zásady pri varení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zeleniny</w:t>
            </w:r>
          </w:p>
          <w:p w:rsidR="009925BC" w:rsidRPr="00BA3E62" w:rsidRDefault="009925BC" w:rsidP="009925BC">
            <w:pPr>
              <w:rPr>
                <w:sz w:val="20"/>
                <w:szCs w:val="20"/>
              </w:rPr>
            </w:pPr>
            <w:r w:rsidRPr="00BA3E62">
              <w:rPr>
                <w:sz w:val="20"/>
                <w:szCs w:val="20"/>
              </w:rPr>
              <w:t>•spôsoby varenia cestovín</w:t>
            </w:r>
          </w:p>
          <w:p w:rsidR="009925BC" w:rsidRPr="00BA3E62" w:rsidRDefault="009925BC" w:rsidP="009925BC">
            <w:pPr>
              <w:rPr>
                <w:sz w:val="20"/>
                <w:szCs w:val="20"/>
              </w:rPr>
            </w:pPr>
            <w:r w:rsidRPr="00BA3E62">
              <w:rPr>
                <w:sz w:val="20"/>
                <w:szCs w:val="20"/>
              </w:rPr>
              <w:t>•spôsoby varenia mäsa</w:t>
            </w:r>
          </w:p>
          <w:p w:rsidR="009925BC" w:rsidRPr="00BA3E62" w:rsidRDefault="009925BC" w:rsidP="009925BC">
            <w:pPr>
              <w:rPr>
                <w:sz w:val="20"/>
                <w:szCs w:val="20"/>
              </w:rPr>
            </w:pPr>
            <w:r w:rsidRPr="00BA3E62">
              <w:rPr>
                <w:sz w:val="20"/>
                <w:szCs w:val="20"/>
              </w:rPr>
              <w:t>•spôsoby varenia hydiny</w:t>
            </w:r>
          </w:p>
          <w:p w:rsidR="009925BC" w:rsidRPr="00BA3E62" w:rsidRDefault="009925BC" w:rsidP="009925BC">
            <w:pPr>
              <w:rPr>
                <w:sz w:val="20"/>
                <w:szCs w:val="20"/>
              </w:rPr>
            </w:pPr>
            <w:r w:rsidRPr="00BA3E62">
              <w:rPr>
                <w:sz w:val="20"/>
                <w:szCs w:val="20"/>
              </w:rPr>
              <w:t>•spôsoby varenia rýb</w:t>
            </w:r>
          </w:p>
          <w:p w:rsidR="009925BC" w:rsidRPr="00BA3E62" w:rsidRDefault="009925BC" w:rsidP="009925BC">
            <w:pPr>
              <w:rPr>
                <w:sz w:val="20"/>
                <w:szCs w:val="20"/>
              </w:rPr>
            </w:pPr>
            <w:r w:rsidRPr="00BA3E62">
              <w:rPr>
                <w:sz w:val="20"/>
                <w:szCs w:val="20"/>
              </w:rPr>
              <w:t>•charakteristiky dusenia</w:t>
            </w:r>
          </w:p>
          <w:p w:rsidR="009925BC" w:rsidRPr="00BA3E62" w:rsidRDefault="009925BC" w:rsidP="009925BC">
            <w:pPr>
              <w:rPr>
                <w:sz w:val="20"/>
                <w:szCs w:val="20"/>
              </w:rPr>
            </w:pPr>
            <w:r w:rsidRPr="00BA3E62">
              <w:rPr>
                <w:sz w:val="20"/>
                <w:szCs w:val="20"/>
              </w:rPr>
              <w:t>•zásady pri dusení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potravín</w:t>
            </w:r>
          </w:p>
          <w:p w:rsidR="009925BC" w:rsidRPr="00BA3E62" w:rsidRDefault="009925BC" w:rsidP="009925BC">
            <w:pPr>
              <w:rPr>
                <w:sz w:val="20"/>
                <w:szCs w:val="20"/>
              </w:rPr>
            </w:pPr>
            <w:r w:rsidRPr="00BA3E62">
              <w:rPr>
                <w:sz w:val="20"/>
                <w:szCs w:val="20"/>
              </w:rPr>
              <w:t>•spôsoby dusenia zeleniny, mäsa, hydiny a rýb</w:t>
            </w:r>
          </w:p>
          <w:p w:rsidR="009925BC" w:rsidRPr="00BA3E62" w:rsidRDefault="009925BC" w:rsidP="009925BC">
            <w:pPr>
              <w:rPr>
                <w:sz w:val="20"/>
                <w:szCs w:val="20"/>
              </w:rPr>
            </w:pPr>
            <w:r w:rsidRPr="00BA3E62">
              <w:rPr>
                <w:sz w:val="20"/>
                <w:szCs w:val="20"/>
              </w:rPr>
              <w:t>•charakteristika pečenia</w:t>
            </w:r>
          </w:p>
          <w:p w:rsidR="009925BC" w:rsidRPr="00BA3E62" w:rsidRDefault="009925BC" w:rsidP="009925BC">
            <w:pPr>
              <w:rPr>
                <w:sz w:val="20"/>
                <w:szCs w:val="20"/>
              </w:rPr>
            </w:pPr>
            <w:r w:rsidRPr="00BA3E62">
              <w:rPr>
                <w:sz w:val="20"/>
                <w:szCs w:val="20"/>
              </w:rPr>
              <w:t>•zásady pri pečení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vyprážania potravín</w:t>
            </w:r>
          </w:p>
          <w:p w:rsidR="009925BC" w:rsidRPr="00BA3E62" w:rsidRDefault="009925BC" w:rsidP="009925BC">
            <w:pPr>
              <w:rPr>
                <w:sz w:val="20"/>
                <w:szCs w:val="20"/>
              </w:rPr>
            </w:pPr>
            <w:r w:rsidRPr="00BA3E62">
              <w:rPr>
                <w:sz w:val="20"/>
                <w:szCs w:val="20"/>
              </w:rPr>
              <w:t>•zásady pri vyprážaní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obalov pri vyprážaní potravín</w:t>
            </w: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t>•dodržiavať hygienu na pracovisku</w:t>
            </w:r>
          </w:p>
          <w:p w:rsidR="009925BC" w:rsidRPr="00BA3E62" w:rsidRDefault="009925BC" w:rsidP="009925BC">
            <w:pPr>
              <w:rPr>
                <w:sz w:val="20"/>
                <w:szCs w:val="20"/>
              </w:rPr>
            </w:pPr>
            <w:r w:rsidRPr="00BA3E62">
              <w:rPr>
                <w:sz w:val="20"/>
                <w:szCs w:val="20"/>
              </w:rPr>
              <w:t>•zvládnuť základné bezpečnostné predpisy</w:t>
            </w:r>
          </w:p>
          <w:p w:rsidR="009925BC" w:rsidRPr="00BA3E62" w:rsidRDefault="009925BC" w:rsidP="009925BC">
            <w:pPr>
              <w:rPr>
                <w:sz w:val="20"/>
                <w:szCs w:val="20"/>
              </w:rPr>
            </w:pPr>
            <w:r w:rsidRPr="00BA3E62">
              <w:rPr>
                <w:sz w:val="20"/>
                <w:szCs w:val="20"/>
              </w:rPr>
              <w:t>•uplatňovať zásady hygieny</w:t>
            </w:r>
          </w:p>
          <w:p w:rsidR="009925BC" w:rsidRPr="00BA3E62" w:rsidRDefault="009925BC" w:rsidP="009925BC">
            <w:pPr>
              <w:rPr>
                <w:sz w:val="20"/>
                <w:szCs w:val="20"/>
              </w:rPr>
            </w:pPr>
            <w:r w:rsidRPr="00BA3E62">
              <w:rPr>
                <w:sz w:val="20"/>
                <w:szCs w:val="20"/>
              </w:rPr>
              <w:t>•dodržiavať osobnú hygienu</w:t>
            </w:r>
          </w:p>
          <w:p w:rsidR="009925BC" w:rsidRPr="00BA3E62" w:rsidRDefault="009925BC" w:rsidP="009925BC">
            <w:pPr>
              <w:rPr>
                <w:sz w:val="20"/>
                <w:szCs w:val="20"/>
              </w:rPr>
            </w:pPr>
            <w:r w:rsidRPr="00BA3E62">
              <w:rPr>
                <w:sz w:val="20"/>
                <w:szCs w:val="20"/>
              </w:rPr>
              <w:t>•poznať zásady pri tepelných úpravách potravín</w:t>
            </w:r>
          </w:p>
          <w:p w:rsidR="009925BC" w:rsidRPr="00BA3E62" w:rsidRDefault="009925BC" w:rsidP="009925BC">
            <w:pPr>
              <w:rPr>
                <w:sz w:val="20"/>
                <w:szCs w:val="20"/>
              </w:rPr>
            </w:pPr>
            <w:r w:rsidRPr="00BA3E62">
              <w:rPr>
                <w:sz w:val="20"/>
                <w:szCs w:val="20"/>
              </w:rPr>
              <w:t>•vysvetliť pojem varenie</w:t>
            </w:r>
          </w:p>
          <w:p w:rsidR="009925BC" w:rsidRPr="00BA3E62" w:rsidRDefault="009925BC" w:rsidP="009925BC">
            <w:pPr>
              <w:rPr>
                <w:sz w:val="20"/>
                <w:szCs w:val="20"/>
              </w:rPr>
            </w:pPr>
            <w:r w:rsidRPr="00BA3E62">
              <w:rPr>
                <w:sz w:val="20"/>
                <w:szCs w:val="20"/>
              </w:rPr>
              <w:t>•ovládať zásady pri varení potravín</w:t>
            </w:r>
          </w:p>
          <w:p w:rsidR="009925BC" w:rsidRPr="00BA3E62" w:rsidRDefault="009925BC" w:rsidP="009925BC">
            <w:pPr>
              <w:rPr>
                <w:sz w:val="20"/>
                <w:szCs w:val="20"/>
              </w:rPr>
            </w:pPr>
            <w:r w:rsidRPr="00BA3E62">
              <w:rPr>
                <w:sz w:val="20"/>
                <w:szCs w:val="20"/>
              </w:rPr>
              <w:t>•poznať spôsoby varenia zeleniny, cestovín, mäsa, rýb a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•ovládať zásady pri dusení potravín</w:t>
            </w:r>
          </w:p>
          <w:p w:rsidR="009925BC" w:rsidRPr="00BA3E62" w:rsidRDefault="009925BC" w:rsidP="009925BC">
            <w:pPr>
              <w:rPr>
                <w:sz w:val="20"/>
                <w:szCs w:val="20"/>
              </w:rPr>
            </w:pPr>
            <w:r w:rsidRPr="00BA3E62">
              <w:rPr>
                <w:sz w:val="20"/>
                <w:szCs w:val="20"/>
              </w:rPr>
              <w:t>•poznať spôsoby dusenia zeleniny, mäsa, hydiny a rýb</w:t>
            </w:r>
          </w:p>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•ovládať zásady pečenia živočíšnych a rastlinných potravín</w:t>
            </w:r>
          </w:p>
          <w:p w:rsidR="009925BC" w:rsidRPr="00BA3E62" w:rsidRDefault="009925BC" w:rsidP="009925BC">
            <w:pPr>
              <w:rPr>
                <w:sz w:val="20"/>
                <w:szCs w:val="20"/>
              </w:rPr>
            </w:pPr>
            <w:r w:rsidRPr="00BA3E62">
              <w:rPr>
                <w:sz w:val="20"/>
                <w:szCs w:val="20"/>
              </w:rPr>
              <w:t>•poznať spôsoby pečenia potravín</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zásady vyprážania živočíšnych a rastlinných potravín</w:t>
            </w:r>
          </w:p>
          <w:p w:rsidR="009925BC" w:rsidRPr="00BA3E62" w:rsidRDefault="009925BC" w:rsidP="009925BC">
            <w:pPr>
              <w:rPr>
                <w:sz w:val="20"/>
                <w:szCs w:val="20"/>
              </w:rPr>
            </w:pPr>
            <w:r w:rsidRPr="00BA3E62">
              <w:rPr>
                <w:sz w:val="20"/>
                <w:szCs w:val="20"/>
              </w:rPr>
              <w:t>•poznať spôsoby vyprážania potravín</w:t>
            </w:r>
          </w:p>
          <w:p w:rsidR="009925BC" w:rsidRPr="00BA3E62" w:rsidRDefault="009925BC" w:rsidP="009925BC">
            <w:pPr>
              <w:rPr>
                <w:sz w:val="20"/>
                <w:szCs w:val="20"/>
              </w:rPr>
            </w:pPr>
            <w:r w:rsidRPr="00BA3E62">
              <w:rPr>
                <w:sz w:val="20"/>
                <w:szCs w:val="20"/>
              </w:rPr>
              <w:t>•vedieť druhy obalov pri vyprážaní potravín</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Zapekanie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Práce po skončení prevádzky.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Skladovanie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zemiakov a ovocia.</w:t>
            </w:r>
          </w:p>
        </w:tc>
        <w:tc>
          <w:tcPr>
            <w:tcW w:w="4541" w:type="dxa"/>
          </w:tcPr>
          <w:p w:rsidR="009925BC" w:rsidRPr="00BA3E62" w:rsidRDefault="009925BC" w:rsidP="009925BC">
            <w:pPr>
              <w:rPr>
                <w:sz w:val="20"/>
                <w:szCs w:val="20"/>
              </w:rPr>
            </w:pPr>
            <w:r w:rsidRPr="00BA3E62">
              <w:rPr>
                <w:sz w:val="20"/>
                <w:szCs w:val="20"/>
              </w:rPr>
              <w:lastRenderedPageBreak/>
              <w:t>•charakteristika zapekania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•výber vhodných surovín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pokrmy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•hygiena na pracovisku / sanitácia, dezinfekcia/</w:t>
            </w:r>
          </w:p>
          <w:p w:rsidR="009925BC" w:rsidRPr="00BA3E62" w:rsidRDefault="009925BC" w:rsidP="009925BC">
            <w:pPr>
              <w:rPr>
                <w:sz w:val="20"/>
                <w:szCs w:val="20"/>
              </w:rPr>
            </w:pPr>
            <w:r w:rsidRPr="00BA3E62">
              <w:rPr>
                <w:sz w:val="20"/>
                <w:szCs w:val="20"/>
              </w:rPr>
              <w:t>•hygiena na pracovisku /čistota riadu, strojov, nástrojov, pracovných stolov a ostatného inventáru/</w:t>
            </w:r>
          </w:p>
          <w:p w:rsidR="009925BC" w:rsidRPr="00BA3E62" w:rsidRDefault="009925BC" w:rsidP="009925BC">
            <w:pPr>
              <w:rPr>
                <w:sz w:val="20"/>
                <w:szCs w:val="20"/>
              </w:rPr>
            </w:pPr>
            <w:r w:rsidRPr="00BA3E62">
              <w:rPr>
                <w:sz w:val="20"/>
                <w:szCs w:val="20"/>
              </w:rPr>
              <w:t>•pracovné prostredie /stroje, nástroje, riad, pracovné stoly a ostatný inventár/</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priestorov na skladovanie rôznych druhov potravín</w:t>
            </w:r>
          </w:p>
          <w:p w:rsidR="009925BC" w:rsidRPr="00BA3E62" w:rsidRDefault="009925BC" w:rsidP="009925BC">
            <w:pPr>
              <w:rPr>
                <w:sz w:val="20"/>
                <w:szCs w:val="20"/>
              </w:rPr>
            </w:pPr>
            <w:r w:rsidRPr="00BA3E62">
              <w:rPr>
                <w:sz w:val="20"/>
                <w:szCs w:val="20"/>
              </w:rPr>
              <w:t>•spôsoby opracovania zemiakov</w:t>
            </w:r>
          </w:p>
          <w:p w:rsidR="009925BC" w:rsidRPr="00BA3E62" w:rsidRDefault="009925BC" w:rsidP="009925BC">
            <w:pPr>
              <w:rPr>
                <w:sz w:val="20"/>
                <w:szCs w:val="20"/>
              </w:rPr>
            </w:pPr>
            <w:r w:rsidRPr="00BA3E62">
              <w:rPr>
                <w:sz w:val="20"/>
                <w:szCs w:val="20"/>
              </w:rPr>
              <w:t>•spôsoby opracovania zeleniny</w:t>
            </w:r>
          </w:p>
          <w:p w:rsidR="009925BC" w:rsidRPr="00BA3E62" w:rsidRDefault="009925BC" w:rsidP="009925BC">
            <w:pPr>
              <w:rPr>
                <w:sz w:val="20"/>
                <w:szCs w:val="20"/>
              </w:rPr>
            </w:pPr>
            <w:r w:rsidRPr="00BA3E62">
              <w:rPr>
                <w:sz w:val="20"/>
                <w:szCs w:val="20"/>
              </w:rPr>
              <w:t>•spôsoby opracovania ovocia</w:t>
            </w:r>
          </w:p>
          <w:p w:rsidR="009925BC" w:rsidRPr="00BA3E62" w:rsidRDefault="009925BC" w:rsidP="009925BC">
            <w:pPr>
              <w:rPr>
                <w:sz w:val="20"/>
                <w:szCs w:val="20"/>
              </w:rPr>
            </w:pPr>
            <w:r w:rsidRPr="00BA3E62">
              <w:rPr>
                <w:sz w:val="20"/>
                <w:szCs w:val="20"/>
              </w:rPr>
              <w:t>•stroje a náradie  na opracovanie zeleniny, zemiakov a ovocia</w:t>
            </w:r>
          </w:p>
        </w:tc>
        <w:tc>
          <w:tcPr>
            <w:tcW w:w="3297" w:type="dxa"/>
          </w:tcPr>
          <w:p w:rsidR="009925BC" w:rsidRPr="00BA3E62" w:rsidRDefault="009925BC" w:rsidP="009925BC">
            <w:pPr>
              <w:rPr>
                <w:sz w:val="20"/>
                <w:szCs w:val="20"/>
              </w:rPr>
            </w:pPr>
            <w:r w:rsidRPr="00BA3E62">
              <w:rPr>
                <w:sz w:val="20"/>
                <w:szCs w:val="20"/>
              </w:rPr>
              <w:lastRenderedPageBreak/>
              <w:t>•vysvetliť pojem zapekanie potravín</w:t>
            </w:r>
          </w:p>
          <w:p w:rsidR="009925BC" w:rsidRPr="00BA3E62" w:rsidRDefault="009925BC" w:rsidP="009925BC">
            <w:pPr>
              <w:rPr>
                <w:sz w:val="20"/>
                <w:szCs w:val="20"/>
              </w:rPr>
            </w:pPr>
            <w:r w:rsidRPr="00BA3E62">
              <w:rPr>
                <w:sz w:val="20"/>
                <w:szCs w:val="20"/>
              </w:rPr>
              <w:lastRenderedPageBreak/>
              <w:t>•vymenovať vhodné suroviny na zapekanie</w:t>
            </w:r>
          </w:p>
          <w:p w:rsidR="009925BC" w:rsidRPr="00BA3E62" w:rsidRDefault="009925BC" w:rsidP="009925BC">
            <w:pPr>
              <w:rPr>
                <w:sz w:val="20"/>
                <w:szCs w:val="20"/>
              </w:rPr>
            </w:pPr>
            <w:r w:rsidRPr="00BA3E62">
              <w:rPr>
                <w:sz w:val="20"/>
                <w:szCs w:val="20"/>
              </w:rPr>
              <w:t>•poznať vhodné pokrmy na zapekanie</w:t>
            </w:r>
          </w:p>
          <w:p w:rsidR="009925BC" w:rsidRPr="00BA3E62" w:rsidRDefault="009925BC" w:rsidP="009925BC">
            <w:pPr>
              <w:rPr>
                <w:sz w:val="20"/>
                <w:szCs w:val="20"/>
              </w:rPr>
            </w:pPr>
            <w:r w:rsidRPr="00BA3E62">
              <w:rPr>
                <w:sz w:val="20"/>
                <w:szCs w:val="20"/>
              </w:rPr>
              <w:t>•dodržiavať čistotu a poriadok vo všetkých priestoroch</w:t>
            </w:r>
          </w:p>
          <w:p w:rsidR="009925BC" w:rsidRPr="00BA3E62" w:rsidRDefault="009925BC" w:rsidP="009925BC">
            <w:pPr>
              <w:rPr>
                <w:sz w:val="20"/>
                <w:szCs w:val="20"/>
              </w:rPr>
            </w:pPr>
            <w:r w:rsidRPr="00BA3E62">
              <w:rPr>
                <w:sz w:val="20"/>
                <w:szCs w:val="20"/>
              </w:rPr>
              <w:t>•šetriť energiou, vodou</w:t>
            </w:r>
          </w:p>
          <w:p w:rsidR="009925BC" w:rsidRPr="00BA3E62" w:rsidRDefault="009925BC" w:rsidP="009925BC">
            <w:pPr>
              <w:rPr>
                <w:sz w:val="20"/>
                <w:szCs w:val="20"/>
              </w:rPr>
            </w:pPr>
            <w:r w:rsidRPr="00BA3E62">
              <w:rPr>
                <w:sz w:val="20"/>
                <w:szCs w:val="20"/>
              </w:rPr>
              <w:t>•dodržiavať zásady triedenia odpadu, používať biologicky čisté čistiace prostriedky</w:t>
            </w:r>
          </w:p>
          <w:p w:rsidR="009925BC" w:rsidRPr="00BA3E62" w:rsidRDefault="009925BC" w:rsidP="009925BC">
            <w:pPr>
              <w:rPr>
                <w:sz w:val="20"/>
                <w:szCs w:val="20"/>
              </w:rPr>
            </w:pPr>
            <w:r w:rsidRPr="00BA3E62">
              <w:rPr>
                <w:sz w:val="20"/>
                <w:szCs w:val="20"/>
              </w:rPr>
              <w:t>•poznať priestory na skladovanie potravín</w:t>
            </w:r>
          </w:p>
          <w:p w:rsidR="009925BC" w:rsidRPr="00BA3E62" w:rsidRDefault="009925BC" w:rsidP="009925BC">
            <w:pPr>
              <w:rPr>
                <w:sz w:val="20"/>
                <w:szCs w:val="20"/>
              </w:rPr>
            </w:pPr>
            <w:r w:rsidRPr="00BA3E62">
              <w:rPr>
                <w:sz w:val="20"/>
                <w:szCs w:val="20"/>
              </w:rPr>
              <w:t>•ovládať rôzne spôsoby opracovania zemiakov, zeleniny a ovocia</w:t>
            </w:r>
          </w:p>
          <w:p w:rsidR="009925BC" w:rsidRPr="00BA3E62" w:rsidRDefault="009925BC" w:rsidP="009925BC">
            <w:pPr>
              <w:rPr>
                <w:sz w:val="20"/>
                <w:szCs w:val="20"/>
              </w:rPr>
            </w:pPr>
            <w:r w:rsidRPr="00BA3E62">
              <w:rPr>
                <w:sz w:val="20"/>
                <w:szCs w:val="20"/>
              </w:rPr>
              <w:t>•poznať a používať správne stroje a náradie na opracovanie zeleniny, zemiakov a ovocia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Význam a rozdelenie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Vložky a závarky do polievok.</w:t>
            </w:r>
          </w:p>
        </w:tc>
        <w:tc>
          <w:tcPr>
            <w:tcW w:w="4541" w:type="dxa"/>
          </w:tcPr>
          <w:p w:rsidR="009925BC" w:rsidRPr="00BA3E62" w:rsidRDefault="009925BC" w:rsidP="009925BC">
            <w:pPr>
              <w:rPr>
                <w:sz w:val="20"/>
                <w:szCs w:val="20"/>
              </w:rPr>
            </w:pPr>
            <w:r w:rsidRPr="00BA3E62">
              <w:rPr>
                <w:sz w:val="20"/>
                <w:szCs w:val="20"/>
              </w:rPr>
              <w:t>•význam polievok vo výžive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prípravy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polievok podľa použitých surovín a spôsobu prípravy / hnedé a biele polievky/</w:t>
            </w:r>
          </w:p>
          <w:p w:rsidR="009925BC" w:rsidRPr="00BA3E62" w:rsidRDefault="009925BC" w:rsidP="009925BC">
            <w:pPr>
              <w:rPr>
                <w:sz w:val="20"/>
                <w:szCs w:val="20"/>
              </w:rPr>
            </w:pPr>
            <w:r w:rsidRPr="00BA3E62">
              <w:rPr>
                <w:sz w:val="20"/>
                <w:szCs w:val="20"/>
              </w:rPr>
              <w:t>•dávkovanie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druhy závariek a vložiek do polievok</w:t>
            </w:r>
          </w:p>
          <w:p w:rsidR="009925BC" w:rsidRPr="00BA3E62" w:rsidRDefault="009925BC" w:rsidP="009925BC">
            <w:pPr>
              <w:rPr>
                <w:sz w:val="20"/>
                <w:szCs w:val="20"/>
              </w:rPr>
            </w:pPr>
            <w:r w:rsidRPr="00BA3E62">
              <w:rPr>
                <w:sz w:val="20"/>
                <w:szCs w:val="20"/>
              </w:rPr>
              <w:t>•zásady využitia závariek a vložiek do polievok</w:t>
            </w:r>
          </w:p>
          <w:p w:rsidR="009925BC" w:rsidRPr="00BA3E62" w:rsidRDefault="009925BC" w:rsidP="009925BC">
            <w:pPr>
              <w:rPr>
                <w:sz w:val="20"/>
                <w:szCs w:val="20"/>
              </w:rPr>
            </w:pPr>
            <w:r w:rsidRPr="00BA3E62">
              <w:rPr>
                <w:sz w:val="20"/>
                <w:szCs w:val="20"/>
              </w:rPr>
              <w:t>•jemné druhy vložiek</w:t>
            </w:r>
          </w:p>
        </w:tc>
        <w:tc>
          <w:tcPr>
            <w:tcW w:w="3297" w:type="dxa"/>
          </w:tcPr>
          <w:p w:rsidR="009925BC" w:rsidRPr="00BA3E62" w:rsidRDefault="009925BC" w:rsidP="009925BC">
            <w:pPr>
              <w:rPr>
                <w:sz w:val="20"/>
                <w:szCs w:val="20"/>
              </w:rPr>
            </w:pPr>
            <w:r w:rsidRPr="00BA3E62">
              <w:rPr>
                <w:sz w:val="20"/>
                <w:szCs w:val="20"/>
              </w:rPr>
              <w:t>•vysvetliť význam polievok vo výžive</w:t>
            </w:r>
          </w:p>
          <w:p w:rsidR="009925BC" w:rsidRPr="00BA3E62" w:rsidRDefault="009925BC" w:rsidP="009925BC">
            <w:pPr>
              <w:rPr>
                <w:sz w:val="20"/>
                <w:szCs w:val="20"/>
              </w:rPr>
            </w:pPr>
            <w:r w:rsidRPr="00BA3E62">
              <w:rPr>
                <w:sz w:val="20"/>
                <w:szCs w:val="20"/>
              </w:rPr>
              <w:t>•ovládať zásady prípravy polievok</w:t>
            </w:r>
          </w:p>
          <w:p w:rsidR="009925BC" w:rsidRPr="00BA3E62" w:rsidRDefault="009925BC" w:rsidP="009925BC">
            <w:pPr>
              <w:rPr>
                <w:sz w:val="20"/>
                <w:szCs w:val="20"/>
              </w:rPr>
            </w:pPr>
            <w:r w:rsidRPr="00BA3E62">
              <w:rPr>
                <w:sz w:val="20"/>
                <w:szCs w:val="20"/>
              </w:rPr>
              <w:t>•poznať rozdelenie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dávkovanie polievok</w:t>
            </w:r>
          </w:p>
          <w:p w:rsidR="009925BC" w:rsidRPr="00BA3E62" w:rsidRDefault="009925BC" w:rsidP="009925BC">
            <w:pPr>
              <w:rPr>
                <w:sz w:val="20"/>
                <w:szCs w:val="20"/>
              </w:rPr>
            </w:pPr>
            <w:r w:rsidRPr="00BA3E62">
              <w:rPr>
                <w:sz w:val="20"/>
                <w:szCs w:val="20"/>
              </w:rPr>
              <w:t>•popísať cestovinové a obilninové závarky /ryža, krúpy, krúpky/</w:t>
            </w:r>
          </w:p>
          <w:p w:rsidR="009925BC" w:rsidRPr="00BA3E62" w:rsidRDefault="009925BC" w:rsidP="009925BC">
            <w:pPr>
              <w:rPr>
                <w:sz w:val="20"/>
                <w:szCs w:val="20"/>
              </w:rPr>
            </w:pPr>
            <w:r w:rsidRPr="00BA3E62">
              <w:rPr>
                <w:sz w:val="20"/>
                <w:szCs w:val="20"/>
              </w:rPr>
              <w:t>•popísať halušky, knedličky</w:t>
            </w:r>
          </w:p>
          <w:p w:rsidR="009925BC" w:rsidRPr="00BA3E62" w:rsidRDefault="009925BC" w:rsidP="009925BC">
            <w:pPr>
              <w:rPr>
                <w:sz w:val="20"/>
                <w:szCs w:val="20"/>
              </w:rPr>
            </w:pPr>
            <w:r w:rsidRPr="00BA3E62">
              <w:rPr>
                <w:sz w:val="20"/>
                <w:szCs w:val="20"/>
              </w:rPr>
              <w:t>•vedieť druhy vložiek do polievok</w:t>
            </w:r>
          </w:p>
          <w:p w:rsidR="009925BC" w:rsidRPr="00BA3E62" w:rsidRDefault="009925BC" w:rsidP="009925BC">
            <w:pPr>
              <w:rPr>
                <w:sz w:val="20"/>
                <w:szCs w:val="20"/>
              </w:rPr>
            </w:pPr>
            <w:r w:rsidRPr="00BA3E62">
              <w:rPr>
                <w:sz w:val="20"/>
                <w:szCs w:val="20"/>
              </w:rPr>
              <w:t>•rozlišovať závarky a vložky do polievok</w:t>
            </w:r>
          </w:p>
          <w:p w:rsidR="009925BC" w:rsidRPr="00BA3E62" w:rsidRDefault="009925BC" w:rsidP="009925BC">
            <w:pPr>
              <w:rPr>
                <w:sz w:val="20"/>
                <w:szCs w:val="20"/>
              </w:rPr>
            </w:pPr>
            <w:r w:rsidRPr="00BA3E62">
              <w:rPr>
                <w:sz w:val="20"/>
                <w:szCs w:val="20"/>
              </w:rPr>
              <w:t>•ovládať technologické  postupy prípravy závariek a vložiek do polievok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Charakteristika a rozdelenie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zo zeleniny, z múky,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Bezmäsité pokrmy.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Jednoduché múčniky.</w:t>
            </w:r>
          </w:p>
        </w:tc>
        <w:tc>
          <w:tcPr>
            <w:tcW w:w="4541" w:type="dxa"/>
          </w:tcPr>
          <w:p w:rsidR="009925BC" w:rsidRPr="00BA3E62" w:rsidRDefault="009925BC" w:rsidP="009925BC">
            <w:pPr>
              <w:rPr>
                <w:sz w:val="20"/>
                <w:szCs w:val="20"/>
              </w:rPr>
            </w:pPr>
            <w:r w:rsidRPr="00BA3E62">
              <w:rPr>
                <w:sz w:val="20"/>
                <w:szCs w:val="20"/>
              </w:rPr>
              <w:lastRenderedPageBreak/>
              <w:t>•význam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omáčok</w:t>
            </w:r>
          </w:p>
          <w:p w:rsidR="009925BC" w:rsidRPr="00BA3E62" w:rsidRDefault="009925BC" w:rsidP="009925BC">
            <w:pPr>
              <w:rPr>
                <w:sz w:val="20"/>
                <w:szCs w:val="20"/>
              </w:rPr>
            </w:pPr>
            <w:r w:rsidRPr="00BA3E62">
              <w:rPr>
                <w:sz w:val="20"/>
                <w:szCs w:val="20"/>
              </w:rPr>
              <w:t>•základ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omáčok podľa teploty a farby / teplé, studené a zložité/</w:t>
            </w:r>
          </w:p>
          <w:p w:rsidR="009925BC" w:rsidRPr="00BA3E62" w:rsidRDefault="009925BC" w:rsidP="009925BC">
            <w:pPr>
              <w:rPr>
                <w:sz w:val="20"/>
                <w:szCs w:val="20"/>
              </w:rPr>
            </w:pPr>
            <w:r w:rsidRPr="00BA3E62">
              <w:rPr>
                <w:sz w:val="20"/>
                <w:szCs w:val="20"/>
              </w:rPr>
              <w:t>•rozdelenie základných omáčok</w:t>
            </w:r>
          </w:p>
          <w:p w:rsidR="009925BC" w:rsidRPr="00BA3E62" w:rsidRDefault="009925BC" w:rsidP="009925BC">
            <w:pPr>
              <w:rPr>
                <w:sz w:val="20"/>
                <w:szCs w:val="20"/>
              </w:rPr>
            </w:pPr>
            <w:r w:rsidRPr="00BA3E62">
              <w:rPr>
                <w:sz w:val="20"/>
                <w:szCs w:val="20"/>
              </w:rPr>
              <w:lastRenderedPageBreak/>
              <w:t>•suroviny na prípravu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zo zemiakov, z múky a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•výživová hodnota a význam zemiakov, múky a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•potraviny na výrobu ciest a ich vlastnosti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 a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a technologické spracovanie príloh</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bezmäsitých jedál v stravovaní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bezmäsitých jedál</w:t>
            </w:r>
          </w:p>
          <w:p w:rsidR="009925BC" w:rsidRPr="00BA3E62" w:rsidRDefault="009925BC" w:rsidP="009925BC">
            <w:pPr>
              <w:rPr>
                <w:sz w:val="20"/>
                <w:szCs w:val="20"/>
              </w:rPr>
            </w:pPr>
            <w:r w:rsidRPr="00BA3E62">
              <w:rPr>
                <w:sz w:val="20"/>
                <w:szCs w:val="20"/>
              </w:rPr>
              <w:t>•dochucovanie bezmäsitých jedál</w:t>
            </w:r>
          </w:p>
          <w:p w:rsidR="009925BC" w:rsidRPr="00BA3E62" w:rsidRDefault="009925BC" w:rsidP="009925BC">
            <w:pPr>
              <w:rPr>
                <w:sz w:val="20"/>
                <w:szCs w:val="20"/>
              </w:rPr>
            </w:pPr>
            <w:r w:rsidRPr="00BA3E62">
              <w:rPr>
                <w:sz w:val="20"/>
                <w:szCs w:val="20"/>
              </w:rPr>
              <w:t>•zdobenie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múčnikov z hľadiska výživy</w:t>
            </w:r>
          </w:p>
          <w:p w:rsidR="009925BC" w:rsidRPr="00BA3E62" w:rsidRDefault="009925BC" w:rsidP="009925BC">
            <w:pPr>
              <w:rPr>
                <w:sz w:val="20"/>
                <w:szCs w:val="20"/>
              </w:rPr>
            </w:pPr>
            <w:r w:rsidRPr="00BA3E62">
              <w:rPr>
                <w:sz w:val="20"/>
                <w:szCs w:val="20"/>
              </w:rPr>
              <w:t>•základné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cesta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tvarovania cesta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ciest a ich úprava po upečení</w:t>
            </w:r>
          </w:p>
        </w:tc>
        <w:tc>
          <w:tcPr>
            <w:tcW w:w="3297" w:type="dxa"/>
          </w:tcPr>
          <w:p w:rsidR="009925BC" w:rsidRPr="00BA3E62" w:rsidRDefault="009925BC" w:rsidP="009925BC">
            <w:pPr>
              <w:rPr>
                <w:sz w:val="20"/>
                <w:szCs w:val="20"/>
              </w:rPr>
            </w:pPr>
            <w:r w:rsidRPr="00BA3E62">
              <w:rPr>
                <w:sz w:val="20"/>
                <w:szCs w:val="20"/>
              </w:rPr>
              <w:lastRenderedPageBreak/>
              <w:t>•charakterizovať význam omáčok</w:t>
            </w:r>
          </w:p>
          <w:p w:rsidR="009925BC" w:rsidRPr="00BA3E62" w:rsidRDefault="009925BC" w:rsidP="009925BC">
            <w:pPr>
              <w:rPr>
                <w:sz w:val="20"/>
                <w:szCs w:val="20"/>
              </w:rPr>
            </w:pPr>
            <w:r w:rsidRPr="00BA3E62">
              <w:rPr>
                <w:sz w:val="20"/>
                <w:szCs w:val="20"/>
              </w:rPr>
              <w:t>•vedieť použitie omáčok</w:t>
            </w:r>
          </w:p>
          <w:p w:rsidR="009925BC" w:rsidRPr="00BA3E62" w:rsidRDefault="009925BC" w:rsidP="009925BC">
            <w:pPr>
              <w:rPr>
                <w:sz w:val="20"/>
                <w:szCs w:val="20"/>
              </w:rPr>
            </w:pPr>
            <w:r w:rsidRPr="00BA3E62">
              <w:rPr>
                <w:sz w:val="20"/>
                <w:szCs w:val="20"/>
              </w:rPr>
              <w:t>•ovládať vhodné základy do omáčok</w:t>
            </w:r>
          </w:p>
          <w:p w:rsidR="009925BC" w:rsidRPr="00BA3E62" w:rsidRDefault="009925BC" w:rsidP="009925BC">
            <w:pPr>
              <w:rPr>
                <w:sz w:val="20"/>
                <w:szCs w:val="20"/>
              </w:rPr>
            </w:pPr>
            <w:r w:rsidRPr="00BA3E62">
              <w:rPr>
                <w:sz w:val="20"/>
                <w:szCs w:val="20"/>
              </w:rPr>
              <w:t>•vedieť rozdelenie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suroviny na prípravu omáčok</w:t>
            </w:r>
          </w:p>
          <w:p w:rsidR="009925BC" w:rsidRPr="00BA3E62" w:rsidRDefault="009925BC" w:rsidP="009925BC">
            <w:pPr>
              <w:rPr>
                <w:sz w:val="20"/>
                <w:szCs w:val="20"/>
              </w:rPr>
            </w:pPr>
            <w:r w:rsidRPr="00BA3E62">
              <w:rPr>
                <w:sz w:val="20"/>
                <w:szCs w:val="20"/>
              </w:rPr>
              <w:lastRenderedPageBreak/>
              <w:t>•poznať druhy príloh zo zemiakov, z múky a zeleniny</w:t>
            </w:r>
          </w:p>
          <w:p w:rsidR="009925BC" w:rsidRPr="00BA3E62" w:rsidRDefault="009925BC" w:rsidP="009925BC">
            <w:pPr>
              <w:rPr>
                <w:sz w:val="20"/>
                <w:szCs w:val="20"/>
              </w:rPr>
            </w:pPr>
            <w:r w:rsidRPr="00BA3E62">
              <w:rPr>
                <w:sz w:val="20"/>
                <w:szCs w:val="20"/>
              </w:rPr>
              <w:t>•ovládať zloženie a posudzovanie akosti zemiakov, múky a zeleniny</w:t>
            </w:r>
          </w:p>
          <w:p w:rsidR="009925BC" w:rsidRPr="00BA3E62" w:rsidRDefault="009925BC" w:rsidP="009925BC">
            <w:pPr>
              <w:rPr>
                <w:sz w:val="20"/>
                <w:szCs w:val="20"/>
              </w:rPr>
            </w:pPr>
            <w:r w:rsidRPr="00BA3E62">
              <w:rPr>
                <w:sz w:val="20"/>
                <w:szCs w:val="20"/>
              </w:rPr>
              <w:t>•vedieť vymenovať potraviny na výrobu ciest a poznať ich vlastnosti</w:t>
            </w:r>
          </w:p>
          <w:p w:rsidR="009925BC" w:rsidRPr="00BA3E62" w:rsidRDefault="009925BC" w:rsidP="009925BC">
            <w:pPr>
              <w:rPr>
                <w:sz w:val="20"/>
                <w:szCs w:val="20"/>
              </w:rPr>
            </w:pPr>
            <w:r w:rsidRPr="00BA3E62">
              <w:rPr>
                <w:sz w:val="20"/>
                <w:szCs w:val="20"/>
              </w:rPr>
              <w:t>•poznať predbežnú úpravu príloh</w:t>
            </w:r>
          </w:p>
          <w:p w:rsidR="009925BC" w:rsidRPr="00BA3E62" w:rsidRDefault="009925BC" w:rsidP="009925BC">
            <w:pPr>
              <w:rPr>
                <w:sz w:val="20"/>
                <w:szCs w:val="20"/>
              </w:rPr>
            </w:pPr>
            <w:r w:rsidRPr="00BA3E62">
              <w:rPr>
                <w:sz w:val="20"/>
                <w:szCs w:val="20"/>
              </w:rPr>
              <w:t>•ovládať technologické postupy a tepelné úpravy príloh</w:t>
            </w:r>
          </w:p>
          <w:p w:rsidR="009925BC" w:rsidRPr="00BA3E62" w:rsidRDefault="009925BC" w:rsidP="009925BC">
            <w:pPr>
              <w:rPr>
                <w:sz w:val="20"/>
                <w:szCs w:val="20"/>
              </w:rPr>
            </w:pPr>
            <w:r w:rsidRPr="00BA3E62">
              <w:rPr>
                <w:sz w:val="20"/>
                <w:szCs w:val="20"/>
              </w:rPr>
              <w:t>•vysvetliť význam bezmäsitých jedál v stravovaní</w:t>
            </w:r>
          </w:p>
          <w:p w:rsidR="009925BC" w:rsidRPr="00BA3E62" w:rsidRDefault="009925BC" w:rsidP="009925BC">
            <w:pPr>
              <w:rPr>
                <w:sz w:val="20"/>
                <w:szCs w:val="20"/>
              </w:rPr>
            </w:pPr>
            <w:r w:rsidRPr="00BA3E62">
              <w:rPr>
                <w:sz w:val="20"/>
                <w:szCs w:val="20"/>
              </w:rPr>
              <w:t>•vedieť druhy bezmäsitých jedál</w:t>
            </w:r>
          </w:p>
          <w:p w:rsidR="009925BC" w:rsidRPr="00BA3E62" w:rsidRDefault="009925BC" w:rsidP="009925BC">
            <w:pPr>
              <w:rPr>
                <w:sz w:val="20"/>
                <w:szCs w:val="20"/>
              </w:rPr>
            </w:pPr>
            <w:r w:rsidRPr="00BA3E62">
              <w:rPr>
                <w:sz w:val="20"/>
                <w:szCs w:val="20"/>
              </w:rPr>
              <w:t>•ovládať a dodržiavať prípravu bezmäsitých jedál</w:t>
            </w:r>
          </w:p>
          <w:p w:rsidR="009925BC" w:rsidRPr="00BA3E62" w:rsidRDefault="009925BC" w:rsidP="009925BC">
            <w:pPr>
              <w:rPr>
                <w:sz w:val="20"/>
                <w:szCs w:val="20"/>
              </w:rPr>
            </w:pPr>
            <w:r w:rsidRPr="00BA3E62">
              <w:rPr>
                <w:sz w:val="20"/>
                <w:szCs w:val="20"/>
              </w:rPr>
              <w:t>•charakterizovať múčniky</w:t>
            </w:r>
          </w:p>
          <w:p w:rsidR="009925BC" w:rsidRPr="00BA3E62" w:rsidRDefault="009925BC" w:rsidP="009925BC">
            <w:pPr>
              <w:rPr>
                <w:sz w:val="20"/>
                <w:szCs w:val="20"/>
              </w:rPr>
            </w:pPr>
            <w:r w:rsidRPr="00BA3E62">
              <w:rPr>
                <w:sz w:val="20"/>
                <w:szCs w:val="20"/>
              </w:rPr>
              <w:t>•vymenovať základné potraviny na ich výrobu</w:t>
            </w:r>
          </w:p>
          <w:p w:rsidR="009925BC" w:rsidRPr="00BA3E62" w:rsidRDefault="009925BC" w:rsidP="009925BC">
            <w:pPr>
              <w:rPr>
                <w:sz w:val="20"/>
                <w:szCs w:val="20"/>
              </w:rPr>
            </w:pPr>
            <w:r w:rsidRPr="00BA3E62">
              <w:rPr>
                <w:sz w:val="20"/>
                <w:szCs w:val="20"/>
              </w:rPr>
              <w:t>•vedieť mechanické spôsoby spracovania cesta/trenie, šľahanie, miesenie,miešanie/</w:t>
            </w:r>
          </w:p>
          <w:p w:rsidR="009925BC" w:rsidRPr="00BA3E62" w:rsidRDefault="009925BC" w:rsidP="009925BC">
            <w:pPr>
              <w:rPr>
                <w:sz w:val="20"/>
                <w:szCs w:val="20"/>
              </w:rPr>
            </w:pPr>
            <w:r w:rsidRPr="00BA3E62">
              <w:rPr>
                <w:sz w:val="20"/>
                <w:szCs w:val="20"/>
              </w:rPr>
              <w:t>•vymenovať spôsoby tvarovania cesta</w:t>
            </w:r>
          </w:p>
          <w:p w:rsidR="009925BC" w:rsidRPr="00BA3E62" w:rsidRDefault="009925BC" w:rsidP="009925BC">
            <w:pPr>
              <w:rPr>
                <w:sz w:val="20"/>
                <w:szCs w:val="20"/>
              </w:rPr>
            </w:pPr>
            <w:r w:rsidRPr="00BA3E62">
              <w:rPr>
                <w:sz w:val="20"/>
                <w:szCs w:val="20"/>
              </w:rPr>
              <w:t xml:space="preserve">•ovládať zásady tepelných úprav ciest a ich úprav po </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2.</w:t>
            </w:r>
          </w:p>
          <w:p w:rsidR="009925BC" w:rsidRPr="00BA3E62" w:rsidRDefault="009925BC" w:rsidP="009925BC">
            <w:pPr>
              <w:jc w:val="center"/>
              <w:rPr>
                <w:b/>
                <w:sz w:val="20"/>
                <w:szCs w:val="20"/>
              </w:rPr>
            </w:pPr>
            <w:r w:rsidRPr="00BA3E62">
              <w:rPr>
                <w:b/>
                <w:sz w:val="20"/>
                <w:szCs w:val="20"/>
              </w:rPr>
              <w:t>Úprava jedál z hovädzieho a teľacieho mäsa</w:t>
            </w:r>
          </w:p>
          <w:p w:rsidR="009925BC" w:rsidRPr="00BA3E62" w:rsidRDefault="009925BC" w:rsidP="009925BC">
            <w:pPr>
              <w:jc w:val="center"/>
              <w:rPr>
                <w:b/>
                <w:sz w:val="20"/>
                <w:szCs w:val="20"/>
              </w:rPr>
            </w:pPr>
            <w:r w:rsidRPr="00BA3E62">
              <w:rPr>
                <w:b/>
                <w:sz w:val="20"/>
                <w:szCs w:val="20"/>
              </w:rPr>
              <w:t>85</w:t>
            </w:r>
          </w:p>
        </w:tc>
        <w:tc>
          <w:tcPr>
            <w:tcW w:w="3144" w:type="dxa"/>
          </w:tcPr>
          <w:p w:rsidR="009925BC" w:rsidRPr="00BA3E62" w:rsidRDefault="009925BC" w:rsidP="009925BC">
            <w:pPr>
              <w:rPr>
                <w:sz w:val="20"/>
                <w:szCs w:val="20"/>
              </w:rPr>
            </w:pPr>
            <w:r w:rsidRPr="00BA3E62">
              <w:rPr>
                <w:sz w:val="20"/>
                <w:szCs w:val="20"/>
              </w:rPr>
              <w:t>Hovädzie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a použitie jednotlivých častí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Predbežná úprava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hov. mäsa varením.</w:t>
            </w:r>
          </w:p>
        </w:tc>
        <w:tc>
          <w:tcPr>
            <w:tcW w:w="4541" w:type="dxa"/>
          </w:tcPr>
          <w:p w:rsidR="009925BC" w:rsidRPr="00BA3E62" w:rsidRDefault="009925BC" w:rsidP="009925BC">
            <w:pPr>
              <w:rPr>
                <w:sz w:val="20"/>
                <w:szCs w:val="20"/>
              </w:rPr>
            </w:pPr>
            <w:r w:rsidRPr="00BA3E62">
              <w:rPr>
                <w:sz w:val="20"/>
                <w:szCs w:val="20"/>
              </w:rPr>
              <w:lastRenderedPageBreak/>
              <w:t>•konzistencia, farba a akostné triedy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mäsa /predné a zadné hov. mäso/</w:t>
            </w:r>
          </w:p>
          <w:p w:rsidR="009925BC" w:rsidRPr="00BA3E62" w:rsidRDefault="009925BC" w:rsidP="009925BC">
            <w:pPr>
              <w:rPr>
                <w:sz w:val="20"/>
                <w:szCs w:val="20"/>
              </w:rPr>
            </w:pPr>
            <w:r w:rsidRPr="00BA3E62">
              <w:rPr>
                <w:sz w:val="20"/>
                <w:szCs w:val="20"/>
              </w:rPr>
              <w:t>•úprava mäsa : čistenie, vykosťovanie, polenie a skladovanie mäsa</w:t>
            </w:r>
          </w:p>
          <w:p w:rsidR="009925BC" w:rsidRPr="00BA3E62" w:rsidRDefault="009925BC" w:rsidP="009925BC">
            <w:pPr>
              <w:rPr>
                <w:sz w:val="20"/>
                <w:szCs w:val="20"/>
              </w:rPr>
            </w:pPr>
            <w:r w:rsidRPr="00BA3E62">
              <w:rPr>
                <w:sz w:val="20"/>
                <w:szCs w:val="20"/>
              </w:rPr>
              <w:t>•použitie jednotlivých častí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•úprava mäsa pred tepelnou úpravou</w:t>
            </w:r>
          </w:p>
          <w:p w:rsidR="009925BC" w:rsidRPr="00BA3E62" w:rsidRDefault="009925BC" w:rsidP="009925BC">
            <w:pPr>
              <w:rPr>
                <w:sz w:val="20"/>
                <w:szCs w:val="20"/>
              </w:rPr>
            </w:pPr>
            <w:r w:rsidRPr="00BA3E62">
              <w:rPr>
                <w:sz w:val="20"/>
                <w:szCs w:val="20"/>
              </w:rPr>
              <w:t>•odležanie, vykosťovanie, odblaňovanie, delenie</w:t>
            </w:r>
          </w:p>
          <w:p w:rsidR="009925BC" w:rsidRPr="00BA3E62" w:rsidRDefault="009925BC" w:rsidP="009925BC">
            <w:pPr>
              <w:rPr>
                <w:sz w:val="20"/>
                <w:szCs w:val="20"/>
              </w:rPr>
            </w:pPr>
            <w:r w:rsidRPr="00BA3E62">
              <w:rPr>
                <w:sz w:val="20"/>
                <w:szCs w:val="20"/>
              </w:rPr>
              <w:t>•základ pod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varení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•dĺžka varenia hov. mäsa</w:t>
            </w:r>
          </w:p>
          <w:p w:rsidR="009925BC" w:rsidRPr="00BA3E62" w:rsidRDefault="009925BC" w:rsidP="009925BC">
            <w:pPr>
              <w:rPr>
                <w:sz w:val="20"/>
                <w:szCs w:val="20"/>
              </w:rPr>
            </w:pPr>
            <w:r w:rsidRPr="00BA3E62">
              <w:rPr>
                <w:sz w:val="20"/>
                <w:szCs w:val="20"/>
              </w:rPr>
              <w:t>•dochucovanie pokrmov pripravovaných varením z hov. mäsa</w:t>
            </w:r>
          </w:p>
          <w:p w:rsidR="009925BC" w:rsidRPr="00BA3E62" w:rsidRDefault="009925BC" w:rsidP="009925BC">
            <w:pPr>
              <w:rPr>
                <w:sz w:val="20"/>
                <w:szCs w:val="20"/>
              </w:rPr>
            </w:pPr>
            <w:r w:rsidRPr="00BA3E62">
              <w:rPr>
                <w:sz w:val="20"/>
                <w:szCs w:val="20"/>
              </w:rPr>
              <w:t>•využitie vareného hov. mäsa na prípravu rôznych jedál</w:t>
            </w:r>
          </w:p>
        </w:tc>
        <w:tc>
          <w:tcPr>
            <w:tcW w:w="3297" w:type="dxa"/>
          </w:tcPr>
          <w:p w:rsidR="009925BC" w:rsidRPr="00BA3E62" w:rsidRDefault="009925BC" w:rsidP="009925BC">
            <w:pPr>
              <w:rPr>
                <w:sz w:val="20"/>
                <w:szCs w:val="20"/>
              </w:rPr>
            </w:pPr>
            <w:r w:rsidRPr="00BA3E62">
              <w:rPr>
                <w:sz w:val="20"/>
                <w:szCs w:val="20"/>
              </w:rPr>
              <w:lastRenderedPageBreak/>
              <w:t>•vysvetliť pojem konzistencia mäsa</w:t>
            </w:r>
          </w:p>
          <w:p w:rsidR="009925BC" w:rsidRPr="00BA3E62" w:rsidRDefault="009925BC" w:rsidP="009925BC">
            <w:pPr>
              <w:rPr>
                <w:sz w:val="20"/>
                <w:szCs w:val="20"/>
              </w:rPr>
            </w:pPr>
            <w:r w:rsidRPr="00BA3E62">
              <w:rPr>
                <w:sz w:val="20"/>
                <w:szCs w:val="20"/>
              </w:rPr>
              <w:t>•vedieť vymenovať akostné triedy hov. mäsa</w:t>
            </w:r>
          </w:p>
          <w:p w:rsidR="009925BC" w:rsidRPr="00BA3E62" w:rsidRDefault="009925BC" w:rsidP="009925BC">
            <w:pPr>
              <w:rPr>
                <w:sz w:val="20"/>
                <w:szCs w:val="20"/>
              </w:rPr>
            </w:pPr>
            <w:r w:rsidRPr="00BA3E62">
              <w:rPr>
                <w:sz w:val="20"/>
                <w:szCs w:val="20"/>
              </w:rPr>
              <w:t>•ovládať rozdelenie mäsa</w:t>
            </w:r>
          </w:p>
          <w:p w:rsidR="009925BC" w:rsidRPr="00BA3E62" w:rsidRDefault="009925BC" w:rsidP="009925BC">
            <w:pPr>
              <w:rPr>
                <w:sz w:val="20"/>
                <w:szCs w:val="20"/>
              </w:rPr>
            </w:pPr>
            <w:r w:rsidRPr="00BA3E62">
              <w:rPr>
                <w:sz w:val="20"/>
                <w:szCs w:val="20"/>
              </w:rPr>
              <w:t>•popísať rôzne úpravy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použitie jednotlivých častí hov. mäsa</w:t>
            </w:r>
          </w:p>
          <w:p w:rsidR="009925BC" w:rsidRPr="00BA3E62" w:rsidRDefault="009925BC" w:rsidP="009925BC">
            <w:pPr>
              <w:rPr>
                <w:sz w:val="20"/>
                <w:szCs w:val="20"/>
              </w:rPr>
            </w:pPr>
            <w:r w:rsidRPr="00BA3E62">
              <w:rPr>
                <w:sz w:val="20"/>
                <w:szCs w:val="20"/>
              </w:rPr>
              <w:t>•ovládať predbežné úpravy mäsa</w:t>
            </w:r>
          </w:p>
          <w:p w:rsidR="009925BC" w:rsidRPr="00BA3E62" w:rsidRDefault="009925BC" w:rsidP="009925BC">
            <w:pPr>
              <w:rPr>
                <w:sz w:val="20"/>
                <w:szCs w:val="20"/>
              </w:rPr>
            </w:pPr>
            <w:r w:rsidRPr="00BA3E62">
              <w:rPr>
                <w:sz w:val="20"/>
                <w:szCs w:val="20"/>
              </w:rPr>
              <w:lastRenderedPageBreak/>
              <w:t>•vysvetliť pojem základ</w:t>
            </w:r>
          </w:p>
          <w:p w:rsidR="009925BC" w:rsidRPr="00BA3E62" w:rsidRDefault="009925BC" w:rsidP="009925BC">
            <w:pPr>
              <w:rPr>
                <w:sz w:val="20"/>
                <w:szCs w:val="20"/>
              </w:rPr>
            </w:pPr>
            <w:r w:rsidRPr="00BA3E62">
              <w:rPr>
                <w:sz w:val="20"/>
                <w:szCs w:val="20"/>
              </w:rPr>
              <w:t>•vymenovať a ovládať druhy základov pod mäso</w:t>
            </w:r>
          </w:p>
          <w:p w:rsidR="009925BC" w:rsidRPr="00BA3E62" w:rsidRDefault="009925BC" w:rsidP="009925BC">
            <w:pPr>
              <w:rPr>
                <w:sz w:val="20"/>
                <w:szCs w:val="20"/>
              </w:rPr>
            </w:pPr>
            <w:r w:rsidRPr="00BA3E62">
              <w:rPr>
                <w:sz w:val="20"/>
                <w:szCs w:val="20"/>
              </w:rPr>
              <w:t>•ovládať zásady pri varení hov. mäsa</w:t>
            </w:r>
          </w:p>
          <w:p w:rsidR="009925BC" w:rsidRPr="00BA3E62" w:rsidRDefault="009925BC" w:rsidP="009925BC">
            <w:pPr>
              <w:rPr>
                <w:sz w:val="20"/>
                <w:szCs w:val="20"/>
              </w:rPr>
            </w:pPr>
            <w:r w:rsidRPr="00BA3E62">
              <w:rPr>
                <w:sz w:val="20"/>
                <w:szCs w:val="20"/>
              </w:rPr>
              <w:t>•poznať spôsoby varenia hov. mäsa</w:t>
            </w:r>
          </w:p>
          <w:p w:rsidR="009925BC" w:rsidRPr="00BA3E62" w:rsidRDefault="009925BC" w:rsidP="009925BC">
            <w:pPr>
              <w:rPr>
                <w:sz w:val="20"/>
                <w:szCs w:val="20"/>
              </w:rPr>
            </w:pPr>
            <w:r w:rsidRPr="00BA3E62">
              <w:rPr>
                <w:sz w:val="20"/>
                <w:szCs w:val="20"/>
              </w:rPr>
              <w:t>•dodržiavať technologické postupy pri varení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•vymenovať druhy jedál z vareného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Príprava hov. mäsa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hov. mäsa dusením a vyprážaním.</w:t>
            </w:r>
          </w:p>
        </w:tc>
        <w:tc>
          <w:tcPr>
            <w:tcW w:w="4541" w:type="dxa"/>
          </w:tcPr>
          <w:p w:rsidR="009925BC" w:rsidRPr="00BA3E62" w:rsidRDefault="009925BC" w:rsidP="009925BC">
            <w:pPr>
              <w:rPr>
                <w:sz w:val="20"/>
                <w:szCs w:val="20"/>
              </w:rPr>
            </w:pPr>
            <w:r w:rsidRPr="00BA3E62">
              <w:rPr>
                <w:sz w:val="20"/>
                <w:szCs w:val="20"/>
              </w:rPr>
              <w:t>•charakteristika a spôsoby pečenia hov. mäsa</w:t>
            </w:r>
          </w:p>
          <w:p w:rsidR="009925BC" w:rsidRPr="00BA3E62" w:rsidRDefault="009925BC" w:rsidP="009925BC">
            <w:pPr>
              <w:rPr>
                <w:sz w:val="20"/>
                <w:szCs w:val="20"/>
              </w:rPr>
            </w:pPr>
            <w:r w:rsidRPr="00BA3E62">
              <w:rPr>
                <w:sz w:val="20"/>
                <w:szCs w:val="20"/>
              </w:rPr>
              <w:t>•predbežná úprava hov. mäsa pred pečením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pečenia hov. mäsa</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•teploty pečenia</w:t>
            </w:r>
          </w:p>
          <w:p w:rsidR="009925BC" w:rsidRPr="00BA3E62" w:rsidRDefault="009925BC" w:rsidP="009925BC">
            <w:pPr>
              <w:rPr>
                <w:sz w:val="20"/>
                <w:szCs w:val="20"/>
              </w:rPr>
            </w:pPr>
            <w:r w:rsidRPr="00BA3E62">
              <w:rPr>
                <w:sz w:val="20"/>
                <w:szCs w:val="20"/>
              </w:rPr>
              <w:t>•dochucovanie potravín pri pečení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•zariadenia na pečenie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dusenia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xml:space="preserve">•predbežná úprava mäsa pred dusením </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dusenia hov. mäsa</w:t>
            </w:r>
          </w:p>
          <w:p w:rsidR="009925BC" w:rsidRPr="00BA3E62" w:rsidRDefault="009925BC" w:rsidP="009925BC">
            <w:pPr>
              <w:rPr>
                <w:sz w:val="20"/>
                <w:szCs w:val="20"/>
              </w:rPr>
            </w:pPr>
            <w:r w:rsidRPr="00BA3E62">
              <w:rPr>
                <w:sz w:val="20"/>
                <w:szCs w:val="20"/>
              </w:rPr>
              <w:t>•charakteristika a spôsoby vyprážania hov. mäsa</w:t>
            </w:r>
          </w:p>
          <w:p w:rsidR="009925BC" w:rsidRPr="00BA3E62" w:rsidRDefault="009925BC" w:rsidP="009925BC">
            <w:pPr>
              <w:rPr>
                <w:sz w:val="20"/>
                <w:szCs w:val="20"/>
              </w:rPr>
            </w:pPr>
            <w:r w:rsidRPr="00BA3E62">
              <w:rPr>
                <w:sz w:val="20"/>
                <w:szCs w:val="20"/>
              </w:rPr>
              <w:t>•druhy obalov</w:t>
            </w:r>
          </w:p>
        </w:tc>
        <w:tc>
          <w:tcPr>
            <w:tcW w:w="3297" w:type="dxa"/>
          </w:tcPr>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•poznať predbežnú úpravu hov. mäsa pred pečením</w:t>
            </w:r>
          </w:p>
          <w:p w:rsidR="009925BC" w:rsidRPr="00BA3E62" w:rsidRDefault="009925BC" w:rsidP="009925BC">
            <w:pPr>
              <w:rPr>
                <w:sz w:val="20"/>
                <w:szCs w:val="20"/>
              </w:rPr>
            </w:pPr>
            <w:r w:rsidRPr="00BA3E62">
              <w:rPr>
                <w:sz w:val="20"/>
                <w:szCs w:val="20"/>
              </w:rPr>
              <w:t>•dodržiavať zásady pečenia pokrmov</w:t>
            </w:r>
          </w:p>
          <w:p w:rsidR="009925BC" w:rsidRPr="00BA3E62" w:rsidRDefault="009925BC" w:rsidP="009925BC">
            <w:pPr>
              <w:rPr>
                <w:sz w:val="20"/>
                <w:szCs w:val="20"/>
              </w:rPr>
            </w:pPr>
            <w:r w:rsidRPr="00BA3E62">
              <w:rPr>
                <w:sz w:val="20"/>
                <w:szCs w:val="20"/>
              </w:rPr>
              <w:t>•zvládnuť základné technologické postupy pečenia pokrmov</w:t>
            </w:r>
          </w:p>
          <w:p w:rsidR="009925BC" w:rsidRPr="00BA3E62" w:rsidRDefault="009925BC" w:rsidP="009925BC">
            <w:pPr>
              <w:rPr>
                <w:sz w:val="20"/>
                <w:szCs w:val="20"/>
              </w:rPr>
            </w:pPr>
            <w:r w:rsidRPr="00BA3E62">
              <w:rPr>
                <w:sz w:val="20"/>
                <w:szCs w:val="20"/>
              </w:rPr>
              <w:t xml:space="preserve">•poznať a vedieť používať zariadenia na pečenie </w:t>
            </w:r>
          </w:p>
          <w:p w:rsidR="009925BC" w:rsidRPr="00BA3E62" w:rsidRDefault="009925BC" w:rsidP="009925BC">
            <w:pPr>
              <w:rPr>
                <w:sz w:val="20"/>
                <w:szCs w:val="20"/>
              </w:rPr>
            </w:pPr>
            <w:r w:rsidRPr="00BA3E62">
              <w:rPr>
                <w:sz w:val="20"/>
                <w:szCs w:val="20"/>
              </w:rPr>
              <w:t xml:space="preserve">•vysvetliť pojem dusenie </w:t>
            </w:r>
          </w:p>
          <w:p w:rsidR="009925BC" w:rsidRPr="00BA3E62" w:rsidRDefault="009925BC" w:rsidP="009925BC">
            <w:pPr>
              <w:rPr>
                <w:sz w:val="20"/>
                <w:szCs w:val="20"/>
              </w:rPr>
            </w:pPr>
            <w:r w:rsidRPr="00BA3E62">
              <w:rPr>
                <w:sz w:val="20"/>
                <w:szCs w:val="20"/>
              </w:rPr>
              <w:t>•ovládať spôsoby dusenia</w:t>
            </w:r>
          </w:p>
          <w:p w:rsidR="009925BC" w:rsidRPr="00BA3E62" w:rsidRDefault="009925BC" w:rsidP="009925BC">
            <w:pPr>
              <w:rPr>
                <w:sz w:val="20"/>
                <w:szCs w:val="20"/>
              </w:rPr>
            </w:pPr>
            <w:r w:rsidRPr="00BA3E62">
              <w:rPr>
                <w:sz w:val="20"/>
                <w:szCs w:val="20"/>
              </w:rPr>
              <w:t>•zvládnuť základné technol. postupy dusenia mäsa</w:t>
            </w:r>
          </w:p>
          <w:p w:rsidR="009925BC" w:rsidRPr="00BA3E62" w:rsidRDefault="009925BC" w:rsidP="009925BC">
            <w:pPr>
              <w:rPr>
                <w:sz w:val="20"/>
                <w:szCs w:val="20"/>
              </w:rPr>
            </w:pPr>
            <w:r w:rsidRPr="00BA3E62">
              <w:rPr>
                <w:sz w:val="20"/>
                <w:szCs w:val="20"/>
              </w:rPr>
              <w:t>•dodržiavať zásady dusenia</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•vedieť vymenovať druhy obalov</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3.</w:t>
            </w:r>
          </w:p>
          <w:p w:rsidR="009925BC" w:rsidRPr="00BA3E62" w:rsidRDefault="009925BC" w:rsidP="009925BC">
            <w:pPr>
              <w:jc w:val="center"/>
              <w:rPr>
                <w:b/>
                <w:sz w:val="20"/>
                <w:szCs w:val="20"/>
              </w:rPr>
            </w:pPr>
            <w:r w:rsidRPr="00BA3E62">
              <w:rPr>
                <w:b/>
                <w:sz w:val="20"/>
                <w:szCs w:val="20"/>
              </w:rPr>
              <w:t>Úprava jedál z bravčového a baranieho mäsa</w:t>
            </w:r>
          </w:p>
          <w:p w:rsidR="009925BC" w:rsidRPr="00BA3E62" w:rsidRDefault="009925BC" w:rsidP="009925BC">
            <w:pPr>
              <w:jc w:val="center"/>
              <w:rPr>
                <w:b/>
                <w:sz w:val="20"/>
                <w:szCs w:val="20"/>
              </w:rPr>
            </w:pPr>
            <w:r w:rsidRPr="00BA3E62">
              <w:rPr>
                <w:b/>
                <w:sz w:val="20"/>
                <w:szCs w:val="20"/>
              </w:rPr>
              <w:t>Úprava jedál z vnútorností</w:t>
            </w:r>
          </w:p>
          <w:p w:rsidR="009925BC" w:rsidRPr="00BA3E62" w:rsidRDefault="009925BC" w:rsidP="009925BC">
            <w:pPr>
              <w:jc w:val="center"/>
              <w:rPr>
                <w:b/>
                <w:sz w:val="20"/>
                <w:szCs w:val="20"/>
              </w:rPr>
            </w:pPr>
            <w:r w:rsidRPr="00BA3E62">
              <w:rPr>
                <w:b/>
                <w:sz w:val="20"/>
                <w:szCs w:val="20"/>
              </w:rPr>
              <w:t>100</w:t>
            </w: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k hov.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hovädzích a teľacích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Bravčové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a pečenie brav. mäsa.</w:t>
            </w:r>
          </w:p>
        </w:tc>
        <w:tc>
          <w:tcPr>
            <w:tcW w:w="4541" w:type="dxa"/>
          </w:tcPr>
          <w:p w:rsidR="009925BC" w:rsidRPr="00BA3E62" w:rsidRDefault="009925BC" w:rsidP="009925BC">
            <w:pPr>
              <w:rPr>
                <w:sz w:val="20"/>
                <w:szCs w:val="20"/>
              </w:rPr>
            </w:pPr>
            <w:r w:rsidRPr="00BA3E62">
              <w:rPr>
                <w:sz w:val="20"/>
                <w:szCs w:val="20"/>
              </w:rPr>
              <w:lastRenderedPageBreak/>
              <w:t>•predbežná úprava mäsa pred vyprážaním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vyprážania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k hov.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teplých omáčok</w:t>
            </w:r>
          </w:p>
          <w:p w:rsidR="009925BC" w:rsidRPr="00BA3E62" w:rsidRDefault="009925BC" w:rsidP="009925BC">
            <w:pPr>
              <w:rPr>
                <w:sz w:val="20"/>
                <w:szCs w:val="20"/>
              </w:rPr>
            </w:pPr>
            <w:r w:rsidRPr="00BA3E62">
              <w:rPr>
                <w:sz w:val="20"/>
                <w:szCs w:val="20"/>
              </w:rPr>
              <w:t>•suroviny na prípravu teplých omáčok</w:t>
            </w:r>
          </w:p>
          <w:p w:rsidR="009925BC" w:rsidRPr="00BA3E62" w:rsidRDefault="009925BC" w:rsidP="009925BC">
            <w:pPr>
              <w:rPr>
                <w:sz w:val="20"/>
                <w:szCs w:val="20"/>
              </w:rPr>
            </w:pPr>
            <w:r w:rsidRPr="00BA3E62">
              <w:rPr>
                <w:sz w:val="20"/>
                <w:szCs w:val="20"/>
              </w:rPr>
              <w:t>•zásady pri príprave teplých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zeleninových prívarkov k hov.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studených omáčok</w:t>
            </w:r>
          </w:p>
          <w:p w:rsidR="009925BC" w:rsidRPr="00BA3E62" w:rsidRDefault="009925BC" w:rsidP="009925BC">
            <w:pPr>
              <w:rPr>
                <w:sz w:val="20"/>
                <w:szCs w:val="20"/>
              </w:rPr>
            </w:pPr>
            <w:r w:rsidRPr="00BA3E62">
              <w:rPr>
                <w:sz w:val="20"/>
                <w:szCs w:val="20"/>
              </w:rPr>
              <w:t>•suroviny na prípravu studených omáčok</w:t>
            </w:r>
          </w:p>
          <w:p w:rsidR="009925BC" w:rsidRPr="00BA3E62" w:rsidRDefault="009925BC" w:rsidP="009925BC">
            <w:pPr>
              <w:rPr>
                <w:sz w:val="20"/>
                <w:szCs w:val="20"/>
              </w:rPr>
            </w:pPr>
            <w:r w:rsidRPr="00BA3E62">
              <w:rPr>
                <w:sz w:val="20"/>
                <w:szCs w:val="20"/>
              </w:rPr>
              <w:t>•vložky a prísady do omáčok</w:t>
            </w:r>
          </w:p>
          <w:p w:rsidR="009925BC" w:rsidRPr="00BA3E62" w:rsidRDefault="009925BC" w:rsidP="009925BC">
            <w:pPr>
              <w:rPr>
                <w:sz w:val="20"/>
                <w:szCs w:val="20"/>
              </w:rPr>
            </w:pPr>
            <w:r w:rsidRPr="00BA3E62">
              <w:rPr>
                <w:sz w:val="20"/>
                <w:szCs w:val="20"/>
              </w:rPr>
              <w:t>•zásady pri príprave studených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vnútorností hovädzieho a teľacieho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vnútorností -odbľaňovanie, čistenie, blanšírovanie, stužovanie, lúpanie...</w:t>
            </w:r>
          </w:p>
          <w:p w:rsidR="009925BC" w:rsidRPr="00BA3E62" w:rsidRDefault="009925BC" w:rsidP="009925BC">
            <w:pPr>
              <w:rPr>
                <w:sz w:val="20"/>
                <w:szCs w:val="20"/>
              </w:rPr>
            </w:pPr>
            <w:r w:rsidRPr="00BA3E62">
              <w:rPr>
                <w:sz w:val="20"/>
                <w:szCs w:val="20"/>
              </w:rPr>
              <w:t>•mletie, špikovanie, plnenie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vnútorností /varenie, pečenie, vyprážanie, zaprávanie.../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brav. mäsa</w:t>
            </w:r>
          </w:p>
          <w:p w:rsidR="009925BC" w:rsidRPr="00BA3E62" w:rsidRDefault="009925BC" w:rsidP="009925BC">
            <w:pPr>
              <w:rPr>
                <w:sz w:val="20"/>
                <w:szCs w:val="20"/>
              </w:rPr>
            </w:pPr>
            <w:r w:rsidRPr="00BA3E62">
              <w:rPr>
                <w:sz w:val="20"/>
                <w:szCs w:val="20"/>
              </w:rPr>
              <w:t>•zásady pri varení a pečení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a pečenia brav. mäsa, dĺžka varenia mäsa jatočných zvierat, hydiny, zveriny a rýb</w:t>
            </w:r>
          </w:p>
        </w:tc>
        <w:tc>
          <w:tcPr>
            <w:tcW w:w="3297" w:type="dxa"/>
          </w:tcPr>
          <w:p w:rsidR="009925BC" w:rsidRPr="00BA3E62" w:rsidRDefault="009925BC" w:rsidP="009925BC">
            <w:pPr>
              <w:rPr>
                <w:sz w:val="20"/>
                <w:szCs w:val="20"/>
              </w:rPr>
            </w:pPr>
            <w:r w:rsidRPr="00BA3E62">
              <w:rPr>
                <w:sz w:val="20"/>
                <w:szCs w:val="20"/>
              </w:rPr>
              <w:lastRenderedPageBreak/>
              <w:t>•zvládnuť základné technol. postupy vyprážania mäsa</w:t>
            </w:r>
          </w:p>
          <w:p w:rsidR="009925BC" w:rsidRPr="00BA3E62" w:rsidRDefault="009925BC" w:rsidP="009925BC">
            <w:pPr>
              <w:rPr>
                <w:sz w:val="20"/>
                <w:szCs w:val="20"/>
              </w:rPr>
            </w:pPr>
            <w:r w:rsidRPr="00BA3E62">
              <w:rPr>
                <w:sz w:val="20"/>
                <w:szCs w:val="20"/>
              </w:rPr>
              <w:t>•dodržiavať zásady vyprážania mäsa</w:t>
            </w:r>
          </w:p>
          <w:p w:rsidR="009925BC" w:rsidRPr="00BA3E62" w:rsidRDefault="009925BC" w:rsidP="009925BC">
            <w:pPr>
              <w:rPr>
                <w:sz w:val="20"/>
                <w:szCs w:val="20"/>
              </w:rPr>
            </w:pPr>
            <w:r w:rsidRPr="00BA3E62">
              <w:rPr>
                <w:sz w:val="20"/>
                <w:szCs w:val="20"/>
              </w:rPr>
              <w:t>•vymenovať rôzne druhy príloh k hov. mäsu</w:t>
            </w:r>
          </w:p>
          <w:p w:rsidR="009925BC" w:rsidRPr="00BA3E62" w:rsidRDefault="009925BC" w:rsidP="009925BC">
            <w:pPr>
              <w:rPr>
                <w:sz w:val="20"/>
                <w:szCs w:val="20"/>
              </w:rPr>
            </w:pPr>
            <w:r w:rsidRPr="00BA3E62">
              <w:rPr>
                <w:sz w:val="20"/>
                <w:szCs w:val="20"/>
              </w:rPr>
              <w:t>•vedieť druhy tepl. omáčok</w:t>
            </w:r>
          </w:p>
          <w:p w:rsidR="009925BC" w:rsidRPr="00BA3E62" w:rsidRDefault="009925BC" w:rsidP="009925BC">
            <w:pPr>
              <w:rPr>
                <w:sz w:val="20"/>
                <w:szCs w:val="20"/>
              </w:rPr>
            </w:pPr>
            <w:r w:rsidRPr="00BA3E62">
              <w:rPr>
                <w:sz w:val="20"/>
                <w:szCs w:val="20"/>
              </w:rPr>
              <w:t>•ovládať prípravu tep.omáč.</w:t>
            </w:r>
          </w:p>
          <w:p w:rsidR="009925BC" w:rsidRPr="00BA3E62" w:rsidRDefault="009925BC" w:rsidP="009925BC">
            <w:pPr>
              <w:rPr>
                <w:sz w:val="20"/>
                <w:szCs w:val="20"/>
              </w:rPr>
            </w:pPr>
            <w:r w:rsidRPr="00BA3E62">
              <w:rPr>
                <w:sz w:val="20"/>
                <w:szCs w:val="20"/>
              </w:rPr>
              <w:t>•dodržiavať techno.postupy a zásady pri príprave teplých omáčok</w:t>
            </w:r>
          </w:p>
          <w:p w:rsidR="009925BC" w:rsidRPr="00BA3E62" w:rsidRDefault="009925BC" w:rsidP="009925BC">
            <w:pPr>
              <w:rPr>
                <w:sz w:val="20"/>
                <w:szCs w:val="20"/>
              </w:rPr>
            </w:pPr>
            <w:r w:rsidRPr="00BA3E62">
              <w:rPr>
                <w:sz w:val="20"/>
                <w:szCs w:val="20"/>
              </w:rPr>
              <w:lastRenderedPageBreak/>
              <w:t>•vymenovať a ovládať prípravu zeleninových prívarkov</w:t>
            </w:r>
          </w:p>
          <w:p w:rsidR="009925BC" w:rsidRPr="00BA3E62" w:rsidRDefault="009925BC" w:rsidP="009925BC">
            <w:pPr>
              <w:rPr>
                <w:sz w:val="20"/>
                <w:szCs w:val="20"/>
              </w:rPr>
            </w:pPr>
            <w:r w:rsidRPr="00BA3E62">
              <w:rPr>
                <w:sz w:val="20"/>
                <w:szCs w:val="20"/>
              </w:rPr>
              <w:t>•vedieť druhy stud.omáčok</w:t>
            </w:r>
          </w:p>
          <w:p w:rsidR="009925BC" w:rsidRPr="00BA3E62" w:rsidRDefault="009925BC" w:rsidP="009925BC">
            <w:pPr>
              <w:rPr>
                <w:sz w:val="20"/>
                <w:szCs w:val="20"/>
              </w:rPr>
            </w:pPr>
            <w:r w:rsidRPr="00BA3E62">
              <w:rPr>
                <w:sz w:val="20"/>
                <w:szCs w:val="20"/>
              </w:rPr>
              <w:t>•ovládať prípravu studených omáčok</w:t>
            </w:r>
          </w:p>
          <w:p w:rsidR="009925BC" w:rsidRPr="00BA3E62" w:rsidRDefault="009925BC" w:rsidP="009925BC">
            <w:pPr>
              <w:rPr>
                <w:sz w:val="20"/>
                <w:szCs w:val="20"/>
              </w:rPr>
            </w:pPr>
            <w:r w:rsidRPr="00BA3E62">
              <w:rPr>
                <w:sz w:val="20"/>
                <w:szCs w:val="20"/>
              </w:rPr>
              <w:t>•dodržiavať techno.postupy a zásady pri príprave studených omáčok</w:t>
            </w:r>
          </w:p>
          <w:p w:rsidR="009925BC" w:rsidRPr="00BA3E62" w:rsidRDefault="009925BC" w:rsidP="009925BC">
            <w:pPr>
              <w:rPr>
                <w:sz w:val="20"/>
                <w:szCs w:val="20"/>
              </w:rPr>
            </w:pPr>
            <w:r w:rsidRPr="00BA3E62">
              <w:rPr>
                <w:sz w:val="20"/>
                <w:szCs w:val="20"/>
              </w:rPr>
              <w:t>•ovládať rozdelenie vnútorností</w:t>
            </w:r>
          </w:p>
          <w:p w:rsidR="009925BC" w:rsidRPr="00BA3E62" w:rsidRDefault="009925BC" w:rsidP="009925BC">
            <w:pPr>
              <w:rPr>
                <w:sz w:val="20"/>
                <w:szCs w:val="20"/>
              </w:rPr>
            </w:pPr>
            <w:r w:rsidRPr="00BA3E62">
              <w:rPr>
                <w:sz w:val="20"/>
                <w:szCs w:val="20"/>
              </w:rPr>
              <w:t>•popísať rôzne úpravy vnútorností</w:t>
            </w:r>
          </w:p>
          <w:p w:rsidR="009925BC" w:rsidRPr="00BA3E62" w:rsidRDefault="009925BC" w:rsidP="009925BC">
            <w:pPr>
              <w:rPr>
                <w:sz w:val="20"/>
                <w:szCs w:val="20"/>
              </w:rPr>
            </w:pPr>
            <w:r w:rsidRPr="00BA3E62">
              <w:rPr>
                <w:sz w:val="20"/>
                <w:szCs w:val="20"/>
              </w:rPr>
              <w:t>•poznať zásady pri špikovaní, mletí a plnení vnútorností</w:t>
            </w:r>
          </w:p>
          <w:p w:rsidR="009925BC" w:rsidRPr="00BA3E62" w:rsidRDefault="009925BC" w:rsidP="009925BC">
            <w:pPr>
              <w:rPr>
                <w:sz w:val="20"/>
                <w:szCs w:val="20"/>
              </w:rPr>
            </w:pPr>
            <w:r w:rsidRPr="00BA3E62">
              <w:rPr>
                <w:sz w:val="20"/>
                <w:szCs w:val="20"/>
              </w:rPr>
              <w:t>•dodržiavať technologické postupy a zásady pri tepelných úpravách vnútorností</w:t>
            </w:r>
          </w:p>
          <w:p w:rsidR="009925BC" w:rsidRPr="00BA3E62" w:rsidRDefault="009925BC" w:rsidP="009925BC">
            <w:pPr>
              <w:rPr>
                <w:sz w:val="20"/>
                <w:szCs w:val="20"/>
              </w:rPr>
            </w:pPr>
            <w:r w:rsidRPr="00BA3E62">
              <w:rPr>
                <w:sz w:val="20"/>
                <w:szCs w:val="20"/>
              </w:rPr>
              <w:t>•charakterizovať význam brav. mäsa</w:t>
            </w:r>
          </w:p>
          <w:p w:rsidR="009925BC" w:rsidRPr="00BA3E62" w:rsidRDefault="009925BC" w:rsidP="009925BC">
            <w:pPr>
              <w:rPr>
                <w:sz w:val="20"/>
                <w:szCs w:val="20"/>
              </w:rPr>
            </w:pPr>
            <w:r w:rsidRPr="00BA3E62">
              <w:rPr>
                <w:sz w:val="20"/>
                <w:szCs w:val="20"/>
              </w:rPr>
              <w:t>•vedieť rozdelenie brav. mäsa</w:t>
            </w:r>
          </w:p>
          <w:p w:rsidR="009925BC" w:rsidRPr="00BA3E62" w:rsidRDefault="009925BC" w:rsidP="009925BC">
            <w:pPr>
              <w:rPr>
                <w:sz w:val="20"/>
                <w:szCs w:val="20"/>
              </w:rPr>
            </w:pPr>
            <w:r w:rsidRPr="00BA3E62">
              <w:rPr>
                <w:sz w:val="20"/>
                <w:szCs w:val="20"/>
              </w:rPr>
              <w:t>•ovládať použitie brav. mäsa</w:t>
            </w:r>
          </w:p>
          <w:p w:rsidR="009925BC" w:rsidRPr="00BA3E62" w:rsidRDefault="009925BC" w:rsidP="009925BC">
            <w:pPr>
              <w:rPr>
                <w:sz w:val="20"/>
                <w:szCs w:val="20"/>
              </w:rPr>
            </w:pPr>
            <w:r w:rsidRPr="00BA3E62">
              <w:rPr>
                <w:sz w:val="20"/>
                <w:szCs w:val="20"/>
              </w:rPr>
              <w:t>•ovládať zásady pri varení  a pečení brav. mäsa</w:t>
            </w:r>
          </w:p>
          <w:p w:rsidR="009925BC" w:rsidRPr="00BA3E62" w:rsidRDefault="009925BC" w:rsidP="009925BC">
            <w:pPr>
              <w:rPr>
                <w:sz w:val="20"/>
                <w:szCs w:val="20"/>
              </w:rPr>
            </w:pPr>
            <w:r w:rsidRPr="00BA3E62">
              <w:rPr>
                <w:sz w:val="20"/>
                <w:szCs w:val="20"/>
              </w:rPr>
              <w:t>•poznať rôzne spôsoby varenia a pečenia bravčového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Dusenie a vyprážanie brav. mäsa.</w:t>
            </w:r>
          </w:p>
        </w:tc>
        <w:tc>
          <w:tcPr>
            <w:tcW w:w="4541" w:type="dxa"/>
          </w:tcPr>
          <w:p w:rsidR="009925BC" w:rsidRPr="00BA3E62" w:rsidRDefault="009925BC" w:rsidP="009925BC">
            <w:pPr>
              <w:rPr>
                <w:sz w:val="20"/>
                <w:szCs w:val="20"/>
              </w:rPr>
            </w:pPr>
            <w:r w:rsidRPr="00BA3E62">
              <w:rPr>
                <w:sz w:val="20"/>
                <w:szCs w:val="20"/>
              </w:rPr>
              <w:t>•dochucovanie pokrmov pripravovaných varením a pečením z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dusení a vyprážaní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a vyprážania brav.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 pokrmov pripravovaných dusením a vyprážaním z brav. mäsa</w:t>
            </w:r>
          </w:p>
        </w:tc>
        <w:tc>
          <w:tcPr>
            <w:tcW w:w="3297" w:type="dxa"/>
          </w:tcPr>
          <w:p w:rsidR="009925BC" w:rsidRPr="00BA3E62" w:rsidRDefault="009925BC" w:rsidP="009925BC">
            <w:pPr>
              <w:rPr>
                <w:sz w:val="20"/>
                <w:szCs w:val="20"/>
              </w:rPr>
            </w:pPr>
            <w:r w:rsidRPr="00BA3E62">
              <w:rPr>
                <w:sz w:val="20"/>
                <w:szCs w:val="20"/>
              </w:rPr>
              <w:t>•dodržiavať technol.postupy pri varení a pečení brav. mäsa</w:t>
            </w:r>
          </w:p>
          <w:p w:rsidR="009925BC" w:rsidRPr="00BA3E62" w:rsidRDefault="009925BC" w:rsidP="009925BC">
            <w:pPr>
              <w:rPr>
                <w:sz w:val="20"/>
                <w:szCs w:val="20"/>
              </w:rPr>
            </w:pPr>
            <w:r w:rsidRPr="00BA3E62">
              <w:rPr>
                <w:sz w:val="20"/>
                <w:szCs w:val="20"/>
              </w:rPr>
              <w:t>•ovládať zásady pri dusení a vyprážaní brav. mäsa</w:t>
            </w:r>
          </w:p>
          <w:p w:rsidR="009925BC" w:rsidRPr="00BA3E62" w:rsidRDefault="009925BC" w:rsidP="009925BC">
            <w:pPr>
              <w:rPr>
                <w:sz w:val="20"/>
                <w:szCs w:val="20"/>
              </w:rPr>
            </w:pPr>
            <w:r w:rsidRPr="00BA3E62">
              <w:rPr>
                <w:sz w:val="20"/>
                <w:szCs w:val="20"/>
              </w:rPr>
              <w:t>•poznať rôzne spôsoby dusenia a vyprážania brav. mäsa</w:t>
            </w:r>
          </w:p>
          <w:p w:rsidR="009925BC" w:rsidRPr="00BA3E62" w:rsidRDefault="009925BC" w:rsidP="009925BC">
            <w:pPr>
              <w:rPr>
                <w:sz w:val="20"/>
                <w:szCs w:val="20"/>
              </w:rPr>
            </w:pPr>
            <w:r w:rsidRPr="00BA3E62">
              <w:rPr>
                <w:sz w:val="20"/>
                <w:szCs w:val="20"/>
              </w:rPr>
              <w:t>•dodržiavať technol.postupy pri dusení a vyprážaní brav.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Prílohy a doplnky k brav.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údeného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bravčových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Baranie mäso.</w:t>
            </w:r>
          </w:p>
        </w:tc>
        <w:tc>
          <w:tcPr>
            <w:tcW w:w="4541" w:type="dxa"/>
          </w:tcPr>
          <w:p w:rsidR="009925BC" w:rsidRPr="00BA3E62" w:rsidRDefault="009925BC" w:rsidP="009925BC">
            <w:pPr>
              <w:rPr>
                <w:sz w:val="20"/>
                <w:szCs w:val="20"/>
              </w:rPr>
            </w:pPr>
            <w:r w:rsidRPr="00BA3E62">
              <w:rPr>
                <w:sz w:val="20"/>
                <w:szCs w:val="20"/>
              </w:rPr>
              <w:t>•druhy príloh a doplnkov k brav.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brav. mäsu /varenie, zaprávanie, dusenie, vyprážanie, zapekanie, pečenie/</w:t>
            </w:r>
          </w:p>
          <w:p w:rsidR="009925BC" w:rsidRPr="00BA3E62" w:rsidRDefault="009925BC" w:rsidP="009925BC">
            <w:pPr>
              <w:rPr>
                <w:sz w:val="20"/>
                <w:szCs w:val="20"/>
              </w:rPr>
            </w:pPr>
            <w:r w:rsidRPr="00BA3E62">
              <w:rPr>
                <w:sz w:val="20"/>
                <w:szCs w:val="20"/>
              </w:rPr>
              <w:t>•druhy jedál z údeného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údeného mäsa</w:t>
            </w:r>
          </w:p>
          <w:p w:rsidR="009925BC" w:rsidRPr="00BA3E62" w:rsidRDefault="009925BC" w:rsidP="009925BC">
            <w:pPr>
              <w:rPr>
                <w:sz w:val="20"/>
                <w:szCs w:val="20"/>
              </w:rPr>
            </w:pPr>
            <w:r w:rsidRPr="00BA3E62">
              <w:rPr>
                <w:sz w:val="20"/>
                <w:szCs w:val="20"/>
              </w:rPr>
              <w:t>•tepelné úpravy údeného mäsa</w:t>
            </w:r>
          </w:p>
          <w:p w:rsidR="009925BC" w:rsidRPr="00BA3E62" w:rsidRDefault="009925BC" w:rsidP="009925BC">
            <w:pPr>
              <w:rPr>
                <w:sz w:val="20"/>
                <w:szCs w:val="20"/>
              </w:rPr>
            </w:pPr>
            <w:r w:rsidRPr="00BA3E62">
              <w:rPr>
                <w:sz w:val="20"/>
                <w:szCs w:val="20"/>
              </w:rPr>
              <w:t>•zásady pri príprave jedál z údeného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údeného mäsa</w:t>
            </w:r>
          </w:p>
          <w:p w:rsidR="009925BC" w:rsidRPr="00BA3E62" w:rsidRDefault="009925BC" w:rsidP="009925BC">
            <w:pPr>
              <w:rPr>
                <w:sz w:val="20"/>
                <w:szCs w:val="20"/>
              </w:rPr>
            </w:pPr>
            <w:r w:rsidRPr="00BA3E62">
              <w:rPr>
                <w:sz w:val="20"/>
                <w:szCs w:val="20"/>
              </w:rPr>
              <w:t>•dochucovanie jedál z údeného mäsa</w:t>
            </w:r>
          </w:p>
          <w:p w:rsidR="009925BC" w:rsidRPr="00BA3E62" w:rsidRDefault="009925BC" w:rsidP="009925BC">
            <w:pPr>
              <w:rPr>
                <w:sz w:val="20"/>
                <w:szCs w:val="20"/>
              </w:rPr>
            </w:pPr>
            <w:r w:rsidRPr="00BA3E62">
              <w:rPr>
                <w:sz w:val="20"/>
                <w:szCs w:val="20"/>
              </w:rPr>
              <w:t>•druhy jedál z brav. vnútorností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brav. vnútorností</w:t>
            </w:r>
          </w:p>
          <w:p w:rsidR="009925BC" w:rsidRPr="00BA3E62" w:rsidRDefault="009925BC" w:rsidP="009925BC">
            <w:pPr>
              <w:rPr>
                <w:sz w:val="20"/>
                <w:szCs w:val="20"/>
              </w:rPr>
            </w:pPr>
            <w:r w:rsidRPr="00BA3E62">
              <w:rPr>
                <w:sz w:val="20"/>
                <w:szCs w:val="20"/>
              </w:rPr>
              <w:t>•tepelné úpravy brav. vnútorností</w:t>
            </w:r>
          </w:p>
          <w:p w:rsidR="009925BC" w:rsidRPr="00BA3E62" w:rsidRDefault="009925BC" w:rsidP="009925BC">
            <w:pPr>
              <w:rPr>
                <w:sz w:val="20"/>
                <w:szCs w:val="20"/>
              </w:rPr>
            </w:pPr>
            <w:r w:rsidRPr="00BA3E62">
              <w:rPr>
                <w:sz w:val="20"/>
                <w:szCs w:val="20"/>
              </w:rPr>
              <w:t>•zásady pri príprave jedál z brav.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brav. vnútorností</w:t>
            </w:r>
          </w:p>
          <w:p w:rsidR="009925BC" w:rsidRPr="00BA3E62" w:rsidRDefault="009925BC" w:rsidP="009925BC">
            <w:pPr>
              <w:rPr>
                <w:sz w:val="20"/>
                <w:szCs w:val="20"/>
              </w:rPr>
            </w:pPr>
            <w:r w:rsidRPr="00BA3E62">
              <w:rPr>
                <w:sz w:val="20"/>
                <w:szCs w:val="20"/>
              </w:rPr>
              <w:t>•dochucovanie jedál z brav. vnútorností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baranieho mäsa</w:t>
            </w:r>
          </w:p>
        </w:tc>
        <w:tc>
          <w:tcPr>
            <w:tcW w:w="3297" w:type="dxa"/>
          </w:tcPr>
          <w:p w:rsidR="009925BC" w:rsidRPr="00BA3E62" w:rsidRDefault="009925BC" w:rsidP="009925BC">
            <w:pPr>
              <w:rPr>
                <w:sz w:val="20"/>
                <w:szCs w:val="20"/>
              </w:rPr>
            </w:pPr>
            <w:r w:rsidRPr="00BA3E62">
              <w:rPr>
                <w:sz w:val="20"/>
                <w:szCs w:val="20"/>
              </w:rPr>
              <w:t>•poznať druhy príloh a doplnkov k brav. mäsu</w:t>
            </w:r>
          </w:p>
          <w:p w:rsidR="009925BC" w:rsidRPr="00BA3E62" w:rsidRDefault="009925BC" w:rsidP="009925BC">
            <w:pPr>
              <w:rPr>
                <w:sz w:val="20"/>
                <w:szCs w:val="20"/>
              </w:rPr>
            </w:pPr>
            <w:r w:rsidRPr="00BA3E62">
              <w:rPr>
                <w:sz w:val="20"/>
                <w:szCs w:val="20"/>
              </w:rPr>
              <w:t>•ovládať technol.postupy a tepelné úpravy príloh a doplnkov k brav. mäsu</w:t>
            </w:r>
          </w:p>
          <w:p w:rsidR="009925BC" w:rsidRPr="00BA3E62" w:rsidRDefault="009925BC" w:rsidP="009925BC">
            <w:pPr>
              <w:rPr>
                <w:sz w:val="20"/>
                <w:szCs w:val="20"/>
              </w:rPr>
            </w:pPr>
            <w:r w:rsidRPr="00BA3E62">
              <w:rPr>
                <w:sz w:val="20"/>
                <w:szCs w:val="20"/>
              </w:rPr>
              <w:t>•poznať druhy jedál z údeného mäsa</w:t>
            </w:r>
          </w:p>
          <w:p w:rsidR="009925BC" w:rsidRPr="00BA3E62" w:rsidRDefault="009925BC" w:rsidP="009925BC">
            <w:pPr>
              <w:rPr>
                <w:sz w:val="20"/>
                <w:szCs w:val="20"/>
              </w:rPr>
            </w:pPr>
            <w:r w:rsidRPr="00BA3E62">
              <w:rPr>
                <w:sz w:val="20"/>
                <w:szCs w:val="20"/>
              </w:rPr>
              <w:t>•ovládať tepelné úpravy údeného mäsa</w:t>
            </w:r>
          </w:p>
          <w:p w:rsidR="009925BC" w:rsidRPr="00BA3E62" w:rsidRDefault="009925BC" w:rsidP="009925BC">
            <w:pPr>
              <w:rPr>
                <w:sz w:val="20"/>
                <w:szCs w:val="20"/>
              </w:rPr>
            </w:pPr>
            <w:r w:rsidRPr="00BA3E62">
              <w:rPr>
                <w:sz w:val="20"/>
                <w:szCs w:val="20"/>
              </w:rPr>
              <w:t>•dodržiavať zásady pri príprave jedál z údeného mäsa</w:t>
            </w:r>
          </w:p>
          <w:p w:rsidR="009925BC" w:rsidRPr="00BA3E62" w:rsidRDefault="009925BC" w:rsidP="009925BC">
            <w:pPr>
              <w:rPr>
                <w:sz w:val="20"/>
                <w:szCs w:val="20"/>
              </w:rPr>
            </w:pPr>
            <w:r w:rsidRPr="00BA3E62">
              <w:rPr>
                <w:sz w:val="20"/>
                <w:szCs w:val="20"/>
              </w:rPr>
              <w:t>•poznať technol.postupy pri príprave jedál z údené. Mäsa</w:t>
            </w:r>
          </w:p>
          <w:p w:rsidR="009925BC" w:rsidRPr="00BA3E62" w:rsidRDefault="009925BC" w:rsidP="009925BC">
            <w:pPr>
              <w:rPr>
                <w:sz w:val="20"/>
                <w:szCs w:val="20"/>
              </w:rPr>
            </w:pPr>
            <w:r w:rsidRPr="00BA3E62">
              <w:rPr>
                <w:sz w:val="20"/>
                <w:szCs w:val="20"/>
              </w:rPr>
              <w:t>•poznať druhy jedál z brav. vnútorností</w:t>
            </w:r>
          </w:p>
          <w:p w:rsidR="009925BC" w:rsidRPr="00BA3E62" w:rsidRDefault="009925BC" w:rsidP="009925BC">
            <w:pPr>
              <w:rPr>
                <w:sz w:val="20"/>
                <w:szCs w:val="20"/>
              </w:rPr>
            </w:pPr>
            <w:r w:rsidRPr="00BA3E62">
              <w:rPr>
                <w:sz w:val="20"/>
                <w:szCs w:val="20"/>
              </w:rPr>
              <w:t>•ovládať tepelné úpravy brav. vnútorností</w:t>
            </w:r>
          </w:p>
          <w:p w:rsidR="009925BC" w:rsidRPr="00BA3E62" w:rsidRDefault="009925BC" w:rsidP="009925BC">
            <w:pPr>
              <w:rPr>
                <w:sz w:val="20"/>
                <w:szCs w:val="20"/>
              </w:rPr>
            </w:pPr>
            <w:r w:rsidRPr="00BA3E62">
              <w:rPr>
                <w:sz w:val="20"/>
                <w:szCs w:val="20"/>
              </w:rPr>
              <w:t>•dodržiavať zásady pri príprave jedál z brav. vnútorností</w:t>
            </w:r>
          </w:p>
          <w:p w:rsidR="009925BC" w:rsidRPr="00BA3E62" w:rsidRDefault="009925BC" w:rsidP="009925BC">
            <w:pPr>
              <w:rPr>
                <w:sz w:val="20"/>
                <w:szCs w:val="20"/>
              </w:rPr>
            </w:pPr>
            <w:r w:rsidRPr="00BA3E62">
              <w:rPr>
                <w:sz w:val="20"/>
                <w:szCs w:val="20"/>
              </w:rPr>
              <w:t>•poznať technol.postupy pri príprave jedál z brav. vnútorností</w:t>
            </w:r>
          </w:p>
          <w:p w:rsidR="009925BC" w:rsidRPr="00BA3E62" w:rsidRDefault="009925BC" w:rsidP="009925BC">
            <w:pPr>
              <w:rPr>
                <w:sz w:val="20"/>
                <w:szCs w:val="20"/>
              </w:rPr>
            </w:pPr>
            <w:r w:rsidRPr="00BA3E62">
              <w:rPr>
                <w:sz w:val="20"/>
                <w:szCs w:val="20"/>
              </w:rPr>
              <w:t>•charakterizovať význam baranieho mäsa</w:t>
            </w:r>
          </w:p>
          <w:p w:rsidR="009925BC" w:rsidRPr="00BA3E62" w:rsidRDefault="009925BC" w:rsidP="009925BC">
            <w:pPr>
              <w:rPr>
                <w:sz w:val="20"/>
                <w:szCs w:val="20"/>
              </w:rPr>
            </w:pPr>
            <w:r w:rsidRPr="00BA3E62">
              <w:rPr>
                <w:sz w:val="20"/>
                <w:szCs w:val="20"/>
              </w:rPr>
              <w:t>•vedieť rozdelenie baranieho mäsa</w:t>
            </w:r>
          </w:p>
          <w:p w:rsidR="009925BC" w:rsidRPr="00BA3E62" w:rsidRDefault="009925BC" w:rsidP="009925BC">
            <w:pPr>
              <w:rPr>
                <w:sz w:val="20"/>
                <w:szCs w:val="20"/>
              </w:rPr>
            </w:pPr>
            <w:r w:rsidRPr="00BA3E62">
              <w:rPr>
                <w:sz w:val="20"/>
                <w:szCs w:val="20"/>
              </w:rPr>
              <w:t>•ovládať použitie baranieho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Úprava pokrmov z baranieho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a doplnky k baraniemu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Podávanie baranieho mäsa.</w:t>
            </w:r>
          </w:p>
        </w:tc>
        <w:tc>
          <w:tcPr>
            <w:tcW w:w="4541" w:type="dxa"/>
          </w:tcPr>
          <w:p w:rsidR="009925BC" w:rsidRPr="00BA3E62" w:rsidRDefault="009925BC" w:rsidP="009925BC">
            <w:pPr>
              <w:rPr>
                <w:sz w:val="20"/>
                <w:szCs w:val="20"/>
              </w:rPr>
            </w:pPr>
            <w:r w:rsidRPr="00BA3E62">
              <w:rPr>
                <w:sz w:val="20"/>
                <w:szCs w:val="20"/>
              </w:rPr>
              <w:lastRenderedPageBreak/>
              <w:t>•zásady pri príprave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pokrmov z baranieho mäsa</w:t>
            </w:r>
          </w:p>
          <w:p w:rsidR="009925BC" w:rsidRPr="00BA3E62" w:rsidRDefault="009925BC" w:rsidP="009925BC">
            <w:pPr>
              <w:rPr>
                <w:sz w:val="20"/>
                <w:szCs w:val="20"/>
              </w:rPr>
            </w:pPr>
            <w:r w:rsidRPr="00BA3E62">
              <w:rPr>
                <w:sz w:val="20"/>
                <w:szCs w:val="20"/>
              </w:rPr>
              <w:t>•tepelné spravovanie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a doplnkov k baraniemu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baraniemu mäsu</w:t>
            </w:r>
          </w:p>
          <w:p w:rsidR="009925BC" w:rsidRPr="00BA3E62" w:rsidRDefault="009925BC" w:rsidP="009925BC">
            <w:pPr>
              <w:rPr>
                <w:sz w:val="20"/>
                <w:szCs w:val="20"/>
              </w:rPr>
            </w:pPr>
            <w:r w:rsidRPr="00BA3E62">
              <w:rPr>
                <w:sz w:val="20"/>
                <w:szCs w:val="20"/>
              </w:rPr>
              <w:lastRenderedPageBreak/>
              <w:t>/varenie, zaprávanie, dusenie, vyprážanie, zapekanie, pečenie/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podávaní baranieho mäsa</w:t>
            </w:r>
          </w:p>
        </w:tc>
        <w:tc>
          <w:tcPr>
            <w:tcW w:w="3297" w:type="dxa"/>
          </w:tcPr>
          <w:p w:rsidR="009925BC" w:rsidRPr="00BA3E62" w:rsidRDefault="009925BC" w:rsidP="009925BC">
            <w:pPr>
              <w:rPr>
                <w:sz w:val="20"/>
                <w:szCs w:val="20"/>
              </w:rPr>
            </w:pPr>
            <w:r w:rsidRPr="00BA3E62">
              <w:rPr>
                <w:sz w:val="20"/>
                <w:szCs w:val="20"/>
              </w:rPr>
              <w:lastRenderedPageBreak/>
              <w:t>•charakterizovať pokrmy z baranieho mäsa</w:t>
            </w:r>
          </w:p>
          <w:p w:rsidR="009925BC" w:rsidRPr="00BA3E62" w:rsidRDefault="009925BC" w:rsidP="009925BC">
            <w:pPr>
              <w:rPr>
                <w:sz w:val="20"/>
                <w:szCs w:val="20"/>
              </w:rPr>
            </w:pPr>
            <w:r w:rsidRPr="00BA3E62">
              <w:rPr>
                <w:sz w:val="20"/>
                <w:szCs w:val="20"/>
              </w:rPr>
              <w:t>•vedieť význam pokrmov z baranieho mäsa</w:t>
            </w:r>
          </w:p>
          <w:p w:rsidR="009925BC" w:rsidRPr="00BA3E62" w:rsidRDefault="009925BC" w:rsidP="009925BC">
            <w:pPr>
              <w:rPr>
                <w:sz w:val="20"/>
                <w:szCs w:val="20"/>
              </w:rPr>
            </w:pPr>
            <w:r w:rsidRPr="00BA3E62">
              <w:rPr>
                <w:sz w:val="20"/>
                <w:szCs w:val="20"/>
              </w:rPr>
              <w:t>•ovládať a dodržiavať zásady pri príprave pokrmov z baranieho mäsa</w:t>
            </w:r>
          </w:p>
          <w:p w:rsidR="009925BC" w:rsidRPr="00BA3E62" w:rsidRDefault="009925BC" w:rsidP="009925BC">
            <w:pPr>
              <w:rPr>
                <w:sz w:val="20"/>
                <w:szCs w:val="20"/>
              </w:rPr>
            </w:pPr>
            <w:r w:rsidRPr="00BA3E62">
              <w:rPr>
                <w:sz w:val="20"/>
                <w:szCs w:val="20"/>
              </w:rPr>
              <w:t>•ovládať úpravy pokrmov z baranieho mäsa</w:t>
            </w:r>
          </w:p>
          <w:p w:rsidR="009925BC" w:rsidRPr="00BA3E62" w:rsidRDefault="009925BC" w:rsidP="009925BC">
            <w:pPr>
              <w:rPr>
                <w:sz w:val="20"/>
                <w:szCs w:val="20"/>
              </w:rPr>
            </w:pPr>
            <w:r w:rsidRPr="00BA3E62">
              <w:rPr>
                <w:sz w:val="20"/>
                <w:szCs w:val="20"/>
              </w:rPr>
              <w:t>•poznať druhy príloh a doplnkov k baran.  Mäsu</w:t>
            </w:r>
          </w:p>
          <w:p w:rsidR="009925BC" w:rsidRPr="00BA3E62" w:rsidRDefault="009925BC" w:rsidP="009925BC">
            <w:pPr>
              <w:rPr>
                <w:sz w:val="20"/>
                <w:szCs w:val="20"/>
              </w:rPr>
            </w:pPr>
            <w:r w:rsidRPr="00BA3E62">
              <w:rPr>
                <w:sz w:val="20"/>
                <w:szCs w:val="20"/>
              </w:rPr>
              <w:lastRenderedPageBreak/>
              <w:t>•ovládať technol.postupy a tepelné úpravy príloh a doplnkov k baraniemu mäsu</w:t>
            </w:r>
          </w:p>
          <w:p w:rsidR="009925BC" w:rsidRPr="00BA3E62" w:rsidRDefault="009925BC" w:rsidP="009925BC">
            <w:pPr>
              <w:rPr>
                <w:sz w:val="20"/>
                <w:szCs w:val="20"/>
              </w:rPr>
            </w:pPr>
            <w:r w:rsidRPr="00BA3E62">
              <w:rPr>
                <w:sz w:val="20"/>
                <w:szCs w:val="20"/>
              </w:rPr>
              <w:t>•ovládať a dodržiavaťzásady pri podávaní baranieho mäsa</w:t>
            </w:r>
          </w:p>
          <w:p w:rsidR="009925BC" w:rsidRPr="00BA3E62" w:rsidRDefault="009925BC" w:rsidP="009925BC">
            <w:pPr>
              <w:rPr>
                <w:sz w:val="20"/>
                <w:szCs w:val="20"/>
              </w:rPr>
            </w:pP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4.</w:t>
            </w:r>
          </w:p>
          <w:p w:rsidR="009925BC" w:rsidRPr="00BA3E62" w:rsidRDefault="009925BC" w:rsidP="009925BC">
            <w:pPr>
              <w:jc w:val="center"/>
              <w:rPr>
                <w:b/>
                <w:sz w:val="20"/>
                <w:szCs w:val="20"/>
              </w:rPr>
            </w:pPr>
            <w:r w:rsidRPr="00BA3E62">
              <w:rPr>
                <w:b/>
                <w:sz w:val="20"/>
                <w:szCs w:val="20"/>
              </w:rPr>
              <w:t>Úprava jedál z hydiny</w:t>
            </w:r>
          </w:p>
          <w:p w:rsidR="009925BC" w:rsidRPr="00BA3E62" w:rsidRDefault="009925BC" w:rsidP="009925BC">
            <w:pPr>
              <w:jc w:val="center"/>
              <w:rPr>
                <w:b/>
                <w:sz w:val="20"/>
                <w:szCs w:val="20"/>
              </w:rPr>
            </w:pPr>
            <w:r w:rsidRPr="00BA3E62">
              <w:rPr>
                <w:b/>
                <w:sz w:val="20"/>
                <w:szCs w:val="20"/>
              </w:rPr>
              <w:t>95</w:t>
            </w:r>
          </w:p>
        </w:tc>
        <w:tc>
          <w:tcPr>
            <w:tcW w:w="3144" w:type="dxa"/>
          </w:tcPr>
          <w:p w:rsidR="009925BC" w:rsidRPr="00BA3E62" w:rsidRDefault="009925BC" w:rsidP="009925BC">
            <w:pPr>
              <w:rPr>
                <w:sz w:val="20"/>
                <w:szCs w:val="20"/>
              </w:rPr>
            </w:pPr>
            <w:r w:rsidRPr="00BA3E62">
              <w:rPr>
                <w:sz w:val="20"/>
                <w:szCs w:val="20"/>
              </w:rPr>
              <w:t>Hydinové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zmrazenej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Vykosťovanie, plnenie, drezírovanie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hrabavej hydiny.</w:t>
            </w:r>
          </w:p>
        </w:tc>
        <w:tc>
          <w:tcPr>
            <w:tcW w:w="4541" w:type="dxa"/>
          </w:tcPr>
          <w:p w:rsidR="009925BC" w:rsidRPr="00BA3E62" w:rsidRDefault="009925BC" w:rsidP="009925BC">
            <w:pPr>
              <w:rPr>
                <w:sz w:val="20"/>
                <w:szCs w:val="20"/>
              </w:rPr>
            </w:pPr>
            <w:r w:rsidRPr="00BA3E62">
              <w:rPr>
                <w:sz w:val="20"/>
                <w:szCs w:val="20"/>
              </w:rPr>
              <w:t>•charakteristika hydinového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hydinového mäsa</w:t>
            </w:r>
          </w:p>
          <w:p w:rsidR="009925BC" w:rsidRPr="00BA3E62" w:rsidRDefault="009925BC" w:rsidP="009925BC">
            <w:pPr>
              <w:rPr>
                <w:sz w:val="20"/>
                <w:szCs w:val="20"/>
              </w:rPr>
            </w:pPr>
            <w:r w:rsidRPr="00BA3E62">
              <w:rPr>
                <w:sz w:val="20"/>
                <w:szCs w:val="20"/>
              </w:rPr>
              <w:t>•rozdelenie hydinového mäsa</w:t>
            </w:r>
          </w:p>
          <w:p w:rsidR="009925BC" w:rsidRPr="00BA3E62" w:rsidRDefault="009925BC" w:rsidP="009925BC">
            <w:pPr>
              <w:rPr>
                <w:sz w:val="20"/>
                <w:szCs w:val="20"/>
              </w:rPr>
            </w:pPr>
            <w:r w:rsidRPr="00BA3E62">
              <w:rPr>
                <w:sz w:val="20"/>
                <w:szCs w:val="20"/>
              </w:rPr>
              <w:t>•spôsoby rozmrazovania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•výhody a nevýhody rýchleho rozmrazovania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rozmrazovaní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vykosťovania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vykosťovania</w:t>
            </w:r>
          </w:p>
          <w:p w:rsidR="009925BC" w:rsidRPr="00BA3E62" w:rsidRDefault="009925BC" w:rsidP="009925BC">
            <w:pPr>
              <w:rPr>
                <w:sz w:val="20"/>
                <w:szCs w:val="20"/>
              </w:rPr>
            </w:pPr>
            <w:r w:rsidRPr="00BA3E62">
              <w:rPr>
                <w:sz w:val="20"/>
                <w:szCs w:val="20"/>
              </w:rPr>
              <w:t>•spôsoby vykosťovania</w:t>
            </w:r>
          </w:p>
          <w:p w:rsidR="009925BC" w:rsidRPr="00BA3E62" w:rsidRDefault="009925BC" w:rsidP="009925BC">
            <w:pPr>
              <w:rPr>
                <w:sz w:val="20"/>
                <w:szCs w:val="20"/>
              </w:rPr>
            </w:pPr>
            <w:r w:rsidRPr="00BA3E62">
              <w:rPr>
                <w:sz w:val="20"/>
                <w:szCs w:val="20"/>
              </w:rPr>
              <w:t>•spôsoby plnenia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drezírovania hydiny</w:t>
            </w:r>
          </w:p>
          <w:p w:rsidR="009925BC" w:rsidRPr="00BA3E62" w:rsidRDefault="009925BC" w:rsidP="009925BC">
            <w:pPr>
              <w:rPr>
                <w:sz w:val="20"/>
                <w:szCs w:val="20"/>
              </w:rPr>
            </w:pPr>
            <w:r w:rsidRPr="00BA3E62">
              <w:rPr>
                <w:sz w:val="20"/>
                <w:szCs w:val="20"/>
              </w:rPr>
              <w:t>•spôsoby drezírovania hydiny</w:t>
            </w:r>
          </w:p>
          <w:p w:rsidR="009925BC" w:rsidRPr="00BA3E62" w:rsidRDefault="009925BC" w:rsidP="009925BC">
            <w:pPr>
              <w:rPr>
                <w:sz w:val="20"/>
                <w:szCs w:val="20"/>
              </w:rPr>
            </w:pPr>
            <w:r w:rsidRPr="00BA3E62">
              <w:rPr>
                <w:sz w:val="20"/>
                <w:szCs w:val="20"/>
              </w:rPr>
              <w:t>•charakteristika a spôsoby varenia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varenia hydiny</w:t>
            </w:r>
          </w:p>
          <w:p w:rsidR="009925BC" w:rsidRPr="00BA3E62" w:rsidRDefault="009925BC" w:rsidP="009925BC">
            <w:pPr>
              <w:rPr>
                <w:sz w:val="20"/>
                <w:szCs w:val="20"/>
              </w:rPr>
            </w:pPr>
            <w:r w:rsidRPr="00BA3E62">
              <w:rPr>
                <w:sz w:val="20"/>
                <w:szCs w:val="20"/>
              </w:rPr>
              <w:t>•dĺžka varenia hydiny</w:t>
            </w:r>
          </w:p>
          <w:p w:rsidR="009925BC" w:rsidRPr="00BA3E62" w:rsidRDefault="009925BC" w:rsidP="009925BC">
            <w:pPr>
              <w:rPr>
                <w:sz w:val="20"/>
                <w:szCs w:val="20"/>
              </w:rPr>
            </w:pPr>
            <w:r w:rsidRPr="00BA3E62">
              <w:rPr>
                <w:sz w:val="20"/>
                <w:szCs w:val="20"/>
              </w:rPr>
              <w:t>•delenie jedál z hrabavej hydiny</w:t>
            </w:r>
          </w:p>
        </w:tc>
        <w:tc>
          <w:tcPr>
            <w:tcW w:w="3297" w:type="dxa"/>
          </w:tcPr>
          <w:p w:rsidR="009925BC" w:rsidRPr="00BA3E62" w:rsidRDefault="009925BC" w:rsidP="009925BC">
            <w:pPr>
              <w:rPr>
                <w:sz w:val="20"/>
                <w:szCs w:val="20"/>
              </w:rPr>
            </w:pPr>
            <w:r w:rsidRPr="00BA3E62">
              <w:rPr>
                <w:sz w:val="20"/>
                <w:szCs w:val="20"/>
              </w:rPr>
              <w:t>•charakterizovať význam hydinového mäsa</w:t>
            </w:r>
          </w:p>
          <w:p w:rsidR="009925BC" w:rsidRPr="00BA3E62" w:rsidRDefault="009925BC" w:rsidP="009925BC">
            <w:pPr>
              <w:rPr>
                <w:sz w:val="20"/>
                <w:szCs w:val="20"/>
              </w:rPr>
            </w:pPr>
            <w:r w:rsidRPr="00BA3E62">
              <w:rPr>
                <w:sz w:val="20"/>
                <w:szCs w:val="20"/>
              </w:rPr>
              <w:t>•ovládať použitie hyd. mäsa</w:t>
            </w:r>
          </w:p>
          <w:p w:rsidR="009925BC" w:rsidRPr="00BA3E62" w:rsidRDefault="009925BC" w:rsidP="009925BC">
            <w:pPr>
              <w:rPr>
                <w:sz w:val="20"/>
                <w:szCs w:val="20"/>
              </w:rPr>
            </w:pPr>
            <w:r w:rsidRPr="00BA3E62">
              <w:rPr>
                <w:sz w:val="20"/>
                <w:szCs w:val="20"/>
              </w:rPr>
              <w:t>•vedieť rozdelenie hyd. mäs.</w:t>
            </w:r>
          </w:p>
          <w:p w:rsidR="009925BC" w:rsidRPr="00BA3E62" w:rsidRDefault="009925BC" w:rsidP="009925BC">
            <w:pPr>
              <w:rPr>
                <w:sz w:val="20"/>
                <w:szCs w:val="20"/>
              </w:rPr>
            </w:pPr>
            <w:r w:rsidRPr="00BA3E62">
              <w:rPr>
                <w:sz w:val="20"/>
                <w:szCs w:val="20"/>
              </w:rPr>
              <w:t>•vedieť spôsoby rozmrazovania</w:t>
            </w:r>
          </w:p>
          <w:p w:rsidR="009925BC" w:rsidRPr="00BA3E62" w:rsidRDefault="009925BC" w:rsidP="009925BC">
            <w:pPr>
              <w:rPr>
                <w:sz w:val="20"/>
                <w:szCs w:val="20"/>
              </w:rPr>
            </w:pPr>
            <w:r w:rsidRPr="00BA3E62">
              <w:rPr>
                <w:sz w:val="20"/>
                <w:szCs w:val="20"/>
              </w:rPr>
              <w:t>•ovládať výhody a nevýhody rýchleho rozmrazovania</w:t>
            </w:r>
          </w:p>
          <w:p w:rsidR="009925BC" w:rsidRPr="00BA3E62" w:rsidRDefault="009925BC" w:rsidP="009925BC">
            <w:pPr>
              <w:rPr>
                <w:sz w:val="20"/>
                <w:szCs w:val="20"/>
              </w:rPr>
            </w:pPr>
            <w:r w:rsidRPr="00BA3E62">
              <w:rPr>
                <w:sz w:val="20"/>
                <w:szCs w:val="20"/>
              </w:rPr>
              <w:t>•dodržiavať a vedieť zásady pri rozmrazovaní</w:t>
            </w:r>
          </w:p>
          <w:p w:rsidR="009925BC" w:rsidRPr="00BA3E62" w:rsidRDefault="009925BC" w:rsidP="009925BC">
            <w:pPr>
              <w:rPr>
                <w:sz w:val="20"/>
                <w:szCs w:val="20"/>
              </w:rPr>
            </w:pPr>
            <w:r w:rsidRPr="00BA3E62">
              <w:rPr>
                <w:sz w:val="20"/>
                <w:szCs w:val="20"/>
              </w:rPr>
              <w:t>•vysvetliť pojem vykosťovanie</w:t>
            </w:r>
          </w:p>
          <w:p w:rsidR="009925BC" w:rsidRPr="00BA3E62" w:rsidRDefault="009925BC" w:rsidP="009925BC">
            <w:pPr>
              <w:rPr>
                <w:sz w:val="20"/>
                <w:szCs w:val="20"/>
              </w:rPr>
            </w:pPr>
            <w:r w:rsidRPr="00BA3E62">
              <w:rPr>
                <w:sz w:val="20"/>
                <w:szCs w:val="20"/>
              </w:rPr>
              <w:t>•vedieť rôzne spôsoby vykosťovania hydiny</w:t>
            </w:r>
          </w:p>
          <w:p w:rsidR="009925BC" w:rsidRPr="00BA3E62" w:rsidRDefault="009925BC" w:rsidP="009925BC">
            <w:pPr>
              <w:rPr>
                <w:sz w:val="20"/>
                <w:szCs w:val="20"/>
              </w:rPr>
            </w:pPr>
            <w:r w:rsidRPr="00BA3E62">
              <w:rPr>
                <w:sz w:val="20"/>
                <w:szCs w:val="20"/>
              </w:rPr>
              <w:t>•ovládať spôsoby plnenia hydiny</w:t>
            </w:r>
          </w:p>
          <w:p w:rsidR="009925BC" w:rsidRPr="00BA3E62" w:rsidRDefault="009925BC" w:rsidP="009925BC">
            <w:pPr>
              <w:rPr>
                <w:sz w:val="20"/>
                <w:szCs w:val="20"/>
              </w:rPr>
            </w:pPr>
            <w:r w:rsidRPr="00BA3E62">
              <w:rPr>
                <w:sz w:val="20"/>
                <w:szCs w:val="20"/>
              </w:rPr>
              <w:t>•vedieť spôsoby drezírovania hydiny</w:t>
            </w:r>
          </w:p>
          <w:p w:rsidR="009925BC" w:rsidRPr="00BA3E62" w:rsidRDefault="009925BC" w:rsidP="009925BC">
            <w:pPr>
              <w:rPr>
                <w:sz w:val="20"/>
                <w:szCs w:val="20"/>
              </w:rPr>
            </w:pPr>
            <w:r w:rsidRPr="00BA3E62">
              <w:rPr>
                <w:sz w:val="20"/>
                <w:szCs w:val="20"/>
              </w:rPr>
              <w:t>•poznať spôsoby varenia hydiny</w:t>
            </w:r>
          </w:p>
          <w:p w:rsidR="009925BC" w:rsidRPr="00BA3E62" w:rsidRDefault="009925BC" w:rsidP="009925BC">
            <w:pPr>
              <w:rPr>
                <w:sz w:val="20"/>
                <w:szCs w:val="20"/>
              </w:rPr>
            </w:pPr>
            <w:r w:rsidRPr="00BA3E62">
              <w:rPr>
                <w:sz w:val="20"/>
                <w:szCs w:val="20"/>
              </w:rPr>
              <w:t>•dodržiavať zásady varenia hydiny</w:t>
            </w:r>
          </w:p>
          <w:p w:rsidR="009925BC" w:rsidRPr="00BA3E62" w:rsidRDefault="009925BC" w:rsidP="009925BC">
            <w:pPr>
              <w:rPr>
                <w:sz w:val="20"/>
                <w:szCs w:val="20"/>
              </w:rPr>
            </w:pPr>
            <w:r w:rsidRPr="00BA3E62">
              <w:rPr>
                <w:sz w:val="20"/>
                <w:szCs w:val="20"/>
              </w:rPr>
              <w:t xml:space="preserve">•vedieť druhy jedál </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vodnej hydiny.</w:t>
            </w:r>
          </w:p>
        </w:tc>
        <w:tc>
          <w:tcPr>
            <w:tcW w:w="4541" w:type="dxa"/>
          </w:tcPr>
          <w:p w:rsidR="009925BC" w:rsidRPr="00BA3E62" w:rsidRDefault="009925BC" w:rsidP="009925BC">
            <w:pPr>
              <w:rPr>
                <w:sz w:val="20"/>
                <w:szCs w:val="20"/>
              </w:rPr>
            </w:pPr>
            <w:r w:rsidRPr="00BA3E62">
              <w:rPr>
                <w:sz w:val="20"/>
                <w:szCs w:val="20"/>
              </w:rPr>
              <w:t>•tepelné úpravy jedál z hrabavej hydiny</w:t>
            </w:r>
          </w:p>
          <w:p w:rsidR="009925BC" w:rsidRPr="00BA3E62" w:rsidRDefault="009925BC" w:rsidP="009925BC">
            <w:pPr>
              <w:rPr>
                <w:sz w:val="20"/>
                <w:szCs w:val="20"/>
              </w:rPr>
            </w:pPr>
            <w:r w:rsidRPr="00BA3E62">
              <w:rPr>
                <w:sz w:val="20"/>
                <w:szCs w:val="20"/>
              </w:rPr>
              <w:t>•technologické postupy prípravy jedál z hrabavej hydiny</w:t>
            </w:r>
          </w:p>
          <w:p w:rsidR="009925BC" w:rsidRPr="00BA3E62" w:rsidRDefault="009925BC" w:rsidP="009925BC">
            <w:pPr>
              <w:rPr>
                <w:sz w:val="20"/>
                <w:szCs w:val="20"/>
              </w:rPr>
            </w:pPr>
            <w:r w:rsidRPr="00BA3E62">
              <w:rPr>
                <w:sz w:val="20"/>
                <w:szCs w:val="20"/>
              </w:rPr>
              <w:t>•zásady pri príprave jedál z hrabavej hydiny</w:t>
            </w:r>
          </w:p>
          <w:p w:rsidR="009925BC" w:rsidRPr="00BA3E62" w:rsidRDefault="009925BC" w:rsidP="009925BC">
            <w:pPr>
              <w:rPr>
                <w:sz w:val="20"/>
                <w:szCs w:val="20"/>
              </w:rPr>
            </w:pPr>
            <w:r w:rsidRPr="00BA3E62">
              <w:rPr>
                <w:sz w:val="20"/>
                <w:szCs w:val="20"/>
              </w:rPr>
              <w:t>•dochucovanie jedál z hrabavej hydiny</w:t>
            </w:r>
          </w:p>
          <w:p w:rsidR="009925BC" w:rsidRPr="00BA3E62" w:rsidRDefault="009925BC" w:rsidP="009925BC">
            <w:pPr>
              <w:rPr>
                <w:sz w:val="20"/>
                <w:szCs w:val="20"/>
              </w:rPr>
            </w:pPr>
            <w:r w:rsidRPr="00BA3E62">
              <w:rPr>
                <w:sz w:val="20"/>
                <w:szCs w:val="20"/>
              </w:rPr>
              <w:t>•delenie jedál z vodnej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jedál z vodnej hydiny</w:t>
            </w:r>
          </w:p>
          <w:p w:rsidR="009925BC" w:rsidRPr="00BA3E62" w:rsidRDefault="009925BC" w:rsidP="009925BC">
            <w:pPr>
              <w:rPr>
                <w:sz w:val="20"/>
                <w:szCs w:val="20"/>
              </w:rPr>
            </w:pPr>
            <w:r w:rsidRPr="00BA3E62">
              <w:rPr>
                <w:sz w:val="20"/>
                <w:szCs w:val="20"/>
              </w:rPr>
              <w:t>•technologické postupy jedál z vodnej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jedál z vodnej hydiny</w:t>
            </w:r>
          </w:p>
          <w:p w:rsidR="009925BC" w:rsidRPr="00BA3E62" w:rsidRDefault="009925BC" w:rsidP="009925BC">
            <w:pPr>
              <w:rPr>
                <w:sz w:val="20"/>
                <w:szCs w:val="20"/>
              </w:rPr>
            </w:pPr>
            <w:r w:rsidRPr="00BA3E62">
              <w:rPr>
                <w:sz w:val="20"/>
                <w:szCs w:val="20"/>
              </w:rPr>
              <w:t>•dochucovanie jedál z vodnej hydiny</w:t>
            </w:r>
          </w:p>
        </w:tc>
        <w:tc>
          <w:tcPr>
            <w:tcW w:w="3297" w:type="dxa"/>
          </w:tcPr>
          <w:p w:rsidR="009925BC" w:rsidRPr="00BA3E62" w:rsidRDefault="009925BC" w:rsidP="009925BC">
            <w:pPr>
              <w:rPr>
                <w:sz w:val="20"/>
                <w:szCs w:val="20"/>
              </w:rPr>
            </w:pPr>
            <w:r w:rsidRPr="00BA3E62">
              <w:rPr>
                <w:sz w:val="20"/>
                <w:szCs w:val="20"/>
              </w:rPr>
              <w:t>•ovládať technolo. postupy prípravy jedál z hrab.hydiny</w:t>
            </w:r>
          </w:p>
          <w:p w:rsidR="009925BC" w:rsidRPr="00BA3E62" w:rsidRDefault="009925BC" w:rsidP="009925BC">
            <w:pPr>
              <w:rPr>
                <w:sz w:val="20"/>
                <w:szCs w:val="20"/>
              </w:rPr>
            </w:pPr>
            <w:r w:rsidRPr="00BA3E62">
              <w:rPr>
                <w:sz w:val="20"/>
                <w:szCs w:val="20"/>
              </w:rPr>
              <w:t>•dodržiavať zásady pri príprave jedál z hrabavej hydiny</w:t>
            </w:r>
          </w:p>
          <w:p w:rsidR="009925BC" w:rsidRPr="00BA3E62" w:rsidRDefault="009925BC" w:rsidP="009925BC">
            <w:pPr>
              <w:rPr>
                <w:sz w:val="20"/>
                <w:szCs w:val="20"/>
              </w:rPr>
            </w:pPr>
            <w:r w:rsidRPr="00BA3E62">
              <w:rPr>
                <w:sz w:val="20"/>
                <w:szCs w:val="20"/>
              </w:rPr>
              <w:t>•vedieť druhy jedál z vodnej hydiny</w:t>
            </w:r>
          </w:p>
          <w:p w:rsidR="009925BC" w:rsidRPr="00BA3E62" w:rsidRDefault="009925BC" w:rsidP="009925BC">
            <w:pPr>
              <w:rPr>
                <w:sz w:val="20"/>
                <w:szCs w:val="20"/>
              </w:rPr>
            </w:pPr>
            <w:r w:rsidRPr="00BA3E62">
              <w:rPr>
                <w:sz w:val="20"/>
                <w:szCs w:val="20"/>
              </w:rPr>
              <w:t>•ovládať technol. postupy prípravy jedál z vodnej hydiny</w:t>
            </w:r>
          </w:p>
          <w:p w:rsidR="009925BC" w:rsidRPr="00BA3E62" w:rsidRDefault="009925BC" w:rsidP="009925BC">
            <w:pPr>
              <w:rPr>
                <w:sz w:val="20"/>
                <w:szCs w:val="20"/>
              </w:rPr>
            </w:pPr>
            <w:r w:rsidRPr="00BA3E62">
              <w:rPr>
                <w:sz w:val="20"/>
                <w:szCs w:val="20"/>
              </w:rPr>
              <w:t>•dodržiavať zásady pri príprave jedál z vodnej hydiny</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5.</w:t>
            </w:r>
          </w:p>
          <w:p w:rsidR="009925BC" w:rsidRPr="00BA3E62" w:rsidRDefault="009925BC" w:rsidP="009925BC">
            <w:pPr>
              <w:jc w:val="center"/>
              <w:rPr>
                <w:b/>
                <w:sz w:val="20"/>
                <w:szCs w:val="20"/>
              </w:rPr>
            </w:pPr>
            <w:r w:rsidRPr="00BA3E62">
              <w:rPr>
                <w:b/>
                <w:sz w:val="20"/>
                <w:szCs w:val="20"/>
              </w:rPr>
              <w:t>Úprava jedál z rýb</w:t>
            </w:r>
          </w:p>
          <w:p w:rsidR="009925BC" w:rsidRPr="00BA3E62" w:rsidRDefault="009925BC" w:rsidP="009925BC">
            <w:pPr>
              <w:jc w:val="center"/>
              <w:rPr>
                <w:b/>
                <w:sz w:val="20"/>
                <w:szCs w:val="20"/>
              </w:rPr>
            </w:pPr>
            <w:r w:rsidRPr="00BA3E62">
              <w:rPr>
                <w:b/>
                <w:sz w:val="20"/>
                <w:szCs w:val="20"/>
              </w:rPr>
              <w:t>90</w:t>
            </w:r>
          </w:p>
        </w:tc>
        <w:tc>
          <w:tcPr>
            <w:tcW w:w="3144" w:type="dxa"/>
          </w:tcPr>
          <w:p w:rsidR="009925BC" w:rsidRPr="00BA3E62" w:rsidRDefault="009925BC" w:rsidP="009925BC">
            <w:pPr>
              <w:rPr>
                <w:sz w:val="20"/>
                <w:szCs w:val="20"/>
              </w:rPr>
            </w:pPr>
            <w:r w:rsidRPr="00BA3E62">
              <w:rPr>
                <w:sz w:val="20"/>
                <w:szCs w:val="20"/>
              </w:rPr>
              <w:t>Vhodné prílohy a doplnky k jedlám z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drobkov.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Ryby.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dusením.</w:t>
            </w:r>
          </w:p>
        </w:tc>
        <w:tc>
          <w:tcPr>
            <w:tcW w:w="4541" w:type="dxa"/>
          </w:tcPr>
          <w:p w:rsidR="009925BC" w:rsidRPr="00BA3E62" w:rsidRDefault="009925BC" w:rsidP="009925BC">
            <w:pPr>
              <w:rPr>
                <w:sz w:val="20"/>
                <w:szCs w:val="20"/>
              </w:rPr>
            </w:pPr>
            <w:r w:rsidRPr="00BA3E62">
              <w:rPr>
                <w:sz w:val="20"/>
                <w:szCs w:val="20"/>
              </w:rPr>
              <w:t>•druhy príloh a doplnkov k jedlám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drobkov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drobkov</w:t>
            </w:r>
          </w:p>
          <w:p w:rsidR="009925BC" w:rsidRPr="00BA3E62" w:rsidRDefault="009925BC" w:rsidP="009925BC">
            <w:pPr>
              <w:rPr>
                <w:sz w:val="20"/>
                <w:szCs w:val="20"/>
              </w:rPr>
            </w:pPr>
            <w:r w:rsidRPr="00BA3E62">
              <w:rPr>
                <w:sz w:val="20"/>
                <w:szCs w:val="20"/>
              </w:rPr>
              <w:t>•zásady pri príprave drobkov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rybacieho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a druhy rybacieho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rýb /zabíjanie, čistenie, pitvanie, vykosťovanie rýb/</w:t>
            </w:r>
          </w:p>
          <w:p w:rsidR="009925BC" w:rsidRPr="00BA3E62" w:rsidRDefault="009925BC" w:rsidP="009925BC">
            <w:pPr>
              <w:rPr>
                <w:sz w:val="20"/>
                <w:szCs w:val="20"/>
              </w:rPr>
            </w:pPr>
            <w:r w:rsidRPr="00BA3E62">
              <w:rPr>
                <w:sz w:val="20"/>
                <w:szCs w:val="20"/>
              </w:rPr>
              <w:t>•zásady pri varení mäsa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mäsa z rýb</w:t>
            </w:r>
          </w:p>
          <w:p w:rsidR="009925BC" w:rsidRPr="00BA3E62" w:rsidRDefault="009925BC" w:rsidP="009925BC">
            <w:pPr>
              <w:rPr>
                <w:sz w:val="20"/>
                <w:szCs w:val="20"/>
              </w:rPr>
            </w:pPr>
            <w:r w:rsidRPr="00BA3E62">
              <w:rPr>
                <w:sz w:val="20"/>
                <w:szCs w:val="20"/>
              </w:rPr>
              <w:t>•dĺžka varenia mäsa z rýb</w:t>
            </w:r>
          </w:p>
          <w:p w:rsidR="009925BC" w:rsidRPr="00BA3E62" w:rsidRDefault="009925BC" w:rsidP="009925BC">
            <w:pPr>
              <w:rPr>
                <w:sz w:val="20"/>
                <w:szCs w:val="20"/>
              </w:rPr>
            </w:pPr>
            <w:r w:rsidRPr="00BA3E62">
              <w:rPr>
                <w:sz w:val="20"/>
                <w:szCs w:val="20"/>
              </w:rPr>
              <w:t>•dochucovanie pokrmov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vareného mäsa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a spôsoby  pri dusení pokrmov z rýb</w:t>
            </w:r>
          </w:p>
          <w:p w:rsidR="009925BC" w:rsidRPr="00BA3E62" w:rsidRDefault="009925BC" w:rsidP="009925BC">
            <w:pPr>
              <w:rPr>
                <w:sz w:val="20"/>
                <w:szCs w:val="20"/>
              </w:rPr>
            </w:pP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t>•poznať druhy príloh a doplnkov</w:t>
            </w:r>
          </w:p>
          <w:p w:rsidR="009925BC" w:rsidRPr="00BA3E62" w:rsidRDefault="009925BC" w:rsidP="009925BC">
            <w:pPr>
              <w:rPr>
                <w:sz w:val="20"/>
                <w:szCs w:val="20"/>
              </w:rPr>
            </w:pPr>
            <w:r w:rsidRPr="00BA3E62">
              <w:rPr>
                <w:sz w:val="20"/>
                <w:szCs w:val="20"/>
              </w:rPr>
              <w:t>•ovládať technolo. postupy a tepelné úpravy príloh a doplnkov</w:t>
            </w:r>
          </w:p>
          <w:p w:rsidR="009925BC" w:rsidRPr="00BA3E62" w:rsidRDefault="009925BC" w:rsidP="009925BC">
            <w:pPr>
              <w:rPr>
                <w:sz w:val="20"/>
                <w:szCs w:val="20"/>
              </w:rPr>
            </w:pPr>
            <w:r w:rsidRPr="00BA3E62">
              <w:rPr>
                <w:sz w:val="20"/>
                <w:szCs w:val="20"/>
              </w:rPr>
              <w:t>•vysvetliť pojem drobky</w:t>
            </w:r>
          </w:p>
          <w:p w:rsidR="009925BC" w:rsidRPr="00BA3E62" w:rsidRDefault="009925BC" w:rsidP="009925BC">
            <w:pPr>
              <w:rPr>
                <w:sz w:val="20"/>
                <w:szCs w:val="20"/>
              </w:rPr>
            </w:pPr>
            <w:r w:rsidRPr="00BA3E62">
              <w:rPr>
                <w:sz w:val="20"/>
                <w:szCs w:val="20"/>
              </w:rPr>
              <w:t>•poznať význam drobkov</w:t>
            </w:r>
          </w:p>
          <w:p w:rsidR="009925BC" w:rsidRPr="00BA3E62" w:rsidRDefault="009925BC" w:rsidP="009925BC">
            <w:pPr>
              <w:rPr>
                <w:sz w:val="20"/>
                <w:szCs w:val="20"/>
              </w:rPr>
            </w:pPr>
            <w:r w:rsidRPr="00BA3E62">
              <w:rPr>
                <w:sz w:val="20"/>
                <w:szCs w:val="20"/>
              </w:rPr>
              <w:t>•vymenovať druhy drobkov</w:t>
            </w:r>
          </w:p>
          <w:p w:rsidR="009925BC" w:rsidRPr="00BA3E62" w:rsidRDefault="009925BC" w:rsidP="009925BC">
            <w:pPr>
              <w:rPr>
                <w:sz w:val="20"/>
                <w:szCs w:val="20"/>
              </w:rPr>
            </w:pPr>
            <w:r w:rsidRPr="00BA3E62">
              <w:rPr>
                <w:sz w:val="20"/>
                <w:szCs w:val="20"/>
              </w:rPr>
              <w:t>•ovládať a dodržiavať zásady pri príprave drobkov</w:t>
            </w:r>
          </w:p>
          <w:p w:rsidR="009925BC" w:rsidRPr="00BA3E62" w:rsidRDefault="009925BC" w:rsidP="009925BC">
            <w:pPr>
              <w:rPr>
                <w:sz w:val="20"/>
                <w:szCs w:val="20"/>
              </w:rPr>
            </w:pPr>
            <w:r w:rsidRPr="00BA3E62">
              <w:rPr>
                <w:sz w:val="20"/>
                <w:szCs w:val="20"/>
              </w:rPr>
              <w:t>•vysvetliť význam rybacieho mäsa</w:t>
            </w:r>
          </w:p>
          <w:p w:rsidR="009925BC" w:rsidRPr="00BA3E62" w:rsidRDefault="009925BC" w:rsidP="009925BC">
            <w:pPr>
              <w:rPr>
                <w:sz w:val="20"/>
                <w:szCs w:val="20"/>
              </w:rPr>
            </w:pPr>
            <w:r w:rsidRPr="00BA3E62">
              <w:rPr>
                <w:sz w:val="20"/>
                <w:szCs w:val="20"/>
              </w:rPr>
              <w:t>•ovládať rozdelenie a druhy rýb</w:t>
            </w:r>
          </w:p>
          <w:p w:rsidR="009925BC" w:rsidRPr="00BA3E62" w:rsidRDefault="009925BC" w:rsidP="009925BC">
            <w:pPr>
              <w:rPr>
                <w:sz w:val="20"/>
                <w:szCs w:val="20"/>
              </w:rPr>
            </w:pPr>
            <w:r w:rsidRPr="00BA3E62">
              <w:rPr>
                <w:sz w:val="20"/>
                <w:szCs w:val="20"/>
              </w:rPr>
              <w:t>•popísať rôzne úpravy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zásady pri varení mäsa z rýb</w:t>
            </w:r>
          </w:p>
          <w:p w:rsidR="009925BC" w:rsidRPr="00BA3E62" w:rsidRDefault="009925BC" w:rsidP="009925BC">
            <w:pPr>
              <w:rPr>
                <w:sz w:val="20"/>
                <w:szCs w:val="20"/>
              </w:rPr>
            </w:pPr>
            <w:r w:rsidRPr="00BA3E62">
              <w:rPr>
                <w:sz w:val="20"/>
                <w:szCs w:val="20"/>
              </w:rPr>
              <w:t>•poznať rôzne spôsoby varenia mäsa z rýb</w:t>
            </w:r>
          </w:p>
          <w:p w:rsidR="009925BC" w:rsidRPr="00BA3E62" w:rsidRDefault="009925BC" w:rsidP="009925BC">
            <w:pPr>
              <w:rPr>
                <w:sz w:val="20"/>
                <w:szCs w:val="20"/>
              </w:rPr>
            </w:pPr>
            <w:r w:rsidRPr="00BA3E62">
              <w:rPr>
                <w:sz w:val="20"/>
                <w:szCs w:val="20"/>
              </w:rPr>
              <w:t xml:space="preserve">•vedieť rozlíšiť druhy mäsa </w:t>
            </w:r>
          </w:p>
          <w:p w:rsidR="009925BC" w:rsidRPr="00BA3E62" w:rsidRDefault="009925BC" w:rsidP="009925BC">
            <w:pPr>
              <w:rPr>
                <w:sz w:val="20"/>
                <w:szCs w:val="20"/>
              </w:rPr>
            </w:pPr>
            <w:r w:rsidRPr="00BA3E62">
              <w:rPr>
                <w:sz w:val="20"/>
                <w:szCs w:val="20"/>
              </w:rPr>
              <w:t>•dodržiavať techno. postupy pri varení mäsa z rýb</w:t>
            </w:r>
          </w:p>
          <w:p w:rsidR="009925BC" w:rsidRPr="00BA3E62" w:rsidRDefault="009925BC" w:rsidP="009925BC">
            <w:pPr>
              <w:rPr>
                <w:sz w:val="20"/>
                <w:szCs w:val="20"/>
              </w:rPr>
            </w:pPr>
            <w:r w:rsidRPr="00BA3E62">
              <w:rPr>
                <w:sz w:val="20"/>
                <w:szCs w:val="20"/>
              </w:rPr>
              <w:t>•poznať využitie vareného mäsa z rýb</w:t>
            </w:r>
          </w:p>
          <w:p w:rsidR="009925BC" w:rsidRPr="00BA3E62" w:rsidRDefault="009925BC" w:rsidP="009925BC">
            <w:pPr>
              <w:rPr>
                <w:sz w:val="20"/>
                <w:szCs w:val="20"/>
              </w:rPr>
            </w:pPr>
            <w:r w:rsidRPr="00BA3E62">
              <w:rPr>
                <w:sz w:val="20"/>
                <w:szCs w:val="20"/>
              </w:rPr>
              <w:t>•ovládať zásady a poznať spôsoby pri dusení pokrmov z rýb</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vyprážaním.</w:t>
            </w:r>
          </w:p>
        </w:tc>
        <w:tc>
          <w:tcPr>
            <w:tcW w:w="4541" w:type="dxa"/>
          </w:tcPr>
          <w:p w:rsidR="009925BC" w:rsidRPr="00BA3E62" w:rsidRDefault="009925BC" w:rsidP="009925BC">
            <w:pPr>
              <w:rPr>
                <w:sz w:val="20"/>
                <w:szCs w:val="20"/>
              </w:rPr>
            </w:pPr>
            <w:r w:rsidRPr="00BA3E62">
              <w:rPr>
                <w:sz w:val="20"/>
                <w:szCs w:val="20"/>
              </w:rPr>
              <w:t>•dochucovanie pokrmov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pečení pokrmov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pečenie rýb</w:t>
            </w:r>
          </w:p>
          <w:p w:rsidR="009925BC" w:rsidRPr="00BA3E62" w:rsidRDefault="009925BC" w:rsidP="009925BC">
            <w:pPr>
              <w:rPr>
                <w:sz w:val="20"/>
                <w:szCs w:val="20"/>
              </w:rPr>
            </w:pPr>
            <w:r w:rsidRPr="00BA3E62">
              <w:rPr>
                <w:sz w:val="20"/>
                <w:szCs w:val="20"/>
              </w:rPr>
              <w:t>•zásady pri vyprážaní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obalov</w:t>
            </w:r>
          </w:p>
        </w:tc>
        <w:tc>
          <w:tcPr>
            <w:tcW w:w="3297" w:type="dxa"/>
          </w:tcPr>
          <w:p w:rsidR="009925BC" w:rsidRPr="00BA3E62" w:rsidRDefault="009925BC" w:rsidP="009925BC">
            <w:pPr>
              <w:rPr>
                <w:sz w:val="20"/>
                <w:szCs w:val="20"/>
              </w:rPr>
            </w:pPr>
            <w:r w:rsidRPr="00BA3E62">
              <w:rPr>
                <w:sz w:val="20"/>
                <w:szCs w:val="20"/>
              </w:rPr>
              <w:t>•vedieť dochucovanie pokrmov z rýb</w:t>
            </w:r>
          </w:p>
          <w:p w:rsidR="009925BC" w:rsidRPr="00BA3E62" w:rsidRDefault="009925BC" w:rsidP="009925BC">
            <w:pPr>
              <w:rPr>
                <w:sz w:val="20"/>
                <w:szCs w:val="20"/>
              </w:rPr>
            </w:pPr>
            <w:r w:rsidRPr="00BA3E62">
              <w:rPr>
                <w:sz w:val="20"/>
                <w:szCs w:val="20"/>
              </w:rPr>
              <w:t>•ovládať zásady pri pečení pokrmov z rýb</w:t>
            </w:r>
          </w:p>
          <w:p w:rsidR="009925BC" w:rsidRPr="00BA3E62" w:rsidRDefault="009925BC" w:rsidP="009925BC">
            <w:pPr>
              <w:rPr>
                <w:sz w:val="20"/>
                <w:szCs w:val="20"/>
              </w:rPr>
            </w:pPr>
            <w:r w:rsidRPr="00BA3E62">
              <w:rPr>
                <w:sz w:val="20"/>
                <w:szCs w:val="20"/>
              </w:rPr>
              <w:t>•poznať spôsoby pečenie rýb</w:t>
            </w:r>
          </w:p>
          <w:p w:rsidR="009925BC" w:rsidRPr="00BA3E62" w:rsidRDefault="009925BC" w:rsidP="009925BC">
            <w:pPr>
              <w:rPr>
                <w:sz w:val="20"/>
                <w:szCs w:val="20"/>
              </w:rPr>
            </w:pPr>
            <w:r w:rsidRPr="00BA3E62">
              <w:rPr>
                <w:sz w:val="20"/>
                <w:szCs w:val="20"/>
              </w:rPr>
              <w:t>•ovládať zásady vyprážania rýb</w:t>
            </w:r>
          </w:p>
          <w:p w:rsidR="009925BC" w:rsidRPr="00BA3E62" w:rsidRDefault="009925BC" w:rsidP="009925BC">
            <w:pPr>
              <w:rPr>
                <w:sz w:val="20"/>
                <w:szCs w:val="20"/>
              </w:rPr>
            </w:pPr>
            <w:r w:rsidRPr="00BA3E62">
              <w:rPr>
                <w:sz w:val="20"/>
                <w:szCs w:val="20"/>
              </w:rPr>
              <w:t>•poznať spôsoby vyprážania rýb</w:t>
            </w:r>
          </w:p>
          <w:p w:rsidR="009925BC" w:rsidRPr="00BA3E62" w:rsidRDefault="009925BC" w:rsidP="009925BC">
            <w:pPr>
              <w:rPr>
                <w:sz w:val="20"/>
                <w:szCs w:val="20"/>
              </w:rPr>
            </w:pPr>
            <w:r w:rsidRPr="00BA3E62">
              <w:rPr>
                <w:sz w:val="20"/>
                <w:szCs w:val="20"/>
              </w:rPr>
              <w:t>•vedieť druhy obalov pri vyprážaní rýb</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6.</w:t>
            </w:r>
          </w:p>
          <w:p w:rsidR="009925BC" w:rsidRPr="00BA3E62" w:rsidRDefault="009925BC" w:rsidP="009925BC">
            <w:pPr>
              <w:jc w:val="center"/>
              <w:rPr>
                <w:b/>
                <w:sz w:val="20"/>
                <w:szCs w:val="20"/>
              </w:rPr>
            </w:pPr>
            <w:r w:rsidRPr="00BA3E62">
              <w:rPr>
                <w:b/>
                <w:sz w:val="20"/>
                <w:szCs w:val="20"/>
              </w:rPr>
              <w:t>Úprava jedál z ostatných druhov mäsa</w:t>
            </w:r>
          </w:p>
          <w:p w:rsidR="009925BC" w:rsidRPr="00BA3E62" w:rsidRDefault="009925BC" w:rsidP="009925BC">
            <w:pPr>
              <w:jc w:val="center"/>
              <w:rPr>
                <w:b/>
                <w:sz w:val="20"/>
                <w:szCs w:val="20"/>
              </w:rPr>
            </w:pPr>
            <w:r w:rsidRPr="00BA3E62">
              <w:rPr>
                <w:b/>
                <w:sz w:val="20"/>
                <w:szCs w:val="20"/>
              </w:rPr>
              <w:t>80</w:t>
            </w:r>
          </w:p>
        </w:tc>
        <w:tc>
          <w:tcPr>
            <w:tcW w:w="3144" w:type="dxa"/>
          </w:tcPr>
          <w:p w:rsidR="009925BC" w:rsidRPr="00BA3E62" w:rsidRDefault="009925BC" w:rsidP="009925BC">
            <w:pPr>
              <w:rPr>
                <w:sz w:val="20"/>
                <w:szCs w:val="20"/>
              </w:rPr>
            </w:pPr>
            <w:r w:rsidRPr="00BA3E62">
              <w:rPr>
                <w:sz w:val="20"/>
                <w:szCs w:val="20"/>
              </w:rPr>
              <w:lastRenderedPageBreak/>
              <w:t>Vhodné prílohy a doplnky k jedlám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rybieho filé.</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kôrovcov, lastúrnikov a mäkkýšov.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Mleté mäso.</w:t>
            </w:r>
          </w:p>
        </w:tc>
        <w:tc>
          <w:tcPr>
            <w:tcW w:w="4541" w:type="dxa"/>
          </w:tcPr>
          <w:p w:rsidR="009925BC" w:rsidRPr="00BA3E62" w:rsidRDefault="009925BC" w:rsidP="009925BC">
            <w:pPr>
              <w:rPr>
                <w:sz w:val="20"/>
                <w:szCs w:val="20"/>
              </w:rPr>
            </w:pPr>
            <w:r w:rsidRPr="00BA3E62">
              <w:rPr>
                <w:sz w:val="20"/>
                <w:szCs w:val="20"/>
              </w:rPr>
              <w:lastRenderedPageBreak/>
              <w:t>•druhy príloh a doplnkov k jedlám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jedlám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pojmu rybie filé</w:t>
            </w:r>
          </w:p>
          <w:p w:rsidR="009925BC" w:rsidRPr="00BA3E62" w:rsidRDefault="009925BC" w:rsidP="009925BC">
            <w:pPr>
              <w:rPr>
                <w:sz w:val="20"/>
                <w:szCs w:val="20"/>
              </w:rPr>
            </w:pPr>
            <w:r w:rsidRPr="00BA3E62">
              <w:rPr>
                <w:sz w:val="20"/>
                <w:szCs w:val="20"/>
              </w:rPr>
              <w:t>•výber vhodných surovín na prípravu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rybieho filé</w:t>
            </w:r>
          </w:p>
          <w:p w:rsidR="009925BC" w:rsidRPr="00BA3E62" w:rsidRDefault="009925BC" w:rsidP="009925BC">
            <w:pPr>
              <w:rPr>
                <w:sz w:val="20"/>
                <w:szCs w:val="20"/>
              </w:rPr>
            </w:pPr>
            <w:r w:rsidRPr="00BA3E62">
              <w:rPr>
                <w:sz w:val="20"/>
                <w:szCs w:val="20"/>
              </w:rPr>
              <w:t>•tepelná úprava rybieho filé</w:t>
            </w:r>
          </w:p>
          <w:p w:rsidR="009925BC" w:rsidRPr="00BA3E62" w:rsidRDefault="009925BC" w:rsidP="009925BC">
            <w:pPr>
              <w:rPr>
                <w:sz w:val="20"/>
                <w:szCs w:val="20"/>
              </w:rPr>
            </w:pPr>
            <w:r w:rsidRPr="00BA3E62">
              <w:rPr>
                <w:sz w:val="20"/>
                <w:szCs w:val="20"/>
              </w:rPr>
              <w:t>•zásady a technologické spracovanie rybieho filé</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pojmov / kôrovce, lastúrniky a mäkkýše/</w:t>
            </w:r>
          </w:p>
          <w:p w:rsidR="009925BC" w:rsidRPr="00BA3E62" w:rsidRDefault="009925BC" w:rsidP="009925BC">
            <w:pPr>
              <w:rPr>
                <w:sz w:val="20"/>
                <w:szCs w:val="20"/>
              </w:rPr>
            </w:pPr>
            <w:r w:rsidRPr="00BA3E62">
              <w:rPr>
                <w:sz w:val="20"/>
                <w:szCs w:val="20"/>
              </w:rPr>
              <w:t>•predbežná úprava kôrovcov, lastúrnikov a mäkkýšov</w:t>
            </w:r>
          </w:p>
          <w:p w:rsidR="009925BC" w:rsidRPr="00BA3E62" w:rsidRDefault="009925BC" w:rsidP="009925BC">
            <w:pPr>
              <w:rPr>
                <w:sz w:val="20"/>
                <w:szCs w:val="20"/>
              </w:rPr>
            </w:pPr>
            <w:r w:rsidRPr="00BA3E62">
              <w:rPr>
                <w:sz w:val="20"/>
                <w:szCs w:val="20"/>
              </w:rPr>
              <w:t>•tepelné úpravy kôrovcov, lastúrnikov a mäkkýšov</w:t>
            </w:r>
          </w:p>
          <w:p w:rsidR="009925BC" w:rsidRPr="00BA3E62" w:rsidRDefault="009925BC" w:rsidP="009925BC">
            <w:pPr>
              <w:rPr>
                <w:sz w:val="20"/>
                <w:szCs w:val="20"/>
              </w:rPr>
            </w:pPr>
            <w:r w:rsidRPr="00BA3E62">
              <w:rPr>
                <w:sz w:val="20"/>
                <w:szCs w:val="20"/>
              </w:rPr>
              <w:t>•zásady pri príprave jedál z kôrovcov, lastúrnikov a mäkkýšov</w:t>
            </w:r>
          </w:p>
          <w:p w:rsidR="009925BC" w:rsidRPr="00BA3E62" w:rsidRDefault="009925BC" w:rsidP="009925BC">
            <w:pPr>
              <w:rPr>
                <w:sz w:val="20"/>
                <w:szCs w:val="20"/>
              </w:rPr>
            </w:pPr>
            <w:r w:rsidRPr="00BA3E62">
              <w:rPr>
                <w:sz w:val="20"/>
                <w:szCs w:val="20"/>
              </w:rPr>
              <w:t>•príprava jedál z kôrovcov, lastúrnikov a mäkkýšov</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r w:rsidRPr="00BA3E62">
              <w:rPr>
                <w:sz w:val="20"/>
                <w:szCs w:val="20"/>
              </w:rPr>
              <w:t>•druhy mletého mäsa</w:t>
            </w:r>
          </w:p>
          <w:p w:rsidR="009925BC" w:rsidRPr="00BA3E62" w:rsidRDefault="009925BC" w:rsidP="009925BC">
            <w:pPr>
              <w:rPr>
                <w:sz w:val="20"/>
                <w:szCs w:val="20"/>
              </w:rPr>
            </w:pPr>
            <w:r w:rsidRPr="00BA3E62">
              <w:rPr>
                <w:sz w:val="20"/>
                <w:szCs w:val="20"/>
              </w:rPr>
              <w:t>•príprava mletého mäsa</w:t>
            </w:r>
          </w:p>
          <w:p w:rsidR="009925BC" w:rsidRPr="00BA3E62" w:rsidRDefault="009925BC" w:rsidP="009925BC">
            <w:pPr>
              <w:rPr>
                <w:sz w:val="20"/>
                <w:szCs w:val="20"/>
              </w:rPr>
            </w:pPr>
            <w:r w:rsidRPr="00BA3E62">
              <w:rPr>
                <w:sz w:val="20"/>
                <w:szCs w:val="20"/>
              </w:rPr>
              <w:t>•zásady pri príprave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mletého mäsa</w:t>
            </w:r>
          </w:p>
        </w:tc>
        <w:tc>
          <w:tcPr>
            <w:tcW w:w="3297" w:type="dxa"/>
          </w:tcPr>
          <w:p w:rsidR="009925BC" w:rsidRPr="00BA3E62" w:rsidRDefault="009925BC" w:rsidP="009925BC">
            <w:pPr>
              <w:rPr>
                <w:sz w:val="20"/>
                <w:szCs w:val="20"/>
              </w:rPr>
            </w:pPr>
            <w:r w:rsidRPr="00BA3E62">
              <w:rPr>
                <w:sz w:val="20"/>
                <w:szCs w:val="20"/>
              </w:rPr>
              <w:lastRenderedPageBreak/>
              <w:t>•poznať druhy príloh a doplnkov k jedlám z rýb</w:t>
            </w:r>
          </w:p>
          <w:p w:rsidR="009925BC" w:rsidRPr="00BA3E62" w:rsidRDefault="009925BC" w:rsidP="009925BC">
            <w:pPr>
              <w:rPr>
                <w:sz w:val="20"/>
                <w:szCs w:val="20"/>
              </w:rPr>
            </w:pPr>
            <w:r w:rsidRPr="00BA3E62">
              <w:rPr>
                <w:sz w:val="20"/>
                <w:szCs w:val="20"/>
              </w:rPr>
              <w:lastRenderedPageBreak/>
              <w:t>•ovládať techno. postupy a tepelné úpravy príloh a doplnkov k jedlám z rýb</w:t>
            </w:r>
          </w:p>
          <w:p w:rsidR="009925BC" w:rsidRPr="00BA3E62" w:rsidRDefault="009925BC" w:rsidP="009925BC">
            <w:pPr>
              <w:rPr>
                <w:sz w:val="20"/>
                <w:szCs w:val="20"/>
              </w:rPr>
            </w:pPr>
            <w:r w:rsidRPr="00BA3E62">
              <w:rPr>
                <w:sz w:val="20"/>
                <w:szCs w:val="20"/>
              </w:rPr>
              <w:t>•vysvetliť pojem rybie filé</w:t>
            </w:r>
          </w:p>
          <w:p w:rsidR="009925BC" w:rsidRPr="00BA3E62" w:rsidRDefault="009925BC" w:rsidP="009925BC">
            <w:pPr>
              <w:rPr>
                <w:sz w:val="20"/>
                <w:szCs w:val="20"/>
              </w:rPr>
            </w:pPr>
            <w:r w:rsidRPr="00BA3E62">
              <w:rPr>
                <w:sz w:val="20"/>
                <w:szCs w:val="20"/>
              </w:rPr>
              <w:t>•vymenovať vhodné suroviny na prípravu jedla</w:t>
            </w:r>
          </w:p>
          <w:p w:rsidR="009925BC" w:rsidRPr="00BA3E62" w:rsidRDefault="009925BC" w:rsidP="009925BC">
            <w:pPr>
              <w:rPr>
                <w:sz w:val="20"/>
                <w:szCs w:val="20"/>
              </w:rPr>
            </w:pPr>
            <w:r w:rsidRPr="00BA3E62">
              <w:rPr>
                <w:sz w:val="20"/>
                <w:szCs w:val="20"/>
              </w:rPr>
              <w:t>•poznať predbežnú úpravu</w:t>
            </w:r>
          </w:p>
          <w:p w:rsidR="009925BC" w:rsidRPr="00BA3E62" w:rsidRDefault="009925BC" w:rsidP="009925BC">
            <w:pPr>
              <w:rPr>
                <w:sz w:val="20"/>
                <w:szCs w:val="20"/>
              </w:rPr>
            </w:pPr>
            <w:r w:rsidRPr="00BA3E62">
              <w:rPr>
                <w:sz w:val="20"/>
                <w:szCs w:val="20"/>
              </w:rPr>
              <w:t>•vedieť tepelné úpravy a ovládať zásady a dodržiavať technologické spracovanie rybieho filé</w:t>
            </w:r>
          </w:p>
          <w:p w:rsidR="009925BC" w:rsidRPr="00BA3E62" w:rsidRDefault="009925BC" w:rsidP="009925BC">
            <w:pPr>
              <w:rPr>
                <w:sz w:val="20"/>
                <w:szCs w:val="20"/>
              </w:rPr>
            </w:pPr>
            <w:r w:rsidRPr="00BA3E62">
              <w:rPr>
                <w:sz w:val="20"/>
                <w:szCs w:val="20"/>
              </w:rPr>
              <w:t>•vysvetliť pojmy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predbežnú úpravu</w:t>
            </w:r>
          </w:p>
          <w:p w:rsidR="009925BC" w:rsidRPr="00BA3E62" w:rsidRDefault="009925BC" w:rsidP="009925BC">
            <w:pPr>
              <w:rPr>
                <w:sz w:val="20"/>
                <w:szCs w:val="20"/>
              </w:rPr>
            </w:pPr>
            <w:r w:rsidRPr="00BA3E62">
              <w:rPr>
                <w:sz w:val="20"/>
                <w:szCs w:val="20"/>
              </w:rPr>
              <w:t>•ovládať tepelné úpravy</w:t>
            </w:r>
          </w:p>
          <w:p w:rsidR="009925BC" w:rsidRPr="00BA3E62" w:rsidRDefault="009925BC" w:rsidP="009925BC">
            <w:pPr>
              <w:rPr>
                <w:sz w:val="20"/>
                <w:szCs w:val="20"/>
              </w:rPr>
            </w:pPr>
            <w:r w:rsidRPr="00BA3E62">
              <w:rPr>
                <w:sz w:val="20"/>
                <w:szCs w:val="20"/>
              </w:rPr>
              <w:t>•dodržiavať zásady pri príprave jedál</w:t>
            </w:r>
          </w:p>
          <w:p w:rsidR="009925BC" w:rsidRPr="00BA3E62" w:rsidRDefault="009925BC" w:rsidP="009925BC">
            <w:pPr>
              <w:rPr>
                <w:sz w:val="20"/>
                <w:szCs w:val="20"/>
              </w:rPr>
            </w:pPr>
            <w:r w:rsidRPr="00BA3E62">
              <w:rPr>
                <w:sz w:val="20"/>
                <w:szCs w:val="20"/>
              </w:rPr>
              <w:t>•poznať techno. postupy pri príprave jedál</w:t>
            </w:r>
          </w:p>
          <w:p w:rsidR="009925BC" w:rsidRPr="00BA3E62" w:rsidRDefault="009925BC" w:rsidP="009925BC">
            <w:pPr>
              <w:rPr>
                <w:sz w:val="20"/>
                <w:szCs w:val="20"/>
              </w:rPr>
            </w:pPr>
            <w:r w:rsidRPr="00BA3E62">
              <w:rPr>
                <w:sz w:val="20"/>
                <w:szCs w:val="20"/>
              </w:rPr>
              <w:t>•poznať druhy mletého mäsa</w:t>
            </w:r>
          </w:p>
          <w:p w:rsidR="009925BC" w:rsidRPr="00BA3E62" w:rsidRDefault="009925BC" w:rsidP="009925BC">
            <w:pPr>
              <w:rPr>
                <w:sz w:val="20"/>
                <w:szCs w:val="20"/>
              </w:rPr>
            </w:pPr>
            <w:r w:rsidRPr="00BA3E62">
              <w:rPr>
                <w:sz w:val="20"/>
                <w:szCs w:val="20"/>
              </w:rPr>
              <w:t>•ovládať techno. postup a dodržiavať zásady pri príprave mletého mäsa</w:t>
            </w:r>
          </w:p>
          <w:p w:rsidR="009925BC" w:rsidRPr="00BA3E62" w:rsidRDefault="009925BC" w:rsidP="009925BC">
            <w:pPr>
              <w:rPr>
                <w:sz w:val="20"/>
                <w:szCs w:val="20"/>
              </w:rPr>
            </w:pPr>
            <w:r w:rsidRPr="00BA3E62">
              <w:rPr>
                <w:sz w:val="20"/>
                <w:szCs w:val="20"/>
              </w:rPr>
              <w:t>•vymenovať koreniny vhodné na dochucovanie</w:t>
            </w:r>
          </w:p>
          <w:p w:rsidR="009925BC" w:rsidRPr="00BA3E62" w:rsidRDefault="009925BC" w:rsidP="009925BC">
            <w:pPr>
              <w:rPr>
                <w:sz w:val="20"/>
                <w:szCs w:val="20"/>
              </w:rPr>
            </w:pPr>
            <w:r w:rsidRPr="00BA3E62">
              <w:rPr>
                <w:sz w:val="20"/>
                <w:szCs w:val="20"/>
              </w:rPr>
              <w:t>•poznať využitie mletého  mäsa</w:t>
            </w:r>
          </w:p>
          <w:p w:rsidR="009925BC" w:rsidRPr="00BA3E62" w:rsidRDefault="009925BC" w:rsidP="009925BC">
            <w:pPr>
              <w:rPr>
                <w:sz w:val="20"/>
                <w:szCs w:val="20"/>
              </w:rPr>
            </w:pP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Jedlá z mletého mäsa upravené dusením.</w:t>
            </w:r>
          </w:p>
        </w:tc>
        <w:tc>
          <w:tcPr>
            <w:tcW w:w="4541" w:type="dxa"/>
          </w:tcPr>
          <w:p w:rsidR="009925BC" w:rsidRPr="00BA3E62" w:rsidRDefault="009925BC" w:rsidP="009925BC">
            <w:pPr>
              <w:rPr>
                <w:sz w:val="20"/>
                <w:szCs w:val="20"/>
              </w:rPr>
            </w:pPr>
            <w:r w:rsidRPr="00BA3E62">
              <w:rPr>
                <w:sz w:val="20"/>
                <w:szCs w:val="20"/>
              </w:rPr>
              <w:t>•zásady pri dusení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•technologický postup dusenia mletého mäsa</w:t>
            </w:r>
          </w:p>
        </w:tc>
        <w:tc>
          <w:tcPr>
            <w:tcW w:w="3297" w:type="dxa"/>
          </w:tcPr>
          <w:p w:rsidR="009925BC" w:rsidRPr="00BA3E62" w:rsidRDefault="009925BC" w:rsidP="009925BC">
            <w:pPr>
              <w:rPr>
                <w:sz w:val="20"/>
                <w:szCs w:val="20"/>
              </w:rPr>
            </w:pPr>
            <w:r w:rsidRPr="00BA3E62">
              <w:rPr>
                <w:sz w:val="20"/>
                <w:szCs w:val="20"/>
              </w:rPr>
              <w:t>•ovládať zásady pri dusení mletého mäsa</w:t>
            </w:r>
          </w:p>
          <w:p w:rsidR="009925BC" w:rsidRPr="00BA3E62" w:rsidRDefault="009925BC" w:rsidP="009925BC">
            <w:pPr>
              <w:rPr>
                <w:sz w:val="20"/>
                <w:szCs w:val="20"/>
              </w:rPr>
            </w:pPr>
            <w:r w:rsidRPr="00BA3E62">
              <w:rPr>
                <w:sz w:val="20"/>
                <w:szCs w:val="20"/>
              </w:rPr>
              <w:t>•vedieť spôsoby dusenia mletého mäsa</w:t>
            </w:r>
          </w:p>
          <w:p w:rsidR="009925BC" w:rsidRPr="00BA3E62" w:rsidRDefault="009925BC" w:rsidP="009925BC">
            <w:pPr>
              <w:rPr>
                <w:sz w:val="20"/>
                <w:szCs w:val="20"/>
              </w:rPr>
            </w:pPr>
            <w:r w:rsidRPr="00BA3E62">
              <w:rPr>
                <w:sz w:val="20"/>
                <w:szCs w:val="20"/>
              </w:rPr>
              <w:t>•poznať technolo. postup dusenia mletého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7.</w:t>
            </w:r>
          </w:p>
          <w:p w:rsidR="009925BC" w:rsidRPr="00BA3E62" w:rsidRDefault="009925BC" w:rsidP="009925BC">
            <w:pPr>
              <w:jc w:val="center"/>
              <w:rPr>
                <w:b/>
                <w:sz w:val="20"/>
                <w:szCs w:val="20"/>
              </w:rPr>
            </w:pPr>
            <w:r w:rsidRPr="00BA3E62">
              <w:rPr>
                <w:b/>
                <w:sz w:val="20"/>
                <w:szCs w:val="20"/>
              </w:rPr>
              <w:t>Úprava jedál na objednávku</w:t>
            </w:r>
          </w:p>
          <w:p w:rsidR="009925BC" w:rsidRPr="00BA3E62" w:rsidRDefault="009925BC" w:rsidP="009925BC">
            <w:pPr>
              <w:jc w:val="center"/>
              <w:rPr>
                <w:b/>
                <w:sz w:val="20"/>
                <w:szCs w:val="20"/>
              </w:rPr>
            </w:pPr>
            <w:r w:rsidRPr="00BA3E62">
              <w:rPr>
                <w:b/>
                <w:sz w:val="20"/>
                <w:szCs w:val="20"/>
              </w:rPr>
              <w:t>143</w:t>
            </w:r>
          </w:p>
        </w:tc>
        <w:tc>
          <w:tcPr>
            <w:tcW w:w="3144" w:type="dxa"/>
          </w:tcPr>
          <w:p w:rsidR="009925BC" w:rsidRPr="00BA3E62" w:rsidRDefault="009925BC" w:rsidP="009925BC">
            <w:pPr>
              <w:rPr>
                <w:sz w:val="20"/>
                <w:szCs w:val="20"/>
              </w:rPr>
            </w:pPr>
            <w:r w:rsidRPr="00BA3E62">
              <w:rPr>
                <w:sz w:val="20"/>
                <w:szCs w:val="20"/>
              </w:rPr>
              <w:lastRenderedPageBreak/>
              <w:t>Jedlá z mletého mäsa upravené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mletého mäsa upravené vyprážaním.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prílohy a doplnky k jedlám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hovädzieho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teľacieho mäsa na prípravu minútok.</w:t>
            </w:r>
          </w:p>
        </w:tc>
        <w:tc>
          <w:tcPr>
            <w:tcW w:w="4541" w:type="dxa"/>
          </w:tcPr>
          <w:p w:rsidR="009925BC" w:rsidRPr="00BA3E62" w:rsidRDefault="009925BC" w:rsidP="009925BC">
            <w:pPr>
              <w:rPr>
                <w:sz w:val="20"/>
                <w:szCs w:val="20"/>
              </w:rPr>
            </w:pPr>
            <w:r w:rsidRPr="00BA3E62">
              <w:rPr>
                <w:sz w:val="20"/>
                <w:szCs w:val="20"/>
              </w:rPr>
              <w:lastRenderedPageBreak/>
              <w:t>•zásady pri pečení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•technologický postup pečenia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•technologický postup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a doplnkov k jedlám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•časti hov.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hov. mäsa na prípravu minútok</w:t>
            </w: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/spôsoby prípravy minútok/</w:t>
            </w:r>
          </w:p>
          <w:p w:rsidR="009925BC" w:rsidRPr="00BA3E62" w:rsidRDefault="009925BC" w:rsidP="009925BC">
            <w:pPr>
              <w:rPr>
                <w:sz w:val="20"/>
                <w:szCs w:val="20"/>
              </w:rPr>
            </w:pPr>
            <w:r w:rsidRPr="00BA3E62">
              <w:rPr>
                <w:sz w:val="20"/>
                <w:szCs w:val="20"/>
              </w:rPr>
              <w:t>•časti teľaciho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 z teľ.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teľ, mäsa na prípravu minútok</w:t>
            </w: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lastRenderedPageBreak/>
              <w:t>•ovládať zásady pri pečení mletého mäsa</w:t>
            </w:r>
          </w:p>
          <w:p w:rsidR="009925BC" w:rsidRPr="00BA3E62" w:rsidRDefault="009925BC" w:rsidP="009925BC">
            <w:pPr>
              <w:rPr>
                <w:sz w:val="20"/>
                <w:szCs w:val="20"/>
              </w:rPr>
            </w:pPr>
            <w:r w:rsidRPr="00BA3E62">
              <w:rPr>
                <w:sz w:val="20"/>
                <w:szCs w:val="20"/>
              </w:rPr>
              <w:t>•vedieť spôsoby pečenia mletého mäsa</w:t>
            </w:r>
          </w:p>
          <w:p w:rsidR="009925BC" w:rsidRPr="00BA3E62" w:rsidRDefault="009925BC" w:rsidP="009925BC">
            <w:pPr>
              <w:rPr>
                <w:sz w:val="20"/>
                <w:szCs w:val="20"/>
              </w:rPr>
            </w:pPr>
            <w:r w:rsidRPr="00BA3E62">
              <w:rPr>
                <w:sz w:val="20"/>
                <w:szCs w:val="20"/>
              </w:rPr>
              <w:t>•poznať techno. postup pečenia mletého mäsa</w:t>
            </w:r>
          </w:p>
          <w:p w:rsidR="009925BC" w:rsidRPr="00BA3E62" w:rsidRDefault="009925BC" w:rsidP="009925BC">
            <w:pPr>
              <w:rPr>
                <w:sz w:val="20"/>
                <w:szCs w:val="20"/>
              </w:rPr>
            </w:pPr>
            <w:r w:rsidRPr="00BA3E62">
              <w:rPr>
                <w:sz w:val="20"/>
                <w:szCs w:val="20"/>
              </w:rPr>
              <w:t>•ovládať zásady vyprážania mletého mäsa</w:t>
            </w:r>
          </w:p>
          <w:p w:rsidR="009925BC" w:rsidRPr="00BA3E62" w:rsidRDefault="009925BC" w:rsidP="009925BC">
            <w:pPr>
              <w:rPr>
                <w:sz w:val="20"/>
                <w:szCs w:val="20"/>
              </w:rPr>
            </w:pPr>
            <w:r w:rsidRPr="00BA3E62">
              <w:rPr>
                <w:sz w:val="20"/>
                <w:szCs w:val="20"/>
              </w:rPr>
              <w:t>•vedieť spôsoby vyprážania mletého mäsa</w:t>
            </w:r>
          </w:p>
          <w:p w:rsidR="009925BC" w:rsidRPr="00BA3E62" w:rsidRDefault="009925BC" w:rsidP="009925BC">
            <w:pPr>
              <w:rPr>
                <w:sz w:val="20"/>
                <w:szCs w:val="20"/>
              </w:rPr>
            </w:pPr>
            <w:r w:rsidRPr="00BA3E62">
              <w:rPr>
                <w:sz w:val="20"/>
                <w:szCs w:val="20"/>
              </w:rPr>
              <w:lastRenderedPageBreak/>
              <w:t>•poznať techno. postup vyprážania mletého mäsa</w:t>
            </w:r>
          </w:p>
          <w:p w:rsidR="009925BC" w:rsidRPr="00BA3E62" w:rsidRDefault="009925BC" w:rsidP="009925BC">
            <w:pPr>
              <w:rPr>
                <w:sz w:val="20"/>
                <w:szCs w:val="20"/>
              </w:rPr>
            </w:pPr>
            <w:r w:rsidRPr="00BA3E62">
              <w:rPr>
                <w:sz w:val="20"/>
                <w:szCs w:val="20"/>
              </w:rPr>
              <w:t>•poznať druhy príloh a doplnkov k jedlám z mletého mäsa</w:t>
            </w:r>
          </w:p>
          <w:p w:rsidR="009925BC" w:rsidRPr="00BA3E62" w:rsidRDefault="009925BC" w:rsidP="009925BC">
            <w:pPr>
              <w:rPr>
                <w:sz w:val="20"/>
                <w:szCs w:val="20"/>
              </w:rPr>
            </w:pPr>
            <w:r w:rsidRPr="00BA3E62">
              <w:rPr>
                <w:sz w:val="20"/>
                <w:szCs w:val="20"/>
              </w:rPr>
              <w:t>•ovládať technolo. postupy a tepelné úpravy príloh a doplnkov k jedlám z mletého mäsa</w:t>
            </w:r>
          </w:p>
          <w:p w:rsidR="009925BC" w:rsidRPr="00BA3E62" w:rsidRDefault="009925BC" w:rsidP="009925BC">
            <w:pPr>
              <w:rPr>
                <w:sz w:val="20"/>
                <w:szCs w:val="20"/>
              </w:rPr>
            </w:pPr>
            <w:r w:rsidRPr="00BA3E62">
              <w:rPr>
                <w:sz w:val="20"/>
                <w:szCs w:val="20"/>
              </w:rPr>
              <w:t>•vedieť vhodné časti hov.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t>•poznať suroviny a predbežnú úpravu surovín</w:t>
            </w:r>
          </w:p>
          <w:p w:rsidR="009925BC" w:rsidRPr="00BA3E62" w:rsidRDefault="009925BC" w:rsidP="009925BC">
            <w:pPr>
              <w:rPr>
                <w:sz w:val="20"/>
                <w:szCs w:val="20"/>
              </w:rPr>
            </w:pPr>
            <w:r w:rsidRPr="00BA3E62">
              <w:rPr>
                <w:sz w:val="20"/>
                <w:szCs w:val="20"/>
              </w:rPr>
              <w:t>•ovládať techno. postup a spôsoby prípravy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vhodné časti teľ. mäsa na prípravu minútok</w:t>
            </w:r>
          </w:p>
          <w:p w:rsidR="009925BC" w:rsidRPr="00BA3E62" w:rsidRDefault="009925BC" w:rsidP="009925BC">
            <w:pPr>
              <w:rPr>
                <w:sz w:val="20"/>
                <w:szCs w:val="20"/>
              </w:rPr>
            </w:pPr>
            <w:r w:rsidRPr="00BA3E62">
              <w:rPr>
                <w:sz w:val="20"/>
                <w:szCs w:val="20"/>
              </w:rPr>
              <w:t>•ovládať a dodržiavať zásady pri príprave</w:t>
            </w:r>
          </w:p>
          <w:p w:rsidR="009925BC" w:rsidRPr="00BA3E62" w:rsidRDefault="009925BC" w:rsidP="009925BC">
            <w:pPr>
              <w:rPr>
                <w:sz w:val="20"/>
                <w:szCs w:val="20"/>
              </w:rPr>
            </w:pPr>
            <w:r w:rsidRPr="00BA3E62">
              <w:rPr>
                <w:sz w:val="20"/>
                <w:szCs w:val="20"/>
              </w:rPr>
              <w:t>•poznať suroviny a predbežnú úpravu surovín na prípravu minútok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tc>
        <w:tc>
          <w:tcPr>
            <w:tcW w:w="4541" w:type="dxa"/>
          </w:tcPr>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w:t>
            </w:r>
          </w:p>
        </w:tc>
        <w:tc>
          <w:tcPr>
            <w:tcW w:w="3297" w:type="dxa"/>
          </w:tcPr>
          <w:p w:rsidR="009925BC" w:rsidRPr="00BA3E62" w:rsidRDefault="009925BC" w:rsidP="009925BC">
            <w:pPr>
              <w:rPr>
                <w:sz w:val="20"/>
                <w:szCs w:val="20"/>
              </w:rPr>
            </w:pPr>
            <w:r w:rsidRPr="00BA3E62">
              <w:rPr>
                <w:sz w:val="20"/>
                <w:szCs w:val="20"/>
              </w:rPr>
              <w:t>•ovládať technol. postup a spôsoby prípravy minútok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Hydinové mäso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bravčového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baranieho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 na panvici.</w:t>
            </w:r>
          </w:p>
        </w:tc>
        <w:tc>
          <w:tcPr>
            <w:tcW w:w="4541" w:type="dxa"/>
          </w:tcPr>
          <w:p w:rsidR="009925BC" w:rsidRPr="00BA3E62" w:rsidRDefault="009925BC" w:rsidP="009925BC">
            <w:pPr>
              <w:rPr>
                <w:sz w:val="20"/>
                <w:szCs w:val="20"/>
              </w:rPr>
            </w:pPr>
            <w:r w:rsidRPr="00BA3E62">
              <w:rPr>
                <w:sz w:val="20"/>
                <w:szCs w:val="20"/>
              </w:rPr>
              <w:lastRenderedPageBreak/>
              <w:t>•časti hydinového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hydinového mäsa na prípravu minútok</w:t>
            </w: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w:t>
            </w:r>
          </w:p>
          <w:p w:rsidR="009925BC" w:rsidRPr="00BA3E62" w:rsidRDefault="009925BC" w:rsidP="009925BC">
            <w:pPr>
              <w:rPr>
                <w:sz w:val="20"/>
                <w:szCs w:val="20"/>
              </w:rPr>
            </w:pPr>
            <w:r w:rsidRPr="00BA3E62">
              <w:rPr>
                <w:sz w:val="20"/>
                <w:szCs w:val="20"/>
              </w:rPr>
              <w:t>•časti brav.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 z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brav.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 z brav. mäsa</w:t>
            </w:r>
          </w:p>
          <w:p w:rsidR="009925BC" w:rsidRPr="00BA3E62" w:rsidRDefault="009925BC" w:rsidP="009925BC">
            <w:pPr>
              <w:rPr>
                <w:sz w:val="20"/>
                <w:szCs w:val="20"/>
              </w:rPr>
            </w:pPr>
            <w:r w:rsidRPr="00BA3E62">
              <w:rPr>
                <w:sz w:val="20"/>
                <w:szCs w:val="20"/>
              </w:rPr>
              <w:t>•časti baranieho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baran.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 spôsoby prípravy minútok / z baranieho mäsa</w:t>
            </w:r>
          </w:p>
          <w:p w:rsidR="009925BC" w:rsidRPr="00BA3E62" w:rsidRDefault="009925BC" w:rsidP="009925BC">
            <w:pPr>
              <w:rPr>
                <w:sz w:val="20"/>
                <w:szCs w:val="20"/>
              </w:rPr>
            </w:pPr>
            <w:r w:rsidRPr="00BA3E62">
              <w:rPr>
                <w:sz w:val="20"/>
                <w:szCs w:val="20"/>
              </w:rPr>
              <w:t>•charakteristika a význam minútok v stravovaní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druhy minútok</w:t>
            </w: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•zásady pri príprave minútok na panvici</w:t>
            </w:r>
          </w:p>
        </w:tc>
        <w:tc>
          <w:tcPr>
            <w:tcW w:w="3297" w:type="dxa"/>
          </w:tcPr>
          <w:p w:rsidR="009925BC" w:rsidRPr="00BA3E62" w:rsidRDefault="009925BC" w:rsidP="009925BC">
            <w:pPr>
              <w:rPr>
                <w:sz w:val="20"/>
                <w:szCs w:val="20"/>
              </w:rPr>
            </w:pPr>
            <w:r w:rsidRPr="00BA3E62">
              <w:rPr>
                <w:sz w:val="20"/>
                <w:szCs w:val="20"/>
              </w:rPr>
              <w:lastRenderedPageBreak/>
              <w:t>•vedieť vhodné časti hyd.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t>•poznať suroviny a predbežnú úpravu surovín na prípravu minútok</w:t>
            </w:r>
          </w:p>
          <w:p w:rsidR="009925BC" w:rsidRPr="00BA3E62" w:rsidRDefault="009925BC" w:rsidP="009925BC">
            <w:pPr>
              <w:rPr>
                <w:sz w:val="20"/>
                <w:szCs w:val="20"/>
              </w:rPr>
            </w:pPr>
            <w:r w:rsidRPr="00BA3E62">
              <w:rPr>
                <w:sz w:val="20"/>
                <w:szCs w:val="20"/>
              </w:rPr>
              <w:t>•ovládať techno. postup a spôsoby prípravy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vhodné časti brav.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lastRenderedPageBreak/>
              <w:t>•poznať suroviny a predbežnú úpravu surovín na prípravu minútok</w:t>
            </w:r>
          </w:p>
          <w:p w:rsidR="009925BC" w:rsidRPr="00BA3E62" w:rsidRDefault="009925BC" w:rsidP="009925BC">
            <w:pPr>
              <w:rPr>
                <w:sz w:val="20"/>
                <w:szCs w:val="20"/>
              </w:rPr>
            </w:pPr>
            <w:r w:rsidRPr="00BA3E62">
              <w:rPr>
                <w:sz w:val="20"/>
                <w:szCs w:val="20"/>
              </w:rPr>
              <w:t>•ovládať techno. postup a spôsoby prípravy minútok z brav. mäsa</w:t>
            </w:r>
          </w:p>
          <w:p w:rsidR="009925BC" w:rsidRPr="00BA3E62" w:rsidRDefault="009925BC" w:rsidP="009925BC">
            <w:pPr>
              <w:rPr>
                <w:sz w:val="20"/>
                <w:szCs w:val="20"/>
              </w:rPr>
            </w:pPr>
            <w:r w:rsidRPr="00BA3E62">
              <w:rPr>
                <w:sz w:val="20"/>
                <w:szCs w:val="20"/>
              </w:rPr>
              <w:t>•vedieť vhodné časti baran. mäsa na prípravu minútok</w:t>
            </w:r>
          </w:p>
          <w:p w:rsidR="009925BC" w:rsidRPr="00BA3E62" w:rsidRDefault="009925BC" w:rsidP="009925BC">
            <w:pPr>
              <w:rPr>
                <w:sz w:val="20"/>
                <w:szCs w:val="20"/>
              </w:rPr>
            </w:pPr>
            <w:r w:rsidRPr="00BA3E62">
              <w:rPr>
                <w:sz w:val="20"/>
                <w:szCs w:val="20"/>
              </w:rPr>
              <w:t>•ovládať a dodržiavať zásady pri príprave min.</w:t>
            </w:r>
          </w:p>
          <w:p w:rsidR="009925BC" w:rsidRPr="00BA3E62" w:rsidRDefault="009925BC" w:rsidP="009925BC">
            <w:pPr>
              <w:rPr>
                <w:sz w:val="20"/>
                <w:szCs w:val="20"/>
              </w:rPr>
            </w:pPr>
            <w:r w:rsidRPr="00BA3E62">
              <w:rPr>
                <w:sz w:val="20"/>
                <w:szCs w:val="20"/>
              </w:rPr>
              <w:t>•poznať suroviny a predbežnú úpravu surovín na prípravu minútok</w:t>
            </w:r>
          </w:p>
          <w:p w:rsidR="009925BC" w:rsidRPr="00BA3E62" w:rsidRDefault="009925BC" w:rsidP="009925BC">
            <w:pPr>
              <w:rPr>
                <w:sz w:val="20"/>
                <w:szCs w:val="20"/>
              </w:rPr>
            </w:pPr>
            <w:r w:rsidRPr="00BA3E62">
              <w:rPr>
                <w:sz w:val="20"/>
                <w:szCs w:val="20"/>
              </w:rPr>
              <w:t>•ovládať technologický postup a spôsoby prípravy minútok z baranieho mäsa</w:t>
            </w:r>
          </w:p>
          <w:p w:rsidR="009925BC" w:rsidRPr="00BA3E62" w:rsidRDefault="009925BC" w:rsidP="009925BC">
            <w:pPr>
              <w:rPr>
                <w:sz w:val="20"/>
                <w:szCs w:val="20"/>
              </w:rPr>
            </w:pPr>
            <w:r w:rsidRPr="00BA3E62">
              <w:rPr>
                <w:sz w:val="20"/>
                <w:szCs w:val="20"/>
              </w:rPr>
              <w:t>•charakterizovať minútky</w:t>
            </w:r>
          </w:p>
          <w:p w:rsidR="009925BC" w:rsidRPr="00BA3E62" w:rsidRDefault="009925BC" w:rsidP="009925BC">
            <w:pPr>
              <w:rPr>
                <w:sz w:val="20"/>
                <w:szCs w:val="20"/>
              </w:rPr>
            </w:pPr>
            <w:r w:rsidRPr="00BA3E62">
              <w:rPr>
                <w:sz w:val="20"/>
                <w:szCs w:val="20"/>
              </w:rPr>
              <w:t>•vedieť význam minútok v stravovaní</w:t>
            </w:r>
          </w:p>
          <w:p w:rsidR="009925BC" w:rsidRPr="00BA3E62" w:rsidRDefault="009925BC" w:rsidP="009925BC">
            <w:pPr>
              <w:rPr>
                <w:sz w:val="20"/>
                <w:szCs w:val="20"/>
              </w:rPr>
            </w:pPr>
            <w:r w:rsidRPr="00BA3E62">
              <w:rPr>
                <w:sz w:val="20"/>
                <w:szCs w:val="20"/>
              </w:rPr>
              <w:t>•vymenovať druhy minútok</w:t>
            </w:r>
          </w:p>
          <w:p w:rsidR="009925BC" w:rsidRPr="00BA3E62" w:rsidRDefault="009925BC" w:rsidP="009925BC">
            <w:pPr>
              <w:rPr>
                <w:sz w:val="20"/>
                <w:szCs w:val="20"/>
              </w:rPr>
            </w:pPr>
            <w:r w:rsidRPr="00BA3E62">
              <w:rPr>
                <w:sz w:val="20"/>
                <w:szCs w:val="20"/>
              </w:rPr>
              <w:t>•vymenovať suroviny</w:t>
            </w:r>
          </w:p>
          <w:p w:rsidR="009925BC" w:rsidRPr="00BA3E62" w:rsidRDefault="009925BC" w:rsidP="009925BC">
            <w:pPr>
              <w:rPr>
                <w:sz w:val="20"/>
                <w:szCs w:val="20"/>
              </w:rPr>
            </w:pPr>
            <w:r w:rsidRPr="00BA3E62">
              <w:rPr>
                <w:sz w:val="20"/>
                <w:szCs w:val="20"/>
              </w:rPr>
              <w:t>•ovládať a dodržiavať zásady pri príprave minútok na panvici</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tc>
        <w:tc>
          <w:tcPr>
            <w:tcW w:w="4541" w:type="dxa"/>
          </w:tcPr>
          <w:p w:rsidR="009925BC" w:rsidRPr="00BA3E62" w:rsidRDefault="009925BC" w:rsidP="009925BC">
            <w:pPr>
              <w:rPr>
                <w:sz w:val="20"/>
                <w:szCs w:val="20"/>
              </w:rPr>
            </w:pPr>
            <w:r w:rsidRPr="00BA3E62">
              <w:rPr>
                <w:sz w:val="20"/>
                <w:szCs w:val="20"/>
              </w:rPr>
              <w:t>•príprava minútok na panvici</w:t>
            </w:r>
          </w:p>
        </w:tc>
        <w:tc>
          <w:tcPr>
            <w:tcW w:w="3297" w:type="dxa"/>
          </w:tcPr>
          <w:p w:rsidR="009925BC" w:rsidRPr="00BA3E62" w:rsidRDefault="009925BC" w:rsidP="009925BC">
            <w:pPr>
              <w:rPr>
                <w:sz w:val="20"/>
                <w:szCs w:val="20"/>
              </w:rPr>
            </w:pPr>
            <w:r w:rsidRPr="00BA3E62">
              <w:rPr>
                <w:sz w:val="20"/>
                <w:szCs w:val="20"/>
              </w:rPr>
              <w:t>•ovládať technologický postup prípravy minútok na panvici</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Príprava minútok na rošte, grile 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Flambovanie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a doplnky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Opakovanie.</w:t>
            </w:r>
          </w:p>
        </w:tc>
        <w:tc>
          <w:tcPr>
            <w:tcW w:w="4541" w:type="dxa"/>
          </w:tcPr>
          <w:p w:rsidR="009925BC" w:rsidRPr="00BA3E62" w:rsidRDefault="009925BC" w:rsidP="009925BC">
            <w:pPr>
              <w:rPr>
                <w:sz w:val="20"/>
                <w:szCs w:val="20"/>
              </w:rPr>
            </w:pPr>
            <w:r w:rsidRPr="00BA3E62">
              <w:rPr>
                <w:sz w:val="20"/>
                <w:szCs w:val="20"/>
              </w:rPr>
              <w:lastRenderedPageBreak/>
              <w:t>•suroviny na prípravu minútok</w:t>
            </w:r>
          </w:p>
          <w:p w:rsidR="009925BC" w:rsidRPr="00BA3E62" w:rsidRDefault="009925BC" w:rsidP="009925BC">
            <w:pPr>
              <w:rPr>
                <w:sz w:val="20"/>
                <w:szCs w:val="20"/>
              </w:rPr>
            </w:pPr>
            <w:r w:rsidRPr="00BA3E62">
              <w:rPr>
                <w:sz w:val="20"/>
                <w:szCs w:val="20"/>
              </w:rPr>
              <w:t>•zásady pri príprave minútok na rošte</w:t>
            </w:r>
          </w:p>
          <w:p w:rsidR="009925BC" w:rsidRPr="00BA3E62" w:rsidRDefault="009925BC" w:rsidP="009925BC">
            <w:pPr>
              <w:rPr>
                <w:sz w:val="20"/>
                <w:szCs w:val="20"/>
              </w:rPr>
            </w:pPr>
            <w:r w:rsidRPr="00BA3E62">
              <w:rPr>
                <w:sz w:val="20"/>
                <w:szCs w:val="20"/>
              </w:rPr>
              <w:t>•zásady pri príprave minútok na grile</w:t>
            </w:r>
          </w:p>
          <w:p w:rsidR="009925BC" w:rsidRPr="00BA3E62" w:rsidRDefault="009925BC" w:rsidP="009925BC">
            <w:pPr>
              <w:rPr>
                <w:sz w:val="20"/>
                <w:szCs w:val="20"/>
              </w:rPr>
            </w:pPr>
            <w:r w:rsidRPr="00BA3E62">
              <w:rPr>
                <w:sz w:val="20"/>
                <w:szCs w:val="20"/>
              </w:rPr>
              <w:t>•zásady pri príprave minútok na ražni</w:t>
            </w:r>
          </w:p>
          <w:p w:rsidR="009925BC" w:rsidRPr="00BA3E62" w:rsidRDefault="009925BC" w:rsidP="009925BC">
            <w:pPr>
              <w:rPr>
                <w:sz w:val="20"/>
                <w:szCs w:val="20"/>
              </w:rPr>
            </w:pPr>
            <w:r w:rsidRPr="00BA3E62">
              <w:rPr>
                <w:sz w:val="20"/>
                <w:szCs w:val="20"/>
              </w:rPr>
              <w:t>•príprava minútok na rošte, grile 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flambovania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flambovania mäsa</w:t>
            </w:r>
          </w:p>
          <w:p w:rsidR="009925BC" w:rsidRPr="00BA3E62" w:rsidRDefault="009925BC" w:rsidP="009925BC">
            <w:pPr>
              <w:rPr>
                <w:sz w:val="20"/>
                <w:szCs w:val="20"/>
              </w:rPr>
            </w:pPr>
            <w:r w:rsidRPr="00BA3E62">
              <w:rPr>
                <w:sz w:val="20"/>
                <w:szCs w:val="20"/>
              </w:rPr>
              <w:t>•zásady flambovania mäsa</w:t>
            </w:r>
          </w:p>
          <w:p w:rsidR="009925BC" w:rsidRPr="00BA3E62" w:rsidRDefault="009925BC" w:rsidP="009925BC">
            <w:pPr>
              <w:rPr>
                <w:sz w:val="20"/>
                <w:szCs w:val="20"/>
              </w:rPr>
            </w:pPr>
            <w:r w:rsidRPr="00BA3E62">
              <w:rPr>
                <w:sz w:val="20"/>
                <w:szCs w:val="20"/>
              </w:rPr>
              <w:t>•príprava flambovania mäsa</w:t>
            </w:r>
          </w:p>
          <w:p w:rsidR="009925BC" w:rsidRPr="00BA3E62" w:rsidRDefault="009925BC" w:rsidP="009925BC">
            <w:pPr>
              <w:rPr>
                <w:sz w:val="20"/>
                <w:szCs w:val="20"/>
              </w:rPr>
            </w:pPr>
            <w:r w:rsidRPr="00BA3E62">
              <w:rPr>
                <w:sz w:val="20"/>
                <w:szCs w:val="20"/>
              </w:rPr>
              <w:t>•druhy príloh a doplnkov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•doplnenie učiva</w:t>
            </w:r>
          </w:p>
          <w:p w:rsidR="009925BC" w:rsidRPr="00BA3E62" w:rsidRDefault="009925BC" w:rsidP="009925BC">
            <w:pPr>
              <w:rPr>
                <w:sz w:val="20"/>
                <w:szCs w:val="20"/>
              </w:rPr>
            </w:pPr>
            <w:r w:rsidRPr="00BA3E62">
              <w:rPr>
                <w:sz w:val="20"/>
                <w:szCs w:val="20"/>
              </w:rPr>
              <w:t>•opakovanie 1.-2.tematického celku</w:t>
            </w:r>
          </w:p>
          <w:p w:rsidR="009925BC" w:rsidRPr="00BA3E62" w:rsidRDefault="009925BC" w:rsidP="009925BC">
            <w:pPr>
              <w:rPr>
                <w:sz w:val="20"/>
                <w:szCs w:val="20"/>
              </w:rPr>
            </w:pPr>
            <w:r w:rsidRPr="00BA3E62">
              <w:rPr>
                <w:sz w:val="20"/>
                <w:szCs w:val="20"/>
              </w:rPr>
              <w:t>•opakovanie 3.-4.tematického celku</w:t>
            </w:r>
          </w:p>
          <w:p w:rsidR="009925BC" w:rsidRPr="00BA3E62" w:rsidRDefault="009925BC" w:rsidP="009925BC">
            <w:pPr>
              <w:rPr>
                <w:sz w:val="20"/>
                <w:szCs w:val="20"/>
              </w:rPr>
            </w:pPr>
            <w:r w:rsidRPr="00BA3E62">
              <w:rPr>
                <w:sz w:val="20"/>
                <w:szCs w:val="20"/>
              </w:rPr>
              <w:t>•opakovanie 5.-6.tematického celku</w:t>
            </w:r>
          </w:p>
          <w:p w:rsidR="009925BC" w:rsidRPr="00BA3E62" w:rsidRDefault="009925BC" w:rsidP="009925BC">
            <w:pPr>
              <w:rPr>
                <w:sz w:val="20"/>
                <w:szCs w:val="20"/>
              </w:rPr>
            </w:pPr>
            <w:r w:rsidRPr="00BA3E62">
              <w:rPr>
                <w:sz w:val="20"/>
                <w:szCs w:val="20"/>
              </w:rPr>
              <w:t>•opakovanie 7.tematického celku</w:t>
            </w:r>
          </w:p>
          <w:p w:rsidR="009925BC" w:rsidRPr="00BA3E62" w:rsidRDefault="009925BC" w:rsidP="009925BC">
            <w:pPr>
              <w:rPr>
                <w:sz w:val="20"/>
                <w:szCs w:val="20"/>
              </w:rPr>
            </w:pPr>
            <w:r w:rsidRPr="00BA3E62">
              <w:rPr>
                <w:sz w:val="20"/>
                <w:szCs w:val="20"/>
              </w:rPr>
              <w:t>•zhrnutie učiva</w:t>
            </w:r>
          </w:p>
        </w:tc>
        <w:tc>
          <w:tcPr>
            <w:tcW w:w="3297" w:type="dxa"/>
          </w:tcPr>
          <w:p w:rsidR="009925BC" w:rsidRPr="00BA3E62" w:rsidRDefault="009925BC" w:rsidP="009925BC">
            <w:pPr>
              <w:rPr>
                <w:sz w:val="20"/>
                <w:szCs w:val="20"/>
              </w:rPr>
            </w:pPr>
            <w:r w:rsidRPr="00BA3E62">
              <w:rPr>
                <w:sz w:val="20"/>
                <w:szCs w:val="20"/>
              </w:rPr>
              <w:lastRenderedPageBreak/>
              <w:t>•vymenovať suroviny</w:t>
            </w:r>
          </w:p>
          <w:p w:rsidR="009925BC" w:rsidRPr="00BA3E62" w:rsidRDefault="009925BC" w:rsidP="009925BC">
            <w:pPr>
              <w:rPr>
                <w:sz w:val="20"/>
                <w:szCs w:val="20"/>
              </w:rPr>
            </w:pPr>
            <w:r w:rsidRPr="00BA3E62">
              <w:rPr>
                <w:sz w:val="20"/>
                <w:szCs w:val="20"/>
              </w:rPr>
              <w:t>•ovládať a dodržiavať zásady pri príprave minútok na rošte, grile a ražni</w:t>
            </w:r>
          </w:p>
          <w:p w:rsidR="009925BC" w:rsidRPr="00BA3E62" w:rsidRDefault="009925BC" w:rsidP="009925BC">
            <w:pPr>
              <w:rPr>
                <w:sz w:val="20"/>
                <w:szCs w:val="20"/>
              </w:rPr>
            </w:pPr>
            <w:r w:rsidRPr="00BA3E62">
              <w:rPr>
                <w:sz w:val="20"/>
                <w:szCs w:val="20"/>
              </w:rPr>
              <w:t>•ovládať technologické postupy prípravy minútok na rošte, ražni a grile</w:t>
            </w:r>
          </w:p>
          <w:p w:rsidR="009925BC" w:rsidRPr="00BA3E62" w:rsidRDefault="009925BC" w:rsidP="009925BC">
            <w:pPr>
              <w:rPr>
                <w:sz w:val="20"/>
                <w:szCs w:val="20"/>
              </w:rPr>
            </w:pPr>
            <w:r w:rsidRPr="00BA3E62">
              <w:rPr>
                <w:sz w:val="20"/>
                <w:szCs w:val="20"/>
              </w:rPr>
              <w:t>•charakterizovať flambovanie mäsa</w:t>
            </w:r>
          </w:p>
          <w:p w:rsidR="009925BC" w:rsidRPr="00BA3E62" w:rsidRDefault="009925BC" w:rsidP="009925BC">
            <w:pPr>
              <w:rPr>
                <w:sz w:val="20"/>
                <w:szCs w:val="20"/>
              </w:rPr>
            </w:pPr>
            <w:r w:rsidRPr="00BA3E62">
              <w:rPr>
                <w:sz w:val="20"/>
                <w:szCs w:val="20"/>
              </w:rPr>
              <w:t>•vedieť význam flambovania mäsa v stravovaní</w:t>
            </w:r>
          </w:p>
          <w:p w:rsidR="009925BC" w:rsidRPr="00BA3E62" w:rsidRDefault="009925BC" w:rsidP="009925BC">
            <w:pPr>
              <w:rPr>
                <w:sz w:val="20"/>
                <w:szCs w:val="20"/>
              </w:rPr>
            </w:pPr>
            <w:r w:rsidRPr="00BA3E62">
              <w:rPr>
                <w:sz w:val="20"/>
                <w:szCs w:val="20"/>
              </w:rPr>
              <w:t>•ovládať technologický postup prípravy flambovania mäsa</w:t>
            </w:r>
          </w:p>
          <w:p w:rsidR="009925BC" w:rsidRPr="00BA3E62" w:rsidRDefault="009925BC" w:rsidP="009925BC">
            <w:pPr>
              <w:rPr>
                <w:sz w:val="20"/>
                <w:szCs w:val="20"/>
              </w:rPr>
            </w:pPr>
            <w:r w:rsidRPr="00BA3E62">
              <w:rPr>
                <w:sz w:val="20"/>
                <w:szCs w:val="20"/>
              </w:rPr>
              <w:t>•poznať druhy príloh a doplnkov k jedlám na objednávku</w:t>
            </w:r>
          </w:p>
          <w:p w:rsidR="009925BC" w:rsidRPr="00BA3E62" w:rsidRDefault="009925BC" w:rsidP="009925BC">
            <w:pPr>
              <w:rPr>
                <w:sz w:val="20"/>
                <w:szCs w:val="20"/>
              </w:rPr>
            </w:pPr>
            <w:r w:rsidRPr="00BA3E62">
              <w:rPr>
                <w:sz w:val="20"/>
                <w:szCs w:val="20"/>
              </w:rPr>
              <w:lastRenderedPageBreak/>
              <w:t>•ovládať technologické postupy a tepelné úpravy príloh a doplnkov k jedlám na objednávku</w:t>
            </w:r>
          </w:p>
          <w:p w:rsidR="009925BC" w:rsidRPr="00BA3E62" w:rsidRDefault="009925BC" w:rsidP="009925BC">
            <w:pPr>
              <w:rPr>
                <w:sz w:val="20"/>
                <w:szCs w:val="20"/>
              </w:rPr>
            </w:pPr>
            <w:r w:rsidRPr="00BA3E62">
              <w:rPr>
                <w:sz w:val="20"/>
                <w:szCs w:val="20"/>
              </w:rPr>
              <w:t>•zhotoviť jedlo podľa vlastného výberu</w:t>
            </w:r>
          </w:p>
          <w:p w:rsidR="009925BC" w:rsidRPr="00BA3E62" w:rsidRDefault="009925BC" w:rsidP="009925BC">
            <w:pPr>
              <w:rPr>
                <w:sz w:val="20"/>
                <w:szCs w:val="20"/>
              </w:rPr>
            </w:pPr>
            <w:r w:rsidRPr="00BA3E62">
              <w:rPr>
                <w:sz w:val="20"/>
                <w:szCs w:val="20"/>
              </w:rPr>
              <w:t>•dodržiavať zásady pri príprave pokrmu</w:t>
            </w:r>
          </w:p>
          <w:p w:rsidR="009925BC" w:rsidRPr="00BA3E62" w:rsidRDefault="009925BC" w:rsidP="009925BC">
            <w:pPr>
              <w:rPr>
                <w:sz w:val="20"/>
                <w:szCs w:val="20"/>
              </w:rPr>
            </w:pPr>
            <w:r w:rsidRPr="00BA3E62">
              <w:rPr>
                <w:sz w:val="20"/>
                <w:szCs w:val="20"/>
              </w:rPr>
              <w:t>•poznať spôsob prípravy pokrmu</w:t>
            </w:r>
          </w:p>
          <w:p w:rsidR="009925BC" w:rsidRPr="00BA3E62" w:rsidRDefault="009925BC" w:rsidP="009925BC">
            <w:pPr>
              <w:rPr>
                <w:sz w:val="20"/>
                <w:szCs w:val="20"/>
              </w:rPr>
            </w:pPr>
            <w:r w:rsidRPr="00BA3E62">
              <w:rPr>
                <w:sz w:val="20"/>
                <w:szCs w:val="20"/>
              </w:rPr>
              <w:t>•ovládať obsluhu strojov a nástrojov pri príprave pokrmu</w:t>
            </w:r>
          </w:p>
          <w:p w:rsidR="009925BC" w:rsidRPr="00BA3E62" w:rsidRDefault="009925BC" w:rsidP="009925BC">
            <w:pPr>
              <w:rPr>
                <w:sz w:val="20"/>
                <w:szCs w:val="20"/>
              </w:rPr>
            </w:pPr>
            <w:r w:rsidRPr="00BA3E62">
              <w:rPr>
                <w:sz w:val="20"/>
                <w:szCs w:val="20"/>
              </w:rPr>
              <w:t>•dodržiavať hygienu pri príprave pokrmov</w:t>
            </w:r>
          </w:p>
        </w:tc>
        <w:tc>
          <w:tcPr>
            <w:tcW w:w="1984" w:type="dxa"/>
          </w:tcPr>
          <w:p w:rsidR="009925BC" w:rsidRPr="00BA3E62" w:rsidRDefault="009925BC" w:rsidP="009925BC">
            <w:pPr>
              <w:rPr>
                <w:sz w:val="20"/>
                <w:szCs w:val="20"/>
              </w:rPr>
            </w:pPr>
          </w:p>
        </w:tc>
      </w:tr>
    </w:tbl>
    <w:p w:rsidR="009925BC" w:rsidRPr="00BA3E62" w:rsidRDefault="009925BC" w:rsidP="009925BC"/>
    <w:p w:rsidR="009925BC" w:rsidRPr="00BA3E62" w:rsidRDefault="009925BC" w:rsidP="009925BC">
      <w:pPr>
        <w:sectPr w:rsidR="009925BC" w:rsidRPr="00BA3E62" w:rsidSect="009925BC">
          <w:pgSz w:w="16838" w:h="11906" w:orient="landscape"/>
          <w:pgMar w:top="1134" w:right="1134" w:bottom="1134" w:left="1134" w:header="709" w:footer="709" w:gutter="0"/>
          <w:cols w:space="708"/>
          <w:docGrid w:linePitch="360"/>
        </w:sectPr>
      </w:pPr>
    </w:p>
    <w:p w:rsidR="009925BC" w:rsidRPr="00BA3E62" w:rsidRDefault="009925BC" w:rsidP="009925BC">
      <w:pPr>
        <w:rPr>
          <w:sz w:val="28"/>
          <w:szCs w:val="28"/>
        </w:rPr>
      </w:pPr>
      <w:r w:rsidRPr="00BA3E62">
        <w:rPr>
          <w:sz w:val="28"/>
          <w:szCs w:val="28"/>
        </w:rPr>
        <w:lastRenderedPageBreak/>
        <w:t>13.</w:t>
      </w:r>
      <w:r w:rsidRPr="00BA3E62">
        <w:rPr>
          <w:b/>
          <w:sz w:val="28"/>
          <w:szCs w:val="28"/>
          <w:u w:val="single"/>
        </w:rPr>
        <w:t>Požiadavky na výstup z 3. ročníka</w:t>
      </w:r>
      <w:r w:rsidRPr="00BA3E62">
        <w:rPr>
          <w:sz w:val="28"/>
          <w:szCs w:val="28"/>
          <w:u w:val="single"/>
        </w:rPr>
        <w:t xml:space="preserve"> </w:t>
      </w:r>
      <w:r w:rsidRPr="00BA3E62">
        <w:rPr>
          <w:sz w:val="28"/>
          <w:szCs w:val="28"/>
        </w:rPr>
        <w:t>:</w:t>
      </w:r>
    </w:p>
    <w:p w:rsidR="009925BC" w:rsidRPr="00BA3E62" w:rsidRDefault="009925BC" w:rsidP="009925BC">
      <w:r w:rsidRPr="00BA3E62">
        <w:t>Absolvent :</w:t>
      </w:r>
    </w:p>
    <w:p w:rsidR="009925BC" w:rsidRPr="00BA3E62" w:rsidRDefault="009925BC" w:rsidP="006F25E4">
      <w:pPr>
        <w:pStyle w:val="Odsekzoznamu"/>
        <w:numPr>
          <w:ilvl w:val="0"/>
          <w:numId w:val="105"/>
        </w:numPr>
        <w:spacing w:after="200" w:line="276" w:lineRule="auto"/>
      </w:pPr>
      <w:r w:rsidRPr="00BA3E62">
        <w:t>zvládne základné technologické postupy úpravy pokrmov studenej kuchyne, základnú úpravu zmrzlín a nápojov, predkrmov a múčnikov</w:t>
      </w:r>
    </w:p>
    <w:p w:rsidR="009925BC" w:rsidRPr="00BA3E62" w:rsidRDefault="009925BC" w:rsidP="006F25E4">
      <w:pPr>
        <w:pStyle w:val="Odsekzoznamu"/>
        <w:numPr>
          <w:ilvl w:val="0"/>
          <w:numId w:val="105"/>
        </w:numPr>
        <w:spacing w:after="200" w:line="276" w:lineRule="auto"/>
      </w:pPr>
      <w:r w:rsidRPr="00BA3E62">
        <w:t xml:space="preserve">ovláda všeobecné zásady pri úprave diétnych pokrmov a úpravu jedál cudzích kuchýň               </w:t>
      </w:r>
    </w:p>
    <w:p w:rsidR="009925BC" w:rsidRPr="00BA3E62" w:rsidRDefault="009925BC" w:rsidP="006F25E4">
      <w:pPr>
        <w:pStyle w:val="Odsekzoznamu"/>
        <w:numPr>
          <w:ilvl w:val="0"/>
          <w:numId w:val="105"/>
        </w:numPr>
        <w:spacing w:after="200" w:line="276" w:lineRule="auto"/>
      </w:pPr>
      <w:r w:rsidRPr="00BA3E62">
        <w:t xml:space="preserve">pozná základné technologické úpravy jedál na objednávku                                                          </w:t>
      </w:r>
    </w:p>
    <w:p w:rsidR="009925BC" w:rsidRPr="00BA3E62" w:rsidRDefault="009925BC" w:rsidP="006F25E4">
      <w:pPr>
        <w:pStyle w:val="Odsekzoznamu"/>
        <w:numPr>
          <w:ilvl w:val="0"/>
          <w:numId w:val="105"/>
        </w:numPr>
        <w:spacing w:after="200" w:line="276" w:lineRule="auto"/>
      </w:pPr>
      <w:r w:rsidRPr="00BA3E62">
        <w:t xml:space="preserve">osvojí si úpravu jedál na tanieroch a základné zásady expedície jedál                         </w:t>
      </w:r>
    </w:p>
    <w:p w:rsidR="009925BC" w:rsidRPr="00BA3E62" w:rsidRDefault="009925BC" w:rsidP="006F25E4">
      <w:pPr>
        <w:pStyle w:val="Odsekzoznamu"/>
        <w:numPr>
          <w:ilvl w:val="0"/>
          <w:numId w:val="105"/>
        </w:numPr>
        <w:spacing w:after="200" w:line="276" w:lineRule="auto"/>
      </w:pPr>
      <w:r w:rsidRPr="00BA3E62">
        <w:t xml:space="preserve">upevňuje si získané vedomosti, zručnosti a návyky z 1. a 2.ročníka                               </w:t>
      </w:r>
    </w:p>
    <w:p w:rsidR="009925BC" w:rsidRPr="00BA3E62" w:rsidRDefault="009925BC" w:rsidP="006F25E4">
      <w:pPr>
        <w:pStyle w:val="Odsekzoznamu"/>
        <w:numPr>
          <w:ilvl w:val="0"/>
          <w:numId w:val="105"/>
        </w:numPr>
        <w:spacing w:after="200" w:line="276" w:lineRule="auto"/>
      </w:pPr>
      <w:r w:rsidRPr="00BA3E62">
        <w:t xml:space="preserve">využíva získané návyky z oblasti osobnej aj prevádzkovej hygieny a bezpečnosti a ochrany zdravia pri práci                                                                                                                      </w:t>
      </w:r>
    </w:p>
    <w:p w:rsidR="009925BC" w:rsidRPr="00BA3E62" w:rsidRDefault="009925BC" w:rsidP="006F25E4">
      <w:pPr>
        <w:pStyle w:val="Odsekzoznamu"/>
        <w:numPr>
          <w:ilvl w:val="0"/>
          <w:numId w:val="105"/>
        </w:numPr>
        <w:spacing w:after="200" w:line="276" w:lineRule="auto"/>
      </w:pPr>
      <w:r w:rsidRPr="00BA3E62">
        <w:t xml:space="preserve">má prehľad v odbornej terminológii typickej pre oblasť svojho povolania                           </w:t>
      </w:r>
    </w:p>
    <w:p w:rsidR="009925BC" w:rsidRPr="00BA3E62" w:rsidRDefault="009925BC" w:rsidP="006F25E4">
      <w:pPr>
        <w:pStyle w:val="Odsekzoznamu"/>
        <w:numPr>
          <w:ilvl w:val="0"/>
          <w:numId w:val="105"/>
        </w:numPr>
        <w:spacing w:after="200" w:line="276" w:lineRule="auto"/>
      </w:pPr>
      <w:r w:rsidRPr="00BA3E62">
        <w:t xml:space="preserve">má schopnosť využívať osvojené pojmy a zásady  pri riešení praktických úloh             </w:t>
      </w:r>
    </w:p>
    <w:p w:rsidR="009925BC" w:rsidRPr="00BA3E62" w:rsidRDefault="009925BC" w:rsidP="006F25E4">
      <w:pPr>
        <w:pStyle w:val="Odsekzoznamu"/>
        <w:numPr>
          <w:ilvl w:val="0"/>
          <w:numId w:val="105"/>
        </w:numPr>
        <w:spacing w:after="200" w:line="276" w:lineRule="auto"/>
      </w:pPr>
      <w:r w:rsidRPr="00BA3E62">
        <w:t xml:space="preserve">zvládne využívať techniku, poznať strojové a technické vybavenie a zariadenie prevádzok   </w:t>
      </w:r>
    </w:p>
    <w:p w:rsidR="009925BC" w:rsidRPr="00BA3E62" w:rsidRDefault="009925BC" w:rsidP="006F25E4">
      <w:pPr>
        <w:pStyle w:val="Odsekzoznamu"/>
        <w:numPr>
          <w:ilvl w:val="0"/>
          <w:numId w:val="105"/>
        </w:numPr>
        <w:spacing w:after="200" w:line="276" w:lineRule="auto"/>
      </w:pPr>
      <w:r w:rsidRPr="00BA3E62">
        <w:t xml:space="preserve">ovláda  bežnú údržbu pracovných prostriedkov, ktoré používa                                             </w:t>
      </w:r>
    </w:p>
    <w:p w:rsidR="009925BC" w:rsidRPr="00BA3E62" w:rsidRDefault="009925BC" w:rsidP="006F25E4">
      <w:pPr>
        <w:pStyle w:val="Odsekzoznamu"/>
        <w:numPr>
          <w:ilvl w:val="0"/>
          <w:numId w:val="105"/>
        </w:numPr>
        <w:spacing w:after="200" w:line="276" w:lineRule="auto"/>
      </w:pPr>
      <w:r w:rsidRPr="00BA3E62">
        <w:t xml:space="preserve">má vedomosti o potravinách, o ich využití a spracovaní a ostatnej manipulácii s nimi s ohľadom na zdravie človeka                                                                                             </w:t>
      </w:r>
    </w:p>
    <w:p w:rsidR="009925BC" w:rsidRPr="00BA3E62" w:rsidRDefault="009925BC" w:rsidP="006F25E4">
      <w:pPr>
        <w:pStyle w:val="Odsekzoznamu"/>
        <w:numPr>
          <w:ilvl w:val="0"/>
          <w:numId w:val="105"/>
        </w:numPr>
        <w:spacing w:after="200" w:line="276" w:lineRule="auto"/>
      </w:pPr>
      <w:r w:rsidRPr="00BA3E62">
        <w:t xml:space="preserve">získa poznatky, návyky a manuálne zručnosti v pracovných činnostiach, ktoré vykonáva spoľahlivo, trpezlivo, dôsledne a presne                                                                          </w:t>
      </w:r>
    </w:p>
    <w:p w:rsidR="009925BC" w:rsidRPr="00BA3E62" w:rsidRDefault="009925BC" w:rsidP="006F25E4">
      <w:pPr>
        <w:pStyle w:val="Odsekzoznamu"/>
        <w:numPr>
          <w:ilvl w:val="0"/>
          <w:numId w:val="105"/>
        </w:numPr>
        <w:spacing w:after="200" w:line="276" w:lineRule="auto"/>
      </w:pPr>
      <w:r w:rsidRPr="00BA3E62">
        <w:t xml:space="preserve">zvládne samostatnú prácu s dodržovaním predpisov o ochrane spotrebiteľa                </w:t>
      </w:r>
    </w:p>
    <w:p w:rsidR="009925BC" w:rsidRPr="00BA3E62" w:rsidRDefault="009925BC" w:rsidP="006F25E4">
      <w:pPr>
        <w:pStyle w:val="Odsekzoznamu"/>
        <w:numPr>
          <w:ilvl w:val="0"/>
          <w:numId w:val="105"/>
        </w:numPr>
        <w:spacing w:after="200" w:line="276" w:lineRule="auto"/>
      </w:pPr>
      <w:r w:rsidRPr="00BA3E62">
        <w:t xml:space="preserve">uplatňuje estetiku práce a prostredia s dodržaním hygienických zásad a zásad bezpečnosti práce na pracovisku                                                                                                               </w:t>
      </w:r>
    </w:p>
    <w:p w:rsidR="009925BC" w:rsidRPr="00BA3E62" w:rsidRDefault="009925BC" w:rsidP="006F25E4">
      <w:pPr>
        <w:pStyle w:val="Odsekzoznamu"/>
        <w:numPr>
          <w:ilvl w:val="0"/>
          <w:numId w:val="105"/>
        </w:numPr>
        <w:spacing w:after="200" w:line="276" w:lineRule="auto"/>
      </w:pPr>
      <w:r w:rsidRPr="00BA3E62">
        <w:t xml:space="preserve">volí správne technologické postupy práce, pracovné prostriedky a predmety                     </w:t>
      </w:r>
    </w:p>
    <w:p w:rsidR="009925BC" w:rsidRPr="00BA3E62" w:rsidRDefault="009925BC" w:rsidP="006F25E4">
      <w:pPr>
        <w:pStyle w:val="Odsekzoznamu"/>
        <w:numPr>
          <w:ilvl w:val="0"/>
          <w:numId w:val="105"/>
        </w:numPr>
        <w:spacing w:after="200" w:line="276" w:lineRule="auto"/>
      </w:pPr>
      <w:r w:rsidRPr="00BA3E62">
        <w:t>nakladá s materiálom, energiou, odpadom, vodou a inými látkami ekonomicky a s ohľadom na životné prostredie</w:t>
      </w:r>
    </w:p>
    <w:p w:rsidR="009925BC" w:rsidRPr="00BA3E62" w:rsidRDefault="009925BC" w:rsidP="009925BC">
      <w:pPr>
        <w:pStyle w:val="Odsekzoznamu"/>
        <w:ind w:left="1440"/>
      </w:pPr>
    </w:p>
    <w:p w:rsidR="009925BC" w:rsidRDefault="009925BC" w:rsidP="009925BC">
      <w:pPr>
        <w:rPr>
          <w:sz w:val="28"/>
          <w:szCs w:val="28"/>
        </w:rPr>
      </w:pPr>
      <w:r w:rsidRPr="00BA3E62">
        <w:rPr>
          <w:sz w:val="28"/>
          <w:szCs w:val="28"/>
        </w:rPr>
        <w:t xml:space="preserve">14. </w:t>
      </w:r>
      <w:r w:rsidRPr="00BA3E62">
        <w:rPr>
          <w:b/>
          <w:sz w:val="28"/>
          <w:szCs w:val="28"/>
          <w:u w:val="single"/>
        </w:rPr>
        <w:t>Metódy a formy práce</w:t>
      </w:r>
      <w:r w:rsidRPr="00BA3E62">
        <w:rPr>
          <w:sz w:val="28"/>
          <w:szCs w:val="28"/>
          <w:u w:val="single"/>
        </w:rPr>
        <w:t xml:space="preserve"> </w:t>
      </w:r>
      <w:r w:rsidRPr="00BA3E62">
        <w:rPr>
          <w:sz w:val="28"/>
          <w:szCs w:val="28"/>
        </w:rPr>
        <w:t>:</w:t>
      </w:r>
    </w:p>
    <w:p w:rsidR="009925BC" w:rsidRPr="00BA3E62" w:rsidRDefault="009925BC" w:rsidP="009925BC">
      <w:pPr>
        <w:rPr>
          <w:sz w:val="28"/>
          <w:szCs w:val="28"/>
        </w:r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gridCol w:w="120"/>
      </w:tblGrid>
      <w:tr w:rsidR="009925BC" w:rsidRPr="00BA3E62" w:rsidTr="009925BC">
        <w:trPr>
          <w:trHeight w:val="148"/>
        </w:trPr>
        <w:tc>
          <w:tcPr>
            <w:tcW w:w="2678" w:type="dxa"/>
            <w:vMerge w:val="restart"/>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620" w:type="dxa"/>
            <w:gridSpan w:val="3"/>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5BC" w:rsidRPr="00BA3E62" w:rsidRDefault="009925BC" w:rsidP="009925BC">
            <w:pPr>
              <w:rPr>
                <w:b/>
                <w:bCs/>
              </w:rPr>
            </w:pPr>
          </w:p>
        </w:tc>
        <w:tc>
          <w:tcPr>
            <w:tcW w:w="2810" w:type="dxa"/>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810" w:type="dxa"/>
            <w:gridSpan w:val="2"/>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Opakovanie učiva z 2. ročníka</w:t>
            </w:r>
          </w:p>
          <w:p w:rsidR="009925BC" w:rsidRPr="00BA3E62" w:rsidRDefault="009925BC" w:rsidP="009925BC">
            <w:pPr>
              <w:spacing w:before="100" w:beforeAutospacing="1" w:after="100" w:afterAutospacing="1"/>
              <w:rPr>
                <w:sz w:val="18"/>
                <w:szCs w:val="18"/>
              </w:rPr>
            </w:pPr>
          </w:p>
          <w:p w:rsidR="009925BC" w:rsidRPr="00BA3E62" w:rsidRDefault="009925BC" w:rsidP="009925BC">
            <w:pPr>
              <w:spacing w:before="100" w:beforeAutospacing="1" w:after="100" w:afterAutospacing="1"/>
              <w:rPr>
                <w:sz w:val="18"/>
                <w:szCs w:val="18"/>
              </w:rPr>
            </w:pPr>
          </w:p>
        </w:tc>
        <w:tc>
          <w:tcPr>
            <w:tcW w:w="2810" w:type="dxa"/>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rPr>
                <w:sz w:val="20"/>
                <w:szCs w:val="20"/>
              </w:rPr>
            </w:pPr>
            <w:r w:rsidRPr="00BA3E62">
              <w:rPr>
                <w:sz w:val="20"/>
                <w:szCs w:val="20"/>
              </w:rPr>
              <w:t xml:space="preserve"> Informačnoreceptívna -  vysvetľovanie, rozprávanie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r w:rsidRPr="00BA3E62">
              <w:rPr>
                <w:sz w:val="18"/>
                <w:szCs w:val="18"/>
              </w:rPr>
              <w:t xml:space="preserve">                                               </w:t>
            </w:r>
          </w:p>
        </w:tc>
        <w:tc>
          <w:tcPr>
            <w:tcW w:w="2810" w:type="dxa"/>
            <w:gridSpan w:val="2"/>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Hodnotenie produktivity a kvality práce                               Výučba v učebných dielňach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studenej kuchyne</w:t>
            </w: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cvičenie, nácvik, tréning        Aktivizujúca metóda – situačná, inscenačná</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Výučba v učebných dielňach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predkrmov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múčnikov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ind w:firstLine="708"/>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zmrzlín a nápojov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cudzích kuchýň</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Všeobecné zásady pri úprave diétnych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Príprava na záverečné skúšky</w:t>
            </w:r>
          </w:p>
        </w:tc>
        <w:tc>
          <w:tcPr>
            <w:tcW w:w="2810" w:type="dxa"/>
          </w:tcPr>
          <w:p w:rsidR="009925BC" w:rsidRPr="00BA3E62" w:rsidRDefault="009925BC" w:rsidP="009925BC">
            <w:pPr>
              <w:rPr>
                <w:sz w:val="20"/>
                <w:szCs w:val="20"/>
              </w:rPr>
            </w:pPr>
            <w:r w:rsidRPr="00BA3E62">
              <w:rPr>
                <w:sz w:val="20"/>
                <w:szCs w:val="20"/>
              </w:rPr>
              <w:t>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bl>
    <w:p w:rsidR="009925BC" w:rsidRPr="00BA3E62" w:rsidRDefault="009925BC" w:rsidP="009925BC">
      <w:pPr>
        <w:rPr>
          <w:sz w:val="20"/>
          <w:szCs w:val="20"/>
        </w:rPr>
      </w:pPr>
    </w:p>
    <w:p w:rsidR="009925BC" w:rsidRPr="00BA3E62" w:rsidRDefault="009925BC" w:rsidP="009925BC">
      <w:pPr>
        <w:rPr>
          <w:sz w:val="28"/>
          <w:szCs w:val="28"/>
        </w:rPr>
      </w:pPr>
      <w:r w:rsidRPr="00BA3E62">
        <w:rPr>
          <w:sz w:val="28"/>
          <w:szCs w:val="28"/>
        </w:rPr>
        <w:t>15.</w:t>
      </w:r>
      <w:r w:rsidRPr="00BA3E62">
        <w:rPr>
          <w:b/>
          <w:sz w:val="28"/>
          <w:szCs w:val="28"/>
        </w:rPr>
        <w:t xml:space="preserve"> </w:t>
      </w:r>
      <w:r w:rsidRPr="00BA3E62">
        <w:rPr>
          <w:b/>
          <w:sz w:val="28"/>
          <w:szCs w:val="28"/>
          <w:u w:val="single"/>
        </w:rPr>
        <w:t>Učebnicové zdroje</w:t>
      </w:r>
      <w:r w:rsidRPr="00BA3E62">
        <w:rPr>
          <w:sz w:val="28"/>
          <w:szCs w:val="28"/>
        </w:rPr>
        <w:t>:</w:t>
      </w:r>
    </w:p>
    <w:p w:rsidR="009925BC" w:rsidRPr="00BA3E62" w:rsidRDefault="009925BC" w:rsidP="009925BC">
      <w:pPr>
        <w:pStyle w:val="Odsekzoznamu"/>
        <w:ind w:left="0"/>
      </w:pPr>
      <w:r w:rsidRPr="00BA3E62">
        <w:t xml:space="preserve">       Používanie učebnicových zdrojov vo vyučovacom procese súvisí s didaktickou zásadou názornosti, vytvárania presnejších predstáv, pojmov. Predstavujú zdroj informácií a vytvárania zručností a návykov žiakov, cestu k ich motivácii, upevňovania a kontroly nadobudnutých vedomostí a vytvárania zručností a postojov. Majú funkciu motivačnú, spätnoväzbovú, informačnú, precvičovaciu, aplikačnú a kontrolnú.</w:t>
      </w:r>
    </w:p>
    <w:p w:rsidR="009925BC" w:rsidRPr="00BA3E62" w:rsidRDefault="009925BC" w:rsidP="009925BC">
      <w:pPr>
        <w:pStyle w:val="Odsekzoznamu"/>
      </w:pPr>
    </w:p>
    <w:p w:rsidR="009925BC" w:rsidRPr="00BA3E62" w:rsidRDefault="009925BC" w:rsidP="009925BC">
      <w:pPr>
        <w:pStyle w:val="Odsekzoznamu"/>
        <w:ind w:left="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898"/>
        </w:trPr>
        <w:tc>
          <w:tcPr>
            <w:tcW w:w="2120" w:type="dxa"/>
          </w:tcPr>
          <w:p w:rsidR="009925BC" w:rsidRPr="00BA3E62" w:rsidRDefault="009925BC" w:rsidP="009925BC">
            <w:pPr>
              <w:pStyle w:val="Odsekzoznamu"/>
              <w:ind w:left="0"/>
              <w:rPr>
                <w:b/>
                <w:sz w:val="20"/>
                <w:szCs w:val="20"/>
              </w:rPr>
            </w:pPr>
            <w:r w:rsidRPr="00BA3E62">
              <w:rPr>
                <w:b/>
                <w:sz w:val="20"/>
                <w:szCs w:val="20"/>
              </w:rPr>
              <w:t>Názov tematického celku</w:t>
            </w:r>
          </w:p>
        </w:tc>
        <w:tc>
          <w:tcPr>
            <w:tcW w:w="2195" w:type="dxa"/>
          </w:tcPr>
          <w:p w:rsidR="009925BC" w:rsidRPr="00BA3E62" w:rsidRDefault="009925BC" w:rsidP="009925BC">
            <w:pPr>
              <w:pStyle w:val="Odsekzoznamu"/>
              <w:ind w:left="0"/>
              <w:rPr>
                <w:b/>
                <w:sz w:val="20"/>
                <w:szCs w:val="20"/>
              </w:rPr>
            </w:pPr>
            <w:r w:rsidRPr="00BA3E62">
              <w:rPr>
                <w:b/>
                <w:sz w:val="20"/>
                <w:szCs w:val="20"/>
              </w:rPr>
              <w:t>Odborná literatúra</w:t>
            </w:r>
          </w:p>
        </w:tc>
        <w:tc>
          <w:tcPr>
            <w:tcW w:w="1317" w:type="dxa"/>
          </w:tcPr>
          <w:p w:rsidR="009925BC" w:rsidRPr="00BA3E62" w:rsidRDefault="009925BC" w:rsidP="009925BC">
            <w:pPr>
              <w:pStyle w:val="Odsekzoznamu"/>
              <w:ind w:left="0"/>
              <w:rPr>
                <w:b/>
                <w:sz w:val="20"/>
                <w:szCs w:val="20"/>
              </w:rPr>
            </w:pPr>
            <w:r w:rsidRPr="00BA3E62">
              <w:rPr>
                <w:b/>
                <w:sz w:val="20"/>
                <w:szCs w:val="20"/>
              </w:rPr>
              <w:t>Didaktická technika</w:t>
            </w:r>
          </w:p>
        </w:tc>
        <w:tc>
          <w:tcPr>
            <w:tcW w:w="1606" w:type="dxa"/>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328" w:type="dxa"/>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2120" w:type="dxa"/>
          </w:tcPr>
          <w:p w:rsidR="009925BC" w:rsidRPr="00BA3E62" w:rsidRDefault="009925BC" w:rsidP="009925BC">
            <w:pPr>
              <w:rPr>
                <w:sz w:val="20"/>
                <w:szCs w:val="20"/>
              </w:rPr>
            </w:pPr>
            <w:r w:rsidRPr="00BA3E62">
              <w:rPr>
                <w:sz w:val="20"/>
                <w:szCs w:val="20"/>
              </w:rPr>
              <w:t>Opakovanie učiva    z 2. ročníka</w:t>
            </w:r>
          </w:p>
          <w:p w:rsidR="009925BC" w:rsidRPr="00BA3E62" w:rsidRDefault="009925BC" w:rsidP="009925BC"/>
          <w:p w:rsidR="009925BC" w:rsidRPr="00BA3E62" w:rsidRDefault="009925BC" w:rsidP="009925BC"/>
        </w:tc>
        <w:tc>
          <w:tcPr>
            <w:tcW w:w="2195" w:type="dxa"/>
          </w:tcPr>
          <w:p w:rsidR="009925BC" w:rsidRPr="00BA3E62" w:rsidRDefault="009925BC" w:rsidP="009925BC">
            <w:pPr>
              <w:pStyle w:val="Odsekzoznamu"/>
              <w:ind w:left="0"/>
              <w:rPr>
                <w:sz w:val="20"/>
                <w:szCs w:val="20"/>
              </w:rPr>
            </w:pPr>
            <w:r w:rsidRPr="00BA3E62">
              <w:rPr>
                <w:sz w:val="20"/>
                <w:szCs w:val="20"/>
              </w:rPr>
              <w:t xml:space="preserve">M. Matejka : Technológia 2                  SPN Bratislava 1990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J.Romaňuk : Technológia 2,3                                      SPN Bratislava 1989  Mgr. O. Jurgová,      Ing. J. Marenčáková,     Ing. J. Úradníčková :      Potraviny a výživa I.    SPN Bratislava 2007  Ing. Ľ. Verčimáková : Technológia 2           SPN Bratislava 2009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jedál studenej kuchyne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Mikuláš Matejka : Technológia 2                  SPN Bratislava 1990   E. Brhlík, J.Romaňuk : Technológia 2,3                                      SPN Bratislava 1989  Ing. Ľ. Verčimáková : Technológia 1           SPN Bratislava 2008 Mgr. O. Jurgová,      Ing. J. Marenčáková,     Ing. J. Úradníčková :      Potraviny a výživa I.    SPN Bratislava 2007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predkrmov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 Brhlík, J.Romaňuk : Technológia 2,3                                      SPN Bratislava 1989   Mgr. O. Jurgová,      Ing. J. Marenčáková,     Ing. J. Úradníčková :   Potraviny a výživa I.    SPN Bratislava 2007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múčnikov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J. Netušil, E.Křivánková, J. Holas: Technológia prípravy pokrmov 1               SPN Bratislava 1988  Mikuláš Matejka : Technológia 2                  SPN Bratislava 1990   R. Schaller, A. Forró,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P. Kružliak :     Potraviny a nápoje 1            SPN Bratislava 1994   E. Brhlík, J.Romaňuk : Technológia 2,3                                      SPN Bratislava 1989   Ing. Ľ. Verčimáková : Technológia 1           SPN Bratislava 2008     </w:t>
            </w:r>
            <w:r w:rsidRPr="00BA3E62">
              <w:t xml:space="preserve">  </w:t>
            </w:r>
            <w:r w:rsidRPr="00BA3E62">
              <w:rPr>
                <w:sz w:val="20"/>
                <w:szCs w:val="20"/>
              </w:rPr>
              <w:t xml:space="preserve">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zmrzlín a nápojov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lastRenderedPageBreak/>
              <w:t xml:space="preserve">E. Brhlík, J.Románik : Technológia 1,2,3                                  </w:t>
            </w:r>
            <w:r w:rsidRPr="00BA3E62">
              <w:rPr>
                <w:sz w:val="20"/>
                <w:szCs w:val="20"/>
              </w:rPr>
              <w:lastRenderedPageBreak/>
              <w:t xml:space="preserve">SPN Bratislava 1989   R. Schaller, A. Forró,   P. Kružliak :     Potraviny a nápoje 1            SPN Bratislava 1994   R. Schaller, A. Forró,  P. Kružliak :      Potraviny a nápoje 2            SPN Bratislava 1994   E. Brhlík, J.Romaňuk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lastRenderedPageBreak/>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lastRenderedPageBreak/>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jedál cudzích kuchýň</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 Matejka,                  I. Balagová, :    Technológia             SPN Bratislava 1993   E. Brhlík, J.Románik : Technológia 1,2,3                                  SPN Bratislava 1989   R. Schaller, A. Forró,   P. Kružliak :     Potraviny a nápoje 1            SPN Bratislava 1994   E. Brhlík, J.Romaňuk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Všeobecné zásady pri úprave diétnych pokrmov</w:t>
            </w:r>
          </w:p>
        </w:tc>
        <w:tc>
          <w:tcPr>
            <w:tcW w:w="2195" w:type="dxa"/>
          </w:tcPr>
          <w:p w:rsidR="009925BC" w:rsidRPr="00BA3E62" w:rsidRDefault="009925BC" w:rsidP="009925BC">
            <w:pPr>
              <w:pStyle w:val="Odsekzoznamu"/>
              <w:ind w:left="0"/>
              <w:rPr>
                <w:sz w:val="20"/>
                <w:szCs w:val="20"/>
              </w:rPr>
            </w:pPr>
            <w:r w:rsidRPr="00BA3E62">
              <w:rPr>
                <w:sz w:val="20"/>
                <w:szCs w:val="20"/>
              </w:rPr>
              <w:t xml:space="preserve">M. Matejka,                  I. Balagová, :    Technológia             SPN Bratislava 1993    E. Brhlík, J.Romaňuk : Technológia 2,3                                      SPN Bratislava 1989    Mgr. O. Jurgová,      Ing. J. Marenčáková,     Ing. J. Úradníčková :      Potraviny a výživa II.    SPN Bratislava 2008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Príprava na záverečné skúšky</w:t>
            </w: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J.Romaňuk : Technológia 2,3                                      </w:t>
            </w:r>
          </w:p>
        </w:tc>
        <w:tc>
          <w:tcPr>
            <w:tcW w:w="1317" w:type="dxa"/>
          </w:tcPr>
          <w:p w:rsidR="009925BC" w:rsidRPr="00BA3E62" w:rsidRDefault="009925BC" w:rsidP="009925BC">
            <w:pPr>
              <w:pStyle w:val="Odsekzoznamu"/>
              <w:ind w:left="0"/>
              <w:rPr>
                <w:sz w:val="20"/>
                <w:szCs w:val="20"/>
              </w:rPr>
            </w:pPr>
            <w:r w:rsidRPr="00BA3E62">
              <w:rPr>
                <w:sz w:val="20"/>
                <w:szCs w:val="20"/>
              </w:rPr>
              <w:t>Tabuľa</w:t>
            </w: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SPN Bratislava 1989  Ing. Ľ. Verčimáková : Technológia 1           SPN Bratislava 2008  Ing. Ľ. Verčimáková : Technológia 2           SPN Bratislava 2009 Mgr. O. Jurgová,      Ing. J. Marenčáková,     Ing. J. Úradníčková :      Potraviny a výživa I.    SPN Bratislava 2007                  Mgr. O. Jurgová,      Ing. J. Marenčáková,     Ing. J. Úradníčková :      Potraviny a výživa II.    SPN Bratislava 2008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bl>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- 3.ročník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21/630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795"/>
        <w:gridCol w:w="4412"/>
        <w:gridCol w:w="3874"/>
        <w:gridCol w:w="1134"/>
      </w:tblGrid>
      <w:tr w:rsidR="009925BC" w:rsidRPr="00BA3E62" w:rsidTr="009925B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Tematický celok</w:t>
            </w:r>
          </w:p>
        </w:t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Téma</w:t>
            </w:r>
          </w:p>
        </w:t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Obsahový štandard</w:t>
            </w:r>
          </w:p>
        </w:tc>
        <w:tc>
          <w:tcPr>
            <w:tcW w:w="3874" w:type="dxa"/>
          </w:tcPr>
          <w:p w:rsidR="009925BC" w:rsidRPr="00BA3E62" w:rsidRDefault="009925BC" w:rsidP="009925BC">
            <w:pPr>
              <w:tabs>
                <w:tab w:val="center" w:pos="4536"/>
                <w:tab w:val="right" w:pos="9072"/>
              </w:tabs>
              <w:jc w:val="center"/>
              <w:rPr>
                <w:sz w:val="20"/>
                <w:szCs w:val="20"/>
              </w:rPr>
            </w:pPr>
            <w:r w:rsidRPr="00BA3E62">
              <w:rPr>
                <w:sz w:val="20"/>
                <w:szCs w:val="20"/>
              </w:rPr>
              <w:t>Výkonový štandard</w:t>
            </w:r>
          </w:p>
        </w:tc>
        <w:tc>
          <w:tcPr>
            <w:tcW w:w="1134" w:type="dxa"/>
          </w:tcPr>
          <w:p w:rsidR="009925BC" w:rsidRPr="00BA3E62" w:rsidRDefault="009925BC" w:rsidP="009925BC">
            <w:pPr>
              <w:tabs>
                <w:tab w:val="center" w:pos="4536"/>
                <w:tab w:val="right" w:pos="9072"/>
              </w:tabs>
              <w:jc w:val="center"/>
              <w:rPr>
                <w:sz w:val="20"/>
                <w:szCs w:val="20"/>
              </w:rPr>
            </w:pPr>
            <w:r w:rsidRPr="00BA3E62">
              <w:rPr>
                <w:sz w:val="20"/>
                <w:szCs w:val="20"/>
              </w:rPr>
              <w:t>Prierezové témy</w:t>
            </w: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r w:rsidRPr="00BA3E62">
              <w:rPr>
                <w:b/>
                <w:sz w:val="20"/>
                <w:szCs w:val="20"/>
              </w:rPr>
              <w:t xml:space="preserve">1. </w:t>
            </w:r>
          </w:p>
          <w:p w:rsidR="009925BC" w:rsidRPr="00BA3E62" w:rsidRDefault="009925BC" w:rsidP="009925BC">
            <w:pPr>
              <w:tabs>
                <w:tab w:val="center" w:pos="4536"/>
                <w:tab w:val="right" w:pos="9072"/>
              </w:tabs>
              <w:jc w:val="center"/>
              <w:rPr>
                <w:b/>
                <w:sz w:val="20"/>
                <w:szCs w:val="20"/>
              </w:rPr>
            </w:pPr>
            <w:r w:rsidRPr="00BA3E62">
              <w:rPr>
                <w:b/>
                <w:sz w:val="20"/>
                <w:szCs w:val="20"/>
              </w:rPr>
              <w:t>Opakovanie učiva</w:t>
            </w:r>
          </w:p>
          <w:p w:rsidR="009925BC" w:rsidRPr="00BA3E62" w:rsidRDefault="009925BC" w:rsidP="009925BC">
            <w:pPr>
              <w:tabs>
                <w:tab w:val="center" w:pos="4536"/>
                <w:tab w:val="right" w:pos="9072"/>
              </w:tabs>
              <w:jc w:val="center"/>
              <w:rPr>
                <w:b/>
                <w:sz w:val="20"/>
                <w:szCs w:val="20"/>
              </w:rPr>
            </w:pPr>
            <w:r w:rsidRPr="00BA3E62">
              <w:rPr>
                <w:b/>
                <w:sz w:val="20"/>
                <w:szCs w:val="20"/>
              </w:rPr>
              <w:t>z 2.ročníka</w:t>
            </w:r>
          </w:p>
          <w:p w:rsidR="009925BC" w:rsidRPr="00BA3E62" w:rsidRDefault="009925BC" w:rsidP="009925BC">
            <w:pPr>
              <w:tabs>
                <w:tab w:val="center" w:pos="4536"/>
                <w:tab w:val="right" w:pos="9072"/>
              </w:tabs>
              <w:jc w:val="center"/>
              <w:rPr>
                <w:b/>
                <w:sz w:val="20"/>
                <w:szCs w:val="20"/>
              </w:rPr>
            </w:pPr>
            <w:r w:rsidRPr="00BA3E62">
              <w:rPr>
                <w:b/>
                <w:sz w:val="20"/>
                <w:szCs w:val="20"/>
              </w:rPr>
              <w:t>70</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BOZP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hovädzieho a teľacieho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bravčového a baranieho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bravčových a baraních vnútorností</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hydiny a rýb</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mletého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 xml:space="preserve">Bezpečnosť pri práci  / správne pracovné oblečenie a obuv, druhy ohrozenia pri práci, poskytnutie 1.pomoci/ </w:t>
            </w:r>
          </w:p>
          <w:p w:rsidR="009925BC" w:rsidRPr="00BA3E62" w:rsidRDefault="009925BC" w:rsidP="009925BC">
            <w:pPr>
              <w:tabs>
                <w:tab w:val="center" w:pos="4536"/>
                <w:tab w:val="right" w:pos="9072"/>
              </w:tabs>
              <w:rPr>
                <w:sz w:val="20"/>
                <w:szCs w:val="20"/>
              </w:rPr>
            </w:pPr>
            <w:r w:rsidRPr="00BA3E62">
              <w:rPr>
                <w:sz w:val="20"/>
                <w:szCs w:val="20"/>
              </w:rPr>
              <w:t xml:space="preserve"> Osobná hygiena  /hygiena rúk, tváre a vlasov, ústnej dutiny, pracovného oblečenia/ </w:t>
            </w:r>
          </w:p>
          <w:p w:rsidR="009925BC" w:rsidRPr="00BA3E62" w:rsidRDefault="009925BC" w:rsidP="009925BC">
            <w:pPr>
              <w:tabs>
                <w:tab w:val="center" w:pos="4536"/>
                <w:tab w:val="right" w:pos="9072"/>
              </w:tabs>
              <w:rPr>
                <w:sz w:val="20"/>
                <w:szCs w:val="20"/>
              </w:rPr>
            </w:pPr>
            <w:r w:rsidRPr="00BA3E62">
              <w:rPr>
                <w:sz w:val="20"/>
                <w:szCs w:val="20"/>
              </w:rPr>
              <w:t>Význam jedál z hovädzieho a teľacieho mäsa z hľadiska výživy</w:t>
            </w:r>
          </w:p>
          <w:p w:rsidR="009925BC" w:rsidRPr="00BA3E62" w:rsidRDefault="009925BC" w:rsidP="009925BC">
            <w:pPr>
              <w:tabs>
                <w:tab w:val="center" w:pos="4536"/>
                <w:tab w:val="right" w:pos="9072"/>
              </w:tabs>
              <w:rPr>
                <w:sz w:val="20"/>
                <w:szCs w:val="20"/>
              </w:rPr>
            </w:pPr>
            <w:r w:rsidRPr="00BA3E62">
              <w:rPr>
                <w:sz w:val="20"/>
                <w:szCs w:val="20"/>
              </w:rPr>
              <w:t>Druhy jedál z hovädzieho a teľacieho mäsa</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hovädzieho a teľacieho mäsa</w:t>
            </w:r>
          </w:p>
          <w:p w:rsidR="009925BC" w:rsidRPr="00BA3E62" w:rsidRDefault="009925BC" w:rsidP="009925BC">
            <w:pPr>
              <w:tabs>
                <w:tab w:val="center" w:pos="4536"/>
                <w:tab w:val="right" w:pos="9072"/>
              </w:tabs>
              <w:rPr>
                <w:sz w:val="20"/>
                <w:szCs w:val="20"/>
              </w:rPr>
            </w:pPr>
            <w:r w:rsidRPr="00BA3E62">
              <w:rPr>
                <w:sz w:val="20"/>
                <w:szCs w:val="20"/>
              </w:rPr>
              <w:t>Význam jedál z bravčového a baranieho mäsa z hľadiska výživy</w:t>
            </w:r>
          </w:p>
          <w:p w:rsidR="009925BC" w:rsidRPr="00BA3E62" w:rsidRDefault="009925BC" w:rsidP="009925BC">
            <w:pPr>
              <w:tabs>
                <w:tab w:val="center" w:pos="4536"/>
                <w:tab w:val="right" w:pos="9072"/>
              </w:tabs>
              <w:rPr>
                <w:sz w:val="20"/>
                <w:szCs w:val="20"/>
              </w:rPr>
            </w:pPr>
            <w:r w:rsidRPr="00BA3E62">
              <w:rPr>
                <w:sz w:val="20"/>
                <w:szCs w:val="20"/>
              </w:rPr>
              <w:t>Druhy jedál z bravčového a baranieho mäsa</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bravčového a baranieho mäsa</w:t>
            </w:r>
          </w:p>
          <w:p w:rsidR="009925BC" w:rsidRPr="00BA3E62" w:rsidRDefault="009925BC" w:rsidP="009925BC">
            <w:pPr>
              <w:tabs>
                <w:tab w:val="center" w:pos="4536"/>
                <w:tab w:val="right" w:pos="9072"/>
              </w:tabs>
              <w:rPr>
                <w:sz w:val="20"/>
                <w:szCs w:val="20"/>
              </w:rPr>
            </w:pPr>
            <w:r w:rsidRPr="00BA3E62">
              <w:rPr>
                <w:sz w:val="20"/>
                <w:szCs w:val="20"/>
              </w:rPr>
              <w:t>Význam jedál z bravčových a baraních vnútorností z hľadiska výživy</w:t>
            </w:r>
          </w:p>
          <w:p w:rsidR="009925BC" w:rsidRPr="00BA3E62" w:rsidRDefault="009925BC" w:rsidP="009925BC">
            <w:pPr>
              <w:tabs>
                <w:tab w:val="center" w:pos="4536"/>
                <w:tab w:val="right" w:pos="9072"/>
              </w:tabs>
              <w:rPr>
                <w:sz w:val="20"/>
                <w:szCs w:val="20"/>
              </w:rPr>
            </w:pPr>
            <w:r w:rsidRPr="00BA3E62">
              <w:rPr>
                <w:sz w:val="20"/>
                <w:szCs w:val="20"/>
              </w:rPr>
              <w:t>Druhy jedál z bravčových a baraních vnútorností</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bravčových a baraních vnútorností</w:t>
            </w:r>
          </w:p>
          <w:p w:rsidR="009925BC" w:rsidRPr="00BA3E62" w:rsidRDefault="009925BC" w:rsidP="009925BC">
            <w:pPr>
              <w:tabs>
                <w:tab w:val="center" w:pos="4536"/>
                <w:tab w:val="right" w:pos="9072"/>
              </w:tabs>
              <w:rPr>
                <w:sz w:val="20"/>
                <w:szCs w:val="20"/>
              </w:rPr>
            </w:pPr>
            <w:r w:rsidRPr="00BA3E62">
              <w:rPr>
                <w:sz w:val="20"/>
                <w:szCs w:val="20"/>
              </w:rPr>
              <w:t>Zásady pri príprave jedál z hydiny a rýb</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jedál z hydiny a rýb</w:t>
            </w:r>
          </w:p>
          <w:p w:rsidR="009925BC" w:rsidRPr="00BA3E62" w:rsidRDefault="009925BC" w:rsidP="009925BC">
            <w:pPr>
              <w:tabs>
                <w:tab w:val="center" w:pos="4536"/>
                <w:tab w:val="right" w:pos="9072"/>
              </w:tabs>
              <w:rPr>
                <w:sz w:val="20"/>
                <w:szCs w:val="20"/>
              </w:rPr>
            </w:pPr>
            <w:r w:rsidRPr="00BA3E62">
              <w:rPr>
                <w:sz w:val="20"/>
                <w:szCs w:val="20"/>
              </w:rPr>
              <w:t>Druhy jedál z mletého mäsa</w:t>
            </w:r>
          </w:p>
          <w:p w:rsidR="009925BC" w:rsidRPr="00BA3E62" w:rsidRDefault="009925BC" w:rsidP="009925BC">
            <w:pPr>
              <w:tabs>
                <w:tab w:val="center" w:pos="4536"/>
                <w:tab w:val="right" w:pos="9072"/>
              </w:tabs>
              <w:rPr>
                <w:sz w:val="20"/>
                <w:szCs w:val="20"/>
              </w:rPr>
            </w:pPr>
            <w:r w:rsidRPr="00BA3E62">
              <w:rPr>
                <w:sz w:val="20"/>
                <w:szCs w:val="20"/>
              </w:rPr>
              <w:t>Tepelné úpravy jedál z mletého mäsa</w:t>
            </w:r>
          </w:p>
          <w:p w:rsidR="009925BC" w:rsidRPr="00BA3E62" w:rsidRDefault="009925BC" w:rsidP="009925BC">
            <w:pPr>
              <w:tabs>
                <w:tab w:val="center" w:pos="4536"/>
                <w:tab w:val="right" w:pos="9072"/>
              </w:tabs>
              <w:rPr>
                <w:sz w:val="20"/>
                <w:szCs w:val="20"/>
              </w:rPr>
            </w:pPr>
            <w:r w:rsidRPr="00BA3E62">
              <w:rPr>
                <w:sz w:val="20"/>
                <w:szCs w:val="20"/>
              </w:rPr>
              <w:t>Technologické postupy jedál z mletého mäsa</w:t>
            </w:r>
          </w:p>
          <w:p w:rsidR="009925BC" w:rsidRPr="00BA3E62" w:rsidRDefault="009925BC" w:rsidP="009925BC">
            <w:pPr>
              <w:tabs>
                <w:tab w:val="center" w:pos="4536"/>
                <w:tab w:val="right" w:pos="9072"/>
              </w:tabs>
              <w:rPr>
                <w:sz w:val="20"/>
                <w:szCs w:val="20"/>
              </w:rPr>
            </w:pPr>
            <w:r w:rsidRPr="00BA3E62">
              <w:rPr>
                <w:sz w:val="20"/>
                <w:szCs w:val="20"/>
              </w:rPr>
              <w:t>Zásady pri príprave jedál z mletého mäsa</w:t>
            </w:r>
          </w:p>
          <w:p w:rsidR="009925BC" w:rsidRPr="00BA3E62" w:rsidRDefault="009925BC" w:rsidP="009925BC">
            <w:pPr>
              <w:tabs>
                <w:tab w:val="center" w:pos="4536"/>
                <w:tab w:val="right" w:pos="9072"/>
              </w:tabs>
              <w:rPr>
                <w:sz w:val="20"/>
                <w:szCs w:val="20"/>
              </w:rPr>
            </w:pPr>
            <w:r w:rsidRPr="00BA3E62">
              <w:rPr>
                <w:sz w:val="20"/>
                <w:szCs w:val="20"/>
              </w:rPr>
              <w:t>Dochucovanie jedál z mletého mäsa</w:t>
            </w:r>
          </w:p>
          <w:p w:rsidR="009925BC" w:rsidRPr="00BA3E62" w:rsidRDefault="009925BC" w:rsidP="009925BC">
            <w:pPr>
              <w:tabs>
                <w:tab w:val="center" w:pos="4536"/>
                <w:tab w:val="right" w:pos="9072"/>
              </w:tabs>
              <w:rPr>
                <w:sz w:val="20"/>
                <w:szCs w:val="20"/>
              </w:rPr>
            </w:pPr>
          </w:p>
        </w:tc>
        <w:tc>
          <w:tcPr>
            <w:tcW w:w="3874" w:type="dxa"/>
          </w:tcPr>
          <w:p w:rsidR="009925BC" w:rsidRPr="00BA3E62" w:rsidRDefault="009925BC" w:rsidP="009925BC">
            <w:pPr>
              <w:tabs>
                <w:tab w:val="center" w:pos="4536"/>
                <w:tab w:val="right" w:pos="9072"/>
              </w:tabs>
              <w:rPr>
                <w:sz w:val="20"/>
                <w:szCs w:val="20"/>
              </w:rPr>
            </w:pPr>
            <w:r w:rsidRPr="00BA3E62">
              <w:rPr>
                <w:sz w:val="20"/>
                <w:szCs w:val="20"/>
              </w:rPr>
              <w:t>•dodržiavať hygienu na pracovisku</w:t>
            </w:r>
          </w:p>
          <w:p w:rsidR="009925BC" w:rsidRPr="00BA3E62" w:rsidRDefault="009925BC" w:rsidP="009925BC">
            <w:pPr>
              <w:tabs>
                <w:tab w:val="center" w:pos="4536"/>
                <w:tab w:val="right" w:pos="9072"/>
              </w:tabs>
              <w:rPr>
                <w:sz w:val="20"/>
                <w:szCs w:val="20"/>
              </w:rPr>
            </w:pPr>
            <w:r w:rsidRPr="00BA3E62">
              <w:rPr>
                <w:sz w:val="20"/>
                <w:szCs w:val="20"/>
              </w:rPr>
              <w:t>•zvládnuť základy bezpečnostných predpisov</w:t>
            </w:r>
          </w:p>
          <w:p w:rsidR="009925BC" w:rsidRPr="00BA3E62" w:rsidRDefault="009925BC" w:rsidP="009925BC">
            <w:pPr>
              <w:tabs>
                <w:tab w:val="center" w:pos="4536"/>
                <w:tab w:val="right" w:pos="9072"/>
              </w:tabs>
              <w:rPr>
                <w:sz w:val="20"/>
                <w:szCs w:val="20"/>
              </w:rPr>
            </w:pPr>
            <w:r w:rsidRPr="00BA3E62">
              <w:rPr>
                <w:sz w:val="20"/>
                <w:szCs w:val="20"/>
              </w:rPr>
              <w:t xml:space="preserve">•dodržiavať zásady osobnej hygieny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r w:rsidRPr="00BA3E62">
              <w:rPr>
                <w:sz w:val="20"/>
                <w:szCs w:val="20"/>
              </w:rPr>
              <w:t>•ovládať technologické postupy tepelné úpravy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•ovládať technologické postupy tepelné úpravy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•ovládať technologické postupy a zásady pri tepelných úpravách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•dodržiavať zásady pri príprave jedál </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a vedieť technologické postupy prípravy jedál </w:t>
            </w:r>
          </w:p>
          <w:p w:rsidR="009925BC" w:rsidRPr="00BA3E62" w:rsidRDefault="009925BC" w:rsidP="009925BC">
            <w:pPr>
              <w:tabs>
                <w:tab w:val="center" w:pos="4536"/>
                <w:tab w:val="right" w:pos="9072"/>
              </w:tabs>
              <w:rPr>
                <w:sz w:val="20"/>
                <w:szCs w:val="20"/>
              </w:rPr>
            </w:pPr>
            <w:r w:rsidRPr="00BA3E62">
              <w:rPr>
                <w:sz w:val="20"/>
                <w:szCs w:val="20"/>
              </w:rPr>
              <w:t xml:space="preserve">•poznať druhy jedál </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 a vedieť dochucovanie jedál z mletého mäsa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2.</w:t>
            </w:r>
          </w:p>
          <w:p w:rsidR="009925BC" w:rsidRPr="00BA3E62" w:rsidRDefault="009925BC" w:rsidP="009925BC">
            <w:pPr>
              <w:tabs>
                <w:tab w:val="center" w:pos="4536"/>
                <w:tab w:val="right" w:pos="9072"/>
              </w:tabs>
              <w:jc w:val="center"/>
              <w:rPr>
                <w:b/>
                <w:sz w:val="20"/>
                <w:szCs w:val="20"/>
              </w:rPr>
            </w:pPr>
            <w:r w:rsidRPr="00BA3E62">
              <w:rPr>
                <w:b/>
                <w:sz w:val="20"/>
                <w:szCs w:val="20"/>
              </w:rPr>
              <w:t>Úprava jedál studenej kuchyne</w:t>
            </w:r>
          </w:p>
          <w:p w:rsidR="009925BC" w:rsidRPr="00BA3E62" w:rsidRDefault="009925BC" w:rsidP="009925BC">
            <w:pPr>
              <w:tabs>
                <w:tab w:val="center" w:pos="4536"/>
                <w:tab w:val="right" w:pos="9072"/>
              </w:tabs>
              <w:jc w:val="center"/>
              <w:rPr>
                <w:sz w:val="20"/>
                <w:szCs w:val="20"/>
              </w:rPr>
            </w:pPr>
            <w:r w:rsidRPr="00BA3E62">
              <w:rPr>
                <w:b/>
                <w:sz w:val="20"/>
                <w:szCs w:val="20"/>
              </w:rPr>
              <w:t>121</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jedál na objednávku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výrobkov studenej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marinád</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rôsolu</w:t>
            </w:r>
          </w:p>
          <w:p w:rsidR="009925BC" w:rsidRPr="00BA3E62" w:rsidRDefault="009925BC" w:rsidP="009925BC">
            <w:pPr>
              <w:tabs>
                <w:tab w:val="center" w:pos="4536"/>
                <w:tab w:val="right" w:pos="9072"/>
              </w:tabs>
              <w:rPr>
                <w:sz w:val="20"/>
                <w:szCs w:val="20"/>
              </w:rPr>
            </w:pPr>
            <w:r w:rsidRPr="00BA3E62">
              <w:rPr>
                <w:sz w:val="20"/>
                <w:szCs w:val="20"/>
              </w:rPr>
              <w:t xml:space="preserve"> a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majonéz</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zložitých šalátov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obložených chlebíkov, kanapiek, chuťoviek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plnených a zdobených vajec</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plnenej zeleniny a ovocia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 xml:space="preserve">Význam a spôsoby  podávania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Potraviny vhodné na prípravu jedál </w:t>
            </w:r>
          </w:p>
          <w:p w:rsidR="009925BC" w:rsidRPr="00BA3E62" w:rsidRDefault="009925BC" w:rsidP="009925BC">
            <w:pPr>
              <w:tabs>
                <w:tab w:val="center" w:pos="4536"/>
                <w:tab w:val="right" w:pos="9072"/>
              </w:tabs>
              <w:rPr>
                <w:sz w:val="20"/>
                <w:szCs w:val="20"/>
              </w:rPr>
            </w:pPr>
            <w:r w:rsidRPr="00BA3E62">
              <w:rPr>
                <w:sz w:val="20"/>
                <w:szCs w:val="20"/>
              </w:rPr>
              <w:t>Tepelné úpravy jedál na objednávku</w:t>
            </w:r>
          </w:p>
          <w:p w:rsidR="009925BC" w:rsidRPr="00BA3E62" w:rsidRDefault="009925BC" w:rsidP="009925BC">
            <w:pPr>
              <w:tabs>
                <w:tab w:val="center" w:pos="4536"/>
                <w:tab w:val="right" w:pos="9072"/>
              </w:tabs>
              <w:rPr>
                <w:sz w:val="20"/>
                <w:szCs w:val="20"/>
              </w:rPr>
            </w:pPr>
            <w:r w:rsidRPr="00BA3E62">
              <w:rPr>
                <w:sz w:val="20"/>
                <w:szCs w:val="20"/>
              </w:rPr>
              <w:t>Zásady pri príprave jedál na objednávku</w:t>
            </w:r>
          </w:p>
          <w:p w:rsidR="009925BC" w:rsidRPr="00BA3E62" w:rsidRDefault="009925BC" w:rsidP="009925BC">
            <w:pPr>
              <w:tabs>
                <w:tab w:val="center" w:pos="4536"/>
                <w:tab w:val="right" w:pos="9072"/>
              </w:tabs>
              <w:rPr>
                <w:sz w:val="20"/>
                <w:szCs w:val="20"/>
              </w:rPr>
            </w:pPr>
            <w:r w:rsidRPr="00BA3E62">
              <w:rPr>
                <w:sz w:val="20"/>
                <w:szCs w:val="20"/>
              </w:rPr>
              <w:t xml:space="preserve">Charakteristika výrobkov stud. kuchyne </w:t>
            </w:r>
          </w:p>
          <w:p w:rsidR="009925BC" w:rsidRPr="00BA3E62" w:rsidRDefault="009925BC" w:rsidP="009925BC">
            <w:pPr>
              <w:tabs>
                <w:tab w:val="center" w:pos="4536"/>
                <w:tab w:val="right" w:pos="9072"/>
              </w:tabs>
              <w:rPr>
                <w:sz w:val="20"/>
                <w:szCs w:val="20"/>
              </w:rPr>
            </w:pPr>
            <w:r w:rsidRPr="00BA3E62">
              <w:rPr>
                <w:sz w:val="20"/>
                <w:szCs w:val="20"/>
              </w:rPr>
              <w:t xml:space="preserve">Význam a rozdelenie </w:t>
            </w:r>
          </w:p>
          <w:p w:rsidR="009925BC" w:rsidRPr="00BA3E62" w:rsidRDefault="009925BC" w:rsidP="009925BC">
            <w:pPr>
              <w:tabs>
                <w:tab w:val="center" w:pos="4536"/>
                <w:tab w:val="right" w:pos="9072"/>
              </w:tabs>
              <w:rPr>
                <w:sz w:val="20"/>
                <w:szCs w:val="20"/>
              </w:rPr>
            </w:pPr>
            <w:r w:rsidRPr="00BA3E62">
              <w:rPr>
                <w:sz w:val="20"/>
                <w:szCs w:val="20"/>
              </w:rPr>
              <w:t>Príprava jedál studenej kuchyne</w:t>
            </w:r>
          </w:p>
          <w:p w:rsidR="009925BC" w:rsidRPr="00BA3E62" w:rsidRDefault="009925BC" w:rsidP="009925BC">
            <w:pPr>
              <w:tabs>
                <w:tab w:val="center" w:pos="4536"/>
                <w:tab w:val="right" w:pos="9072"/>
              </w:tabs>
              <w:rPr>
                <w:sz w:val="20"/>
                <w:szCs w:val="20"/>
              </w:rPr>
            </w:pPr>
            <w:r w:rsidRPr="00BA3E62">
              <w:rPr>
                <w:sz w:val="20"/>
                <w:szCs w:val="20"/>
              </w:rPr>
              <w:t xml:space="preserve">Základné kritériá hodnotenia výrobkov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marinád</w:t>
            </w:r>
          </w:p>
          <w:p w:rsidR="009925BC" w:rsidRPr="00BA3E62" w:rsidRDefault="009925BC" w:rsidP="009925BC">
            <w:pPr>
              <w:tabs>
                <w:tab w:val="center" w:pos="4536"/>
                <w:tab w:val="right" w:pos="9072"/>
              </w:tabs>
              <w:rPr>
                <w:sz w:val="20"/>
                <w:szCs w:val="20"/>
              </w:rPr>
            </w:pPr>
            <w:r w:rsidRPr="00BA3E62">
              <w:rPr>
                <w:sz w:val="20"/>
                <w:szCs w:val="20"/>
              </w:rPr>
              <w:t>Príprava a úprava marinád</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rôsolu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majonéz</w:t>
            </w:r>
          </w:p>
          <w:p w:rsidR="009925BC" w:rsidRPr="00BA3E62" w:rsidRDefault="009925BC" w:rsidP="009925BC">
            <w:pPr>
              <w:tabs>
                <w:tab w:val="center" w:pos="4536"/>
                <w:tab w:val="right" w:pos="9072"/>
              </w:tabs>
              <w:rPr>
                <w:sz w:val="20"/>
                <w:szCs w:val="20"/>
              </w:rPr>
            </w:pPr>
            <w:r w:rsidRPr="00BA3E62">
              <w:rPr>
                <w:sz w:val="20"/>
                <w:szCs w:val="20"/>
              </w:rPr>
              <w:t>Úprava majonéz</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zložitých šalátov</w:t>
            </w:r>
          </w:p>
          <w:p w:rsidR="009925BC" w:rsidRPr="00BA3E62" w:rsidRDefault="009925BC" w:rsidP="009925BC">
            <w:pPr>
              <w:tabs>
                <w:tab w:val="center" w:pos="4536"/>
                <w:tab w:val="right" w:pos="9072"/>
              </w:tabs>
              <w:rPr>
                <w:sz w:val="20"/>
                <w:szCs w:val="20"/>
              </w:rPr>
            </w:pPr>
            <w:r w:rsidRPr="00BA3E62">
              <w:rPr>
                <w:sz w:val="20"/>
                <w:szCs w:val="20"/>
              </w:rPr>
              <w:t>Druhy potravín na prípravu šalátov</w:t>
            </w:r>
          </w:p>
          <w:p w:rsidR="009925BC" w:rsidRPr="00BA3E62" w:rsidRDefault="009925BC" w:rsidP="009925BC">
            <w:pPr>
              <w:tabs>
                <w:tab w:val="center" w:pos="4536"/>
                <w:tab w:val="right" w:pos="9072"/>
              </w:tabs>
              <w:rPr>
                <w:sz w:val="20"/>
                <w:szCs w:val="20"/>
              </w:rPr>
            </w:pPr>
            <w:r w:rsidRPr="00BA3E62">
              <w:rPr>
                <w:sz w:val="20"/>
                <w:szCs w:val="20"/>
              </w:rPr>
              <w:t>Úprava zložitých šalátov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obložených chlebíkov</w:t>
            </w:r>
          </w:p>
          <w:p w:rsidR="009925BC" w:rsidRPr="00BA3E62" w:rsidRDefault="009925BC" w:rsidP="009925BC">
            <w:pPr>
              <w:tabs>
                <w:tab w:val="center" w:pos="4536"/>
                <w:tab w:val="right" w:pos="9072"/>
              </w:tabs>
              <w:rPr>
                <w:sz w:val="20"/>
                <w:szCs w:val="20"/>
              </w:rPr>
            </w:pPr>
            <w:r w:rsidRPr="00BA3E62">
              <w:rPr>
                <w:sz w:val="20"/>
                <w:szCs w:val="20"/>
              </w:rPr>
              <w:t>Zásady pri úprave obložených chlebíkov</w:t>
            </w:r>
          </w:p>
          <w:p w:rsidR="009925BC" w:rsidRPr="00BA3E62" w:rsidRDefault="009925BC" w:rsidP="009925BC">
            <w:pPr>
              <w:tabs>
                <w:tab w:val="center" w:pos="4536"/>
                <w:tab w:val="right" w:pos="9072"/>
              </w:tabs>
              <w:rPr>
                <w:sz w:val="20"/>
                <w:szCs w:val="20"/>
              </w:rPr>
            </w:pPr>
            <w:r w:rsidRPr="00BA3E62">
              <w:rPr>
                <w:sz w:val="20"/>
                <w:szCs w:val="20"/>
              </w:rPr>
              <w:t>Druhy kanapiek a chuťoviek</w:t>
            </w:r>
          </w:p>
          <w:p w:rsidR="009925BC" w:rsidRPr="00BA3E62" w:rsidRDefault="009925BC" w:rsidP="009925BC">
            <w:pPr>
              <w:tabs>
                <w:tab w:val="center" w:pos="4536"/>
                <w:tab w:val="right" w:pos="9072"/>
              </w:tabs>
              <w:rPr>
                <w:sz w:val="20"/>
                <w:szCs w:val="20"/>
              </w:rPr>
            </w:pPr>
            <w:r w:rsidRPr="00BA3E62">
              <w:rPr>
                <w:sz w:val="20"/>
                <w:szCs w:val="20"/>
              </w:rPr>
              <w:t>Zásady pri úprave kanapiek a chuťoviek</w:t>
            </w:r>
          </w:p>
          <w:p w:rsidR="009925BC" w:rsidRPr="00BA3E62" w:rsidRDefault="009925BC" w:rsidP="009925BC">
            <w:pPr>
              <w:tabs>
                <w:tab w:val="center" w:pos="4536"/>
                <w:tab w:val="right" w:pos="9072"/>
              </w:tabs>
              <w:rPr>
                <w:sz w:val="20"/>
                <w:szCs w:val="20"/>
              </w:rPr>
            </w:pPr>
            <w:r w:rsidRPr="00BA3E62">
              <w:rPr>
                <w:sz w:val="20"/>
                <w:szCs w:val="20"/>
              </w:rPr>
              <w:t xml:space="preserve">Druhy jednoduchých a zložitých jedál </w:t>
            </w:r>
          </w:p>
          <w:p w:rsidR="009925BC" w:rsidRPr="00BA3E62" w:rsidRDefault="009925BC" w:rsidP="009925BC">
            <w:pPr>
              <w:tabs>
                <w:tab w:val="center" w:pos="4536"/>
                <w:tab w:val="right" w:pos="9072"/>
              </w:tabs>
              <w:rPr>
                <w:sz w:val="20"/>
                <w:szCs w:val="20"/>
              </w:rPr>
            </w:pPr>
            <w:r w:rsidRPr="00BA3E62">
              <w:rPr>
                <w:sz w:val="20"/>
                <w:szCs w:val="20"/>
              </w:rPr>
              <w:t>Z vajec</w:t>
            </w:r>
          </w:p>
          <w:p w:rsidR="009925BC" w:rsidRPr="00BA3E62" w:rsidRDefault="009925BC" w:rsidP="009925BC">
            <w:pPr>
              <w:tabs>
                <w:tab w:val="center" w:pos="4536"/>
                <w:tab w:val="right" w:pos="9072"/>
              </w:tabs>
              <w:rPr>
                <w:sz w:val="20"/>
                <w:szCs w:val="20"/>
              </w:rPr>
            </w:pPr>
            <w:r w:rsidRPr="00BA3E62">
              <w:rPr>
                <w:sz w:val="20"/>
                <w:szCs w:val="20"/>
              </w:rPr>
              <w:t>Technologické postupy úprav jedál z vajec</w:t>
            </w:r>
          </w:p>
          <w:p w:rsidR="009925BC" w:rsidRPr="00BA3E62" w:rsidRDefault="009925BC" w:rsidP="009925BC">
            <w:pPr>
              <w:tabs>
                <w:tab w:val="center" w:pos="4536"/>
                <w:tab w:val="right" w:pos="9072"/>
              </w:tabs>
              <w:rPr>
                <w:sz w:val="20"/>
                <w:szCs w:val="20"/>
              </w:rPr>
            </w:pPr>
            <w:r w:rsidRPr="00BA3E62">
              <w:rPr>
                <w:sz w:val="20"/>
                <w:szCs w:val="20"/>
              </w:rPr>
              <w:t>Zásady pri úprave plnených a zdobených vajec</w:t>
            </w:r>
          </w:p>
          <w:p w:rsidR="009925BC" w:rsidRPr="00BA3E62" w:rsidRDefault="009925BC" w:rsidP="009925BC">
            <w:pPr>
              <w:tabs>
                <w:tab w:val="center" w:pos="4536"/>
                <w:tab w:val="right" w:pos="9072"/>
              </w:tabs>
              <w:rPr>
                <w:sz w:val="20"/>
                <w:szCs w:val="20"/>
              </w:rPr>
            </w:pPr>
            <w:r w:rsidRPr="00BA3E62">
              <w:rPr>
                <w:sz w:val="20"/>
                <w:szCs w:val="20"/>
              </w:rPr>
              <w:t>Vhodné druhy zeleniny a ovocia</w:t>
            </w:r>
          </w:p>
          <w:p w:rsidR="009925BC" w:rsidRPr="00BA3E62" w:rsidRDefault="009925BC" w:rsidP="009925BC">
            <w:pPr>
              <w:tabs>
                <w:tab w:val="center" w:pos="4536"/>
                <w:tab w:val="right" w:pos="9072"/>
              </w:tabs>
              <w:rPr>
                <w:sz w:val="20"/>
                <w:szCs w:val="20"/>
              </w:rPr>
            </w:pPr>
            <w:r w:rsidRPr="00BA3E62">
              <w:rPr>
                <w:sz w:val="20"/>
                <w:szCs w:val="20"/>
              </w:rPr>
              <w:t>Druhy úprav zeleniny a ovocia pred plnením</w:t>
            </w:r>
          </w:p>
          <w:p w:rsidR="009925BC" w:rsidRPr="00BA3E62" w:rsidRDefault="009925BC" w:rsidP="009925BC">
            <w:pPr>
              <w:tabs>
                <w:tab w:val="center" w:pos="4536"/>
                <w:tab w:val="right" w:pos="9072"/>
              </w:tabs>
              <w:rPr>
                <w:sz w:val="20"/>
                <w:szCs w:val="20"/>
              </w:rPr>
            </w:pPr>
            <w:r w:rsidRPr="00BA3E62">
              <w:rPr>
                <w:sz w:val="20"/>
                <w:szCs w:val="20"/>
              </w:rPr>
              <w:t>Druhy plniek</w:t>
            </w:r>
          </w:p>
          <w:p w:rsidR="009925BC" w:rsidRPr="00BA3E62" w:rsidRDefault="009925BC" w:rsidP="009925BC">
            <w:pPr>
              <w:tabs>
                <w:tab w:val="center" w:pos="4536"/>
                <w:tab w:val="right" w:pos="9072"/>
              </w:tabs>
              <w:rPr>
                <w:sz w:val="20"/>
                <w:szCs w:val="20"/>
              </w:rPr>
            </w:pPr>
            <w:r w:rsidRPr="00BA3E62">
              <w:rPr>
                <w:sz w:val="20"/>
                <w:szCs w:val="20"/>
              </w:rPr>
              <w:t>Zásady pri úprave plnenej zeleniny a ovocia</w:t>
            </w:r>
          </w:p>
          <w:p w:rsidR="009925BC" w:rsidRPr="00BA3E62" w:rsidRDefault="009925BC" w:rsidP="009925BC">
            <w:pPr>
              <w:tabs>
                <w:tab w:val="center" w:pos="4536"/>
                <w:tab w:val="right" w:pos="9072"/>
              </w:tabs>
              <w:rPr>
                <w:sz w:val="20"/>
                <w:szCs w:val="20"/>
              </w:rPr>
            </w:pP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vedieť význam jedál a ovládať podávanie jedál na objednávku</w:t>
            </w:r>
          </w:p>
          <w:p w:rsidR="009925BC" w:rsidRPr="00BA3E62" w:rsidRDefault="009925BC" w:rsidP="009925BC">
            <w:pPr>
              <w:tabs>
                <w:tab w:val="center" w:pos="4536"/>
                <w:tab w:val="right" w:pos="9072"/>
              </w:tabs>
              <w:rPr>
                <w:sz w:val="20"/>
                <w:szCs w:val="20"/>
              </w:rPr>
            </w:pPr>
            <w:r w:rsidRPr="00BA3E62">
              <w:rPr>
                <w:sz w:val="20"/>
                <w:szCs w:val="20"/>
              </w:rPr>
              <w:t>•poznať druhy vhodných potravín</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w:t>
            </w:r>
          </w:p>
          <w:p w:rsidR="009925BC" w:rsidRPr="00BA3E62" w:rsidRDefault="009925BC" w:rsidP="009925BC">
            <w:pPr>
              <w:tabs>
                <w:tab w:val="center" w:pos="4536"/>
                <w:tab w:val="right" w:pos="9072"/>
              </w:tabs>
              <w:rPr>
                <w:sz w:val="20"/>
                <w:szCs w:val="20"/>
              </w:rPr>
            </w:pPr>
            <w:r w:rsidRPr="00BA3E62">
              <w:rPr>
                <w:sz w:val="20"/>
                <w:szCs w:val="20"/>
              </w:rPr>
              <w:t xml:space="preserve">•dodržiavať zásady </w:t>
            </w:r>
          </w:p>
          <w:p w:rsidR="009925BC" w:rsidRPr="00BA3E62" w:rsidRDefault="009925BC" w:rsidP="009925BC">
            <w:pPr>
              <w:tabs>
                <w:tab w:val="center" w:pos="4536"/>
                <w:tab w:val="right" w:pos="9072"/>
              </w:tabs>
              <w:rPr>
                <w:sz w:val="20"/>
                <w:szCs w:val="20"/>
              </w:rPr>
            </w:pPr>
            <w:r w:rsidRPr="00BA3E62">
              <w:rPr>
                <w:sz w:val="20"/>
                <w:szCs w:val="20"/>
              </w:rPr>
              <w:t xml:space="preserve">•charakterizovať výrobky </w:t>
            </w:r>
          </w:p>
          <w:p w:rsidR="009925BC" w:rsidRPr="00BA3E62" w:rsidRDefault="009925BC" w:rsidP="009925BC">
            <w:pPr>
              <w:tabs>
                <w:tab w:val="center" w:pos="4536"/>
                <w:tab w:val="right" w:pos="9072"/>
              </w:tabs>
              <w:rPr>
                <w:sz w:val="20"/>
                <w:szCs w:val="20"/>
              </w:rPr>
            </w:pPr>
            <w:r w:rsidRPr="00BA3E62">
              <w:rPr>
                <w:sz w:val="20"/>
                <w:szCs w:val="20"/>
              </w:rPr>
              <w:t xml:space="preserve">•vedieť význam a ovládať rozdelenie </w:t>
            </w:r>
          </w:p>
          <w:p w:rsidR="009925BC" w:rsidRPr="00BA3E62" w:rsidRDefault="009925BC" w:rsidP="009925BC">
            <w:pPr>
              <w:tabs>
                <w:tab w:val="center" w:pos="4536"/>
                <w:tab w:val="right" w:pos="9072"/>
              </w:tabs>
              <w:rPr>
                <w:sz w:val="20"/>
                <w:szCs w:val="20"/>
              </w:rPr>
            </w:pPr>
            <w:r w:rsidRPr="00BA3E62">
              <w:rPr>
                <w:sz w:val="20"/>
                <w:szCs w:val="20"/>
              </w:rPr>
              <w:t xml:space="preserve">•ovládať prípravu rôznych druhov jedál </w:t>
            </w:r>
          </w:p>
          <w:p w:rsidR="009925BC" w:rsidRPr="00BA3E62" w:rsidRDefault="009925BC" w:rsidP="009925BC">
            <w:pPr>
              <w:tabs>
                <w:tab w:val="center" w:pos="4536"/>
                <w:tab w:val="right" w:pos="9072"/>
              </w:tabs>
              <w:rPr>
                <w:sz w:val="20"/>
                <w:szCs w:val="20"/>
              </w:rPr>
            </w:pPr>
            <w:r w:rsidRPr="00BA3E62">
              <w:rPr>
                <w:sz w:val="20"/>
                <w:szCs w:val="20"/>
              </w:rPr>
              <w:t>•poznať a dodržiavať kritériá hodnotenia</w:t>
            </w:r>
          </w:p>
          <w:p w:rsidR="009925BC" w:rsidRPr="00BA3E62" w:rsidRDefault="009925BC" w:rsidP="009925BC">
            <w:pPr>
              <w:tabs>
                <w:tab w:val="center" w:pos="4536"/>
                <w:tab w:val="right" w:pos="9072"/>
              </w:tabs>
              <w:rPr>
                <w:sz w:val="20"/>
                <w:szCs w:val="20"/>
              </w:rPr>
            </w:pPr>
            <w:r w:rsidRPr="00BA3E62">
              <w:rPr>
                <w:sz w:val="20"/>
                <w:szCs w:val="20"/>
              </w:rPr>
              <w:t xml:space="preserve">• ovládať rozdelenie marinád </w:t>
            </w:r>
          </w:p>
          <w:p w:rsidR="009925BC" w:rsidRPr="00BA3E62" w:rsidRDefault="009925BC" w:rsidP="009925BC">
            <w:pPr>
              <w:tabs>
                <w:tab w:val="center" w:pos="4536"/>
                <w:tab w:val="right" w:pos="9072"/>
              </w:tabs>
              <w:rPr>
                <w:sz w:val="20"/>
                <w:szCs w:val="20"/>
              </w:rPr>
            </w:pPr>
            <w:r w:rsidRPr="00BA3E62">
              <w:rPr>
                <w:sz w:val="20"/>
                <w:szCs w:val="20"/>
              </w:rPr>
              <w:t xml:space="preserve">•dodržiavať technologické postupy a zásady  pri príprave a úprave marinád </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rôsolu</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aspiku</w:t>
            </w:r>
          </w:p>
          <w:p w:rsidR="009925BC" w:rsidRPr="00BA3E62" w:rsidRDefault="009925BC" w:rsidP="009925BC">
            <w:pPr>
              <w:tabs>
                <w:tab w:val="center" w:pos="4536"/>
                <w:tab w:val="right" w:pos="9072"/>
              </w:tabs>
              <w:rPr>
                <w:sz w:val="20"/>
                <w:szCs w:val="20"/>
              </w:rPr>
            </w:pPr>
            <w:r w:rsidRPr="00BA3E62">
              <w:rPr>
                <w:sz w:val="20"/>
                <w:szCs w:val="20"/>
              </w:rPr>
              <w:t>• poznať druhy majonéz</w:t>
            </w:r>
          </w:p>
          <w:p w:rsidR="009925BC" w:rsidRPr="00BA3E62" w:rsidRDefault="009925BC" w:rsidP="009925BC">
            <w:pPr>
              <w:tabs>
                <w:tab w:val="center" w:pos="4536"/>
                <w:tab w:val="right" w:pos="9072"/>
              </w:tabs>
              <w:rPr>
                <w:sz w:val="20"/>
                <w:szCs w:val="20"/>
              </w:rPr>
            </w:pPr>
            <w:r w:rsidRPr="00BA3E62">
              <w:rPr>
                <w:sz w:val="20"/>
                <w:szCs w:val="20"/>
              </w:rPr>
              <w:t>•dodržiavať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 • vedieť delenie</w:t>
            </w:r>
          </w:p>
          <w:p w:rsidR="009925BC" w:rsidRPr="00BA3E62" w:rsidRDefault="009925BC" w:rsidP="009925BC">
            <w:pPr>
              <w:tabs>
                <w:tab w:val="center" w:pos="4536"/>
                <w:tab w:val="right" w:pos="9072"/>
              </w:tabs>
              <w:rPr>
                <w:sz w:val="20"/>
                <w:szCs w:val="20"/>
              </w:rPr>
            </w:pPr>
            <w:r w:rsidRPr="00BA3E62">
              <w:rPr>
                <w:sz w:val="20"/>
                <w:szCs w:val="20"/>
              </w:rPr>
              <w:t xml:space="preserve">• poznať základné potraviny </w:t>
            </w:r>
          </w:p>
          <w:p w:rsidR="009925BC" w:rsidRPr="00BA3E62" w:rsidRDefault="009925BC" w:rsidP="009925BC">
            <w:pPr>
              <w:tabs>
                <w:tab w:val="center" w:pos="4536"/>
                <w:tab w:val="right" w:pos="9072"/>
              </w:tabs>
              <w:rPr>
                <w:sz w:val="20"/>
                <w:szCs w:val="20"/>
              </w:rPr>
            </w:pPr>
            <w:r w:rsidRPr="00BA3E62">
              <w:rPr>
                <w:sz w:val="20"/>
                <w:szCs w:val="20"/>
              </w:rPr>
              <w:t>• dodržiavať technologické postupy a zásady pri úprave šalátov</w:t>
            </w:r>
          </w:p>
          <w:p w:rsidR="009925BC" w:rsidRPr="00BA3E62" w:rsidRDefault="009925BC" w:rsidP="009925BC">
            <w:pPr>
              <w:tabs>
                <w:tab w:val="center" w:pos="4536"/>
                <w:tab w:val="right" w:pos="9072"/>
              </w:tabs>
              <w:rPr>
                <w:sz w:val="20"/>
                <w:szCs w:val="20"/>
              </w:rPr>
            </w:pPr>
            <w:r w:rsidRPr="00BA3E62">
              <w:rPr>
                <w:sz w:val="20"/>
                <w:szCs w:val="20"/>
              </w:rPr>
              <w:t xml:space="preserve">• poznať druhy </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obložených chlebíkov, kanapiek, chuťoviek</w:t>
            </w:r>
          </w:p>
          <w:p w:rsidR="009925BC" w:rsidRPr="00BA3E62" w:rsidRDefault="009925BC" w:rsidP="009925BC">
            <w:pPr>
              <w:tabs>
                <w:tab w:val="center" w:pos="4536"/>
                <w:tab w:val="right" w:pos="9072"/>
              </w:tabs>
              <w:rPr>
                <w:sz w:val="20"/>
                <w:szCs w:val="20"/>
              </w:rPr>
            </w:pPr>
            <w:r w:rsidRPr="00BA3E62">
              <w:rPr>
                <w:sz w:val="20"/>
                <w:szCs w:val="20"/>
              </w:rPr>
              <w:t>• vedieť vymenovať druhy jedál z vajec</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uplatňovať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ovládať a dodržiavať zásady pri úprave jedál z vajec</w:t>
            </w:r>
          </w:p>
          <w:p w:rsidR="009925BC" w:rsidRPr="00BA3E62" w:rsidRDefault="009925BC" w:rsidP="009925BC">
            <w:pPr>
              <w:tabs>
                <w:tab w:val="center" w:pos="4536"/>
                <w:tab w:val="right" w:pos="9072"/>
              </w:tabs>
              <w:rPr>
                <w:sz w:val="20"/>
                <w:szCs w:val="20"/>
              </w:rPr>
            </w:pPr>
            <w:r w:rsidRPr="00BA3E62">
              <w:rPr>
                <w:sz w:val="20"/>
                <w:szCs w:val="20"/>
              </w:rPr>
              <w:t>• vymenovať vhodné druhy</w:t>
            </w:r>
          </w:p>
          <w:p w:rsidR="009925BC" w:rsidRPr="00BA3E62" w:rsidRDefault="009925BC" w:rsidP="009925BC">
            <w:pPr>
              <w:tabs>
                <w:tab w:val="center" w:pos="4536"/>
                <w:tab w:val="right" w:pos="9072"/>
              </w:tabs>
              <w:rPr>
                <w:sz w:val="20"/>
                <w:szCs w:val="20"/>
              </w:rPr>
            </w:pPr>
            <w:r w:rsidRPr="00BA3E62">
              <w:rPr>
                <w:sz w:val="20"/>
                <w:szCs w:val="20"/>
              </w:rPr>
              <w:t>• popísať druhy úprav pred plnením</w:t>
            </w:r>
          </w:p>
          <w:p w:rsidR="009925BC" w:rsidRPr="00BA3E62" w:rsidRDefault="009925BC" w:rsidP="009925BC">
            <w:pPr>
              <w:tabs>
                <w:tab w:val="center" w:pos="4536"/>
                <w:tab w:val="right" w:pos="9072"/>
              </w:tabs>
              <w:rPr>
                <w:sz w:val="20"/>
                <w:szCs w:val="20"/>
              </w:rPr>
            </w:pPr>
            <w:r w:rsidRPr="00BA3E62">
              <w:rPr>
                <w:sz w:val="20"/>
                <w:szCs w:val="20"/>
              </w:rPr>
              <w:t>• poznať rôzne druhy plniek</w:t>
            </w:r>
          </w:p>
          <w:p w:rsidR="009925BC" w:rsidRPr="00BA3E62" w:rsidRDefault="009925BC" w:rsidP="009925BC">
            <w:pPr>
              <w:tabs>
                <w:tab w:val="center" w:pos="4536"/>
                <w:tab w:val="right" w:pos="9072"/>
              </w:tabs>
              <w:rPr>
                <w:sz w:val="20"/>
                <w:szCs w:val="20"/>
              </w:rPr>
            </w:pPr>
            <w:r w:rsidRPr="00BA3E62">
              <w:rPr>
                <w:sz w:val="20"/>
                <w:szCs w:val="20"/>
              </w:rPr>
              <w:lastRenderedPageBreak/>
              <w:t xml:space="preserve">• dodržiavať technologické postupy a zásady pri úprave plnenej zeleniny </w:t>
            </w:r>
          </w:p>
          <w:p w:rsidR="009925BC" w:rsidRPr="00BA3E62" w:rsidRDefault="009925BC" w:rsidP="009925BC">
            <w:pPr>
              <w:tabs>
                <w:tab w:val="center" w:pos="4536"/>
                <w:tab w:val="right" w:pos="9072"/>
              </w:tabs>
              <w:rPr>
                <w:sz w:val="20"/>
                <w:szCs w:val="20"/>
              </w:rPr>
            </w:pPr>
            <w:r w:rsidRPr="00BA3E62">
              <w:rPr>
                <w:sz w:val="20"/>
                <w:szCs w:val="20"/>
              </w:rPr>
              <w:t>a ovocia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3.</w:t>
            </w:r>
          </w:p>
          <w:p w:rsidR="009925BC" w:rsidRPr="00BA3E62" w:rsidRDefault="009925BC" w:rsidP="009925BC">
            <w:pPr>
              <w:tabs>
                <w:tab w:val="center" w:pos="4536"/>
                <w:tab w:val="right" w:pos="9072"/>
              </w:tabs>
              <w:jc w:val="center"/>
              <w:rPr>
                <w:b/>
                <w:sz w:val="20"/>
                <w:szCs w:val="20"/>
              </w:rPr>
            </w:pPr>
            <w:r w:rsidRPr="00BA3E62">
              <w:rPr>
                <w:b/>
                <w:sz w:val="20"/>
                <w:szCs w:val="20"/>
              </w:rPr>
              <w:t>Úprava predkrmov</w:t>
            </w:r>
          </w:p>
          <w:p w:rsidR="009925BC" w:rsidRPr="00BA3E62" w:rsidRDefault="009925BC" w:rsidP="009925BC">
            <w:pPr>
              <w:tabs>
                <w:tab w:val="center" w:pos="4536"/>
                <w:tab w:val="right" w:pos="9072"/>
              </w:tabs>
              <w:jc w:val="center"/>
              <w:rPr>
                <w:b/>
                <w:sz w:val="20"/>
                <w:szCs w:val="20"/>
              </w:rPr>
            </w:pPr>
            <w:r w:rsidRPr="00BA3E62">
              <w:rPr>
                <w:b/>
                <w:sz w:val="20"/>
                <w:szCs w:val="20"/>
              </w:rPr>
              <w:t>63</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pokrmov v rôsole a v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mäsových pien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studených predkrmov zo zeleniny, z vajec, rýb a syrov</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pokrmov v rôsole a v aspiku</w:t>
            </w:r>
          </w:p>
          <w:p w:rsidR="009925BC" w:rsidRPr="00BA3E62" w:rsidRDefault="009925BC" w:rsidP="009925BC">
            <w:pPr>
              <w:tabs>
                <w:tab w:val="center" w:pos="4536"/>
                <w:tab w:val="right" w:pos="9072"/>
              </w:tabs>
              <w:rPr>
                <w:sz w:val="20"/>
                <w:szCs w:val="20"/>
              </w:rPr>
            </w:pPr>
            <w:r w:rsidRPr="00BA3E62">
              <w:rPr>
                <w:sz w:val="20"/>
                <w:szCs w:val="20"/>
              </w:rPr>
              <w:t>Delenie úprav pokrmov v rôsole a v aspiku</w:t>
            </w:r>
          </w:p>
          <w:p w:rsidR="009925BC" w:rsidRPr="00BA3E62" w:rsidRDefault="009925BC" w:rsidP="009925BC">
            <w:pPr>
              <w:tabs>
                <w:tab w:val="center" w:pos="4536"/>
                <w:tab w:val="right" w:pos="9072"/>
              </w:tabs>
              <w:rPr>
                <w:sz w:val="20"/>
                <w:szCs w:val="20"/>
              </w:rPr>
            </w:pPr>
            <w:r w:rsidRPr="00BA3E62">
              <w:rPr>
                <w:sz w:val="20"/>
                <w:szCs w:val="20"/>
              </w:rPr>
              <w:t xml:space="preserve">Zásady úprav  pokrmov </w:t>
            </w:r>
          </w:p>
          <w:p w:rsidR="009925BC" w:rsidRPr="00BA3E62" w:rsidRDefault="009925BC" w:rsidP="009925BC">
            <w:pPr>
              <w:tabs>
                <w:tab w:val="center" w:pos="4536"/>
                <w:tab w:val="right" w:pos="9072"/>
              </w:tabs>
              <w:rPr>
                <w:sz w:val="20"/>
                <w:szCs w:val="20"/>
              </w:rPr>
            </w:pPr>
            <w:r w:rsidRPr="00BA3E62">
              <w:rPr>
                <w:sz w:val="20"/>
                <w:szCs w:val="20"/>
              </w:rPr>
              <w:t>Delenie mäsových pien</w:t>
            </w:r>
          </w:p>
          <w:p w:rsidR="009925BC" w:rsidRPr="00BA3E62" w:rsidRDefault="009925BC" w:rsidP="009925BC">
            <w:pPr>
              <w:tabs>
                <w:tab w:val="center" w:pos="4536"/>
                <w:tab w:val="right" w:pos="9072"/>
              </w:tabs>
              <w:rPr>
                <w:sz w:val="20"/>
                <w:szCs w:val="20"/>
              </w:rPr>
            </w:pPr>
            <w:r w:rsidRPr="00BA3E62">
              <w:rPr>
                <w:sz w:val="20"/>
                <w:szCs w:val="20"/>
              </w:rPr>
              <w:t>Druhy vhodných potravín</w:t>
            </w:r>
          </w:p>
          <w:p w:rsidR="009925BC" w:rsidRPr="00BA3E62" w:rsidRDefault="009925BC" w:rsidP="009925BC">
            <w:pPr>
              <w:tabs>
                <w:tab w:val="center" w:pos="4536"/>
                <w:tab w:val="right" w:pos="9072"/>
              </w:tabs>
              <w:rPr>
                <w:sz w:val="20"/>
                <w:szCs w:val="20"/>
              </w:rPr>
            </w:pPr>
            <w:r w:rsidRPr="00BA3E62">
              <w:rPr>
                <w:sz w:val="20"/>
                <w:szCs w:val="20"/>
              </w:rPr>
              <w:t>Technologický postup pri príprave pien</w:t>
            </w:r>
          </w:p>
          <w:p w:rsidR="009925BC" w:rsidRPr="00BA3E62" w:rsidRDefault="009925BC" w:rsidP="009925BC">
            <w:pPr>
              <w:tabs>
                <w:tab w:val="center" w:pos="4536"/>
                <w:tab w:val="right" w:pos="9072"/>
              </w:tabs>
              <w:rPr>
                <w:sz w:val="20"/>
                <w:szCs w:val="20"/>
              </w:rPr>
            </w:pPr>
            <w:r w:rsidRPr="00BA3E62">
              <w:rPr>
                <w:sz w:val="20"/>
                <w:szCs w:val="20"/>
              </w:rPr>
              <w:t>Zásady pri úprave mäsových pien</w:t>
            </w:r>
          </w:p>
          <w:p w:rsidR="009925BC" w:rsidRPr="00BA3E62" w:rsidRDefault="009925BC" w:rsidP="009925BC">
            <w:pPr>
              <w:tabs>
                <w:tab w:val="center" w:pos="4536"/>
                <w:tab w:val="right" w:pos="9072"/>
              </w:tabs>
              <w:rPr>
                <w:sz w:val="20"/>
                <w:szCs w:val="20"/>
              </w:rPr>
            </w:pPr>
            <w:r w:rsidRPr="00BA3E62">
              <w:rPr>
                <w:sz w:val="20"/>
                <w:szCs w:val="20"/>
              </w:rPr>
              <w:t>Zásady a kritériá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vhodný výber  a spôsob podávania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podávaní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studených predkrmov</w:t>
            </w:r>
          </w:p>
          <w:p w:rsidR="009925BC" w:rsidRPr="00BA3E62" w:rsidRDefault="009925BC" w:rsidP="009925BC">
            <w:pPr>
              <w:tabs>
                <w:tab w:val="center" w:pos="4536"/>
                <w:tab w:val="right" w:pos="9072"/>
              </w:tabs>
              <w:rPr>
                <w:sz w:val="20"/>
                <w:szCs w:val="20"/>
              </w:rPr>
            </w:pPr>
            <w:r w:rsidRPr="00BA3E62">
              <w:rPr>
                <w:sz w:val="20"/>
                <w:szCs w:val="20"/>
              </w:rPr>
              <w:t>Druhy vhodných potravín na predkrmy</w:t>
            </w:r>
          </w:p>
          <w:p w:rsidR="009925BC" w:rsidRPr="00BA3E62" w:rsidRDefault="009925BC" w:rsidP="009925BC">
            <w:pPr>
              <w:tabs>
                <w:tab w:val="center" w:pos="4536"/>
                <w:tab w:val="right" w:pos="9072"/>
              </w:tabs>
              <w:rPr>
                <w:sz w:val="20"/>
                <w:szCs w:val="20"/>
              </w:rPr>
            </w:pPr>
            <w:r w:rsidRPr="00BA3E62">
              <w:rPr>
                <w:sz w:val="20"/>
                <w:szCs w:val="20"/>
              </w:rPr>
              <w:t>Zásady pri úprave studených predkrmov</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vymenovať druhy pokrmov</w:t>
            </w:r>
          </w:p>
          <w:p w:rsidR="009925BC" w:rsidRPr="00BA3E62" w:rsidRDefault="009925BC" w:rsidP="009925BC">
            <w:pPr>
              <w:tabs>
                <w:tab w:val="center" w:pos="4536"/>
                <w:tab w:val="right" w:pos="9072"/>
              </w:tabs>
              <w:rPr>
                <w:sz w:val="20"/>
                <w:szCs w:val="20"/>
              </w:rPr>
            </w:pPr>
            <w:r w:rsidRPr="00BA3E62">
              <w:rPr>
                <w:sz w:val="20"/>
                <w:szCs w:val="20"/>
              </w:rPr>
              <w:t>• ovládať delenie úprav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 vedieť  a dodržiavať zásady </w:t>
            </w:r>
          </w:p>
          <w:p w:rsidR="009925BC" w:rsidRPr="00BA3E62" w:rsidRDefault="009925BC" w:rsidP="009925BC">
            <w:pPr>
              <w:tabs>
                <w:tab w:val="center" w:pos="4536"/>
                <w:tab w:val="right" w:pos="9072"/>
              </w:tabs>
              <w:rPr>
                <w:sz w:val="20"/>
                <w:szCs w:val="20"/>
              </w:rPr>
            </w:pPr>
            <w:r w:rsidRPr="00BA3E62">
              <w:rPr>
                <w:sz w:val="20"/>
                <w:szCs w:val="20"/>
              </w:rPr>
              <w:t>• vedieť delenie mäsových pien</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uplatňovať technologické postupy</w:t>
            </w:r>
          </w:p>
          <w:p w:rsidR="009925BC" w:rsidRPr="00BA3E62" w:rsidRDefault="009925BC" w:rsidP="009925BC">
            <w:pPr>
              <w:tabs>
                <w:tab w:val="center" w:pos="4536"/>
                <w:tab w:val="right" w:pos="9072"/>
              </w:tabs>
              <w:rPr>
                <w:sz w:val="20"/>
                <w:szCs w:val="20"/>
              </w:rPr>
            </w:pPr>
            <w:r w:rsidRPr="00BA3E62">
              <w:rPr>
                <w:sz w:val="20"/>
                <w:szCs w:val="20"/>
              </w:rPr>
              <w:t>• dodržiavať zásady pri úprave pien</w:t>
            </w:r>
          </w:p>
          <w:p w:rsidR="009925BC" w:rsidRPr="00BA3E62" w:rsidRDefault="009925BC" w:rsidP="009925BC">
            <w:pPr>
              <w:tabs>
                <w:tab w:val="center" w:pos="4536"/>
                <w:tab w:val="right" w:pos="9072"/>
              </w:tabs>
              <w:rPr>
                <w:sz w:val="20"/>
                <w:szCs w:val="20"/>
              </w:rPr>
            </w:pPr>
            <w:r w:rsidRPr="00BA3E62">
              <w:rPr>
                <w:sz w:val="20"/>
                <w:szCs w:val="20"/>
              </w:rPr>
              <w:t>• poznať a dodržiavať zásady a kritériá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zvládnuť úpravu jedál stud. kuchyne</w:t>
            </w:r>
          </w:p>
          <w:p w:rsidR="009925BC" w:rsidRPr="00BA3E62" w:rsidRDefault="009925BC" w:rsidP="009925BC">
            <w:pPr>
              <w:tabs>
                <w:tab w:val="center" w:pos="4536"/>
                <w:tab w:val="right" w:pos="9072"/>
              </w:tabs>
              <w:rPr>
                <w:sz w:val="20"/>
                <w:szCs w:val="20"/>
              </w:rPr>
            </w:pPr>
            <w:r w:rsidRPr="00BA3E62">
              <w:rPr>
                <w:sz w:val="20"/>
                <w:szCs w:val="20"/>
              </w:rPr>
              <w:t>• používať zásady pri úprave jedál studenej kuchyne</w:t>
            </w:r>
          </w:p>
          <w:p w:rsidR="009925BC" w:rsidRPr="00BA3E62" w:rsidRDefault="009925BC" w:rsidP="009925BC">
            <w:pPr>
              <w:tabs>
                <w:tab w:val="center" w:pos="4536"/>
                <w:tab w:val="right" w:pos="9072"/>
              </w:tabs>
              <w:rPr>
                <w:sz w:val="20"/>
                <w:szCs w:val="20"/>
              </w:rPr>
            </w:pPr>
            <w:r w:rsidRPr="00BA3E62">
              <w:rPr>
                <w:sz w:val="20"/>
                <w:szCs w:val="20"/>
              </w:rPr>
              <w:t xml:space="preserve">• uplatňovať technologické postupy </w:t>
            </w:r>
          </w:p>
          <w:p w:rsidR="009925BC" w:rsidRPr="00BA3E62" w:rsidRDefault="009925BC" w:rsidP="009925BC">
            <w:pPr>
              <w:tabs>
                <w:tab w:val="center" w:pos="4536"/>
                <w:tab w:val="right" w:pos="9072"/>
              </w:tabs>
              <w:rPr>
                <w:sz w:val="20"/>
                <w:szCs w:val="20"/>
              </w:rPr>
            </w:pPr>
            <w:r w:rsidRPr="00BA3E62">
              <w:rPr>
                <w:sz w:val="20"/>
                <w:szCs w:val="20"/>
              </w:rPr>
              <w:t>• poznať význam predkrmov a vysvetliť vhodný výber predkrmov</w:t>
            </w:r>
          </w:p>
          <w:p w:rsidR="009925BC" w:rsidRPr="00BA3E62" w:rsidRDefault="009925BC" w:rsidP="009925BC">
            <w:pPr>
              <w:tabs>
                <w:tab w:val="center" w:pos="4536"/>
                <w:tab w:val="right" w:pos="9072"/>
              </w:tabs>
              <w:rPr>
                <w:sz w:val="20"/>
                <w:szCs w:val="20"/>
              </w:rPr>
            </w:pPr>
            <w:r w:rsidRPr="00BA3E62">
              <w:rPr>
                <w:sz w:val="20"/>
                <w:szCs w:val="20"/>
              </w:rPr>
              <w:t xml:space="preserve">• vymenovať spôsoby podávania </w:t>
            </w:r>
          </w:p>
          <w:p w:rsidR="009925BC" w:rsidRPr="00BA3E62" w:rsidRDefault="009925BC" w:rsidP="009925BC">
            <w:pPr>
              <w:tabs>
                <w:tab w:val="center" w:pos="4536"/>
                <w:tab w:val="right" w:pos="9072"/>
              </w:tabs>
              <w:rPr>
                <w:sz w:val="20"/>
                <w:szCs w:val="20"/>
              </w:rPr>
            </w:pPr>
            <w:r w:rsidRPr="00BA3E62">
              <w:rPr>
                <w:sz w:val="20"/>
                <w:szCs w:val="20"/>
              </w:rPr>
              <w:t>• ovládať a dodržiavať zásady pri podávaní predkrmov</w:t>
            </w:r>
          </w:p>
          <w:p w:rsidR="009925BC" w:rsidRPr="00BA3E62" w:rsidRDefault="009925BC" w:rsidP="009925BC">
            <w:pPr>
              <w:tabs>
                <w:tab w:val="center" w:pos="4536"/>
                <w:tab w:val="right" w:pos="9072"/>
              </w:tabs>
              <w:rPr>
                <w:sz w:val="20"/>
                <w:szCs w:val="20"/>
              </w:rPr>
            </w:pPr>
            <w:r w:rsidRPr="00BA3E62">
              <w:rPr>
                <w:sz w:val="20"/>
                <w:szCs w:val="20"/>
              </w:rPr>
              <w:t>• vymenovať druhy predkrmov</w:t>
            </w:r>
          </w:p>
          <w:p w:rsidR="009925BC" w:rsidRPr="00BA3E62" w:rsidRDefault="009925BC" w:rsidP="009925BC">
            <w:pPr>
              <w:tabs>
                <w:tab w:val="center" w:pos="4536"/>
                <w:tab w:val="right" w:pos="9072"/>
              </w:tabs>
              <w:rPr>
                <w:sz w:val="20"/>
                <w:szCs w:val="20"/>
              </w:rPr>
            </w:pPr>
            <w:r w:rsidRPr="00BA3E62">
              <w:rPr>
                <w:sz w:val="20"/>
                <w:szCs w:val="20"/>
              </w:rPr>
              <w:t>• vysvetliť rozdiel medzi jednotlivými druhmi pokrmov</w:t>
            </w:r>
          </w:p>
          <w:p w:rsidR="009925BC" w:rsidRPr="00BA3E62" w:rsidRDefault="009925BC" w:rsidP="009925BC">
            <w:pPr>
              <w:tabs>
                <w:tab w:val="center" w:pos="4536"/>
                <w:tab w:val="right" w:pos="9072"/>
              </w:tabs>
              <w:rPr>
                <w:sz w:val="20"/>
                <w:szCs w:val="20"/>
              </w:rPr>
            </w:pPr>
            <w:r w:rsidRPr="00BA3E62">
              <w:rPr>
                <w:sz w:val="20"/>
                <w:szCs w:val="20"/>
              </w:rPr>
              <w:t>• vedieť delenie</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dodržiavať zásady pri úprave studených predkrmov</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4.</w:t>
            </w:r>
          </w:p>
          <w:p w:rsidR="009925BC" w:rsidRPr="00BA3E62" w:rsidRDefault="009925BC" w:rsidP="009925BC">
            <w:pPr>
              <w:tabs>
                <w:tab w:val="center" w:pos="4536"/>
                <w:tab w:val="right" w:pos="9072"/>
              </w:tabs>
              <w:jc w:val="center"/>
              <w:rPr>
                <w:b/>
                <w:sz w:val="20"/>
                <w:szCs w:val="20"/>
              </w:rPr>
            </w:pPr>
            <w:r w:rsidRPr="00BA3E62">
              <w:rPr>
                <w:b/>
                <w:sz w:val="20"/>
                <w:szCs w:val="20"/>
              </w:rPr>
              <w:lastRenderedPageBreak/>
              <w:t>Úprava múčnikov</w:t>
            </w:r>
          </w:p>
          <w:p w:rsidR="009925BC" w:rsidRPr="00BA3E62" w:rsidRDefault="009925BC" w:rsidP="009925BC">
            <w:pPr>
              <w:tabs>
                <w:tab w:val="center" w:pos="4536"/>
                <w:tab w:val="right" w:pos="9072"/>
              </w:tabs>
              <w:jc w:val="center"/>
              <w:rPr>
                <w:b/>
                <w:sz w:val="20"/>
                <w:szCs w:val="20"/>
              </w:rPr>
            </w:pPr>
            <w:r w:rsidRPr="00BA3E62">
              <w:rPr>
                <w:b/>
                <w:sz w:val="20"/>
                <w:szCs w:val="20"/>
              </w:rPr>
              <w:t>129</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Úprava teplých predkrmov zo zeleniny, z vajec, rýb a syrov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múčnikov a ich rozdelenie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Delenie teplých predkrmov</w:t>
            </w:r>
          </w:p>
          <w:p w:rsidR="009925BC" w:rsidRPr="00BA3E62" w:rsidRDefault="009925BC" w:rsidP="009925BC">
            <w:pPr>
              <w:tabs>
                <w:tab w:val="center" w:pos="4536"/>
                <w:tab w:val="right" w:pos="9072"/>
              </w:tabs>
              <w:rPr>
                <w:sz w:val="20"/>
                <w:szCs w:val="20"/>
              </w:rPr>
            </w:pPr>
            <w:r w:rsidRPr="00BA3E62">
              <w:rPr>
                <w:sz w:val="20"/>
                <w:szCs w:val="20"/>
              </w:rPr>
              <w:t>Druhy vhodných potravín na predkrmy</w:t>
            </w:r>
          </w:p>
          <w:p w:rsidR="009925BC" w:rsidRPr="00BA3E62" w:rsidRDefault="009925BC" w:rsidP="009925BC">
            <w:pPr>
              <w:tabs>
                <w:tab w:val="center" w:pos="4536"/>
                <w:tab w:val="right" w:pos="9072"/>
              </w:tabs>
              <w:rPr>
                <w:sz w:val="20"/>
                <w:szCs w:val="20"/>
              </w:rPr>
            </w:pPr>
            <w:r w:rsidRPr="00BA3E62">
              <w:rPr>
                <w:sz w:val="20"/>
                <w:szCs w:val="20"/>
              </w:rPr>
              <w:t>Zásady pri úprave teplých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múčnikov z hľadiska výživy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Podávanie múčnikov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múčnikov</w:t>
            </w:r>
          </w:p>
          <w:p w:rsidR="009925BC" w:rsidRPr="00BA3E62" w:rsidRDefault="009925BC" w:rsidP="009925BC">
            <w:pPr>
              <w:tabs>
                <w:tab w:val="center" w:pos="4536"/>
                <w:tab w:val="right" w:pos="9072"/>
              </w:tabs>
              <w:rPr>
                <w:sz w:val="20"/>
                <w:szCs w:val="20"/>
              </w:rPr>
            </w:pPr>
            <w:r w:rsidRPr="00BA3E62">
              <w:rPr>
                <w:sz w:val="20"/>
                <w:szCs w:val="20"/>
              </w:rPr>
              <w:t xml:space="preserve"> </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vedieť delenie</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dodržiavať zásady pri úprave studených predkrmov</w:t>
            </w:r>
          </w:p>
          <w:p w:rsidR="009925BC" w:rsidRPr="00BA3E62" w:rsidRDefault="009925BC" w:rsidP="009925BC">
            <w:pPr>
              <w:tabs>
                <w:tab w:val="center" w:pos="4536"/>
                <w:tab w:val="right" w:pos="9072"/>
              </w:tabs>
              <w:rPr>
                <w:sz w:val="20"/>
                <w:szCs w:val="20"/>
              </w:rPr>
            </w:pPr>
            <w:r w:rsidRPr="00BA3E62">
              <w:rPr>
                <w:sz w:val="20"/>
                <w:szCs w:val="20"/>
              </w:rPr>
              <w:t>• zvládnuť úpravu studených a teplých predkrmov</w:t>
            </w:r>
          </w:p>
          <w:p w:rsidR="009925BC" w:rsidRPr="00BA3E62" w:rsidRDefault="009925BC" w:rsidP="009925BC">
            <w:pPr>
              <w:tabs>
                <w:tab w:val="center" w:pos="4536"/>
                <w:tab w:val="right" w:pos="9072"/>
              </w:tabs>
              <w:rPr>
                <w:sz w:val="20"/>
                <w:szCs w:val="20"/>
              </w:rPr>
            </w:pPr>
            <w:r w:rsidRPr="00BA3E62">
              <w:rPr>
                <w:sz w:val="20"/>
                <w:szCs w:val="20"/>
              </w:rPr>
              <w:t>• uplatňovať zásady pri úprave predkrmov</w:t>
            </w:r>
          </w:p>
          <w:p w:rsidR="009925BC" w:rsidRPr="00BA3E62" w:rsidRDefault="009925BC" w:rsidP="009925BC">
            <w:pPr>
              <w:tabs>
                <w:tab w:val="center" w:pos="4536"/>
                <w:tab w:val="right" w:pos="9072"/>
              </w:tabs>
              <w:rPr>
                <w:sz w:val="20"/>
                <w:szCs w:val="20"/>
              </w:rPr>
            </w:pPr>
            <w:r w:rsidRPr="00BA3E62">
              <w:rPr>
                <w:sz w:val="20"/>
                <w:szCs w:val="20"/>
              </w:rPr>
              <w:t>• poznať význam múčnikov z hľadiska výživy</w:t>
            </w:r>
          </w:p>
          <w:p w:rsidR="009925BC" w:rsidRPr="00BA3E62" w:rsidRDefault="009925BC" w:rsidP="009925BC">
            <w:pPr>
              <w:tabs>
                <w:tab w:val="center" w:pos="4536"/>
                <w:tab w:val="right" w:pos="9072"/>
              </w:tabs>
              <w:rPr>
                <w:sz w:val="20"/>
                <w:szCs w:val="20"/>
              </w:rPr>
            </w:pPr>
            <w:r w:rsidRPr="00BA3E62">
              <w:rPr>
                <w:sz w:val="20"/>
                <w:szCs w:val="20"/>
              </w:rPr>
              <w:lastRenderedPageBreak/>
              <w:t>• uplatňovať zásady pri podávaní múčnikov</w:t>
            </w:r>
          </w:p>
          <w:p w:rsidR="009925BC" w:rsidRPr="00BA3E62" w:rsidRDefault="009925BC" w:rsidP="009925BC">
            <w:pPr>
              <w:tabs>
                <w:tab w:val="center" w:pos="4536"/>
                <w:tab w:val="right" w:pos="9072"/>
              </w:tabs>
              <w:rPr>
                <w:sz w:val="20"/>
                <w:szCs w:val="20"/>
              </w:rPr>
            </w:pPr>
            <w:r w:rsidRPr="00BA3E62">
              <w:rPr>
                <w:sz w:val="20"/>
                <w:szCs w:val="20"/>
              </w:rPr>
              <w:t>• poznať rozdelenie múčnikov</w:t>
            </w:r>
          </w:p>
          <w:p w:rsidR="009925BC" w:rsidRPr="00BA3E62" w:rsidRDefault="009925BC" w:rsidP="009925BC">
            <w:pPr>
              <w:tabs>
                <w:tab w:val="center" w:pos="4536"/>
                <w:tab w:val="right" w:pos="9072"/>
              </w:tabs>
              <w:rPr>
                <w:sz w:val="20"/>
                <w:szCs w:val="20"/>
              </w:rPr>
            </w:pPr>
            <w:r w:rsidRPr="00BA3E62">
              <w:rPr>
                <w:sz w:val="20"/>
                <w:szCs w:val="20"/>
              </w:rPr>
              <w:t>• vedieť druhy liateho cesta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liateho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palaciniek s džemom</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liate kysnuté</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liateho cesta</w:t>
            </w:r>
          </w:p>
          <w:p w:rsidR="009925BC" w:rsidRPr="00BA3E62" w:rsidRDefault="009925BC" w:rsidP="009925BC">
            <w:pPr>
              <w:tabs>
                <w:tab w:val="center" w:pos="4536"/>
                <w:tab w:val="right" w:pos="9072"/>
              </w:tabs>
              <w:rPr>
                <w:sz w:val="20"/>
                <w:szCs w:val="20"/>
              </w:rPr>
            </w:pPr>
            <w:r w:rsidRPr="00BA3E62">
              <w:rPr>
                <w:sz w:val="20"/>
                <w:szCs w:val="20"/>
              </w:rPr>
              <w:t>Suroviny na prípravu liateho cesta</w:t>
            </w:r>
          </w:p>
          <w:p w:rsidR="009925BC" w:rsidRPr="00BA3E62" w:rsidRDefault="009925BC" w:rsidP="009925BC">
            <w:pPr>
              <w:tabs>
                <w:tab w:val="center" w:pos="4536"/>
                <w:tab w:val="right" w:pos="9072"/>
              </w:tabs>
              <w:rPr>
                <w:sz w:val="20"/>
                <w:szCs w:val="20"/>
              </w:rPr>
            </w:pPr>
            <w:r w:rsidRPr="00BA3E62">
              <w:rPr>
                <w:sz w:val="20"/>
                <w:szCs w:val="20"/>
              </w:rPr>
              <w:t>Zásady pri úprave liateho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palaciniek</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r w:rsidRPr="00BA3E62">
              <w:rPr>
                <w:sz w:val="20"/>
                <w:szCs w:val="20"/>
              </w:rPr>
              <w:t>Zásady pri príprave palaciniek</w:t>
            </w: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cesta</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vedieť druhy liateho cesta</w:t>
            </w:r>
          </w:p>
          <w:p w:rsidR="009925BC" w:rsidRPr="00BA3E62" w:rsidRDefault="009925BC" w:rsidP="009925BC">
            <w:pPr>
              <w:tabs>
                <w:tab w:val="center" w:pos="4536"/>
                <w:tab w:val="right" w:pos="9072"/>
              </w:tabs>
              <w:rPr>
                <w:sz w:val="20"/>
                <w:szCs w:val="20"/>
              </w:rPr>
            </w:pPr>
            <w:r w:rsidRPr="00BA3E62">
              <w:rPr>
                <w:sz w:val="20"/>
                <w:szCs w:val="20"/>
              </w:rPr>
              <w:t>• vymenovať vhodné suroviny</w:t>
            </w:r>
          </w:p>
          <w:p w:rsidR="009925BC" w:rsidRPr="00BA3E62" w:rsidRDefault="009925BC" w:rsidP="009925BC">
            <w:pPr>
              <w:tabs>
                <w:tab w:val="center" w:pos="4536"/>
                <w:tab w:val="right" w:pos="9072"/>
              </w:tabs>
              <w:rPr>
                <w:sz w:val="20"/>
                <w:szCs w:val="20"/>
              </w:rPr>
            </w:pPr>
            <w:r w:rsidRPr="00BA3E62">
              <w:rPr>
                <w:sz w:val="20"/>
                <w:szCs w:val="20"/>
              </w:rPr>
              <w:t>• dodržiavať zásady, popísať tepelné úpravy a ovládať technol. postupy</w:t>
            </w:r>
          </w:p>
          <w:p w:rsidR="009925BC" w:rsidRPr="00BA3E62" w:rsidRDefault="009925BC" w:rsidP="009925BC">
            <w:pPr>
              <w:tabs>
                <w:tab w:val="center" w:pos="4536"/>
                <w:tab w:val="right" w:pos="9072"/>
              </w:tabs>
              <w:rPr>
                <w:sz w:val="20"/>
                <w:szCs w:val="20"/>
              </w:rPr>
            </w:pPr>
            <w:r w:rsidRPr="00BA3E62">
              <w:rPr>
                <w:sz w:val="20"/>
                <w:szCs w:val="20"/>
              </w:rPr>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a</w:t>
            </w:r>
          </w:p>
          <w:p w:rsidR="009925BC" w:rsidRPr="00BA3E62" w:rsidRDefault="009925BC" w:rsidP="009925BC">
            <w:pPr>
              <w:tabs>
                <w:tab w:val="center" w:pos="4536"/>
                <w:tab w:val="right" w:pos="9072"/>
              </w:tabs>
              <w:rPr>
                <w:sz w:val="20"/>
                <w:szCs w:val="20"/>
              </w:rPr>
            </w:pPr>
            <w:r w:rsidRPr="00BA3E62">
              <w:rPr>
                <w:sz w:val="20"/>
                <w:szCs w:val="20"/>
              </w:rPr>
              <w:t xml:space="preserve"> dodržiavať zásady pri príp. palaciniek</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liate kysnuté</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lievancov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kysnuté</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plnených buchiet s lekvárom</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lístkové – plnené lístkové rúročky</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lievancov</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lievancov</w:t>
            </w: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cesta</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plnených buchiet</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plnených buchiet</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lastRenderedPageBreak/>
              <w:t>Tepelné úpravy a technologické postupy prípravy lístkového cesta</w:t>
            </w:r>
          </w:p>
          <w:p w:rsidR="009925BC" w:rsidRPr="00BA3E62" w:rsidRDefault="009925BC" w:rsidP="009925BC">
            <w:pPr>
              <w:tabs>
                <w:tab w:val="center" w:pos="4536"/>
                <w:tab w:val="right" w:pos="9072"/>
              </w:tabs>
              <w:rPr>
                <w:sz w:val="20"/>
                <w:szCs w:val="20"/>
              </w:rPr>
            </w:pPr>
            <w:r w:rsidRPr="00BA3E62">
              <w:rPr>
                <w:sz w:val="20"/>
                <w:szCs w:val="20"/>
              </w:rPr>
              <w:t>Zásady pri príprave cesta</w:t>
            </w:r>
          </w:p>
          <w:p w:rsidR="009925BC" w:rsidRPr="00BA3E62" w:rsidRDefault="009925BC" w:rsidP="009925BC">
            <w:pPr>
              <w:tabs>
                <w:tab w:val="center" w:pos="4536"/>
                <w:tab w:val="right" w:pos="9072"/>
              </w:tabs>
              <w:rPr>
                <w:sz w:val="20"/>
                <w:szCs w:val="20"/>
              </w:rPr>
            </w:pPr>
            <w:r w:rsidRPr="00BA3E62">
              <w:rPr>
                <w:sz w:val="20"/>
                <w:szCs w:val="20"/>
              </w:rPr>
              <w:t>Technologický postup a zásady pri príprave plnených lístkových rúročiek</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prípravy lievancov</w:t>
            </w:r>
          </w:p>
          <w:p w:rsidR="009925BC" w:rsidRPr="00BA3E62" w:rsidRDefault="009925BC" w:rsidP="009925BC">
            <w:pPr>
              <w:tabs>
                <w:tab w:val="center" w:pos="4536"/>
                <w:tab w:val="right" w:pos="9072"/>
              </w:tabs>
              <w:rPr>
                <w:sz w:val="20"/>
                <w:szCs w:val="20"/>
              </w:rPr>
            </w:pPr>
            <w:r w:rsidRPr="00BA3E62">
              <w:rPr>
                <w:sz w:val="20"/>
                <w:szCs w:val="20"/>
              </w:rPr>
              <w:t>• dodržiavať zásady pri príprave lievancov</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liate kysnuté</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p w:rsidR="009925BC" w:rsidRPr="00BA3E62" w:rsidRDefault="009925BC" w:rsidP="009925BC">
            <w:pPr>
              <w:tabs>
                <w:tab w:val="center" w:pos="4536"/>
                <w:tab w:val="right" w:pos="9072"/>
              </w:tabs>
              <w:rPr>
                <w:sz w:val="20"/>
                <w:szCs w:val="20"/>
              </w:rPr>
            </w:pPr>
            <w:r w:rsidRPr="00BA3E62">
              <w:rPr>
                <w:sz w:val="20"/>
                <w:szCs w:val="20"/>
              </w:rPr>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prípravy plnených buchiet</w:t>
            </w:r>
          </w:p>
          <w:p w:rsidR="009925BC" w:rsidRPr="00BA3E62" w:rsidRDefault="009925BC" w:rsidP="009925BC">
            <w:pPr>
              <w:tabs>
                <w:tab w:val="center" w:pos="4536"/>
                <w:tab w:val="right" w:pos="9072"/>
              </w:tabs>
              <w:rPr>
                <w:sz w:val="20"/>
                <w:szCs w:val="20"/>
              </w:rPr>
            </w:pPr>
            <w:r w:rsidRPr="00BA3E62">
              <w:rPr>
                <w:sz w:val="20"/>
                <w:szCs w:val="20"/>
              </w:rPr>
              <w:t>• dodržiavať zásady pri príprave plnených buchiet</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lístkové a plnené lístkové rúročky</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lastRenderedPageBreak/>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p w:rsidR="009925BC" w:rsidRPr="00BA3E62" w:rsidRDefault="009925BC" w:rsidP="009925BC">
            <w:pPr>
              <w:tabs>
                <w:tab w:val="center" w:pos="4536"/>
                <w:tab w:val="right" w:pos="9072"/>
              </w:tabs>
              <w:rPr>
                <w:sz w:val="20"/>
                <w:szCs w:val="20"/>
              </w:rPr>
            </w:pPr>
            <w:r w:rsidRPr="00BA3E62">
              <w:rPr>
                <w:sz w:val="20"/>
                <w:szCs w:val="20"/>
              </w:rPr>
              <w:t>• zvládnuť technologický postup prípravy plnených lístkových rúročiek a dodržiavať zásady pri ich príprave</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lineckého, vaflového a páleného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kaší – ryžová kaša s maslom</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ciest</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ciest</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ciest</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kaší</w:t>
            </w:r>
          </w:p>
          <w:p w:rsidR="009925BC" w:rsidRPr="00BA3E62" w:rsidRDefault="009925BC" w:rsidP="009925BC">
            <w:pPr>
              <w:tabs>
                <w:tab w:val="center" w:pos="4536"/>
                <w:tab w:val="right" w:pos="9072"/>
              </w:tabs>
              <w:rPr>
                <w:sz w:val="20"/>
                <w:szCs w:val="20"/>
              </w:rPr>
            </w:pPr>
            <w:r w:rsidRPr="00BA3E62">
              <w:rPr>
                <w:sz w:val="20"/>
                <w:szCs w:val="20"/>
              </w:rPr>
              <w:t>Suroviny na prípravu kaší</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príprav kaší</w:t>
            </w:r>
          </w:p>
          <w:p w:rsidR="009925BC" w:rsidRPr="00BA3E62" w:rsidRDefault="009925BC" w:rsidP="009925BC">
            <w:pPr>
              <w:tabs>
                <w:tab w:val="center" w:pos="4536"/>
                <w:tab w:val="right" w:pos="9072"/>
              </w:tabs>
              <w:rPr>
                <w:sz w:val="20"/>
                <w:szCs w:val="20"/>
              </w:rPr>
            </w:pPr>
            <w:r w:rsidRPr="00BA3E62">
              <w:rPr>
                <w:sz w:val="20"/>
                <w:szCs w:val="20"/>
              </w:rPr>
              <w:t>Zásady pri príprave kaší</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charakterizovať a vysvetliť pojem linecké, vaflové a pálené cesto</w:t>
            </w:r>
          </w:p>
          <w:p w:rsidR="009925BC" w:rsidRPr="00BA3E62" w:rsidRDefault="009925BC" w:rsidP="009925BC">
            <w:pPr>
              <w:tabs>
                <w:tab w:val="center" w:pos="4536"/>
                <w:tab w:val="right" w:pos="9072"/>
              </w:tabs>
              <w:rPr>
                <w:sz w:val="20"/>
                <w:szCs w:val="20"/>
              </w:rPr>
            </w:pPr>
            <w:r w:rsidRPr="00BA3E62">
              <w:rPr>
                <w:sz w:val="20"/>
                <w:szCs w:val="20"/>
              </w:rPr>
              <w:t>• vymenovať suroviny na prípravu ciest</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ciest</w:t>
            </w:r>
          </w:p>
          <w:p w:rsidR="009925BC" w:rsidRPr="00BA3E62" w:rsidRDefault="009925BC" w:rsidP="009925BC">
            <w:pPr>
              <w:tabs>
                <w:tab w:val="center" w:pos="4536"/>
                <w:tab w:val="right" w:pos="9072"/>
              </w:tabs>
              <w:rPr>
                <w:sz w:val="20"/>
                <w:szCs w:val="20"/>
              </w:rPr>
            </w:pPr>
            <w:r w:rsidRPr="00BA3E62">
              <w:rPr>
                <w:sz w:val="20"/>
                <w:szCs w:val="20"/>
              </w:rPr>
              <w:t>• dodržiavať zásady pri príprave ciest</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kaší</w:t>
            </w:r>
          </w:p>
          <w:p w:rsidR="009925BC" w:rsidRPr="00BA3E62" w:rsidRDefault="009925BC" w:rsidP="009925BC">
            <w:pPr>
              <w:tabs>
                <w:tab w:val="center" w:pos="4536"/>
                <w:tab w:val="right" w:pos="9072"/>
              </w:tabs>
              <w:rPr>
                <w:sz w:val="20"/>
                <w:szCs w:val="20"/>
              </w:rPr>
            </w:pPr>
            <w:r w:rsidRPr="00BA3E62">
              <w:rPr>
                <w:sz w:val="20"/>
                <w:szCs w:val="20"/>
              </w:rPr>
              <w:t>• vymenovať suroviny na prípravu kaší</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kaší</w:t>
            </w:r>
          </w:p>
          <w:p w:rsidR="009925BC" w:rsidRPr="00BA3E62" w:rsidRDefault="009925BC" w:rsidP="009925BC">
            <w:pPr>
              <w:tabs>
                <w:tab w:val="center" w:pos="4536"/>
                <w:tab w:val="right" w:pos="9072"/>
              </w:tabs>
              <w:rPr>
                <w:sz w:val="20"/>
                <w:szCs w:val="20"/>
              </w:rPr>
            </w:pPr>
            <w:r w:rsidRPr="00BA3E62">
              <w:rPr>
                <w:sz w:val="20"/>
                <w:szCs w:val="20"/>
              </w:rPr>
              <w:t>• dodržiavať zásady pri príprave kaší</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5.</w:t>
            </w:r>
          </w:p>
          <w:p w:rsidR="009925BC" w:rsidRPr="00BA3E62" w:rsidRDefault="009925BC" w:rsidP="009925BC">
            <w:pPr>
              <w:tabs>
                <w:tab w:val="center" w:pos="4536"/>
                <w:tab w:val="right" w:pos="9072"/>
              </w:tabs>
              <w:jc w:val="center"/>
              <w:rPr>
                <w:b/>
                <w:sz w:val="20"/>
                <w:szCs w:val="20"/>
              </w:rPr>
            </w:pPr>
            <w:r w:rsidRPr="00BA3E62">
              <w:rPr>
                <w:b/>
                <w:sz w:val="20"/>
                <w:szCs w:val="20"/>
              </w:rPr>
              <w:lastRenderedPageBreak/>
              <w:t>Úprava zmrzlín a nápojov</w:t>
            </w:r>
          </w:p>
          <w:p w:rsidR="009925BC" w:rsidRPr="00BA3E62" w:rsidRDefault="009925BC" w:rsidP="009925BC">
            <w:pPr>
              <w:tabs>
                <w:tab w:val="center" w:pos="4536"/>
                <w:tab w:val="right" w:pos="9072"/>
              </w:tabs>
              <w:jc w:val="center"/>
              <w:rPr>
                <w:b/>
                <w:sz w:val="20"/>
                <w:szCs w:val="20"/>
              </w:rPr>
            </w:pPr>
            <w:r w:rsidRPr="00BA3E62">
              <w:rPr>
                <w:b/>
                <w:sz w:val="20"/>
                <w:szCs w:val="20"/>
              </w:rPr>
              <w:t>83</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Úprava nákypov – ryžový nákyp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pudingov – čokoládový puding</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Šľahanie hmoty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základných druhov zmrzlín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Podávanie zmrzlín</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Charakteristika pokrmu</w:t>
            </w:r>
          </w:p>
          <w:p w:rsidR="009925BC" w:rsidRPr="00BA3E62" w:rsidRDefault="009925BC" w:rsidP="009925BC">
            <w:pPr>
              <w:tabs>
                <w:tab w:val="center" w:pos="4536"/>
                <w:tab w:val="right" w:pos="9072"/>
              </w:tabs>
              <w:rPr>
                <w:sz w:val="20"/>
                <w:szCs w:val="20"/>
              </w:rPr>
            </w:pPr>
            <w:r w:rsidRPr="00BA3E62">
              <w:rPr>
                <w:sz w:val="20"/>
                <w:szCs w:val="20"/>
              </w:rPr>
              <w:t>Rozdelenie nákypov</w:t>
            </w:r>
          </w:p>
          <w:p w:rsidR="009925BC" w:rsidRPr="00BA3E62" w:rsidRDefault="009925BC" w:rsidP="009925BC">
            <w:pPr>
              <w:tabs>
                <w:tab w:val="center" w:pos="4536"/>
                <w:tab w:val="right" w:pos="9072"/>
              </w:tabs>
              <w:rPr>
                <w:sz w:val="20"/>
                <w:szCs w:val="20"/>
              </w:rPr>
            </w:pPr>
            <w:r w:rsidRPr="00BA3E62">
              <w:rPr>
                <w:sz w:val="20"/>
                <w:szCs w:val="20"/>
              </w:rPr>
              <w:t>Suroviny na prípravu nákypov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príprav nákypov</w:t>
            </w:r>
          </w:p>
          <w:p w:rsidR="009925BC" w:rsidRPr="00BA3E62" w:rsidRDefault="009925BC" w:rsidP="009925BC">
            <w:pPr>
              <w:tabs>
                <w:tab w:val="center" w:pos="4536"/>
                <w:tab w:val="right" w:pos="9072"/>
              </w:tabs>
              <w:rPr>
                <w:sz w:val="20"/>
                <w:szCs w:val="20"/>
              </w:rPr>
            </w:pPr>
            <w:r w:rsidRPr="00BA3E62">
              <w:rPr>
                <w:sz w:val="20"/>
                <w:szCs w:val="20"/>
              </w:rPr>
              <w:t>Zásady pri príprave nákypov</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pudingov</w:t>
            </w:r>
          </w:p>
          <w:p w:rsidR="009925BC" w:rsidRPr="00BA3E62" w:rsidRDefault="009925BC" w:rsidP="009925BC">
            <w:pPr>
              <w:tabs>
                <w:tab w:val="center" w:pos="4536"/>
                <w:tab w:val="right" w:pos="9072"/>
              </w:tabs>
              <w:rPr>
                <w:sz w:val="20"/>
                <w:szCs w:val="20"/>
              </w:rPr>
            </w:pPr>
            <w:r w:rsidRPr="00BA3E62">
              <w:rPr>
                <w:sz w:val="20"/>
                <w:szCs w:val="20"/>
              </w:rPr>
              <w:t>Suroviny na prípravu pudingov</w:t>
            </w:r>
          </w:p>
          <w:p w:rsidR="009925BC" w:rsidRPr="00BA3E62" w:rsidRDefault="009925BC" w:rsidP="009925BC">
            <w:pPr>
              <w:tabs>
                <w:tab w:val="center" w:pos="4536"/>
                <w:tab w:val="right" w:pos="9072"/>
              </w:tabs>
              <w:rPr>
                <w:sz w:val="20"/>
                <w:szCs w:val="20"/>
              </w:rPr>
            </w:pPr>
            <w:r w:rsidRPr="00BA3E62">
              <w:rPr>
                <w:sz w:val="20"/>
                <w:szCs w:val="20"/>
              </w:rPr>
              <w:t xml:space="preserve">Tepelné úpravy a technologické postupy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pudingov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Pomôcky na šľahanie</w:t>
            </w:r>
          </w:p>
          <w:p w:rsidR="009925BC" w:rsidRPr="00BA3E62" w:rsidRDefault="009925BC" w:rsidP="009925BC">
            <w:pPr>
              <w:tabs>
                <w:tab w:val="center" w:pos="4536"/>
                <w:tab w:val="right" w:pos="9072"/>
              </w:tabs>
              <w:rPr>
                <w:sz w:val="20"/>
                <w:szCs w:val="20"/>
              </w:rPr>
            </w:pPr>
            <w:r w:rsidRPr="00BA3E62">
              <w:rPr>
                <w:sz w:val="20"/>
                <w:szCs w:val="20"/>
              </w:rPr>
              <w:t>Zásady pri šľahaní</w:t>
            </w:r>
          </w:p>
          <w:p w:rsidR="009925BC" w:rsidRPr="00BA3E62" w:rsidRDefault="009925BC" w:rsidP="009925BC">
            <w:pPr>
              <w:tabs>
                <w:tab w:val="center" w:pos="4536"/>
                <w:tab w:val="right" w:pos="9072"/>
              </w:tabs>
              <w:rPr>
                <w:sz w:val="20"/>
                <w:szCs w:val="20"/>
              </w:rPr>
            </w:pPr>
            <w:r w:rsidRPr="00BA3E62">
              <w:rPr>
                <w:sz w:val="20"/>
                <w:szCs w:val="20"/>
              </w:rPr>
              <w:t>Technologický postup šľahania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zmrzlín</w:t>
            </w:r>
          </w:p>
          <w:p w:rsidR="009925BC" w:rsidRPr="00BA3E62" w:rsidRDefault="009925BC" w:rsidP="009925BC">
            <w:pPr>
              <w:tabs>
                <w:tab w:val="center" w:pos="4536"/>
                <w:tab w:val="right" w:pos="9072"/>
              </w:tabs>
              <w:rPr>
                <w:sz w:val="20"/>
                <w:szCs w:val="20"/>
              </w:rPr>
            </w:pPr>
            <w:r w:rsidRPr="00BA3E62">
              <w:rPr>
                <w:sz w:val="20"/>
                <w:szCs w:val="20"/>
              </w:rPr>
              <w:lastRenderedPageBreak/>
              <w:t>Suroviny na prípravu zmrzlín</w:t>
            </w:r>
          </w:p>
          <w:p w:rsidR="009925BC" w:rsidRPr="00BA3E62" w:rsidRDefault="009925BC" w:rsidP="009925BC">
            <w:pPr>
              <w:tabs>
                <w:tab w:val="center" w:pos="4536"/>
                <w:tab w:val="right" w:pos="9072"/>
              </w:tabs>
              <w:rPr>
                <w:sz w:val="20"/>
                <w:szCs w:val="20"/>
              </w:rPr>
            </w:pPr>
            <w:r w:rsidRPr="00BA3E62">
              <w:rPr>
                <w:sz w:val="20"/>
                <w:szCs w:val="20"/>
              </w:rPr>
              <w:t>Zásady pri úprave zmrzlín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Spôsoby podávania zmrzlín</w:t>
            </w:r>
          </w:p>
          <w:p w:rsidR="009925BC" w:rsidRPr="00BA3E62" w:rsidRDefault="009925BC" w:rsidP="009925BC">
            <w:pPr>
              <w:tabs>
                <w:tab w:val="center" w:pos="4536"/>
                <w:tab w:val="right" w:pos="9072"/>
              </w:tabs>
              <w:rPr>
                <w:sz w:val="20"/>
                <w:szCs w:val="20"/>
              </w:rPr>
            </w:pPr>
            <w:r w:rsidRPr="00BA3E62">
              <w:rPr>
                <w:sz w:val="20"/>
                <w:szCs w:val="20"/>
              </w:rPr>
              <w:t>Vhodné prílohy k zmrzlinám</w:t>
            </w:r>
          </w:p>
          <w:p w:rsidR="009925BC" w:rsidRPr="00BA3E62" w:rsidRDefault="009925BC" w:rsidP="009925BC">
            <w:pPr>
              <w:tabs>
                <w:tab w:val="center" w:pos="4536"/>
                <w:tab w:val="right" w:pos="9072"/>
              </w:tabs>
              <w:rPr>
                <w:sz w:val="20"/>
                <w:szCs w:val="20"/>
              </w:rPr>
            </w:pPr>
            <w:r w:rsidRPr="00BA3E62">
              <w:rPr>
                <w:sz w:val="20"/>
                <w:szCs w:val="20"/>
              </w:rPr>
              <w:t>Príležitosti podávania zmrzlín</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nákypov</w:t>
            </w:r>
          </w:p>
          <w:p w:rsidR="009925BC" w:rsidRPr="00BA3E62" w:rsidRDefault="009925BC" w:rsidP="009925BC">
            <w:pPr>
              <w:tabs>
                <w:tab w:val="center" w:pos="4536"/>
                <w:tab w:val="right" w:pos="9072"/>
              </w:tabs>
              <w:rPr>
                <w:sz w:val="20"/>
                <w:szCs w:val="20"/>
              </w:rPr>
            </w:pPr>
            <w:r w:rsidRPr="00BA3E62">
              <w:rPr>
                <w:sz w:val="20"/>
                <w:szCs w:val="20"/>
              </w:rPr>
              <w:t>• vymenovať suroviny na prípravu nákypov</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 postupy prípravy nákypov</w:t>
            </w:r>
          </w:p>
          <w:p w:rsidR="009925BC" w:rsidRPr="00BA3E62" w:rsidRDefault="009925BC" w:rsidP="009925BC">
            <w:pPr>
              <w:tabs>
                <w:tab w:val="center" w:pos="4536"/>
                <w:tab w:val="right" w:pos="9072"/>
              </w:tabs>
              <w:rPr>
                <w:sz w:val="20"/>
                <w:szCs w:val="20"/>
              </w:rPr>
            </w:pPr>
            <w:r w:rsidRPr="00BA3E62">
              <w:rPr>
                <w:sz w:val="20"/>
                <w:szCs w:val="20"/>
              </w:rPr>
              <w:t>• dodržiavať zásady pri príp. nákypov</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pudingov</w:t>
            </w:r>
          </w:p>
          <w:p w:rsidR="009925BC" w:rsidRPr="00BA3E62" w:rsidRDefault="009925BC" w:rsidP="009925BC">
            <w:pPr>
              <w:tabs>
                <w:tab w:val="center" w:pos="4536"/>
                <w:tab w:val="right" w:pos="9072"/>
              </w:tabs>
              <w:rPr>
                <w:sz w:val="20"/>
                <w:szCs w:val="20"/>
              </w:rPr>
            </w:pPr>
            <w:r w:rsidRPr="00BA3E62">
              <w:rPr>
                <w:sz w:val="20"/>
                <w:szCs w:val="20"/>
              </w:rPr>
              <w:t xml:space="preserve">• vymenovať suroviny </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pudingov</w:t>
            </w:r>
          </w:p>
          <w:p w:rsidR="009925BC" w:rsidRPr="00BA3E62" w:rsidRDefault="009925BC" w:rsidP="009925BC">
            <w:pPr>
              <w:tabs>
                <w:tab w:val="center" w:pos="4536"/>
                <w:tab w:val="right" w:pos="9072"/>
              </w:tabs>
              <w:rPr>
                <w:sz w:val="20"/>
                <w:szCs w:val="20"/>
              </w:rPr>
            </w:pPr>
            <w:r w:rsidRPr="00BA3E62">
              <w:rPr>
                <w:sz w:val="20"/>
                <w:szCs w:val="20"/>
              </w:rPr>
              <w:t>• dodržiavať zásady pri príprave pudingov</w:t>
            </w:r>
          </w:p>
          <w:p w:rsidR="009925BC" w:rsidRPr="00BA3E62" w:rsidRDefault="009925BC" w:rsidP="009925BC">
            <w:pPr>
              <w:tabs>
                <w:tab w:val="center" w:pos="4536"/>
                <w:tab w:val="right" w:pos="9072"/>
              </w:tabs>
              <w:rPr>
                <w:sz w:val="20"/>
                <w:szCs w:val="20"/>
              </w:rPr>
            </w:pPr>
            <w:r w:rsidRPr="00BA3E62">
              <w:rPr>
                <w:sz w:val="20"/>
                <w:szCs w:val="20"/>
              </w:rPr>
              <w:t>• vymenovať pomôcky na šľahanie</w:t>
            </w:r>
          </w:p>
          <w:p w:rsidR="009925BC" w:rsidRPr="00BA3E62" w:rsidRDefault="009925BC" w:rsidP="009925BC">
            <w:pPr>
              <w:tabs>
                <w:tab w:val="center" w:pos="4536"/>
                <w:tab w:val="right" w:pos="9072"/>
              </w:tabs>
              <w:rPr>
                <w:sz w:val="20"/>
                <w:szCs w:val="20"/>
              </w:rPr>
            </w:pPr>
            <w:r w:rsidRPr="00BA3E62">
              <w:rPr>
                <w:sz w:val="20"/>
                <w:szCs w:val="20"/>
              </w:rPr>
              <w:t>• dodržiavať zásady pri šľahaní</w:t>
            </w:r>
          </w:p>
          <w:p w:rsidR="009925BC" w:rsidRPr="00BA3E62" w:rsidRDefault="009925BC" w:rsidP="009925BC">
            <w:pPr>
              <w:tabs>
                <w:tab w:val="center" w:pos="4536"/>
                <w:tab w:val="right" w:pos="9072"/>
              </w:tabs>
              <w:rPr>
                <w:sz w:val="20"/>
                <w:szCs w:val="20"/>
              </w:rPr>
            </w:pPr>
            <w:r w:rsidRPr="00BA3E62">
              <w:rPr>
                <w:sz w:val="20"/>
                <w:szCs w:val="20"/>
              </w:rPr>
              <w:t>• uplatňovať správne technologické postupy</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zmrzlín</w:t>
            </w:r>
          </w:p>
          <w:p w:rsidR="009925BC" w:rsidRPr="00BA3E62" w:rsidRDefault="009925BC" w:rsidP="009925BC">
            <w:pPr>
              <w:tabs>
                <w:tab w:val="center" w:pos="4536"/>
                <w:tab w:val="right" w:pos="9072"/>
              </w:tabs>
              <w:rPr>
                <w:sz w:val="20"/>
                <w:szCs w:val="20"/>
              </w:rPr>
            </w:pPr>
            <w:r w:rsidRPr="00BA3E62">
              <w:rPr>
                <w:sz w:val="20"/>
                <w:szCs w:val="20"/>
              </w:rPr>
              <w:t>• vymenovať suroviny na príp. zmrzlín</w:t>
            </w:r>
          </w:p>
          <w:p w:rsidR="009925BC" w:rsidRPr="00BA3E62" w:rsidRDefault="009925BC" w:rsidP="009925BC">
            <w:pPr>
              <w:tabs>
                <w:tab w:val="center" w:pos="4536"/>
                <w:tab w:val="right" w:pos="9072"/>
              </w:tabs>
              <w:rPr>
                <w:sz w:val="20"/>
                <w:szCs w:val="20"/>
              </w:rPr>
            </w:pPr>
            <w:r w:rsidRPr="00BA3E62">
              <w:rPr>
                <w:sz w:val="20"/>
                <w:szCs w:val="20"/>
              </w:rPr>
              <w:t>• ovládať a dodržiavať zásady pri úprave zmrzlín</w:t>
            </w:r>
          </w:p>
          <w:p w:rsidR="009925BC" w:rsidRPr="00BA3E62" w:rsidRDefault="009925BC" w:rsidP="009925BC">
            <w:pPr>
              <w:tabs>
                <w:tab w:val="center" w:pos="4536"/>
                <w:tab w:val="right" w:pos="9072"/>
              </w:tabs>
              <w:rPr>
                <w:sz w:val="20"/>
                <w:szCs w:val="20"/>
              </w:rPr>
            </w:pPr>
            <w:r w:rsidRPr="00BA3E62">
              <w:rPr>
                <w:sz w:val="20"/>
                <w:szCs w:val="20"/>
              </w:rPr>
              <w:t>• popísať spôsoby podávania zmrzlín</w:t>
            </w:r>
          </w:p>
          <w:p w:rsidR="009925BC" w:rsidRPr="00BA3E62" w:rsidRDefault="009925BC" w:rsidP="009925BC">
            <w:pPr>
              <w:tabs>
                <w:tab w:val="center" w:pos="4536"/>
                <w:tab w:val="right" w:pos="9072"/>
              </w:tabs>
              <w:rPr>
                <w:sz w:val="20"/>
                <w:szCs w:val="20"/>
              </w:rPr>
            </w:pPr>
            <w:r w:rsidRPr="00BA3E62">
              <w:rPr>
                <w:sz w:val="20"/>
                <w:szCs w:val="20"/>
              </w:rPr>
              <w:lastRenderedPageBreak/>
              <w:t xml:space="preserve"> • vymenovať vhodné prílohy </w:t>
            </w:r>
          </w:p>
          <w:p w:rsidR="009925BC" w:rsidRPr="00BA3E62" w:rsidRDefault="009925BC" w:rsidP="009925BC">
            <w:pPr>
              <w:tabs>
                <w:tab w:val="center" w:pos="4536"/>
                <w:tab w:val="right" w:pos="9072"/>
              </w:tabs>
              <w:rPr>
                <w:sz w:val="20"/>
                <w:szCs w:val="20"/>
              </w:rPr>
            </w:pPr>
            <w:r w:rsidRPr="00BA3E62">
              <w:rPr>
                <w:sz w:val="20"/>
                <w:szCs w:val="20"/>
              </w:rPr>
              <w:t xml:space="preserve">•rozlišovať rôzne príležitosti podávania zmrzlín </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6.</w:t>
            </w:r>
          </w:p>
          <w:p w:rsidR="009925BC" w:rsidRPr="00BA3E62" w:rsidRDefault="009925BC" w:rsidP="009925BC">
            <w:pPr>
              <w:tabs>
                <w:tab w:val="center" w:pos="4536"/>
                <w:tab w:val="right" w:pos="9072"/>
              </w:tabs>
              <w:jc w:val="center"/>
              <w:rPr>
                <w:b/>
                <w:sz w:val="20"/>
                <w:szCs w:val="20"/>
              </w:rPr>
            </w:pPr>
            <w:r w:rsidRPr="00BA3E62">
              <w:rPr>
                <w:b/>
                <w:sz w:val="20"/>
                <w:szCs w:val="20"/>
              </w:rPr>
              <w:t>Úprava jedál cudzích kuchýň</w:t>
            </w:r>
          </w:p>
          <w:p w:rsidR="009925BC" w:rsidRPr="00BA3E62" w:rsidRDefault="009925BC" w:rsidP="009925BC">
            <w:pPr>
              <w:tabs>
                <w:tab w:val="center" w:pos="4536"/>
                <w:tab w:val="right" w:pos="9072"/>
              </w:tabs>
              <w:jc w:val="center"/>
              <w:rPr>
                <w:b/>
                <w:sz w:val="20"/>
                <w:szCs w:val="20"/>
              </w:rPr>
            </w:pPr>
            <w:r w:rsidRPr="00BA3E62">
              <w:rPr>
                <w:b/>
                <w:sz w:val="20"/>
                <w:szCs w:val="20"/>
              </w:rPr>
              <w:t>84</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teplých nápojov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studených nápojov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jedál cudzích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Využitie cudzích kuchýň</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nápojov</w:t>
            </w:r>
          </w:p>
          <w:p w:rsidR="009925BC" w:rsidRPr="00BA3E62" w:rsidRDefault="009925BC" w:rsidP="009925BC">
            <w:pPr>
              <w:tabs>
                <w:tab w:val="center" w:pos="4536"/>
                <w:tab w:val="right" w:pos="9072"/>
              </w:tabs>
              <w:rPr>
                <w:sz w:val="20"/>
                <w:szCs w:val="20"/>
              </w:rPr>
            </w:pPr>
            <w:r w:rsidRPr="00BA3E62">
              <w:rPr>
                <w:sz w:val="20"/>
                <w:szCs w:val="20"/>
              </w:rPr>
              <w:t>Rozdelenie nápojov</w:t>
            </w:r>
          </w:p>
          <w:p w:rsidR="009925BC" w:rsidRPr="00BA3E62" w:rsidRDefault="009925BC" w:rsidP="009925BC">
            <w:pPr>
              <w:tabs>
                <w:tab w:val="center" w:pos="4536"/>
                <w:tab w:val="right" w:pos="9072"/>
              </w:tabs>
              <w:rPr>
                <w:sz w:val="20"/>
                <w:szCs w:val="20"/>
              </w:rPr>
            </w:pPr>
            <w:r w:rsidRPr="00BA3E62">
              <w:rPr>
                <w:sz w:val="20"/>
                <w:szCs w:val="20"/>
              </w:rPr>
              <w:t>Suroviny na prípravu nápojov</w:t>
            </w:r>
          </w:p>
          <w:p w:rsidR="009925BC" w:rsidRPr="00BA3E62" w:rsidRDefault="009925BC" w:rsidP="009925BC">
            <w:pPr>
              <w:tabs>
                <w:tab w:val="center" w:pos="4536"/>
                <w:tab w:val="right" w:pos="9072"/>
              </w:tabs>
              <w:rPr>
                <w:sz w:val="20"/>
                <w:szCs w:val="20"/>
              </w:rPr>
            </w:pPr>
            <w:r w:rsidRPr="00BA3E62">
              <w:rPr>
                <w:sz w:val="20"/>
                <w:szCs w:val="20"/>
              </w:rPr>
              <w:t>Zásady pri úprave nápojov</w:t>
            </w:r>
          </w:p>
          <w:p w:rsidR="009925BC" w:rsidRPr="00BA3E62" w:rsidRDefault="009925BC" w:rsidP="009925BC">
            <w:pPr>
              <w:tabs>
                <w:tab w:val="center" w:pos="4536"/>
                <w:tab w:val="right" w:pos="9072"/>
              </w:tabs>
              <w:rPr>
                <w:sz w:val="20"/>
                <w:szCs w:val="20"/>
              </w:rPr>
            </w:pPr>
            <w:r w:rsidRPr="00BA3E62">
              <w:rPr>
                <w:sz w:val="20"/>
                <w:szCs w:val="20"/>
              </w:rPr>
              <w:t>Charakteristika nápojov</w:t>
            </w:r>
          </w:p>
          <w:p w:rsidR="009925BC" w:rsidRPr="00BA3E62" w:rsidRDefault="009925BC" w:rsidP="009925BC">
            <w:pPr>
              <w:tabs>
                <w:tab w:val="center" w:pos="4536"/>
                <w:tab w:val="right" w:pos="9072"/>
              </w:tabs>
              <w:rPr>
                <w:sz w:val="20"/>
                <w:szCs w:val="20"/>
              </w:rPr>
            </w:pPr>
            <w:r w:rsidRPr="00BA3E62">
              <w:rPr>
                <w:sz w:val="20"/>
                <w:szCs w:val="20"/>
              </w:rPr>
              <w:t>Rozdelenie nápojov</w:t>
            </w:r>
          </w:p>
          <w:p w:rsidR="009925BC" w:rsidRPr="00BA3E62" w:rsidRDefault="009925BC" w:rsidP="009925BC">
            <w:pPr>
              <w:tabs>
                <w:tab w:val="center" w:pos="4536"/>
                <w:tab w:val="right" w:pos="9072"/>
              </w:tabs>
              <w:rPr>
                <w:sz w:val="20"/>
                <w:szCs w:val="20"/>
              </w:rPr>
            </w:pPr>
            <w:r w:rsidRPr="00BA3E62">
              <w:rPr>
                <w:sz w:val="20"/>
                <w:szCs w:val="20"/>
              </w:rPr>
              <w:t>Suroviny na prípravu nápojov</w:t>
            </w:r>
          </w:p>
          <w:p w:rsidR="009925BC" w:rsidRPr="00BA3E62" w:rsidRDefault="009925BC" w:rsidP="009925BC">
            <w:pPr>
              <w:tabs>
                <w:tab w:val="center" w:pos="4536"/>
                <w:tab w:val="right" w:pos="9072"/>
              </w:tabs>
              <w:rPr>
                <w:sz w:val="20"/>
                <w:szCs w:val="20"/>
              </w:rPr>
            </w:pPr>
            <w:r w:rsidRPr="00BA3E62">
              <w:rPr>
                <w:sz w:val="20"/>
                <w:szCs w:val="20"/>
              </w:rPr>
              <w:t>Zásady pri úprave nápojov</w:t>
            </w: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cudzích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Odlišnosť jednotlivých kuchýň</w:t>
            </w:r>
          </w:p>
          <w:p w:rsidR="009925BC" w:rsidRPr="00BA3E62" w:rsidRDefault="009925BC" w:rsidP="009925BC">
            <w:pPr>
              <w:tabs>
                <w:tab w:val="center" w:pos="4536"/>
                <w:tab w:val="right" w:pos="9072"/>
              </w:tabs>
              <w:rPr>
                <w:sz w:val="20"/>
                <w:szCs w:val="20"/>
              </w:rPr>
            </w:pPr>
            <w:r w:rsidRPr="00BA3E62">
              <w:rPr>
                <w:sz w:val="20"/>
                <w:szCs w:val="20"/>
              </w:rPr>
              <w:t>Príležitosti využitia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Základné suroviny používané v jednotlivých kuchyniach</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nápojov</w:t>
            </w:r>
          </w:p>
          <w:p w:rsidR="009925BC" w:rsidRPr="00BA3E62" w:rsidRDefault="009925BC" w:rsidP="009925BC">
            <w:pPr>
              <w:tabs>
                <w:tab w:val="center" w:pos="4536"/>
                <w:tab w:val="right" w:pos="9072"/>
              </w:tabs>
              <w:rPr>
                <w:sz w:val="20"/>
                <w:szCs w:val="20"/>
              </w:rPr>
            </w:pPr>
            <w:r w:rsidRPr="00BA3E62">
              <w:rPr>
                <w:sz w:val="20"/>
                <w:szCs w:val="20"/>
              </w:rPr>
              <w:t>• vymenovať suroviny na príp. nápojov</w:t>
            </w:r>
          </w:p>
          <w:p w:rsidR="009925BC" w:rsidRPr="00BA3E62" w:rsidRDefault="009925BC" w:rsidP="009925BC">
            <w:pPr>
              <w:tabs>
                <w:tab w:val="center" w:pos="4536"/>
                <w:tab w:val="right" w:pos="9072"/>
              </w:tabs>
              <w:rPr>
                <w:sz w:val="20"/>
                <w:szCs w:val="20"/>
              </w:rPr>
            </w:pPr>
            <w:r w:rsidRPr="00BA3E62">
              <w:rPr>
                <w:sz w:val="20"/>
                <w:szCs w:val="20"/>
              </w:rPr>
              <w:t>• ovládať a dodržiavať zásady</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nápojov</w:t>
            </w:r>
          </w:p>
          <w:p w:rsidR="009925BC" w:rsidRPr="00BA3E62" w:rsidRDefault="009925BC" w:rsidP="009925BC">
            <w:pPr>
              <w:tabs>
                <w:tab w:val="center" w:pos="4536"/>
                <w:tab w:val="right" w:pos="9072"/>
              </w:tabs>
              <w:rPr>
                <w:sz w:val="20"/>
                <w:szCs w:val="20"/>
              </w:rPr>
            </w:pPr>
            <w:r w:rsidRPr="00BA3E62">
              <w:rPr>
                <w:sz w:val="20"/>
                <w:szCs w:val="20"/>
              </w:rPr>
              <w:t>• vymenovať suroviny na príp. nápojov</w:t>
            </w:r>
          </w:p>
          <w:p w:rsidR="009925BC" w:rsidRPr="00BA3E62" w:rsidRDefault="009925BC" w:rsidP="009925BC">
            <w:pPr>
              <w:tabs>
                <w:tab w:val="center" w:pos="4536"/>
                <w:tab w:val="right" w:pos="9072"/>
              </w:tabs>
              <w:rPr>
                <w:sz w:val="20"/>
                <w:szCs w:val="20"/>
              </w:rPr>
            </w:pPr>
            <w:r w:rsidRPr="00BA3E62">
              <w:rPr>
                <w:sz w:val="20"/>
                <w:szCs w:val="20"/>
              </w:rPr>
              <w:t>• ovládať a dodržiavať zásady</w:t>
            </w:r>
          </w:p>
          <w:p w:rsidR="009925BC" w:rsidRPr="00BA3E62" w:rsidRDefault="009925BC" w:rsidP="009925BC">
            <w:pPr>
              <w:tabs>
                <w:tab w:val="center" w:pos="4536"/>
                <w:tab w:val="right" w:pos="9072"/>
              </w:tabs>
              <w:rPr>
                <w:sz w:val="20"/>
                <w:szCs w:val="20"/>
              </w:rPr>
            </w:pPr>
            <w:r w:rsidRPr="00BA3E62">
              <w:rPr>
                <w:sz w:val="20"/>
                <w:szCs w:val="20"/>
              </w:rPr>
              <w:t>• zvládnuť úpravu zmrzlín a nápojov</w:t>
            </w:r>
          </w:p>
          <w:p w:rsidR="009925BC" w:rsidRPr="00BA3E62" w:rsidRDefault="009925BC" w:rsidP="009925BC">
            <w:pPr>
              <w:tabs>
                <w:tab w:val="center" w:pos="4536"/>
                <w:tab w:val="right" w:pos="9072"/>
              </w:tabs>
              <w:rPr>
                <w:sz w:val="20"/>
                <w:szCs w:val="20"/>
              </w:rPr>
            </w:pPr>
            <w:r w:rsidRPr="00BA3E62">
              <w:rPr>
                <w:sz w:val="20"/>
                <w:szCs w:val="20"/>
              </w:rPr>
              <w:t>• používať zásady pri úprave zmrzlín a nápojov</w:t>
            </w:r>
          </w:p>
          <w:p w:rsidR="009925BC" w:rsidRPr="00BA3E62" w:rsidRDefault="009925BC" w:rsidP="009925BC">
            <w:pPr>
              <w:tabs>
                <w:tab w:val="center" w:pos="4536"/>
                <w:tab w:val="right" w:pos="9072"/>
              </w:tabs>
              <w:rPr>
                <w:sz w:val="20"/>
                <w:szCs w:val="20"/>
              </w:rPr>
            </w:pPr>
            <w:r w:rsidRPr="00BA3E62">
              <w:rPr>
                <w:sz w:val="20"/>
                <w:szCs w:val="20"/>
              </w:rPr>
              <w:t>• uplatňovať technologické postupy úpravy zmrzlín a nápojov</w:t>
            </w:r>
          </w:p>
          <w:p w:rsidR="009925BC" w:rsidRPr="00BA3E62" w:rsidRDefault="009925BC" w:rsidP="009925BC">
            <w:pPr>
              <w:tabs>
                <w:tab w:val="center" w:pos="4536"/>
                <w:tab w:val="right" w:pos="9072"/>
              </w:tabs>
              <w:rPr>
                <w:sz w:val="20"/>
                <w:szCs w:val="20"/>
              </w:rPr>
            </w:pPr>
            <w:r w:rsidRPr="00BA3E62">
              <w:rPr>
                <w:sz w:val="20"/>
                <w:szCs w:val="20"/>
              </w:rPr>
              <w:t>• charakterizovať a vysvetliť jednotlivé cudzie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rozlišovať jednotlivé kuchyne</w:t>
            </w:r>
          </w:p>
          <w:p w:rsidR="009925BC" w:rsidRPr="00BA3E62" w:rsidRDefault="009925BC" w:rsidP="009925BC">
            <w:pPr>
              <w:tabs>
                <w:tab w:val="center" w:pos="4536"/>
                <w:tab w:val="right" w:pos="9072"/>
              </w:tabs>
              <w:rPr>
                <w:sz w:val="20"/>
                <w:szCs w:val="20"/>
              </w:rPr>
            </w:pPr>
            <w:r w:rsidRPr="00BA3E62">
              <w:rPr>
                <w:sz w:val="20"/>
                <w:szCs w:val="20"/>
              </w:rPr>
              <w:t>• vymenovať rôzne príležitosti využitia kuchýň</w:t>
            </w:r>
          </w:p>
          <w:p w:rsidR="009925BC" w:rsidRPr="00BA3E62" w:rsidRDefault="009925BC" w:rsidP="009925BC">
            <w:pPr>
              <w:tabs>
                <w:tab w:val="center" w:pos="4536"/>
                <w:tab w:val="right" w:pos="9072"/>
              </w:tabs>
              <w:rPr>
                <w:sz w:val="20"/>
                <w:szCs w:val="20"/>
              </w:rPr>
            </w:pPr>
            <w:r w:rsidRPr="00BA3E62">
              <w:rPr>
                <w:sz w:val="20"/>
                <w:szCs w:val="20"/>
              </w:rPr>
              <w:t>• ovládať základné suroviny pri príprave jedál cudzích kuchýň</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7.</w:t>
            </w:r>
          </w:p>
          <w:p w:rsidR="009925BC" w:rsidRPr="00BA3E62" w:rsidRDefault="009925BC" w:rsidP="009925BC">
            <w:pPr>
              <w:tabs>
                <w:tab w:val="center" w:pos="4536"/>
                <w:tab w:val="right" w:pos="9072"/>
              </w:tabs>
              <w:jc w:val="center"/>
              <w:rPr>
                <w:b/>
                <w:sz w:val="20"/>
                <w:szCs w:val="20"/>
              </w:rPr>
            </w:pPr>
            <w:r w:rsidRPr="00BA3E62">
              <w:rPr>
                <w:b/>
                <w:sz w:val="20"/>
                <w:szCs w:val="20"/>
              </w:rPr>
              <w:t>Všeobecné zásady pri úprave diétnych jedál</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Technologické postupy jedál 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Technologické postupy jedál mimoeurópskej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lastRenderedPageBreak/>
              <w:t>Druhy diét</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Druhy jedál 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jedál</w:t>
            </w:r>
          </w:p>
          <w:p w:rsidR="009925BC" w:rsidRPr="00BA3E62" w:rsidRDefault="009925BC" w:rsidP="009925BC">
            <w:pPr>
              <w:tabs>
                <w:tab w:val="center" w:pos="4536"/>
                <w:tab w:val="right" w:pos="9072"/>
              </w:tabs>
              <w:rPr>
                <w:sz w:val="20"/>
                <w:szCs w:val="20"/>
              </w:rPr>
            </w:pPr>
            <w:r w:rsidRPr="00BA3E62">
              <w:rPr>
                <w:sz w:val="20"/>
                <w:szCs w:val="20"/>
              </w:rPr>
              <w:t>Technologické postupy jednotlivých  jedál</w:t>
            </w:r>
          </w:p>
          <w:p w:rsidR="009925BC" w:rsidRPr="00BA3E62" w:rsidRDefault="009925BC" w:rsidP="009925BC">
            <w:pPr>
              <w:tabs>
                <w:tab w:val="center" w:pos="4536"/>
                <w:tab w:val="right" w:pos="9072"/>
              </w:tabs>
              <w:rPr>
                <w:sz w:val="20"/>
                <w:szCs w:val="20"/>
              </w:rPr>
            </w:pPr>
            <w:r w:rsidRPr="00BA3E62">
              <w:rPr>
                <w:sz w:val="20"/>
                <w:szCs w:val="20"/>
              </w:rPr>
              <w:t>Druhy jedál mimoeurópskej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jedál</w:t>
            </w:r>
          </w:p>
          <w:p w:rsidR="009925BC" w:rsidRPr="00BA3E62" w:rsidRDefault="009925BC" w:rsidP="009925BC">
            <w:pPr>
              <w:tabs>
                <w:tab w:val="center" w:pos="4536"/>
                <w:tab w:val="right" w:pos="9072"/>
              </w:tabs>
              <w:rPr>
                <w:sz w:val="20"/>
                <w:szCs w:val="20"/>
              </w:rPr>
            </w:pPr>
            <w:r w:rsidRPr="00BA3E62">
              <w:rPr>
                <w:sz w:val="20"/>
                <w:szCs w:val="20"/>
              </w:rPr>
              <w:t>Technologické postupy jednotlivých jedál</w:t>
            </w: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Charakterizovať diétne jedlá</w:t>
            </w:r>
          </w:p>
          <w:p w:rsidR="009925BC" w:rsidRPr="00BA3E62" w:rsidRDefault="009925BC" w:rsidP="009925BC">
            <w:pPr>
              <w:tabs>
                <w:tab w:val="center" w:pos="4536"/>
                <w:tab w:val="right" w:pos="9072"/>
              </w:tabs>
              <w:rPr>
                <w:sz w:val="20"/>
                <w:szCs w:val="20"/>
              </w:rPr>
            </w:pPr>
            <w:r w:rsidRPr="00BA3E62">
              <w:rPr>
                <w:sz w:val="20"/>
                <w:szCs w:val="20"/>
              </w:rPr>
              <w:t>Delenie a druhy  diétnych jedál</w:t>
            </w:r>
          </w:p>
          <w:p w:rsidR="009925BC" w:rsidRPr="00BA3E62" w:rsidRDefault="009925BC" w:rsidP="009925BC">
            <w:pPr>
              <w:tabs>
                <w:tab w:val="center" w:pos="4536"/>
                <w:tab w:val="right" w:pos="9072"/>
              </w:tabs>
              <w:rPr>
                <w:sz w:val="20"/>
                <w:szCs w:val="20"/>
              </w:rPr>
            </w:pPr>
            <w:r w:rsidRPr="00BA3E62">
              <w:rPr>
                <w:sz w:val="20"/>
                <w:szCs w:val="20"/>
              </w:rPr>
              <w:t>Vhodné potraviny na prípravu diétnych jedál</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vymenovať a charakterizovať druhy jedál</w:t>
            </w:r>
          </w:p>
          <w:p w:rsidR="009925BC" w:rsidRPr="00BA3E62" w:rsidRDefault="009925BC" w:rsidP="009925BC">
            <w:pPr>
              <w:tabs>
                <w:tab w:val="center" w:pos="4536"/>
                <w:tab w:val="right" w:pos="9072"/>
              </w:tabs>
              <w:rPr>
                <w:sz w:val="20"/>
                <w:szCs w:val="20"/>
              </w:rPr>
            </w:pPr>
            <w:r w:rsidRPr="00BA3E62">
              <w:rPr>
                <w:sz w:val="20"/>
                <w:szCs w:val="20"/>
              </w:rPr>
              <w:t>• uplatňovať zásady pri príprave jedál</w:t>
            </w:r>
          </w:p>
          <w:p w:rsidR="009925BC" w:rsidRPr="00BA3E62" w:rsidRDefault="009925BC" w:rsidP="009925BC">
            <w:pPr>
              <w:tabs>
                <w:tab w:val="center" w:pos="4536"/>
                <w:tab w:val="right" w:pos="9072"/>
              </w:tabs>
              <w:rPr>
                <w:sz w:val="20"/>
                <w:szCs w:val="20"/>
              </w:rPr>
            </w:pPr>
            <w:r w:rsidRPr="00BA3E62">
              <w:rPr>
                <w:sz w:val="20"/>
                <w:szCs w:val="20"/>
              </w:rPr>
              <w:t>• ovládať technologické postupy jedál</w:t>
            </w:r>
          </w:p>
          <w:p w:rsidR="009925BC" w:rsidRPr="00BA3E62" w:rsidRDefault="009925BC" w:rsidP="009925BC">
            <w:pPr>
              <w:tabs>
                <w:tab w:val="center" w:pos="4536"/>
                <w:tab w:val="right" w:pos="9072"/>
              </w:tabs>
              <w:rPr>
                <w:sz w:val="20"/>
                <w:szCs w:val="20"/>
              </w:rPr>
            </w:pPr>
            <w:r w:rsidRPr="00BA3E62">
              <w:rPr>
                <w:sz w:val="20"/>
                <w:szCs w:val="20"/>
              </w:rPr>
              <w:t>• vymenovať a charakterizovať druhy jedál</w:t>
            </w:r>
          </w:p>
          <w:p w:rsidR="009925BC" w:rsidRPr="00BA3E62" w:rsidRDefault="009925BC" w:rsidP="009925BC">
            <w:pPr>
              <w:tabs>
                <w:tab w:val="center" w:pos="4536"/>
                <w:tab w:val="right" w:pos="9072"/>
              </w:tabs>
              <w:rPr>
                <w:sz w:val="20"/>
                <w:szCs w:val="20"/>
              </w:rPr>
            </w:pPr>
            <w:r w:rsidRPr="00BA3E62">
              <w:rPr>
                <w:sz w:val="20"/>
                <w:szCs w:val="20"/>
              </w:rPr>
              <w:t>• uplatňovať zásady pri príprave jedál</w:t>
            </w:r>
          </w:p>
          <w:p w:rsidR="009925BC" w:rsidRPr="00BA3E62" w:rsidRDefault="009925BC" w:rsidP="009925BC">
            <w:pPr>
              <w:tabs>
                <w:tab w:val="center" w:pos="4536"/>
                <w:tab w:val="right" w:pos="9072"/>
              </w:tabs>
              <w:rPr>
                <w:sz w:val="20"/>
                <w:szCs w:val="20"/>
              </w:rPr>
            </w:pPr>
            <w:r w:rsidRPr="00BA3E62">
              <w:rPr>
                <w:sz w:val="20"/>
                <w:szCs w:val="20"/>
              </w:rPr>
              <w:t>• ovládať technologické postupy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poznať cudzie kuchyne</w:t>
            </w:r>
          </w:p>
          <w:p w:rsidR="009925BC" w:rsidRPr="00BA3E62" w:rsidRDefault="009925BC" w:rsidP="009925BC">
            <w:pPr>
              <w:tabs>
                <w:tab w:val="center" w:pos="4536"/>
                <w:tab w:val="right" w:pos="9072"/>
              </w:tabs>
              <w:rPr>
                <w:sz w:val="20"/>
                <w:szCs w:val="20"/>
              </w:rPr>
            </w:pPr>
            <w:r w:rsidRPr="00BA3E62">
              <w:rPr>
                <w:sz w:val="20"/>
                <w:szCs w:val="20"/>
              </w:rPr>
              <w:t>• zvládnuť technologické postupy jedál cudzích kuchýň</w:t>
            </w:r>
          </w:p>
          <w:p w:rsidR="009925BC" w:rsidRPr="00BA3E62" w:rsidRDefault="009925BC" w:rsidP="009925BC">
            <w:pPr>
              <w:tabs>
                <w:tab w:val="center" w:pos="4536"/>
                <w:tab w:val="right" w:pos="9072"/>
              </w:tabs>
              <w:rPr>
                <w:sz w:val="20"/>
                <w:szCs w:val="20"/>
              </w:rPr>
            </w:pPr>
            <w:r w:rsidRPr="00BA3E62">
              <w:rPr>
                <w:sz w:val="20"/>
                <w:szCs w:val="20"/>
              </w:rPr>
              <w:t>• dodržiavať zásady pri príprave jedál cudzích kuchýň</w:t>
            </w:r>
          </w:p>
          <w:p w:rsidR="009925BC" w:rsidRPr="00BA3E62" w:rsidRDefault="009925BC" w:rsidP="009925BC">
            <w:pPr>
              <w:tabs>
                <w:tab w:val="center" w:pos="4536"/>
                <w:tab w:val="right" w:pos="9072"/>
              </w:tabs>
              <w:rPr>
                <w:sz w:val="20"/>
                <w:szCs w:val="20"/>
              </w:rPr>
            </w:pPr>
            <w:r w:rsidRPr="00BA3E62">
              <w:rPr>
                <w:sz w:val="20"/>
                <w:szCs w:val="20"/>
              </w:rPr>
              <w:lastRenderedPageBreak/>
              <w:t>• vysvetliť pojem diétne jedlá</w:t>
            </w:r>
          </w:p>
          <w:p w:rsidR="009925BC" w:rsidRPr="00BA3E62" w:rsidRDefault="009925BC" w:rsidP="009925BC">
            <w:pPr>
              <w:tabs>
                <w:tab w:val="center" w:pos="4536"/>
                <w:tab w:val="right" w:pos="9072"/>
              </w:tabs>
              <w:rPr>
                <w:sz w:val="20"/>
                <w:szCs w:val="20"/>
              </w:rPr>
            </w:pPr>
            <w:r w:rsidRPr="00BA3E62">
              <w:rPr>
                <w:sz w:val="20"/>
                <w:szCs w:val="20"/>
              </w:rPr>
              <w:t>• ovládať delenie a druhy diétnych jedál</w:t>
            </w:r>
          </w:p>
          <w:p w:rsidR="009925BC" w:rsidRPr="00BA3E62" w:rsidRDefault="009925BC" w:rsidP="009925BC">
            <w:pPr>
              <w:tabs>
                <w:tab w:val="center" w:pos="4536"/>
                <w:tab w:val="right" w:pos="9072"/>
              </w:tabs>
              <w:rPr>
                <w:sz w:val="20"/>
                <w:szCs w:val="20"/>
              </w:rPr>
            </w:pPr>
            <w:r w:rsidRPr="00BA3E62">
              <w:rPr>
                <w:sz w:val="20"/>
                <w:szCs w:val="20"/>
              </w:rPr>
              <w:t>• poznať vhodné potraviny na prípravu diétnych jedál</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8.</w:t>
            </w:r>
          </w:p>
          <w:p w:rsidR="009925BC" w:rsidRPr="00BA3E62" w:rsidRDefault="009925BC" w:rsidP="009925BC">
            <w:pPr>
              <w:tabs>
                <w:tab w:val="center" w:pos="4536"/>
                <w:tab w:val="right" w:pos="9072"/>
              </w:tabs>
              <w:jc w:val="center"/>
              <w:rPr>
                <w:b/>
                <w:sz w:val="20"/>
                <w:szCs w:val="20"/>
              </w:rPr>
            </w:pPr>
            <w:r w:rsidRPr="00BA3E62">
              <w:rPr>
                <w:b/>
                <w:sz w:val="20"/>
                <w:szCs w:val="20"/>
              </w:rPr>
              <w:t>Príprava na záverečné skúšky</w:t>
            </w:r>
          </w:p>
          <w:p w:rsidR="009925BC" w:rsidRPr="00BA3E62" w:rsidRDefault="009925BC" w:rsidP="009925BC">
            <w:pPr>
              <w:tabs>
                <w:tab w:val="center" w:pos="4536"/>
                <w:tab w:val="right" w:pos="9072"/>
              </w:tabs>
              <w:jc w:val="center"/>
              <w:rPr>
                <w:b/>
                <w:sz w:val="20"/>
                <w:szCs w:val="20"/>
              </w:rPr>
            </w:pPr>
            <w:r w:rsidRPr="00BA3E62">
              <w:rPr>
                <w:b/>
                <w:sz w:val="20"/>
                <w:szCs w:val="20"/>
              </w:rPr>
              <w:t>40</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Zásady pri úprave diétnych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diétnych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príprava polievok a omáčok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závariek a vložiek do polievok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lastRenderedPageBreak/>
              <w:t>Úprava príloh a doplnkov k hlavným jedlám</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Všeobecné zásady</w:t>
            </w:r>
          </w:p>
          <w:p w:rsidR="009925BC" w:rsidRPr="00BA3E62" w:rsidRDefault="009925BC" w:rsidP="009925BC">
            <w:pPr>
              <w:tabs>
                <w:tab w:val="center" w:pos="4536"/>
                <w:tab w:val="right" w:pos="9072"/>
              </w:tabs>
              <w:rPr>
                <w:sz w:val="20"/>
                <w:szCs w:val="20"/>
              </w:rPr>
            </w:pPr>
            <w:r w:rsidRPr="00BA3E62">
              <w:rPr>
                <w:sz w:val="20"/>
                <w:szCs w:val="20"/>
              </w:rPr>
              <w:t>Normy diétnych pokrmov</w:t>
            </w:r>
          </w:p>
          <w:p w:rsidR="009925BC" w:rsidRPr="00BA3E62" w:rsidRDefault="009925BC" w:rsidP="009925BC">
            <w:pPr>
              <w:tabs>
                <w:tab w:val="center" w:pos="4536"/>
                <w:tab w:val="right" w:pos="9072"/>
              </w:tabs>
              <w:rPr>
                <w:sz w:val="20"/>
                <w:szCs w:val="20"/>
              </w:rPr>
            </w:pPr>
            <w:r w:rsidRPr="00BA3E62">
              <w:rPr>
                <w:sz w:val="20"/>
                <w:szCs w:val="20"/>
              </w:rPr>
              <w:t>Podávanie diétnych pokrmov podľa označenia</w:t>
            </w:r>
          </w:p>
          <w:p w:rsidR="009925BC" w:rsidRPr="00BA3E62" w:rsidRDefault="009925BC" w:rsidP="009925BC">
            <w:pPr>
              <w:tabs>
                <w:tab w:val="center" w:pos="4536"/>
                <w:tab w:val="right" w:pos="9072"/>
              </w:tabs>
              <w:rPr>
                <w:sz w:val="20"/>
                <w:szCs w:val="20"/>
              </w:rPr>
            </w:pPr>
            <w:r w:rsidRPr="00BA3E62">
              <w:rPr>
                <w:sz w:val="20"/>
                <w:szCs w:val="20"/>
              </w:rPr>
              <w:t>Úprava pokrmov pre jednotlivé diéty</w:t>
            </w:r>
          </w:p>
          <w:p w:rsidR="009925BC" w:rsidRPr="00BA3E62" w:rsidRDefault="009925BC" w:rsidP="009925BC">
            <w:pPr>
              <w:tabs>
                <w:tab w:val="center" w:pos="4536"/>
                <w:tab w:val="right" w:pos="9072"/>
              </w:tabs>
              <w:rPr>
                <w:sz w:val="20"/>
                <w:szCs w:val="20"/>
              </w:rPr>
            </w:pPr>
            <w:r w:rsidRPr="00BA3E62">
              <w:rPr>
                <w:sz w:val="20"/>
                <w:szCs w:val="20"/>
              </w:rPr>
              <w:t>Príklady zostáv pokrmov pre jednotlivé diéty</w:t>
            </w:r>
          </w:p>
          <w:p w:rsidR="009925BC" w:rsidRPr="00BA3E62" w:rsidRDefault="009925BC" w:rsidP="009925BC">
            <w:pPr>
              <w:tabs>
                <w:tab w:val="center" w:pos="4536"/>
                <w:tab w:val="right" w:pos="9072"/>
              </w:tabs>
              <w:rPr>
                <w:sz w:val="20"/>
                <w:szCs w:val="20"/>
              </w:rPr>
            </w:pPr>
            <w:r w:rsidRPr="00BA3E62">
              <w:rPr>
                <w:sz w:val="20"/>
                <w:szCs w:val="20"/>
              </w:rPr>
              <w:t>Tepelné úpravy pokrmov</w:t>
            </w:r>
          </w:p>
          <w:p w:rsidR="009925BC" w:rsidRPr="00BA3E62" w:rsidRDefault="009925BC" w:rsidP="009925BC">
            <w:pPr>
              <w:tabs>
                <w:tab w:val="center" w:pos="4536"/>
                <w:tab w:val="right" w:pos="9072"/>
              </w:tabs>
              <w:rPr>
                <w:sz w:val="20"/>
                <w:szCs w:val="20"/>
              </w:rPr>
            </w:pPr>
            <w:r w:rsidRPr="00BA3E62">
              <w:rPr>
                <w:sz w:val="20"/>
                <w:szCs w:val="20"/>
              </w:rPr>
              <w:t>Požiadavky na úpravu diétnych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polievok</w:t>
            </w:r>
          </w:p>
          <w:p w:rsidR="009925BC" w:rsidRPr="00BA3E62" w:rsidRDefault="009925BC" w:rsidP="009925BC">
            <w:pPr>
              <w:tabs>
                <w:tab w:val="center" w:pos="4536"/>
                <w:tab w:val="right" w:pos="9072"/>
              </w:tabs>
              <w:rPr>
                <w:sz w:val="20"/>
                <w:szCs w:val="20"/>
              </w:rPr>
            </w:pPr>
            <w:r w:rsidRPr="00BA3E62">
              <w:rPr>
                <w:sz w:val="20"/>
                <w:szCs w:val="20"/>
              </w:rPr>
              <w:t>Technologický postup prípravy polievok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polievky podľa výberu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omáčok</w:t>
            </w:r>
          </w:p>
          <w:p w:rsidR="009925BC" w:rsidRPr="00BA3E62" w:rsidRDefault="009925BC" w:rsidP="009925BC">
            <w:pPr>
              <w:tabs>
                <w:tab w:val="center" w:pos="4536"/>
                <w:tab w:val="right" w:pos="9072"/>
              </w:tabs>
              <w:rPr>
                <w:sz w:val="20"/>
                <w:szCs w:val="20"/>
              </w:rPr>
            </w:pPr>
            <w:r w:rsidRPr="00BA3E62">
              <w:rPr>
                <w:sz w:val="20"/>
                <w:szCs w:val="20"/>
              </w:rPr>
              <w:t>Technologický postup prípravy omáčok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omáčky podľa výberu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závariek a vložiek do polievok</w:t>
            </w:r>
          </w:p>
          <w:p w:rsidR="009925BC" w:rsidRPr="00BA3E62" w:rsidRDefault="009925BC" w:rsidP="009925BC">
            <w:pPr>
              <w:tabs>
                <w:tab w:val="center" w:pos="4536"/>
                <w:tab w:val="right" w:pos="9072"/>
              </w:tabs>
              <w:rPr>
                <w:sz w:val="20"/>
                <w:szCs w:val="20"/>
              </w:rPr>
            </w:pPr>
            <w:r w:rsidRPr="00BA3E62">
              <w:rPr>
                <w:sz w:val="20"/>
                <w:szCs w:val="20"/>
              </w:rPr>
              <w:t>Technologický postup príprava závariek a vložiek do polievok</w:t>
            </w:r>
          </w:p>
          <w:p w:rsidR="009925BC" w:rsidRPr="00BA3E62" w:rsidRDefault="009925BC" w:rsidP="009925BC">
            <w:pPr>
              <w:tabs>
                <w:tab w:val="center" w:pos="4536"/>
                <w:tab w:val="right" w:pos="9072"/>
              </w:tabs>
              <w:rPr>
                <w:sz w:val="20"/>
                <w:szCs w:val="20"/>
              </w:rPr>
            </w:pPr>
            <w:r w:rsidRPr="00BA3E62">
              <w:rPr>
                <w:sz w:val="20"/>
                <w:szCs w:val="20"/>
              </w:rPr>
              <w:t>Príprava závarky a vložky do polievky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príloh a doplnkov k hlavným jedlám</w:t>
            </w:r>
          </w:p>
          <w:p w:rsidR="009925BC" w:rsidRPr="00BA3E62" w:rsidRDefault="009925BC" w:rsidP="009925BC">
            <w:pPr>
              <w:tabs>
                <w:tab w:val="center" w:pos="4536"/>
                <w:tab w:val="right" w:pos="9072"/>
              </w:tabs>
              <w:rPr>
                <w:sz w:val="20"/>
                <w:szCs w:val="20"/>
              </w:rPr>
            </w:pPr>
            <w:r w:rsidRPr="00BA3E62">
              <w:rPr>
                <w:sz w:val="20"/>
                <w:szCs w:val="20"/>
              </w:rPr>
              <w:lastRenderedPageBreak/>
              <w:t>Technologické postupy  úprav príloh a doplnkov k hlavným jedlám</w:t>
            </w:r>
          </w:p>
          <w:p w:rsidR="009925BC" w:rsidRPr="00BA3E62" w:rsidRDefault="009925BC" w:rsidP="009925BC">
            <w:pPr>
              <w:tabs>
                <w:tab w:val="center" w:pos="4536"/>
                <w:tab w:val="right" w:pos="9072"/>
              </w:tabs>
              <w:rPr>
                <w:sz w:val="20"/>
                <w:szCs w:val="20"/>
              </w:rPr>
            </w:pPr>
            <w:r w:rsidRPr="00BA3E62">
              <w:rPr>
                <w:sz w:val="20"/>
                <w:szCs w:val="20"/>
              </w:rPr>
              <w:t>Všeobecné zásady</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ovládať všeobecné zásady</w:t>
            </w:r>
          </w:p>
          <w:p w:rsidR="009925BC" w:rsidRPr="00BA3E62" w:rsidRDefault="009925BC" w:rsidP="009925BC">
            <w:pPr>
              <w:tabs>
                <w:tab w:val="center" w:pos="4536"/>
                <w:tab w:val="right" w:pos="9072"/>
              </w:tabs>
              <w:rPr>
                <w:sz w:val="20"/>
                <w:szCs w:val="20"/>
              </w:rPr>
            </w:pPr>
            <w:r w:rsidRPr="00BA3E62">
              <w:rPr>
                <w:sz w:val="20"/>
                <w:szCs w:val="20"/>
              </w:rPr>
              <w:t>• poznať normy diétnych pokrmov</w:t>
            </w:r>
          </w:p>
          <w:p w:rsidR="009925BC" w:rsidRPr="00BA3E62" w:rsidRDefault="009925BC" w:rsidP="009925BC">
            <w:pPr>
              <w:tabs>
                <w:tab w:val="center" w:pos="4536"/>
                <w:tab w:val="right" w:pos="9072"/>
              </w:tabs>
              <w:rPr>
                <w:sz w:val="20"/>
                <w:szCs w:val="20"/>
              </w:rPr>
            </w:pPr>
            <w:r w:rsidRPr="00BA3E62">
              <w:rPr>
                <w:sz w:val="20"/>
                <w:szCs w:val="20"/>
              </w:rPr>
              <w:t>• vysvetliť podávanie diétnych pokrmov podľa označenia</w:t>
            </w:r>
          </w:p>
          <w:p w:rsidR="009925BC" w:rsidRPr="00BA3E62" w:rsidRDefault="009925BC" w:rsidP="009925BC">
            <w:pPr>
              <w:tabs>
                <w:tab w:val="center" w:pos="4536"/>
                <w:tab w:val="right" w:pos="9072"/>
              </w:tabs>
              <w:rPr>
                <w:sz w:val="20"/>
                <w:szCs w:val="20"/>
              </w:rPr>
            </w:pPr>
            <w:r w:rsidRPr="00BA3E62">
              <w:rPr>
                <w:sz w:val="20"/>
                <w:szCs w:val="20"/>
              </w:rPr>
              <w:t xml:space="preserve">• popísať úpravu pokrmov </w:t>
            </w:r>
          </w:p>
          <w:p w:rsidR="009925BC" w:rsidRPr="00BA3E62" w:rsidRDefault="009925BC" w:rsidP="009925BC">
            <w:pPr>
              <w:tabs>
                <w:tab w:val="center" w:pos="4536"/>
                <w:tab w:val="right" w:pos="9072"/>
              </w:tabs>
              <w:rPr>
                <w:sz w:val="20"/>
                <w:szCs w:val="20"/>
              </w:rPr>
            </w:pPr>
            <w:r w:rsidRPr="00BA3E62">
              <w:rPr>
                <w:sz w:val="20"/>
                <w:szCs w:val="20"/>
              </w:rPr>
              <w:t>• vymenovať vhodné kombinácie zostáv pokrmov pre jednotlivé diéty</w:t>
            </w:r>
          </w:p>
          <w:p w:rsidR="009925BC" w:rsidRPr="00BA3E62" w:rsidRDefault="009925BC" w:rsidP="009925BC">
            <w:pPr>
              <w:tabs>
                <w:tab w:val="center" w:pos="4536"/>
                <w:tab w:val="right" w:pos="9072"/>
              </w:tabs>
              <w:rPr>
                <w:sz w:val="20"/>
                <w:szCs w:val="20"/>
              </w:rPr>
            </w:pPr>
            <w:r w:rsidRPr="00BA3E62">
              <w:rPr>
                <w:sz w:val="20"/>
                <w:szCs w:val="20"/>
              </w:rPr>
              <w:t>• vedieť tepelné úpravy pokrmov</w:t>
            </w:r>
          </w:p>
          <w:p w:rsidR="009925BC" w:rsidRPr="00BA3E62" w:rsidRDefault="009925BC" w:rsidP="009925BC">
            <w:pPr>
              <w:tabs>
                <w:tab w:val="center" w:pos="4536"/>
                <w:tab w:val="right" w:pos="9072"/>
              </w:tabs>
              <w:rPr>
                <w:sz w:val="20"/>
                <w:szCs w:val="20"/>
              </w:rPr>
            </w:pPr>
            <w:r w:rsidRPr="00BA3E62">
              <w:rPr>
                <w:sz w:val="20"/>
                <w:szCs w:val="20"/>
              </w:rPr>
              <w:t xml:space="preserve">•zvládnuť požiadavky na úpravu diétnych pokrmov </w:t>
            </w:r>
          </w:p>
          <w:p w:rsidR="009925BC" w:rsidRPr="00BA3E62" w:rsidRDefault="009925BC" w:rsidP="009925BC">
            <w:pPr>
              <w:tabs>
                <w:tab w:val="center" w:pos="4536"/>
                <w:tab w:val="right" w:pos="9072"/>
              </w:tabs>
              <w:rPr>
                <w:sz w:val="20"/>
                <w:szCs w:val="20"/>
              </w:rPr>
            </w:pPr>
            <w:r w:rsidRPr="00BA3E62">
              <w:rPr>
                <w:sz w:val="20"/>
                <w:szCs w:val="20"/>
              </w:rPr>
              <w:t>•poznať druhy diétnych jedál</w:t>
            </w:r>
          </w:p>
          <w:p w:rsidR="009925BC" w:rsidRPr="00BA3E62" w:rsidRDefault="009925BC" w:rsidP="009925BC">
            <w:pPr>
              <w:tabs>
                <w:tab w:val="center" w:pos="4536"/>
                <w:tab w:val="right" w:pos="9072"/>
              </w:tabs>
              <w:rPr>
                <w:sz w:val="20"/>
                <w:szCs w:val="20"/>
              </w:rPr>
            </w:pPr>
            <w:r w:rsidRPr="00BA3E62">
              <w:rPr>
                <w:sz w:val="20"/>
                <w:szCs w:val="20"/>
              </w:rPr>
              <w:t>•zvládnuť technologické postupy a úpravy diétnych jedál</w:t>
            </w:r>
          </w:p>
          <w:p w:rsidR="009925BC" w:rsidRPr="00BA3E62" w:rsidRDefault="009925BC" w:rsidP="009925BC">
            <w:pPr>
              <w:tabs>
                <w:tab w:val="center" w:pos="4536"/>
                <w:tab w:val="right" w:pos="9072"/>
              </w:tabs>
              <w:rPr>
                <w:sz w:val="20"/>
                <w:szCs w:val="20"/>
              </w:rPr>
            </w:pPr>
            <w:r w:rsidRPr="00BA3E62">
              <w:rPr>
                <w:sz w:val="20"/>
                <w:szCs w:val="20"/>
              </w:rPr>
              <w:t>•uplatňovať zásady pri príprave diétnych jedál</w:t>
            </w:r>
          </w:p>
          <w:p w:rsidR="009925BC" w:rsidRPr="00BA3E62" w:rsidRDefault="009925BC" w:rsidP="009925BC">
            <w:pPr>
              <w:tabs>
                <w:tab w:val="center" w:pos="4536"/>
                <w:tab w:val="right" w:pos="9072"/>
              </w:tabs>
              <w:rPr>
                <w:sz w:val="20"/>
                <w:szCs w:val="20"/>
              </w:rPr>
            </w:pPr>
            <w:r w:rsidRPr="00BA3E62">
              <w:rPr>
                <w:sz w:val="20"/>
                <w:szCs w:val="20"/>
              </w:rPr>
              <w:t>•poznať druhy polievok</w:t>
            </w:r>
          </w:p>
          <w:p w:rsidR="009925BC" w:rsidRPr="00BA3E62" w:rsidRDefault="009925BC" w:rsidP="009925BC">
            <w:pPr>
              <w:tabs>
                <w:tab w:val="center" w:pos="4536"/>
                <w:tab w:val="right" w:pos="9072"/>
              </w:tabs>
              <w:rPr>
                <w:sz w:val="20"/>
                <w:szCs w:val="20"/>
              </w:rPr>
            </w:pPr>
            <w:r w:rsidRPr="00BA3E62">
              <w:rPr>
                <w:sz w:val="20"/>
                <w:szCs w:val="20"/>
              </w:rPr>
              <w:t>•ovládať technologické postupy prípravy  polievok</w:t>
            </w:r>
          </w:p>
          <w:p w:rsidR="009925BC" w:rsidRPr="00BA3E62" w:rsidRDefault="009925BC" w:rsidP="009925BC">
            <w:pPr>
              <w:tabs>
                <w:tab w:val="center" w:pos="4536"/>
                <w:tab w:val="right" w:pos="9072"/>
              </w:tabs>
              <w:rPr>
                <w:sz w:val="20"/>
                <w:szCs w:val="20"/>
              </w:rPr>
            </w:pPr>
            <w:r w:rsidRPr="00BA3E62">
              <w:rPr>
                <w:sz w:val="20"/>
                <w:szCs w:val="20"/>
              </w:rPr>
              <w:t>•zvládnuť prípravu polievky podľa výberu</w:t>
            </w:r>
          </w:p>
          <w:p w:rsidR="009925BC" w:rsidRPr="00BA3E62" w:rsidRDefault="009925BC" w:rsidP="009925BC">
            <w:pPr>
              <w:tabs>
                <w:tab w:val="center" w:pos="4536"/>
                <w:tab w:val="right" w:pos="9072"/>
              </w:tabs>
              <w:rPr>
                <w:sz w:val="20"/>
                <w:szCs w:val="20"/>
              </w:rPr>
            </w:pPr>
            <w:r w:rsidRPr="00BA3E62">
              <w:rPr>
                <w:sz w:val="20"/>
                <w:szCs w:val="20"/>
              </w:rPr>
              <w:t>•poznať druhy omáčok</w:t>
            </w:r>
          </w:p>
          <w:p w:rsidR="009925BC" w:rsidRPr="00BA3E62" w:rsidRDefault="009925BC" w:rsidP="009925BC">
            <w:pPr>
              <w:tabs>
                <w:tab w:val="center" w:pos="4536"/>
                <w:tab w:val="right" w:pos="9072"/>
              </w:tabs>
              <w:rPr>
                <w:sz w:val="20"/>
                <w:szCs w:val="20"/>
              </w:rPr>
            </w:pPr>
            <w:r w:rsidRPr="00BA3E62">
              <w:rPr>
                <w:sz w:val="20"/>
                <w:szCs w:val="20"/>
              </w:rPr>
              <w:t>•ovládať technologické postupy prípravy omáčok</w:t>
            </w:r>
          </w:p>
          <w:p w:rsidR="009925BC" w:rsidRPr="00BA3E62" w:rsidRDefault="009925BC" w:rsidP="009925BC">
            <w:pPr>
              <w:tabs>
                <w:tab w:val="center" w:pos="4536"/>
                <w:tab w:val="right" w:pos="9072"/>
              </w:tabs>
              <w:rPr>
                <w:sz w:val="20"/>
                <w:szCs w:val="20"/>
              </w:rPr>
            </w:pPr>
            <w:r w:rsidRPr="00BA3E62">
              <w:rPr>
                <w:sz w:val="20"/>
                <w:szCs w:val="20"/>
              </w:rPr>
              <w:t>•zvládnuť prípravu omáčky podľa výberu</w:t>
            </w:r>
          </w:p>
          <w:p w:rsidR="009925BC" w:rsidRPr="00BA3E62" w:rsidRDefault="009925BC" w:rsidP="009925BC">
            <w:pPr>
              <w:tabs>
                <w:tab w:val="center" w:pos="4536"/>
                <w:tab w:val="right" w:pos="9072"/>
              </w:tabs>
              <w:rPr>
                <w:sz w:val="20"/>
                <w:szCs w:val="20"/>
              </w:rPr>
            </w:pPr>
            <w:r w:rsidRPr="00BA3E62">
              <w:rPr>
                <w:sz w:val="20"/>
                <w:szCs w:val="20"/>
              </w:rPr>
              <w:t>•dodržiavať všeobecné zásady pri príprave polievok a omáčok</w:t>
            </w:r>
          </w:p>
          <w:p w:rsidR="009925BC" w:rsidRPr="00BA3E62" w:rsidRDefault="009925BC" w:rsidP="009925BC">
            <w:pPr>
              <w:tabs>
                <w:tab w:val="center" w:pos="4536"/>
                <w:tab w:val="right" w:pos="9072"/>
              </w:tabs>
              <w:rPr>
                <w:sz w:val="20"/>
                <w:szCs w:val="20"/>
              </w:rPr>
            </w:pPr>
            <w:r w:rsidRPr="00BA3E62">
              <w:rPr>
                <w:sz w:val="20"/>
                <w:szCs w:val="20"/>
              </w:rPr>
              <w:t>•poznať rozdelenie závariek a vložiek do polievok</w:t>
            </w:r>
          </w:p>
          <w:p w:rsidR="009925BC" w:rsidRPr="00BA3E62" w:rsidRDefault="009925BC" w:rsidP="009925BC">
            <w:pPr>
              <w:tabs>
                <w:tab w:val="center" w:pos="4536"/>
                <w:tab w:val="right" w:pos="9072"/>
              </w:tabs>
              <w:rPr>
                <w:sz w:val="20"/>
                <w:szCs w:val="20"/>
              </w:rPr>
            </w:pPr>
            <w:r w:rsidRPr="00BA3E62">
              <w:rPr>
                <w:sz w:val="20"/>
                <w:szCs w:val="20"/>
              </w:rPr>
              <w:t>•ovládať technologický postup prípravy závariek a vložiek do polievok</w:t>
            </w:r>
          </w:p>
          <w:p w:rsidR="009925BC" w:rsidRPr="00BA3E62" w:rsidRDefault="009925BC" w:rsidP="009925BC">
            <w:pPr>
              <w:tabs>
                <w:tab w:val="center" w:pos="4536"/>
                <w:tab w:val="right" w:pos="9072"/>
              </w:tabs>
              <w:rPr>
                <w:sz w:val="20"/>
                <w:szCs w:val="20"/>
              </w:rPr>
            </w:pPr>
            <w:r w:rsidRPr="00BA3E62">
              <w:rPr>
                <w:sz w:val="20"/>
                <w:szCs w:val="20"/>
              </w:rPr>
              <w:t>•zvládnuť prípravu závarky a vložky do polievky podľa výberu</w:t>
            </w:r>
          </w:p>
          <w:p w:rsidR="009925BC" w:rsidRPr="00BA3E62" w:rsidRDefault="009925BC" w:rsidP="009925BC">
            <w:pPr>
              <w:tabs>
                <w:tab w:val="center" w:pos="4536"/>
                <w:tab w:val="right" w:pos="9072"/>
              </w:tabs>
              <w:rPr>
                <w:sz w:val="20"/>
                <w:szCs w:val="20"/>
              </w:rPr>
            </w:pPr>
            <w:r w:rsidRPr="00BA3E62">
              <w:rPr>
                <w:sz w:val="20"/>
                <w:szCs w:val="20"/>
              </w:rPr>
              <w:t>•dodržiavať všeobecné zásady pri príprava závariek a vložiek do polievok</w:t>
            </w:r>
          </w:p>
          <w:p w:rsidR="009925BC" w:rsidRPr="00BA3E62" w:rsidRDefault="009925BC" w:rsidP="009925BC">
            <w:pPr>
              <w:tabs>
                <w:tab w:val="center" w:pos="4536"/>
                <w:tab w:val="right" w:pos="9072"/>
              </w:tabs>
              <w:rPr>
                <w:sz w:val="20"/>
                <w:szCs w:val="20"/>
              </w:rPr>
            </w:pPr>
            <w:r w:rsidRPr="00BA3E62">
              <w:rPr>
                <w:sz w:val="20"/>
                <w:szCs w:val="20"/>
              </w:rPr>
              <w:lastRenderedPageBreak/>
              <w:t>•vedieť delenie príloh a doplnkov k hlavným jedlám</w:t>
            </w:r>
          </w:p>
          <w:p w:rsidR="009925BC" w:rsidRPr="00BA3E62" w:rsidRDefault="009925BC" w:rsidP="009925BC">
            <w:pPr>
              <w:tabs>
                <w:tab w:val="center" w:pos="4536"/>
                <w:tab w:val="right" w:pos="9072"/>
              </w:tabs>
              <w:rPr>
                <w:sz w:val="20"/>
                <w:szCs w:val="20"/>
              </w:rPr>
            </w:pPr>
            <w:r w:rsidRPr="00BA3E62">
              <w:rPr>
                <w:sz w:val="20"/>
                <w:szCs w:val="20"/>
              </w:rPr>
              <w:t>•vymenovať technologické postupy</w:t>
            </w:r>
          </w:p>
          <w:p w:rsidR="009925BC" w:rsidRPr="00BA3E62" w:rsidRDefault="009925BC" w:rsidP="009925BC">
            <w:pPr>
              <w:tabs>
                <w:tab w:val="center" w:pos="4536"/>
                <w:tab w:val="right" w:pos="9072"/>
              </w:tabs>
              <w:rPr>
                <w:sz w:val="20"/>
                <w:szCs w:val="20"/>
              </w:rPr>
            </w:pPr>
            <w:r w:rsidRPr="00BA3E62">
              <w:rPr>
                <w:sz w:val="20"/>
                <w:szCs w:val="20"/>
              </w:rPr>
              <w:t xml:space="preserve">•dodržiavať všeobecné zásady pri úprave príloh a doplnkov </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Samostatná príprava jedál z jatočných mias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príprava jedál z rýb a zveriny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hydiny a drobkov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mletého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úprava jedál na objednávku</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jedál</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 z jatočných mias</w:t>
            </w:r>
          </w:p>
          <w:p w:rsidR="009925BC" w:rsidRPr="00BA3E62" w:rsidRDefault="009925BC" w:rsidP="009925BC">
            <w:pPr>
              <w:tabs>
                <w:tab w:val="center" w:pos="4536"/>
                <w:tab w:val="right" w:pos="9072"/>
              </w:tabs>
              <w:rPr>
                <w:sz w:val="20"/>
                <w:szCs w:val="20"/>
              </w:rPr>
            </w:pPr>
            <w:r w:rsidRPr="00BA3E62">
              <w:rPr>
                <w:sz w:val="20"/>
                <w:szCs w:val="20"/>
              </w:rPr>
              <w:t>Príprava jedla z jatočného mäsa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jedál z rýb a zveriny</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Druhy jedál z hydiny a drobkov</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w:t>
            </w: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Druhy jedál</w:t>
            </w:r>
          </w:p>
          <w:p w:rsidR="009925BC" w:rsidRPr="00BA3E62" w:rsidRDefault="009925BC" w:rsidP="009925BC">
            <w:pPr>
              <w:tabs>
                <w:tab w:val="center" w:pos="4536"/>
                <w:tab w:val="right" w:pos="9072"/>
              </w:tabs>
              <w:rPr>
                <w:sz w:val="20"/>
                <w:szCs w:val="20"/>
              </w:rPr>
            </w:pPr>
            <w:r w:rsidRPr="00BA3E62">
              <w:rPr>
                <w:sz w:val="20"/>
                <w:szCs w:val="20"/>
              </w:rPr>
              <w:t>Tepelné úpravy</w:t>
            </w:r>
          </w:p>
          <w:p w:rsidR="009925BC" w:rsidRPr="00BA3E62" w:rsidRDefault="009925BC" w:rsidP="009925BC">
            <w:pPr>
              <w:tabs>
                <w:tab w:val="center" w:pos="4536"/>
                <w:tab w:val="right" w:pos="9072"/>
              </w:tabs>
              <w:rPr>
                <w:sz w:val="20"/>
                <w:szCs w:val="20"/>
              </w:rPr>
            </w:pPr>
            <w:r w:rsidRPr="00BA3E62">
              <w:rPr>
                <w:sz w:val="20"/>
                <w:szCs w:val="20"/>
              </w:rPr>
              <w:t>Technologické postupy</w:t>
            </w: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Technologické postupy a tepelné úpravy jedál na objednávku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jedál na objednávku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•ovládať tepelnú úpravu jedál</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 z jatočných mias</w:t>
            </w:r>
          </w:p>
          <w:p w:rsidR="009925BC" w:rsidRPr="00BA3E62" w:rsidRDefault="009925BC" w:rsidP="009925BC">
            <w:pPr>
              <w:tabs>
                <w:tab w:val="center" w:pos="4536"/>
                <w:tab w:val="right" w:pos="9072"/>
              </w:tabs>
              <w:rPr>
                <w:sz w:val="20"/>
                <w:szCs w:val="20"/>
              </w:rPr>
            </w:pPr>
            <w:r w:rsidRPr="00BA3E62">
              <w:rPr>
                <w:sz w:val="20"/>
                <w:szCs w:val="20"/>
              </w:rPr>
              <w:t>•zvládnuť prípravu jedla z jatočného mäsa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 z jatočných mias</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•ovládať tepelnú úpravu jedál</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 z rýb a zveriny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 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 xml:space="preserve">•ovládať tepelnú úpravu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 xml:space="preserve">•ovládať tepelnú úpravu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•ovládať a vedieť tepelné úpravy  a technologické postupy jedál na objednávku</w:t>
            </w:r>
          </w:p>
          <w:p w:rsidR="009925BC" w:rsidRPr="00BA3E62" w:rsidRDefault="009925BC" w:rsidP="009925BC">
            <w:pPr>
              <w:tabs>
                <w:tab w:val="center" w:pos="4536"/>
                <w:tab w:val="right" w:pos="9072"/>
              </w:tabs>
              <w:rPr>
                <w:sz w:val="20"/>
                <w:szCs w:val="20"/>
              </w:rPr>
            </w:pPr>
            <w:r w:rsidRPr="00BA3E62">
              <w:rPr>
                <w:sz w:val="20"/>
                <w:szCs w:val="20"/>
              </w:rPr>
              <w:t>•zvládnuť úpravu jedál na objednávku podľa výberu</w:t>
            </w:r>
          </w:p>
          <w:p w:rsidR="009925BC" w:rsidRPr="00BA3E62" w:rsidRDefault="009925BC" w:rsidP="009925BC">
            <w:pPr>
              <w:tabs>
                <w:tab w:val="center" w:pos="4536"/>
                <w:tab w:val="right" w:pos="9072"/>
              </w:tabs>
              <w:rPr>
                <w:sz w:val="20"/>
                <w:szCs w:val="20"/>
              </w:rPr>
            </w:pPr>
            <w:r w:rsidRPr="00BA3E62">
              <w:rPr>
                <w:sz w:val="20"/>
                <w:szCs w:val="20"/>
              </w:rPr>
              <w:t>•dodržiavať zásady</w:t>
            </w:r>
          </w:p>
        </w:tc>
        <w:tc>
          <w:tcPr>
            <w:tcW w:w="1134" w:type="dxa"/>
          </w:tcPr>
          <w:p w:rsidR="009925BC" w:rsidRPr="00BA3E62" w:rsidRDefault="009925BC" w:rsidP="009925BC">
            <w:pPr>
              <w:tabs>
                <w:tab w:val="center" w:pos="4536"/>
                <w:tab w:val="right" w:pos="9072"/>
              </w:tabs>
              <w:rPr>
                <w:sz w:val="20"/>
                <w:szCs w:val="20"/>
              </w:rPr>
            </w:pPr>
          </w:p>
        </w:tc>
      </w:tr>
    </w:tbl>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EF7315" w:rsidRDefault="00EF7315" w:rsidP="00B749C5"/>
    <w:sectPr w:rsidR="00EF7315" w:rsidSect="009925B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9A" w:rsidRDefault="00D6289A">
      <w:r>
        <w:separator/>
      </w:r>
    </w:p>
  </w:endnote>
  <w:endnote w:type="continuationSeparator" w:id="0">
    <w:p w:rsidR="00D6289A" w:rsidRDefault="00D6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Black">
    <w:altName w:val="Times New Roman"/>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roman"/>
    <w:pitch w:val="default"/>
  </w:font>
  <w:font w:name="BodoniMTBlack">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FA79EA" w:rsidRDefault="009925BC">
    <w:pPr>
      <w:pStyle w:val="Pta"/>
      <w:rPr>
        <w:rFonts w:ascii="Cambria" w:hAnsi="Cambria"/>
        <w:color w:val="0000FF"/>
        <w:sz w:val="28"/>
        <w:szCs w:val="40"/>
      </w:rPr>
    </w:pPr>
    <w:r w:rsidRPr="00FA79EA">
      <w:rPr>
        <w:color w:val="0000FF"/>
        <w:sz w:val="28"/>
      </w:rPr>
      <w:fldChar w:fldCharType="begin"/>
    </w:r>
    <w:r w:rsidRPr="00FA79EA">
      <w:rPr>
        <w:color w:val="0000FF"/>
        <w:sz w:val="28"/>
      </w:rPr>
      <w:instrText xml:space="preserve"> PAGE   \* MERGEFORMAT </w:instrText>
    </w:r>
    <w:r w:rsidRPr="00FA79EA">
      <w:rPr>
        <w:color w:val="0000FF"/>
        <w:sz w:val="28"/>
      </w:rPr>
      <w:fldChar w:fldCharType="separate"/>
    </w:r>
    <w:r w:rsidRPr="001E7DF0">
      <w:rPr>
        <w:rFonts w:ascii="Cambria" w:hAnsi="Cambria"/>
        <w:noProof/>
        <w:color w:val="0000FF"/>
        <w:sz w:val="28"/>
        <w:szCs w:val="40"/>
      </w:rPr>
      <w:t>56</w:t>
    </w:r>
    <w:r w:rsidRPr="00FA79EA">
      <w:rPr>
        <w:color w:val="0000FF"/>
        <w:sz w:val="28"/>
      </w:rPr>
      <w:fldChar w:fldCharType="end"/>
    </w:r>
  </w:p>
  <w:p w:rsidR="009925BC" w:rsidRDefault="009925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Default="009925BC">
    <w:pPr>
      <w:pStyle w:val="Pta"/>
      <w:jc w:val="center"/>
    </w:pPr>
    <w:r>
      <w:fldChar w:fldCharType="begin"/>
    </w:r>
    <w:r>
      <w:instrText>PAGE   \* MERGEFORMAT</w:instrText>
    </w:r>
    <w:r>
      <w:fldChar w:fldCharType="separate"/>
    </w:r>
    <w:r w:rsidR="007E1806">
      <w:rPr>
        <w:noProof/>
      </w:rPr>
      <w:t>174</w:t>
    </w:r>
    <w:r>
      <w:fldChar w:fldCharType="end"/>
    </w:r>
  </w:p>
  <w:p w:rsidR="009925BC" w:rsidRDefault="009925B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9925BC" w:rsidRDefault="009925BC">
    <w:pPr>
      <w:pStyle w:val="Pta"/>
      <w:jc w:val="right"/>
      <w:rPr>
        <w:rFonts w:ascii="Calibri Light" w:hAnsi="Calibri Light"/>
        <w:color w:val="5B9BD5"/>
        <w:sz w:val="40"/>
        <w:szCs w:val="40"/>
      </w:rPr>
    </w:pPr>
    <w:r w:rsidRPr="009925BC">
      <w:fldChar w:fldCharType="begin"/>
    </w:r>
    <w:r>
      <w:instrText xml:space="preserve"> PAGE   \* MERGEFORMAT </w:instrText>
    </w:r>
    <w:r w:rsidRPr="009925BC">
      <w:fldChar w:fldCharType="separate"/>
    </w:r>
    <w:r w:rsidRPr="009925BC">
      <w:rPr>
        <w:rFonts w:ascii="Calibri Light" w:hAnsi="Calibri Light"/>
        <w:noProof/>
        <w:color w:val="5B9BD5"/>
        <w:sz w:val="40"/>
        <w:szCs w:val="40"/>
      </w:rPr>
      <w:t>44</w:t>
    </w:r>
    <w:r w:rsidRPr="009925BC">
      <w:rPr>
        <w:rFonts w:ascii="Calibri Light" w:hAnsi="Calibri Light"/>
        <w:noProof/>
        <w:color w:val="5B9BD5"/>
        <w:sz w:val="40"/>
        <w:szCs w:val="40"/>
      </w:rPr>
      <w:fldChar w:fldCharType="end"/>
    </w:r>
  </w:p>
  <w:p w:rsidR="009925BC" w:rsidRDefault="009925B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Default="009925BC">
    <w:pPr>
      <w:pStyle w:val="Pta"/>
      <w:jc w:val="center"/>
    </w:pPr>
    <w:r>
      <w:fldChar w:fldCharType="begin"/>
    </w:r>
    <w:r>
      <w:instrText>PAGE   \* MERGEFORMAT</w:instrText>
    </w:r>
    <w:r>
      <w:fldChar w:fldCharType="separate"/>
    </w:r>
    <w:r w:rsidR="007E1806">
      <w:rPr>
        <w:noProof/>
      </w:rPr>
      <w:t>238</w:t>
    </w:r>
    <w:r>
      <w:fldChar w:fldCharType="end"/>
    </w:r>
  </w:p>
  <w:p w:rsidR="009925BC" w:rsidRDefault="009925BC">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9925BC" w:rsidRDefault="009925BC">
    <w:pPr>
      <w:pStyle w:val="Pta"/>
      <w:jc w:val="right"/>
      <w:rPr>
        <w:rFonts w:ascii="Calibri Light" w:hAnsi="Calibri Light"/>
        <w:color w:val="5B9BD5"/>
        <w:sz w:val="40"/>
        <w:szCs w:val="40"/>
      </w:rPr>
    </w:pPr>
    <w:r w:rsidRPr="009925BC">
      <w:fldChar w:fldCharType="begin"/>
    </w:r>
    <w:r>
      <w:instrText xml:space="preserve"> PAGE   \* MERGEFORMAT </w:instrText>
    </w:r>
    <w:r w:rsidRPr="009925BC">
      <w:fldChar w:fldCharType="separate"/>
    </w:r>
    <w:r w:rsidRPr="009925BC">
      <w:rPr>
        <w:rFonts w:ascii="Calibri Light" w:hAnsi="Calibri Light"/>
        <w:noProof/>
        <w:color w:val="5B9BD5"/>
        <w:sz w:val="40"/>
        <w:szCs w:val="40"/>
      </w:rPr>
      <w:t>44</w:t>
    </w:r>
    <w:r w:rsidRPr="009925BC">
      <w:rPr>
        <w:rFonts w:ascii="Calibri Light" w:hAnsi="Calibri Light"/>
        <w:noProof/>
        <w:color w:val="5B9BD5"/>
        <w:sz w:val="40"/>
        <w:szCs w:val="40"/>
      </w:rPr>
      <w:fldChar w:fldCharType="end"/>
    </w:r>
  </w:p>
  <w:p w:rsidR="009925BC" w:rsidRDefault="009925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9A" w:rsidRDefault="00D6289A">
      <w:r>
        <w:separator/>
      </w:r>
    </w:p>
  </w:footnote>
  <w:footnote w:type="continuationSeparator" w:id="0">
    <w:p w:rsidR="00D6289A" w:rsidRDefault="00D62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739"/>
      </v:shape>
    </w:pict>
  </w:numPicBullet>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4A13D4B"/>
    <w:multiLevelType w:val="hybridMultilevel"/>
    <w:tmpl w:val="3BD497D2"/>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623120A"/>
    <w:multiLevelType w:val="multilevel"/>
    <w:tmpl w:val="2A206792"/>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64"/>
        </w:tabs>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270F9B"/>
    <w:multiLevelType w:val="hybridMultilevel"/>
    <w:tmpl w:val="83C6E7D2"/>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21445"/>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1" w15:restartNumberingAfterBreak="0">
    <w:nsid w:val="0746282C"/>
    <w:multiLevelType w:val="singleLevel"/>
    <w:tmpl w:val="825CAB3C"/>
    <w:lvl w:ilvl="0">
      <w:start w:val="1"/>
      <w:numFmt w:val="bullet"/>
      <w:lvlText w:val="-"/>
      <w:lvlJc w:val="left"/>
      <w:pPr>
        <w:tabs>
          <w:tab w:val="num" w:pos="360"/>
        </w:tabs>
        <w:ind w:left="360" w:hanging="360"/>
      </w:pPr>
      <w:rPr>
        <w:rFonts w:hint="default"/>
      </w:rPr>
    </w:lvl>
  </w:abstractNum>
  <w:abstractNum w:abstractNumId="12" w15:restartNumberingAfterBreak="0">
    <w:nsid w:val="07AE48D7"/>
    <w:multiLevelType w:val="hybridMultilevel"/>
    <w:tmpl w:val="5A12DBCC"/>
    <w:lvl w:ilvl="0" w:tplc="1240A6AC">
      <w:start w:val="1"/>
      <w:numFmt w:val="bullet"/>
      <w:lvlText w:val=""/>
      <w:lvlJc w:val="left"/>
      <w:pPr>
        <w:tabs>
          <w:tab w:val="num" w:pos="720"/>
        </w:tabs>
        <w:ind w:left="720" w:hanging="360"/>
      </w:pPr>
      <w:rPr>
        <w:rFonts w:ascii="Wingdings" w:hAnsi="Wingdings" w:hint="default"/>
      </w:rPr>
    </w:lvl>
    <w:lvl w:ilvl="1" w:tplc="98F0B75A" w:tentative="1">
      <w:start w:val="1"/>
      <w:numFmt w:val="bullet"/>
      <w:lvlText w:val="o"/>
      <w:lvlJc w:val="left"/>
      <w:pPr>
        <w:tabs>
          <w:tab w:val="num" w:pos="1440"/>
        </w:tabs>
        <w:ind w:left="1440" w:hanging="360"/>
      </w:pPr>
      <w:rPr>
        <w:rFonts w:ascii="Courier New" w:hAnsi="Courier New" w:cs="Courier New" w:hint="default"/>
      </w:rPr>
    </w:lvl>
    <w:lvl w:ilvl="2" w:tplc="AB3467DE" w:tentative="1">
      <w:start w:val="1"/>
      <w:numFmt w:val="bullet"/>
      <w:lvlText w:val=""/>
      <w:lvlJc w:val="left"/>
      <w:pPr>
        <w:tabs>
          <w:tab w:val="num" w:pos="2160"/>
        </w:tabs>
        <w:ind w:left="2160" w:hanging="360"/>
      </w:pPr>
      <w:rPr>
        <w:rFonts w:ascii="Wingdings" w:hAnsi="Wingdings" w:hint="default"/>
      </w:rPr>
    </w:lvl>
    <w:lvl w:ilvl="3" w:tplc="2E2EFD0A" w:tentative="1">
      <w:start w:val="1"/>
      <w:numFmt w:val="bullet"/>
      <w:lvlText w:val=""/>
      <w:lvlJc w:val="left"/>
      <w:pPr>
        <w:tabs>
          <w:tab w:val="num" w:pos="2880"/>
        </w:tabs>
        <w:ind w:left="2880" w:hanging="360"/>
      </w:pPr>
      <w:rPr>
        <w:rFonts w:ascii="Symbol" w:hAnsi="Symbol" w:hint="default"/>
      </w:rPr>
    </w:lvl>
    <w:lvl w:ilvl="4" w:tplc="01BA74B4" w:tentative="1">
      <w:start w:val="1"/>
      <w:numFmt w:val="bullet"/>
      <w:lvlText w:val="o"/>
      <w:lvlJc w:val="left"/>
      <w:pPr>
        <w:tabs>
          <w:tab w:val="num" w:pos="3600"/>
        </w:tabs>
        <w:ind w:left="3600" w:hanging="360"/>
      </w:pPr>
      <w:rPr>
        <w:rFonts w:ascii="Courier New" w:hAnsi="Courier New" w:cs="Courier New" w:hint="default"/>
      </w:rPr>
    </w:lvl>
    <w:lvl w:ilvl="5" w:tplc="81FC14A6" w:tentative="1">
      <w:start w:val="1"/>
      <w:numFmt w:val="bullet"/>
      <w:lvlText w:val=""/>
      <w:lvlJc w:val="left"/>
      <w:pPr>
        <w:tabs>
          <w:tab w:val="num" w:pos="4320"/>
        </w:tabs>
        <w:ind w:left="4320" w:hanging="360"/>
      </w:pPr>
      <w:rPr>
        <w:rFonts w:ascii="Wingdings" w:hAnsi="Wingdings" w:hint="default"/>
      </w:rPr>
    </w:lvl>
    <w:lvl w:ilvl="6" w:tplc="7FFA147E" w:tentative="1">
      <w:start w:val="1"/>
      <w:numFmt w:val="bullet"/>
      <w:lvlText w:val=""/>
      <w:lvlJc w:val="left"/>
      <w:pPr>
        <w:tabs>
          <w:tab w:val="num" w:pos="5040"/>
        </w:tabs>
        <w:ind w:left="5040" w:hanging="360"/>
      </w:pPr>
      <w:rPr>
        <w:rFonts w:ascii="Symbol" w:hAnsi="Symbol" w:hint="default"/>
      </w:rPr>
    </w:lvl>
    <w:lvl w:ilvl="7" w:tplc="82E884D8" w:tentative="1">
      <w:start w:val="1"/>
      <w:numFmt w:val="bullet"/>
      <w:lvlText w:val="o"/>
      <w:lvlJc w:val="left"/>
      <w:pPr>
        <w:tabs>
          <w:tab w:val="num" w:pos="5760"/>
        </w:tabs>
        <w:ind w:left="5760" w:hanging="360"/>
      </w:pPr>
      <w:rPr>
        <w:rFonts w:ascii="Courier New" w:hAnsi="Courier New" w:cs="Courier New" w:hint="default"/>
      </w:rPr>
    </w:lvl>
    <w:lvl w:ilvl="8" w:tplc="E6F03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6650B"/>
    <w:multiLevelType w:val="hybridMultilevel"/>
    <w:tmpl w:val="FF6C9ECA"/>
    <w:lvl w:ilvl="0" w:tplc="29201DF2">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4"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0A0A57F7"/>
    <w:multiLevelType w:val="hybridMultilevel"/>
    <w:tmpl w:val="D936912A"/>
    <w:lvl w:ilvl="0" w:tplc="0405000F">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830760"/>
    <w:multiLevelType w:val="hybridMultilevel"/>
    <w:tmpl w:val="5D6090C0"/>
    <w:lvl w:ilvl="0" w:tplc="041B0003">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C2E7D5E"/>
    <w:multiLevelType w:val="hybridMultilevel"/>
    <w:tmpl w:val="AE7E8E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EF92527"/>
    <w:multiLevelType w:val="hybridMultilevel"/>
    <w:tmpl w:val="1818C3D8"/>
    <w:lvl w:ilvl="0" w:tplc="C984698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420B92"/>
    <w:multiLevelType w:val="hybridMultilevel"/>
    <w:tmpl w:val="6E74C1D8"/>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4F7553"/>
    <w:multiLevelType w:val="hybridMultilevel"/>
    <w:tmpl w:val="9B44F0F2"/>
    <w:lvl w:ilvl="0" w:tplc="E2A21826">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22140C"/>
    <w:multiLevelType w:val="hybridMultilevel"/>
    <w:tmpl w:val="A04E52AA"/>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4D608F"/>
    <w:multiLevelType w:val="hybridMultilevel"/>
    <w:tmpl w:val="0E9A8B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11A52C13"/>
    <w:multiLevelType w:val="hybridMultilevel"/>
    <w:tmpl w:val="DFE8779C"/>
    <w:lvl w:ilvl="0" w:tplc="041B0001">
      <w:start w:val="1"/>
      <w:numFmt w:val="bullet"/>
      <w:lvlText w:val="o"/>
      <w:lvlJc w:val="left"/>
      <w:pPr>
        <w:tabs>
          <w:tab w:val="num" w:pos="780"/>
        </w:tabs>
        <w:ind w:left="780" w:hanging="360"/>
      </w:pPr>
      <w:rPr>
        <w:rFonts w:ascii="Courier New" w:hAnsi="Courier New" w:cs="Courier New" w:hint="default"/>
      </w:rPr>
    </w:lvl>
    <w:lvl w:ilvl="1" w:tplc="041B0003">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2D93ACE"/>
    <w:multiLevelType w:val="hybridMultilevel"/>
    <w:tmpl w:val="C7F803F0"/>
    <w:lvl w:ilvl="0" w:tplc="041B0003">
      <w:start w:val="1"/>
      <w:numFmt w:val="bullet"/>
      <w:lvlText w:val=""/>
      <w:lvlJc w:val="left"/>
      <w:pPr>
        <w:tabs>
          <w:tab w:val="num" w:pos="567"/>
        </w:tabs>
        <w:ind w:left="567" w:hanging="454"/>
      </w:pPr>
      <w:rPr>
        <w:rFonts w:ascii="Symbol" w:hAnsi="Symbol" w:hint="default"/>
        <w:color w:val="auto"/>
      </w:rPr>
    </w:lvl>
    <w:lvl w:ilvl="1" w:tplc="E2A21826"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EF08CD"/>
    <w:multiLevelType w:val="hybridMultilevel"/>
    <w:tmpl w:val="B58433BE"/>
    <w:lvl w:ilvl="0" w:tplc="B0121E6C">
      <w:start w:val="1"/>
      <w:numFmt w:val="bullet"/>
      <w:lvlText w:val=""/>
      <w:lvlJc w:val="left"/>
      <w:pPr>
        <w:tabs>
          <w:tab w:val="num" w:pos="1860"/>
        </w:tabs>
        <w:ind w:left="1860" w:hanging="360"/>
      </w:pPr>
      <w:rPr>
        <w:rFonts w:ascii="Wingdings" w:hAnsi="Wingdings" w:hint="default"/>
      </w:rPr>
    </w:lvl>
    <w:lvl w:ilvl="1" w:tplc="041B0003" w:tentative="1">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29" w15:restartNumberingAfterBreak="0">
    <w:nsid w:val="1372370E"/>
    <w:multiLevelType w:val="hybridMultilevel"/>
    <w:tmpl w:val="997A629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E90DC5"/>
    <w:multiLevelType w:val="hybridMultilevel"/>
    <w:tmpl w:val="F5DED104"/>
    <w:lvl w:ilvl="0" w:tplc="4EC419A8">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442533A"/>
    <w:multiLevelType w:val="hybridMultilevel"/>
    <w:tmpl w:val="5DEEFD6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33"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16D76C91"/>
    <w:multiLevelType w:val="hybridMultilevel"/>
    <w:tmpl w:val="A5ECC7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404"/>
        </w:tabs>
        <w:ind w:left="-1404" w:hanging="360"/>
      </w:pPr>
      <w:rPr>
        <w:rFonts w:ascii="Symbol" w:hAnsi="Symbol" w:hint="default"/>
      </w:rPr>
    </w:lvl>
    <w:lvl w:ilvl="2" w:tplc="04050005" w:tentative="1">
      <w:start w:val="1"/>
      <w:numFmt w:val="bullet"/>
      <w:lvlText w:val=""/>
      <w:lvlJc w:val="left"/>
      <w:pPr>
        <w:tabs>
          <w:tab w:val="num" w:pos="-684"/>
        </w:tabs>
        <w:ind w:left="-684" w:hanging="360"/>
      </w:pPr>
      <w:rPr>
        <w:rFonts w:ascii="Wingdings" w:hAnsi="Wingdings" w:hint="default"/>
      </w:rPr>
    </w:lvl>
    <w:lvl w:ilvl="3" w:tplc="04050001" w:tentative="1">
      <w:start w:val="1"/>
      <w:numFmt w:val="bullet"/>
      <w:lvlText w:val=""/>
      <w:lvlJc w:val="left"/>
      <w:pPr>
        <w:tabs>
          <w:tab w:val="num" w:pos="36"/>
        </w:tabs>
        <w:ind w:left="36" w:hanging="360"/>
      </w:pPr>
      <w:rPr>
        <w:rFonts w:ascii="Symbol" w:hAnsi="Symbol" w:hint="default"/>
      </w:rPr>
    </w:lvl>
    <w:lvl w:ilvl="4" w:tplc="04050003" w:tentative="1">
      <w:start w:val="1"/>
      <w:numFmt w:val="bullet"/>
      <w:lvlText w:val="o"/>
      <w:lvlJc w:val="left"/>
      <w:pPr>
        <w:tabs>
          <w:tab w:val="num" w:pos="756"/>
        </w:tabs>
        <w:ind w:left="756" w:hanging="360"/>
      </w:pPr>
      <w:rPr>
        <w:rFonts w:ascii="Courier New" w:hAnsi="Courier New" w:cs="Courier New" w:hint="default"/>
      </w:rPr>
    </w:lvl>
    <w:lvl w:ilvl="5" w:tplc="04050005" w:tentative="1">
      <w:start w:val="1"/>
      <w:numFmt w:val="bullet"/>
      <w:lvlText w:val=""/>
      <w:lvlJc w:val="left"/>
      <w:pPr>
        <w:tabs>
          <w:tab w:val="num" w:pos="1476"/>
        </w:tabs>
        <w:ind w:left="1476" w:hanging="360"/>
      </w:pPr>
      <w:rPr>
        <w:rFonts w:ascii="Wingdings" w:hAnsi="Wingdings" w:hint="default"/>
      </w:rPr>
    </w:lvl>
    <w:lvl w:ilvl="6" w:tplc="04050001" w:tentative="1">
      <w:start w:val="1"/>
      <w:numFmt w:val="bullet"/>
      <w:lvlText w:val=""/>
      <w:lvlJc w:val="left"/>
      <w:pPr>
        <w:tabs>
          <w:tab w:val="num" w:pos="2196"/>
        </w:tabs>
        <w:ind w:left="2196" w:hanging="360"/>
      </w:pPr>
      <w:rPr>
        <w:rFonts w:ascii="Symbol" w:hAnsi="Symbol" w:hint="default"/>
      </w:rPr>
    </w:lvl>
    <w:lvl w:ilvl="7" w:tplc="04050003" w:tentative="1">
      <w:start w:val="1"/>
      <w:numFmt w:val="bullet"/>
      <w:lvlText w:val="o"/>
      <w:lvlJc w:val="left"/>
      <w:pPr>
        <w:tabs>
          <w:tab w:val="num" w:pos="2916"/>
        </w:tabs>
        <w:ind w:left="2916" w:hanging="360"/>
      </w:pPr>
      <w:rPr>
        <w:rFonts w:ascii="Courier New" w:hAnsi="Courier New" w:cs="Courier New" w:hint="default"/>
      </w:rPr>
    </w:lvl>
    <w:lvl w:ilvl="8" w:tplc="04050005" w:tentative="1">
      <w:start w:val="1"/>
      <w:numFmt w:val="bullet"/>
      <w:lvlText w:val=""/>
      <w:lvlJc w:val="left"/>
      <w:pPr>
        <w:tabs>
          <w:tab w:val="num" w:pos="3636"/>
        </w:tabs>
        <w:ind w:left="3636" w:hanging="360"/>
      </w:pPr>
      <w:rPr>
        <w:rFonts w:ascii="Wingdings" w:hAnsi="Wingdings" w:hint="default"/>
      </w:rPr>
    </w:lvl>
  </w:abstractNum>
  <w:abstractNum w:abstractNumId="36" w15:restartNumberingAfterBreak="0">
    <w:nsid w:val="172820F6"/>
    <w:multiLevelType w:val="hybridMultilevel"/>
    <w:tmpl w:val="8A3E0268"/>
    <w:lvl w:ilvl="0" w:tplc="02CC9F5E">
      <w:start w:val="1"/>
      <w:numFmt w:val="bullet"/>
      <w:lvlText w:val="o"/>
      <w:lvlJc w:val="left"/>
      <w:pPr>
        <w:tabs>
          <w:tab w:val="num" w:pos="720"/>
        </w:tabs>
        <w:ind w:left="720" w:hanging="360"/>
      </w:pPr>
      <w:rPr>
        <w:rFonts w:ascii="Courier New" w:hAnsi="Courier New" w:cs="Courier New"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7555D89"/>
    <w:multiLevelType w:val="hybridMultilevel"/>
    <w:tmpl w:val="1CB0CBE8"/>
    <w:lvl w:ilvl="0" w:tplc="041B0003">
      <w:start w:val="1"/>
      <w:numFmt w:val="bullet"/>
      <w:lvlText w:val=""/>
      <w:lvlJc w:val="left"/>
      <w:pPr>
        <w:tabs>
          <w:tab w:val="num" w:pos="1335"/>
        </w:tabs>
        <w:ind w:left="1335" w:firstLine="0"/>
      </w:pPr>
      <w:rPr>
        <w:rFonts w:ascii="Symbol" w:hAnsi="Symbol" w:hint="default"/>
      </w:rPr>
    </w:lvl>
    <w:lvl w:ilvl="1" w:tplc="041B0003" w:tentative="1">
      <w:start w:val="1"/>
      <w:numFmt w:val="bullet"/>
      <w:lvlText w:val="o"/>
      <w:lvlJc w:val="left"/>
      <w:pPr>
        <w:tabs>
          <w:tab w:val="num" w:pos="2415"/>
        </w:tabs>
        <w:ind w:left="2415" w:hanging="360"/>
      </w:pPr>
      <w:rPr>
        <w:rFonts w:ascii="Courier New" w:hAnsi="Courier New" w:cs="Courier New" w:hint="default"/>
      </w:rPr>
    </w:lvl>
    <w:lvl w:ilvl="2" w:tplc="041B0005" w:tentative="1">
      <w:start w:val="1"/>
      <w:numFmt w:val="bullet"/>
      <w:lvlText w:val=""/>
      <w:lvlJc w:val="left"/>
      <w:pPr>
        <w:tabs>
          <w:tab w:val="num" w:pos="3135"/>
        </w:tabs>
        <w:ind w:left="3135" w:hanging="360"/>
      </w:pPr>
      <w:rPr>
        <w:rFonts w:ascii="Wingdings" w:hAnsi="Wingdings" w:hint="default"/>
      </w:rPr>
    </w:lvl>
    <w:lvl w:ilvl="3" w:tplc="041B0001" w:tentative="1">
      <w:start w:val="1"/>
      <w:numFmt w:val="bullet"/>
      <w:lvlText w:val=""/>
      <w:lvlJc w:val="left"/>
      <w:pPr>
        <w:tabs>
          <w:tab w:val="num" w:pos="3855"/>
        </w:tabs>
        <w:ind w:left="3855" w:hanging="360"/>
      </w:pPr>
      <w:rPr>
        <w:rFonts w:ascii="Symbol" w:hAnsi="Symbol" w:hint="default"/>
      </w:rPr>
    </w:lvl>
    <w:lvl w:ilvl="4" w:tplc="041B0003" w:tentative="1">
      <w:start w:val="1"/>
      <w:numFmt w:val="bullet"/>
      <w:lvlText w:val="o"/>
      <w:lvlJc w:val="left"/>
      <w:pPr>
        <w:tabs>
          <w:tab w:val="num" w:pos="4575"/>
        </w:tabs>
        <w:ind w:left="4575" w:hanging="360"/>
      </w:pPr>
      <w:rPr>
        <w:rFonts w:ascii="Courier New" w:hAnsi="Courier New" w:cs="Courier New" w:hint="default"/>
      </w:rPr>
    </w:lvl>
    <w:lvl w:ilvl="5" w:tplc="041B0005" w:tentative="1">
      <w:start w:val="1"/>
      <w:numFmt w:val="bullet"/>
      <w:lvlText w:val=""/>
      <w:lvlJc w:val="left"/>
      <w:pPr>
        <w:tabs>
          <w:tab w:val="num" w:pos="5295"/>
        </w:tabs>
        <w:ind w:left="5295" w:hanging="360"/>
      </w:pPr>
      <w:rPr>
        <w:rFonts w:ascii="Wingdings" w:hAnsi="Wingdings" w:hint="default"/>
      </w:rPr>
    </w:lvl>
    <w:lvl w:ilvl="6" w:tplc="041B0001" w:tentative="1">
      <w:start w:val="1"/>
      <w:numFmt w:val="bullet"/>
      <w:lvlText w:val=""/>
      <w:lvlJc w:val="left"/>
      <w:pPr>
        <w:tabs>
          <w:tab w:val="num" w:pos="6015"/>
        </w:tabs>
        <w:ind w:left="6015" w:hanging="360"/>
      </w:pPr>
      <w:rPr>
        <w:rFonts w:ascii="Symbol" w:hAnsi="Symbol" w:hint="default"/>
      </w:rPr>
    </w:lvl>
    <w:lvl w:ilvl="7" w:tplc="041B0003" w:tentative="1">
      <w:start w:val="1"/>
      <w:numFmt w:val="bullet"/>
      <w:lvlText w:val="o"/>
      <w:lvlJc w:val="left"/>
      <w:pPr>
        <w:tabs>
          <w:tab w:val="num" w:pos="6735"/>
        </w:tabs>
        <w:ind w:left="6735" w:hanging="360"/>
      </w:pPr>
      <w:rPr>
        <w:rFonts w:ascii="Courier New" w:hAnsi="Courier New" w:cs="Courier New" w:hint="default"/>
      </w:rPr>
    </w:lvl>
    <w:lvl w:ilvl="8" w:tplc="041B0005" w:tentative="1">
      <w:start w:val="1"/>
      <w:numFmt w:val="bullet"/>
      <w:lvlText w:val=""/>
      <w:lvlJc w:val="left"/>
      <w:pPr>
        <w:tabs>
          <w:tab w:val="num" w:pos="7455"/>
        </w:tabs>
        <w:ind w:left="7455" w:hanging="360"/>
      </w:pPr>
      <w:rPr>
        <w:rFonts w:ascii="Wingdings" w:hAnsi="Wingdings" w:hint="default"/>
      </w:rPr>
    </w:lvl>
  </w:abstractNum>
  <w:abstractNum w:abstractNumId="38" w15:restartNumberingAfterBreak="0">
    <w:nsid w:val="1984220C"/>
    <w:multiLevelType w:val="hybridMultilevel"/>
    <w:tmpl w:val="9A88C82A"/>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EF1112"/>
    <w:multiLevelType w:val="hybridMultilevel"/>
    <w:tmpl w:val="03E01EA0"/>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F67A34"/>
    <w:multiLevelType w:val="hybridMultilevel"/>
    <w:tmpl w:val="E10C2E52"/>
    <w:lvl w:ilvl="0" w:tplc="041B0005">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1B9604E7"/>
    <w:multiLevelType w:val="hybridMultilevel"/>
    <w:tmpl w:val="61B6E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C8A2277"/>
    <w:multiLevelType w:val="hybridMultilevel"/>
    <w:tmpl w:val="177684A2"/>
    <w:lvl w:ilvl="0" w:tplc="B0121E6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1E554F5F"/>
    <w:multiLevelType w:val="hybridMultilevel"/>
    <w:tmpl w:val="52D05466"/>
    <w:lvl w:ilvl="0" w:tplc="C9846980">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0BE5B00"/>
    <w:multiLevelType w:val="hybridMultilevel"/>
    <w:tmpl w:val="F9A25D16"/>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216A0CF6"/>
    <w:multiLevelType w:val="hybridMultilevel"/>
    <w:tmpl w:val="9E36F372"/>
    <w:lvl w:ilvl="0" w:tplc="041B0001">
      <w:start w:val="1"/>
      <w:numFmt w:val="bullet"/>
      <w:lvlText w:val=""/>
      <w:lvlJc w:val="left"/>
      <w:pPr>
        <w:tabs>
          <w:tab w:val="num" w:pos="360"/>
        </w:tabs>
        <w:ind w:left="360" w:firstLine="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1D6576F"/>
    <w:multiLevelType w:val="hybridMultilevel"/>
    <w:tmpl w:val="05FA9444"/>
    <w:lvl w:ilvl="0" w:tplc="168C4210">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22862605"/>
    <w:multiLevelType w:val="hybridMultilevel"/>
    <w:tmpl w:val="E80C94A6"/>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49" w15:restartNumberingAfterBreak="0">
    <w:nsid w:val="233E30D0"/>
    <w:multiLevelType w:val="hybridMultilevel"/>
    <w:tmpl w:val="A21C9B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23CE4D6F"/>
    <w:multiLevelType w:val="hybridMultilevel"/>
    <w:tmpl w:val="C254C26C"/>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51" w15:restartNumberingAfterBreak="0">
    <w:nsid w:val="24503A15"/>
    <w:multiLevelType w:val="hybridMultilevel"/>
    <w:tmpl w:val="F670B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54" w15:restartNumberingAfterBreak="0">
    <w:nsid w:val="26775FFD"/>
    <w:multiLevelType w:val="hybridMultilevel"/>
    <w:tmpl w:val="6860CB2E"/>
    <w:lvl w:ilvl="0" w:tplc="4F6C3B22">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6D0D7D"/>
    <w:multiLevelType w:val="hybridMultilevel"/>
    <w:tmpl w:val="D86E9A4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6"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96F343C"/>
    <w:multiLevelType w:val="hybridMultilevel"/>
    <w:tmpl w:val="60AAF21C"/>
    <w:lvl w:ilvl="0" w:tplc="2C063668">
      <w:start w:val="1"/>
      <w:numFmt w:val="bullet"/>
      <w:lvlText w:val=""/>
      <w:lvlJc w:val="left"/>
      <w:pPr>
        <w:tabs>
          <w:tab w:val="num" w:pos="89"/>
        </w:tabs>
        <w:ind w:left="429" w:hanging="340"/>
      </w:pPr>
      <w:rPr>
        <w:rFonts w:ascii="Symbol" w:hAnsi="Symbol" w:hint="default"/>
      </w:rPr>
    </w:lvl>
    <w:lvl w:ilvl="1" w:tplc="BBAE81F2" w:tentative="1">
      <w:start w:val="1"/>
      <w:numFmt w:val="bullet"/>
      <w:lvlText w:val="o"/>
      <w:lvlJc w:val="left"/>
      <w:pPr>
        <w:tabs>
          <w:tab w:val="num" w:pos="1529"/>
        </w:tabs>
        <w:ind w:left="1529" w:hanging="360"/>
      </w:pPr>
      <w:rPr>
        <w:rFonts w:ascii="Courier New" w:hAnsi="Courier New" w:cs="Courier New" w:hint="default"/>
      </w:rPr>
    </w:lvl>
    <w:lvl w:ilvl="2" w:tplc="8018799E" w:tentative="1">
      <w:start w:val="1"/>
      <w:numFmt w:val="bullet"/>
      <w:lvlText w:val=""/>
      <w:lvlJc w:val="left"/>
      <w:pPr>
        <w:tabs>
          <w:tab w:val="num" w:pos="2249"/>
        </w:tabs>
        <w:ind w:left="2249" w:hanging="360"/>
      </w:pPr>
      <w:rPr>
        <w:rFonts w:ascii="Wingdings" w:hAnsi="Wingdings" w:hint="default"/>
      </w:rPr>
    </w:lvl>
    <w:lvl w:ilvl="3" w:tplc="1AFECAC2" w:tentative="1">
      <w:start w:val="1"/>
      <w:numFmt w:val="bullet"/>
      <w:lvlText w:val=""/>
      <w:lvlJc w:val="left"/>
      <w:pPr>
        <w:tabs>
          <w:tab w:val="num" w:pos="2969"/>
        </w:tabs>
        <w:ind w:left="2969" w:hanging="360"/>
      </w:pPr>
      <w:rPr>
        <w:rFonts w:ascii="Symbol" w:hAnsi="Symbol" w:hint="default"/>
      </w:rPr>
    </w:lvl>
    <w:lvl w:ilvl="4" w:tplc="1DE41A04" w:tentative="1">
      <w:start w:val="1"/>
      <w:numFmt w:val="bullet"/>
      <w:lvlText w:val="o"/>
      <w:lvlJc w:val="left"/>
      <w:pPr>
        <w:tabs>
          <w:tab w:val="num" w:pos="3689"/>
        </w:tabs>
        <w:ind w:left="3689" w:hanging="360"/>
      </w:pPr>
      <w:rPr>
        <w:rFonts w:ascii="Courier New" w:hAnsi="Courier New" w:cs="Courier New" w:hint="default"/>
      </w:rPr>
    </w:lvl>
    <w:lvl w:ilvl="5" w:tplc="82021F8A" w:tentative="1">
      <w:start w:val="1"/>
      <w:numFmt w:val="bullet"/>
      <w:lvlText w:val=""/>
      <w:lvlJc w:val="left"/>
      <w:pPr>
        <w:tabs>
          <w:tab w:val="num" w:pos="4409"/>
        </w:tabs>
        <w:ind w:left="4409" w:hanging="360"/>
      </w:pPr>
      <w:rPr>
        <w:rFonts w:ascii="Wingdings" w:hAnsi="Wingdings" w:hint="default"/>
      </w:rPr>
    </w:lvl>
    <w:lvl w:ilvl="6" w:tplc="5B7882D2" w:tentative="1">
      <w:start w:val="1"/>
      <w:numFmt w:val="bullet"/>
      <w:lvlText w:val=""/>
      <w:lvlJc w:val="left"/>
      <w:pPr>
        <w:tabs>
          <w:tab w:val="num" w:pos="5129"/>
        </w:tabs>
        <w:ind w:left="5129" w:hanging="360"/>
      </w:pPr>
      <w:rPr>
        <w:rFonts w:ascii="Symbol" w:hAnsi="Symbol" w:hint="default"/>
      </w:rPr>
    </w:lvl>
    <w:lvl w:ilvl="7" w:tplc="18002EBC" w:tentative="1">
      <w:start w:val="1"/>
      <w:numFmt w:val="bullet"/>
      <w:lvlText w:val="o"/>
      <w:lvlJc w:val="left"/>
      <w:pPr>
        <w:tabs>
          <w:tab w:val="num" w:pos="5849"/>
        </w:tabs>
        <w:ind w:left="5849" w:hanging="360"/>
      </w:pPr>
      <w:rPr>
        <w:rFonts w:ascii="Courier New" w:hAnsi="Courier New" w:cs="Courier New" w:hint="default"/>
      </w:rPr>
    </w:lvl>
    <w:lvl w:ilvl="8" w:tplc="273CAB36" w:tentative="1">
      <w:start w:val="1"/>
      <w:numFmt w:val="bullet"/>
      <w:lvlText w:val=""/>
      <w:lvlJc w:val="left"/>
      <w:pPr>
        <w:tabs>
          <w:tab w:val="num" w:pos="6569"/>
        </w:tabs>
        <w:ind w:left="6569" w:hanging="360"/>
      </w:pPr>
      <w:rPr>
        <w:rFonts w:ascii="Wingdings" w:hAnsi="Wingdings" w:hint="default"/>
      </w:rPr>
    </w:lvl>
  </w:abstractNum>
  <w:abstractNum w:abstractNumId="59" w15:restartNumberingAfterBreak="0">
    <w:nsid w:val="2A0E1800"/>
    <w:multiLevelType w:val="hybridMultilevel"/>
    <w:tmpl w:val="B7C6A4E6"/>
    <w:lvl w:ilvl="0" w:tplc="C98469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2A942901"/>
    <w:multiLevelType w:val="hybridMultilevel"/>
    <w:tmpl w:val="7CEE1F80"/>
    <w:lvl w:ilvl="0" w:tplc="C9846980">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BA047ED"/>
    <w:multiLevelType w:val="hybridMultilevel"/>
    <w:tmpl w:val="6DB07C68"/>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C951B6C"/>
    <w:multiLevelType w:val="hybridMultilevel"/>
    <w:tmpl w:val="6E123DF2"/>
    <w:lvl w:ilvl="0" w:tplc="B0121E6C">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E7B7223"/>
    <w:multiLevelType w:val="hybridMultilevel"/>
    <w:tmpl w:val="E9BC682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66"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2F742794"/>
    <w:multiLevelType w:val="hybridMultilevel"/>
    <w:tmpl w:val="2E4C96AA"/>
    <w:lvl w:ilvl="0" w:tplc="04050001">
      <w:start w:val="5"/>
      <w:numFmt w:val="bullet"/>
      <w:lvlText w:val="-"/>
      <w:lvlJc w:val="left"/>
      <w:pPr>
        <w:tabs>
          <w:tab w:val="num" w:pos="432"/>
        </w:tabs>
        <w:ind w:left="432" w:hanging="360"/>
      </w:pPr>
      <w:rPr>
        <w:rFonts w:ascii="Times New Roman" w:eastAsia="Times New Roman" w:hAnsi="Times New Roman" w:cs="Times New Roman" w:hint="default"/>
      </w:rPr>
    </w:lvl>
    <w:lvl w:ilvl="1" w:tplc="04050003" w:tentative="1">
      <w:start w:val="1"/>
      <w:numFmt w:val="bullet"/>
      <w:lvlText w:val="o"/>
      <w:lvlJc w:val="left"/>
      <w:pPr>
        <w:tabs>
          <w:tab w:val="num" w:pos="1152"/>
        </w:tabs>
        <w:ind w:left="1152" w:hanging="360"/>
      </w:pPr>
      <w:rPr>
        <w:rFonts w:ascii="Courier New" w:hAnsi="Courier New" w:hint="default"/>
      </w:rPr>
    </w:lvl>
    <w:lvl w:ilvl="2" w:tplc="04050005" w:tentative="1">
      <w:start w:val="1"/>
      <w:numFmt w:val="bullet"/>
      <w:lvlText w:val=""/>
      <w:lvlJc w:val="left"/>
      <w:pPr>
        <w:tabs>
          <w:tab w:val="num" w:pos="1872"/>
        </w:tabs>
        <w:ind w:left="1872" w:hanging="360"/>
      </w:pPr>
      <w:rPr>
        <w:rFonts w:ascii="Wingdings" w:hAnsi="Wingdings" w:hint="default"/>
      </w:rPr>
    </w:lvl>
    <w:lvl w:ilvl="3" w:tplc="04050001" w:tentative="1">
      <w:start w:val="1"/>
      <w:numFmt w:val="bullet"/>
      <w:lvlText w:val=""/>
      <w:lvlJc w:val="left"/>
      <w:pPr>
        <w:tabs>
          <w:tab w:val="num" w:pos="2592"/>
        </w:tabs>
        <w:ind w:left="2592" w:hanging="360"/>
      </w:pPr>
      <w:rPr>
        <w:rFonts w:ascii="Symbol" w:hAnsi="Symbol" w:hint="default"/>
      </w:rPr>
    </w:lvl>
    <w:lvl w:ilvl="4" w:tplc="04050003" w:tentative="1">
      <w:start w:val="1"/>
      <w:numFmt w:val="bullet"/>
      <w:lvlText w:val="o"/>
      <w:lvlJc w:val="left"/>
      <w:pPr>
        <w:tabs>
          <w:tab w:val="num" w:pos="3312"/>
        </w:tabs>
        <w:ind w:left="3312" w:hanging="360"/>
      </w:pPr>
      <w:rPr>
        <w:rFonts w:ascii="Courier New" w:hAnsi="Courier New" w:hint="default"/>
      </w:rPr>
    </w:lvl>
    <w:lvl w:ilvl="5" w:tplc="04050005" w:tentative="1">
      <w:start w:val="1"/>
      <w:numFmt w:val="bullet"/>
      <w:lvlText w:val=""/>
      <w:lvlJc w:val="left"/>
      <w:pPr>
        <w:tabs>
          <w:tab w:val="num" w:pos="4032"/>
        </w:tabs>
        <w:ind w:left="4032" w:hanging="360"/>
      </w:pPr>
      <w:rPr>
        <w:rFonts w:ascii="Wingdings" w:hAnsi="Wingdings" w:hint="default"/>
      </w:rPr>
    </w:lvl>
    <w:lvl w:ilvl="6" w:tplc="04050001" w:tentative="1">
      <w:start w:val="1"/>
      <w:numFmt w:val="bullet"/>
      <w:lvlText w:val=""/>
      <w:lvlJc w:val="left"/>
      <w:pPr>
        <w:tabs>
          <w:tab w:val="num" w:pos="4752"/>
        </w:tabs>
        <w:ind w:left="4752" w:hanging="360"/>
      </w:pPr>
      <w:rPr>
        <w:rFonts w:ascii="Symbol" w:hAnsi="Symbol" w:hint="default"/>
      </w:rPr>
    </w:lvl>
    <w:lvl w:ilvl="7" w:tplc="04050003" w:tentative="1">
      <w:start w:val="1"/>
      <w:numFmt w:val="bullet"/>
      <w:lvlText w:val="o"/>
      <w:lvlJc w:val="left"/>
      <w:pPr>
        <w:tabs>
          <w:tab w:val="num" w:pos="5472"/>
        </w:tabs>
        <w:ind w:left="5472" w:hanging="360"/>
      </w:pPr>
      <w:rPr>
        <w:rFonts w:ascii="Courier New" w:hAnsi="Courier New" w:hint="default"/>
      </w:rPr>
    </w:lvl>
    <w:lvl w:ilvl="8" w:tplc="04050005" w:tentative="1">
      <w:start w:val="1"/>
      <w:numFmt w:val="bullet"/>
      <w:lvlText w:val=""/>
      <w:lvlJc w:val="left"/>
      <w:pPr>
        <w:tabs>
          <w:tab w:val="num" w:pos="6192"/>
        </w:tabs>
        <w:ind w:left="6192" w:hanging="360"/>
      </w:pPr>
      <w:rPr>
        <w:rFonts w:ascii="Wingdings" w:hAnsi="Wingdings" w:hint="default"/>
      </w:rPr>
    </w:lvl>
  </w:abstractNum>
  <w:abstractNum w:abstractNumId="68"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trike w:val="0"/>
        <w:dstrike w:val="0"/>
        <w:sz w:val="28"/>
        <w:szCs w:val="28"/>
        <w:u w:val="none"/>
        <w:effect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9"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3542D5"/>
    <w:multiLevelType w:val="hybridMultilevel"/>
    <w:tmpl w:val="3A60BED6"/>
    <w:lvl w:ilvl="0" w:tplc="248EDA4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2" w15:restartNumberingAfterBreak="0">
    <w:nsid w:val="343B06FC"/>
    <w:multiLevelType w:val="hybridMultilevel"/>
    <w:tmpl w:val="EBB2A1BE"/>
    <w:lvl w:ilvl="0" w:tplc="041B0001">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4DA4B9B"/>
    <w:multiLevelType w:val="hybridMultilevel"/>
    <w:tmpl w:val="99C0F61E"/>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7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36587F57"/>
    <w:multiLevelType w:val="hybridMultilevel"/>
    <w:tmpl w:val="00D074C6"/>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EB675B"/>
    <w:multiLevelType w:val="hybridMultilevel"/>
    <w:tmpl w:val="64047FB0"/>
    <w:lvl w:ilvl="0" w:tplc="EBC8EC58">
      <w:start w:val="1"/>
      <w:numFmt w:val="bullet"/>
      <w:lvlText w:val=""/>
      <w:lvlJc w:val="left"/>
      <w:pPr>
        <w:tabs>
          <w:tab w:val="num" w:pos="0"/>
        </w:tabs>
        <w:ind w:left="0" w:firstLine="0"/>
      </w:pPr>
      <w:rPr>
        <w:rFonts w:ascii="Symbol" w:hAnsi="Symbol" w:hint="default"/>
      </w:rPr>
    </w:lvl>
    <w:lvl w:ilvl="1" w:tplc="54022DA8"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8C63320"/>
    <w:multiLevelType w:val="hybridMultilevel"/>
    <w:tmpl w:val="BEC41A78"/>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90B29BB"/>
    <w:multiLevelType w:val="hybridMultilevel"/>
    <w:tmpl w:val="C6C4DBB8"/>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0"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A947C25"/>
    <w:multiLevelType w:val="hybridMultilevel"/>
    <w:tmpl w:val="5FAE0BA8"/>
    <w:lvl w:ilvl="0" w:tplc="041B0001">
      <w:start w:val="1"/>
      <w:numFmt w:val="bullet"/>
      <w:lvlText w:val=""/>
      <w:lvlJc w:val="left"/>
      <w:pPr>
        <w:tabs>
          <w:tab w:val="num" w:pos="773"/>
        </w:tabs>
        <w:ind w:left="773" w:hanging="360"/>
      </w:pPr>
      <w:rPr>
        <w:rFonts w:ascii="Wingdings" w:hAnsi="Wingdings" w:hint="default"/>
        <w:color w:val="auto"/>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83"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CA83F5C"/>
    <w:multiLevelType w:val="hybridMultilevel"/>
    <w:tmpl w:val="E03C2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3D760E01"/>
    <w:multiLevelType w:val="hybridMultilevel"/>
    <w:tmpl w:val="FAB0DB30"/>
    <w:lvl w:ilvl="0" w:tplc="47A85A46">
      <w:start w:val="1"/>
      <w:numFmt w:val="bullet"/>
      <w:lvlText w:val=""/>
      <w:lvlJc w:val="left"/>
      <w:pPr>
        <w:tabs>
          <w:tab w:val="num" w:pos="252"/>
        </w:tabs>
        <w:ind w:left="592" w:hanging="340"/>
      </w:pPr>
      <w:rPr>
        <w:rFonts w:ascii="Symbol" w:hAnsi="Symbol" w:hint="default"/>
      </w:rPr>
    </w:lvl>
    <w:lvl w:ilvl="1" w:tplc="041B0005" w:tentative="1">
      <w:start w:val="1"/>
      <w:numFmt w:val="bullet"/>
      <w:lvlText w:val="o"/>
      <w:lvlJc w:val="left"/>
      <w:pPr>
        <w:tabs>
          <w:tab w:val="num" w:pos="1692"/>
        </w:tabs>
        <w:ind w:left="1692" w:hanging="360"/>
      </w:pPr>
      <w:rPr>
        <w:rFonts w:ascii="Courier New" w:hAnsi="Courier New" w:cs="Courier New" w:hint="default"/>
      </w:rPr>
    </w:lvl>
    <w:lvl w:ilvl="2" w:tplc="041B0005" w:tentative="1">
      <w:start w:val="1"/>
      <w:numFmt w:val="bullet"/>
      <w:lvlText w:val=""/>
      <w:lvlJc w:val="left"/>
      <w:pPr>
        <w:tabs>
          <w:tab w:val="num" w:pos="2412"/>
        </w:tabs>
        <w:ind w:left="2412" w:hanging="360"/>
      </w:pPr>
      <w:rPr>
        <w:rFonts w:ascii="Wingdings" w:hAnsi="Wingdings" w:hint="default"/>
      </w:rPr>
    </w:lvl>
    <w:lvl w:ilvl="3" w:tplc="041B0001" w:tentative="1">
      <w:start w:val="1"/>
      <w:numFmt w:val="bullet"/>
      <w:lvlText w:val=""/>
      <w:lvlJc w:val="left"/>
      <w:pPr>
        <w:tabs>
          <w:tab w:val="num" w:pos="3132"/>
        </w:tabs>
        <w:ind w:left="3132" w:hanging="360"/>
      </w:pPr>
      <w:rPr>
        <w:rFonts w:ascii="Symbol" w:hAnsi="Symbol" w:hint="default"/>
      </w:rPr>
    </w:lvl>
    <w:lvl w:ilvl="4" w:tplc="041B0003" w:tentative="1">
      <w:start w:val="1"/>
      <w:numFmt w:val="bullet"/>
      <w:lvlText w:val="o"/>
      <w:lvlJc w:val="left"/>
      <w:pPr>
        <w:tabs>
          <w:tab w:val="num" w:pos="3852"/>
        </w:tabs>
        <w:ind w:left="3852" w:hanging="360"/>
      </w:pPr>
      <w:rPr>
        <w:rFonts w:ascii="Courier New" w:hAnsi="Courier New" w:cs="Courier New" w:hint="default"/>
      </w:rPr>
    </w:lvl>
    <w:lvl w:ilvl="5" w:tplc="041B0005" w:tentative="1">
      <w:start w:val="1"/>
      <w:numFmt w:val="bullet"/>
      <w:lvlText w:val=""/>
      <w:lvlJc w:val="left"/>
      <w:pPr>
        <w:tabs>
          <w:tab w:val="num" w:pos="4572"/>
        </w:tabs>
        <w:ind w:left="4572" w:hanging="360"/>
      </w:pPr>
      <w:rPr>
        <w:rFonts w:ascii="Wingdings" w:hAnsi="Wingdings" w:hint="default"/>
      </w:rPr>
    </w:lvl>
    <w:lvl w:ilvl="6" w:tplc="041B0001" w:tentative="1">
      <w:start w:val="1"/>
      <w:numFmt w:val="bullet"/>
      <w:lvlText w:val=""/>
      <w:lvlJc w:val="left"/>
      <w:pPr>
        <w:tabs>
          <w:tab w:val="num" w:pos="5292"/>
        </w:tabs>
        <w:ind w:left="5292" w:hanging="360"/>
      </w:pPr>
      <w:rPr>
        <w:rFonts w:ascii="Symbol" w:hAnsi="Symbol" w:hint="default"/>
      </w:rPr>
    </w:lvl>
    <w:lvl w:ilvl="7" w:tplc="041B0003" w:tentative="1">
      <w:start w:val="1"/>
      <w:numFmt w:val="bullet"/>
      <w:lvlText w:val="o"/>
      <w:lvlJc w:val="left"/>
      <w:pPr>
        <w:tabs>
          <w:tab w:val="num" w:pos="6012"/>
        </w:tabs>
        <w:ind w:left="6012" w:hanging="360"/>
      </w:pPr>
      <w:rPr>
        <w:rFonts w:ascii="Courier New" w:hAnsi="Courier New" w:cs="Courier New" w:hint="default"/>
      </w:rPr>
    </w:lvl>
    <w:lvl w:ilvl="8" w:tplc="041B0005" w:tentative="1">
      <w:start w:val="1"/>
      <w:numFmt w:val="bullet"/>
      <w:lvlText w:val=""/>
      <w:lvlJc w:val="left"/>
      <w:pPr>
        <w:tabs>
          <w:tab w:val="num" w:pos="6732"/>
        </w:tabs>
        <w:ind w:left="6732" w:hanging="360"/>
      </w:pPr>
      <w:rPr>
        <w:rFonts w:ascii="Wingdings" w:hAnsi="Wingdings" w:hint="default"/>
      </w:rPr>
    </w:lvl>
  </w:abstractNum>
  <w:abstractNum w:abstractNumId="87" w15:restartNumberingAfterBreak="0">
    <w:nsid w:val="4059611B"/>
    <w:multiLevelType w:val="hybridMultilevel"/>
    <w:tmpl w:val="15FE1FD6"/>
    <w:lvl w:ilvl="0" w:tplc="041B000F">
      <w:start w:val="3"/>
      <w:numFmt w:val="decimal"/>
      <w:lvlText w:val="%1."/>
      <w:lvlJc w:val="left"/>
      <w:pPr>
        <w:tabs>
          <w:tab w:val="num" w:pos="750"/>
        </w:tabs>
        <w:ind w:left="750" w:hanging="39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40DE3F7C"/>
    <w:multiLevelType w:val="hybridMultilevel"/>
    <w:tmpl w:val="5C246EC6"/>
    <w:lvl w:ilvl="0" w:tplc="041B0001">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1">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1326995"/>
    <w:multiLevelType w:val="hybridMultilevel"/>
    <w:tmpl w:val="ABDCB1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42046288"/>
    <w:multiLevelType w:val="hybridMultilevel"/>
    <w:tmpl w:val="7FAC86BA"/>
    <w:lvl w:ilvl="0" w:tplc="041B0005">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630FB5"/>
    <w:multiLevelType w:val="hybridMultilevel"/>
    <w:tmpl w:val="9E9A2250"/>
    <w:lvl w:ilvl="0" w:tplc="041B0017">
      <w:start w:val="1"/>
      <w:numFmt w:val="decimal"/>
      <w:lvlText w:val="%1."/>
      <w:lvlJc w:val="right"/>
      <w:pPr>
        <w:ind w:left="360" w:hanging="360"/>
      </w:pPr>
      <w:rPr>
        <w:rFonts w:hint="default"/>
      </w:rPr>
    </w:lvl>
    <w:lvl w:ilvl="1" w:tplc="7E1C9030" w:tentative="1">
      <w:start w:val="1"/>
      <w:numFmt w:val="lowerLetter"/>
      <w:lvlText w:val="%2."/>
      <w:lvlJc w:val="left"/>
      <w:pPr>
        <w:ind w:left="1080" w:hanging="360"/>
      </w:pPr>
    </w:lvl>
    <w:lvl w:ilvl="2" w:tplc="2DEAB84A" w:tentative="1">
      <w:start w:val="1"/>
      <w:numFmt w:val="lowerRoman"/>
      <w:lvlText w:val="%3."/>
      <w:lvlJc w:val="right"/>
      <w:pPr>
        <w:ind w:left="1800" w:hanging="180"/>
      </w:pPr>
    </w:lvl>
    <w:lvl w:ilvl="3" w:tplc="7402E162" w:tentative="1">
      <w:start w:val="1"/>
      <w:numFmt w:val="decimal"/>
      <w:lvlText w:val="%4."/>
      <w:lvlJc w:val="left"/>
      <w:pPr>
        <w:ind w:left="2520" w:hanging="360"/>
      </w:pPr>
    </w:lvl>
    <w:lvl w:ilvl="4" w:tplc="17101BEA" w:tentative="1">
      <w:start w:val="1"/>
      <w:numFmt w:val="lowerLetter"/>
      <w:lvlText w:val="%5."/>
      <w:lvlJc w:val="left"/>
      <w:pPr>
        <w:ind w:left="3240" w:hanging="360"/>
      </w:pPr>
    </w:lvl>
    <w:lvl w:ilvl="5" w:tplc="2DEAB84A"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2EB7370"/>
    <w:multiLevelType w:val="hybridMultilevel"/>
    <w:tmpl w:val="B2888268"/>
    <w:lvl w:ilvl="0" w:tplc="797CF52E">
      <w:start w:val="1"/>
      <w:numFmt w:val="bullet"/>
      <w:lvlText w:val=""/>
      <w:lvlJc w:val="left"/>
      <w:pPr>
        <w:tabs>
          <w:tab w:val="num" w:pos="0"/>
        </w:tabs>
        <w:ind w:left="0" w:firstLine="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30B315A"/>
    <w:multiLevelType w:val="multilevel"/>
    <w:tmpl w:val="00FABE6A"/>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3165603"/>
    <w:multiLevelType w:val="hybridMultilevel"/>
    <w:tmpl w:val="F9327DAE"/>
    <w:lvl w:ilvl="0" w:tplc="9E605EC0">
      <w:start w:val="1"/>
      <w:numFmt w:val="decimal"/>
      <w:lvlText w:val="%1."/>
      <w:lvlJc w:val="left"/>
      <w:pPr>
        <w:tabs>
          <w:tab w:val="num" w:pos="720"/>
        </w:tabs>
        <w:ind w:left="720" w:hanging="360"/>
      </w:pPr>
      <w:rPr>
        <w:rFonts w:hint="default"/>
      </w:rPr>
    </w:lvl>
    <w:lvl w:ilvl="1" w:tplc="662E7D22" w:tentative="1">
      <w:start w:val="1"/>
      <w:numFmt w:val="lowerLetter"/>
      <w:lvlText w:val="%2."/>
      <w:lvlJc w:val="left"/>
      <w:pPr>
        <w:tabs>
          <w:tab w:val="num" w:pos="1440"/>
        </w:tabs>
        <w:ind w:left="1440" w:hanging="360"/>
      </w:pPr>
    </w:lvl>
    <w:lvl w:ilvl="2" w:tplc="F3BE5CDA" w:tentative="1">
      <w:start w:val="1"/>
      <w:numFmt w:val="lowerRoman"/>
      <w:lvlText w:val="%3."/>
      <w:lvlJc w:val="right"/>
      <w:pPr>
        <w:tabs>
          <w:tab w:val="num" w:pos="2160"/>
        </w:tabs>
        <w:ind w:left="2160" w:hanging="180"/>
      </w:pPr>
    </w:lvl>
    <w:lvl w:ilvl="3" w:tplc="A722449E" w:tentative="1">
      <w:start w:val="1"/>
      <w:numFmt w:val="decimal"/>
      <w:lvlText w:val="%4."/>
      <w:lvlJc w:val="left"/>
      <w:pPr>
        <w:tabs>
          <w:tab w:val="num" w:pos="2880"/>
        </w:tabs>
        <w:ind w:left="2880" w:hanging="360"/>
      </w:pPr>
    </w:lvl>
    <w:lvl w:ilvl="4" w:tplc="CD56F060" w:tentative="1">
      <w:start w:val="1"/>
      <w:numFmt w:val="lowerLetter"/>
      <w:lvlText w:val="%5."/>
      <w:lvlJc w:val="left"/>
      <w:pPr>
        <w:tabs>
          <w:tab w:val="num" w:pos="3600"/>
        </w:tabs>
        <w:ind w:left="3600" w:hanging="360"/>
      </w:pPr>
    </w:lvl>
    <w:lvl w:ilvl="5" w:tplc="357063B6" w:tentative="1">
      <w:start w:val="1"/>
      <w:numFmt w:val="lowerRoman"/>
      <w:lvlText w:val="%6."/>
      <w:lvlJc w:val="right"/>
      <w:pPr>
        <w:tabs>
          <w:tab w:val="num" w:pos="4320"/>
        </w:tabs>
        <w:ind w:left="4320" w:hanging="180"/>
      </w:pPr>
    </w:lvl>
    <w:lvl w:ilvl="6" w:tplc="D7DEF382" w:tentative="1">
      <w:start w:val="1"/>
      <w:numFmt w:val="decimal"/>
      <w:lvlText w:val="%7."/>
      <w:lvlJc w:val="left"/>
      <w:pPr>
        <w:tabs>
          <w:tab w:val="num" w:pos="5040"/>
        </w:tabs>
        <w:ind w:left="5040" w:hanging="360"/>
      </w:pPr>
    </w:lvl>
    <w:lvl w:ilvl="7" w:tplc="4F18BAB2" w:tentative="1">
      <w:start w:val="1"/>
      <w:numFmt w:val="lowerLetter"/>
      <w:lvlText w:val="%8."/>
      <w:lvlJc w:val="left"/>
      <w:pPr>
        <w:tabs>
          <w:tab w:val="num" w:pos="5760"/>
        </w:tabs>
        <w:ind w:left="5760" w:hanging="360"/>
      </w:pPr>
    </w:lvl>
    <w:lvl w:ilvl="8" w:tplc="F59E41F6" w:tentative="1">
      <w:start w:val="1"/>
      <w:numFmt w:val="lowerRoman"/>
      <w:lvlText w:val="%9."/>
      <w:lvlJc w:val="right"/>
      <w:pPr>
        <w:tabs>
          <w:tab w:val="num" w:pos="6480"/>
        </w:tabs>
        <w:ind w:left="6480" w:hanging="180"/>
      </w:pPr>
    </w:lvl>
  </w:abstractNum>
  <w:abstractNum w:abstractNumId="98" w15:restartNumberingAfterBreak="0">
    <w:nsid w:val="43613228"/>
    <w:multiLevelType w:val="hybridMultilevel"/>
    <w:tmpl w:val="C41AB924"/>
    <w:lvl w:ilvl="0" w:tplc="0407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41D5576"/>
    <w:multiLevelType w:val="hybridMultilevel"/>
    <w:tmpl w:val="696CAE0C"/>
    <w:lvl w:ilvl="0" w:tplc="041B0003">
      <w:start w:val="1"/>
      <w:numFmt w:val="bullet"/>
      <w:lvlText w:val=""/>
      <w:lvlJc w:val="left"/>
      <w:pPr>
        <w:tabs>
          <w:tab w:val="num" w:pos="560"/>
        </w:tabs>
        <w:ind w:left="900" w:hanging="340"/>
      </w:pPr>
      <w:rPr>
        <w:rFonts w:ascii="Symbol" w:hAnsi="Symbol" w:hint="default"/>
      </w:rPr>
    </w:lvl>
    <w:lvl w:ilvl="1" w:tplc="041B0003" w:tentative="1">
      <w:start w:val="1"/>
      <w:numFmt w:val="bullet"/>
      <w:lvlText w:val="o"/>
      <w:lvlJc w:val="left"/>
      <w:pPr>
        <w:tabs>
          <w:tab w:val="num" w:pos="2000"/>
        </w:tabs>
        <w:ind w:left="2000" w:hanging="360"/>
      </w:pPr>
      <w:rPr>
        <w:rFonts w:ascii="Courier New" w:hAnsi="Courier New" w:cs="Courier New" w:hint="default"/>
      </w:rPr>
    </w:lvl>
    <w:lvl w:ilvl="2" w:tplc="041B0005" w:tentative="1">
      <w:start w:val="1"/>
      <w:numFmt w:val="bullet"/>
      <w:lvlText w:val=""/>
      <w:lvlJc w:val="left"/>
      <w:pPr>
        <w:tabs>
          <w:tab w:val="num" w:pos="2720"/>
        </w:tabs>
        <w:ind w:left="2720" w:hanging="360"/>
      </w:pPr>
      <w:rPr>
        <w:rFonts w:ascii="Wingdings" w:hAnsi="Wingdings" w:hint="default"/>
      </w:rPr>
    </w:lvl>
    <w:lvl w:ilvl="3" w:tplc="041B0001" w:tentative="1">
      <w:start w:val="1"/>
      <w:numFmt w:val="bullet"/>
      <w:lvlText w:val=""/>
      <w:lvlJc w:val="left"/>
      <w:pPr>
        <w:tabs>
          <w:tab w:val="num" w:pos="3440"/>
        </w:tabs>
        <w:ind w:left="3440" w:hanging="360"/>
      </w:pPr>
      <w:rPr>
        <w:rFonts w:ascii="Symbol" w:hAnsi="Symbol" w:hint="default"/>
      </w:rPr>
    </w:lvl>
    <w:lvl w:ilvl="4" w:tplc="041B0003" w:tentative="1">
      <w:start w:val="1"/>
      <w:numFmt w:val="bullet"/>
      <w:lvlText w:val="o"/>
      <w:lvlJc w:val="left"/>
      <w:pPr>
        <w:tabs>
          <w:tab w:val="num" w:pos="4160"/>
        </w:tabs>
        <w:ind w:left="4160" w:hanging="360"/>
      </w:pPr>
      <w:rPr>
        <w:rFonts w:ascii="Courier New" w:hAnsi="Courier New" w:cs="Courier New" w:hint="default"/>
      </w:rPr>
    </w:lvl>
    <w:lvl w:ilvl="5" w:tplc="041B0005" w:tentative="1">
      <w:start w:val="1"/>
      <w:numFmt w:val="bullet"/>
      <w:lvlText w:val=""/>
      <w:lvlJc w:val="left"/>
      <w:pPr>
        <w:tabs>
          <w:tab w:val="num" w:pos="4880"/>
        </w:tabs>
        <w:ind w:left="4880" w:hanging="360"/>
      </w:pPr>
      <w:rPr>
        <w:rFonts w:ascii="Wingdings" w:hAnsi="Wingdings" w:hint="default"/>
      </w:rPr>
    </w:lvl>
    <w:lvl w:ilvl="6" w:tplc="041B0001" w:tentative="1">
      <w:start w:val="1"/>
      <w:numFmt w:val="bullet"/>
      <w:lvlText w:val=""/>
      <w:lvlJc w:val="left"/>
      <w:pPr>
        <w:tabs>
          <w:tab w:val="num" w:pos="5600"/>
        </w:tabs>
        <w:ind w:left="5600" w:hanging="360"/>
      </w:pPr>
      <w:rPr>
        <w:rFonts w:ascii="Symbol" w:hAnsi="Symbol" w:hint="default"/>
      </w:rPr>
    </w:lvl>
    <w:lvl w:ilvl="7" w:tplc="041B0003" w:tentative="1">
      <w:start w:val="1"/>
      <w:numFmt w:val="bullet"/>
      <w:lvlText w:val="o"/>
      <w:lvlJc w:val="left"/>
      <w:pPr>
        <w:tabs>
          <w:tab w:val="num" w:pos="6320"/>
        </w:tabs>
        <w:ind w:left="6320" w:hanging="360"/>
      </w:pPr>
      <w:rPr>
        <w:rFonts w:ascii="Courier New" w:hAnsi="Courier New" w:cs="Courier New" w:hint="default"/>
      </w:rPr>
    </w:lvl>
    <w:lvl w:ilvl="8" w:tplc="041B0005" w:tentative="1">
      <w:start w:val="1"/>
      <w:numFmt w:val="bullet"/>
      <w:lvlText w:val=""/>
      <w:lvlJc w:val="left"/>
      <w:pPr>
        <w:tabs>
          <w:tab w:val="num" w:pos="7040"/>
        </w:tabs>
        <w:ind w:left="7040" w:hanging="360"/>
      </w:pPr>
      <w:rPr>
        <w:rFonts w:ascii="Wingdings" w:hAnsi="Wingdings" w:hint="default"/>
      </w:rPr>
    </w:lvl>
  </w:abstractNum>
  <w:abstractNum w:abstractNumId="100" w15:restartNumberingAfterBreak="0">
    <w:nsid w:val="452972E7"/>
    <w:multiLevelType w:val="hybridMultilevel"/>
    <w:tmpl w:val="AB7AEA3C"/>
    <w:lvl w:ilvl="0" w:tplc="041B0001">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47106736"/>
    <w:multiLevelType w:val="hybridMultilevel"/>
    <w:tmpl w:val="89226394"/>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7315D2D"/>
    <w:multiLevelType w:val="hybridMultilevel"/>
    <w:tmpl w:val="B6685740"/>
    <w:lvl w:ilvl="0" w:tplc="041B0005">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4BEB3FD4"/>
    <w:multiLevelType w:val="hybridMultilevel"/>
    <w:tmpl w:val="E0DC00E8"/>
    <w:lvl w:ilvl="0" w:tplc="041B0001">
      <w:start w:val="1"/>
      <w:numFmt w:val="bullet"/>
      <w:lvlText w:val=""/>
      <w:lvlJc w:val="left"/>
      <w:pPr>
        <w:ind w:left="765" w:hanging="360"/>
      </w:pPr>
      <w:rPr>
        <w:rFonts w:ascii="Symbol" w:hAnsi="Symbol" w:hint="default"/>
      </w:rPr>
    </w:lvl>
    <w:lvl w:ilvl="1" w:tplc="041B0003">
      <w:numFmt w:val="bullet"/>
      <w:lvlText w:val="-"/>
      <w:lvlJc w:val="left"/>
      <w:pPr>
        <w:ind w:left="1485" w:hanging="360"/>
      </w:pPr>
      <w:rPr>
        <w:rFonts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6"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C4243D2"/>
    <w:multiLevelType w:val="hybridMultilevel"/>
    <w:tmpl w:val="FC2608EE"/>
    <w:lvl w:ilvl="0" w:tplc="041B0001">
      <w:start w:val="1"/>
      <w:numFmt w:val="bullet"/>
      <w:lvlText w:val=""/>
      <w:lvlJc w:val="left"/>
      <w:pPr>
        <w:ind w:left="360" w:hanging="360"/>
      </w:pPr>
      <w:rPr>
        <w:rFonts w:ascii="Symbol" w:hAnsi="Symbol" w:hint="default"/>
      </w:rPr>
    </w:lvl>
    <w:lvl w:ilvl="1" w:tplc="A4302D12"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8"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51649E"/>
    <w:multiLevelType w:val="hybridMultilevel"/>
    <w:tmpl w:val="BAC81DE6"/>
    <w:lvl w:ilvl="0" w:tplc="168C4210">
      <w:start w:val="1"/>
      <w:numFmt w:val="bullet"/>
      <w:lvlText w:val=""/>
      <w:lvlJc w:val="left"/>
      <w:pPr>
        <w:tabs>
          <w:tab w:val="num" w:pos="720"/>
        </w:tabs>
        <w:ind w:left="720" w:hanging="360"/>
      </w:pPr>
      <w:rPr>
        <w:rFonts w:ascii="Symbol" w:hAnsi="Symbol" w:hint="default"/>
      </w:rPr>
    </w:lvl>
    <w:lvl w:ilvl="1" w:tplc="C984698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1" w15:restartNumberingAfterBreak="0">
    <w:nsid w:val="4F873C19"/>
    <w:multiLevelType w:val="hybridMultilevel"/>
    <w:tmpl w:val="A860EB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4FB35BDA"/>
    <w:multiLevelType w:val="hybridMultilevel"/>
    <w:tmpl w:val="936AB682"/>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01E4880"/>
    <w:multiLevelType w:val="hybridMultilevel"/>
    <w:tmpl w:val="638A30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524C6D80"/>
    <w:multiLevelType w:val="hybridMultilevel"/>
    <w:tmpl w:val="4A88A8EE"/>
    <w:lvl w:ilvl="0" w:tplc="89ACF156">
      <w:start w:val="1"/>
      <w:numFmt w:val="bullet"/>
      <w:lvlText w:val=""/>
      <w:lvlJc w:val="left"/>
      <w:pPr>
        <w:tabs>
          <w:tab w:val="num" w:pos="0"/>
        </w:tabs>
        <w:ind w:left="340" w:hanging="340"/>
      </w:pPr>
      <w:rPr>
        <w:rFonts w:ascii="Symbol" w:hAnsi="Symbol" w:hint="default"/>
        <w:sz w:val="20"/>
        <w:szCs w:val="20"/>
      </w:rPr>
    </w:lvl>
    <w:lvl w:ilvl="1" w:tplc="99EA562E">
      <w:start w:val="86"/>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116" w15:restartNumberingAfterBreak="0">
    <w:nsid w:val="53C02754"/>
    <w:multiLevelType w:val="hybridMultilevel"/>
    <w:tmpl w:val="78223A02"/>
    <w:lvl w:ilvl="0" w:tplc="041B0001">
      <w:start w:val="1"/>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17" w15:restartNumberingAfterBreak="0">
    <w:nsid w:val="54691A1F"/>
    <w:multiLevelType w:val="hybridMultilevel"/>
    <w:tmpl w:val="4726EFF6"/>
    <w:lvl w:ilvl="0" w:tplc="041B000F">
      <w:start w:val="1"/>
      <w:numFmt w:val="bullet"/>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080"/>
        </w:tabs>
        <w:ind w:left="1080" w:hanging="360"/>
      </w:pPr>
      <w:rPr>
        <w:rFonts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546F7C77"/>
    <w:multiLevelType w:val="hybridMultilevel"/>
    <w:tmpl w:val="5ECE9596"/>
    <w:lvl w:ilvl="0" w:tplc="041B0001">
      <w:start w:val="1"/>
      <w:numFmt w:val="bullet"/>
      <w:lvlText w:val=""/>
      <w:lvlJc w:val="left"/>
      <w:pPr>
        <w:tabs>
          <w:tab w:val="num" w:pos="1800"/>
        </w:tabs>
        <w:ind w:left="1800" w:hanging="360"/>
      </w:pPr>
      <w:rPr>
        <w:rFonts w:ascii="Wingdings" w:hAnsi="Wingdings" w:hint="default"/>
      </w:rPr>
    </w:lvl>
    <w:lvl w:ilvl="1" w:tplc="041B000F"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19"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63A3630"/>
    <w:multiLevelType w:val="hybridMultilevel"/>
    <w:tmpl w:val="3000F340"/>
    <w:lvl w:ilvl="0" w:tplc="041B0001">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58614AE0"/>
    <w:multiLevelType w:val="hybridMultilevel"/>
    <w:tmpl w:val="746610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6"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7"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5B8260AE"/>
    <w:multiLevelType w:val="hybridMultilevel"/>
    <w:tmpl w:val="95C66734"/>
    <w:lvl w:ilvl="0" w:tplc="041B0001">
      <w:start w:val="1"/>
      <w:numFmt w:val="bullet"/>
      <w:lvlText w:val=""/>
      <w:lvlJc w:val="left"/>
      <w:pPr>
        <w:tabs>
          <w:tab w:val="num" w:pos="720"/>
        </w:tabs>
        <w:ind w:left="720" w:hanging="360"/>
      </w:pPr>
      <w:rPr>
        <w:rFonts w:ascii="Symbol" w:hAnsi="Symbol" w:hint="default"/>
      </w:rPr>
    </w:lvl>
    <w:lvl w:ilvl="1" w:tplc="E81C17BE">
      <w:start w:val="1"/>
      <w:numFmt w:val="decimal"/>
      <w:lvlText w:val="%2)"/>
      <w:lvlJc w:val="left"/>
      <w:pPr>
        <w:tabs>
          <w:tab w:val="num" w:pos="1440"/>
        </w:tabs>
        <w:ind w:left="1440" w:hanging="360"/>
      </w:pPr>
      <w:rPr>
        <w:rFonts w:hint="default"/>
      </w:rPr>
    </w:lvl>
    <w:lvl w:ilvl="2" w:tplc="041B0005">
      <w:start w:val="1"/>
      <w:numFmt w:val="lowerLetter"/>
      <w:lvlText w:val="%3)"/>
      <w:lvlJc w:val="left"/>
      <w:pPr>
        <w:tabs>
          <w:tab w:val="num" w:pos="2160"/>
        </w:tabs>
        <w:ind w:left="2160" w:hanging="360"/>
      </w:pPr>
      <w:rPr>
        <w:rFonts w:hint="default"/>
        <w:b w:val="0"/>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
      <w:lvlJc w:val="left"/>
      <w:pPr>
        <w:tabs>
          <w:tab w:val="num" w:pos="3600"/>
        </w:tabs>
        <w:ind w:left="3600" w:hanging="360"/>
      </w:pPr>
      <w:rPr>
        <w:rFonts w:ascii="Wingdings" w:hAnsi="Wingdings"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C8804B3"/>
    <w:multiLevelType w:val="hybridMultilevel"/>
    <w:tmpl w:val="A08EFA4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D10080C"/>
    <w:multiLevelType w:val="hybridMultilevel"/>
    <w:tmpl w:val="E2101DEC"/>
    <w:lvl w:ilvl="0" w:tplc="4F6C3B22">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3"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34" w15:restartNumberingAfterBreak="0">
    <w:nsid w:val="5D9A30DC"/>
    <w:multiLevelType w:val="hybridMultilevel"/>
    <w:tmpl w:val="4CE43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36" w15:restartNumberingAfterBreak="0">
    <w:nsid w:val="5EAF3765"/>
    <w:multiLevelType w:val="hybridMultilevel"/>
    <w:tmpl w:val="7E061EC6"/>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0A55F52"/>
    <w:multiLevelType w:val="hybridMultilevel"/>
    <w:tmpl w:val="13FCEB54"/>
    <w:lvl w:ilvl="0" w:tplc="B0121E6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612D40AA"/>
    <w:multiLevelType w:val="hybridMultilevel"/>
    <w:tmpl w:val="4AC48F98"/>
    <w:lvl w:ilvl="0" w:tplc="C9846980">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5DE235B6"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41"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2" w15:restartNumberingAfterBreak="0">
    <w:nsid w:val="62174DF2"/>
    <w:multiLevelType w:val="hybridMultilevel"/>
    <w:tmpl w:val="774AEDC4"/>
    <w:lvl w:ilvl="0" w:tplc="041B0005">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2761397"/>
    <w:multiLevelType w:val="hybridMultilevel"/>
    <w:tmpl w:val="52340762"/>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3213A1C"/>
    <w:multiLevelType w:val="hybridMultilevel"/>
    <w:tmpl w:val="216C9E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6" w15:restartNumberingAfterBreak="0">
    <w:nsid w:val="64527962"/>
    <w:multiLevelType w:val="hybridMultilevel"/>
    <w:tmpl w:val="3344021C"/>
    <w:lvl w:ilvl="0" w:tplc="4EC419A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7"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7A74270"/>
    <w:multiLevelType w:val="hybridMultilevel"/>
    <w:tmpl w:val="FA065C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8170A28"/>
    <w:multiLevelType w:val="hybridMultilevel"/>
    <w:tmpl w:val="B274A6FE"/>
    <w:lvl w:ilvl="0" w:tplc="041B0005">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0"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69FA6679"/>
    <w:multiLevelType w:val="hybridMultilevel"/>
    <w:tmpl w:val="E8ACA126"/>
    <w:lvl w:ilvl="0" w:tplc="041B0001">
      <w:start w:val="1"/>
      <w:numFmt w:val="bullet"/>
      <w:lvlText w:val=""/>
      <w:lvlJc w:val="left"/>
      <w:pPr>
        <w:tabs>
          <w:tab w:val="num" w:pos="612"/>
        </w:tabs>
        <w:ind w:left="612" w:firstLine="0"/>
      </w:pPr>
      <w:rPr>
        <w:rFonts w:ascii="Symbol" w:hAnsi="Symbol" w:hint="default"/>
      </w:rPr>
    </w:lvl>
    <w:lvl w:ilvl="1" w:tplc="041B0003" w:tentative="1">
      <w:start w:val="1"/>
      <w:numFmt w:val="bullet"/>
      <w:lvlText w:val="o"/>
      <w:lvlJc w:val="left"/>
      <w:pPr>
        <w:tabs>
          <w:tab w:val="num" w:pos="1692"/>
        </w:tabs>
        <w:ind w:left="1692" w:hanging="360"/>
      </w:pPr>
      <w:rPr>
        <w:rFonts w:ascii="Courier New" w:hAnsi="Courier New" w:cs="Courier New" w:hint="default"/>
      </w:rPr>
    </w:lvl>
    <w:lvl w:ilvl="2" w:tplc="041B0005" w:tentative="1">
      <w:start w:val="1"/>
      <w:numFmt w:val="bullet"/>
      <w:lvlText w:val=""/>
      <w:lvlJc w:val="left"/>
      <w:pPr>
        <w:tabs>
          <w:tab w:val="num" w:pos="2412"/>
        </w:tabs>
        <w:ind w:left="2412" w:hanging="360"/>
      </w:pPr>
      <w:rPr>
        <w:rFonts w:ascii="Wingdings" w:hAnsi="Wingdings" w:hint="default"/>
      </w:rPr>
    </w:lvl>
    <w:lvl w:ilvl="3" w:tplc="041B0001" w:tentative="1">
      <w:start w:val="1"/>
      <w:numFmt w:val="bullet"/>
      <w:lvlText w:val=""/>
      <w:lvlJc w:val="left"/>
      <w:pPr>
        <w:tabs>
          <w:tab w:val="num" w:pos="3132"/>
        </w:tabs>
        <w:ind w:left="3132" w:hanging="360"/>
      </w:pPr>
      <w:rPr>
        <w:rFonts w:ascii="Symbol" w:hAnsi="Symbol" w:hint="default"/>
      </w:rPr>
    </w:lvl>
    <w:lvl w:ilvl="4" w:tplc="041B0003" w:tentative="1">
      <w:start w:val="1"/>
      <w:numFmt w:val="bullet"/>
      <w:lvlText w:val="o"/>
      <w:lvlJc w:val="left"/>
      <w:pPr>
        <w:tabs>
          <w:tab w:val="num" w:pos="3852"/>
        </w:tabs>
        <w:ind w:left="3852" w:hanging="360"/>
      </w:pPr>
      <w:rPr>
        <w:rFonts w:ascii="Courier New" w:hAnsi="Courier New" w:cs="Courier New" w:hint="default"/>
      </w:rPr>
    </w:lvl>
    <w:lvl w:ilvl="5" w:tplc="041B0005" w:tentative="1">
      <w:start w:val="1"/>
      <w:numFmt w:val="bullet"/>
      <w:lvlText w:val=""/>
      <w:lvlJc w:val="left"/>
      <w:pPr>
        <w:tabs>
          <w:tab w:val="num" w:pos="4572"/>
        </w:tabs>
        <w:ind w:left="4572" w:hanging="360"/>
      </w:pPr>
      <w:rPr>
        <w:rFonts w:ascii="Wingdings" w:hAnsi="Wingdings" w:hint="default"/>
      </w:rPr>
    </w:lvl>
    <w:lvl w:ilvl="6" w:tplc="041B0001" w:tentative="1">
      <w:start w:val="1"/>
      <w:numFmt w:val="bullet"/>
      <w:lvlText w:val=""/>
      <w:lvlJc w:val="left"/>
      <w:pPr>
        <w:tabs>
          <w:tab w:val="num" w:pos="5292"/>
        </w:tabs>
        <w:ind w:left="5292" w:hanging="360"/>
      </w:pPr>
      <w:rPr>
        <w:rFonts w:ascii="Symbol" w:hAnsi="Symbol" w:hint="default"/>
      </w:rPr>
    </w:lvl>
    <w:lvl w:ilvl="7" w:tplc="041B0003" w:tentative="1">
      <w:start w:val="1"/>
      <w:numFmt w:val="bullet"/>
      <w:lvlText w:val="o"/>
      <w:lvlJc w:val="left"/>
      <w:pPr>
        <w:tabs>
          <w:tab w:val="num" w:pos="6012"/>
        </w:tabs>
        <w:ind w:left="6012" w:hanging="360"/>
      </w:pPr>
      <w:rPr>
        <w:rFonts w:ascii="Courier New" w:hAnsi="Courier New" w:cs="Courier New" w:hint="default"/>
      </w:rPr>
    </w:lvl>
    <w:lvl w:ilvl="8" w:tplc="041B0005" w:tentative="1">
      <w:start w:val="1"/>
      <w:numFmt w:val="bullet"/>
      <w:lvlText w:val=""/>
      <w:lvlJc w:val="left"/>
      <w:pPr>
        <w:tabs>
          <w:tab w:val="num" w:pos="6732"/>
        </w:tabs>
        <w:ind w:left="6732" w:hanging="360"/>
      </w:pPr>
      <w:rPr>
        <w:rFonts w:ascii="Wingdings" w:hAnsi="Wingdings" w:hint="default"/>
      </w:rPr>
    </w:lvl>
  </w:abstractNum>
  <w:abstractNum w:abstractNumId="153" w15:restartNumberingAfterBreak="0">
    <w:nsid w:val="6A436203"/>
    <w:multiLevelType w:val="hybridMultilevel"/>
    <w:tmpl w:val="C2688B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4" w15:restartNumberingAfterBreak="0">
    <w:nsid w:val="6B055D58"/>
    <w:multiLevelType w:val="hybridMultilevel"/>
    <w:tmpl w:val="166A293A"/>
    <w:lvl w:ilvl="0" w:tplc="041B0001">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55" w15:restartNumberingAfterBreak="0">
    <w:nsid w:val="6BEC7E07"/>
    <w:multiLevelType w:val="hybridMultilevel"/>
    <w:tmpl w:val="61C2BB00"/>
    <w:lvl w:ilvl="0" w:tplc="48428248">
      <w:start w:val="1"/>
      <w:numFmt w:val="bullet"/>
      <w:lvlText w:val=""/>
      <w:lvlJc w:val="left"/>
      <w:pPr>
        <w:tabs>
          <w:tab w:val="num" w:pos="360"/>
        </w:tabs>
        <w:ind w:left="360" w:firstLine="0"/>
      </w:pPr>
      <w:rPr>
        <w:rFonts w:ascii="Symbol" w:hAnsi="Symbol" w:hint="default"/>
      </w:rPr>
    </w:lvl>
    <w:lvl w:ilvl="1" w:tplc="041B0005"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6CDC041F"/>
    <w:multiLevelType w:val="hybridMultilevel"/>
    <w:tmpl w:val="6B96FB50"/>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709436C5"/>
    <w:multiLevelType w:val="hybridMultilevel"/>
    <w:tmpl w:val="B72A7AE6"/>
    <w:lvl w:ilvl="0" w:tplc="041B0001">
      <w:start w:val="1"/>
      <w:numFmt w:val="bullet"/>
      <w:lvlText w:val=""/>
      <w:lvlJc w:val="left"/>
      <w:pPr>
        <w:ind w:left="612" w:hanging="360"/>
      </w:pPr>
      <w:rPr>
        <w:rFonts w:ascii="Symbol" w:hAnsi="Symbo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60"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1" w15:restartNumberingAfterBreak="0">
    <w:nsid w:val="71214ACE"/>
    <w:multiLevelType w:val="hybridMultilevel"/>
    <w:tmpl w:val="0434A0CC"/>
    <w:lvl w:ilvl="0" w:tplc="041B0001">
      <w:start w:val="1"/>
      <w:numFmt w:val="decimal"/>
      <w:lvlText w:val="%1."/>
      <w:lvlJc w:val="left"/>
      <w:pPr>
        <w:tabs>
          <w:tab w:val="num" w:pos="720"/>
        </w:tabs>
        <w:ind w:left="720" w:hanging="360"/>
      </w:pPr>
      <w:rPr>
        <w:rFonts w:hint="default"/>
      </w:rPr>
    </w:lvl>
    <w:lvl w:ilvl="1" w:tplc="041B0003">
      <w:start w:val="1"/>
      <w:numFmt w:val="bullet"/>
      <w:lvlText w:val=""/>
      <w:lvlJc w:val="left"/>
      <w:pPr>
        <w:tabs>
          <w:tab w:val="num" w:pos="1440"/>
        </w:tabs>
        <w:ind w:left="1440" w:hanging="360"/>
      </w:pPr>
      <w:rPr>
        <w:rFonts w:ascii="Wingdings" w:hAnsi="Wingdings"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62" w15:restartNumberingAfterBreak="0">
    <w:nsid w:val="712279D0"/>
    <w:multiLevelType w:val="hybridMultilevel"/>
    <w:tmpl w:val="2CD2DDF4"/>
    <w:lvl w:ilvl="0" w:tplc="041B000F">
      <w:start w:val="1"/>
      <w:numFmt w:val="decimal"/>
      <w:lvlText w:val="%1."/>
      <w:lvlJc w:val="left"/>
      <w:pPr>
        <w:tabs>
          <w:tab w:val="num" w:pos="720"/>
        </w:tabs>
        <w:ind w:left="720" w:hanging="360"/>
      </w:pPr>
      <w:rPr>
        <w:rFonts w:hint="default"/>
        <w:b w:val="0"/>
      </w:rPr>
    </w:lvl>
    <w:lvl w:ilvl="1" w:tplc="041B000B"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3" w15:restartNumberingAfterBreak="0">
    <w:nsid w:val="714D59E3"/>
    <w:multiLevelType w:val="hybridMultilevel"/>
    <w:tmpl w:val="4F9C9846"/>
    <w:lvl w:ilvl="0" w:tplc="0405000F">
      <w:start w:val="9"/>
      <w:numFmt w:val="bullet"/>
      <w:lvlText w:val="-"/>
      <w:lvlJc w:val="left"/>
      <w:pPr>
        <w:ind w:left="360" w:hanging="360"/>
      </w:pPr>
      <w:rPr>
        <w:rFonts w:ascii="Arial" w:eastAsia="Times New Roman" w:hAnsi="Arial" w:cs="Aria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64" w15:restartNumberingAfterBreak="0">
    <w:nsid w:val="7219713F"/>
    <w:multiLevelType w:val="hybridMultilevel"/>
    <w:tmpl w:val="B92C79F6"/>
    <w:lvl w:ilvl="0" w:tplc="4EC419A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722B2463"/>
    <w:multiLevelType w:val="hybridMultilevel"/>
    <w:tmpl w:val="5D225E12"/>
    <w:lvl w:ilvl="0" w:tplc="041B0001">
      <w:start w:val="1"/>
      <w:numFmt w:val="bullet"/>
      <w:lvlText w:val=""/>
      <w:lvlJc w:val="left"/>
      <w:pPr>
        <w:tabs>
          <w:tab w:val="num" w:pos="360"/>
        </w:tabs>
        <w:ind w:left="267" w:hanging="267"/>
      </w:pPr>
      <w:rPr>
        <w:rFonts w:ascii="Symbol" w:hAnsi="Symbol" w:hint="default"/>
      </w:rPr>
    </w:lvl>
    <w:lvl w:ilvl="1" w:tplc="041B0003" w:tentative="1">
      <w:start w:val="1"/>
      <w:numFmt w:val="bullet"/>
      <w:lvlText w:val="o"/>
      <w:lvlJc w:val="left"/>
      <w:pPr>
        <w:tabs>
          <w:tab w:val="num" w:pos="1083"/>
        </w:tabs>
        <w:ind w:left="1083" w:hanging="360"/>
      </w:pPr>
      <w:rPr>
        <w:rFonts w:ascii="Courier New" w:hAnsi="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66"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72783EE1"/>
    <w:multiLevelType w:val="hybridMultilevel"/>
    <w:tmpl w:val="18167D3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2CB33E8"/>
    <w:multiLevelType w:val="hybridMultilevel"/>
    <w:tmpl w:val="1048E26C"/>
    <w:lvl w:ilvl="0" w:tplc="97A65EA6">
      <w:start w:val="1"/>
      <w:numFmt w:val="bullet"/>
      <w:lvlText w:val=""/>
      <w:lvlJc w:val="left"/>
      <w:pPr>
        <w:tabs>
          <w:tab w:val="num" w:pos="360"/>
        </w:tabs>
        <w:ind w:left="360" w:firstLine="0"/>
      </w:pPr>
      <w:rPr>
        <w:rFonts w:ascii="Symbol" w:hAnsi="Symbol" w:hint="default"/>
      </w:rPr>
    </w:lvl>
    <w:lvl w:ilvl="1" w:tplc="041B0001">
      <w:start w:val="1"/>
      <w:numFmt w:val="bullet"/>
      <w:lvlText w:val=""/>
      <w:lvlJc w:val="left"/>
      <w:pPr>
        <w:tabs>
          <w:tab w:val="num" w:pos="1440"/>
        </w:tabs>
        <w:ind w:left="1780" w:hanging="340"/>
      </w:pPr>
      <w:rPr>
        <w:rFonts w:ascii="Symbol" w:hAnsi="Symbol"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73DF768A"/>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0" w15:restartNumberingAfterBreak="0">
    <w:nsid w:val="752321AB"/>
    <w:multiLevelType w:val="hybridMultilevel"/>
    <w:tmpl w:val="D0CEFD52"/>
    <w:lvl w:ilvl="0" w:tplc="B0121E6C">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71"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4" w15:restartNumberingAfterBreak="0">
    <w:nsid w:val="786210BA"/>
    <w:multiLevelType w:val="hybridMultilevel"/>
    <w:tmpl w:val="57FA736A"/>
    <w:lvl w:ilvl="0" w:tplc="04050001">
      <w:start w:val="1"/>
      <w:numFmt w:val="bullet"/>
      <w:lvlText w:val=""/>
      <w:lvlJc w:val="left"/>
      <w:pPr>
        <w:tabs>
          <w:tab w:val="num" w:pos="360"/>
        </w:tabs>
        <w:ind w:left="36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963256A"/>
    <w:multiLevelType w:val="hybridMultilevel"/>
    <w:tmpl w:val="11EE5248"/>
    <w:lvl w:ilvl="0" w:tplc="2A68595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6"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78" w15:restartNumberingAfterBreak="0">
    <w:nsid w:val="7BD44DE4"/>
    <w:multiLevelType w:val="hybridMultilevel"/>
    <w:tmpl w:val="4B2AE634"/>
    <w:lvl w:ilvl="0" w:tplc="041B0001">
      <w:start w:val="1"/>
      <w:numFmt w:val="bullet"/>
      <w:lvlText w:val=""/>
      <w:lvlJc w:val="left"/>
      <w:pPr>
        <w:tabs>
          <w:tab w:val="num" w:pos="567"/>
        </w:tabs>
        <w:ind w:left="567" w:hanging="454"/>
      </w:pPr>
      <w:rPr>
        <w:rFonts w:ascii="Symbol" w:hAnsi="Symbol" w:hint="default"/>
        <w:color w:val="auto"/>
      </w:rPr>
    </w:lvl>
    <w:lvl w:ilvl="1" w:tplc="041B0003">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C5E62E6"/>
    <w:multiLevelType w:val="hybridMultilevel"/>
    <w:tmpl w:val="7C8C7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0" w15:restartNumberingAfterBreak="0">
    <w:nsid w:val="7CC97DFF"/>
    <w:multiLevelType w:val="hybridMultilevel"/>
    <w:tmpl w:val="F6DE2ACE"/>
    <w:lvl w:ilvl="0" w:tplc="B0121E6C">
      <w:start w:val="1"/>
      <w:numFmt w:val="bullet"/>
      <w:lvlText w:val=""/>
      <w:lvlJc w:val="left"/>
      <w:pPr>
        <w:tabs>
          <w:tab w:val="num" w:pos="315"/>
        </w:tabs>
        <w:ind w:left="655" w:hanging="340"/>
      </w:pPr>
      <w:rPr>
        <w:rFonts w:ascii="Symbol" w:hAnsi="Symbol" w:hint="default"/>
      </w:rPr>
    </w:lvl>
    <w:lvl w:ilvl="1" w:tplc="041B000F" w:tentative="1">
      <w:start w:val="1"/>
      <w:numFmt w:val="bullet"/>
      <w:lvlText w:val="o"/>
      <w:lvlJc w:val="left"/>
      <w:pPr>
        <w:tabs>
          <w:tab w:val="num" w:pos="1755"/>
        </w:tabs>
        <w:ind w:left="1755" w:hanging="360"/>
      </w:pPr>
      <w:rPr>
        <w:rFonts w:ascii="Courier New" w:hAnsi="Courier New" w:cs="Courier New" w:hint="default"/>
      </w:rPr>
    </w:lvl>
    <w:lvl w:ilvl="2" w:tplc="041B0005" w:tentative="1">
      <w:start w:val="1"/>
      <w:numFmt w:val="bullet"/>
      <w:lvlText w:val=""/>
      <w:lvlJc w:val="left"/>
      <w:pPr>
        <w:tabs>
          <w:tab w:val="num" w:pos="2475"/>
        </w:tabs>
        <w:ind w:left="2475" w:hanging="360"/>
      </w:pPr>
      <w:rPr>
        <w:rFonts w:ascii="Wingdings" w:hAnsi="Wingdings" w:hint="default"/>
      </w:rPr>
    </w:lvl>
    <w:lvl w:ilvl="3" w:tplc="041B0001" w:tentative="1">
      <w:start w:val="1"/>
      <w:numFmt w:val="bullet"/>
      <w:lvlText w:val=""/>
      <w:lvlJc w:val="left"/>
      <w:pPr>
        <w:tabs>
          <w:tab w:val="num" w:pos="3195"/>
        </w:tabs>
        <w:ind w:left="3195" w:hanging="360"/>
      </w:pPr>
      <w:rPr>
        <w:rFonts w:ascii="Symbol" w:hAnsi="Symbol" w:hint="default"/>
      </w:rPr>
    </w:lvl>
    <w:lvl w:ilvl="4" w:tplc="041B0003" w:tentative="1">
      <w:start w:val="1"/>
      <w:numFmt w:val="bullet"/>
      <w:lvlText w:val="o"/>
      <w:lvlJc w:val="left"/>
      <w:pPr>
        <w:tabs>
          <w:tab w:val="num" w:pos="3915"/>
        </w:tabs>
        <w:ind w:left="3915" w:hanging="360"/>
      </w:pPr>
      <w:rPr>
        <w:rFonts w:ascii="Courier New" w:hAnsi="Courier New" w:cs="Courier New" w:hint="default"/>
      </w:rPr>
    </w:lvl>
    <w:lvl w:ilvl="5" w:tplc="041B0005" w:tentative="1">
      <w:start w:val="1"/>
      <w:numFmt w:val="bullet"/>
      <w:lvlText w:val=""/>
      <w:lvlJc w:val="left"/>
      <w:pPr>
        <w:tabs>
          <w:tab w:val="num" w:pos="4635"/>
        </w:tabs>
        <w:ind w:left="4635" w:hanging="360"/>
      </w:pPr>
      <w:rPr>
        <w:rFonts w:ascii="Wingdings" w:hAnsi="Wingdings" w:hint="default"/>
      </w:rPr>
    </w:lvl>
    <w:lvl w:ilvl="6" w:tplc="041B0001" w:tentative="1">
      <w:start w:val="1"/>
      <w:numFmt w:val="bullet"/>
      <w:lvlText w:val=""/>
      <w:lvlJc w:val="left"/>
      <w:pPr>
        <w:tabs>
          <w:tab w:val="num" w:pos="5355"/>
        </w:tabs>
        <w:ind w:left="5355" w:hanging="360"/>
      </w:pPr>
      <w:rPr>
        <w:rFonts w:ascii="Symbol" w:hAnsi="Symbol" w:hint="default"/>
      </w:rPr>
    </w:lvl>
    <w:lvl w:ilvl="7" w:tplc="041B0003" w:tentative="1">
      <w:start w:val="1"/>
      <w:numFmt w:val="bullet"/>
      <w:lvlText w:val="o"/>
      <w:lvlJc w:val="left"/>
      <w:pPr>
        <w:tabs>
          <w:tab w:val="num" w:pos="6075"/>
        </w:tabs>
        <w:ind w:left="6075" w:hanging="360"/>
      </w:pPr>
      <w:rPr>
        <w:rFonts w:ascii="Courier New" w:hAnsi="Courier New" w:cs="Courier New" w:hint="default"/>
      </w:rPr>
    </w:lvl>
    <w:lvl w:ilvl="8" w:tplc="041B0005" w:tentative="1">
      <w:start w:val="1"/>
      <w:numFmt w:val="bullet"/>
      <w:lvlText w:val=""/>
      <w:lvlJc w:val="left"/>
      <w:pPr>
        <w:tabs>
          <w:tab w:val="num" w:pos="6795"/>
        </w:tabs>
        <w:ind w:left="6795" w:hanging="360"/>
      </w:pPr>
      <w:rPr>
        <w:rFonts w:ascii="Wingdings" w:hAnsi="Wingdings" w:hint="default"/>
      </w:rPr>
    </w:lvl>
  </w:abstractNum>
  <w:abstractNum w:abstractNumId="181"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7F4542D1"/>
    <w:multiLevelType w:val="hybridMultilevel"/>
    <w:tmpl w:val="01C4F47A"/>
    <w:lvl w:ilvl="0" w:tplc="4F6C3B2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F647C57"/>
    <w:multiLevelType w:val="hybridMultilevel"/>
    <w:tmpl w:val="DA14E332"/>
    <w:lvl w:ilvl="0" w:tplc="C9846980">
      <w:start w:val="1"/>
      <w:numFmt w:val="bullet"/>
      <w:lvlText w:val=""/>
      <w:lvlJc w:val="left"/>
      <w:pPr>
        <w:tabs>
          <w:tab w:val="num" w:pos="1860"/>
        </w:tabs>
        <w:ind w:left="1860" w:hanging="360"/>
      </w:pPr>
      <w:rPr>
        <w:rFonts w:ascii="Wingdings" w:hAnsi="Wingdings" w:hint="default"/>
      </w:rPr>
    </w:lvl>
    <w:lvl w:ilvl="1" w:tplc="041B0003" w:tentative="1">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185" w15:restartNumberingAfterBreak="0">
    <w:nsid w:val="7FDF57D9"/>
    <w:multiLevelType w:val="hybridMultilevel"/>
    <w:tmpl w:val="F0A69B0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107"/>
  </w:num>
  <w:num w:numId="2">
    <w:abstractNumId w:val="120"/>
  </w:num>
  <w:num w:numId="3">
    <w:abstractNumId w:val="137"/>
  </w:num>
  <w:num w:numId="4">
    <w:abstractNumId w:val="81"/>
  </w:num>
  <w:num w:numId="5">
    <w:abstractNumId w:val="129"/>
  </w:num>
  <w:num w:numId="6">
    <w:abstractNumId w:val="60"/>
  </w:num>
  <w:num w:numId="7">
    <w:abstractNumId w:val="117"/>
  </w:num>
  <w:num w:numId="8">
    <w:abstractNumId w:val="85"/>
  </w:num>
  <w:num w:numId="9">
    <w:abstractNumId w:val="185"/>
  </w:num>
  <w:num w:numId="10">
    <w:abstractNumId w:val="61"/>
  </w:num>
  <w:num w:numId="11">
    <w:abstractNumId w:val="53"/>
  </w:num>
  <w:num w:numId="12">
    <w:abstractNumId w:val="35"/>
  </w:num>
  <w:num w:numId="13">
    <w:abstractNumId w:val="94"/>
  </w:num>
  <w:num w:numId="14">
    <w:abstractNumId w:val="34"/>
  </w:num>
  <w:num w:numId="15">
    <w:abstractNumId w:val="40"/>
  </w:num>
  <w:num w:numId="16">
    <w:abstractNumId w:val="163"/>
  </w:num>
  <w:num w:numId="17">
    <w:abstractNumId w:val="4"/>
  </w:num>
  <w:num w:numId="18">
    <w:abstractNumId w:val="103"/>
  </w:num>
  <w:num w:numId="19">
    <w:abstractNumId w:val="96"/>
  </w:num>
  <w:num w:numId="20">
    <w:abstractNumId w:val="164"/>
  </w:num>
  <w:num w:numId="21">
    <w:abstractNumId w:val="123"/>
  </w:num>
  <w:num w:numId="22">
    <w:abstractNumId w:val="52"/>
  </w:num>
  <w:num w:numId="23">
    <w:abstractNumId w:val="146"/>
  </w:num>
  <w:num w:numId="24">
    <w:abstractNumId w:val="59"/>
  </w:num>
  <w:num w:numId="25">
    <w:abstractNumId w:val="79"/>
  </w:num>
  <w:num w:numId="26">
    <w:abstractNumId w:val="105"/>
  </w:num>
  <w:num w:numId="27">
    <w:abstractNumId w:val="49"/>
  </w:num>
  <w:num w:numId="28">
    <w:abstractNumId w:val="153"/>
  </w:num>
  <w:num w:numId="29">
    <w:abstractNumId w:val="165"/>
  </w:num>
  <w:num w:numId="30">
    <w:abstractNumId w:val="65"/>
  </w:num>
  <w:num w:numId="31">
    <w:abstractNumId w:val="115"/>
  </w:num>
  <w:num w:numId="32">
    <w:abstractNumId w:val="88"/>
  </w:num>
  <w:num w:numId="33">
    <w:abstractNumId w:val="0"/>
  </w:num>
  <w:num w:numId="34">
    <w:abstractNumId w:val="1"/>
  </w:num>
  <w:num w:numId="35">
    <w:abstractNumId w:val="92"/>
  </w:num>
  <w:num w:numId="36">
    <w:abstractNumId w:val="14"/>
  </w:num>
  <w:num w:numId="37">
    <w:abstractNumId w:val="47"/>
  </w:num>
  <w:num w:numId="38">
    <w:abstractNumId w:val="133"/>
  </w:num>
  <w:num w:numId="39">
    <w:abstractNumId w:val="50"/>
  </w:num>
  <w:num w:numId="40">
    <w:abstractNumId w:val="140"/>
  </w:num>
  <w:num w:numId="41">
    <w:abstractNumId w:val="38"/>
  </w:num>
  <w:num w:numId="42">
    <w:abstractNumId w:val="78"/>
  </w:num>
  <w:num w:numId="43">
    <w:abstractNumId w:val="112"/>
  </w:num>
  <w:num w:numId="44">
    <w:abstractNumId w:val="44"/>
  </w:num>
  <w:num w:numId="45">
    <w:abstractNumId w:val="15"/>
  </w:num>
  <w:num w:numId="46">
    <w:abstractNumId w:val="93"/>
  </w:num>
  <w:num w:numId="47">
    <w:abstractNumId w:val="36"/>
  </w:num>
  <w:num w:numId="48">
    <w:abstractNumId w:val="119"/>
  </w:num>
  <w:num w:numId="49">
    <w:abstractNumId w:val="98"/>
  </w:num>
  <w:num w:numId="50">
    <w:abstractNumId w:val="54"/>
  </w:num>
  <w:num w:numId="51">
    <w:abstractNumId w:val="29"/>
  </w:num>
  <w:num w:numId="52">
    <w:abstractNumId w:val="64"/>
  </w:num>
  <w:num w:numId="53">
    <w:abstractNumId w:val="136"/>
  </w:num>
  <w:num w:numId="54">
    <w:abstractNumId w:val="31"/>
  </w:num>
  <w:num w:numId="55">
    <w:abstractNumId w:val="26"/>
  </w:num>
  <w:num w:numId="56">
    <w:abstractNumId w:val="20"/>
  </w:num>
  <w:num w:numId="57">
    <w:abstractNumId w:val="157"/>
  </w:num>
  <w:num w:numId="58">
    <w:abstractNumId w:val="143"/>
  </w:num>
  <w:num w:numId="59">
    <w:abstractNumId w:val="2"/>
  </w:num>
  <w:num w:numId="60">
    <w:abstractNumId w:val="97"/>
  </w:num>
  <w:num w:numId="61">
    <w:abstractNumId w:val="57"/>
  </w:num>
  <w:num w:numId="62">
    <w:abstractNumId w:val="83"/>
  </w:num>
  <w:num w:numId="63">
    <w:abstractNumId w:val="70"/>
  </w:num>
  <w:num w:numId="64">
    <w:abstractNumId w:val="43"/>
  </w:num>
  <w:num w:numId="65">
    <w:abstractNumId w:val="6"/>
  </w:num>
  <w:num w:numId="66">
    <w:abstractNumId w:val="126"/>
  </w:num>
  <w:num w:numId="67">
    <w:abstractNumId w:val="7"/>
  </w:num>
  <w:num w:numId="68">
    <w:abstractNumId w:val="150"/>
  </w:num>
  <w:num w:numId="69">
    <w:abstractNumId w:val="32"/>
  </w:num>
  <w:num w:numId="70">
    <w:abstractNumId w:val="130"/>
  </w:num>
  <w:num w:numId="71">
    <w:abstractNumId w:val="67"/>
  </w:num>
  <w:num w:numId="72">
    <w:abstractNumId w:val="27"/>
  </w:num>
  <w:num w:numId="73">
    <w:abstractNumId w:val="178"/>
  </w:num>
  <w:num w:numId="74">
    <w:abstractNumId w:val="147"/>
  </w:num>
  <w:num w:numId="75">
    <w:abstractNumId w:val="82"/>
  </w:num>
  <w:num w:numId="76">
    <w:abstractNumId w:val="42"/>
  </w:num>
  <w:num w:numId="77">
    <w:abstractNumId w:val="10"/>
  </w:num>
  <w:num w:numId="78">
    <w:abstractNumId w:val="145"/>
  </w:num>
  <w:num w:numId="79">
    <w:abstractNumId w:val="134"/>
  </w:num>
  <w:num w:numId="80">
    <w:abstractNumId w:val="151"/>
  </w:num>
  <w:num w:numId="81">
    <w:abstractNumId w:val="74"/>
  </w:num>
  <w:num w:numId="82">
    <w:abstractNumId w:val="3"/>
  </w:num>
  <w:num w:numId="83">
    <w:abstractNumId w:val="69"/>
  </w:num>
  <w:num w:numId="84">
    <w:abstractNumId w:val="175"/>
  </w:num>
  <w:num w:numId="85">
    <w:abstractNumId w:val="51"/>
  </w:num>
  <w:num w:numId="86">
    <w:abstractNumId w:val="99"/>
  </w:num>
  <w:num w:numId="87">
    <w:abstractNumId w:val="121"/>
  </w:num>
  <w:num w:numId="88">
    <w:abstractNumId w:val="11"/>
  </w:num>
  <w:num w:numId="89">
    <w:abstractNumId w:val="149"/>
  </w:num>
  <w:num w:numId="90">
    <w:abstractNumId w:val="132"/>
  </w:num>
  <w:num w:numId="91">
    <w:abstractNumId w:val="71"/>
  </w:num>
  <w:num w:numId="92">
    <w:abstractNumId w:val="111"/>
  </w:num>
  <w:num w:numId="93">
    <w:abstractNumId w:val="25"/>
  </w:num>
  <w:num w:numId="94">
    <w:abstractNumId w:val="89"/>
  </w:num>
  <w:num w:numId="95">
    <w:abstractNumId w:val="84"/>
  </w:num>
  <w:num w:numId="96">
    <w:abstractNumId w:val="41"/>
  </w:num>
  <w:num w:numId="97">
    <w:abstractNumId w:val="158"/>
  </w:num>
  <w:num w:numId="98">
    <w:abstractNumId w:val="104"/>
  </w:num>
  <w:num w:numId="99">
    <w:abstractNumId w:val="159"/>
  </w:num>
  <w:num w:numId="100">
    <w:abstractNumId w:val="18"/>
  </w:num>
  <w:num w:numId="101">
    <w:abstractNumId w:val="138"/>
  </w:num>
  <w:num w:numId="102">
    <w:abstractNumId w:val="173"/>
  </w:num>
  <w:num w:numId="103">
    <w:abstractNumId w:val="19"/>
  </w:num>
  <w:num w:numId="104">
    <w:abstractNumId w:val="76"/>
  </w:num>
  <w:num w:numId="105">
    <w:abstractNumId w:val="113"/>
  </w:num>
  <w:num w:numId="10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0"/>
  </w:num>
  <w:num w:numId="108">
    <w:abstractNumId w:val="122"/>
  </w:num>
  <w:num w:numId="109">
    <w:abstractNumId w:val="127"/>
  </w:num>
  <w:num w:numId="110">
    <w:abstractNumId w:val="172"/>
  </w:num>
  <w:num w:numId="111">
    <w:abstractNumId w:val="182"/>
  </w:num>
  <w:num w:numId="112">
    <w:abstractNumId w:val="181"/>
  </w:num>
  <w:num w:numId="113">
    <w:abstractNumId w:val="24"/>
  </w:num>
  <w:num w:numId="114">
    <w:abstractNumId w:val="91"/>
  </w:num>
  <w:num w:numId="115">
    <w:abstractNumId w:val="166"/>
  </w:num>
  <w:num w:numId="116">
    <w:abstractNumId w:val="101"/>
  </w:num>
  <w:num w:numId="117">
    <w:abstractNumId w:val="17"/>
  </w:num>
  <w:num w:numId="118">
    <w:abstractNumId w:val="6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5"/>
  </w:num>
  <w:num w:numId="123">
    <w:abstractNumId w:val="80"/>
  </w:num>
  <w:num w:numId="124">
    <w:abstractNumId w:val="141"/>
  </w:num>
  <w:num w:numId="125">
    <w:abstractNumId w:val="56"/>
  </w:num>
  <w:num w:numId="126">
    <w:abstractNumId w:val="106"/>
  </w:num>
  <w:num w:numId="127">
    <w:abstractNumId w:val="176"/>
  </w:num>
  <w:num w:numId="128">
    <w:abstractNumId w:val="66"/>
  </w:num>
  <w:num w:numId="129">
    <w:abstractNumId w:val="171"/>
  </w:num>
  <w:num w:numId="130">
    <w:abstractNumId w:val="124"/>
  </w:num>
  <w:num w:numId="131">
    <w:abstractNumId w:val="125"/>
  </w:num>
  <w:num w:numId="132">
    <w:abstractNumId w:val="21"/>
  </w:num>
  <w:num w:numId="133">
    <w:abstractNumId w:val="62"/>
  </w:num>
  <w:num w:numId="134">
    <w:abstractNumId w:val="75"/>
  </w:num>
  <w:num w:numId="135">
    <w:abstractNumId w:val="39"/>
  </w:num>
  <w:num w:numId="136">
    <w:abstractNumId w:val="114"/>
  </w:num>
  <w:num w:numId="137">
    <w:abstractNumId w:val="73"/>
  </w:num>
  <w:num w:numId="138">
    <w:abstractNumId w:val="48"/>
  </w:num>
  <w:num w:numId="139">
    <w:abstractNumId w:val="55"/>
  </w:num>
  <w:num w:numId="140">
    <w:abstractNumId w:val="179"/>
  </w:num>
  <w:num w:numId="141">
    <w:abstractNumId w:val="110"/>
  </w:num>
  <w:num w:numId="142">
    <w:abstractNumId w:val="156"/>
  </w:num>
  <w:num w:numId="143">
    <w:abstractNumId w:val="169"/>
  </w:num>
  <w:num w:numId="144">
    <w:abstractNumId w:val="63"/>
  </w:num>
  <w:num w:numId="145">
    <w:abstractNumId w:val="87"/>
  </w:num>
  <w:num w:numId="146">
    <w:abstractNumId w:val="142"/>
  </w:num>
  <w:num w:numId="147">
    <w:abstractNumId w:val="30"/>
  </w:num>
  <w:num w:numId="148">
    <w:abstractNumId w:val="161"/>
  </w:num>
  <w:num w:numId="149">
    <w:abstractNumId w:val="100"/>
  </w:num>
  <w:num w:numId="150">
    <w:abstractNumId w:val="118"/>
  </w:num>
  <w:num w:numId="151">
    <w:abstractNumId w:val="28"/>
  </w:num>
  <w:num w:numId="152">
    <w:abstractNumId w:val="72"/>
  </w:num>
  <w:num w:numId="153">
    <w:abstractNumId w:val="184"/>
  </w:num>
  <w:num w:numId="154">
    <w:abstractNumId w:val="116"/>
  </w:num>
  <w:num w:numId="155">
    <w:abstractNumId w:val="46"/>
  </w:num>
  <w:num w:numId="156">
    <w:abstractNumId w:val="95"/>
  </w:num>
  <w:num w:numId="157">
    <w:abstractNumId w:val="77"/>
  </w:num>
  <w:num w:numId="158">
    <w:abstractNumId w:val="168"/>
  </w:num>
  <w:num w:numId="159">
    <w:abstractNumId w:val="108"/>
  </w:num>
  <w:num w:numId="160">
    <w:abstractNumId w:val="37"/>
  </w:num>
  <w:num w:numId="161">
    <w:abstractNumId w:val="152"/>
  </w:num>
  <w:num w:numId="162">
    <w:abstractNumId w:val="174"/>
  </w:num>
  <w:num w:numId="163">
    <w:abstractNumId w:val="155"/>
  </w:num>
  <w:num w:numId="164">
    <w:abstractNumId w:val="86"/>
  </w:num>
  <w:num w:numId="165">
    <w:abstractNumId w:val="180"/>
  </w:num>
  <w:num w:numId="166">
    <w:abstractNumId w:val="58"/>
  </w:num>
  <w:num w:numId="167">
    <w:abstractNumId w:val="128"/>
  </w:num>
  <w:num w:numId="168">
    <w:abstractNumId w:val="23"/>
  </w:num>
  <w:num w:numId="169">
    <w:abstractNumId w:val="12"/>
  </w:num>
  <w:num w:numId="170">
    <w:abstractNumId w:val="22"/>
  </w:num>
  <w:num w:numId="171">
    <w:abstractNumId w:val="16"/>
  </w:num>
  <w:num w:numId="172">
    <w:abstractNumId w:val="102"/>
  </w:num>
  <w:num w:numId="173">
    <w:abstractNumId w:val="139"/>
  </w:num>
  <w:num w:numId="174">
    <w:abstractNumId w:val="183"/>
  </w:num>
  <w:num w:numId="175">
    <w:abstractNumId w:val="90"/>
  </w:num>
  <w:num w:numId="176">
    <w:abstractNumId w:val="170"/>
  </w:num>
  <w:num w:numId="177">
    <w:abstractNumId w:val="5"/>
  </w:num>
  <w:num w:numId="178">
    <w:abstractNumId w:val="148"/>
  </w:num>
  <w:num w:numId="179">
    <w:abstractNumId w:val="154"/>
  </w:num>
  <w:num w:numId="180">
    <w:abstractNumId w:val="9"/>
  </w:num>
  <w:num w:numId="181">
    <w:abstractNumId w:val="33"/>
  </w:num>
  <w:num w:numId="182">
    <w:abstractNumId w:val="167"/>
  </w:num>
  <w:num w:numId="183">
    <w:abstractNumId w:val="13"/>
  </w:num>
  <w:num w:numId="184">
    <w:abstractNumId w:val="162"/>
  </w:num>
  <w:num w:numId="185">
    <w:abstractNumId w:val="177"/>
  </w:num>
  <w:num w:numId="186">
    <w:abstractNumId w:val="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06"/>
    <w:rsid w:val="0007381D"/>
    <w:rsid w:val="001926BC"/>
    <w:rsid w:val="001B21A5"/>
    <w:rsid w:val="001F4A51"/>
    <w:rsid w:val="00201557"/>
    <w:rsid w:val="00240E6F"/>
    <w:rsid w:val="00257935"/>
    <w:rsid w:val="0034384C"/>
    <w:rsid w:val="004654F5"/>
    <w:rsid w:val="00484380"/>
    <w:rsid w:val="004E6A0B"/>
    <w:rsid w:val="005774A3"/>
    <w:rsid w:val="005B6343"/>
    <w:rsid w:val="006F25E4"/>
    <w:rsid w:val="00721651"/>
    <w:rsid w:val="00784C66"/>
    <w:rsid w:val="00787770"/>
    <w:rsid w:val="007A01B5"/>
    <w:rsid w:val="007E1806"/>
    <w:rsid w:val="00890BE0"/>
    <w:rsid w:val="008E6E79"/>
    <w:rsid w:val="008F445B"/>
    <w:rsid w:val="009201DD"/>
    <w:rsid w:val="009925BC"/>
    <w:rsid w:val="00A544C4"/>
    <w:rsid w:val="00A71A6E"/>
    <w:rsid w:val="00AA0095"/>
    <w:rsid w:val="00B749C5"/>
    <w:rsid w:val="00BA110F"/>
    <w:rsid w:val="00BB40DD"/>
    <w:rsid w:val="00C339EB"/>
    <w:rsid w:val="00C34C9E"/>
    <w:rsid w:val="00C50303"/>
    <w:rsid w:val="00CC42CE"/>
    <w:rsid w:val="00D6289A"/>
    <w:rsid w:val="00D901B5"/>
    <w:rsid w:val="00D93887"/>
    <w:rsid w:val="00EA0AF3"/>
    <w:rsid w:val="00EF7315"/>
    <w:rsid w:val="00F311B6"/>
    <w:rsid w:val="00F93E88"/>
    <w:rsid w:val="00FF7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8C1F1CF-899F-4914-A8F7-0DABA18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110F"/>
    <w:rPr>
      <w:rFonts w:ascii="Times New Roman" w:eastAsia="Times New Roman" w:hAnsi="Times New Roman"/>
      <w:sz w:val="24"/>
      <w:szCs w:val="24"/>
    </w:rPr>
  </w:style>
  <w:style w:type="paragraph" w:styleId="Nadpis1">
    <w:name w:val="heading 1"/>
    <w:basedOn w:val="Normlny"/>
    <w:next w:val="Normlny"/>
    <w:link w:val="Nadpis1Char"/>
    <w:qFormat/>
    <w:rsid w:val="00BA110F"/>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BA110F"/>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BA110F"/>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BA110F"/>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BA110F"/>
    <w:pPr>
      <w:keepNext/>
      <w:jc w:val="both"/>
      <w:outlineLvl w:val="4"/>
    </w:pPr>
    <w:rPr>
      <w:rFonts w:cs="Arial Unicode MS"/>
      <w:b/>
      <w:bCs/>
      <w:u w:val="single"/>
    </w:rPr>
  </w:style>
  <w:style w:type="paragraph" w:styleId="Nadpis6">
    <w:name w:val="heading 6"/>
    <w:basedOn w:val="Normlny"/>
    <w:next w:val="Normlny"/>
    <w:link w:val="Nadpis6Char"/>
    <w:qFormat/>
    <w:rsid w:val="00BA110F"/>
    <w:pPr>
      <w:keepNext/>
      <w:ind w:left="709"/>
      <w:outlineLvl w:val="5"/>
    </w:pPr>
    <w:rPr>
      <w:snapToGrid w:val="0"/>
      <w:szCs w:val="20"/>
    </w:rPr>
  </w:style>
  <w:style w:type="paragraph" w:styleId="Nadpis7">
    <w:name w:val="heading 7"/>
    <w:basedOn w:val="Normlny"/>
    <w:next w:val="Normlny"/>
    <w:link w:val="Nadpis7Char"/>
    <w:qFormat/>
    <w:rsid w:val="00BA110F"/>
    <w:pPr>
      <w:spacing w:before="240" w:after="60"/>
      <w:outlineLvl w:val="6"/>
    </w:pPr>
    <w:rPr>
      <w:lang w:eastAsia="cs-CZ"/>
    </w:rPr>
  </w:style>
  <w:style w:type="paragraph" w:styleId="Nadpis8">
    <w:name w:val="heading 8"/>
    <w:basedOn w:val="Normlny"/>
    <w:next w:val="Normlny"/>
    <w:link w:val="Nadpis8Char"/>
    <w:qFormat/>
    <w:rsid w:val="00BA110F"/>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BA110F"/>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BA110F"/>
    <w:rPr>
      <w:rFonts w:ascii="Cambria" w:eastAsia="Times New Roman" w:hAnsi="Cambria" w:cs="Times New Roman"/>
      <w:b/>
      <w:bCs/>
      <w:kern w:val="32"/>
      <w:sz w:val="32"/>
      <w:szCs w:val="32"/>
      <w:lang w:eastAsia="sk-SK"/>
    </w:rPr>
  </w:style>
  <w:style w:type="character" w:customStyle="1" w:styleId="Nadpis2Char">
    <w:name w:val="Nadpis 2 Char"/>
    <w:link w:val="Nadpis2"/>
    <w:rsid w:val="00BA110F"/>
    <w:rPr>
      <w:rFonts w:ascii="Cambria" w:eastAsia="Times New Roman" w:hAnsi="Cambria" w:cs="Times New Roman"/>
      <w:b/>
      <w:bCs/>
      <w:i/>
      <w:iCs/>
      <w:sz w:val="28"/>
      <w:szCs w:val="28"/>
      <w:lang w:eastAsia="sk-SK"/>
    </w:rPr>
  </w:style>
  <w:style w:type="character" w:customStyle="1" w:styleId="Nadpis3Char">
    <w:name w:val="Nadpis 3 Char"/>
    <w:link w:val="Nadpis3"/>
    <w:rsid w:val="00BA110F"/>
    <w:rPr>
      <w:rFonts w:ascii="Cambria" w:eastAsia="Times New Roman" w:hAnsi="Cambria" w:cs="Times New Roman"/>
      <w:b/>
      <w:bCs/>
      <w:sz w:val="26"/>
      <w:szCs w:val="26"/>
      <w:lang w:eastAsia="sk-SK"/>
    </w:rPr>
  </w:style>
  <w:style w:type="character" w:customStyle="1" w:styleId="Nadpis4Char">
    <w:name w:val="Nadpis 4 Char"/>
    <w:link w:val="Nadpis4"/>
    <w:rsid w:val="00BA110F"/>
    <w:rPr>
      <w:rFonts w:ascii="Calibri" w:eastAsia="Times New Roman" w:hAnsi="Calibri" w:cs="Times New Roman"/>
      <w:b/>
      <w:bCs/>
      <w:sz w:val="28"/>
      <w:szCs w:val="28"/>
      <w:lang w:eastAsia="sk-SK"/>
    </w:rPr>
  </w:style>
  <w:style w:type="character" w:customStyle="1" w:styleId="Nadpis5Char">
    <w:name w:val="Nadpis 5 Char"/>
    <w:link w:val="Nadpis5"/>
    <w:rsid w:val="00BA110F"/>
    <w:rPr>
      <w:rFonts w:ascii="Times New Roman" w:eastAsia="Times New Roman" w:hAnsi="Times New Roman" w:cs="Arial Unicode MS"/>
      <w:b/>
      <w:bCs/>
      <w:sz w:val="24"/>
      <w:szCs w:val="24"/>
      <w:u w:val="single"/>
      <w:lang w:eastAsia="sk-SK"/>
    </w:rPr>
  </w:style>
  <w:style w:type="character" w:customStyle="1" w:styleId="Nadpis6Char">
    <w:name w:val="Nadpis 6 Char"/>
    <w:link w:val="Nadpis6"/>
    <w:rsid w:val="00BA110F"/>
    <w:rPr>
      <w:rFonts w:ascii="Times New Roman" w:eastAsia="Times New Roman" w:hAnsi="Times New Roman" w:cs="Times New Roman"/>
      <w:snapToGrid w:val="0"/>
      <w:sz w:val="24"/>
      <w:szCs w:val="20"/>
      <w:lang w:eastAsia="sk-SK"/>
    </w:rPr>
  </w:style>
  <w:style w:type="character" w:customStyle="1" w:styleId="Nadpis7Char">
    <w:name w:val="Nadpis 7 Char"/>
    <w:link w:val="Nadpis7"/>
    <w:rsid w:val="00BA110F"/>
    <w:rPr>
      <w:rFonts w:ascii="Times New Roman" w:eastAsia="Times New Roman" w:hAnsi="Times New Roman" w:cs="Times New Roman"/>
      <w:sz w:val="24"/>
      <w:szCs w:val="24"/>
      <w:lang w:eastAsia="cs-CZ"/>
    </w:rPr>
  </w:style>
  <w:style w:type="character" w:customStyle="1" w:styleId="Nadpis8Char">
    <w:name w:val="Nadpis 8 Char"/>
    <w:link w:val="Nadpis8"/>
    <w:rsid w:val="00BA110F"/>
    <w:rPr>
      <w:rFonts w:ascii="Cambria" w:eastAsia="Times New Roman" w:hAnsi="Cambria" w:cs="Times New Roman"/>
      <w:color w:val="404040"/>
      <w:sz w:val="20"/>
      <w:szCs w:val="20"/>
      <w:lang w:eastAsia="sk-SK"/>
    </w:rPr>
  </w:style>
  <w:style w:type="character" w:customStyle="1" w:styleId="Nadpis9Char">
    <w:name w:val="Nadpis 9 Char"/>
    <w:link w:val="Nadpis9"/>
    <w:rsid w:val="00BA110F"/>
    <w:rPr>
      <w:rFonts w:ascii="Arial" w:eastAsia="Times New Roman" w:hAnsi="Arial" w:cs="Arial"/>
      <w:lang w:eastAsia="cs-CZ"/>
    </w:rPr>
  </w:style>
  <w:style w:type="paragraph" w:styleId="Zkladntext2">
    <w:name w:val="Body Text 2"/>
    <w:basedOn w:val="Normlny"/>
    <w:link w:val="Zkladntext2Char"/>
    <w:rsid w:val="00BA110F"/>
    <w:pPr>
      <w:spacing w:after="120" w:line="480" w:lineRule="auto"/>
    </w:pPr>
  </w:style>
  <w:style w:type="character" w:customStyle="1" w:styleId="Zkladntext2Char">
    <w:name w:val="Základný text 2 Char"/>
    <w:link w:val="Zkladntext2"/>
    <w:rsid w:val="00BA110F"/>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BA110F"/>
    <w:pPr>
      <w:spacing w:after="120"/>
    </w:pPr>
    <w:rPr>
      <w:sz w:val="16"/>
      <w:szCs w:val="16"/>
    </w:rPr>
  </w:style>
  <w:style w:type="character" w:customStyle="1" w:styleId="Zkladntext3Char">
    <w:name w:val="Základný text 3 Char"/>
    <w:link w:val="Zkladntext3"/>
    <w:rsid w:val="00BA110F"/>
    <w:rPr>
      <w:rFonts w:ascii="Times New Roman" w:eastAsia="Times New Roman" w:hAnsi="Times New Roman" w:cs="Times New Roman"/>
      <w:sz w:val="16"/>
      <w:szCs w:val="16"/>
      <w:lang w:eastAsia="sk-SK"/>
    </w:rPr>
  </w:style>
  <w:style w:type="paragraph" w:styleId="Pta">
    <w:name w:val="footer"/>
    <w:aliases w:val=" Char,Char"/>
    <w:basedOn w:val="Normlny"/>
    <w:link w:val="PtaChar"/>
    <w:uiPriority w:val="99"/>
    <w:rsid w:val="00BA110F"/>
    <w:pPr>
      <w:tabs>
        <w:tab w:val="center" w:pos="4536"/>
        <w:tab w:val="right" w:pos="9072"/>
      </w:tabs>
    </w:pPr>
    <w:rPr>
      <w:lang w:eastAsia="cs-CZ"/>
    </w:rPr>
  </w:style>
  <w:style w:type="character" w:customStyle="1" w:styleId="PtaChar">
    <w:name w:val="Päta Char"/>
    <w:aliases w:val=" Char Char,Char Char"/>
    <w:link w:val="Pta"/>
    <w:uiPriority w:val="99"/>
    <w:rsid w:val="00BA110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BA110F"/>
    <w:pPr>
      <w:spacing w:after="120" w:line="480" w:lineRule="auto"/>
      <w:ind w:left="283"/>
    </w:pPr>
  </w:style>
  <w:style w:type="character" w:customStyle="1" w:styleId="Zarkazkladnhotextu2Char">
    <w:name w:val="Zarážka základného textu 2 Char"/>
    <w:link w:val="Zarkazkladnhotextu2"/>
    <w:rsid w:val="00BA110F"/>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A110F"/>
    <w:pPr>
      <w:spacing w:after="120"/>
      <w:ind w:left="283"/>
    </w:pPr>
    <w:rPr>
      <w:b/>
      <w:bCs/>
      <w:sz w:val="16"/>
      <w:szCs w:val="16"/>
    </w:rPr>
  </w:style>
  <w:style w:type="character" w:customStyle="1" w:styleId="Zarkazkladnhotextu3Char">
    <w:name w:val="Zarážka základného textu 3 Char"/>
    <w:link w:val="Zarkazkladnhotextu3"/>
    <w:rsid w:val="00BA110F"/>
    <w:rPr>
      <w:rFonts w:ascii="Times New Roman" w:eastAsia="Times New Roman" w:hAnsi="Times New Roman" w:cs="Times New Roman"/>
      <w:b/>
      <w:bCs/>
      <w:sz w:val="16"/>
      <w:szCs w:val="16"/>
      <w:lang w:eastAsia="sk-SK"/>
    </w:rPr>
  </w:style>
  <w:style w:type="table" w:styleId="Mriekatabuky">
    <w:name w:val="Table Grid"/>
    <w:basedOn w:val="Normlnatabuka"/>
    <w:rsid w:val="00BA11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BA110F"/>
    <w:pPr>
      <w:tabs>
        <w:tab w:val="center" w:pos="4536"/>
        <w:tab w:val="right" w:pos="9072"/>
      </w:tabs>
    </w:pPr>
  </w:style>
  <w:style w:type="character" w:customStyle="1" w:styleId="HlavikaChar">
    <w:name w:val="Hlavička Char"/>
    <w:link w:val="Hlavika"/>
    <w:uiPriority w:val="99"/>
    <w:rsid w:val="00BA110F"/>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BA110F"/>
    <w:rPr>
      <w:rFonts w:ascii="Tahoma" w:hAnsi="Tahoma" w:cs="Tahoma"/>
      <w:sz w:val="16"/>
      <w:szCs w:val="16"/>
    </w:rPr>
  </w:style>
  <w:style w:type="character" w:customStyle="1" w:styleId="TextbublinyChar">
    <w:name w:val="Text bubliny Char"/>
    <w:link w:val="Textbubliny"/>
    <w:rsid w:val="00BA110F"/>
    <w:rPr>
      <w:rFonts w:ascii="Tahoma" w:eastAsia="Times New Roman" w:hAnsi="Tahoma" w:cs="Tahoma"/>
      <w:sz w:val="16"/>
      <w:szCs w:val="16"/>
      <w:lang w:eastAsia="sk-SK"/>
    </w:rPr>
  </w:style>
  <w:style w:type="paragraph" w:styleId="Zarkazkladnhotextu">
    <w:name w:val="Body Text Indent"/>
    <w:basedOn w:val="Normlny"/>
    <w:link w:val="ZarkazkladnhotextuChar"/>
    <w:rsid w:val="00BA110F"/>
    <w:pPr>
      <w:spacing w:after="120"/>
      <w:ind w:left="283"/>
    </w:pPr>
  </w:style>
  <w:style w:type="character" w:customStyle="1" w:styleId="ZarkazkladnhotextuChar">
    <w:name w:val="Zarážka základného textu Char"/>
    <w:link w:val="Zarkazkladnhotextu"/>
    <w:rsid w:val="00BA110F"/>
    <w:rPr>
      <w:rFonts w:ascii="Times New Roman" w:eastAsia="Times New Roman" w:hAnsi="Times New Roman" w:cs="Times New Roman"/>
      <w:sz w:val="24"/>
      <w:szCs w:val="24"/>
      <w:lang w:eastAsia="sk-SK"/>
    </w:rPr>
  </w:style>
  <w:style w:type="paragraph" w:styleId="Zkladntext">
    <w:name w:val="Body Text"/>
    <w:basedOn w:val="Normlny"/>
    <w:link w:val="ZkladntextChar"/>
    <w:rsid w:val="00BA110F"/>
    <w:pPr>
      <w:spacing w:after="120"/>
    </w:pPr>
  </w:style>
  <w:style w:type="character" w:customStyle="1" w:styleId="ZkladntextChar">
    <w:name w:val="Základný text Char"/>
    <w:link w:val="Zkladntext"/>
    <w:rsid w:val="00BA110F"/>
    <w:rPr>
      <w:rFonts w:ascii="Times New Roman" w:eastAsia="Times New Roman" w:hAnsi="Times New Roman" w:cs="Times New Roman"/>
      <w:sz w:val="24"/>
      <w:szCs w:val="24"/>
      <w:lang w:eastAsia="sk-SK"/>
    </w:rPr>
  </w:style>
  <w:style w:type="character" w:styleId="Hypertextovprepojenie">
    <w:name w:val="Hyperlink"/>
    <w:uiPriority w:val="99"/>
    <w:rsid w:val="00BA110F"/>
    <w:rPr>
      <w:color w:val="0000FF"/>
      <w:u w:val="single"/>
    </w:rPr>
  </w:style>
  <w:style w:type="paragraph" w:styleId="Obsah1">
    <w:name w:val="toc 1"/>
    <w:basedOn w:val="Normlny"/>
    <w:next w:val="Normlny"/>
    <w:autoRedefine/>
    <w:uiPriority w:val="39"/>
    <w:qFormat/>
    <w:rsid w:val="00BA110F"/>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BA110F"/>
    <w:pPr>
      <w:spacing w:before="120"/>
      <w:ind w:left="240"/>
    </w:pPr>
    <w:rPr>
      <w:rFonts w:ascii="Calibri" w:hAnsi="Calibri"/>
      <w:i/>
      <w:iCs/>
      <w:sz w:val="20"/>
      <w:szCs w:val="20"/>
    </w:rPr>
  </w:style>
  <w:style w:type="paragraph" w:styleId="Obsah3">
    <w:name w:val="toc 3"/>
    <w:basedOn w:val="Normlny"/>
    <w:next w:val="Normlny"/>
    <w:autoRedefine/>
    <w:uiPriority w:val="39"/>
    <w:qFormat/>
    <w:rsid w:val="00BA110F"/>
    <w:pPr>
      <w:ind w:left="480"/>
    </w:pPr>
    <w:rPr>
      <w:rFonts w:ascii="Calibri" w:hAnsi="Calibri"/>
      <w:sz w:val="20"/>
      <w:szCs w:val="20"/>
    </w:rPr>
  </w:style>
  <w:style w:type="paragraph" w:customStyle="1" w:styleId="jojo1">
    <w:name w:val="jojo1"/>
    <w:basedOn w:val="Nadpis1"/>
    <w:next w:val="Normlny"/>
    <w:link w:val="jojo1Char"/>
    <w:autoRedefine/>
    <w:qFormat/>
    <w:rsid w:val="00BA110F"/>
    <w:pPr>
      <w:numPr>
        <w:numId w:val="19"/>
      </w:numPr>
    </w:pPr>
    <w:rPr>
      <w:rFonts w:ascii="Arial" w:hAnsi="Arial" w:cs="Arial"/>
      <w:b w:val="0"/>
      <w:bCs w:val="0"/>
      <w:color w:val="0000FF"/>
    </w:rPr>
  </w:style>
  <w:style w:type="paragraph" w:customStyle="1" w:styleId="jojo11">
    <w:name w:val="jojo1.1"/>
    <w:basedOn w:val="jojo1"/>
    <w:next w:val="Normlny"/>
    <w:link w:val="jojo11Char"/>
    <w:autoRedefine/>
    <w:qFormat/>
    <w:rsid w:val="00BA110F"/>
    <w:pPr>
      <w:numPr>
        <w:ilvl w:val="1"/>
      </w:numPr>
    </w:pPr>
    <w:rPr>
      <w:sz w:val="28"/>
      <w:szCs w:val="28"/>
    </w:rPr>
  </w:style>
  <w:style w:type="paragraph" w:customStyle="1" w:styleId="jojo111">
    <w:name w:val="jojo1.1.1"/>
    <w:basedOn w:val="jojo11"/>
    <w:next w:val="Normlny"/>
    <w:qFormat/>
    <w:rsid w:val="00BA110F"/>
    <w:pPr>
      <w:numPr>
        <w:ilvl w:val="2"/>
      </w:numPr>
      <w:tabs>
        <w:tab w:val="left" w:pos="1701"/>
      </w:tabs>
    </w:pPr>
    <w:rPr>
      <w:sz w:val="26"/>
    </w:rPr>
  </w:style>
  <w:style w:type="character" w:customStyle="1" w:styleId="jojo1Char">
    <w:name w:val="jojo1 Char"/>
    <w:link w:val="jojo1"/>
    <w:rsid w:val="00BA110F"/>
    <w:rPr>
      <w:rFonts w:ascii="Arial" w:eastAsia="Times New Roman" w:hAnsi="Arial" w:cs="Arial"/>
      <w:color w:val="0000FF"/>
      <w:kern w:val="32"/>
      <w:sz w:val="32"/>
      <w:szCs w:val="32"/>
    </w:rPr>
  </w:style>
  <w:style w:type="character" w:styleId="Siln">
    <w:name w:val="Strong"/>
    <w:qFormat/>
    <w:rsid w:val="00BA110F"/>
    <w:rPr>
      <w:b/>
      <w:bCs/>
    </w:rPr>
  </w:style>
  <w:style w:type="character" w:customStyle="1" w:styleId="jojo11Char">
    <w:name w:val="jojo1.1 Char"/>
    <w:link w:val="jojo11"/>
    <w:rsid w:val="00BA110F"/>
    <w:rPr>
      <w:rFonts w:ascii="Arial" w:eastAsia="Times New Roman" w:hAnsi="Arial" w:cs="Arial"/>
      <w:color w:val="0000FF"/>
      <w:kern w:val="32"/>
      <w:sz w:val="28"/>
      <w:szCs w:val="28"/>
    </w:rPr>
  </w:style>
  <w:style w:type="character" w:customStyle="1" w:styleId="podnadpis">
    <w:name w:val="podnadpis"/>
    <w:rsid w:val="00BA110F"/>
  </w:style>
  <w:style w:type="paragraph" w:styleId="Obsah4">
    <w:name w:val="toc 4"/>
    <w:basedOn w:val="Normlny"/>
    <w:next w:val="Normlny"/>
    <w:autoRedefine/>
    <w:rsid w:val="00BA110F"/>
    <w:pPr>
      <w:ind w:left="720"/>
    </w:pPr>
    <w:rPr>
      <w:rFonts w:ascii="Calibri" w:hAnsi="Calibri"/>
      <w:sz w:val="20"/>
      <w:szCs w:val="20"/>
    </w:rPr>
  </w:style>
  <w:style w:type="paragraph" w:styleId="Obsah5">
    <w:name w:val="toc 5"/>
    <w:basedOn w:val="Normlny"/>
    <w:next w:val="Normlny"/>
    <w:autoRedefine/>
    <w:rsid w:val="00BA110F"/>
    <w:pPr>
      <w:ind w:left="960"/>
    </w:pPr>
    <w:rPr>
      <w:rFonts w:ascii="Calibri" w:hAnsi="Calibri"/>
      <w:sz w:val="20"/>
      <w:szCs w:val="20"/>
    </w:rPr>
  </w:style>
  <w:style w:type="paragraph" w:styleId="Obsah6">
    <w:name w:val="toc 6"/>
    <w:basedOn w:val="Normlny"/>
    <w:next w:val="Normlny"/>
    <w:autoRedefine/>
    <w:rsid w:val="00BA110F"/>
    <w:pPr>
      <w:ind w:left="1200"/>
    </w:pPr>
    <w:rPr>
      <w:rFonts w:ascii="Calibri" w:hAnsi="Calibri"/>
      <w:sz w:val="20"/>
      <w:szCs w:val="20"/>
    </w:rPr>
  </w:style>
  <w:style w:type="paragraph" w:styleId="Obsah7">
    <w:name w:val="toc 7"/>
    <w:basedOn w:val="Normlny"/>
    <w:next w:val="Normlny"/>
    <w:autoRedefine/>
    <w:rsid w:val="00BA110F"/>
    <w:pPr>
      <w:ind w:left="1440"/>
    </w:pPr>
    <w:rPr>
      <w:rFonts w:ascii="Calibri" w:hAnsi="Calibri"/>
      <w:sz w:val="20"/>
      <w:szCs w:val="20"/>
    </w:rPr>
  </w:style>
  <w:style w:type="paragraph" w:styleId="Obsah8">
    <w:name w:val="toc 8"/>
    <w:basedOn w:val="Normlny"/>
    <w:next w:val="Normlny"/>
    <w:autoRedefine/>
    <w:rsid w:val="00BA110F"/>
    <w:pPr>
      <w:ind w:left="1680"/>
    </w:pPr>
    <w:rPr>
      <w:rFonts w:ascii="Calibri" w:hAnsi="Calibri"/>
      <w:sz w:val="20"/>
      <w:szCs w:val="20"/>
    </w:rPr>
  </w:style>
  <w:style w:type="paragraph" w:styleId="Obsah9">
    <w:name w:val="toc 9"/>
    <w:basedOn w:val="Normlny"/>
    <w:next w:val="Normlny"/>
    <w:autoRedefine/>
    <w:rsid w:val="00BA110F"/>
    <w:pPr>
      <w:ind w:left="1920"/>
    </w:pPr>
    <w:rPr>
      <w:rFonts w:ascii="Calibri" w:hAnsi="Calibri"/>
      <w:sz w:val="20"/>
      <w:szCs w:val="20"/>
    </w:rPr>
  </w:style>
  <w:style w:type="paragraph" w:styleId="Hlavikaobsahu">
    <w:name w:val="TOC Heading"/>
    <w:basedOn w:val="Nadpis1"/>
    <w:next w:val="Normlny"/>
    <w:uiPriority w:val="39"/>
    <w:qFormat/>
    <w:rsid w:val="00BA110F"/>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uiPriority w:val="34"/>
    <w:qFormat/>
    <w:rsid w:val="00BA110F"/>
    <w:pPr>
      <w:ind w:left="720"/>
      <w:contextualSpacing/>
    </w:pPr>
  </w:style>
  <w:style w:type="character" w:styleId="PouitHypertextovPrepojenie">
    <w:name w:val="FollowedHyperlink"/>
    <w:uiPriority w:val="99"/>
    <w:rsid w:val="00BA110F"/>
    <w:rPr>
      <w:color w:val="800080"/>
      <w:u w:val="single"/>
    </w:rPr>
  </w:style>
  <w:style w:type="paragraph" w:customStyle="1" w:styleId="Obsahtabuky">
    <w:name w:val="Obsah tabuľky"/>
    <w:basedOn w:val="Normlny"/>
    <w:rsid w:val="00BA110F"/>
    <w:pPr>
      <w:widowControl w:val="0"/>
      <w:suppressLineNumbers/>
      <w:suppressAutoHyphens/>
    </w:pPr>
    <w:rPr>
      <w:rFonts w:eastAsia="Arial Unicode MS"/>
      <w:kern w:val="1"/>
    </w:rPr>
  </w:style>
  <w:style w:type="paragraph" w:customStyle="1" w:styleId="Styl">
    <w:name w:val="Styl"/>
    <w:rsid w:val="00BA110F"/>
    <w:pPr>
      <w:widowControl w:val="0"/>
      <w:autoSpaceDE w:val="0"/>
      <w:autoSpaceDN w:val="0"/>
      <w:adjustRightInd w:val="0"/>
    </w:pPr>
    <w:rPr>
      <w:rFonts w:ascii="Arial" w:eastAsia="Times New Roman" w:hAnsi="Arial" w:cs="Arial"/>
      <w:sz w:val="24"/>
      <w:szCs w:val="24"/>
      <w:lang w:val="cs-CZ" w:eastAsia="cs-CZ"/>
    </w:rPr>
  </w:style>
  <w:style w:type="paragraph" w:customStyle="1" w:styleId="Uivo">
    <w:name w:val="Učivo"/>
    <w:basedOn w:val="Normlny"/>
    <w:rsid w:val="00BA110F"/>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BA110F"/>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rsid w:val="00BA110F"/>
    <w:pPr>
      <w:spacing w:before="100" w:beforeAutospacing="1" w:after="100" w:afterAutospacing="1"/>
    </w:pPr>
  </w:style>
  <w:style w:type="paragraph" w:styleId="Bezriadkovania">
    <w:name w:val="No Spacing"/>
    <w:uiPriority w:val="1"/>
    <w:qFormat/>
    <w:rsid w:val="00BA110F"/>
    <w:rPr>
      <w:sz w:val="22"/>
      <w:szCs w:val="22"/>
      <w:lang w:eastAsia="en-US"/>
    </w:rPr>
  </w:style>
  <w:style w:type="paragraph" w:customStyle="1" w:styleId="Bullet">
    <w:name w:val="Bullet"/>
    <w:basedOn w:val="Normlny"/>
    <w:rsid w:val="00BA110F"/>
    <w:pPr>
      <w:spacing w:after="120"/>
      <w:ind w:left="681" w:hanging="227"/>
    </w:pPr>
    <w:rPr>
      <w:sz w:val="20"/>
      <w:szCs w:val="20"/>
      <w:lang w:val="en-GB"/>
    </w:rPr>
  </w:style>
  <w:style w:type="paragraph" w:customStyle="1" w:styleId="odsek">
    <w:name w:val="odsek"/>
    <w:basedOn w:val="Normlny"/>
    <w:rsid w:val="00BA110F"/>
    <w:pPr>
      <w:spacing w:before="100" w:beforeAutospacing="1" w:after="100" w:afterAutospacing="1"/>
    </w:pPr>
  </w:style>
  <w:style w:type="paragraph" w:styleId="Zoznam">
    <w:name w:val="List"/>
    <w:basedOn w:val="Zkladntext"/>
    <w:rsid w:val="00BA110F"/>
    <w:pPr>
      <w:widowControl w:val="0"/>
      <w:suppressAutoHyphens/>
    </w:pPr>
    <w:rPr>
      <w:rFonts w:eastAsia="Arial Unicode MS" w:cs="Tahoma"/>
      <w:kern w:val="1"/>
    </w:rPr>
  </w:style>
  <w:style w:type="character" w:customStyle="1" w:styleId="WW8Num1z0">
    <w:name w:val="WW8Num1z0"/>
    <w:rsid w:val="00BA110F"/>
    <w:rPr>
      <w:rFonts w:ascii="Symbol" w:hAnsi="Symbol"/>
    </w:rPr>
  </w:style>
  <w:style w:type="character" w:customStyle="1" w:styleId="WW8Num1z1">
    <w:name w:val="WW8Num1z1"/>
    <w:rsid w:val="00BA110F"/>
    <w:rPr>
      <w:rFonts w:ascii="Courier New" w:hAnsi="Courier New" w:cs="Courier New"/>
    </w:rPr>
  </w:style>
  <w:style w:type="character" w:customStyle="1" w:styleId="WW8Num2z0">
    <w:name w:val="WW8Num2z0"/>
    <w:rsid w:val="00BA110F"/>
    <w:rPr>
      <w:rFonts w:ascii="Symbol" w:hAnsi="Symbol"/>
    </w:rPr>
  </w:style>
  <w:style w:type="character" w:customStyle="1" w:styleId="Absatz-Standardschriftart">
    <w:name w:val="Absatz-Standardschriftart"/>
    <w:rsid w:val="00BA110F"/>
  </w:style>
  <w:style w:type="character" w:customStyle="1" w:styleId="WW-Absatz-Standardschriftart">
    <w:name w:val="WW-Absatz-Standardschriftart"/>
    <w:rsid w:val="00BA110F"/>
  </w:style>
  <w:style w:type="character" w:customStyle="1" w:styleId="WW-Absatz-Standardschriftart1">
    <w:name w:val="WW-Absatz-Standardschriftart1"/>
    <w:rsid w:val="00BA110F"/>
  </w:style>
  <w:style w:type="character" w:customStyle="1" w:styleId="WW-Absatz-Standardschriftart11">
    <w:name w:val="WW-Absatz-Standardschriftart11"/>
    <w:rsid w:val="00BA110F"/>
  </w:style>
  <w:style w:type="character" w:customStyle="1" w:styleId="WW-Absatz-Standardschriftart111">
    <w:name w:val="WW-Absatz-Standardschriftart111"/>
    <w:rsid w:val="00BA110F"/>
  </w:style>
  <w:style w:type="character" w:customStyle="1" w:styleId="WW-Absatz-Standardschriftart1111">
    <w:name w:val="WW-Absatz-Standardschriftart1111"/>
    <w:rsid w:val="00BA110F"/>
  </w:style>
  <w:style w:type="character" w:customStyle="1" w:styleId="WW8Num1z2">
    <w:name w:val="WW8Num1z2"/>
    <w:rsid w:val="00BA110F"/>
    <w:rPr>
      <w:rFonts w:ascii="Wingdings" w:hAnsi="Wingdings"/>
    </w:rPr>
  </w:style>
  <w:style w:type="character" w:customStyle="1" w:styleId="WW8Num2z1">
    <w:name w:val="WW8Num2z1"/>
    <w:rsid w:val="00BA110F"/>
    <w:rPr>
      <w:rFonts w:ascii="Courier New" w:hAnsi="Courier New" w:cs="Courier New"/>
    </w:rPr>
  </w:style>
  <w:style w:type="character" w:customStyle="1" w:styleId="WW8Num2z2">
    <w:name w:val="WW8Num2z2"/>
    <w:rsid w:val="00BA110F"/>
    <w:rPr>
      <w:rFonts w:ascii="Wingdings" w:hAnsi="Wingdings"/>
    </w:rPr>
  </w:style>
  <w:style w:type="character" w:customStyle="1" w:styleId="WW8Num3z0">
    <w:name w:val="WW8Num3z0"/>
    <w:rsid w:val="00BA110F"/>
    <w:rPr>
      <w:rFonts w:ascii="Symbol" w:hAnsi="Symbol"/>
    </w:rPr>
  </w:style>
  <w:style w:type="character" w:customStyle="1" w:styleId="WW8Num3z1">
    <w:name w:val="WW8Num3z1"/>
    <w:rsid w:val="00BA110F"/>
    <w:rPr>
      <w:rFonts w:ascii="Courier New" w:hAnsi="Courier New" w:cs="Courier New"/>
    </w:rPr>
  </w:style>
  <w:style w:type="character" w:customStyle="1" w:styleId="WW8Num3z2">
    <w:name w:val="WW8Num3z2"/>
    <w:rsid w:val="00BA110F"/>
    <w:rPr>
      <w:rFonts w:ascii="Wingdings" w:hAnsi="Wingdings"/>
    </w:rPr>
  </w:style>
  <w:style w:type="character" w:customStyle="1" w:styleId="Predvolenpsmoodseku1">
    <w:name w:val="Predvolené písmo odseku1"/>
    <w:rsid w:val="00BA110F"/>
  </w:style>
  <w:style w:type="character" w:customStyle="1" w:styleId="Symbolypreslovanie">
    <w:name w:val="Symboly pre číslovanie"/>
    <w:rsid w:val="00BA110F"/>
  </w:style>
  <w:style w:type="character" w:customStyle="1" w:styleId="Odrky">
    <w:name w:val="Odrážky"/>
    <w:rsid w:val="00BA110F"/>
    <w:rPr>
      <w:rFonts w:ascii="OpenSymbol" w:eastAsia="OpenSymbol" w:hAnsi="OpenSymbol" w:cs="OpenSymbol"/>
    </w:rPr>
  </w:style>
  <w:style w:type="paragraph" w:customStyle="1" w:styleId="Nadpis">
    <w:name w:val="Nadpis"/>
    <w:basedOn w:val="Normlny"/>
    <w:next w:val="Zkladntext"/>
    <w:rsid w:val="00BA110F"/>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BA110F"/>
    <w:pPr>
      <w:suppressLineNumbers/>
      <w:suppressAutoHyphens/>
      <w:spacing w:before="120" w:after="120"/>
    </w:pPr>
    <w:rPr>
      <w:rFonts w:cs="Tahoma"/>
      <w:i/>
      <w:iCs/>
      <w:lang w:eastAsia="ar-SA"/>
    </w:rPr>
  </w:style>
  <w:style w:type="paragraph" w:customStyle="1" w:styleId="Index">
    <w:name w:val="Index"/>
    <w:basedOn w:val="Normlny"/>
    <w:rsid w:val="00BA110F"/>
    <w:pPr>
      <w:suppressLineNumbers/>
      <w:suppressAutoHyphens/>
    </w:pPr>
    <w:rPr>
      <w:rFonts w:cs="Tahoma"/>
      <w:lang w:eastAsia="ar-SA"/>
    </w:rPr>
  </w:style>
  <w:style w:type="paragraph" w:customStyle="1" w:styleId="Nadpistabuky">
    <w:name w:val="Nadpis tabuľky"/>
    <w:basedOn w:val="Obsahtabuky"/>
    <w:rsid w:val="00BA110F"/>
    <w:pPr>
      <w:jc w:val="center"/>
    </w:pPr>
    <w:rPr>
      <w:b/>
      <w:bCs/>
      <w:lang w:eastAsia="ar-SA"/>
    </w:rPr>
  </w:style>
  <w:style w:type="paragraph" w:customStyle="1" w:styleId="Odsekzoznamu1">
    <w:name w:val="Odsek zoznamu1"/>
    <w:basedOn w:val="Normlny"/>
    <w:uiPriority w:val="99"/>
    <w:qFormat/>
    <w:rsid w:val="00BA110F"/>
    <w:pPr>
      <w:spacing w:after="200" w:line="276" w:lineRule="auto"/>
      <w:ind w:left="720"/>
      <w:contextualSpacing/>
    </w:pPr>
    <w:rPr>
      <w:rFonts w:ascii="Calibri" w:eastAsia="Calibri" w:hAnsi="Calibri"/>
      <w:sz w:val="22"/>
      <w:szCs w:val="22"/>
      <w:lang w:eastAsia="en-US"/>
    </w:rPr>
  </w:style>
  <w:style w:type="paragraph" w:styleId="Textkomentra">
    <w:name w:val="annotation text"/>
    <w:basedOn w:val="Normlny"/>
    <w:link w:val="TextkomentraChar"/>
    <w:rsid w:val="00BA110F"/>
    <w:rPr>
      <w:sz w:val="20"/>
      <w:szCs w:val="20"/>
    </w:rPr>
  </w:style>
  <w:style w:type="character" w:customStyle="1" w:styleId="TextkomentraChar">
    <w:name w:val="Text komentára Char"/>
    <w:link w:val="Textkomentra"/>
    <w:rsid w:val="00BA110F"/>
    <w:rPr>
      <w:rFonts w:ascii="Times New Roman" w:eastAsia="Times New Roman" w:hAnsi="Times New Roman" w:cs="Times New Roman"/>
      <w:sz w:val="20"/>
      <w:szCs w:val="20"/>
      <w:lang w:eastAsia="sk-SK"/>
    </w:rPr>
  </w:style>
  <w:style w:type="paragraph" w:customStyle="1" w:styleId="Vchodzie">
    <w:name w:val="Východzie"/>
    <w:rsid w:val="00BA110F"/>
    <w:pPr>
      <w:widowControl w:val="0"/>
      <w:autoSpaceDE w:val="0"/>
      <w:autoSpaceDN w:val="0"/>
      <w:adjustRightInd w:val="0"/>
    </w:pPr>
    <w:rPr>
      <w:rFonts w:ascii="Times New Roman" w:eastAsia="Times New Roman" w:hAnsi="Times New Roman"/>
      <w:sz w:val="24"/>
      <w:szCs w:val="24"/>
    </w:rPr>
  </w:style>
  <w:style w:type="paragraph" w:styleId="Nzov">
    <w:name w:val="Title"/>
    <w:basedOn w:val="Normlny"/>
    <w:link w:val="NzovChar"/>
    <w:qFormat/>
    <w:rsid w:val="00BA110F"/>
    <w:pPr>
      <w:jc w:val="center"/>
    </w:pPr>
    <w:rPr>
      <w:b/>
      <w:sz w:val="28"/>
      <w:szCs w:val="28"/>
    </w:rPr>
  </w:style>
  <w:style w:type="character" w:customStyle="1" w:styleId="NzovChar">
    <w:name w:val="Názov Char"/>
    <w:link w:val="Nzov"/>
    <w:rsid w:val="00BA110F"/>
    <w:rPr>
      <w:rFonts w:ascii="Times New Roman" w:eastAsia="Times New Roman" w:hAnsi="Times New Roman" w:cs="Times New Roman"/>
      <w:b/>
      <w:sz w:val="28"/>
      <w:szCs w:val="28"/>
      <w:lang w:eastAsia="sk-SK"/>
    </w:rPr>
  </w:style>
  <w:style w:type="paragraph" w:styleId="truktradokumentu">
    <w:name w:val="Document Map"/>
    <w:basedOn w:val="Normlny"/>
    <w:link w:val="truktradokumentuChar"/>
    <w:rsid w:val="00BA110F"/>
    <w:pPr>
      <w:shd w:val="clear" w:color="auto" w:fill="000080"/>
    </w:pPr>
    <w:rPr>
      <w:rFonts w:ascii="Tahoma" w:hAnsi="Tahoma" w:cs="Tahoma"/>
      <w:lang w:val="cs-CZ" w:eastAsia="cs-CZ"/>
    </w:rPr>
  </w:style>
  <w:style w:type="character" w:customStyle="1" w:styleId="truktradokumentuChar">
    <w:name w:val="Štruktúra dokumentu Char"/>
    <w:link w:val="truktradokumentu"/>
    <w:rsid w:val="00BA110F"/>
    <w:rPr>
      <w:rFonts w:ascii="Tahoma" w:eastAsia="Times New Roman" w:hAnsi="Tahoma" w:cs="Tahoma"/>
      <w:sz w:val="24"/>
      <w:szCs w:val="24"/>
      <w:shd w:val="clear" w:color="auto" w:fill="000080"/>
      <w:lang w:val="cs-CZ" w:eastAsia="cs-CZ"/>
    </w:rPr>
  </w:style>
  <w:style w:type="paragraph" w:customStyle="1" w:styleId="Odstavecseseznamem1">
    <w:name w:val="Odstavec se seznamem1"/>
    <w:basedOn w:val="Normlny"/>
    <w:qFormat/>
    <w:rsid w:val="00BA110F"/>
    <w:pPr>
      <w:spacing w:after="200" w:line="276" w:lineRule="auto"/>
      <w:ind w:left="720"/>
      <w:contextualSpacing/>
    </w:pPr>
    <w:rPr>
      <w:rFonts w:ascii="Calibri" w:eastAsia="Calibri" w:hAnsi="Calibri"/>
      <w:sz w:val="22"/>
      <w:szCs w:val="22"/>
      <w:lang w:eastAsia="en-US"/>
    </w:rPr>
  </w:style>
  <w:style w:type="character" w:customStyle="1" w:styleId="DefaultChar">
    <w:name w:val="Default Char"/>
    <w:link w:val="Default"/>
    <w:rsid w:val="0025793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inus.sk/?uMod=list&amp;uTyp=autor&amp;uAutorMeno=Jozef%20Mistr&#237;k"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17\Desktop\&#352;KVP%2025\&#352;kvp%20Pr&#237;prava%20jed&#225;l%20OUI%2025.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BD6B-EDC4-4793-9CFE-09A0EA73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Škvp Príprava jedál OUI 25</Template>
  <TotalTime>3</TotalTime>
  <Pages>1</Pages>
  <Words>69557</Words>
  <Characters>396478</Characters>
  <Application>Microsoft Office Word</Application>
  <DocSecurity>0</DocSecurity>
  <Lines>3303</Lines>
  <Paragraphs>930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465105</CharactersWithSpaces>
  <SharedDoc>false</SharedDoc>
  <HLinks>
    <vt:vector size="180" baseType="variant">
      <vt:variant>
        <vt:i4>12517494</vt:i4>
      </vt:variant>
      <vt:variant>
        <vt:i4>177</vt:i4>
      </vt:variant>
      <vt:variant>
        <vt:i4>0</vt:i4>
      </vt:variant>
      <vt:variant>
        <vt:i4>5</vt:i4>
      </vt:variant>
      <vt:variant>
        <vt:lpwstr>http://www.martinus.sk/?uMod=list&amp;uTyp=autor&amp;uAutorMeno=Jozef%20Mistrík</vt:lpwstr>
      </vt:variant>
      <vt:variant>
        <vt:lpwstr/>
      </vt:variant>
      <vt:variant>
        <vt:i4>1769523</vt:i4>
      </vt:variant>
      <vt:variant>
        <vt:i4>170</vt:i4>
      </vt:variant>
      <vt:variant>
        <vt:i4>0</vt:i4>
      </vt:variant>
      <vt:variant>
        <vt:i4>5</vt:i4>
      </vt:variant>
      <vt:variant>
        <vt:lpwstr/>
      </vt:variant>
      <vt:variant>
        <vt:lpwstr>_Toc150947672</vt:lpwstr>
      </vt:variant>
      <vt:variant>
        <vt:i4>1769523</vt:i4>
      </vt:variant>
      <vt:variant>
        <vt:i4>164</vt:i4>
      </vt:variant>
      <vt:variant>
        <vt:i4>0</vt:i4>
      </vt:variant>
      <vt:variant>
        <vt:i4>5</vt:i4>
      </vt:variant>
      <vt:variant>
        <vt:lpwstr/>
      </vt:variant>
      <vt:variant>
        <vt:lpwstr>_Toc150947671</vt:lpwstr>
      </vt:variant>
      <vt:variant>
        <vt:i4>1769523</vt:i4>
      </vt:variant>
      <vt:variant>
        <vt:i4>158</vt:i4>
      </vt:variant>
      <vt:variant>
        <vt:i4>0</vt:i4>
      </vt:variant>
      <vt:variant>
        <vt:i4>5</vt:i4>
      </vt:variant>
      <vt:variant>
        <vt:lpwstr/>
      </vt:variant>
      <vt:variant>
        <vt:lpwstr>_Toc150947670</vt:lpwstr>
      </vt:variant>
      <vt:variant>
        <vt:i4>1703987</vt:i4>
      </vt:variant>
      <vt:variant>
        <vt:i4>152</vt:i4>
      </vt:variant>
      <vt:variant>
        <vt:i4>0</vt:i4>
      </vt:variant>
      <vt:variant>
        <vt:i4>5</vt:i4>
      </vt:variant>
      <vt:variant>
        <vt:lpwstr/>
      </vt:variant>
      <vt:variant>
        <vt:lpwstr>_Toc150947669</vt:lpwstr>
      </vt:variant>
      <vt:variant>
        <vt:i4>1703987</vt:i4>
      </vt:variant>
      <vt:variant>
        <vt:i4>146</vt:i4>
      </vt:variant>
      <vt:variant>
        <vt:i4>0</vt:i4>
      </vt:variant>
      <vt:variant>
        <vt:i4>5</vt:i4>
      </vt:variant>
      <vt:variant>
        <vt:lpwstr/>
      </vt:variant>
      <vt:variant>
        <vt:lpwstr>_Toc150947668</vt:lpwstr>
      </vt:variant>
      <vt:variant>
        <vt:i4>1703987</vt:i4>
      </vt:variant>
      <vt:variant>
        <vt:i4>140</vt:i4>
      </vt:variant>
      <vt:variant>
        <vt:i4>0</vt:i4>
      </vt:variant>
      <vt:variant>
        <vt:i4>5</vt:i4>
      </vt:variant>
      <vt:variant>
        <vt:lpwstr/>
      </vt:variant>
      <vt:variant>
        <vt:lpwstr>_Toc150947667</vt:lpwstr>
      </vt:variant>
      <vt:variant>
        <vt:i4>1703987</vt:i4>
      </vt:variant>
      <vt:variant>
        <vt:i4>134</vt:i4>
      </vt:variant>
      <vt:variant>
        <vt:i4>0</vt:i4>
      </vt:variant>
      <vt:variant>
        <vt:i4>5</vt:i4>
      </vt:variant>
      <vt:variant>
        <vt:lpwstr/>
      </vt:variant>
      <vt:variant>
        <vt:lpwstr>_Toc150947666</vt:lpwstr>
      </vt:variant>
      <vt:variant>
        <vt:i4>1703987</vt:i4>
      </vt:variant>
      <vt:variant>
        <vt:i4>128</vt:i4>
      </vt:variant>
      <vt:variant>
        <vt:i4>0</vt:i4>
      </vt:variant>
      <vt:variant>
        <vt:i4>5</vt:i4>
      </vt:variant>
      <vt:variant>
        <vt:lpwstr/>
      </vt:variant>
      <vt:variant>
        <vt:lpwstr>_Toc150947665</vt:lpwstr>
      </vt:variant>
      <vt:variant>
        <vt:i4>1703987</vt:i4>
      </vt:variant>
      <vt:variant>
        <vt:i4>122</vt:i4>
      </vt:variant>
      <vt:variant>
        <vt:i4>0</vt:i4>
      </vt:variant>
      <vt:variant>
        <vt:i4>5</vt:i4>
      </vt:variant>
      <vt:variant>
        <vt:lpwstr/>
      </vt:variant>
      <vt:variant>
        <vt:lpwstr>_Toc150947664</vt:lpwstr>
      </vt:variant>
      <vt:variant>
        <vt:i4>1703987</vt:i4>
      </vt:variant>
      <vt:variant>
        <vt:i4>116</vt:i4>
      </vt:variant>
      <vt:variant>
        <vt:i4>0</vt:i4>
      </vt:variant>
      <vt:variant>
        <vt:i4>5</vt:i4>
      </vt:variant>
      <vt:variant>
        <vt:lpwstr/>
      </vt:variant>
      <vt:variant>
        <vt:lpwstr>_Toc150947663</vt:lpwstr>
      </vt:variant>
      <vt:variant>
        <vt:i4>1703987</vt:i4>
      </vt:variant>
      <vt:variant>
        <vt:i4>110</vt:i4>
      </vt:variant>
      <vt:variant>
        <vt:i4>0</vt:i4>
      </vt:variant>
      <vt:variant>
        <vt:i4>5</vt:i4>
      </vt:variant>
      <vt:variant>
        <vt:lpwstr/>
      </vt:variant>
      <vt:variant>
        <vt:lpwstr>_Toc150947662</vt:lpwstr>
      </vt:variant>
      <vt:variant>
        <vt:i4>1703987</vt:i4>
      </vt:variant>
      <vt:variant>
        <vt:i4>104</vt:i4>
      </vt:variant>
      <vt:variant>
        <vt:i4>0</vt:i4>
      </vt:variant>
      <vt:variant>
        <vt:i4>5</vt:i4>
      </vt:variant>
      <vt:variant>
        <vt:lpwstr/>
      </vt:variant>
      <vt:variant>
        <vt:lpwstr>_Toc150947661</vt:lpwstr>
      </vt:variant>
      <vt:variant>
        <vt:i4>1703987</vt:i4>
      </vt:variant>
      <vt:variant>
        <vt:i4>98</vt:i4>
      </vt:variant>
      <vt:variant>
        <vt:i4>0</vt:i4>
      </vt:variant>
      <vt:variant>
        <vt:i4>5</vt:i4>
      </vt:variant>
      <vt:variant>
        <vt:lpwstr/>
      </vt:variant>
      <vt:variant>
        <vt:lpwstr>_Toc150947660</vt:lpwstr>
      </vt:variant>
      <vt:variant>
        <vt:i4>1638451</vt:i4>
      </vt:variant>
      <vt:variant>
        <vt:i4>92</vt:i4>
      </vt:variant>
      <vt:variant>
        <vt:i4>0</vt:i4>
      </vt:variant>
      <vt:variant>
        <vt:i4>5</vt:i4>
      </vt:variant>
      <vt:variant>
        <vt:lpwstr/>
      </vt:variant>
      <vt:variant>
        <vt:lpwstr>_Toc150947659</vt:lpwstr>
      </vt:variant>
      <vt:variant>
        <vt:i4>1638451</vt:i4>
      </vt:variant>
      <vt:variant>
        <vt:i4>86</vt:i4>
      </vt:variant>
      <vt:variant>
        <vt:i4>0</vt:i4>
      </vt:variant>
      <vt:variant>
        <vt:i4>5</vt:i4>
      </vt:variant>
      <vt:variant>
        <vt:lpwstr/>
      </vt:variant>
      <vt:variant>
        <vt:lpwstr>_Toc150947658</vt:lpwstr>
      </vt:variant>
      <vt:variant>
        <vt:i4>1638451</vt:i4>
      </vt:variant>
      <vt:variant>
        <vt:i4>80</vt:i4>
      </vt:variant>
      <vt:variant>
        <vt:i4>0</vt:i4>
      </vt:variant>
      <vt:variant>
        <vt:i4>5</vt:i4>
      </vt:variant>
      <vt:variant>
        <vt:lpwstr/>
      </vt:variant>
      <vt:variant>
        <vt:lpwstr>_Toc150947657</vt:lpwstr>
      </vt:variant>
      <vt:variant>
        <vt:i4>1638451</vt:i4>
      </vt:variant>
      <vt:variant>
        <vt:i4>74</vt:i4>
      </vt:variant>
      <vt:variant>
        <vt:i4>0</vt:i4>
      </vt:variant>
      <vt:variant>
        <vt:i4>5</vt:i4>
      </vt:variant>
      <vt:variant>
        <vt:lpwstr/>
      </vt:variant>
      <vt:variant>
        <vt:lpwstr>_Toc150947656</vt:lpwstr>
      </vt:variant>
      <vt:variant>
        <vt:i4>1638451</vt:i4>
      </vt:variant>
      <vt:variant>
        <vt:i4>68</vt:i4>
      </vt:variant>
      <vt:variant>
        <vt:i4>0</vt:i4>
      </vt:variant>
      <vt:variant>
        <vt:i4>5</vt:i4>
      </vt:variant>
      <vt:variant>
        <vt:lpwstr/>
      </vt:variant>
      <vt:variant>
        <vt:lpwstr>_Toc150947655</vt:lpwstr>
      </vt:variant>
      <vt:variant>
        <vt:i4>1638451</vt:i4>
      </vt:variant>
      <vt:variant>
        <vt:i4>62</vt:i4>
      </vt:variant>
      <vt:variant>
        <vt:i4>0</vt:i4>
      </vt:variant>
      <vt:variant>
        <vt:i4>5</vt:i4>
      </vt:variant>
      <vt:variant>
        <vt:lpwstr/>
      </vt:variant>
      <vt:variant>
        <vt:lpwstr>_Toc150947654</vt:lpwstr>
      </vt:variant>
      <vt:variant>
        <vt:i4>1638451</vt:i4>
      </vt:variant>
      <vt:variant>
        <vt:i4>56</vt:i4>
      </vt:variant>
      <vt:variant>
        <vt:i4>0</vt:i4>
      </vt:variant>
      <vt:variant>
        <vt:i4>5</vt:i4>
      </vt:variant>
      <vt:variant>
        <vt:lpwstr/>
      </vt:variant>
      <vt:variant>
        <vt:lpwstr>_Toc150947653</vt:lpwstr>
      </vt:variant>
      <vt:variant>
        <vt:i4>1638451</vt:i4>
      </vt:variant>
      <vt:variant>
        <vt:i4>50</vt:i4>
      </vt:variant>
      <vt:variant>
        <vt:i4>0</vt:i4>
      </vt:variant>
      <vt:variant>
        <vt:i4>5</vt:i4>
      </vt:variant>
      <vt:variant>
        <vt:lpwstr/>
      </vt:variant>
      <vt:variant>
        <vt:lpwstr>_Toc150947652</vt:lpwstr>
      </vt:variant>
      <vt:variant>
        <vt:i4>1638451</vt:i4>
      </vt:variant>
      <vt:variant>
        <vt:i4>44</vt:i4>
      </vt:variant>
      <vt:variant>
        <vt:i4>0</vt:i4>
      </vt:variant>
      <vt:variant>
        <vt:i4>5</vt:i4>
      </vt:variant>
      <vt:variant>
        <vt:lpwstr/>
      </vt:variant>
      <vt:variant>
        <vt:lpwstr>_Toc150947651</vt:lpwstr>
      </vt:variant>
      <vt:variant>
        <vt:i4>1638451</vt:i4>
      </vt:variant>
      <vt:variant>
        <vt:i4>38</vt:i4>
      </vt:variant>
      <vt:variant>
        <vt:i4>0</vt:i4>
      </vt:variant>
      <vt:variant>
        <vt:i4>5</vt:i4>
      </vt:variant>
      <vt:variant>
        <vt:lpwstr/>
      </vt:variant>
      <vt:variant>
        <vt:lpwstr>_Toc150947650</vt:lpwstr>
      </vt:variant>
      <vt:variant>
        <vt:i4>1572915</vt:i4>
      </vt:variant>
      <vt:variant>
        <vt:i4>32</vt:i4>
      </vt:variant>
      <vt:variant>
        <vt:i4>0</vt:i4>
      </vt:variant>
      <vt:variant>
        <vt:i4>5</vt:i4>
      </vt:variant>
      <vt:variant>
        <vt:lpwstr/>
      </vt:variant>
      <vt:variant>
        <vt:lpwstr>_Toc150947649</vt:lpwstr>
      </vt:variant>
      <vt:variant>
        <vt:i4>1572915</vt:i4>
      </vt:variant>
      <vt:variant>
        <vt:i4>26</vt:i4>
      </vt:variant>
      <vt:variant>
        <vt:i4>0</vt:i4>
      </vt:variant>
      <vt:variant>
        <vt:i4>5</vt:i4>
      </vt:variant>
      <vt:variant>
        <vt:lpwstr/>
      </vt:variant>
      <vt:variant>
        <vt:lpwstr>_Toc150947648</vt:lpwstr>
      </vt:variant>
      <vt:variant>
        <vt:i4>1572915</vt:i4>
      </vt:variant>
      <vt:variant>
        <vt:i4>20</vt:i4>
      </vt:variant>
      <vt:variant>
        <vt:i4>0</vt:i4>
      </vt:variant>
      <vt:variant>
        <vt:i4>5</vt:i4>
      </vt:variant>
      <vt:variant>
        <vt:lpwstr/>
      </vt:variant>
      <vt:variant>
        <vt:lpwstr>_Toc150947647</vt:lpwstr>
      </vt:variant>
      <vt:variant>
        <vt:i4>1572915</vt:i4>
      </vt:variant>
      <vt:variant>
        <vt:i4>14</vt:i4>
      </vt:variant>
      <vt:variant>
        <vt:i4>0</vt:i4>
      </vt:variant>
      <vt:variant>
        <vt:i4>5</vt:i4>
      </vt:variant>
      <vt:variant>
        <vt:lpwstr/>
      </vt:variant>
      <vt:variant>
        <vt:lpwstr>_Toc150947646</vt:lpwstr>
      </vt:variant>
      <vt:variant>
        <vt:i4>1572915</vt:i4>
      </vt:variant>
      <vt:variant>
        <vt:i4>8</vt:i4>
      </vt:variant>
      <vt:variant>
        <vt:i4>0</vt:i4>
      </vt:variant>
      <vt:variant>
        <vt:i4>5</vt:i4>
      </vt:variant>
      <vt:variant>
        <vt:lpwstr/>
      </vt:variant>
      <vt:variant>
        <vt:lpwstr>_Toc150947645</vt:lpwstr>
      </vt:variant>
      <vt:variant>
        <vt:i4>1572915</vt:i4>
      </vt:variant>
      <vt:variant>
        <vt:i4>2</vt:i4>
      </vt:variant>
      <vt:variant>
        <vt:i4>0</vt:i4>
      </vt:variant>
      <vt:variant>
        <vt:i4>5</vt:i4>
      </vt:variant>
      <vt:variant>
        <vt:lpwstr/>
      </vt:variant>
      <vt:variant>
        <vt:lpwstr>_Toc150947644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think17</dc:creator>
  <cp:keywords/>
  <dc:description/>
  <cp:lastModifiedBy>think17</cp:lastModifiedBy>
  <cp:revision>2</cp:revision>
  <dcterms:created xsi:type="dcterms:W3CDTF">2025-06-08T19:09:00Z</dcterms:created>
  <dcterms:modified xsi:type="dcterms:W3CDTF">2025-06-08T19:12:00Z</dcterms:modified>
</cp:coreProperties>
</file>